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69A4" w14:textId="77777777" w:rsidR="00650ABE" w:rsidRPr="001A77EE" w:rsidRDefault="00650ABE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77F883D" w14:textId="4A0F346C" w:rsidR="00650ABE" w:rsidRPr="001A77EE" w:rsidRDefault="00650ABE" w:rsidP="0054560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129A5811" w14:textId="77777777" w:rsidR="00650ABE" w:rsidRDefault="00650AB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63137BA" w14:textId="77777777" w:rsidR="00650ABE" w:rsidRDefault="00650AB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933B335" w14:textId="77777777" w:rsidR="00650ABE" w:rsidRDefault="00650ABE">
      <w:pPr>
        <w:jc w:val="center"/>
        <w:rPr>
          <w:sz w:val="28"/>
        </w:rPr>
      </w:pPr>
    </w:p>
    <w:p w14:paraId="7F6EF3E2" w14:textId="77777777" w:rsidR="00650ABE" w:rsidRDefault="00650ABE">
      <w:pPr>
        <w:jc w:val="center"/>
        <w:rPr>
          <w:sz w:val="28"/>
        </w:rPr>
      </w:pPr>
    </w:p>
    <w:p w14:paraId="5E8F1A10" w14:textId="77777777" w:rsidR="00650ABE" w:rsidRDefault="00650ABE">
      <w:pPr>
        <w:jc w:val="center"/>
        <w:rPr>
          <w:sz w:val="28"/>
        </w:rPr>
      </w:pPr>
    </w:p>
    <w:p w14:paraId="00B64164" w14:textId="77777777" w:rsidR="00650ABE" w:rsidRDefault="00650ABE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AF75199" w14:textId="77777777" w:rsidR="00650ABE" w:rsidRDefault="00650AB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2D02443C" w14:textId="77777777" w:rsidR="00650AB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6D36C4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B007528" w14:textId="77777777" w:rsidR="00650ABE" w:rsidRDefault="00650AB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B9B64AF" w14:textId="77777777" w:rsidR="00650ABE" w:rsidRDefault="00650AB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43726FA8" w14:textId="77777777" w:rsidR="00650ABE" w:rsidRPr="00676A79" w:rsidRDefault="00650ABE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8325108" w14:textId="77777777" w:rsidR="00650ABE" w:rsidRPr="00676A79" w:rsidRDefault="00650ABE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D5B60F1" w14:textId="77777777" w:rsidR="00650ABE" w:rsidRDefault="00650AB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50ABE" w14:paraId="6FA9D47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5A2F0DE" w14:textId="77777777" w:rsidR="00650ABE" w:rsidRDefault="00650AB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6FF3D08" w14:textId="77777777" w:rsidR="00650ABE" w:rsidRDefault="00650AB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8D52137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368157F" w14:textId="77777777" w:rsidR="00650ABE" w:rsidRDefault="00650AB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B0D6CCD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D13A8C5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63E8587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7955E8A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858AD72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D02DC0A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1C01525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0F7F80C" w14:textId="77777777" w:rsidR="00650ABE" w:rsidRDefault="00650ABE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3F3A266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4AA0C2D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AA21FF2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8B05BA8" w14:textId="77777777" w:rsidR="00650ABE" w:rsidRDefault="00650AB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0B92695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A09E0FE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8095952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9B4921A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F55DE31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C39C31D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EFEE3B0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3719A99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44BA3F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50ABE" w14:paraId="20A791A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1496B77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8ACACF0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37364ED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CF3CDF6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0312592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87B054B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286CB03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82717D8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ECA8693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A99655B" w14:textId="77777777" w:rsidR="00650ABE" w:rsidRDefault="00650AB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9D2377D" w14:textId="77777777" w:rsidR="00650ABE" w:rsidRDefault="00650AB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78C5677" w14:textId="77777777" w:rsidR="00650ABE" w:rsidRDefault="00650ABE">
      <w:pPr>
        <w:spacing w:line="192" w:lineRule="auto"/>
        <w:jc w:val="center"/>
      </w:pPr>
    </w:p>
    <w:p w14:paraId="3DDDEB0C" w14:textId="77777777" w:rsidR="00650ABE" w:rsidRDefault="00650AB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58F00B5" w14:textId="77777777" w:rsidR="00650ABE" w:rsidRDefault="00650ABE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A1ACEF5" w14:textId="77777777" w:rsidR="00650ABE" w:rsidRDefault="00650ABE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182777A" w14:textId="77777777" w:rsidR="00650ABE" w:rsidRPr="003447BC" w:rsidRDefault="00650AB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E6AA77" w14:textId="77777777" w:rsidR="00650ABE" w:rsidRPr="00A8307A" w:rsidRDefault="00650ABE" w:rsidP="00516DD3">
      <w:pPr>
        <w:pStyle w:val="Heading1"/>
        <w:spacing w:line="360" w:lineRule="auto"/>
      </w:pPr>
      <w:r w:rsidRPr="00A8307A">
        <w:t>LINIA 100</w:t>
      </w:r>
    </w:p>
    <w:p w14:paraId="7A2659B0" w14:textId="77777777" w:rsidR="00650ABE" w:rsidRPr="00A8307A" w:rsidRDefault="00650AB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650ABE" w:rsidRPr="00AB76B4" w14:paraId="70EDE93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B99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904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816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B353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34B00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057B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4C27D6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02A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863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41F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BE9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711716E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C3D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A3B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552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0C9C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39C6D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D186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08AEDD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1C1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927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B45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A15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48A9E89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2C2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A43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EB6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DDB2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5DABE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A2DA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209536C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21F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B2E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8F8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DD9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3DD9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650ABE" w:rsidRPr="00AB76B4" w14:paraId="7B2A1F4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BBC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843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C6B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1466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C77A1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E06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79D6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EF1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D0F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99D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51D830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D3E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974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B3F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812E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88F6C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6DF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365FC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70491E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4C6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B9D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D7C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C39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774F50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CE82B7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50ABE" w:rsidRPr="00AB76B4" w14:paraId="6D1D11B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0CE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FDD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028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E609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FDD6A3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C415BA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306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6FE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C94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D95C8B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B36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7D5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650ABE" w:rsidRPr="00AB76B4" w14:paraId="4048E2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87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724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BBEEA9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D84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72C4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EBB550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3B992D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C6E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7D7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126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D18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898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EC5444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8F6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E40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6AF801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B7E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86EE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212B1C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23A61A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0248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E3A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2F4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4D5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1CA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24B6B28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48A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17C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E0B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A912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1F143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057E28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B06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662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635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E83447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823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456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7B569B8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8F4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67E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DCF9DC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954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1DBE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4BDAEA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AA3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A5C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7EF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872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54A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7F3017A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3BC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122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825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D575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1C460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2E7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86B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DB2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49DEAE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EFF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CD1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76C080D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8C5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D508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4FC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FB39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008FB6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2432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6F6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D29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89F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3DD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0A74B15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8D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069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FA6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FDF9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E626B9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6CB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45F27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17473D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8D9F9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D6B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190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11D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097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855E0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650ABE" w:rsidRPr="00AB76B4" w14:paraId="65590B7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5A6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0EA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632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0AF6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014D86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E22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B9D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99B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1AE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F69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A130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50ABE" w:rsidRPr="00AB76B4" w14:paraId="231DBF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EF1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102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F43869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D69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8BA2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67AF6D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65D3DB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4C57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F3A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C82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3C8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FD2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6028D61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E91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4C7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FF5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8A5F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313989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1D2E5D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B63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C27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0F3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F77B5D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61B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030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650ABE" w:rsidRPr="00AB76B4" w14:paraId="3355AE4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07F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B5B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0F6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B187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6A7827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4461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0D42228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D322DD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46FE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08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812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DB0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650ABE" w:rsidRPr="00AB76B4" w14:paraId="5E61FEE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E63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683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655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EA68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C66BE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826F40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B2B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1DB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16F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68F0C9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533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A56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1E2777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2E1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6B4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CE5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F003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DD7C81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42E9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1B2F1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2EA6AF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6161E8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25F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3576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397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D69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2CC6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650ABE" w:rsidRPr="00AB76B4" w14:paraId="306B16A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C13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C69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CC3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A9AA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BC594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CE3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86F03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84E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F1A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7C3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4C8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394A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50ABE" w:rsidRPr="00AB76B4" w14:paraId="675EA15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BC1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682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FAB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ED23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8E3729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069F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DF0C4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1E6621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F1BC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A477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585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506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F8C3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2B2B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50ABE" w:rsidRPr="00AB76B4" w14:paraId="5B65BBC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93C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CE7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E2BC77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C8D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6F14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712D13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DD9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A7D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057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BE4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92A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71110F3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9F9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8B2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1582E19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1A9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671B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2462E8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5080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CE5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9D7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EC5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082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0B6E80E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C62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DF9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78A8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9713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18962E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52C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671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BBC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490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ECD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50DCB6B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D9C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ACC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758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ECC6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BA5729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35B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CCA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F0ED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F31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BBE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12EAB7E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082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CE8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15B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DE7C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0F26BC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9600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364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DEB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F0A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8FF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54A0ED1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8D4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037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4BB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8B7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BBA47F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13B0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1BA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CCC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138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09B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1FA9FAB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AB9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E12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57F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43F5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14E2D8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FD09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4B8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BDF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2671FA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F87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0E23" w14:textId="77777777" w:rsidR="00650ABE" w:rsidRPr="00AB76B4" w:rsidRDefault="00650AB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611465B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A8C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B40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05A0481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474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07B3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CF3896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5EA220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836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476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439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EE2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E941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5DC8574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C4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236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013E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98D9E" w14:textId="77777777" w:rsidR="00650ABE" w:rsidRPr="00AB76B4" w:rsidRDefault="00650AB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C9ABF69" w14:textId="77777777" w:rsidR="00650ABE" w:rsidRPr="00AB76B4" w:rsidRDefault="00650AB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E174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F8F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3290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33A8A7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D98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1C8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12B6292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430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A13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37C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E14A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A6C17F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9CB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08C17B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97664E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C0B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5C6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EED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2CD2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3A3201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06B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D89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527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2BCD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1432A6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378F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466651B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74195E6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A20714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9A6404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DBAD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AC8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B7A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1CE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792E63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8D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76F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D182CD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DE2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1075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E4367C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0899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9E1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91C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77E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AA0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0616821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2EC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0DC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D5A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6F2A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9D8F1F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D0F8" w14:textId="77777777" w:rsidR="00650ABE" w:rsidRPr="00AB76B4" w:rsidRDefault="00650AB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7DD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0FA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49037C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3B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0C6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659505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34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08F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16C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4378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332D7F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C34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134CE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63C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9AF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A90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421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58FD4F5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CC6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6B5F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7536F5F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4E5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7F1D0" w14:textId="77777777" w:rsidR="00650ABE" w:rsidRPr="00AB76B4" w:rsidRDefault="00650AB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B8497B9" w14:textId="77777777" w:rsidR="00650ABE" w:rsidRPr="00AB76B4" w:rsidRDefault="00650AB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61E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E8F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CE0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00F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9B0B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3C19619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CE5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C49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68D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DF316" w14:textId="77777777" w:rsidR="00650ABE" w:rsidRPr="00AB76B4" w:rsidRDefault="00650AB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D739909" w14:textId="77777777" w:rsidR="00650ABE" w:rsidRPr="00AB76B4" w:rsidRDefault="00650AB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EC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2C8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E527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21BCF16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7C9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8AE7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59BA9BE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F82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C3E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F11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E1BCF" w14:textId="77777777" w:rsidR="00650ABE" w:rsidRPr="00AB76B4" w:rsidRDefault="00650AB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91D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B7E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0DFD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6007654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EBE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C7D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5E1F00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14F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A50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46A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23C3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92D428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1D7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4CB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7EB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798015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109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59B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0C2F340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C6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F4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B291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4F115" w14:textId="77777777" w:rsidR="00650ABE" w:rsidRPr="00AB76B4" w:rsidRDefault="00650AB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CD1B1A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693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78B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C888F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1CDF9BA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6CD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6FE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4936683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CA5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1BD2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696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03AAA" w14:textId="77777777" w:rsidR="00650ABE" w:rsidRPr="00AB76B4" w:rsidRDefault="00650AB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CA74AD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3E6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9C0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E733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283278E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123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0CC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48E748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EC3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516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983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D278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828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849B99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F614D9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EB5AA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A0076D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DB808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9FE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900C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F1A3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C1D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68529D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D6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D2C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3B727B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326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6BB3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668009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ABC9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387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E81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BE8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2AC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1A40522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AB7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B96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B7A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D7ED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787651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96D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A99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1C5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427AB27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40A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E97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7D995C0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4B9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17D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2CAA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64FC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480361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59F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69110E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7D0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54D1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D20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6DB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B6DB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D628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50ABE" w:rsidRPr="00AB76B4" w14:paraId="66296BB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C04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776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BA3F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EB90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03D7AF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2B4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1C334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175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726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2D3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6A1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32C2473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55F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D24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DCC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3254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83AAE6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63B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EC20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FF6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C89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554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0C263C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AD1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60B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1A2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9185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7E6C6A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A55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F5809E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94F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D4D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575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6FF9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8280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4B59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50ABE" w:rsidRPr="00AB76B4" w14:paraId="17DF69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85F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7942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0AB134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66D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C828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0E792E6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A3F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362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E2D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30E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922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36076F0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598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BF7B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314A75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0C9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3FD35" w14:textId="77777777" w:rsidR="00650ABE" w:rsidRPr="00AB76B4" w:rsidRDefault="00650AB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B9D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246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854D" w14:textId="77777777" w:rsidR="00650ABE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9FAF" w14:textId="77777777" w:rsidR="00650ABE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C5B5" w14:textId="77777777" w:rsidR="00650ABE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0454291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EA7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5E7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62E65F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050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EB62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64ED84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9CAE02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D86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51F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78E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0BE9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896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3EF217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037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F1F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9A8C05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5A8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93BE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ACC93C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54DA78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0AB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B19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482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657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BFB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8EF8F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650ABE" w:rsidRPr="00AB76B4" w14:paraId="40CAF0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79C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758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724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46E3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1E49B4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4E8B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FDF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A1A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14F03A4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58E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83D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0947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E8D60E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15FB82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0F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EE8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BB9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13DB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8A94F4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25D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750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616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CCA1CB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5FF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452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73692B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C58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843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BA3FAF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AC2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931C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7368E0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B4D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0C5A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0CF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048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A695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3513F8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991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1F3E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D45F2B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AA4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B38E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AC36D4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474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5C5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649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5BB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20F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D2B6D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DF2A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650ABE" w:rsidRPr="00AB76B4" w14:paraId="018852F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E5C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5A2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BB2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0A22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349DF8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0A3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31E288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705D9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67E72C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738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40A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70D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624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277B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50ABE" w:rsidRPr="00AB76B4" w14:paraId="4BF062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CE9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9FA5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750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6976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84A534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D25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B71DA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FF8BB6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1E8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F3E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2DF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AA3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650ABE" w:rsidRPr="00AB76B4" w14:paraId="56B8A8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24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90A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DFC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C2E8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DAF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5C3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9B5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D02524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940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B9A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585B95F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0F8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08E1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75F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BFAA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FAB6B5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48C1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90D71A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C2C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5CCD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8F38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275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9B96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650ABE" w:rsidRPr="00AB76B4" w14:paraId="4CE3ED0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0FE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FAD7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C44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AA34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EC7382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398F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C9E82E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26A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F698A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D3C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B22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650ABE" w:rsidRPr="00AB76B4" w14:paraId="4BA713B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69E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AC60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7AE9B5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48D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98A6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2DFFFB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F474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EE71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8592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038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76C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7C57BD92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585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9053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7DE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E877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EDEDE4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3186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BDB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0B3D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354F821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EE9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8B2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535DF0D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78C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7C7B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3CC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2335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768B8B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41F1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8A1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C3B7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536385E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55C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6EC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056F76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6624507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B2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7D04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E87BC60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720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CAD5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BC2AAA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F1E2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641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6D7F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8D7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B18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5E363092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511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2510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A48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C1D4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01C88B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6603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6E4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CCD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5D83F6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307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AA6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AB76B4" w14:paraId="209D24C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345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FB1D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72C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A538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C13D7E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04DD18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746B9BA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3D3F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8E6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CA33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F1AFCFE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567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FEC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AB76B4" w14:paraId="505A383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C9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61A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5F24F55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5FE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DC35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65A95E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C3671F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F453B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D83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0336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2F5C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826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F2930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9FFAB4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AB76B4" w14:paraId="10928C4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F1D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DC95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0B0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C0A8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D1BB85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251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A7DFD0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741FD16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971C9E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BB5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6EDE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5FD1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F96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8CDE4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E384A9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AB76B4" w14:paraId="414C1B1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83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6735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0BD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3D15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992738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1774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FB781C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3BA225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BC81300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AB4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EF07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902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4BD6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B12F4F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650ABE" w:rsidRPr="00AB76B4" w14:paraId="695E3F3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40A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3814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F3E1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CF41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992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7C5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8D51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725E4998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3F0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140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1472ED1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56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8FD3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B3CB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5E32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057DD0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469C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AC3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634F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66CBE8A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A34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B67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902333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42A34E1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62B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251B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44B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3EEE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640475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BC62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C50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9E0C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42D2F98B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126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C92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AB76B4" w14:paraId="1A3593F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4E8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8064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2CA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108F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610CC3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F21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32E262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62384A5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BA48CDF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4C8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DF19E" w14:textId="77777777" w:rsidR="00650ABE" w:rsidRPr="00AB76B4" w:rsidRDefault="00650AB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301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89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D593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650ABE" w:rsidRPr="00AB76B4" w14:paraId="51B3CE3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40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234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C3A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765A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C231B6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C5B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B0E24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E4E39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8A4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3DC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EAA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6C1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9F97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50ABE" w:rsidRPr="00AB76B4" w14:paraId="1575991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6C6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224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F7A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7C26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65978E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0CF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DA422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628D2B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729B78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72EDE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207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07C1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C97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9B4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1E713F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B39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A1B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C41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C6AF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2FF9AA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099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C557D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1C7EB9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1DA5A57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C9CD9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6E2559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23FA02A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A6F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8F8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5E53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56A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523C9C1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54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E81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0B5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C863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605804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C1752F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0E3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496C9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769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312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BA9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345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23B8A54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030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351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020505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71D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7740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74C68A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95866D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8C6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773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D92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0C1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43B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7365E52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D6C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74A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93C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4C9A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B27EFE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E5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BFD45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4E7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9404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2F0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97A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650ABE" w:rsidRPr="00AB76B4" w14:paraId="6DAEAC0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4E0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169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D4A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CD16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B3B480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47BB2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2D0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A109B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871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7B9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EC0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AD3D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101C29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CA0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425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592F9D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9F1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E59F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DFD5BA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BB2CF9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5D3BD1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709C2F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677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D86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2DC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D12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FB0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48D3922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D12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9FB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E66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9DCC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EC8871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E59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2EE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DAE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26580C4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B18F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9A0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3C3F71F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27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384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778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31BF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2B45C6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C49792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59BA1E5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DB6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134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21A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6333A02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5FD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AD7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3F891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A709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650ABE" w:rsidRPr="00AB76B4" w14:paraId="54892CA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B7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3F0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D96C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D83C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215CB2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E764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AD1C2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BB4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BA2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6EA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8EE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A10862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7D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FF2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23E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C341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6C7D70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3F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A778A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37CBF02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5C8504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0BC53F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CF51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DB4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53A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53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4CE0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50ABE" w:rsidRPr="00AB76B4" w14:paraId="21903E5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AF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36E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F07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B2BA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E86430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B84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97D62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758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CB0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28ED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5F4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7A42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50ABE" w:rsidRPr="00AB76B4" w14:paraId="641448E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337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693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7258B01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8C8D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D891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0B11EE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852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C02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6F0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475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045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05452F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B51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BC3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B4C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76F1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4ECB62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7815650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0D2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110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DED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2832A92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325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F23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2EB07F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1F1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D53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C3D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B408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336805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E542A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908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223A4C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C74CF5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84423A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F46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878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645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3C9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2D7D632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46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135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BB9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F22B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672C40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37A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A7FE0B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DC591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E51CEC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37F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8A4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77F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862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2A76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50ABE" w:rsidRPr="00AB76B4" w14:paraId="4F2673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9A3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3CE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3CF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B60B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3795BA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674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4B0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96B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4634E88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B0F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047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36AC491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EAD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E28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753D5ED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D7F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6FC6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12E8A3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5178FE5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9C1A5A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8F9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CABB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062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30B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531D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E1B64B1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6BF29604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4720EBD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41141F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EEC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A9C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D3A19F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21A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2855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452743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A40FD0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37E55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EE6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ECC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A3E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8AD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7E52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86FD625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57738C9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9CA4DB6" w14:textId="77777777" w:rsidR="00650ABE" w:rsidRPr="00AB76B4" w:rsidRDefault="00650AB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9698D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163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876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80C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B669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2C273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A54A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BBFA25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3C5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F50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0282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B64F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EBF9D9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8DCCB21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650ABE" w:rsidRPr="00AB76B4" w14:paraId="613BCC5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936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06E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49E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2D9F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1CFF26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486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191F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305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F06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1F26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50ABE" w:rsidRPr="00AB76B4" w14:paraId="748F79A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459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CAD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768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251F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3F55A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2C6019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1B5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1E7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708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911E45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078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11BF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C78842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3047A" w14:textId="77777777" w:rsidR="00650ABE" w:rsidRPr="00AB76B4" w:rsidRDefault="00650AB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50ABE" w:rsidRPr="00AB76B4" w14:paraId="7F9AF1D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B5C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54B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6D2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B7E3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15CB2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D32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1F4C1F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9E3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6A4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74B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6B4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FFBC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50ABE" w:rsidRPr="00AB76B4" w14:paraId="2A7F82C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71D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098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E0A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4160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5DB63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A4F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4D86B5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045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C92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FDC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456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294B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50ABE" w:rsidRPr="00AB76B4" w14:paraId="4E5010D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C76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ED0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C06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1D72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96F12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D2D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DB623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D5499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19A26B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B685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684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CBB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EBF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A321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650ABE" w:rsidRPr="00AB76B4" w14:paraId="000ECEB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FCD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9E1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B83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0A94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82A7CE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A23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2D406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2F4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5C1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B7C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A26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721A04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50ABE" w:rsidRPr="00AB76B4" w14:paraId="61F67A3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ECD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D97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223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1611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07753CE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B72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43CA77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21DD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444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634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AFC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25C9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650ABE" w:rsidRPr="00AB76B4" w14:paraId="3D144D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79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26F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277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615B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EBCF5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2FD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593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8F5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F09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B1D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90D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50ABE" w:rsidRPr="00AB76B4" w14:paraId="4191F9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2FB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5F9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BF8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792C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DA5B64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DA1A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170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55B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1B3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553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50ABE" w:rsidRPr="00AB76B4" w14:paraId="161D769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AB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486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74A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AD69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87D65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C63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C49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91B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466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0CF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50ABE" w:rsidRPr="00AB76B4" w14:paraId="5EFD3A0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F83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42F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3BD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E06E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7C2E5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B096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73FAE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2A0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5676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7C8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79D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D100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50ABE" w:rsidRPr="00AB76B4" w14:paraId="5AC9128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1C0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DBB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CFC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CC60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B5F85A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D05473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335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352D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F1D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FED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6AFF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A031DD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E50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9C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502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9E38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FB388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CB404C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3F6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25A2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C26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95B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950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5C68C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ABB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C48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B7E21F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FAE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7F31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3249EC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282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8E0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7F6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41E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220F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0619A9E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AF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BFA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653A43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09D1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7489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19469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F48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CBD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A10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B22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905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026544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01A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1085" w14:textId="77777777" w:rsidR="00650ABE" w:rsidRDefault="00650AB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21D9D67" w14:textId="77777777" w:rsidR="00650ABE" w:rsidRPr="00AB76B4" w:rsidRDefault="00650AB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C3F27" w14:textId="77777777" w:rsidR="00650ABE" w:rsidRPr="00AB76B4" w:rsidRDefault="00650AB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F80A1" w14:textId="77777777" w:rsidR="00650ABE" w:rsidRPr="00AB76B4" w:rsidRDefault="00650ABE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766293" w14:textId="77777777" w:rsidR="00650ABE" w:rsidRPr="00AB76B4" w:rsidRDefault="00650ABE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832F" w14:textId="77777777" w:rsidR="00650ABE" w:rsidRPr="00AB76B4" w:rsidRDefault="00650AB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7D90" w14:textId="77777777" w:rsidR="00650ABE" w:rsidRPr="00AB76B4" w:rsidRDefault="00650AB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CED6" w14:textId="77777777" w:rsidR="00650ABE" w:rsidRPr="00AB76B4" w:rsidRDefault="00650ABE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1B332" w14:textId="77777777" w:rsidR="00650ABE" w:rsidRPr="00AB76B4" w:rsidRDefault="00650ABE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45BA1" w14:textId="77777777" w:rsidR="00650ABE" w:rsidRDefault="00650ABE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5C20DA" w14:textId="77777777" w:rsidR="00650ABE" w:rsidRPr="00AB76B4" w:rsidRDefault="00650ABE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valabilă pentru trenurile de călători. Circulația trenurilor de marfă este interzisă.</w:t>
            </w:r>
          </w:p>
        </w:tc>
      </w:tr>
      <w:tr w:rsidR="00650ABE" w:rsidRPr="00AB76B4" w14:paraId="5A1CE3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C58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69E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F92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2A2B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908A5B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0F0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C22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618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42B37D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EFD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23C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55627D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FDA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D31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415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9AFF2" w14:textId="77777777" w:rsidR="00650ABE" w:rsidRDefault="00650AB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8FFD517" w14:textId="77777777" w:rsidR="00650ABE" w:rsidRPr="00AB76B4" w:rsidRDefault="00650AB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99ECF10" w14:textId="77777777" w:rsidR="00650ABE" w:rsidRPr="00AB76B4" w:rsidRDefault="00650AB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6E6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969B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493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CB154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260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D7F1" w14:textId="77777777" w:rsidR="00650ABE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1421D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0BBFB93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06D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415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60ADC5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4426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393B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E261BA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FEFD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10CE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A41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373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F9B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40FB2D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67F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30E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DEBA9A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0074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33B6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539DEE4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A4D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FDE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88A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B92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D28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469269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1B6EC82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AB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5A2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135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6C3C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B61749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DA1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65DC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93E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60FD5D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9FA1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D89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186621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1856C2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57C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C5D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EA4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D2A9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E27AE4F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56E32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CAA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4B4C7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6F9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65E0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3E4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210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22CAFD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67D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86E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FBB4A4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EFF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AE27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E67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104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E0A5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FD3C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A88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0351EF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77E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926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EC1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FD4D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94476CC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494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E21C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4AA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0654B38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E0C3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84CF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650ABE" w:rsidRPr="00AB76B4" w14:paraId="5B1D0D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06E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9A3F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8C3EF4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771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C7FF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3F5AD8D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30FC200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7AA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2DD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3EE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89BA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5B9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13AFF4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1FB2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650ABE" w:rsidRPr="00AB76B4" w14:paraId="227B01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8ED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90B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A8A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1D9C7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A2C7478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67CFCE2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230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5EFF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3C19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52FE4E4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6A7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1B3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AF6F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1E61A17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3ADBD22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72D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611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690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A3289" w14:textId="77777777" w:rsidR="00650ABE" w:rsidRPr="00AB76B4" w:rsidRDefault="00650AB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821B68B" w14:textId="77777777" w:rsidR="00650ABE" w:rsidRPr="00AB76B4" w:rsidRDefault="00650AB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C73E" w14:textId="77777777" w:rsidR="00650ABE" w:rsidRPr="00AB76B4" w:rsidRDefault="00650AB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3C59B5" w14:textId="77777777" w:rsidR="00650ABE" w:rsidRPr="00AB76B4" w:rsidRDefault="00650AB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59D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1B7E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85D2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82FB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50ABE" w:rsidRPr="00AB76B4" w14:paraId="769936A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8BB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CC4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DA5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D17B1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962C436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0191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5EE92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351D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4DC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FC7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5E2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50ABE" w:rsidRPr="00AB76B4" w14:paraId="2D5174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CCD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11EC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5F07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C76A5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5506F63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DB7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694E6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AE19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09F0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2380B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F00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3E3AD1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9C9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D446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2075A98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58E6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E6E09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1A2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02B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C5BA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409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E0C2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664EA3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62C4C6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182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975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DB228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8824B" w14:textId="77777777" w:rsidR="00650ABE" w:rsidRPr="00AB76B4" w:rsidRDefault="00650AB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685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A2A5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8F20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F9089C7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7840" w14:textId="77777777" w:rsidR="00650ABE" w:rsidRPr="00AB76B4" w:rsidRDefault="00650AB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0ABD" w14:textId="77777777" w:rsidR="00650ABE" w:rsidRPr="00AB76B4" w:rsidRDefault="00650AB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50ABE" w:rsidRPr="00AB76B4" w14:paraId="6814F6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C48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4582" w14:textId="77777777" w:rsidR="00650ABE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199+200</w:t>
            </w:r>
          </w:p>
          <w:p w14:paraId="4AC27D98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90351" w14:textId="77777777" w:rsidR="00650ABE" w:rsidRPr="00AB76B4" w:rsidRDefault="00650AB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0FEC3" w14:textId="77777777" w:rsidR="00650ABE" w:rsidRPr="00AB76B4" w:rsidRDefault="00650ABE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19A4B7F" w14:textId="77777777" w:rsidR="00650ABE" w:rsidRPr="00AB76B4" w:rsidRDefault="00650ABE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EF3A4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D6BC" w14:textId="77777777" w:rsidR="00650ABE" w:rsidRDefault="00650AB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C350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A5CF" w14:textId="77777777" w:rsidR="00650ABE" w:rsidRPr="00AB76B4" w:rsidRDefault="00650AB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5D68F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50ABE" w:rsidRPr="00AB76B4" w14:paraId="39D785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433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F5D6F" w14:textId="77777777" w:rsidR="00650ABE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4005DF7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A320" w14:textId="77777777" w:rsidR="00650ABE" w:rsidRPr="00AB76B4" w:rsidRDefault="00650AB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BC6A8" w14:textId="77777777" w:rsidR="00650ABE" w:rsidRPr="00AB76B4" w:rsidRDefault="00650AB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D811889" w14:textId="77777777" w:rsidR="00650ABE" w:rsidRPr="00AB76B4" w:rsidRDefault="00650AB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2334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36DE" w14:textId="77777777" w:rsidR="00650ABE" w:rsidRPr="00AB76B4" w:rsidRDefault="00650AB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A63D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1F7E" w14:textId="77777777" w:rsidR="00650ABE" w:rsidRPr="00AB76B4" w:rsidRDefault="00650AB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FA7E" w14:textId="77777777" w:rsidR="00650ABE" w:rsidRPr="00AB76B4" w:rsidRDefault="00650AB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50ABE" w:rsidRPr="00AB76B4" w14:paraId="0D37B44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9F2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A184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  <w:p w14:paraId="1B6C1295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9880" w14:textId="77777777" w:rsidR="00650ABE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42D1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3125C8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FE4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F13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7A0E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3E9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190C" w14:textId="77777777" w:rsidR="00650ABE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50ABE" w:rsidRPr="00AB76B4" w14:paraId="217D72E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11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20F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E8F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8426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257ABD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B20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20A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F21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2EE88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5F1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AB6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7B3A6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400927C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620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959DA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DC89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60AA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C2447F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E8D22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D1ECE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C7ABE4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E35C0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4E3A0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015154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3DF276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8757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FFD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3915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9B98F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848E86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3BF73F5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3ED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9F520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1B093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E97E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5601B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B7A1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6D7337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8DF6E0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8BA7D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B241D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94961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4DF68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4A7F143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72C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50058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17E8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F395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E97789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A760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8F9C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83FF8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E7FD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AB0B8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E5611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B0B5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650ABE" w:rsidRPr="00AB76B4" w14:paraId="20A74AD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AB3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329C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6BE7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5A8C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D8DA7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430BC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8DD9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9B81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A7C96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5809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28EA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650ABE" w:rsidRPr="00AB76B4" w14:paraId="507E7D9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564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716CA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375E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FE4C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0E8A4C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60AC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8861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9D7F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DFBE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2559B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0371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650ABE" w:rsidRPr="00AB76B4" w14:paraId="23CBFF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FCF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8A9C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0E522C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4526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A547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D66C2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F429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A9BC4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A9809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7A1B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C3A71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CED433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8817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50ABE" w:rsidRPr="00AB76B4" w14:paraId="64EA7E2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988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B783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AEC10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FD91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9613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0344A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B6CE9E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55D78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3A07A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4283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C7E00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50ABE" w:rsidRPr="00AB76B4" w14:paraId="5776A52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8F0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DE87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C426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B1D3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D881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1BFAB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56EC04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D4718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138E1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02BC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D50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650ABE" w:rsidRPr="00AB76B4" w14:paraId="469AC8D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E28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C1E7B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3C6E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1665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2CF6E2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C256B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8678C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D5897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7AC9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406B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31DA9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650ABE" w:rsidRPr="00AB76B4" w14:paraId="6D6F60C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39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ECB12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53F27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990E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A88C74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52EF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4CB22D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04D12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965D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5CA2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9A94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650ABE" w:rsidRPr="00AB76B4" w14:paraId="7142B2D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2A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243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293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FFA6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85206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B5A1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9CD3E8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27A2CD8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41731D6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8DFB0A3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8884B82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A27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090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4C63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8ED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68E6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B76B4" w14:paraId="4CE2C1E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4B6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AD1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A43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3BF6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6D2CD4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E701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1CD7A5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BD5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A73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AEB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AC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48D6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B76B4" w14:paraId="4D34A99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880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FE2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41C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970E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F5DCA5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B682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94E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6A7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48A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C87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60EC07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F0D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9D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3EE5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BA36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3585C7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3378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C642F6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1038BF7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01D7034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4663CE6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13B44BC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9C89978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FB45AC7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50B3107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9649DE0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8D6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083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625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BCC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8FC9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B76B4" w14:paraId="3232D0F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458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A51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DF1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61B4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2E0FC7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FEE7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ADCBB0F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10111CE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4E04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F8D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D29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516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FD95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B76B4" w14:paraId="3FF574B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DAE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2F0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DCF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F874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E5F04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EDAB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7CE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9F1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723F22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2EC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ED0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03D45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2B34A57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F81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28C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45E2A6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1ED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4E6C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768E5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E3FEAB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188D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7C1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B5D6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58B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461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7B6D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3C2E625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937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002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01E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9FE8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A6B9E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3DC9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ED3FAD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1B0D31F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7A02F18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73B759A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4C2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E27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D43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AFD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7F35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650ABE" w:rsidRPr="00AB76B4" w14:paraId="0BBE4F2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628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6386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523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2C12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B9E57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F0D4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5AA126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E5081E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548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424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FD5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E269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B1E8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650ABE" w:rsidRPr="00AB76B4" w14:paraId="66C9AC5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2A3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54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A14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7D57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1752AA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C64C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AE4C31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D3E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536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D59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709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650ABE" w:rsidRPr="00AB76B4" w14:paraId="40EE098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716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8914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E7A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88E2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641D5D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8B7E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7582F13" w14:textId="77777777" w:rsidR="00650ABE" w:rsidRPr="00AB76B4" w:rsidRDefault="00650ABE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BEA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C7F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C97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C53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D04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4B28D9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50ABE" w:rsidRPr="00AB76B4" w14:paraId="7DA36F3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8B0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AF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519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B120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1F804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895D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1E9D4A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688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D6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5FE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C29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DD72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650ABE" w:rsidRPr="00AB76B4" w14:paraId="4FC3A7E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B95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1E7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4E8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A1C2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7D619B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973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4A9CE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D724E7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118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7FD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5BB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D08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650ABE" w:rsidRPr="00AB76B4" w14:paraId="314B343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F86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6D7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9577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DAB7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E883E1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2B8D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3B05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B50B11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A6820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ACF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AEA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4EB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29E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76CF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650ABE" w:rsidRPr="00AB76B4" w14:paraId="3D27CE5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F39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473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C7ECEC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C06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4D88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2C48EB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AEC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4561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795B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1DE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AB4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B83DC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5705058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DCE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BEE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7AF1F7A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1AB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9806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C0EDA2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0D4375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85B629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02D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AC9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90D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6C1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873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3E6598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440E3FA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E1F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AD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5DA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8F2D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E69D34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CDB90E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E52D1A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9E2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17A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770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47C3CEF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8B2A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817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489585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4F43FB95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62F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10B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3F6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10C5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7D44ED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35A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8D4B75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38B474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1391B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6DDC86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5E5D9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C7A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D19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1872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331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5B9C9FE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512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3C3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248D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24C6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B8A10D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AB5DB6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DAE040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9BE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A87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866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B95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1B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44A030A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424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222F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4BC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8110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FE1A17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2CD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652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B80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A29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B3D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49FC801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370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08D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C1A1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2D93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4D6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192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506C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27C03C3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E2E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428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242306A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FC5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929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81E5D6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361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F67E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3CF2B8E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4C8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0FCB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9CE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EE1A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4D3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50ABE" w:rsidRPr="00AB76B4" w14:paraId="7D09CE7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2B8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D8A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043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9FDD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4ADB9E0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664A87F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544E567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B6E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5AB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EB1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26A6A5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D89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B15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C71F5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:rsidRPr="00AB76B4" w14:paraId="4C8A2C5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0CE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4AB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73DD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CC47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0C8DA4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844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560566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BDF8E6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5D45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C54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E332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35A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16F793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650ABE" w:rsidRPr="00AB76B4" w14:paraId="66C2CA4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CF8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CB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713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9323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008E6D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8A3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44117F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733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0B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E9C6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2E9D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650ABE" w:rsidRPr="00AB76B4" w14:paraId="5C1CF02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F85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DF71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8DC377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C15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A843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FFEFD8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41A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DDA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AFF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E8DC3A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334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724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8CFEF5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3E803E5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1B5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5B8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4D3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8659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FFEE17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A39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CBE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6E2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11C0C6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D30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D19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50ABE" w:rsidRPr="00AB76B4" w14:paraId="114199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56D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726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0E70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ADD4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6E7539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7FAD0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2DE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C58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47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A39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E0F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2C75521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3C6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47C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794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9C78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75729E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69C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79A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9942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3E161E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3794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C65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027E3E9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2FF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FB4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CA1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2FB7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2A6469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EF15C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387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ACD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712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5A2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6F7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8F1A66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D5B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AEA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9F490C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77D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9408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52C870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F70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CAA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D70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86A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721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A3E73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0C63A9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74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1BF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4DD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4186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918FA5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9E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95435C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FF3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7DA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A8BB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B97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E80E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50ABE" w:rsidRPr="00AB76B4" w14:paraId="50225C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62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785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8EB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254D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ADF14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391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0EB0EA5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F46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FFE3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978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6F6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2C09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650ABE" w:rsidRPr="00AB76B4" w14:paraId="75394F9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2F4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466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C8A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9CC6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D4425F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9A1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31865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F94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A0D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35D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5BD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8F05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50ABE" w:rsidRPr="00AB76B4" w14:paraId="61A708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063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21A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1F8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A03F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306DBB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01A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09C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0F2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696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D33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8573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50ABE" w:rsidRPr="00AB76B4" w14:paraId="1B8B32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9F4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C8BE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7CC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294C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EC1FF2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65DD0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EE7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118A7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E00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9D9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B2A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3E3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CDE46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324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91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29FE433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989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F11B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E97045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C1F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0A2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8FE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812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DF7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2293711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8E0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107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479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3CD2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0817F6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25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46A71B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52989C3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3ACFE8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EAD957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3CA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38D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909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51C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55DE7CD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811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99D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7927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A80C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20BFA5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8F821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FA0A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3ED4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B43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9037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CEE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5C55BB2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C5B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9D0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C15DB1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575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CC27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D9C919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2EC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96F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08D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507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955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6AF5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650ABE" w:rsidRPr="00AB76B4" w14:paraId="3864BFC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74C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E04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FEFD8C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4A1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6366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6D3379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93C1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A8E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AE1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310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BC1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E5FB30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1BC7513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2F3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5A5A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91C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22E2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720494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CA7355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B4E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6E8DBA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F6D2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83E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415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430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4C1E46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1E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517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7F6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51EA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254F7A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0ACBFF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56D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08AC4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E30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9AA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A07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936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0DB70F3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58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2A3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C52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F9F8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6F875A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4C77A6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050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2BECE0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CF33B5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323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829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310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ABC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2A08907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37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232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4708B9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8DE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A8D7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110CAF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584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2B0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C06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EC5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92A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90F464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755D278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5B0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288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A3D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4AFC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0A70C3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DEB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E49F86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C8C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800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288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F3E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9DBCB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50ABE" w:rsidRPr="00AB76B4" w14:paraId="7B26A6D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FDC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8B2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962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F56B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43E90E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9F9B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3FE78E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835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89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FF1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FE7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3887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650ABE" w:rsidRPr="00AB76B4" w14:paraId="5A4BEA8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E0F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53C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73F6F3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A23A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606D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25081A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C11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C99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C84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040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154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67AB7CA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7EA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B49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DC7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CA1F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A6F6D6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C50A5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AA7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DA383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D35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AAF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B70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535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46ED7DD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FDC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513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7C03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4FDA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702DD8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A892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D6C343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2CA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EAD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F9F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AF8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CBC3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650ABE" w:rsidRPr="00AB76B4" w14:paraId="0905521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B43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3E8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C8D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8D89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09F5B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3632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CA0104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C913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B6C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D00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61F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EC8A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650ABE" w:rsidRPr="00AB76B4" w14:paraId="0DF93C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190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62D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379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B1D6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D7A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FC31C6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B26893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06AFA5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C30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F0A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10B9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8B8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093948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8B6F59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650ABE" w:rsidRPr="00AB76B4" w14:paraId="0D86DA3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80D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8A8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A2F6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8DAB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73B384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EA020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E6B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00CC7D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5B3B2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1BE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A43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7D0E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22D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1A2770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363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D6F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91C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72C6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90525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9B3163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051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5F42E0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75A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C102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D65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E0B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2623B5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74F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0480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162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96F3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50B9E4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9C36D1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1C1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6C820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9CF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6A3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33F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6EB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C2EF40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892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12C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467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05B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E70EF5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A19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036E90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F8C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C37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3F3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EC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FAE4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650ABE" w:rsidRPr="00AB76B4" w14:paraId="2B45AC2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768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E5B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49FB08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4D9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0665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D42764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C8B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452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F57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382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895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A813E7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:rsidRPr="00AB76B4" w14:paraId="4180F72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117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ACBC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437F2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D93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0D09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60F7CC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B33FB8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44513E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91A598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2E9F94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9D3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3C0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812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C65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7980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1B8D47F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512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678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BE1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8613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B86261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1EA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13F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753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055F5C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07B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E09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6B412B5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6D8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C6B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241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23B8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52268F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422553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749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3E63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E2B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55E31D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11D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3D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52242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650ABE" w:rsidRPr="00AB76B4" w14:paraId="275967F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76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A01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50E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C14D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77759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B9CB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8CF453C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29FFA3E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E50087E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62C029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A72BE6F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0847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72E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947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4CB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78D6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50ABE" w:rsidRPr="00AB76B4" w14:paraId="05A3C53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32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C17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E49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295E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5341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1CBA42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122410F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901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088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5AB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D3A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9D8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50ABE" w:rsidRPr="00AB76B4" w14:paraId="1D9469C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26B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78B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0C3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3AC2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BC0AFB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9488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4C272E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58800A2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D8CF023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2E54BC7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98DBB3" w14:textId="77777777" w:rsidR="00650ABE" w:rsidRPr="00AB76B4" w:rsidRDefault="00650ABE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23A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0F1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D97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B3D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4ABE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50ABE" w:rsidRPr="00AB76B4" w14:paraId="13FBFAF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60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D12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624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7D05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11CE8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12C572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30C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B821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923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8DB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66A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B7E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312D807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5D2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53F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30C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B1A6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C30F90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CD3A1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A239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9AF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F5A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240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70F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2F1E561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F95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5A6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0B9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FAE8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E481E4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84F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A20FE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0E2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62E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5B1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0C7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346C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650ABE" w:rsidRPr="00AB76B4" w14:paraId="1F9326E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AE5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199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5BBD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3852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4786B4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816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A52B3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F4F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82D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6D8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1AA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50ABE" w:rsidRPr="00AB76B4" w14:paraId="60A66C9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22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929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123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637F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57D1DB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2D4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B79C63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2CC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B19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DB8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5CD4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1592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650ABE" w:rsidRPr="00AB76B4" w14:paraId="241C39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7A1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4B0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2BA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8ADA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A69FA2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0C3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16C13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1FE455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2B74B5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F51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75B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3CD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557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A305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50ABE" w:rsidRPr="00AB76B4" w14:paraId="6DB0004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54B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B8D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01D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A8B3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81C749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492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AD5E2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60095E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225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73F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681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6454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C5F4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50ABE" w:rsidRPr="00AB76B4" w14:paraId="0C4B15F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B92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94B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8271DA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360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C84A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DE9CEA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DAA1AF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1DA1D7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825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7C0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C6A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DCE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0A1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56479CA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FB1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BBAE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386+960</w:t>
            </w:r>
          </w:p>
          <w:p w14:paraId="62A5C96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F09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9ED4E" w14:textId="77777777" w:rsidR="00650ABE" w:rsidRPr="00AB76B4" w:rsidRDefault="00650AB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CD1AD5E" w14:textId="77777777" w:rsidR="00650ABE" w:rsidRPr="00AB76B4" w:rsidRDefault="00650AB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B56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255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22F0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0B9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9CF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 3</w:t>
            </w:r>
          </w:p>
        </w:tc>
      </w:tr>
      <w:tr w:rsidR="00650ABE" w:rsidRPr="00AB76B4" w14:paraId="46C80CB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0A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703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5A4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2382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7B0230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AF1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BB9A58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C101C8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99B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F04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864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1BC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3C9E92A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BDB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062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ED3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D216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5B7BAB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1AA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E463AC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74A05F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DD4942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F445C7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C9BC87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F67A1B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4447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93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8DC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39C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722C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650ABE" w:rsidRPr="00AB76B4" w14:paraId="16D7722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58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089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567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8675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A40A40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A32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B30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66B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22A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FB4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E282C7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BF9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09D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D014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60DA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DF5AC5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1B5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A5B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0D5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A51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DDF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5234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650ABE" w:rsidRPr="00AB76B4" w14:paraId="1C30B33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D0B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C88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F14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F415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A6BD5E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79B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802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79D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C64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933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8FE81B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0F5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50D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8EC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5909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FB87CC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66D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EE7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2DF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4C0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25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EF92F6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C1C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60F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A90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5990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EED741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A30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9DA1E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058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B17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751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5F5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0C66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650ABE" w:rsidRPr="00AB76B4" w14:paraId="0C6CA0B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045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9F9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7F7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74FB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D992F3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0D4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452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375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E67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1F3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650ABE" w:rsidRPr="00AB76B4" w14:paraId="720360C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298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CC4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938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EB1E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316BE18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E67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303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698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E093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1E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01C260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E1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544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1E88D3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A4B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2C91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7E6A514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C2C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056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B6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39B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268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0C315B1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0FA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2DF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7AC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7581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1BC74B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F64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05C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D89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151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F31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9C4D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50ABE" w:rsidRPr="00AB76B4" w14:paraId="6CB8072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C23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9A6E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0956C6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558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9F90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1736B5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D4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C19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2FA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D32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CBC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697A89C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358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AFA6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F4D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F0D1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F45E02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20B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412352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A16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123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608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5DD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9589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650ABE" w:rsidRPr="00AB76B4" w14:paraId="5961939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654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315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49D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1A82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6EBFC1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D83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41819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3BC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0FB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CCC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F51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D1E5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50ABE" w:rsidRPr="00AB76B4" w14:paraId="0CFE212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291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7A0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F90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9C07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31941C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A55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19363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FC3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8EB4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C59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D27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1D602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650ABE" w:rsidRPr="00AB76B4" w14:paraId="51BB2AC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2B2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BB1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1EDD44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56A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8FFC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A4898D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F7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689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19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BEB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501D" w14:textId="77777777" w:rsidR="00650ABE" w:rsidRPr="00AB76B4" w:rsidRDefault="00650AB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D70D4F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B74A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3EB0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60E9D79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1DE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57438" w14:textId="77777777" w:rsidR="00650ABE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4A87CD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0ECAC8C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577B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D09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2FA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409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48CE" w14:textId="77777777" w:rsidR="00650ABE" w:rsidRPr="00AB76B4" w:rsidRDefault="00650AB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2F6C6F4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B2B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26E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A71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AED2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EB8DC3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FFA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8E4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D14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585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3A15" w14:textId="77777777" w:rsidR="00650ABE" w:rsidRPr="00AB76B4" w:rsidRDefault="00650AB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20BF2BF" w14:textId="77777777" w:rsidR="00650ABE" w:rsidRPr="00AB76B4" w:rsidRDefault="00650ABE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650ABE" w:rsidRPr="00AB76B4" w14:paraId="77902BC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44E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DFD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EC8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AD93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DDB516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523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990A68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51272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50D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25F7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086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761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74622C4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153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AC3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37C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F15F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B7BAFA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6A1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1660A4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57E1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4187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953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797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9E02EE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C70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41E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6BA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7922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E3DE45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9E9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331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D01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625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4E2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6C7E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650ABE" w:rsidRPr="00AB76B4" w14:paraId="32AE6F9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438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91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ADF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C568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ED0DCB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8BD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F4D914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9ED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B21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EC3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05F0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AC0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650ABE" w:rsidRPr="00AB76B4" w14:paraId="1506AF7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878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B69C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6655487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46E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03E21" w14:textId="77777777" w:rsidR="00650ABE" w:rsidRDefault="00650AB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92C42D7" w14:textId="77777777" w:rsidR="00650ABE" w:rsidRPr="00AB76B4" w:rsidRDefault="00650ABE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120D1D8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963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CC3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26F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20F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3E1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650ABE" w:rsidRPr="00AB76B4" w14:paraId="5F21A6C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8F9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985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D3D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8D7D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60C386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B7B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12365C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60396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2B169D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B373A6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0C913E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D0C85F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7D204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878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4AC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E29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0E4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96A5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650ABE" w:rsidRPr="00AB76B4" w14:paraId="1A68559D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275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0E0A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79FC77A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988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67E08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36DF6E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1CB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90C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B70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2D4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556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650ABE" w:rsidRPr="00AB76B4" w14:paraId="1B277BE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26C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6ED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E95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91B9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F93AAF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D54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BF3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2E9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A953F7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5AF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137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3F4A10A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59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49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717D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A4A1B" w14:textId="77777777" w:rsidR="00650ABE" w:rsidRDefault="00650ABE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9A9ADB9" w14:textId="77777777" w:rsidR="00650ABE" w:rsidRPr="00AB76B4" w:rsidRDefault="00650ABE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69B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BE0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6BAF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75A101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440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B20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650ABE" w:rsidRPr="00AB76B4" w14:paraId="38864C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CDE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4C3F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F479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9D8F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835AAF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804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F11D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1E9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F98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568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0B39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50ABE" w:rsidRPr="00AB76B4" w14:paraId="6B5CD94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16C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5A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54B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0052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FB1F7F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A56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42E6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E24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A47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A38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C54C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50ABE" w:rsidRPr="00AB76B4" w14:paraId="53E6140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08CFE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0A5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812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DA5A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769E41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3F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FF3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1A4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F73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3E7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650ABE" w:rsidRPr="00AB76B4" w14:paraId="2915DE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9B1E3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183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2B8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CDEA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4870CE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D2E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3232C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7D377E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6ABB0D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AD18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600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5241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6DA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6CE6096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106CF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C5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E386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78EDA" w14:textId="77777777" w:rsidR="00650ABE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FE0388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86F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64D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3AAB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256776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917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B8F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B4A4FD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50ABE" w:rsidRPr="00AB76B4" w14:paraId="246319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04937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C8E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8BCC76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1F9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9091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0B5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26A0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B0E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CC1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41F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650ABE" w:rsidRPr="00AB76B4" w14:paraId="103665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E151E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8D2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AA76F5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D90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0065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A8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AEF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8AB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40C2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3429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6F199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50ABE" w:rsidRPr="00AB76B4" w14:paraId="43CF4A1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7FFF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215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290DD2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F2D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F219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69C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116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01F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5C7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0A4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650ABE" w:rsidRPr="00AB76B4" w14:paraId="73FF31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5A0C1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20A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34E587E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BD5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DD2E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834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6D31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53D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6B00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001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650ABE" w:rsidRPr="00AB76B4" w14:paraId="25D9FF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D3AA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B7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8D9630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F79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FDD0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7E8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C57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ECD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59F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FCE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50ABE" w:rsidRPr="00AB76B4" w14:paraId="183135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2CDC4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2BE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CE2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BA58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398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8B2DC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686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499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5B4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7D1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650ABE" w:rsidRPr="00AB76B4" w14:paraId="59C414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DEED3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E57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FC1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6CDC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13B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C152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738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515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73F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A00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650ABE" w:rsidRPr="00AB76B4" w14:paraId="5565FE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5AB69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AEA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C23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FA24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A0B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D30F3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B45F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C2D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743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175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650ABE" w:rsidRPr="00AB76B4" w14:paraId="3E2F8B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CF826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68C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B239A4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524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8C45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0C6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8F0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ED3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EDE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CD7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50ABE" w:rsidRPr="00AB76B4" w14:paraId="299B76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037AA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463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1AEEFBF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22D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5C84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5F20F0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96A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2C7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6F6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D06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E18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50ABE" w:rsidRPr="00AB76B4" w14:paraId="0405055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26129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4B8A" w14:textId="77777777" w:rsidR="00650ABE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02CF1A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867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4410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3EE83C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316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25D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98C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C9F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651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50ABE" w:rsidRPr="00AB76B4" w14:paraId="1C139321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64A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F4D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DED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829E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D6B85C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7A3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745B2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C21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9FA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C05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785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9225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597D00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650ABE" w:rsidRPr="00AB76B4" w14:paraId="0CA5D8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00078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4B7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6B3E48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C48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AD6A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632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196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416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2D9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C88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1FA5D2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738BE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BFD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670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9B7B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0EA7D9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D37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577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B5FC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46E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EDC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5CD6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650ABE" w:rsidRPr="00AB76B4" w14:paraId="299010A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2F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A0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123E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B388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803495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42F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137B5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730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CD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5CB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178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650ABE" w:rsidRPr="00AB76B4" w14:paraId="3FE697D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72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844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C94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64E4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426331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DAC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49C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101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100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0D0C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650ABE" w:rsidRPr="00AB76B4" w14:paraId="4D78B69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7BB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27B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707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2D01B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43B67DF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449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4641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FE5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872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CA4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650ABE" w:rsidRPr="00AB76B4" w14:paraId="0E9CA83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087D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756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0FFFF8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B59A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8C89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8F2FA3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781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734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F46B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48E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9F2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50ABE" w:rsidRPr="00AB76B4" w14:paraId="39D97F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E71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68C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0F2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23C5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5240F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2BEE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B3CA9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CEC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C26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4EF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557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B76B4" w14:paraId="13133F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CB1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E91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69A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40CE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4EF752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C7A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4611FD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39D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2E7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90E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EFB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9706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595A4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5E87D1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50ABE" w:rsidRPr="00AB76B4" w14:paraId="798A42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DB9E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9269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97A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B37E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4D9EF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681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7B10D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39A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B50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977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0DE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49C8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94DA2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A82DDF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50ABE" w:rsidRPr="00AB76B4" w14:paraId="6B6B3A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EFB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642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A92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7CCA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823FE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BE8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CD69E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FF8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FDF7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0C9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91F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552E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650ABE" w:rsidRPr="00AB76B4" w14:paraId="545A28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332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BEB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A67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CBBE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609DB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AD2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AC8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3D5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161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58A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3D2C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50ABE" w:rsidRPr="00AB76B4" w14:paraId="11A23B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B0D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B1E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C2E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4F52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BDF16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99A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225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438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0BB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DAE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A642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FC20763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650ABE" w:rsidRPr="00AB76B4" w14:paraId="6B04301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40F5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C54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7140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94B4F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AD09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283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AD7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356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5AD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6FA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0442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A41D4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50ABE" w:rsidRPr="00AB76B4" w14:paraId="3EBEDF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DF02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19A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0CC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08BE7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E87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393AD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F93842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A68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8B7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43A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3B0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85D87E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733F15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50ABE" w:rsidRPr="00AB76B4" w14:paraId="72E0AB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F7D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C4A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D9B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83C83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86515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878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71F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AB4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C1F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FDE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4251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650ABE" w:rsidRPr="00AB76B4" w14:paraId="08D745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7E6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0DC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650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B016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9F42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62A899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ECF47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B632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AF6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FE8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9468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7B43EB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B76B4" w14:paraId="7EE865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636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C65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8314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74EA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338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0162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2BB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D90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E1A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44E2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50ABE" w:rsidRPr="00AB76B4" w14:paraId="1ADEA5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6C1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E71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8DE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C153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60B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688BA1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59243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E32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A66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C4D0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4218" w14:textId="77777777" w:rsidR="00650ABE" w:rsidRPr="007B5A25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DEB671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B76B4" w14:paraId="266E14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2A21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339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0E8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16539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6506F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E6B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EEC2B1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EEFF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ECD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7496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36EF6" w14:textId="77777777" w:rsidR="00650ABE" w:rsidRPr="00AB76B4" w:rsidRDefault="00650AB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4D6B7" w14:textId="77777777" w:rsidR="00650ABE" w:rsidRPr="00AB76B4" w:rsidRDefault="00650ABE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B76B4" w14:paraId="64F041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B3DC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DFB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D67D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32CD0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3AF245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F83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23D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71A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F46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DA01" w14:textId="77777777" w:rsidR="00650ABE" w:rsidRPr="00AB76B4" w:rsidRDefault="00650AB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A0FE3" w14:textId="77777777" w:rsidR="00650ABE" w:rsidRPr="00AB76B4" w:rsidRDefault="00650ABE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B76B4" w14:paraId="63ED0C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E9C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59C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E84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4ABB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6D3C5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995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A655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AD60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D1D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E6C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E0B8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B76B4" w14:paraId="3485C5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0394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102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2AF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E2EC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84555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B3E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FDC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EEF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69D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4D15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ED38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B76B4" w14:paraId="3CC3C7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F13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41D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4B7D19A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D9381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0770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88440F6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CDE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A52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DCB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D7E9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0E7A8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78DD108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7387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E866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E8D492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1F0F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D68E1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50D3ED4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229C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7B1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C31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A5CB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D456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B76B4" w14:paraId="01003CD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0CFF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84C1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AC18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FCF3C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45AE2BA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87D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3EA7A4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F234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947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C3A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864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650ABE" w:rsidRPr="00AB76B4" w14:paraId="1E30CF3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D9C8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8BED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BFE7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0BFF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C51D05E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8DA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070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1B9F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6872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B467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650ABE" w:rsidRPr="00AB76B4" w14:paraId="3BF9FF5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B410" w14:textId="77777777" w:rsidR="00650ABE" w:rsidRPr="00AB76B4" w:rsidRDefault="00650ABE" w:rsidP="00650AB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B02B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19BE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469BD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17937BA" w14:textId="77777777" w:rsidR="00650ABE" w:rsidRPr="00AB76B4" w:rsidRDefault="00650ABE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99AA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2BFFC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0D59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8F143" w14:textId="77777777" w:rsidR="00650ABE" w:rsidRPr="00AB76B4" w:rsidRDefault="00650ABE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80B0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1C89E" w14:textId="77777777" w:rsidR="00650ABE" w:rsidRPr="00AB76B4" w:rsidRDefault="00650ABE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00C63B7A" w14:textId="77777777" w:rsidR="00650ABE" w:rsidRPr="00A8307A" w:rsidRDefault="00650ABE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CA9E953" w14:textId="77777777" w:rsidR="00650ABE" w:rsidRPr="005905D7" w:rsidRDefault="00650ABE" w:rsidP="006B4CB8">
      <w:pPr>
        <w:pStyle w:val="Heading1"/>
        <w:spacing w:line="360" w:lineRule="auto"/>
      </w:pPr>
      <w:r w:rsidRPr="005905D7">
        <w:t>LINIA 116</w:t>
      </w:r>
    </w:p>
    <w:p w14:paraId="7D68EC37" w14:textId="77777777" w:rsidR="00650ABE" w:rsidRPr="005905D7" w:rsidRDefault="00650AB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50ABE" w:rsidRPr="00743905" w14:paraId="6AB4A23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FCBB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A6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2D459EE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E74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62D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D0B3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6EFF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02E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4E3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D9E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2D3C46C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4C97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007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C2B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EF1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49B0D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9781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E4AF07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5BA5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AA0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7C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234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AE0D2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50ABE" w:rsidRPr="00743905" w14:paraId="440302F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215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3CC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C58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B65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78DE3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40F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0B250B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D4A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AD7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551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1E0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50ABE" w:rsidRPr="00743905" w14:paraId="4223E20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538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E49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61F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B94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17E52C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63B47EE" w14:textId="77777777" w:rsidR="00650ABE" w:rsidRPr="00743905" w:rsidRDefault="00650AB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5DE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956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520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07A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148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721DCE4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B4F5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099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105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D62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2FA8BF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245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85E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C60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70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7DA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FD5A4B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50ABE" w:rsidRPr="00743905" w14:paraId="68D3602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873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2D3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5C8ED3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5D0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D3C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8E05BA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9C2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AFB5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D8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17A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A38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4E8866" w14:textId="77777777" w:rsidR="00650ABE" w:rsidRPr="0007721B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56DB3F4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CE95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E5F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5A6468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4E5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E5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21AD09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370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ADAF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D78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744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069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71411A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326A76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C03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D382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85CD28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717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DBC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FC8DF9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DD2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02A6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803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4C4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A75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A2D8F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268BDF3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C995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2FE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A854B1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B41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222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B4350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D9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7BE0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05B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E51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6704" w14:textId="77777777" w:rsidR="00650ABE" w:rsidRPr="00537749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50ABE" w:rsidRPr="00743905" w14:paraId="1A4A921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335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6B7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FF7ED8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0F5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F751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A08AF6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A9A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9F2B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FD0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D4A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A500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C27B4A8" w14:textId="77777777" w:rsidR="00650ABE" w:rsidRPr="005A7670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1F80AC12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3220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C5F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A5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C43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FBC775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C3A77B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0CF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CF077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454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360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8A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E6E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434E1EF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EFF4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2D1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E5A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0B6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DBDEA9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BF4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F75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976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3F5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A10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515759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50ABE" w:rsidRPr="00743905" w14:paraId="027FF16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D6A6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62A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FA3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7C4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225922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663D50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591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F3A678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EA29682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E74EBB7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683BA4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68EE85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373958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A8D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242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3F1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3B6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FAEDC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50ABE" w:rsidRPr="00743905" w14:paraId="4DE169D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2881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F8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5F3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B38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B69178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9B7A02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E94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369A66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8F3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895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89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E94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50ABE" w:rsidRPr="00743905" w14:paraId="3B63381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5DC2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B09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9E3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A75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3D6516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EC9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D5E4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36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7DE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971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98DA34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9BDA4A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50ABE" w:rsidRPr="00743905" w14:paraId="6929F65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DF5B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979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94EC35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7BE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6B2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0331C1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DB7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7675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2C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863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2F9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ACA45A" w14:textId="77777777" w:rsidR="00650ABE" w:rsidRPr="001D7D9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63BD00A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8703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322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585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3D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2A1FD0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D80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ED6B7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941B0C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828248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2AA7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0E9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094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980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D0223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50ABE" w:rsidRPr="00743905" w14:paraId="78E5339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DA51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3DB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C6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B22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D82BF3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5F2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C5EBD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23D8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EAA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436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1FA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6075FA8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E52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510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ED4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B88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95D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370684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A5DE382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EEDB90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5AB3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42F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C6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FD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50ABE" w:rsidRPr="00743905" w14:paraId="6FBBFA7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A37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436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0DF25A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6F7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601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4BDA15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6B9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DB9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ADB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572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97E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BDDC5F" w14:textId="77777777" w:rsidR="00650ABE" w:rsidRPr="0007721B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3FE61E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35F3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691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49391F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45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195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2F86A2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7AC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E69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B9A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13E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6A85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2C55D9" w14:textId="77777777" w:rsidR="00650ABE" w:rsidRPr="00951746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1C32B9C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D539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DC6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161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2C8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E50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EB95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6E06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22CAD2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7EC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58B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5F3C7A4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A663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0C6A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3AA204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924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382B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67972D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B7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8F7C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494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3D8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31E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4B8F642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70C6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2F40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2A2B837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90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EECF" w14:textId="77777777" w:rsidR="00650ABE" w:rsidRDefault="00650AB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0CB466E" w14:textId="77777777" w:rsidR="00650ABE" w:rsidRPr="00743905" w:rsidRDefault="00650AB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AB8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0B0C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A8C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F11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EA9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37E43F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D076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2EF6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58A6305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6D83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2B5B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5572A2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3FA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D9B0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FD9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779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592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2ABF5D7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C8B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CD89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301B03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6D8A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3F3E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BDB24E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D98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F6D0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786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3E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7522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2C55DA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55FB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70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E8C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17B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1A7CA8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6B3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9EEDBB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3CDF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09B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392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6E6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001C9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50ABE" w:rsidRPr="00743905" w14:paraId="09D2144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D2B6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7ED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A9B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C67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76DF1B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DFBB1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927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B7621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6F5D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EAF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2D8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E8F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7DC03A8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47A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AE2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7B12D7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0E8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A11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4DFBF9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56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7D21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1FA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FF4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7C44" w14:textId="77777777" w:rsidR="00650ABE" w:rsidRPr="00351657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50ABE" w:rsidRPr="00743905" w14:paraId="4FA1546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6617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AA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656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481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C8EFB3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44724B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ACB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89991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9C97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296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C7A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CB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027A293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CD4C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E86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755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58F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1836ED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4B1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EB52C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764F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E0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5F7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137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3736709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E20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A7E0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8831A5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268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591F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D4BDB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41C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99FB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037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629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440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0F0D87E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A1A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72F7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36C570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A31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BDF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BF33B4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A8C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FCA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958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17E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2481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35410E" w14:textId="77777777" w:rsidR="00650ABE" w:rsidRPr="003B409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46C254D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69C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44A8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553AD89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25B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486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8B55D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83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F3D9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B04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B6C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5966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1D614AC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1A64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2BD8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BE0DC2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9AF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CFCB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44857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4E0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DB6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134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1ED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8B25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C20C5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50ABE" w:rsidRPr="00743905" w14:paraId="1DABE28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CA7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614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5C4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AD5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0CEEBB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D36017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AD6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7FA9C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DF9B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0C8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B0D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0B3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79358EC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0852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2E7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2F6950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E27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EC0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891C6B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C8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02CB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E9D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54A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035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50ABE" w:rsidRPr="00743905" w14:paraId="1F42319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3906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5A0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410B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3629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455A3B4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475FDF2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E05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FF94E2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2580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6D5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E4F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DED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18B0226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989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DA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FB8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0D1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EB90B8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BFC4FC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4F7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D081F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8106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A80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277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54C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276791D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A36A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F63B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93319F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CF9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5F3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6E04F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3E9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E06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BC2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A02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CC8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0C32DEA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B86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06D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66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C4B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04C5F2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B62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9B9007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C119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B20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772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1CD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50ABE" w:rsidRPr="00743905" w14:paraId="45E843F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092F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195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844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CDD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AB2803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2A1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2885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357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8E3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C35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50ABE" w:rsidRPr="00743905" w14:paraId="089CBD0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2BC5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1FC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D3E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5E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DDD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38CF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8A8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B9C652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AB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F7D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50ABE" w:rsidRPr="00743905" w14:paraId="152AA3E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133B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6A9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15F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862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1B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E2DC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DC9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060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CB0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650ABE" w:rsidRPr="00743905" w14:paraId="064FE71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4D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7B0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C27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EE5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9E9CE9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CBB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3F79F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831A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4C0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31E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863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04A0054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47A2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F49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C79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0D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29A6630" w14:textId="77777777" w:rsidR="00650ABE" w:rsidRPr="00D73778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0E1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BDD3DB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2EEA" w14:textId="77777777" w:rsidR="00650ABE" w:rsidRPr="00D73778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83C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28B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9A3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470D729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36DA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116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05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7FA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5320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D455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55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5FD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173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650ABE" w:rsidRPr="00743905" w14:paraId="650D06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1459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801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991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409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AAB0B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9E5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E4D3FBB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492E2F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21B0011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0DE6545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A6C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771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37A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A46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E4B9A5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5B2BD1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50ABE" w:rsidRPr="00743905" w14:paraId="3C85D45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531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479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359C483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912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BA6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CF839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20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DE17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B7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857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65F9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50ABE" w:rsidRPr="00743905" w14:paraId="103D1CC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704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5FB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C13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E6E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ED57C1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644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CCB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5407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01A409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B7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9ED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50ABE" w:rsidRPr="00743905" w14:paraId="0421A2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1F7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1DC1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6AD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083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288DC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F1D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C50A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FF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80687B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122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7B94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4E4C16A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4C20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871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08D2F19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A6D3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73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C9CA49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A96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6948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A8DB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AE087CA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2CF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F99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20F0AF1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0E16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40C7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E38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14E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A637C2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60F2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7FA0506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D9F7A3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A2165C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5C0A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BB0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F69B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6F26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33F2A6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50ABE" w:rsidRPr="00743905" w14:paraId="006535DF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E3B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22F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15E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07E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52CFF5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8A3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4E9F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F4E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95F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03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2BEC337A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511A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28EA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7265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814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82B72E9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5E4209F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BC454A5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127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0E84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82AA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61FB41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75D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2AA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A04F9B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650ABE" w:rsidRPr="00743905" w14:paraId="763816EE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9515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FE39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85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B23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12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0AED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040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C5484B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704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F671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3A05225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918C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B7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30E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4F3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02D567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94C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C0B758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EA9B6C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E18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0FD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869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6CD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4536608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9E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8D6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E53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FECA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42671B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17E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EF1C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E35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B8C004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DAE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1A6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03924D6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C76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85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3CCFD1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EDC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2C3B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CBDC912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981E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C46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893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0CB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BD1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162206A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89F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D471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9A8D43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CBD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492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9AE0FE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2F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B0EB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D9A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8A9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F801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45C492E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B2D3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274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052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20CE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E916509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12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25AB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D07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1ED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4FB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551E8FA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4758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CC1D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D7969E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7B3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83D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EDA91A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2134BE6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9539D4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AE3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823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425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D7D3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99C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1F36D08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FF7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47F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5C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D42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BF11F6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A66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6B0EA9B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C2526E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6495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8629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D18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DA9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50ABE" w:rsidRPr="00743905" w14:paraId="2AC5D06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229D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AAC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F0D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B842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BBF8661" w14:textId="77777777" w:rsidR="00650ABE" w:rsidRPr="00CD295A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1F3E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457E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E6EA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237675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4CC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D9D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50ABE" w:rsidRPr="00743905" w14:paraId="5C4476E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6A84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09CA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814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1534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9DE488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F9043D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A9A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52747E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EFE59C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672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2DA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47A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235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3AC98C6B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9C9C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E4B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045D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538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0144F1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62BB772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54D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AA7F647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AA2D" w14:textId="77777777" w:rsidR="00650ABE" w:rsidRPr="00743905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7CE1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93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4FF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2798DE8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C3BB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520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5E73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22B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5F9901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C53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4AAA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3A9F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9796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4DAD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596CD2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549FD54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2887261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50ABE" w:rsidRPr="00743905" w14:paraId="35CE677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BCE" w14:textId="77777777" w:rsidR="00650ABE" w:rsidRPr="00743905" w:rsidRDefault="00650ABE" w:rsidP="00650AB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B61B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C3C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D02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917741C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1A5C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4D5FA2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FE9EBD4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C08F90F" w14:textId="77777777" w:rsidR="00650ABE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9482" w14:textId="77777777" w:rsidR="00650ABE" w:rsidRDefault="00650AB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13F8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FBA5" w14:textId="77777777" w:rsidR="00650ABE" w:rsidRPr="00743905" w:rsidRDefault="00650AB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7A8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EFDB326" w14:textId="77777777" w:rsidR="00650ABE" w:rsidRDefault="00650AB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A64E01B" w14:textId="77777777" w:rsidR="00650ABE" w:rsidRPr="005905D7" w:rsidRDefault="00650AB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EB98169" w14:textId="77777777" w:rsidR="00650ABE" w:rsidRDefault="00650ABE" w:rsidP="007246D0">
      <w:pPr>
        <w:pStyle w:val="Heading1"/>
        <w:spacing w:line="360" w:lineRule="auto"/>
      </w:pPr>
      <w:r>
        <w:t>LINIA 117</w:t>
      </w:r>
    </w:p>
    <w:p w14:paraId="5DA68890" w14:textId="77777777" w:rsidR="00650ABE" w:rsidRDefault="00650ABE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489FD08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DA0C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E11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6E16FEC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2CE9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94B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5B2B72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C11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5FE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04E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C4D6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402C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19E8537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484D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89B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FFD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4E4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3FBB0F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952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0284D33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AB3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EB9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26E6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3439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12BE204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A1A7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42D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C3F1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BC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5E2C30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27C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3FF2A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F59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5E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9AF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5FF3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8BA8E07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8D24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882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07FB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F5A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4E9273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51A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74F5444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00488FB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7ABE1D2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6A71011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9FC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852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30E8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2008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4190268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6214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9A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045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223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6C5B7F1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01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1062B7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54BED87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38830B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571F1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274F787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23E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BD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548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BFDC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650ABE" w14:paraId="7F8B95FA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456C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5E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DF5C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C83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7274F6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EEF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C1BEC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A8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79A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AC2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7C12" w14:textId="77777777" w:rsidR="00650ABE" w:rsidRPr="00F35A05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D642F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970D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91A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1D61B6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A4DD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863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2D52638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84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383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1E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8905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6B2B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4A9C49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FA85" w14:textId="77777777" w:rsidR="00650ABE" w:rsidRDefault="00650ABE" w:rsidP="00650AB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A6B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AC8D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7BC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3B848A5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E78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AECBB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F30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65E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F289" w14:textId="77777777" w:rsidR="00650ABE" w:rsidRPr="00AA7E4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FDF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4F7EB2C0" w14:textId="77777777" w:rsidR="00650ABE" w:rsidRDefault="00650AB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68BA37C9" w14:textId="77777777" w:rsidR="00650ABE" w:rsidRDefault="00650AB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5086CCE8" w14:textId="77777777" w:rsidR="00650ABE" w:rsidRDefault="00650ABE" w:rsidP="009B0B28">
      <w:pPr>
        <w:pStyle w:val="Heading1"/>
        <w:spacing w:line="360" w:lineRule="auto"/>
      </w:pPr>
      <w:r>
        <w:t>LINIA 119 A</w:t>
      </w:r>
    </w:p>
    <w:p w14:paraId="5E6FBB3E" w14:textId="77777777" w:rsidR="00650ABE" w:rsidRDefault="00650ABE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127353B8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26FD" w14:textId="77777777" w:rsidR="00650ABE" w:rsidRDefault="00650ABE" w:rsidP="00650ABE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C69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04C9C94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598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F34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4847A79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4C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70E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91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057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5E84E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3C0E7A3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6D5F751C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64662D94" w14:textId="77777777" w:rsidR="00650ABE" w:rsidRDefault="00650ABE" w:rsidP="006B57C6">
      <w:pPr>
        <w:pStyle w:val="Heading1"/>
        <w:spacing w:line="360" w:lineRule="auto"/>
      </w:pPr>
      <w:r>
        <w:t>LINIA 120</w:t>
      </w:r>
    </w:p>
    <w:p w14:paraId="3EEF73F0" w14:textId="77777777" w:rsidR="00650ABE" w:rsidRDefault="00650ABE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50ABE" w14:paraId="6FE63E2E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8A9E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8D5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0AF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AE7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6AC61EA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0BA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3363A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783EBC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7AF8AB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C7CED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561CB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5F52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8C8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ED2B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4C5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650ABE" w14:paraId="5E3DF43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5ABA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80B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4392C82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C03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9FF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23B5E57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A1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EF6C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DDA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3DC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0E8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374FB5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49F6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3A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B95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478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0CECDE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ABB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52B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810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ABEF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EA8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537A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50ABE" w14:paraId="5924D12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84F0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AB7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3B5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5DA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7DFB79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199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49616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0142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93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7CC5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52F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B309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50ABE" w14:paraId="65B0FD8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7287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944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0CE590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2F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29C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2C6728D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4B0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D2C3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870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67D0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7BB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4618543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4E3C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343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07AA8C8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1F3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09A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0FF22E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E8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FAC1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AA0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FE26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F1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4A69964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48E8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AE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6E3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0B1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61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284B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C48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014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645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650ABE" w14:paraId="45152C4B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FE5C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E8F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57E7018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81E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E11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FFE55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106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3F2D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493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6860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D07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2256E23F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0DC4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EDD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E7668E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CA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027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3A0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7A6D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10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80DB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4B8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7F3B29E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610D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B9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290EB0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093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713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B8E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5E6A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D7B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145E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3D4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BF775E8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51E8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0A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759F76F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DC1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29A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00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2D7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B6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157F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52A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8F48BB7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29B0" w14:textId="77777777" w:rsidR="00650ABE" w:rsidRDefault="00650ABE" w:rsidP="00650AB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7B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151B31C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3BC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CF0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628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80C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8A4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D03B" w14:textId="77777777" w:rsidR="00650ABE" w:rsidRPr="009B4D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418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A0B882" w14:textId="77777777" w:rsidR="00650ABE" w:rsidRDefault="00650ABE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565E7860" w14:textId="77777777" w:rsidR="00650ABE" w:rsidRDefault="00650ABE" w:rsidP="00094CC3">
      <w:pPr>
        <w:pStyle w:val="Heading1"/>
        <w:spacing w:line="360" w:lineRule="auto"/>
      </w:pPr>
      <w:r>
        <w:t>LINIA 122</w:t>
      </w:r>
    </w:p>
    <w:p w14:paraId="013CD9AA" w14:textId="77777777" w:rsidR="00650ABE" w:rsidRDefault="00650ABE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76218F0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F99F" w14:textId="77777777" w:rsidR="00650ABE" w:rsidRDefault="00650ABE" w:rsidP="00650AB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F857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140F" w14:textId="77777777" w:rsidR="00650ABE" w:rsidRPr="006810C6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5BA3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3DC7467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5462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7933F995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BBFE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EAA6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A0F2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3810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A879E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650ABE" w14:paraId="706CE70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6566" w14:textId="77777777" w:rsidR="00650ABE" w:rsidRDefault="00650ABE" w:rsidP="00650AB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9E8C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25F2" w14:textId="77777777" w:rsidR="00650ABE" w:rsidRPr="006810C6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8607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02372E4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5F17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99B2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1F2C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CF33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A6CE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B49AC8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E319" w14:textId="77777777" w:rsidR="00650ABE" w:rsidRDefault="00650ABE" w:rsidP="00650AB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F5D9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4F69" w14:textId="77777777" w:rsidR="00650ABE" w:rsidRPr="006810C6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5738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135E4A6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B917DF6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0F0D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C40208B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032D3E87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C4863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4579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EF9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B239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E3B0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4DB1FD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BB57" w14:textId="77777777" w:rsidR="00650ABE" w:rsidRDefault="00650ABE" w:rsidP="00650AB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B05A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6CC04BED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E22" w14:textId="77777777" w:rsidR="00650ABE" w:rsidRPr="006810C6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DBB7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2970F29E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6A0B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0F3F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C96A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C612" w14:textId="77777777" w:rsidR="00650ABE" w:rsidRPr="00F834E0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5CDB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62471E" w14:textId="77777777" w:rsidR="00650ABE" w:rsidRDefault="00650ABE">
      <w:pPr>
        <w:spacing w:before="40" w:line="192" w:lineRule="auto"/>
        <w:ind w:right="57"/>
        <w:rPr>
          <w:sz w:val="20"/>
          <w:lang w:val="ro-RO"/>
        </w:rPr>
      </w:pPr>
    </w:p>
    <w:p w14:paraId="4DC43CAD" w14:textId="77777777" w:rsidR="00650ABE" w:rsidRDefault="00650ABE" w:rsidP="004365A5">
      <w:pPr>
        <w:pStyle w:val="Heading1"/>
        <w:spacing w:line="276" w:lineRule="auto"/>
      </w:pPr>
      <w:r>
        <w:t>LINIA 123</w:t>
      </w:r>
    </w:p>
    <w:p w14:paraId="7C58A364" w14:textId="77777777" w:rsidR="00650ABE" w:rsidRDefault="00650ABE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650ABE" w14:paraId="71A18642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3EC4" w14:textId="77777777" w:rsidR="00650ABE" w:rsidRDefault="00650ABE" w:rsidP="00650AB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E6C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7D0E563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C56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042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E18E5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422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74E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B35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AA69" w14:textId="77777777" w:rsidR="00650ABE" w:rsidRPr="008E041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5DC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A71E103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8750" w14:textId="77777777" w:rsidR="00650ABE" w:rsidRDefault="00650ABE" w:rsidP="00650AB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F3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E9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6CE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B02CC2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DAE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5E2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EB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B484" w14:textId="77777777" w:rsidR="00650ABE" w:rsidRPr="008E041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FF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B18C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650ABE" w14:paraId="2D491133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058" w14:textId="77777777" w:rsidR="00650ABE" w:rsidRDefault="00650ABE" w:rsidP="00650AB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68E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D6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7CB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0DA424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C12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34A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DBC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78AE" w14:textId="77777777" w:rsidR="00650ABE" w:rsidRPr="008E041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4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725AE96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4B24448D" w14:textId="77777777" w:rsidR="00650ABE" w:rsidRDefault="00650ABE" w:rsidP="00F078FE">
      <w:pPr>
        <w:pStyle w:val="Heading1"/>
        <w:spacing w:line="360" w:lineRule="auto"/>
      </w:pPr>
      <w:r>
        <w:t>LINIA 124</w:t>
      </w:r>
    </w:p>
    <w:p w14:paraId="4966B5A8" w14:textId="77777777" w:rsidR="00650ABE" w:rsidRDefault="00650ABE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50ABE" w14:paraId="000539A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BF1C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36D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8C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B33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02C6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E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C5EAF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5BB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996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C0C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AE7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1F08D5" w14:paraId="0081697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0333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B09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87BC" w14:textId="77777777" w:rsidR="00650ABE" w:rsidRPr="001F08D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81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38D5D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6AE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A64C75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D030" w14:textId="77777777" w:rsidR="00650ABE" w:rsidRPr="001F08D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7FC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3EE" w14:textId="77777777" w:rsidR="00650ABE" w:rsidRPr="001F08D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14C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7C19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2D9E4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C15EF12" w14:textId="77777777" w:rsidR="00650ABE" w:rsidRPr="001F08D5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50ABE" w14:paraId="59739A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EC73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E44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376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72D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66593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26B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FF0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DE1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396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EE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E594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50ABE" w:rsidRPr="00A8307A" w14:paraId="386953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3A6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E42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A07D" w14:textId="77777777" w:rsidR="00650ABE" w:rsidRPr="0017752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A4D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62A63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861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2971" w14:textId="77777777" w:rsidR="00650ABE" w:rsidRPr="0017752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CA3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64B2" w14:textId="77777777" w:rsidR="00650ABE" w:rsidRPr="0017752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A36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9979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50ABE" w:rsidRPr="00A8307A" w14:paraId="160FE7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0316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40C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E232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7D5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356E8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422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3F8C3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13B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B2C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1AB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D5E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CDA8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E7832F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47804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50ABE" w:rsidRPr="00A8307A" w14:paraId="57D18BB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21D6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0D2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2EC3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E56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7B5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F9FF9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D014A9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5D14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F4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7C66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0B3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782966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3ADBC0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ED8F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4703" w14:textId="77777777" w:rsidR="00650ABE" w:rsidRPr="00A8307A" w:rsidRDefault="00650ABE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38B" w14:textId="77777777" w:rsidR="00650ABE" w:rsidRPr="00AF6A38" w:rsidRDefault="00650AB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6316" w14:textId="77777777" w:rsidR="00650ABE" w:rsidRPr="00A8307A" w:rsidRDefault="00650ABE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29CB" w14:textId="77777777" w:rsidR="00650ABE" w:rsidRDefault="00650AB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EE32AE" w14:textId="77777777" w:rsidR="00650ABE" w:rsidRDefault="00650AB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1B0032" w14:textId="77777777" w:rsidR="00650ABE" w:rsidRDefault="00650AB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66D7" w14:textId="77777777" w:rsidR="00650ABE" w:rsidRDefault="00650AB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1680" w14:textId="77777777" w:rsidR="00650ABE" w:rsidRPr="00A8307A" w:rsidRDefault="00650ABE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28E2" w14:textId="77777777" w:rsidR="00650ABE" w:rsidRPr="00AF6A38" w:rsidRDefault="00650AB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2DA9" w14:textId="77777777" w:rsidR="00650ABE" w:rsidRPr="00D66AFF" w:rsidRDefault="00650ABE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9AA71C8" w14:textId="77777777" w:rsidR="00650ABE" w:rsidRDefault="00650ABE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5EB9A55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1D6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336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DF3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F13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9A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2F201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61C1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20E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E8A9" w14:textId="77777777" w:rsidR="00650ABE" w:rsidRPr="00AF6A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69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50ABE" w:rsidRPr="00A8307A" w14:paraId="4273205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B7B4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42D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12C4" w14:textId="77777777" w:rsidR="00650ABE" w:rsidRPr="0073283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A8F8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E0FBAD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D8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C41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334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A6BF" w14:textId="77777777" w:rsidR="00650ABE" w:rsidRPr="0073283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EB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940D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7D8287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5C40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E8D6BF2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50ABE" w:rsidRPr="00A8307A" w14:paraId="5211A3A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AC81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B73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9777" w14:textId="77777777" w:rsidR="00650ABE" w:rsidRPr="001033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8BF2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9B82FB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64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D306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649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00A1" w14:textId="77777777" w:rsidR="00650ABE" w:rsidRPr="001033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E44D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9203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56580F8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0408316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2F2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4E0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E0D1" w14:textId="77777777" w:rsidR="00650ABE" w:rsidRPr="001033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AB50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D96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FC21B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A6FBC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740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511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EF7C" w14:textId="77777777" w:rsidR="00650ABE" w:rsidRPr="001033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610E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2353D5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F7EF19F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50ABE" w14:paraId="6611E67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6786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613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27A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A20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8D28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8E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F2A6C8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262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23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BE3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7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9110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82ECA4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650ABE" w:rsidRPr="00A8307A" w14:paraId="0F0B1A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74FF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32D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0D7" w14:textId="77777777" w:rsidR="00650ABE" w:rsidRPr="00B8526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B91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19AD8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BA2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744D621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A4A2" w14:textId="77777777" w:rsidR="00650ABE" w:rsidRPr="00B8526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AEF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45CE" w14:textId="77777777" w:rsidR="00650ABE" w:rsidRPr="00B8526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A92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63BA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1699C2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5BFB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1C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48C4" w14:textId="77777777" w:rsidR="00650ABE" w:rsidRPr="00DD472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71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29F30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DDD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49B6" w14:textId="77777777" w:rsidR="00650ABE" w:rsidRPr="00DD472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55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7C08" w14:textId="77777777" w:rsidR="00650ABE" w:rsidRPr="00DD472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3B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86D6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49BFF63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E65B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F4F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B11F" w14:textId="77777777" w:rsidR="00650ABE" w:rsidRPr="0080537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77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DE56A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3F5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6059" w14:textId="77777777" w:rsidR="00650ABE" w:rsidRPr="0080537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0B7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21CD" w14:textId="77777777" w:rsidR="00650ABE" w:rsidRPr="0080537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C4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82FD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560C0AD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7A49" w14:textId="77777777" w:rsidR="00650ABE" w:rsidRPr="00A75A00" w:rsidRDefault="00650ABE" w:rsidP="00650AB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1D1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5CD" w14:textId="77777777" w:rsidR="00650ABE" w:rsidRPr="00AA776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E00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98CB6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E38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633D" w14:textId="77777777" w:rsidR="00650ABE" w:rsidRPr="00AA776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EC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A643" w14:textId="77777777" w:rsidR="00650ABE" w:rsidRPr="00AA776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142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7343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14:paraId="0049737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8531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6D4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641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50C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E089F0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2E6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06DAA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DDF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D1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199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A10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650ABE" w14:paraId="319F27A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5674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58C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4CF0B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4B8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56A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5D758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F5A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8B5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84B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4C1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6ECF" w14:textId="77777777" w:rsidR="00650ABE" w:rsidRPr="00E462CC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49005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650ABE" w:rsidRPr="00E462CC" w14:paraId="52BBC77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2866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B3E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833D55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6E8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127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23CAE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FD8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953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138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487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AAD" w14:textId="77777777" w:rsidR="00650ABE" w:rsidRPr="00E462CC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1B5A82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5023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FB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1EEB0EF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A22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C6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EE559C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05E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8A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9F2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596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153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7C7B88D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EBF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BF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49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3C6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501198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55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5DEFD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C7964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77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0C2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342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29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C90C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650ABE" w14:paraId="2BFCF71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C327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6C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150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C36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0BAB2AD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C98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1A51A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1E5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7D7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2F4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542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650ABE" w14:paraId="435006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E2D0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FFC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7AA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B1E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AA11B0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5D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DA60D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82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7C4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9D84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C15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0A3C387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650ABE" w14:paraId="4921ED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7698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A57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1C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94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FE7271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6F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80A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505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601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B12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650ABE" w14:paraId="134F89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D970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7A8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428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9C7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95D915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DBA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0135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6AC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692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42B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2CC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FFCE0F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650ABE" w14:paraId="1D4834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382F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594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1DD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A6E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4F7CC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A8F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EDE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1B7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4C4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12D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B86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B0BC31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50ABE" w14:paraId="5DE4CBC7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2917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3BF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14DB0A4A" w14:textId="77777777" w:rsidR="00650ABE" w:rsidRDefault="00650ABE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8742" w14:textId="77777777" w:rsidR="00650ABE" w:rsidRDefault="00650ABE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8AB" w14:textId="77777777" w:rsidR="00650ABE" w:rsidRDefault="00650ABE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5D620BD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B23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CF4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A99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D4AD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F45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650ABE" w14:paraId="1804494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7C38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B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13A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517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1D0439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22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41C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7B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5EA8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A6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8814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650ABE" w14:paraId="7654B7B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E886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59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E1C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2D3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9A89C9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AE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BBE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761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37A2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0C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106F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650ABE" w14:paraId="14F389F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226E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0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D26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307" w14:textId="77777777" w:rsidR="00650ABE" w:rsidRDefault="00650ABE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A267EC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7D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34B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325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15B7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F7F5" w14:textId="77777777" w:rsidR="00650ABE" w:rsidRDefault="00650AB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929C1" w14:textId="77777777" w:rsidR="00650ABE" w:rsidRDefault="00650AB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650ABE" w14:paraId="5A89A10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D37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A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70592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E18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A0F" w14:textId="77777777" w:rsidR="00650ABE" w:rsidRDefault="00650ABE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B61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494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30D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3CA2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0A36" w14:textId="77777777" w:rsidR="00650ABE" w:rsidRDefault="00650AB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650ABE" w14:paraId="41B0219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09C4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92F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07439B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C9B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865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2F24BAC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269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8A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8DE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299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CB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114C7F7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DCDA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4A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79E5A0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93D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614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1799103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7D1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335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0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E69D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E63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C868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01DA397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CD7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C3F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43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712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118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0CC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6E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413B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7A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238279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A9E0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99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9DB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30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83B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F34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4A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729E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E7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7EE5F3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B0E3" w14:textId="77777777" w:rsidR="00650ABE" w:rsidRDefault="00650ABE" w:rsidP="00650AB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E22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227B15B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BB2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38D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CEF0F2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7D6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76C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2C6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33FA" w14:textId="77777777" w:rsidR="00650ABE" w:rsidRPr="00ED5B9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EAB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C7B5CB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22223452" w14:textId="77777777" w:rsidR="00650ABE" w:rsidRDefault="00650ABE" w:rsidP="00C13E1E">
      <w:pPr>
        <w:pStyle w:val="Heading1"/>
        <w:spacing w:line="360" w:lineRule="auto"/>
      </w:pPr>
      <w:r>
        <w:lastRenderedPageBreak/>
        <w:t>LINIA 125</w:t>
      </w:r>
    </w:p>
    <w:p w14:paraId="153DE697" w14:textId="77777777" w:rsidR="00650ABE" w:rsidRDefault="00650ABE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02C3ED33" w14:textId="77777777" w:rsidR="00650ABE" w:rsidRDefault="00650ABE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50ABE" w14:paraId="6BFBF8A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5CD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FCC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93A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BDE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20DCB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73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1D319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18B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FA6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E82F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42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650ABE" w14:paraId="0264EE9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2E75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07D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C08561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A22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487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A8D552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F7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759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3F6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386E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2C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846D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650ABE" w14:paraId="64A59C1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F437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C84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7A7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30E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E19F4C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F8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E2971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CC1F6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AE6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9C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FF7D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59B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8A74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650ABE" w14:paraId="1E068FE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1324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13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0774DA6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68B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3E80" w14:textId="77777777" w:rsidR="00650ABE" w:rsidRDefault="00650ABE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12A7E4E" w14:textId="77777777" w:rsidR="00650ABE" w:rsidRDefault="00650ABE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C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59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EF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7BC4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B1A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7EDD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650ABE" w14:paraId="4DBA187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E89B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724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596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7F3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9F0EB1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E59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AEAA1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19F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B18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8CF7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2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508C910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D99A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E36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8AFD29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FD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D8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68A8C9C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240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D0C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D4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881A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4A2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2E7752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A159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B65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3FDF2E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771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363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06A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795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446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5EA2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506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05154F0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80A3" w14:textId="77777777" w:rsidR="00650ABE" w:rsidRDefault="00650ABE" w:rsidP="00650AB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9F6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9A2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5CB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491539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68E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37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C6E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7F3C" w14:textId="77777777" w:rsidR="00650ABE" w:rsidRPr="00CE363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92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D854D55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5FE902EB" w14:textId="77777777" w:rsidR="00650ABE" w:rsidRDefault="00650ABE" w:rsidP="001E6A63">
      <w:pPr>
        <w:pStyle w:val="Heading1"/>
        <w:spacing w:line="360" w:lineRule="auto"/>
      </w:pPr>
      <w:r>
        <w:t>LINIA 129</w:t>
      </w:r>
    </w:p>
    <w:p w14:paraId="0921CCF0" w14:textId="77777777" w:rsidR="00650ABE" w:rsidRDefault="00650ABE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50ABE" w14:paraId="3AC5EE4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C550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7BC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BF5985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4945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C0D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F27041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0C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C6BD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FCF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E520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E27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26504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15E2D9B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650ABE" w14:paraId="4F3037C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3217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8D9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057D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520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E7659D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66A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ABA4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6377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CD4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2EB9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4F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9210DC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BFDD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2A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607C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722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4090F5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A6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8151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EA3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8D4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AF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F5A1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650ABE" w14:paraId="7BD2F69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A108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79C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F19C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9C3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6AF490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E06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A025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90A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D92C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39C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1B4D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650ABE" w14:paraId="74538D1F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F270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A3E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C05E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9BC3" w14:textId="77777777" w:rsidR="00650ABE" w:rsidRDefault="00650ABE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26BE318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5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BCC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A19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D7E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1E40" w14:textId="77777777" w:rsidR="00650ABE" w:rsidRDefault="00650ABE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F4EEB" w14:textId="77777777" w:rsidR="00650ABE" w:rsidRDefault="00650ABE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650ABE" w14:paraId="1F3B9AB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D2DA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C0F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62C8F64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FC7F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68A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AA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19E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731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F29A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CF1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650ABE" w14:paraId="1A8C468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635F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230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C1FE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04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96F58F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8C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148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62B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2283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CF7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EB8F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F5B3EF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50ABE" w14:paraId="4D73345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81FC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6B5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33A2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79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EB80A4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318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5C9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8F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A39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12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BACA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CEA23F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50ABE" w14:paraId="3D041C6C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E2FD" w14:textId="77777777" w:rsidR="00650ABE" w:rsidRDefault="00650ABE" w:rsidP="00650AB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DC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22C0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F69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366BECB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73C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BB8B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D38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75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11D0" w14:textId="77777777" w:rsidR="00650ABE" w:rsidRPr="00C934F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3A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C33226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5B11704D" w14:textId="77777777" w:rsidR="00650ABE" w:rsidRDefault="00650ABE" w:rsidP="003D5F18">
      <w:pPr>
        <w:pStyle w:val="Heading1"/>
        <w:spacing w:line="360" w:lineRule="auto"/>
      </w:pPr>
      <w:r>
        <w:t>LINIA 130</w:t>
      </w:r>
    </w:p>
    <w:p w14:paraId="470E298A" w14:textId="77777777" w:rsidR="00650ABE" w:rsidRDefault="00650ABE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485DBE6C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7EBC" w14:textId="77777777" w:rsidR="00650ABE" w:rsidRDefault="00650ABE" w:rsidP="00650AB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9F7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F97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248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728D76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45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12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0B9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231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E2AEE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5F0688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2A2A4B79" w14:textId="77777777" w:rsidR="00650ABE" w:rsidRDefault="00650ABE" w:rsidP="00951BBD">
      <w:pPr>
        <w:pStyle w:val="Heading1"/>
        <w:spacing w:line="360" w:lineRule="auto"/>
      </w:pPr>
      <w:r>
        <w:t>LINIA 131</w:t>
      </w:r>
    </w:p>
    <w:p w14:paraId="339E31F5" w14:textId="77777777" w:rsidR="00650ABE" w:rsidRDefault="00650ABE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26D57B8E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450A" w14:textId="77777777" w:rsidR="00650ABE" w:rsidRDefault="00650ABE" w:rsidP="00650AB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83F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C9A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1DB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3D8B5CF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3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A91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42C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C18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E3448B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772A55D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B47A" w14:textId="77777777" w:rsidR="00650ABE" w:rsidRDefault="00650ABE" w:rsidP="00650AB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878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264C62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9A1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60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A6079D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022DF94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38C0F50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FE6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B9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078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7B3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79418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3ECC63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30BB0AC8" w14:textId="77777777" w:rsidR="00650ABE" w:rsidRDefault="00650ABE" w:rsidP="00662370">
      <w:pPr>
        <w:pStyle w:val="Heading1"/>
        <w:spacing w:line="360" w:lineRule="auto"/>
      </w:pPr>
      <w:r>
        <w:t>LINIA 132</w:t>
      </w:r>
    </w:p>
    <w:p w14:paraId="12997326" w14:textId="77777777" w:rsidR="00650ABE" w:rsidRDefault="00650ABE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744095D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023" w14:textId="77777777" w:rsidR="00650ABE" w:rsidRDefault="00650ABE" w:rsidP="00650AB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558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66E" w14:textId="77777777" w:rsidR="00650ABE" w:rsidRPr="00E9641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5EB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1B5E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15D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DFC43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07EF" w14:textId="77777777" w:rsidR="00650ABE" w:rsidRPr="00E9641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3E2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5DD1" w14:textId="77777777" w:rsidR="00650ABE" w:rsidRPr="00E9641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F0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8307A" w14:paraId="7139F5D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0D7A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005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457F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EEB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3C59D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516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6EEC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4EC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98F0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999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895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42BF99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129062" w14:textId="77777777" w:rsidR="00650ABE" w:rsidRPr="0049500B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50ABE" w:rsidRPr="00A8307A" w14:paraId="691739D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04B5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783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5F87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8DB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189C5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66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E4277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206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FDF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684F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836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8E50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D80D6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085D3B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50ABE" w:rsidRPr="00A8307A" w14:paraId="0BBA46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CA32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C41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9894" w14:textId="77777777" w:rsidR="00650ABE" w:rsidRPr="00825C3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2BE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D2FC8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5F7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AA85" w14:textId="77777777" w:rsidR="00650ABE" w:rsidRPr="00825C3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6E5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1240" w14:textId="77777777" w:rsidR="00650ABE" w:rsidRPr="00825C3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E40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31AD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50ABE" w:rsidRPr="00A8307A" w14:paraId="4852D0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9C9A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6FD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CE1E" w14:textId="77777777" w:rsidR="00650ABE" w:rsidRPr="0067460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0DE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47D2F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9C2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F4947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0661" w14:textId="77777777" w:rsidR="00650ABE" w:rsidRPr="0067460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8CF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50C" w14:textId="77777777" w:rsidR="00650ABE" w:rsidRPr="0067460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79A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755C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50ABE" w:rsidRPr="00A8307A" w14:paraId="7726A92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2EA2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BC2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83C1" w14:textId="77777777" w:rsidR="00650ABE" w:rsidRPr="00D2651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D8E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0CCD48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FB9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2DFD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8D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4A26" w14:textId="77777777" w:rsidR="00650ABE" w:rsidRPr="00D2651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5D4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780C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C05484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B1FB9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0ECEF6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50ABE" w:rsidRPr="00A8307A" w14:paraId="4F2CAE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2BB0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D5C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2123" w14:textId="77777777" w:rsidR="00650ABE" w:rsidRPr="006178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07E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116773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934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BEDF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DB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312E" w14:textId="77777777" w:rsidR="00650ABE" w:rsidRPr="006178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5C93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422F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4CEDE23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72E0CBE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7B74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D43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82C" w14:textId="77777777" w:rsidR="00650ABE" w:rsidRPr="006178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AA8F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DC1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5DEAF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0B0D2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20D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638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016" w14:textId="77777777" w:rsidR="00650ABE" w:rsidRPr="006178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3EC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71745E3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76573A9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920D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CAD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B829" w14:textId="77777777" w:rsidR="00650ABE" w:rsidRPr="006178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CCFE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0CC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BF2CB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2292E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E43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D73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3807" w14:textId="77777777" w:rsidR="00650ABE" w:rsidRPr="006178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B1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58B8CF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5ABAEA2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50ABE" w14:paraId="118100D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679" w14:textId="77777777" w:rsidR="00650ABE" w:rsidRDefault="00650ABE" w:rsidP="00650AB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2DE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8E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3AB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AF812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ACF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CADD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C3B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FEB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D3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77A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319D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1F224F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650ABE" w14:paraId="4DA9422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A555" w14:textId="77777777" w:rsidR="00650ABE" w:rsidRDefault="00650ABE" w:rsidP="00650AB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6434" w14:textId="77777777" w:rsidR="00650ABE" w:rsidRDefault="00650AB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ECD0" w14:textId="77777777" w:rsidR="00650ABE" w:rsidRDefault="00650AB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E42B" w14:textId="77777777" w:rsidR="00650ABE" w:rsidRDefault="00650ABE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2229" w14:textId="77777777" w:rsidR="00650ABE" w:rsidRDefault="00650ABE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173EE3" w14:textId="77777777" w:rsidR="00650ABE" w:rsidRDefault="00650ABE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DD44295" w14:textId="77777777" w:rsidR="00650ABE" w:rsidRDefault="00650AB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034" w14:textId="77777777" w:rsidR="00650ABE" w:rsidRDefault="00650AB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C151" w14:textId="77777777" w:rsidR="00650ABE" w:rsidRDefault="00650AB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25E1" w14:textId="77777777" w:rsidR="00650ABE" w:rsidRDefault="00650AB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007B" w14:textId="77777777" w:rsidR="00650ABE" w:rsidRPr="009914C4" w:rsidRDefault="00650ABE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BEE3D10" w14:textId="77777777" w:rsidR="00650ABE" w:rsidRDefault="00650ABE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2189E1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22D0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673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B6B7" w14:textId="77777777" w:rsidR="00650ABE" w:rsidRPr="00915FE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43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828F9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71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CBD0D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C62B" w14:textId="77777777" w:rsidR="00650ABE" w:rsidRPr="00915FE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1A3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8B78" w14:textId="77777777" w:rsidR="00650ABE" w:rsidRPr="00915FE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C1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8E65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2E0B08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B322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EE4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15A" w14:textId="77777777" w:rsidR="00650ABE" w:rsidRPr="00915FE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FD5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A40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82B3" w14:textId="77777777" w:rsidR="00650ABE" w:rsidRPr="00915FE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E4E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E7AF" w14:textId="77777777" w:rsidR="00650ABE" w:rsidRPr="00915FE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F60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0C54CE7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3C58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ECF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FE9" w14:textId="77777777" w:rsidR="00650ABE" w:rsidRPr="001C017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0FB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42CF2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849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FBEF" w14:textId="77777777" w:rsidR="00650ABE" w:rsidRPr="001C017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E08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9489" w14:textId="77777777" w:rsidR="00650ABE" w:rsidRPr="001C017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034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F1E9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03B978E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5AC8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780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A347" w14:textId="77777777" w:rsidR="00650ABE" w:rsidRPr="002A553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ADB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A7086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EC2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801C" w14:textId="77777777" w:rsidR="00650ABE" w:rsidRPr="002A553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8F0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B97" w14:textId="77777777" w:rsidR="00650ABE" w:rsidRPr="002A553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3DD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3D7C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2277DD6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3C09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AB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9BA6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222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F2B6E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3369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50B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A62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E316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905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C5EA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6F4D0A3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61E5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8CF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A18ECD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0F54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D79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325A00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4D7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948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8B1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B43D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505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:rsidRPr="00A8307A" w14:paraId="2106007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E0AD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35D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A58F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4AD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ED92FE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F52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A86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B18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DC76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993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9F69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650ABE" w:rsidRPr="00A8307A" w14:paraId="56EC57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1A9" w14:textId="77777777" w:rsidR="00650ABE" w:rsidRPr="00A75A00" w:rsidRDefault="00650ABE" w:rsidP="00650AB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BE9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E2BF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8F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203F0F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D89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E06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BA6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3703" w14:textId="77777777" w:rsidR="00650ABE" w:rsidRPr="00880A4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602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BBD5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650ABE" w14:paraId="53684D1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C4BE" w14:textId="77777777" w:rsidR="00650ABE" w:rsidRDefault="00650ABE" w:rsidP="00650AB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863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BF20" w14:textId="77777777" w:rsidR="00650ABE" w:rsidRPr="00E9641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E07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A3193F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2BB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11A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D9C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9F34" w14:textId="77777777" w:rsidR="00650ABE" w:rsidRPr="00E9641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994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363776D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44BF542E" w14:textId="77777777" w:rsidR="00650ABE" w:rsidRDefault="00650ABE" w:rsidP="009378E1">
      <w:pPr>
        <w:pStyle w:val="Heading1"/>
        <w:spacing w:line="360" w:lineRule="auto"/>
      </w:pPr>
      <w:r>
        <w:t>LINIA 133</w:t>
      </w:r>
    </w:p>
    <w:p w14:paraId="7B0D4CD0" w14:textId="77777777" w:rsidR="00650ABE" w:rsidRPr="0021246A" w:rsidRDefault="00650ABE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50ABE" w14:paraId="59A37AE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C6A4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5DD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E568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F6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32A32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E9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DA88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EAA4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4FB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4440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0F2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DB3BD8" w14:paraId="6A02946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74F7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21A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5870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7B9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5CD42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B70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074548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6B86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AFE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CC12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B87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767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6EB4C8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BE3B779" w14:textId="77777777" w:rsidR="00650ABE" w:rsidRPr="00DB3BD8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50ABE" w:rsidRPr="00A8307A" w14:paraId="3AD1A36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AEDA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919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176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5C3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A702D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25C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C9336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664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65A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14B5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377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D0C7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B5363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BEC7F0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50ABE" w:rsidRPr="00A8307A" w14:paraId="64AB2BD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9670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0F5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6A55" w14:textId="77777777" w:rsidR="00650ABE" w:rsidRPr="00AE5C9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08E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E697C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867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3C5B" w14:textId="77777777" w:rsidR="00650ABE" w:rsidRPr="00AE5C9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4BD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8C2E" w14:textId="77777777" w:rsidR="00650ABE" w:rsidRPr="00AE5C9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B93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28FF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50ABE" w:rsidRPr="00A8307A" w14:paraId="2DD4034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8B70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C79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4E0E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F9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B8524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983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B26D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D2C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9ADE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58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A18B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50ABE" w:rsidRPr="00A8307A" w14:paraId="773E807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F2B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362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4938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C04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98C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C95E0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298BC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816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CDF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A238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07F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424B0A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E9AE48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50ABE" w:rsidRPr="00A8307A" w14:paraId="2B88027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1226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093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0215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B29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8E2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1BB64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2D8808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6F8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5E1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457E" w14:textId="77777777" w:rsidR="00650ABE" w:rsidRPr="00795C5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CD2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45993C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308C57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F409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B339" w14:textId="77777777" w:rsidR="00650ABE" w:rsidRPr="00A8307A" w:rsidRDefault="00650ABE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3CCB" w14:textId="77777777" w:rsidR="00650ABE" w:rsidRPr="00795C5C" w:rsidRDefault="00650AB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FC3B" w14:textId="77777777" w:rsidR="00650ABE" w:rsidRPr="00A8307A" w:rsidRDefault="00650ABE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3E05" w14:textId="77777777" w:rsidR="00650ABE" w:rsidRDefault="00650AB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8536D0" w14:textId="77777777" w:rsidR="00650ABE" w:rsidRDefault="00650AB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9479BE" w14:textId="77777777" w:rsidR="00650ABE" w:rsidRDefault="00650AB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3FFF" w14:textId="77777777" w:rsidR="00650ABE" w:rsidRDefault="00650AB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E889" w14:textId="77777777" w:rsidR="00650ABE" w:rsidRPr="00A8307A" w:rsidRDefault="00650ABE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B3DF" w14:textId="77777777" w:rsidR="00650ABE" w:rsidRPr="00795C5C" w:rsidRDefault="00650AB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65A1" w14:textId="77777777" w:rsidR="00650ABE" w:rsidRPr="009914C4" w:rsidRDefault="00650ABE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9DF8F62" w14:textId="77777777" w:rsidR="00650ABE" w:rsidRDefault="00650ABE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3B47EB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CC9D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589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DA5" w14:textId="77777777" w:rsidR="00650ABE" w:rsidRPr="0073283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C5D1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4CC995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06C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3212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9E19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22D1" w14:textId="77777777" w:rsidR="00650ABE" w:rsidRPr="0073283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579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6D18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B81921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F73D1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9B20D8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50ABE" w:rsidRPr="00A8307A" w14:paraId="0A98A06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FF43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9E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610D" w14:textId="77777777" w:rsidR="00650ABE" w:rsidRPr="0046537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0EA9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AE2230" w14:textId="77777777" w:rsidR="00650ABE" w:rsidRPr="00A8307A" w:rsidRDefault="00650A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7F8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947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2238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BED9" w14:textId="77777777" w:rsidR="00650ABE" w:rsidRPr="0046537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5216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90C3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DA6FF2F" w14:textId="77777777" w:rsidR="00650ABE" w:rsidRPr="00A8307A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14:paraId="43D607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38B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79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F94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24C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4EC5C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666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BC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A75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DDF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9DB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13CF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1AC8E2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650ABE" w14:paraId="73B25E7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1687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1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93D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816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7EF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04EA9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EF1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E4D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DA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20B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50ABE" w:rsidRPr="00A8307A" w14:paraId="3FF4314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33EE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018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AB75" w14:textId="77777777" w:rsidR="00650ABE" w:rsidRPr="00A60F9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7F8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EFE1B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259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12FD88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FE8F" w14:textId="77777777" w:rsidR="00650ABE" w:rsidRPr="00A60F9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779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7655" w14:textId="77777777" w:rsidR="00650ABE" w:rsidRPr="00A60F9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92D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5149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018659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9E99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37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0B1B" w14:textId="77777777" w:rsidR="00650ABE" w:rsidRPr="002201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EF3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CFD3B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3C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8F6E" w14:textId="77777777" w:rsidR="00650ABE" w:rsidRPr="002201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35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4471" w14:textId="77777777" w:rsidR="00650ABE" w:rsidRPr="0022013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BF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1214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680BAAD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22EA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17B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A3DB" w14:textId="77777777" w:rsidR="00650ABE" w:rsidRPr="00501B5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0A3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15001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C5A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7A34" w14:textId="77777777" w:rsidR="00650ABE" w:rsidRPr="00501B5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CAF9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8121" w14:textId="77777777" w:rsidR="00650ABE" w:rsidRPr="00501B5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C48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22ED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090D03E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12C4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B64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A4A7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7E1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98605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F31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EBE8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1DB8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C7D5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DB6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F4813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29123F4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6DBE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F94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069D7C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F0D3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933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602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650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BC3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768D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E0B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650ABE" w:rsidRPr="00A8307A" w14:paraId="697919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FB49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ED9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6C2DC46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5146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A9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1EDD1E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56D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49FB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00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C152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4C6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D07DD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650ABE" w14:paraId="4B759978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5673" w14:textId="77777777" w:rsidR="00650ABE" w:rsidRPr="00A75A00" w:rsidRDefault="00650ABE" w:rsidP="00650AB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7F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8A05E9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D79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79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7F66F03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B1B4E9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EF9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590D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3D9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72B1" w14:textId="77777777" w:rsidR="00650ABE" w:rsidRPr="006D5FF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9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2FF92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650ABE" w14:paraId="1DFF2D8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5DB1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5A5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A6C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304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4267FE8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1A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30DD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72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73D7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55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66F7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50ABE" w14:paraId="4323FBD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7333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5F9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0B8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F6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D6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359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AE4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E47D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4B4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AC1A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50ABE" w14:paraId="67E66CC1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F8BE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78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DAA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11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B6B5E6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111E68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3AC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DC923A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3868BAB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050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802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7B96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09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87B1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50ABE" w14:paraId="6E9B36B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14B0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5EF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A21E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82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7D4B450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BA3B46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624C6FF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38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31F52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E80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23B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09A3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955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650ABE" w14:paraId="7BB89A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44F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C11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41AC79C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B842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8F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35D1966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B1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D29D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D04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84A9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3E0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7A4020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6FF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0FB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179825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6F6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FC84" w14:textId="77777777" w:rsidR="00650ABE" w:rsidRDefault="00650ABE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81E00E0" w14:textId="77777777" w:rsidR="00650ABE" w:rsidRDefault="00650ABE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53F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66CE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6F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94EF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4A5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389A31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5562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29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78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EE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609FABC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CF5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FC5B8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3F0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1A0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FB94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1F9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36CBA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DF25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366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F9F6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1A3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657DDF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1DB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E04FF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069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148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4459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0B4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10FC31F8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FA37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043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1139C18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A62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8DF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36C6234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5AC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40CB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8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CED4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6EA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1403B01D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A6E6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9B0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4D38FE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468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14D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7E5747C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88E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2026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E3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0A8A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74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6A1E8A4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F6EA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59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81D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F19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5571E0D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528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B8C5" w14:textId="77777777" w:rsidR="00650ABE" w:rsidRPr="0074629B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5DB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4084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F36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0B7C0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650ABE" w14:paraId="5DE3B1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BC17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70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CD28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40B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5BF757E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BFB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0F7D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3257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08B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883C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365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E3A6A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906B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F8A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860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418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76BB84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0B9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3F8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B1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2428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E9D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B0E9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85B362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50ABE" w14:paraId="345914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E6B6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AA2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C84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EAD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CE40F0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FE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3C989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B6CD4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01EE9A9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DB8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D4D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2F6B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0A9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650ABE" w14:paraId="42802F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3E57" w14:textId="77777777" w:rsidR="00650ABE" w:rsidRDefault="00650ABE" w:rsidP="00650AB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80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4420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19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BD3297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37C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C80D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E41C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BAF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A4A6" w14:textId="77777777" w:rsidR="00650ABE" w:rsidRPr="0074629B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503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AACDDD" w14:textId="77777777" w:rsidR="00650ABE" w:rsidRDefault="00650ABE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35E13BE1" w14:textId="77777777" w:rsidR="00650ABE" w:rsidRDefault="00650ABE" w:rsidP="00C83010">
      <w:pPr>
        <w:pStyle w:val="Heading1"/>
        <w:spacing w:line="360" w:lineRule="auto"/>
      </w:pPr>
      <w:r>
        <w:t>LINIA 143</w:t>
      </w:r>
    </w:p>
    <w:p w14:paraId="1CC2EFA5" w14:textId="77777777" w:rsidR="00650ABE" w:rsidRDefault="00650AB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650ABE" w14:paraId="436D05E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5CA9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C9C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F0D10B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1200" w14:textId="77777777" w:rsidR="00650ABE" w:rsidRPr="00984839" w:rsidRDefault="00650AB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870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35041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F42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CFF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20D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6CBE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802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39B1F4E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10CCEF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7419FCF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CB95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EA5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1C4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396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B1AA55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B4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50D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70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C2D817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A177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552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14B96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650ABE" w14:paraId="02082DA1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40F6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DDE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E9A3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F77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52932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71E4F93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B07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427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672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7415B0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9638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E68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03FA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F97B50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A07A315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53C4325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A88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1A0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2B05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416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D4A79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5F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143E9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960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5C9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E2B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B33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5B2C6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650ABE" w14:paraId="4A445BB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AD77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65C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6770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3B1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BE772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45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5ABC5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C53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179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D2E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5E07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20D4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50ABE" w14:paraId="4EC6648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9682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CBF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F123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869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78DFA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8A8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B403A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FC263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911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935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9AD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F83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C9AA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50ABE" w14:paraId="4AAC9BD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FAD8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FBD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355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230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FEB00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23F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78133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855C2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8B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A92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1DA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7C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9A835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650ABE" w14:paraId="19A1047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950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F13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E568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AE7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938D8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927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088C3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5F80CD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811A5C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8112E3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627B28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F7B84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649B0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7B8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F5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EE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992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46EF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50ABE" w14:paraId="41A4FC5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3F2B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2AB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7D01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6F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ADC0C6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1EE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60B28B5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184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E73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E70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93F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2585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BB31E7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650ABE" w14:paraId="032B0177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B2FF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F5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EC71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AB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29BDA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C2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757D2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56F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85F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3B0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4D06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F96D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650ABE" w14:paraId="1793069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F029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206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53BD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4CC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0672D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623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17AAD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59F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353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9E5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C9F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02E4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11CC3D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650ABE" w14:paraId="1D44BF1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F098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E41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1D59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B4C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01064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04E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D6BD7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8CD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74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946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78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56307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650ABE" w14:paraId="1BA45692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7E85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9CF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8CAD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788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31B46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589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CB86E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1C024BA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AD9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547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8A2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34F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994F5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50ABE" w14:paraId="4B9608E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12B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25F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D87C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48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CD23D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14E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02545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59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611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1E9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ACDE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194C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650ABE" w14:paraId="1333B07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B254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18A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C9B4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E9D7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A8A2B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168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7A72C6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35F479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2A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7A4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C2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7C05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9A53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650ABE" w14:paraId="21BA4C1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2A70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D6A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18A4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201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C834B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8EA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5BC504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2CD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9EB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54B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EA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FD925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650ABE" w14:paraId="27A0D1F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F21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C94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9928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7C8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A64D1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1D6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5EDF6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4ADC2C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C521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659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538F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588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A537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650ABE" w14:paraId="0AC3A796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952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2B0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3ECC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0C1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BAFBD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478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D3241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36DD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9D5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0EF5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16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1558618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D274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5F0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31A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F6CE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A8082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159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42D4E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0DA5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375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4B50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312E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52D99EA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DA71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2AE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5B9A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01C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8E1407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225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6A311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EB85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9D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5239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32BE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F7B4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650ABE" w14:paraId="3D3BC52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0FB2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FA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7F61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680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FED2C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B86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54D8A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709760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102F80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F2624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7AE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0D8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2E03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22D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6BF0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50ABE" w14:paraId="081C261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B0A1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D83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5E5C97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7349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9E2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C0ED1F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556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851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DAF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829A80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BE88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500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4C3DFBD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C6E0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51A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79011B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6D1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4D3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AD04D55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B6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9F0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3EA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9E6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E085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87F9D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188E82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02B4EFD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A713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455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FDD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03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9619A7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48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C85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78E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1D2AC4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2E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D76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A20D1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FDE000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5807B5D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6538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C2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34C6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77A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F5445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84A8F5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9F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07B8EC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613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490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C5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91E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72EEC40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FDD9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4F6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75D5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69A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4CE46D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880AD2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8A9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7F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B59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6CC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B8A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5427275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AAE3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3C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0061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8BB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F02C1E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2C3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02C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883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6EBDD2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0BD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5685" w14:textId="77777777" w:rsidR="00650ABE" w:rsidRPr="006611B7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650ABE" w14:paraId="7792241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650F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E79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7C53382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7E0B" w14:textId="77777777" w:rsidR="00650ABE" w:rsidRPr="00984839" w:rsidRDefault="00650AB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320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E02168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CE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D2F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26C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653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401B" w14:textId="77777777" w:rsidR="00650ABE" w:rsidRPr="003B25AA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50ABE" w14:paraId="315338E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5B1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FA9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F374" w14:textId="77777777" w:rsidR="00650ABE" w:rsidRDefault="00650AB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945E" w14:textId="77777777" w:rsidR="00650ABE" w:rsidRDefault="00650AB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30B8ADA" w14:textId="77777777" w:rsidR="00650ABE" w:rsidRDefault="00650AB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A99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918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683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017F2DA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E69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172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50ABE" w14:paraId="3D37C8D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DBB7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DC5D" w14:textId="77777777" w:rsidR="00650ABE" w:rsidRPr="00CB3DC4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1C8B04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75F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94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5B3A05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579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E6D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6A1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159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6492" w14:textId="77777777" w:rsidR="00650ABE" w:rsidRPr="00CB3DC4" w:rsidRDefault="00650AB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AA0968" w14:textId="77777777" w:rsidR="00650ABE" w:rsidRPr="00F11CE2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50ABE" w14:paraId="3155A965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2685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6F3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9174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E32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17F80F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382857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70C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BDC1B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0092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886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2282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CF2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6CFE11A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5C70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F8E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6817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157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97871A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5A4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10040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07736C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87DD0B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DBC63C0" w14:textId="77777777" w:rsidR="00650ABE" w:rsidRPr="00260477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BF33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EA8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551E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3C36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BB51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50ABE" w14:paraId="1CFBCA7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5AFB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03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B4C3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AB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B78D79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02F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5C8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99B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0EACB1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E686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87F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701A3A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4F097CA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50ABE" w14:paraId="70058CA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0C3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9C4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158D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72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72018B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A08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58A97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4A8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8A3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4F85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735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650ABE" w14:paraId="621EED4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C2A7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E5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45C53D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94A8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CF4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055370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02DE08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B0AE5E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4A9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D4C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BB0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CD5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501C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12E8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83270D2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50ABE" w14:paraId="27403F3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619D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982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2C5F5E0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720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819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131628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C07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676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EAA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D5A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B6E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72CDD2B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09C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00E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630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9CC1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8A34E70" w14:textId="77777777" w:rsidR="00650ABE" w:rsidRDefault="00650AB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C04EC9E" w14:textId="77777777" w:rsidR="00650ABE" w:rsidRDefault="00650AB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194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34954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BDFF" w14:textId="77777777" w:rsidR="00650ABE" w:rsidRPr="00B53EFA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C23E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9FDD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A4D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65612CE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3F78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D70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AD9173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126C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607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C8DF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999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7A1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822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A7B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60D7B55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07BD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CBB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984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CED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6A767D9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F47C3D3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F30673F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9D7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A61C2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8956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968A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EDFF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1C84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3D13E54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A094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27E8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24DB67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BC2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5A70" w14:textId="77777777" w:rsidR="00650ABE" w:rsidRDefault="00650AB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5EB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F2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D701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F5D0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C18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50ABE" w14:paraId="163A7DD0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0E70" w14:textId="77777777" w:rsidR="00650ABE" w:rsidRDefault="00650ABE" w:rsidP="00650AB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A30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E9D4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6340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99E640B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D30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5BEBD5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473511B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1CB3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D917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2DEE" w14:textId="77777777" w:rsidR="00650ABE" w:rsidRPr="00984839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F6EE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8B87D" w14:textId="77777777" w:rsidR="00650ABE" w:rsidRDefault="00650AB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CF95C58" w14:textId="77777777" w:rsidR="00650ABE" w:rsidRDefault="00650ABE">
      <w:pPr>
        <w:spacing w:after="40" w:line="192" w:lineRule="auto"/>
        <w:ind w:right="57"/>
        <w:rPr>
          <w:sz w:val="20"/>
          <w:lang w:val="ro-RO"/>
        </w:rPr>
      </w:pPr>
    </w:p>
    <w:p w14:paraId="1B3C5C87" w14:textId="77777777" w:rsidR="00650ABE" w:rsidRDefault="00650ABE" w:rsidP="00E56A6A">
      <w:pPr>
        <w:pStyle w:val="Heading1"/>
        <w:spacing w:line="360" w:lineRule="auto"/>
      </w:pPr>
      <w:r>
        <w:t>LINIA 200</w:t>
      </w:r>
    </w:p>
    <w:p w14:paraId="75B66A07" w14:textId="77777777" w:rsidR="00650ABE" w:rsidRDefault="00650AB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2ADB641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7737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6FB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BCBA21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276C" w14:textId="77777777" w:rsidR="00650ABE" w:rsidRPr="00032DF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1D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6FB76D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728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272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934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AE50C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ED6E" w14:textId="77777777" w:rsidR="00650ABE" w:rsidRPr="00032DF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59F8" w14:textId="77777777" w:rsidR="00650ABE" w:rsidRPr="00F716C0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650ABE" w14:paraId="5B64FB1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E73A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5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5E7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6C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4B3BF5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BE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F8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1A9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7379AC3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6FDB" w14:textId="77777777" w:rsidR="00650ABE" w:rsidRPr="00032DF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EF1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50ABE" w14:paraId="2E51F5C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3744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FA3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6AB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108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0B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97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3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19C52B8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876C" w14:textId="77777777" w:rsidR="00650ABE" w:rsidRPr="00032DF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FD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50ABE" w14:paraId="211E20C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01EC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8A8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4B6E6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4DF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FF4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044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6FA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65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36C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F3F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75B947C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2D4F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F51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081C" w14:textId="77777777" w:rsidR="00650ABE" w:rsidRPr="00032DF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001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9FBB3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F2A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92C84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2C8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23B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2568" w14:textId="77777777" w:rsidR="00650ABE" w:rsidRPr="00032DF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DF46" w14:textId="77777777" w:rsidR="00650ABE" w:rsidRPr="00F716C0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00D01AA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DAAE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321" w14:textId="77777777" w:rsidR="00650ABE" w:rsidRDefault="00650AB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59264BC" w14:textId="77777777" w:rsidR="00650ABE" w:rsidRDefault="00650AB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61C7" w14:textId="77777777" w:rsidR="00650ABE" w:rsidRDefault="00650AB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F533" w14:textId="77777777" w:rsidR="00650ABE" w:rsidRDefault="00650AB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BB95A33" w14:textId="77777777" w:rsidR="00650ABE" w:rsidRDefault="00650AB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4AF8" w14:textId="77777777" w:rsidR="00650ABE" w:rsidRDefault="00650AB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D574" w14:textId="77777777" w:rsidR="00650ABE" w:rsidRDefault="00650AB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FF2" w14:textId="77777777" w:rsidR="00650ABE" w:rsidRDefault="00650AB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8895" w14:textId="77777777" w:rsidR="00650ABE" w:rsidRDefault="00650AB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84A8" w14:textId="77777777" w:rsidR="00650ABE" w:rsidRDefault="00650AB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650ABE" w14:paraId="0C5A1D2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D7ED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6A7A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4B3A548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A8A1" w14:textId="77777777" w:rsidR="00650ABE" w:rsidRDefault="00650AB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EA80" w14:textId="77777777" w:rsidR="00650ABE" w:rsidRDefault="00650AB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1360B50" w14:textId="77777777" w:rsidR="00650ABE" w:rsidRDefault="00650AB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B98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46C4" w14:textId="77777777" w:rsidR="00650ABE" w:rsidRDefault="00650AB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A16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7044" w14:textId="77777777" w:rsidR="00650ABE" w:rsidRDefault="00650AB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A51D" w14:textId="77777777" w:rsidR="00650ABE" w:rsidRDefault="00650AB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57ECB4E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5647" w14:textId="77777777" w:rsidR="00650ABE" w:rsidRDefault="00650ABE" w:rsidP="008D2DA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DE54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5F4EBCC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BC2F" w14:textId="77777777" w:rsidR="00650ABE" w:rsidRDefault="00650AB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576D" w14:textId="77777777" w:rsidR="00650ABE" w:rsidRDefault="00650AB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D1CD049" w14:textId="77777777" w:rsidR="00650ABE" w:rsidRDefault="00650AB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3245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7248" w14:textId="77777777" w:rsidR="00650ABE" w:rsidRDefault="00650AB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1FAF" w14:textId="77777777" w:rsidR="00650ABE" w:rsidRDefault="00650AB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22CB" w14:textId="77777777" w:rsidR="00650ABE" w:rsidRDefault="00650AB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6B48" w14:textId="77777777" w:rsidR="00650ABE" w:rsidRDefault="00650AB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EE5EE25" w14:textId="77777777" w:rsidR="00650ABE" w:rsidRDefault="00650ABE" w:rsidP="00623FF6">
      <w:pPr>
        <w:spacing w:before="40" w:after="40" w:line="192" w:lineRule="auto"/>
        <w:ind w:right="57"/>
        <w:rPr>
          <w:lang w:val="ro-RO"/>
        </w:rPr>
      </w:pPr>
    </w:p>
    <w:p w14:paraId="5A8FB799" w14:textId="77777777" w:rsidR="00650ABE" w:rsidRDefault="00650ABE" w:rsidP="009D188E">
      <w:pPr>
        <w:pStyle w:val="Heading1"/>
        <w:spacing w:line="360" w:lineRule="auto"/>
      </w:pPr>
      <w:r>
        <w:t>LINIA 200B</w:t>
      </w:r>
    </w:p>
    <w:p w14:paraId="56834E1C" w14:textId="77777777" w:rsidR="00650ABE" w:rsidRDefault="00650ABE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650ABE" w14:paraId="68A9C82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66BC" w14:textId="77777777" w:rsidR="00650ABE" w:rsidRDefault="00650ABE" w:rsidP="00650AB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F69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C757" w14:textId="77777777" w:rsidR="00650ABE" w:rsidRPr="0087494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3A6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960886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5CE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C1544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2CF" w14:textId="77777777" w:rsidR="00650ABE" w:rsidRPr="0048429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7D9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4A1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3E8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06A9B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650ABE" w14:paraId="0C413E3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E8AB" w14:textId="77777777" w:rsidR="00650ABE" w:rsidRDefault="00650ABE" w:rsidP="00650AB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A2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4244" w14:textId="77777777" w:rsidR="00650ABE" w:rsidRPr="0087494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0F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1C666E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E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94C988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622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A71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1D2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F7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DFC2B08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3A43C34C" w14:textId="77777777" w:rsidR="00650ABE" w:rsidRDefault="00650ABE" w:rsidP="006D4098">
      <w:pPr>
        <w:pStyle w:val="Heading1"/>
        <w:spacing w:line="360" w:lineRule="auto"/>
      </w:pPr>
      <w:r>
        <w:t>LINIA 201</w:t>
      </w:r>
    </w:p>
    <w:p w14:paraId="54A7FAD2" w14:textId="77777777" w:rsidR="00650ABE" w:rsidRDefault="00650AB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50ABE" w14:paraId="24294D9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3DAE" w14:textId="77777777" w:rsidR="00650ABE" w:rsidRDefault="00650ABE" w:rsidP="00650AB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0B9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5481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8D6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C87F57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C2A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798542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9E0A9E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AE26E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EE8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FE7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004F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B1C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A685D0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1371" w14:textId="77777777" w:rsidR="00650ABE" w:rsidRDefault="00650ABE" w:rsidP="00650AB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19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AC87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7E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32FFB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FD5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6B3D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B91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805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682A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F5E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2DA7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4F99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650ABE" w14:paraId="2B07AB6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34A6" w14:textId="77777777" w:rsidR="00650ABE" w:rsidRDefault="00650ABE" w:rsidP="00650AB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81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11E9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0C6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66E5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F1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521F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FEE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F6D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C482" w14:textId="77777777" w:rsidR="00650ABE" w:rsidRPr="00C937B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907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64FB6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0473501" w14:textId="77777777" w:rsidR="00650ABE" w:rsidRPr="003012FC" w:rsidRDefault="00650ABE">
      <w:pPr>
        <w:spacing w:before="40" w:after="40" w:line="192" w:lineRule="auto"/>
        <w:ind w:right="57"/>
      </w:pPr>
    </w:p>
    <w:p w14:paraId="57FD7607" w14:textId="77777777" w:rsidR="00650ABE" w:rsidRDefault="00650ABE" w:rsidP="00C53936">
      <w:pPr>
        <w:pStyle w:val="Heading1"/>
        <w:spacing w:line="360" w:lineRule="auto"/>
      </w:pPr>
      <w:r>
        <w:t>LINIA 202 A</w:t>
      </w:r>
    </w:p>
    <w:p w14:paraId="31A5D34B" w14:textId="77777777" w:rsidR="00650ABE" w:rsidRDefault="00650AB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50ABE" w14:paraId="1698DDD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BB8A" w14:textId="77777777" w:rsidR="00650ABE" w:rsidRDefault="00650ABE" w:rsidP="00650AB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8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F9DD" w14:textId="77777777" w:rsidR="00650ABE" w:rsidRPr="0087494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7B2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BE1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09E34A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D303" w14:textId="77777777" w:rsidR="00650ABE" w:rsidRPr="0048429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01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B6C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0D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650ABE" w14:paraId="3C21CC0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F0ED" w14:textId="77777777" w:rsidR="00650ABE" w:rsidRDefault="00650ABE" w:rsidP="00650AB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5E9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5399" w14:textId="77777777" w:rsidR="00650ABE" w:rsidRPr="00874940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CE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BD4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CA5" w14:textId="77777777" w:rsidR="00650ABE" w:rsidRPr="0048429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867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A63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88C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954A4C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2AE3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50ABE" w:rsidRPr="00743905" w14:paraId="100BD2B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A306" w14:textId="77777777" w:rsidR="00650ABE" w:rsidRPr="00743905" w:rsidRDefault="00650ABE" w:rsidP="00650AB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25FF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9B29B8C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4A11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197D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5628370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F592DEB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B434426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E9A2CFD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AED1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57A7" w14:textId="77777777" w:rsidR="00650ABE" w:rsidRPr="00743905" w:rsidRDefault="00650AB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5F55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C86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F935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22928B7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650ABE" w:rsidRPr="00743905" w14:paraId="34D4D9CE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89D5" w14:textId="77777777" w:rsidR="00650ABE" w:rsidRPr="00743905" w:rsidRDefault="00650ABE" w:rsidP="00650AB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7CCF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F2B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06A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11B9A67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AFF175E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4298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177AC11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E2C4" w14:textId="77777777" w:rsidR="00650ABE" w:rsidRPr="00743905" w:rsidRDefault="00650AB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43D5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8EB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E7B4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50ABE" w:rsidRPr="00743905" w14:paraId="664A37A3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7F83" w14:textId="77777777" w:rsidR="00650ABE" w:rsidRPr="00743905" w:rsidRDefault="00650ABE" w:rsidP="00650AB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AFF5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55E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1A8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1D9332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5A4C4D8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90F2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5658521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2E6F" w14:textId="77777777" w:rsidR="00650ABE" w:rsidRPr="00743905" w:rsidRDefault="00650AB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4471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A75F" w14:textId="77777777" w:rsidR="00650ABE" w:rsidRPr="00743905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DF52" w14:textId="77777777" w:rsidR="00650ABE" w:rsidRPr="00743905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84542CE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0442B5C3" w14:textId="77777777" w:rsidR="00650ABE" w:rsidRDefault="00650ABE" w:rsidP="00BD3926">
      <w:pPr>
        <w:pStyle w:val="Heading1"/>
        <w:spacing w:line="360" w:lineRule="auto"/>
      </w:pPr>
      <w:r>
        <w:t>LINIA 202 B</w:t>
      </w:r>
    </w:p>
    <w:p w14:paraId="0E43A933" w14:textId="77777777" w:rsidR="00650ABE" w:rsidRDefault="00650ABE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650ABE" w14:paraId="5B98947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536" w14:textId="77777777" w:rsidR="00650ABE" w:rsidRDefault="00650ABE" w:rsidP="00650AB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E7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AB07" w14:textId="77777777" w:rsidR="00650ABE" w:rsidRPr="007C5BF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1F8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1560852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7CB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1E1D2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2760" w14:textId="77777777" w:rsidR="00650ABE" w:rsidRPr="007C5BF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6F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FC17" w14:textId="77777777" w:rsidR="00650ABE" w:rsidRPr="00BD268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DD8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6DEA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783A2D9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656FBC48" w14:textId="77777777" w:rsidR="00650ABE" w:rsidRDefault="00650ABE" w:rsidP="00406C17">
      <w:pPr>
        <w:pStyle w:val="Heading1"/>
        <w:spacing w:line="360" w:lineRule="auto"/>
      </w:pPr>
      <w:r>
        <w:lastRenderedPageBreak/>
        <w:t>LINIA 210</w:t>
      </w:r>
    </w:p>
    <w:p w14:paraId="0A970C19" w14:textId="77777777" w:rsidR="00650ABE" w:rsidRDefault="00650ABE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650ABE" w14:paraId="65C9AFE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CACF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5C1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9F9F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524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F7569F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21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6D7DC7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9FA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278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28CE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3E0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5630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5938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650ABE" w14:paraId="0A99DAC7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4506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BB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A3BC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3A4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AB2FE4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AC8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DD95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55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3B4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CCF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1744E0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BCDD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9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681E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083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83DCE9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880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14F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FA5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9993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583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DE516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4B7A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397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B81D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E10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2031DF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4A1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4BC3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4CB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A6C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D7B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2D0E68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7967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1B5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B7E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67A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12F504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6A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2345B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7235F4B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AF9E0A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4E4A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75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48FA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733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6CC71A2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DC8D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C0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65BD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C84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5A9CDC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E751" w14:textId="77777777" w:rsidR="00650ABE" w:rsidRDefault="00650AB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781E5B9" w14:textId="77777777" w:rsidR="00650ABE" w:rsidRDefault="00650AB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D568EC6" w14:textId="77777777" w:rsidR="00650ABE" w:rsidRDefault="00650AB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DFC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3E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AFAB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092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EDD1E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F9A" w14:textId="77777777" w:rsidR="00650ABE" w:rsidRDefault="00650ABE" w:rsidP="00650AB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B2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576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1C4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36D9BC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7F9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3461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236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5980" w14:textId="77777777" w:rsidR="00650ABE" w:rsidRPr="00C7636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3B9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E6EE63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45715FF2" w14:textId="77777777" w:rsidR="00650ABE" w:rsidRDefault="00650ABE" w:rsidP="001B4DE9">
      <w:pPr>
        <w:pStyle w:val="Heading1"/>
        <w:spacing w:line="360" w:lineRule="auto"/>
      </w:pPr>
      <w:r>
        <w:lastRenderedPageBreak/>
        <w:t>LINIA 213</w:t>
      </w:r>
    </w:p>
    <w:p w14:paraId="297A9A9C" w14:textId="77777777" w:rsidR="00650ABE" w:rsidRDefault="00650ABE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650ABE" w14:paraId="350A42D5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863" w14:textId="77777777" w:rsidR="00650ABE" w:rsidRDefault="00650ABE" w:rsidP="00650AB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566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76BD" w14:textId="77777777" w:rsidR="00650ABE" w:rsidRPr="00BA7F8C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70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156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0BDE4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55BF26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3706A95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B5C34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2D79" w14:textId="77777777" w:rsidR="00650ABE" w:rsidRPr="009E006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664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9A6" w14:textId="77777777" w:rsidR="00650ABE" w:rsidRPr="00BA7F8C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1D9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650ABE" w14:paraId="0D16536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A238" w14:textId="77777777" w:rsidR="00650ABE" w:rsidRDefault="00650ABE" w:rsidP="00650AB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2B1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F42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793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00C5F9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70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B8F1" w14:textId="77777777" w:rsidR="00650ABE" w:rsidRPr="009E006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BBC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E2E3" w14:textId="77777777" w:rsidR="00650ABE" w:rsidRPr="00BA7F8C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D70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2A996BD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70AA" w14:textId="77777777" w:rsidR="00650ABE" w:rsidRDefault="00650ABE" w:rsidP="00650AB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EB1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E08C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12D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3C6432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1DD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7F72" w14:textId="77777777" w:rsidR="00650ABE" w:rsidRPr="009E006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170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1102" w14:textId="77777777" w:rsidR="00650ABE" w:rsidRPr="00BA7F8C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57E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50ABE" w14:paraId="55A94BB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3461" w14:textId="77777777" w:rsidR="00650ABE" w:rsidRDefault="00650ABE" w:rsidP="00650AB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513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A7B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F6D1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BA98A5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4D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816BB0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B124DC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3F327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7F271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6C5D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E3A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7762" w14:textId="77777777" w:rsidR="00650ABE" w:rsidRPr="00BA7F8C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71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ACB960F" w14:textId="77777777" w:rsidR="00650ABE" w:rsidRPr="006A7611" w:rsidRDefault="00650ABE">
      <w:pPr>
        <w:spacing w:before="40" w:after="40" w:line="192" w:lineRule="auto"/>
        <w:ind w:right="57"/>
      </w:pPr>
    </w:p>
    <w:p w14:paraId="72BB8FBB" w14:textId="77777777" w:rsidR="00650ABE" w:rsidRDefault="00650ABE" w:rsidP="00076171">
      <w:pPr>
        <w:pStyle w:val="Heading1"/>
        <w:spacing w:line="360" w:lineRule="auto"/>
      </w:pPr>
      <w:r>
        <w:t>LINIA 214</w:t>
      </w:r>
    </w:p>
    <w:p w14:paraId="2085E535" w14:textId="77777777" w:rsidR="00650ABE" w:rsidRDefault="00650ABE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650ABE" w14:paraId="4E3B392E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E7DD" w14:textId="77777777" w:rsidR="00650ABE" w:rsidRDefault="00650ABE" w:rsidP="00650AB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D94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853E" w14:textId="77777777" w:rsidR="00650ABE" w:rsidRPr="005F146D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515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0A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5A667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061A7CE4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4135E23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3411F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DED" w14:textId="77777777" w:rsidR="00650ABE" w:rsidRPr="00D91B0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E93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E88" w14:textId="77777777" w:rsidR="00650ABE" w:rsidRPr="005F146D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ED5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650ABE" w14:paraId="1DE25D0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41C" w14:textId="77777777" w:rsidR="00650ABE" w:rsidRDefault="00650ABE" w:rsidP="00650AB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FD5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C96C" w14:textId="77777777" w:rsidR="00650ABE" w:rsidRPr="005F146D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E22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5EC74C5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3CD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C327" w14:textId="77777777" w:rsidR="00650ABE" w:rsidRPr="00D91B0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2F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C96D" w14:textId="77777777" w:rsidR="00650ABE" w:rsidRPr="005F146D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FD9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576CAB9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A0D9" w14:textId="77777777" w:rsidR="00650ABE" w:rsidRDefault="00650ABE" w:rsidP="00650AB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6D5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5C08" w14:textId="77777777" w:rsidR="00650ABE" w:rsidRPr="005F146D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14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129A95F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00C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01F7B0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02C09AB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DF43" w14:textId="77777777" w:rsidR="00650ABE" w:rsidRPr="00D91B0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35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FAA9" w14:textId="77777777" w:rsidR="00650ABE" w:rsidRPr="005F146D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E14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3B6AA63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394BC6AB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6659D436" w14:textId="77777777" w:rsidR="00650ABE" w:rsidRDefault="00650ABE" w:rsidP="00C65FE0">
      <w:pPr>
        <w:pStyle w:val="Heading1"/>
        <w:spacing w:line="360" w:lineRule="auto"/>
      </w:pPr>
      <w:r>
        <w:lastRenderedPageBreak/>
        <w:t>LINIA 215</w:t>
      </w:r>
    </w:p>
    <w:p w14:paraId="1F2F1707" w14:textId="77777777" w:rsidR="00650ABE" w:rsidRDefault="00650ABE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50ABE" w14:paraId="4BC2E87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213C" w14:textId="77777777" w:rsidR="00650ABE" w:rsidRDefault="00650ABE" w:rsidP="00650AB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F5C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32D6C9C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8B65" w14:textId="77777777" w:rsidR="00650ABE" w:rsidRPr="00FA263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9E4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83DA62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01BBFC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0399AD3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8C2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4DDF" w14:textId="77777777" w:rsidR="00650ABE" w:rsidRPr="00FA263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23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740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641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3550CB4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2CF2" w14:textId="77777777" w:rsidR="00650ABE" w:rsidRDefault="00650ABE" w:rsidP="00650AB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23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3B64" w14:textId="77777777" w:rsidR="00650ABE" w:rsidRPr="00FA263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60B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4B9F24C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B24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8DF8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7419" w14:textId="77777777" w:rsidR="00650ABE" w:rsidRPr="00FA263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3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37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91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650ABE" w14:paraId="657C162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E6D6" w14:textId="77777777" w:rsidR="00650ABE" w:rsidRDefault="00650ABE" w:rsidP="00650AB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A6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0C82" w14:textId="77777777" w:rsidR="00650ABE" w:rsidRPr="00FA263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8D7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44D484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A62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5289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184E" w14:textId="77777777" w:rsidR="00650ABE" w:rsidRPr="00FA2633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39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998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185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646A7C28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3E5E175E" w14:textId="77777777" w:rsidR="00650ABE" w:rsidRDefault="00650ABE" w:rsidP="00AF3F1F">
      <w:pPr>
        <w:pStyle w:val="Heading1"/>
        <w:spacing w:line="360" w:lineRule="auto"/>
      </w:pPr>
      <w:r>
        <w:t>LINIA 216</w:t>
      </w:r>
    </w:p>
    <w:p w14:paraId="3AB33675" w14:textId="77777777" w:rsidR="00650ABE" w:rsidRDefault="00650ABE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784703E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0105" w14:textId="77777777" w:rsidR="00650ABE" w:rsidRDefault="00650ABE" w:rsidP="00650ABE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E07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11C82F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CF2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0D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697E40A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23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0E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4FF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EFED" w14:textId="77777777" w:rsidR="00650ABE" w:rsidRPr="00AA600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7F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2C96F25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6BB8" w14:textId="77777777" w:rsidR="00650ABE" w:rsidRDefault="00650ABE" w:rsidP="00650ABE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5CC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ACC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7B5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DC5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19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8A9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0FC0" w14:textId="77777777" w:rsidR="00650ABE" w:rsidRPr="00AA600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3D9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1D801F31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ED8B" w14:textId="77777777" w:rsidR="00650ABE" w:rsidRDefault="00650ABE" w:rsidP="00650ABE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CED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2FB872F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EA9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644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7EAC9A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6A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1DD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239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59A" w14:textId="77777777" w:rsidR="00650ABE" w:rsidRPr="00AA600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F32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06029DE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6B59" w14:textId="77777777" w:rsidR="00650ABE" w:rsidRDefault="00650ABE" w:rsidP="00650ABE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19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EB3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C9A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32D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F87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991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9864" w14:textId="77777777" w:rsidR="00650ABE" w:rsidRPr="00AA600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30A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D76020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136" w14:textId="77777777" w:rsidR="00650ABE" w:rsidRDefault="00650ABE" w:rsidP="00650ABE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A19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79E7AB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B726" w14:textId="77777777" w:rsidR="00650ABE" w:rsidRPr="0061450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E46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2DDC14B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8D6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82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A6D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B763" w14:textId="77777777" w:rsidR="00650ABE" w:rsidRPr="00AA600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21D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4617E39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BBD" w14:textId="77777777" w:rsidR="00650ABE" w:rsidRDefault="00650ABE" w:rsidP="00650ABE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695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0E7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EAD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D4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0B0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CAE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4627" w14:textId="77777777" w:rsidR="00650ABE" w:rsidRPr="00AA600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F7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82DD04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71908D24" w14:textId="77777777" w:rsidR="00650ABE" w:rsidRDefault="00650ABE" w:rsidP="005B00A7">
      <w:pPr>
        <w:pStyle w:val="Heading1"/>
        <w:spacing w:line="360" w:lineRule="auto"/>
      </w:pPr>
      <w:r>
        <w:lastRenderedPageBreak/>
        <w:t>LINIA 218</w:t>
      </w:r>
    </w:p>
    <w:p w14:paraId="51838A33" w14:textId="77777777" w:rsidR="00650ABE" w:rsidRDefault="00650AB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5523E4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A490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009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068F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58C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F52A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16CB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A401A13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ACF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34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2D32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C3B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:rsidRPr="00A8307A" w14:paraId="47F7BA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AC53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CB4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9C4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E58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17C7F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E04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0CE5783" w14:textId="77777777" w:rsidR="00650ABE" w:rsidRPr="00664FA3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0917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A2A7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EB5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D7A9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720D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E92FB7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C6FD7F" w14:textId="77777777" w:rsidR="00650ABE" w:rsidRPr="00664FA3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50ABE" w:rsidRPr="00A8307A" w14:paraId="252A976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C777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D5A8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550F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282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43EB7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B7F0" w14:textId="77777777" w:rsidR="00650ABE" w:rsidRPr="00664FA3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0761509" w14:textId="77777777" w:rsidR="00650ABE" w:rsidRPr="00664FA3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9924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E49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79BC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F03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0924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882E5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765BDA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50ABE" w:rsidRPr="00A8307A" w14:paraId="4760615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0010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681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594" w14:textId="77777777" w:rsidR="00650ABE" w:rsidRPr="003F40D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0ED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47893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127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F74" w14:textId="77777777" w:rsidR="00650ABE" w:rsidRPr="003F40D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85D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71E2" w14:textId="77777777" w:rsidR="00650ABE" w:rsidRPr="003F40D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DC0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F7B7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50ABE" w:rsidRPr="00A8307A" w14:paraId="25D313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2485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E63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EADF" w14:textId="77777777" w:rsidR="00650ABE" w:rsidRPr="003F40D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5DA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77C3A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BEA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D7956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D0D" w14:textId="77777777" w:rsidR="00650ABE" w:rsidRPr="003F40D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EFC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8565" w14:textId="77777777" w:rsidR="00650ABE" w:rsidRPr="003F40D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5C1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8D2F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50ABE" w:rsidRPr="00A8307A" w14:paraId="3606C9A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C698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885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4FC3" w14:textId="77777777" w:rsidR="00650ABE" w:rsidRPr="0073283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B87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B48CA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6BE3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A420" w14:textId="77777777" w:rsidR="00650ABE" w:rsidRPr="007B4F6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567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CA01" w14:textId="77777777" w:rsidR="00650ABE" w:rsidRPr="00732832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59C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9450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28AB7F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FAFE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ACC2DD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50ABE" w:rsidRPr="00A8307A" w14:paraId="057C075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E2D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600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B18D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533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78AC3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932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D21F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EDB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5CE0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E8D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DAC4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F96565D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50D7F5B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751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01F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20EB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A1D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F0C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5FC2B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BCA81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3F2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82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6DB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E79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905C2D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D102E95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0DD2C7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B41E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AAA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F80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969E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126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2FB01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827F8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18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115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3E7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869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7D6283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3D3B16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6F49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5DC" w14:textId="77777777" w:rsidR="00650ABE" w:rsidRPr="00A8307A" w:rsidRDefault="00650AB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9CE" w14:textId="77777777" w:rsidR="00650ABE" w:rsidRPr="00B26991" w:rsidRDefault="00650AB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C86E" w14:textId="77777777" w:rsidR="00650ABE" w:rsidRPr="00A8307A" w:rsidRDefault="00650AB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0093" w14:textId="77777777" w:rsidR="00650ABE" w:rsidRDefault="00650AB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F8CE5B" w14:textId="77777777" w:rsidR="00650ABE" w:rsidRDefault="00650AB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1179C9" w14:textId="77777777" w:rsidR="00650ABE" w:rsidRDefault="00650AB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F042" w14:textId="77777777" w:rsidR="00650ABE" w:rsidRDefault="00650AB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DE75" w14:textId="77777777" w:rsidR="00650ABE" w:rsidRPr="00A8307A" w:rsidRDefault="00650AB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F71C" w14:textId="77777777" w:rsidR="00650ABE" w:rsidRPr="00B26991" w:rsidRDefault="00650AB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763" w14:textId="77777777" w:rsidR="00650ABE" w:rsidRPr="00FD3B28" w:rsidRDefault="00650AB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02DEF1E" w14:textId="77777777" w:rsidR="00650ABE" w:rsidRDefault="00650AB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50ABE" w:rsidRPr="00A8307A" w14:paraId="1E8E598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07AD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31F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B551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A85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E45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F24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478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812C" w14:textId="77777777" w:rsidR="00650ABE" w:rsidRPr="00B2699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563E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50ABE" w:rsidRPr="00A8307A" w14:paraId="005C9A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2AB7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A1CB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D77E" w14:textId="77777777" w:rsidR="00650ABE" w:rsidRPr="000D3BB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C216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7C7A2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1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3F4B7F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3F1" w14:textId="77777777" w:rsidR="00650ABE" w:rsidRPr="000D3BB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BF0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0A30" w14:textId="77777777" w:rsidR="00650ABE" w:rsidRPr="000D3BB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AD34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16E9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7360FF7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C5C8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7F4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4F38" w14:textId="77777777" w:rsidR="00650ABE" w:rsidRPr="009658E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CB3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970B5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E735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2B7" w14:textId="77777777" w:rsidR="00650ABE" w:rsidRPr="009658E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96F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3FF4" w14:textId="77777777" w:rsidR="00650ABE" w:rsidRPr="009658E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378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4FF40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50ABE" w:rsidRPr="00A8307A" w14:paraId="54B289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0B97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8E14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503D" w14:textId="77777777" w:rsidR="00650ABE" w:rsidRPr="00472E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E5C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574D1F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6B96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4B7" w14:textId="77777777" w:rsidR="00650ABE" w:rsidRPr="00472E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F78C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923E" w14:textId="77777777" w:rsidR="00650ABE" w:rsidRPr="00472E19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534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297B2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1CCB60F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1F53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9E4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011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530C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53CB67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F24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638B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90CE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095A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855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4CEB9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50ABE" w:rsidRPr="00A8307A" w14:paraId="48A199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5100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371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0E9D2F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9A4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CB38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F9E2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4B7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D6BD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DC56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A9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75FFE0A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650ABE" w:rsidRPr="00A8307A" w14:paraId="03625E7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4074" w14:textId="77777777" w:rsidR="00650ABE" w:rsidRPr="00A75A00" w:rsidRDefault="00650ABE" w:rsidP="00650ABE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A83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7FF11A1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1F4E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010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42E2F9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AE4FA6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BB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66F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A64A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4F6E" w14:textId="77777777" w:rsidR="00650ABE" w:rsidRPr="00530A8D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1431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0C6FBB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AE36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2E6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D925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609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F08BE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E33954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8A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2B46172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0597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E0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F055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B08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078C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50ABE" w14:paraId="7723231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12C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8DB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B11F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2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039B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25F04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5760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04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D6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C6DC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EA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50ABE" w14:paraId="739087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34E0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31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F662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E5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AF22E5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6BEF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847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B95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9AF8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FD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875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50ABE" w14:paraId="6EF2751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A690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95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7851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6B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C0E582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FE0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34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28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DD05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ED1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9A6B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8EE099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50ABE" w14:paraId="48E30F5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E224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7EA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981BF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5547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766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D48758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936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50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6EE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6254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D70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8B025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8638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EC7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183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585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970D15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678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2C3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29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0BB6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474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AE92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50ABE" w14:paraId="3552F7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355C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4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FD01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F3E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1334F1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3124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003167B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55C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B9F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3BC7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359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FB6B5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50ABE" w14:paraId="5354269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EAD7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CB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5174D7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4517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570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BDE637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819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6CF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64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860A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156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2CEC26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AF8A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2EA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132921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589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AFC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1E4C5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85EB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633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E19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7DA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94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50ABE" w14:paraId="61F3A61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EEC7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18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14FAD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838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8F0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FA78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70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41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FF49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62F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50ABE" w14:paraId="219834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74E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B23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AA85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F2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20C3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A5C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252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284C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C61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97D4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50ABE" w14:paraId="7AA4BC4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C0AB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58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8EA1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81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DEAD10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77D2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A3E864F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686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14B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42CC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3F2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FEF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50ABE" w14:paraId="7F2C3590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C851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861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DEA292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0BF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19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A549DB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B332BE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2BA2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80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82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8B00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4D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50ABE" w14:paraId="791B7C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BF69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00C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FC5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1B5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9518D9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76CF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184B4A7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8C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07F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B18C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CB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6530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50ABE" w14:paraId="1435AF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B52B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0C0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9D51" w14:textId="77777777" w:rsidR="00650ABE" w:rsidRPr="00CF787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F82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1A1C8B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E8D3" w14:textId="77777777" w:rsidR="00650ABE" w:rsidRPr="00465A98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94D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9ED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8F8B" w14:textId="77777777" w:rsidR="00650ABE" w:rsidRPr="00984D7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C7D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50ABE" w14:paraId="6053F26E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3311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464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1CC5BC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A6E6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BBF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59AE61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279DC8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DFA" w14:textId="77777777" w:rsidR="00650ABE" w:rsidRPr="00465A98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5A7C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18A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445C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762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74BC1B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05812A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5B74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D6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9F7D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D9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6380EF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D60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4FA6CAA" w14:textId="77777777" w:rsidR="00650ABE" w:rsidRPr="00465A98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9B96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9D9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6F83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20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DB4A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50ABE" w14:paraId="05CB78A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770C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F7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57E57F0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009E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756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F9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52CB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F79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E88D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2AA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650ABE" w14:paraId="503247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2C14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E8C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3C7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975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E274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68CA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CF8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F03F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782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50ABE" w14:paraId="45DCD19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2AA2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4A5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BC02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486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9F2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AD4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5E6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4914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0D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50ABE" w14:paraId="3F53E2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891D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EFA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DCDF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C8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CB9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3D12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8D85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E0B7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853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50ABE" w14:paraId="018894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D996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1195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3C8C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A24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8C921F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901F" w14:textId="77777777" w:rsidR="00650ABE" w:rsidRPr="00465A98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CB5C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3095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ABC2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F87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D9948B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0006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C91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2D61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BAA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54F7F6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20A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9423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EB0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CC4C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635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CD161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50ABE" w14:paraId="7392E2D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2D9C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A74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B832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28B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3D2949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DB4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FDA8FF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ED14BC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A7F4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033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80EA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4C4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D0D4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650ABE" w14:paraId="64E7605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71C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9A4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9A12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886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E484F9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D16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76AB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E5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3645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C46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8FE0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50ABE" w14:paraId="3810E0C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A9BF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A7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4AE2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A76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72ECF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C9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A98C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35A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20AE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AB5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7493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50ABE" w14:paraId="774B0F2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2C20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AEC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CCF6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EC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75C68C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7BA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811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32A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648A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ED5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A932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50ABE" w14:paraId="3EC2842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7E40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58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8F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79E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FD9EC3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A42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C337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D47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ED7B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803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FAE6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50ABE" w14:paraId="7E4089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03E" w14:textId="77777777" w:rsidR="00650ABE" w:rsidRDefault="00650ABE" w:rsidP="00650AB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149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A511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70A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FB619E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499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3419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8D0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3F9A" w14:textId="77777777" w:rsidR="00650ABE" w:rsidRPr="00984D71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CCB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E47AE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CEB6C94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0C93AB21" w14:textId="77777777" w:rsidR="00650ABE" w:rsidRDefault="00650ABE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1818C36B" w14:textId="77777777" w:rsidR="00650ABE" w:rsidRDefault="00650ABE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50ABE" w14:paraId="044CD74D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9CB7" w14:textId="77777777" w:rsidR="00650ABE" w:rsidRDefault="00650ABE" w:rsidP="00650AB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DED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7C0EA71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CDA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928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5092459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92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7A4C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38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3978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6B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650ABE" w14:paraId="148219B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5AA9" w14:textId="77777777" w:rsidR="00650ABE" w:rsidRDefault="00650ABE" w:rsidP="00650AB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D1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209D19F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0BD4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9AF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1C11014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01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4DC3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E3A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E8F1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4CE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650ABE" w14:paraId="1072E3B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9AB5" w14:textId="77777777" w:rsidR="00650ABE" w:rsidRDefault="00650ABE" w:rsidP="00650AB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FD0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0750B9C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FB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94D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26FAD2C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95E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36A86E1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7693CC1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1F0A15A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C98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96C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6DC3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B12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4792DA7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67D3008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24C764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650ABE" w14:paraId="53C31CB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C143" w14:textId="77777777" w:rsidR="00650ABE" w:rsidRDefault="00650ABE" w:rsidP="00650AB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78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0CDB44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141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C75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35E640A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1DC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718E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28E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6D7" w14:textId="77777777" w:rsidR="00650ABE" w:rsidRPr="00B55C5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DD8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7F31CF60" w14:textId="77777777" w:rsidR="00650ABE" w:rsidRPr="00301250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6DE450B2" w14:textId="77777777" w:rsidR="00650ABE" w:rsidRDefault="00650ABE" w:rsidP="00E25B0E">
      <w:pPr>
        <w:pStyle w:val="Heading1"/>
        <w:spacing w:line="360" w:lineRule="auto"/>
      </w:pPr>
      <w:r>
        <w:t>LINIA 222</w:t>
      </w:r>
    </w:p>
    <w:p w14:paraId="6AF8A496" w14:textId="77777777" w:rsidR="00650ABE" w:rsidRDefault="00650ABE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68A3F41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0C4C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988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1544240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F87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50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C22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559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72A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5C3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82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343E207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37EE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8A2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56184BE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537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4D8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342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0A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26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DAA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1C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4CAFE26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055F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DC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3A054BF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144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32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5984400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98D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8A89A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29D012C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6C415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8E89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CEC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53D4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B3F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4C332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6E52B8F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768E50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650ABE" w14:paraId="2AF67BBD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5E0F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2F7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E8746D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990C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2D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3783FCF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3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964A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5C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206F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23C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6C84F18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DCB3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8D1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029F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885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A6A781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590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F97A5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3D6A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007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A44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F11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6E3BB2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A107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682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7000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67D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A94C97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B75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A8D2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469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376B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B86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CE13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FC8013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650ABE" w14:paraId="77E4B4C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9487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B72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A1F9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8D8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2D90CC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92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8B1A5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7E10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7F57BE9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C96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72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D0E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EB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650ABE" w14:paraId="42A6002C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C31C" w14:textId="77777777" w:rsidR="00650ABE" w:rsidRDefault="00650ABE" w:rsidP="00650AB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BF0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5021F9D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5B6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A15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52F408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FC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3945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E89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424D" w14:textId="77777777" w:rsidR="00650ABE" w:rsidRPr="00E76AB7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3C3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561762B" w14:textId="77777777" w:rsidR="00650ABE" w:rsidRDefault="00650ABE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BFC1A31" w14:textId="77777777" w:rsidR="00650ABE" w:rsidRDefault="00650ABE" w:rsidP="00E151C2">
      <w:pPr>
        <w:pStyle w:val="Heading1"/>
        <w:spacing w:line="360" w:lineRule="auto"/>
      </w:pPr>
      <w:r>
        <w:t>LINIA 223</w:t>
      </w:r>
    </w:p>
    <w:p w14:paraId="3185800D" w14:textId="77777777" w:rsidR="00650ABE" w:rsidRDefault="00650ABE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1E2B38F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39AD" w14:textId="77777777" w:rsidR="00650ABE" w:rsidRDefault="00650ABE" w:rsidP="00650AB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A294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BD7E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751" w14:textId="77777777" w:rsidR="00650ABE" w:rsidRDefault="00650ABE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BF46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B9E4" w14:textId="77777777" w:rsidR="00650ABE" w:rsidRPr="002032B9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5B62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ACAB" w14:textId="77777777" w:rsidR="00650ABE" w:rsidRPr="00D5169A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15E0" w14:textId="77777777" w:rsidR="00650ABE" w:rsidRPr="007A3136" w:rsidRDefault="00650ABE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0684016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7E71" w14:textId="77777777" w:rsidR="00650ABE" w:rsidRDefault="00650ABE" w:rsidP="00650AB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FC9" w14:textId="77777777" w:rsidR="00650ABE" w:rsidRDefault="00650AB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4DB79E0" w14:textId="77777777" w:rsidR="00650ABE" w:rsidRDefault="00650AB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67A2" w14:textId="77777777" w:rsidR="00650ABE" w:rsidRDefault="00650AB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82D9" w14:textId="77777777" w:rsidR="00650ABE" w:rsidRDefault="00650ABE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A63B" w14:textId="77777777" w:rsidR="00650ABE" w:rsidRDefault="00650AB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18C0" w14:textId="77777777" w:rsidR="00650ABE" w:rsidRDefault="00650AB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4623" w14:textId="77777777" w:rsidR="00650ABE" w:rsidRDefault="00650AB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4BA8" w14:textId="77777777" w:rsidR="00650ABE" w:rsidRPr="00D5169A" w:rsidRDefault="00650AB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6CE9" w14:textId="77777777" w:rsidR="00650ABE" w:rsidRPr="007A3136" w:rsidRDefault="00650ABE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103FE96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E52C" w14:textId="77777777" w:rsidR="00650ABE" w:rsidRDefault="00650ABE" w:rsidP="00650AB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70EB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E074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B05C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0AFE9AC2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B614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008C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C830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9E4B" w14:textId="77777777" w:rsidR="00650ABE" w:rsidRPr="00D5169A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A0AD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E93AF3" w14:textId="77777777" w:rsidR="00650ABE" w:rsidRDefault="00650ABE">
      <w:pPr>
        <w:spacing w:before="40" w:line="192" w:lineRule="auto"/>
        <w:ind w:right="57"/>
        <w:rPr>
          <w:sz w:val="20"/>
          <w:lang w:val="ro-RO"/>
        </w:rPr>
      </w:pPr>
    </w:p>
    <w:p w14:paraId="7EBBDECE" w14:textId="77777777" w:rsidR="00650ABE" w:rsidRDefault="00650ABE" w:rsidP="007B6A84">
      <w:pPr>
        <w:pStyle w:val="Heading1"/>
        <w:spacing w:line="360" w:lineRule="auto"/>
      </w:pPr>
      <w:r>
        <w:t>LINIA 227B</w:t>
      </w:r>
    </w:p>
    <w:p w14:paraId="085F90CE" w14:textId="77777777" w:rsidR="00650ABE" w:rsidRDefault="00650ABE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44AE4A9B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EE00" w14:textId="77777777" w:rsidR="00650ABE" w:rsidRDefault="00650ABE" w:rsidP="00650AB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5490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D4A1" w14:textId="77777777" w:rsidR="00650ABE" w:rsidRPr="003A1C1B" w:rsidRDefault="00650ABE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06CC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1007F93" w14:textId="77777777" w:rsidR="00650ABE" w:rsidRPr="00A77A67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E79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3A28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CDF9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A133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86EFE7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D710668" w14:textId="77777777" w:rsidR="00650ABE" w:rsidRDefault="00650ABE">
      <w:pPr>
        <w:spacing w:before="40" w:line="192" w:lineRule="auto"/>
        <w:ind w:right="57"/>
        <w:rPr>
          <w:sz w:val="20"/>
          <w:lang w:val="ro-RO"/>
        </w:rPr>
      </w:pPr>
    </w:p>
    <w:p w14:paraId="79C56E9F" w14:textId="77777777" w:rsidR="00650ABE" w:rsidRDefault="00650ABE" w:rsidP="0095691E">
      <w:pPr>
        <w:pStyle w:val="Heading1"/>
        <w:spacing w:line="360" w:lineRule="auto"/>
      </w:pPr>
      <w:r>
        <w:t>LINIA 300</w:t>
      </w:r>
    </w:p>
    <w:p w14:paraId="2631C34C" w14:textId="77777777" w:rsidR="00650ABE" w:rsidRDefault="00650AB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650ABE" w14:paraId="3F8E58B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061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A4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172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52E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5BBEB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298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39B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10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9FC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14E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32AA2D1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E45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82E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2F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C48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70775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130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E0B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BF2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04D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DB56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0F25403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88D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BA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6C1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941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C99D2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C65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893FF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B55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461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7DE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009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85128B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50ABE" w14:paraId="6E97D6F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DF5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B4E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A9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3CA6" w14:textId="77777777" w:rsidR="00650ABE" w:rsidRDefault="00650AB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95B5CD" w14:textId="77777777" w:rsidR="00650ABE" w:rsidRDefault="00650AB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38F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234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6D2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14C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611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9D99EA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4D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ADD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648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65B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9A036E" w14:textId="77777777" w:rsidR="00650ABE" w:rsidRDefault="00650AB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5B6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F9E42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8B25C3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D4A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4F5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026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4A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4227E6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A592B2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50ABE" w14:paraId="5506FA8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856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282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42FF2B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D19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2EED" w14:textId="77777777" w:rsidR="00650ABE" w:rsidRDefault="00650AB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9E13176" w14:textId="77777777" w:rsidR="00650ABE" w:rsidRDefault="00650AB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3CF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3D1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91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ED3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7AB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5E9B1D4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A3D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918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7A2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88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9B9C7F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C2F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6A1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4DC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21A439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436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C0E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A8901D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732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450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536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1D7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449148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598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C4CCD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E3D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A5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AC5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553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0BD559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7CF435D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086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02B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72F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159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BE533F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36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15BA3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7C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1C9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FE7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8EA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1E3C1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50ABE" w14:paraId="1EE4228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54A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2F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D20949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276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32A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F10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AF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03F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E51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779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70F8615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BD55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3E5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89D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FA5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969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172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C7E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8AA8EB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BE2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9B9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406CD8D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577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220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B17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17E7" w14:textId="77777777" w:rsidR="00650ABE" w:rsidRDefault="00650AB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A65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AD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F8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B2B010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F52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DF5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1A7AA12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72B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C2A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4BC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E7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6377EE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D0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70F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C61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707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8434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6BEBCCC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011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DA7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660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5A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E253D6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ADE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C6938B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BB13DA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997684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088CE4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3DA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4BA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99B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B6E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BA6833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E04DF00" w14:textId="77777777" w:rsidR="00650ABE" w:rsidRPr="004870E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50ABE" w14:paraId="4FF2DA2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17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281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DBA78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126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1DD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7BF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B6E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A5A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69B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0D0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8E237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50ABE" w14:paraId="3CC6DED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E3A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B92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5F6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337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B95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3FB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DB5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45A73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AFD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CB0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80A1A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50ABE" w14:paraId="554916E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6A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E13A" w14:textId="77777777" w:rsidR="00650ABE" w:rsidRDefault="00650AB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5C55D1D" w14:textId="77777777" w:rsidR="00650ABE" w:rsidRDefault="00650AB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02B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16D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48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D86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7A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39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3F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1D761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50ABE" w14:paraId="4063454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194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44B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CF1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7E2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5AB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EF0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99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FC1293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11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217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4879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50ABE" w14:paraId="6824944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E4A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9A0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E8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3D8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A9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019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476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D94526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A83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1B9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41FD5CDF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8D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A9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649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73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D56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C70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1FE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B64665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E7E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3E6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075EA11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B43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C70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F71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8F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072424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899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5D347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5AF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122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E44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07F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F2AE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AC9F0D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50ABE" w14:paraId="0A96F1D6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FAB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5F5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8D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4F9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2ADC57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916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BE1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4A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66B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A2D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1FC2058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645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A0B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9288C6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67C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DD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31F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27308D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2284BD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EF3836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04D4A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89B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3DB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FAD7D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D62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4D34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E29A79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4CD631" w14:textId="77777777" w:rsidR="00650ABE" w:rsidRPr="00D344C9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50ABE" w14:paraId="5A1CA66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28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709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EF0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A74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2D3BA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BFA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041E4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2A4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58A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ED3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474D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BC133D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3AE2D3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50ABE" w14:paraId="719EE44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5B0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9EB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DDF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61B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F49A0D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F9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0B0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B5F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4A3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06E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A37B04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B324FE" w14:textId="77777777" w:rsidR="00650ABE" w:rsidRDefault="00650AB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650ABE" w14:paraId="157F9B4C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BCD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C67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A42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7AE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4A5F11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054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A1958C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36D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C0C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6B7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6D4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F238F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50ABE" w14:paraId="51755C8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5DF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B9A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45F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42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924A4C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DD3657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1E8CFB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638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961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FA2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D1A5F1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F22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C05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82EBA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98217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649A9D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305EA5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4FBAC6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6129A8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2BE169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50ABE" w14:paraId="18CC21B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46F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4AC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532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1FB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50D533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7DD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433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C7C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003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9B7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6ADA00C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0CA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6F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627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6D0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12BCB2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18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1A4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10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81F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037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0357B57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E6B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40F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3F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0B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51CB73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0B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2EB34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A9FC43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3758A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12D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DA0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596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8F3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460F6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CA6A2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50ABE" w14:paraId="11182B9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22E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9F8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2E05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FF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E8313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C75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F34AB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4C5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1F2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504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41E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AE344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650ABE" w14:paraId="679B7E3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D2C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93E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D19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A0E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EBAE09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18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DBC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B15F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0F74D0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A52ABE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BD1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2002" w14:textId="77777777" w:rsidR="00650ABE" w:rsidRDefault="00650AB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44DCD15" w14:textId="77777777" w:rsidR="00650ABE" w:rsidRDefault="00650AB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7C18F19" w14:textId="77777777" w:rsidR="00650ABE" w:rsidRPr="001D4392" w:rsidRDefault="00650AB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50ABE" w14:paraId="2A40801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A61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F32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021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89D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86BFA9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160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DED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9EEC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E2D7BDA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1F55C4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CE1A9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C3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84AA" w14:textId="77777777" w:rsidR="00650ABE" w:rsidRPr="00616BAF" w:rsidRDefault="00650AB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772E32" w14:textId="77777777" w:rsidR="00650ABE" w:rsidRDefault="00650AB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341619" w14:textId="77777777" w:rsidR="00650ABE" w:rsidRPr="003B726B" w:rsidRDefault="00650AB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50ABE" w14:paraId="64F5C55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4D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1F8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005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E1D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88F470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963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5D3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068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98988E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2AC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45B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8582B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554763D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2A7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30F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DCC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E5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088B90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4E4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3E8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A6F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B46930C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D83FF1C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BDEC782" w14:textId="77777777" w:rsidR="00650ABE" w:rsidRPr="001D4392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CDA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F4A" w14:textId="77777777" w:rsidR="00650ABE" w:rsidRDefault="00650AB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C4249E" w14:textId="77777777" w:rsidR="00650ABE" w:rsidRDefault="00650AB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BD8941" w14:textId="77777777" w:rsidR="00650ABE" w:rsidRPr="003B726B" w:rsidRDefault="00650AB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50ABE" w14:paraId="5847D36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332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7AD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81B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5F5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FF74AE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24A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EE9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013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39137FA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51D570C" w14:textId="77777777" w:rsidR="00650ABE" w:rsidRPr="00E731A9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1A15068" w14:textId="77777777" w:rsidR="00650ABE" w:rsidRPr="001D4392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98F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5CB9" w14:textId="77777777" w:rsidR="00650ABE" w:rsidRPr="00616BAF" w:rsidRDefault="00650AB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CFF2C1" w14:textId="77777777" w:rsidR="00650ABE" w:rsidRDefault="00650AB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A0D63D" w14:textId="77777777" w:rsidR="00650ABE" w:rsidRPr="003B726B" w:rsidRDefault="00650AB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50ABE" w14:paraId="0F8834B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F565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16A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10C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960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117632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EE5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1D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AB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587690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F38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AF9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BD481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8398C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50ABE" w14:paraId="09C08FF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8CE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334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A98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29C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68CF0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EC3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444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68B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24E606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EA0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87C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50ABE" w14:paraId="7A87462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2EC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802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A1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2D7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D7F927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9D5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290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A7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EFAFDE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5DD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CF5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1F4E1C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2ABA237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D18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6C0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0F6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9BF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2833F8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141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773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6AE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F08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C90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F6FFA4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50ABE" w14:paraId="3F95322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C9C5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5FF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8D2231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C2F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012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9A1490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B7C271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FC4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5F0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05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3D15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75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4412E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3038626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078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F92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B28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98A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D7EB7B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521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BE9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052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68419B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515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B59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50ABE" w14:paraId="40B9B400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E46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4AB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D27EA2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CEC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6E0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9A00CF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D34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FE9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A7F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CF1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72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36910E4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3D257611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2E2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DC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628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EE6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AA3782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C46597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1E34BD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C5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4C4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823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A73D2E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520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21F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7A2D3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74D0968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30F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FFF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D7C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1C2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B32C26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3A3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BE192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0BC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78E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99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D8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1B64C138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A82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F1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8E9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FDF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424D4C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E5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D13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E7A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0F47D6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72C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B979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4F44E18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48C7CEF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44D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ED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2A8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395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97460B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A56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E2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B3F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6B822D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3B3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88A6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3651AF4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5DB7F02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3A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042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D8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DB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3005BB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647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A25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22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49B3F2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52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F505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5FA9C7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50ED9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50ABE" w14:paraId="2D67B766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05B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5AB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C85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863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0F7553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A38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7B6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168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6C03F7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B2E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BBC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EDD74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308FBF6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954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AB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055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11A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4E5041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8FF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2F093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18160F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70CE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37B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56D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D97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7B4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F6F014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27F78D2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B36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455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0C85D25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EC2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6AA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B60BA3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8D4C95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D88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0C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61F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096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BC3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6D162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399C1BD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6A8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E14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8D5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9BC0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487D75C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A5DD09E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C192255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BDB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0C9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B5C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2C46551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2A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F41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BAE10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57B3D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650ABE" w14:paraId="2BCD212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2EC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E92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34E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AE2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AE0BEC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D8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EAB09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041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D16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785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B7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4E66D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50ABE" w14:paraId="19CBFC3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7C9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4E8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739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A2C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92B4DA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98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02160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16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A3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0B0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CD1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BB5C2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50ABE" w14:paraId="7B8F5F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C4D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6E2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0659B0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DCC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15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A7EE08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BB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C00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35B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B7E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D2A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650ABE" w14:paraId="7ED207B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F39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EDC0" w14:textId="77777777" w:rsidR="00650ABE" w:rsidRDefault="00650AB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F4B" w14:textId="77777777" w:rsidR="00650ABE" w:rsidRDefault="00650ABE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437E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4840B0B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8FC6" w14:textId="77777777" w:rsidR="00650ABE" w:rsidRDefault="00650AB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A04C43" w14:textId="77777777" w:rsidR="00650ABE" w:rsidRDefault="00650AB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7C0F" w14:textId="77777777" w:rsidR="00650ABE" w:rsidRDefault="00650ABE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1D80" w14:textId="77777777" w:rsidR="00650ABE" w:rsidRDefault="00650ABE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701" w14:textId="77777777" w:rsidR="00650ABE" w:rsidRPr="00600D25" w:rsidRDefault="00650ABE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7159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3B30F5" w14:textId="77777777" w:rsidR="00650ABE" w:rsidRDefault="00650ABE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650ABE" w14:paraId="341F7DE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A43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BC8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23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20E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493C88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2E1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25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309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C37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41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7A5D58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B6D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B2A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25B00D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42B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84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700304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147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54A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62D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3DA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F2F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1C269CB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3C9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820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F4985E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120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CDA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4199F04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1DB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09F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E31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5A4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221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1DDAC1BA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B45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D0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2B545A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F8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37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B30765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EAB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233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3D6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07BBAF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32F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7AEC" w14:textId="77777777" w:rsidR="00650ABE" w:rsidRPr="0019324E" w:rsidRDefault="00650AB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F1869C" w14:textId="77777777" w:rsidR="00650ABE" w:rsidRPr="000160B5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4C6132E" w14:textId="77777777" w:rsidR="00650ABE" w:rsidRPr="006B78FD" w:rsidRDefault="00650AB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FF6D61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B34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87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4156BA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47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532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FDB72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67A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785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385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300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69B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8A83FF" w14:textId="77777777" w:rsidR="00650ABE" w:rsidRPr="00ED17B8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3CF278B7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B4A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459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F8D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20E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02505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7DA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171796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9F4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E1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6CB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349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D57B92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50ABE" w14:paraId="3C01452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D4E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91C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70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9A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2FCD2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DDE10B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CAC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9BD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AB7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EEE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619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53CF1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3D8AC4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50ABE" w14:paraId="50B32177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C6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5F7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F9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67E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4F018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AF3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C3CCC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1933C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91E27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6D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56D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A9A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478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3D208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14A963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50ABE" w14:paraId="154E408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BEA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E02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85E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713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66233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46E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2E9CA8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A41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05E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8EF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4CE1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408165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50ABE" w14:paraId="437F59E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5FF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A0A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444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91C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F7DF9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D0C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B7E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606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30F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873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1AFE20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50ABE" w14:paraId="1A88F21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86B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7F2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2FD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62A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2D98E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850AA6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9A5A68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27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0A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F35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5DA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96D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28792EBC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9F2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18A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84F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46A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454F7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D07013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0C68B9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46A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0E8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DCC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B88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103F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35453BA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0DD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0B7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9DE8B2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367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C1F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70B38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F4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F32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304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006F3F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CCC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E5B" w14:textId="77777777" w:rsidR="00650ABE" w:rsidRPr="0019324E" w:rsidRDefault="00650AB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1F2585" w14:textId="77777777" w:rsidR="00650ABE" w:rsidRPr="000160B5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0EF3EB3" w14:textId="77777777" w:rsidR="00650ABE" w:rsidRPr="005C2BB7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290224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13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C86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71F51A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63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887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D019BE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33D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EFC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B19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4FC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DE7C" w14:textId="77777777" w:rsidR="00650ABE" w:rsidRPr="00EC155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EDDEB1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50ABE" w14:paraId="6D7C099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BB1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2AE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155412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95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AC3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EF05F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8BF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9E3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538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C22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0EF" w14:textId="77777777" w:rsidR="00650ABE" w:rsidRPr="00EC155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5C742F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861DD85" w14:textId="77777777" w:rsidR="00650ABE" w:rsidRPr="00EC155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650ABE" w14:paraId="4C92E26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AA4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C66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DE00CC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D9F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21B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C1A3CE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F75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652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76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146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3DA4" w14:textId="77777777" w:rsidR="00650ABE" w:rsidRPr="00DE4F3A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CEF7E4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ACCC23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C427517" w14:textId="77777777" w:rsidR="00650ABE" w:rsidRPr="00DE4F3A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50ABE" w14:paraId="18CF392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446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61E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F79CAB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A85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498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098A3B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F9E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CD6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680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4B5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C87C" w14:textId="77777777" w:rsidR="00650ABE" w:rsidRPr="00DE4F3A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4E4228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F0C6016" w14:textId="77777777" w:rsidR="00650ABE" w:rsidRPr="00DE4F3A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50ABE" w14:paraId="564E20F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957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B93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C885BA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0C5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CE1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F6D3D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62A173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AE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75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07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007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AD59" w14:textId="77777777" w:rsidR="00650ABE" w:rsidRPr="00DE4F3A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DCFA3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176C88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4F78249" w14:textId="77777777" w:rsidR="00650ABE" w:rsidRPr="00DE4F3A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50ABE" w14:paraId="0B09B54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1DC5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C73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48B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90F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08A3BC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332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B5B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B5F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300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7DB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1559A62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7E0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711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412F439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04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92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A6E03D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C8B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3B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212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3DD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34A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A6D88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0ECE247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50ABE" w14:paraId="475436C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CD2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563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8192CB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121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A28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7B2CD2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FF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D38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7AC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AF2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785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046589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8C8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CAF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6E3874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01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E2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FC14A3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0B1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074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441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00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55C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3CEC6A" w14:textId="77777777" w:rsidR="00650ABE" w:rsidRPr="00CB2A72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77A8EDD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F6D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5E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55C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911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E9561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FE6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A32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202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643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68F9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473E39B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6E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7F1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BAF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79D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616FA1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FFE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B5AEA1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104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50A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327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0B1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96683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296CC2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50ABE" w14:paraId="021C91B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5F1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F81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C3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D7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C3D664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EBF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313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B87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FD46A8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607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4BA9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0C83C5D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4AE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853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5F0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3CA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ABCB9A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F85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C03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27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802584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E94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ABC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50ABE" w14:paraId="5CDD123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4BF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BD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503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3C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ABA4B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23F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FFEE5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BD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667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CF2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E0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7C9F9BB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A7E5DB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50ABE" w14:paraId="08F3B7A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836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BB7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B52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26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72E595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E06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01EB70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02D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479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BF3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D77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6735E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8B4C1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50ABE" w14:paraId="4DB5183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11B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216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560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824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6D7533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C0D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120F9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920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158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75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C817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4016B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50ABE" w14:paraId="390037C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E1C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5DE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088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8B5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1735FB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4BF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0E18D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252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2DF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A89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62E1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A13566" w14:textId="77777777" w:rsidR="00650ABE" w:rsidRPr="00D344C9" w:rsidRDefault="00650AB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D8A2D7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50ABE" w14:paraId="6E477C4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D72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FC0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A01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5C6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E24072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233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DC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EA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E56B20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D89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D49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DB026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5F8A10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50ABE" w14:paraId="6D94F2A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F36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6F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248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43F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8FC0F2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8DF373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657361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FD4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2AC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DD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05923D6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7AC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172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D11EB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653B0B2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E12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C7E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51C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C74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527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17AC7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607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A70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940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838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438C7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7164F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50ABE" w14:paraId="02ECF61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E20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09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8B6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F09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BDFFE2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705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CB0A6B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0CD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C94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B0F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C29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41588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50ABE" w14:paraId="6DEA771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0CF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12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608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CD7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0DE57C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CDB19D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97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84F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35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871114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8BC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FE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1294F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059DDA2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7F2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EE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555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E8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6FE9C8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0C7A7B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6799B3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DD0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BE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093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D53ADA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4A9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879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54DAE0F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5DBD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DA2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D06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D44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6CDAD1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2A8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D7A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097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6EE23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EF9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AD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F16C7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2D927CE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D4A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90C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97B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A35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784581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88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820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21E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587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9F2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7271481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2B9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597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C54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249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F8D68A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D60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E05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DE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C03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0D9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291FFFA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084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745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EA0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B0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55B64B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D5F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4C9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E69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357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9F4D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650ABE" w14:paraId="7EC998B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6ED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415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A39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08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15F37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41C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8745B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4F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0B9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CFE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FE7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0B9BC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64457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650ABE" w14:paraId="33376E0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281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80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1D7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CBB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E9573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BF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875EC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D3D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2AF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C2A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61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9F3815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50ABE" w14:paraId="27D8FF9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A15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532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FE2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F97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2D8DB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A1E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2B42B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27B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85E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EB1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AB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0DE9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50ABE" w14:paraId="4DE03460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BD9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A5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729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6D3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58A6B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2B6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8EAB8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ECA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1C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C54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E9B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091A497B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1C5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25A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9E7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AB7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B0B99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E3B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ECB15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FF3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92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7EE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8B5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27E8C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50ABE" w14:paraId="1A855BF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AB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770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6F8673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85B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9EE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0B46F7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119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698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7AC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B4D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EE8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E49A680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650ABE" w14:paraId="287F3FD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AFB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57B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364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85C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F8E104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F82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C65C1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9E1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D4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242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DE0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19091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50ABE" w14:paraId="215E66C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6F6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A64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6A3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FFB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A4B2F1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80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28607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6F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052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7FD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410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177E8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50ABE" w14:paraId="7562440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907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43E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A62D05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3D8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14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060EE9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5F9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8D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C6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265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DC4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70607262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3E7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71F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95F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66B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49F84F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2B8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E4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44C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223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B13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56575242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196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664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9A693E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EF65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AD7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A6A80E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26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FD0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ABE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EB5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B02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DC23D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650ABE" w14:paraId="381554D5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8A6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CA1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F73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1A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037232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A36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C9386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B7C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B1F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5F4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F0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9D5E5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39739D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50ABE" w14:paraId="0EE6CFE8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408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4A0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68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22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2C8069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8CB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9CC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32E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5B6686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AA7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141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CE51B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2162B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8D42D9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50ABE" w14:paraId="444807C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B20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99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F89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850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5FD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DC8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243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72B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6BB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46C2805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50ABE" w14:paraId="4EF72E8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85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4D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1810DE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22A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32B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DCE464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0DE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ED3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AEE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F3E5A4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8D3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9F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180ECB7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070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3D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742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CFF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943C0A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92C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067B9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F74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C83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B28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2A1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D71F69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50ABE" w14:paraId="7A5ADD0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536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284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01E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E9C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2BEA0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08F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10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A4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9DB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6A3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633C009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50ABE" w14:paraId="2985EA4F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10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142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4F3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489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CCB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EFC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C14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3AD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B606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50ABE" w14:paraId="2F49CDC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A24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65D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AF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8C4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084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C2DE01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6F9B63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4CFD4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14B32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FEC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7AF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1B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F54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2F10D03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55F5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609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1AE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449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55262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A95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CBA9D4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B67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DA1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6B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D2FB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50ABE" w14:paraId="52B4785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5AC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402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1DA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B6E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CC4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A9A70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6787CB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8BB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87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F5E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676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7A9A2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478A08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2435469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C57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965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4F8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FCE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CB8F91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F39CD8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FDB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61A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D78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34C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C07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4349300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9D0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AF0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8DB497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EF2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DF3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BDE2D9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157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F3C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59A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801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672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4CE06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650ABE" w14:paraId="66C4034F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2BF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C87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2329BB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8C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7D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E13F8A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406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2F0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965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075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5C2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1355CC7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D3C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55B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866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025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CD7DD8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A18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FDE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3C3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034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48E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3B8A558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CF0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764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FD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58D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411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FB7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554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03DA7C7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4B0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148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12C695D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73B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F7A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F3B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9D7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75E7EC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5F2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41BEEA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E9F38D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E2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863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B5A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B0A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2F899A0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485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A0D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F8D7E1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18F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B44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1FF5EB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4CE05DA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676AA9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217B162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CCD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02D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72D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0E8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79F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1937146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840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4AE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0AE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413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B5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B6D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6FA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84C347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787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5308" w14:textId="77777777" w:rsidR="00650ABE" w:rsidRDefault="00650AB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7C8A46F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6E1D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4A8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C8081A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9E4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4BD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DE7D58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1F7DA9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7C8982F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25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299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0A0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BB6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4B1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449C61F4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4AB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532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1FB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535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3D9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50216F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38683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B02AEF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215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81E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D06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52C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04DD2CB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50ABE" w14:paraId="46BF0B9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ADED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2EA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553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F57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7AA07C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56A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0E9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148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3A3C4A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DC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FF18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6C421FD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1D3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09B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B46D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8D5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BD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837EA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3C5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983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884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A1A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AB1ED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5CA483C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4B9D109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EA5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57C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92B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128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DC3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4BD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EAC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7C1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F66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650ABE" w14:paraId="3FB3B2A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1D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44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896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70A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01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E8AA2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E57E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86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606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2DFA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3D2A57A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7A8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2A7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2C4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A4D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F5BE92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4C7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256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0A5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1D6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B1D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60CCEC71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20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3F1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3DC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E99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2DD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3184F1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6A0017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365550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17CA23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328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AD7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D0C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E88B" w14:textId="77777777" w:rsidR="00650ABE" w:rsidRPr="00D344C9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3131E43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A3F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DAD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08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83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FBCAAF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24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AFC2B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CCA31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A7C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618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594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89E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212401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50ABE" w14:paraId="0016BBF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B3E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8FA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26D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41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4888E5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4EB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AC0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463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05574BE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9EE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EB4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5FD9B2B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C86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45E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25C40E3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C7A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F97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C25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0D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D30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43C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F7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50ABE" w14:paraId="587A150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1C0C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D9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44A2F30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EC4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234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363D3EF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AAA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8EFA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0EB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8E0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77E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650ABE" w14:paraId="6B242B6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BE8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2D1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182DA25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05C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734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7B029DD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527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DE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242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E75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CC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5390399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8F0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77A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413FEE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3365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991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95DA4E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3B0A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B18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033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B655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FE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0C44EE1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6FA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3CC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97643D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426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A64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EE0FB96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84C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C317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478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281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B61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69089C0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EE39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D7B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257C37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8F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F8A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76D16F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2A2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9A0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3D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3A2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D0F8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1BE7D5F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7B88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D2B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D19AD2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19A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A72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BB6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C47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3BA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5C2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104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75676A1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800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87A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FBF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55A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6A6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14D866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CB7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BC2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D98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A97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50ABE" w14:paraId="1C8F8AF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B3BF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73A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878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8EEE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A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68D1D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FAD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2B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A2E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0B2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50ABE" w14:paraId="57C307E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533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456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9E7C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EBB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92B2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72D6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9BF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7275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C5E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7CE8C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3FA635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50ABE" w14:paraId="379E94C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30C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488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EF8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013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552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AAC2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C6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92C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FB1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21910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DC632F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50ABE" w14:paraId="1E66846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A9EE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C6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FFA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0D7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86ED5C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48A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227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82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531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5C5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50ABE" w14:paraId="65FFF31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4E0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829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53E8CD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A72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C8C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9B1273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E1B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EB9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FB9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52A9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DFB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50ABE" w14:paraId="640DCC68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23B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7746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8BD3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FDD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0EC37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0D8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224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90E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D3B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60C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3BAA71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AA8715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1231D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50ABE" w14:paraId="3A23EF2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957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B37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BF64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46A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E0610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A31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15A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A0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216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57F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BE03EE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4DA146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CE61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50ABE" w14:paraId="544049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5DB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96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B13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6F0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3FB27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54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6421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23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1A0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658B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E863C6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EC8B42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B5245A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50ABE" w14:paraId="018A056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93D4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FF1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BFDE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9AA9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3EB5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5C3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8EE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B6D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99F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C1D6B7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B1C2C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50ABE" w14:paraId="7D06DBE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908A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D55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AD2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B664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07F28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AA2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E80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B3F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70AF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D4E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18B4D0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179DA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50ABE" w14:paraId="7AA9F73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33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9B5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2196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4E2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4640F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CA34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11BF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929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2A1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830F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FAFB59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6EF6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50ABE" w14:paraId="2E4FE30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BB71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BC6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EFB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1455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65BF3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A5F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518B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26A7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908A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B6A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8116A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50ABE" w14:paraId="753F083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913B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70C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430752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6AD3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50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8B03C11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119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ED2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AB5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ADE2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930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47D4051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27C2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808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EA7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46C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0ED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EAE4F8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615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FC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097B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89C7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7365D2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15EA8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650ABE" w14:paraId="5EAD865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B2A6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50BC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01B329D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5D50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D3AD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7961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3670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2300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BFAC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E8F3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50ABE" w14:paraId="05FB6BF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D687" w14:textId="77777777" w:rsidR="00650ABE" w:rsidRDefault="00650ABE" w:rsidP="00650AB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DCD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BCE4893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FDC8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94F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4B49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EAC9" w14:textId="77777777" w:rsidR="00650ABE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14DB" w14:textId="77777777" w:rsidR="00650ABE" w:rsidRDefault="00650AB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0EDD" w14:textId="77777777" w:rsidR="00650ABE" w:rsidRPr="00600D25" w:rsidRDefault="00650AB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377C" w14:textId="77777777" w:rsidR="00650ABE" w:rsidRDefault="00650AB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96A7785" w14:textId="77777777" w:rsidR="00650ABE" w:rsidRPr="00836022" w:rsidRDefault="00650ABE" w:rsidP="0095691E">
      <w:pPr>
        <w:spacing w:before="40" w:line="192" w:lineRule="auto"/>
        <w:ind w:right="57"/>
        <w:rPr>
          <w:sz w:val="20"/>
          <w:lang w:val="en-US"/>
        </w:rPr>
      </w:pPr>
    </w:p>
    <w:p w14:paraId="2477DC0B" w14:textId="77777777" w:rsidR="00650ABE" w:rsidRPr="00DE2227" w:rsidRDefault="00650ABE" w:rsidP="0095691E"/>
    <w:p w14:paraId="25416AB7" w14:textId="77777777" w:rsidR="00650ABE" w:rsidRPr="0095691E" w:rsidRDefault="00650ABE" w:rsidP="0095691E"/>
    <w:p w14:paraId="3D9FD12F" w14:textId="77777777" w:rsidR="00650ABE" w:rsidRDefault="00650AB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728CCDB" w14:textId="77777777" w:rsidR="00650ABE" w:rsidRPr="005D215B" w:rsidRDefault="00650AB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29A8282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44B" w14:textId="77777777" w:rsidR="00650ABE" w:rsidRDefault="00650ABE" w:rsidP="00650ABE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6B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EFD8" w14:textId="77777777" w:rsidR="00650ABE" w:rsidRPr="00B3607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CE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9BE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E84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724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8357F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572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7AF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650ABE" w14:paraId="5FD9EAF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0C7F" w14:textId="77777777" w:rsidR="00650ABE" w:rsidRDefault="00650ABE" w:rsidP="00650ABE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8C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1A6B" w14:textId="77777777" w:rsidR="00650ABE" w:rsidRPr="00B3607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3D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37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A40885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5D3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67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FB7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04E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F273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E50765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650ABE" w14:paraId="7D4BF72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A288" w14:textId="77777777" w:rsidR="00650ABE" w:rsidRDefault="00650ABE" w:rsidP="00650ABE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253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2802" w14:textId="77777777" w:rsidR="00650ABE" w:rsidRPr="00B3607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D9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ED2992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F18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621430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369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3C2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D92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0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650ABE" w14:paraId="3A71309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34B" w14:textId="77777777" w:rsidR="00650ABE" w:rsidRDefault="00650ABE" w:rsidP="00650ABE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C7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7AD5" w14:textId="77777777" w:rsidR="00650ABE" w:rsidRPr="00B3607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52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DB5390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C59EF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1F4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965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7B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4D616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110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95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7A42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3617163" w14:textId="77777777" w:rsidR="00650ABE" w:rsidRDefault="00650ABE">
      <w:pPr>
        <w:spacing w:before="40" w:after="40" w:line="192" w:lineRule="auto"/>
        <w:ind w:right="57"/>
        <w:rPr>
          <w:sz w:val="20"/>
          <w:lang w:val="en-US"/>
        </w:rPr>
      </w:pPr>
    </w:p>
    <w:p w14:paraId="180CD78E" w14:textId="77777777" w:rsidR="00650ABE" w:rsidRDefault="00650ABE" w:rsidP="00F14E3C">
      <w:pPr>
        <w:pStyle w:val="Heading1"/>
        <w:spacing w:line="360" w:lineRule="auto"/>
      </w:pPr>
      <w:r>
        <w:t>LINIA 301 F1</w:t>
      </w:r>
    </w:p>
    <w:p w14:paraId="3FB6135D" w14:textId="77777777" w:rsidR="00650ABE" w:rsidRDefault="00650AB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50ABE" w14:paraId="05A69B9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A24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CB6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E29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787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A0B92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2A4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9B9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3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434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536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1C7CF4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4AC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84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DD7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F18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07615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3C4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1D3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5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EA0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F1B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980AAE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F9A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F29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285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20A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4D072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47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A7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4AA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0A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E00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CEF6DD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5BA0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EB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16C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80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75C6D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075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134920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8D219A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63E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292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86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DD2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92954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725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35D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F97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BA0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AA756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D83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5B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68C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897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231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C0C2B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D547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C4A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4B6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6C0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476E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51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86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3A3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C47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40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B0732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F36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5A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535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C8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949A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003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FD057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64A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F38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010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21B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70E18E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15E8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717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031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D59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E0A15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F82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2FA13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9480D0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C29784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EDE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844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E38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60F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5FB40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37F9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02D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1C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ABD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7238C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580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136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59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F80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6E3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4CFCE7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CC56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D2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9C8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4D2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6721A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4A9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D1D9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F95B2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467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3CF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700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7B0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D18552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FFCD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416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DAE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111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DD36C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776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240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15E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FD9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514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CCD2ED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C88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2C3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5C3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ADC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ECBEA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1DE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D51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5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9D5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AE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09777B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CD76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F0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6B6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D7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F77EC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F3A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546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08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B4D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BF7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17BE3B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989F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0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444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41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C384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2DD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CD9B94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2A3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741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919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4C7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5BCE9B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D58D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60C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BB5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B4A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F3248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51E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D28B73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E0906D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C58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320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EEF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24D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6E43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650ABE" w14:paraId="33930F8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7676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6A4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F94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8C9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C118C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AD6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90B597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736A5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19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415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7FF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E1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650ABE" w14:paraId="5580A9F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2143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D20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CD8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C2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40488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B6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697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C6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5C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BF1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BE9EB9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65AA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64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94B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BC3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8CCA7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29B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409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EF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2EC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98E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589D2B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7631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FF1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94D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7EC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AE6CF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230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D8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ED2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C9D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993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0BE2EB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8ABE" w14:textId="77777777" w:rsidR="00650ABE" w:rsidRDefault="00650ABE" w:rsidP="00650AB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EF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66F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695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37327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66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650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379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07C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D0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6C292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16BDE7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243429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95E8B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B10DB6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B13587C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42F2D9E6" w14:textId="77777777" w:rsidR="00650ABE" w:rsidRDefault="00650ABE" w:rsidP="007E3B63">
      <w:pPr>
        <w:pStyle w:val="Heading1"/>
        <w:spacing w:line="360" w:lineRule="auto"/>
      </w:pPr>
      <w:r>
        <w:lastRenderedPageBreak/>
        <w:t>LINIA 301 G</w:t>
      </w:r>
    </w:p>
    <w:p w14:paraId="799E1B73" w14:textId="77777777" w:rsidR="00650ABE" w:rsidRDefault="00650AB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50ABE" w14:paraId="0088FEF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153F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DF2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25F8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7648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4B842C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418F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51DFEB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1377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6E94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2265F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AEB3" w14:textId="77777777" w:rsidR="00650ABE" w:rsidRDefault="00650AB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B57702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2B4A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7C6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EABE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7E85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BBAC21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328C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EB066A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61FD60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D424928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51FC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EAD8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2015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FA7A3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9EE22B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50ABE" w14:paraId="0B5516F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3F0D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A7AE2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33E7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EBE0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1DCABD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90BF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78D24B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285819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6A2E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6246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CB8C6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5741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80462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DD36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3507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0597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469A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DD4621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4511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784A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83ED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FB28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E0221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51F13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851D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AA44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4A893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003E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BA397E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C710F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47EE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5C7E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F7E2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7617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0444B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71881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EAD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71F3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45430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BE9844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58F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19A6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D80F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A0DF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7AA8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F196B0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0C3A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EDD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B0D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789A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C46E7C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49EA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5358B1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7177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31D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040F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62BB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007E99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2C14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DAE0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9486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A7A8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419CBD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EE26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8B32CC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2893DA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092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1ABB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3BAC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F0C0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3C9E5F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18A7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8D7E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F7E8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7705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48B87C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3354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8F005E4" w14:textId="77777777" w:rsidR="00650ABE" w:rsidRDefault="00650AB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D6A4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311D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EFCB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272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F594BC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E4E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6F5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8456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D87F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DC4059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89B9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B94D8E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6E12824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A19B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777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3CD7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B136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B9A03E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8928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9847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FF9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1EE7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7938BD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AD09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0E36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C3A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4FCD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1DD4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65EA7F8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0C4F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6C5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85C3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6DA5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102AAF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49F3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1BC8F7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5D4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C7A6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F8C7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E374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DB22D9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8BDE" w14:textId="77777777" w:rsidR="00650ABE" w:rsidRDefault="00650ABE" w:rsidP="00650AB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9505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C4B3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BF74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5C6FFF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85F2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5595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DF3E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0426" w14:textId="77777777" w:rsidR="00650ABE" w:rsidRDefault="00650AB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003F" w14:textId="77777777" w:rsidR="00650ABE" w:rsidRDefault="00650AB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8B658D" w14:textId="77777777" w:rsidR="00650ABE" w:rsidRDefault="00650ABE">
      <w:pPr>
        <w:spacing w:before="40" w:line="192" w:lineRule="auto"/>
        <w:ind w:right="57"/>
        <w:rPr>
          <w:sz w:val="20"/>
          <w:lang w:val="ro-RO"/>
        </w:rPr>
      </w:pPr>
    </w:p>
    <w:p w14:paraId="142B9B2A" w14:textId="77777777" w:rsidR="00650ABE" w:rsidRDefault="00650ABE" w:rsidP="00A04CFB">
      <w:pPr>
        <w:pStyle w:val="Heading1"/>
        <w:spacing w:line="360" w:lineRule="auto"/>
      </w:pPr>
      <w:r>
        <w:t>LINIA 301 K</w:t>
      </w:r>
    </w:p>
    <w:p w14:paraId="67EC5D04" w14:textId="77777777" w:rsidR="00650ABE" w:rsidRDefault="00650ABE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50ABE" w14:paraId="216E3E2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5C95" w14:textId="77777777" w:rsidR="00650ABE" w:rsidRDefault="00650ABE" w:rsidP="00650AB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C32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89B5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E868" w14:textId="77777777" w:rsidR="00650ABE" w:rsidRDefault="00650ABE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96C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1915" w14:textId="77777777" w:rsidR="00650ABE" w:rsidRPr="00DC00E9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F9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D0E5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B4E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546320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33198B3A" w14:textId="77777777" w:rsidR="00650ABE" w:rsidRDefault="00650ABE" w:rsidP="00956F37">
      <w:pPr>
        <w:pStyle w:val="Heading1"/>
        <w:spacing w:line="360" w:lineRule="auto"/>
      </w:pPr>
      <w:r>
        <w:t>LINIA 301 N</w:t>
      </w:r>
    </w:p>
    <w:p w14:paraId="75FEF23B" w14:textId="77777777" w:rsidR="00650ABE" w:rsidRDefault="00650AB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50ABE" w14:paraId="4DDCE0D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AA2F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A4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34D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201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7B47A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CD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F6B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500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E11A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840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AC5FE4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A1EE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F5E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CC4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8BF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88CB4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797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FB9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812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C94D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6CD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4420D2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BE49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B29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E6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DA8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ABCCE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705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A85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23E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7E7C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108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198DC" w14:textId="77777777" w:rsidR="00650ABE" w:rsidRPr="00474FB0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50ABE" w14:paraId="41AEF0C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A9B2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CB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DD8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9781" w14:textId="77777777" w:rsidR="00650ABE" w:rsidRDefault="00650AB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2DF553" w14:textId="77777777" w:rsidR="00650ABE" w:rsidRDefault="00650AB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33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8CF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4F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248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0A2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DAF994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13D9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4FB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D7E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8A3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C13CE4" w14:textId="77777777" w:rsidR="00650ABE" w:rsidRDefault="00650AB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D9A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A2FF24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C6E450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7F4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6B9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1417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6B7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D3C1F3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685FF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50ABE" w14:paraId="3E2DA99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CA95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850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D1C41A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4A8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0D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49EAC2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9F2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511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BD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C3D1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038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C66006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8FAB" w14:textId="77777777" w:rsidR="00650ABE" w:rsidRDefault="00650ABE" w:rsidP="00650AB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B7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D68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1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D4E2D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4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975E3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315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225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1283" w14:textId="77777777" w:rsidR="00650ABE" w:rsidRPr="0022092F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FA3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2AE1D1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684948DA" w14:textId="77777777" w:rsidR="00650ABE" w:rsidRDefault="00650ABE" w:rsidP="003260D9">
      <w:pPr>
        <w:pStyle w:val="Heading1"/>
        <w:spacing w:line="360" w:lineRule="auto"/>
      </w:pPr>
      <w:r>
        <w:t>LINIA 301 P</w:t>
      </w:r>
    </w:p>
    <w:p w14:paraId="5E7CCD54" w14:textId="77777777" w:rsidR="00650ABE" w:rsidRDefault="00650AB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6EB4486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C33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54D2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C2B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CA1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23728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CD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C63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293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DDEB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652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2D4CB6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A350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EC55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6288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B3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F05E0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87C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022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7D5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829D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59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6938FD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2C4D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3F72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B81B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A66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431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C81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0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0D6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6AB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6BD9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50ABE" w:rsidRPr="00A8307A" w14:paraId="55721B1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D480" w14:textId="77777777" w:rsidR="00650ABE" w:rsidRPr="00A75A00" w:rsidRDefault="00650ABE" w:rsidP="00650ABE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E35B" w14:textId="77777777" w:rsidR="00650ABE" w:rsidRPr="00A8307A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DE05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35F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7921263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33E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4FB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840" w14:textId="77777777" w:rsidR="00650ABE" w:rsidRPr="00A8307A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C9C" w14:textId="77777777" w:rsidR="00650ABE" w:rsidRPr="00A8307A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EBBB" w14:textId="77777777" w:rsidR="00650ABE" w:rsidRPr="00A8307A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4098D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12A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2060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04F4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C4B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0A912D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C0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588E64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72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59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7D20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5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061DF5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A515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0260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FE81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8EB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4A625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5A0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A8AD4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8F19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EE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A93C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0C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50ABE" w14:paraId="6BEB26D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522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42BE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7878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80C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A1ABB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03B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AB54F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ACB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E2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295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42C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86E42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650ABE" w14:paraId="16E16C1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0A5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ED4D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8821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15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DC91A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7A4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D8ED3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B87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8FE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99DC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4E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4620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650ABE" w14:paraId="2CB9AA9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452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9B73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6690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8FB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C2F41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C8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78C52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58B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0FE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97BD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F58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7AA3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50ABE" w14:paraId="32BA83D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306F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05A3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2CF6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EA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742D5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C7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D34C2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4CB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969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3E4E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FE3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357F0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833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650ABE" w14:paraId="07EDA8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5E1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411E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0792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68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4E79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408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4F32D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E5D74B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3C7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6C9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6C2C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A3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23BD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650ABE" w14:paraId="02F1306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ABBA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CF31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75BA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1BC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B4F4B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C11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29249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916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8FA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E4B3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5C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DB54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650ABE" w14:paraId="7388ACD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9D30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213D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1A2B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CAF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A892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E0D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61836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E47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0E6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8493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B83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F0F4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650ABE" w14:paraId="4730EB5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9757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C497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A27C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296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1FB47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A40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6AD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CE0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5E86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56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4F45D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300B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E6FE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85AC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0AC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6322D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F10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F70E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95B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CF7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EC9A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C5E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1D453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650ABE" w14:paraId="7C7E7D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070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B010" w14:textId="77777777" w:rsidR="00650ABE" w:rsidRDefault="00650AB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1234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3E2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80B30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620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FB30E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509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3A3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6B3B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9E0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8876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650ABE" w14:paraId="4A13559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AC0A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7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EBE8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9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858A7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710" w14:textId="77777777" w:rsidR="00650ABE" w:rsidRDefault="00650AB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FD066DD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071542" w14:textId="77777777" w:rsidR="00650ABE" w:rsidRDefault="00650AB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712B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89E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A343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FF3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B14AC8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90C6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7D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349E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6A7E" w14:textId="77777777" w:rsidR="00650ABE" w:rsidRDefault="00650AB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7E9162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402A5D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D9C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2BFCC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B6A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8FA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0B2D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B3F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F74521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6773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674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6AC8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FE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FF4A2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871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6878A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1741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CCD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1EBD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8D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511B15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982A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675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280A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C58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AB80D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A0B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D22F4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8EB0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ABE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F4EA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797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42569F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76A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440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78B1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13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245F7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38F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47486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9959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9D7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7F33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9E5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CB2113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1A0E" w14:textId="77777777" w:rsidR="00650ABE" w:rsidRDefault="00650ABE" w:rsidP="00650AB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4A5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37AF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ECC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B0244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673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62A8A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FCA2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AC0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F524" w14:textId="77777777" w:rsidR="00650ABE" w:rsidRPr="001B37B8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17D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4BEFE1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2938F35B" w14:textId="77777777" w:rsidR="00650ABE" w:rsidRDefault="00650ABE" w:rsidP="00E81B3B">
      <w:pPr>
        <w:pStyle w:val="Heading1"/>
        <w:spacing w:line="360" w:lineRule="auto"/>
      </w:pPr>
      <w:r>
        <w:t>LINIA 314 G</w:t>
      </w:r>
    </w:p>
    <w:p w14:paraId="08DCAFD2" w14:textId="77777777" w:rsidR="00650ABE" w:rsidRDefault="00650AB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50ABE" w14:paraId="01D02D0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C2E4" w14:textId="77777777" w:rsidR="00650ABE" w:rsidRDefault="00650ABE" w:rsidP="00650AB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4FC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C8C0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509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E02E0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D51E05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31F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620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E67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8BB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8BF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A9052F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8A9D" w14:textId="77777777" w:rsidR="00650ABE" w:rsidRDefault="00650ABE" w:rsidP="00650AB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626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0C0C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0C6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A21E9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F7D2F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BA2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0984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D9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41A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602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37A4E6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FB62" w14:textId="77777777" w:rsidR="00650ABE" w:rsidRDefault="00650ABE" w:rsidP="00650AB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C6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5FC3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F7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7694F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B82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228F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91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8BD5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5A7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EFDA39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32499B0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5CEB" w14:textId="77777777" w:rsidR="00650ABE" w:rsidRDefault="00650ABE" w:rsidP="00650AB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650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DC10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1F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7C4AC2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85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1D38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B0A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EEAD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22B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AC8A7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7826253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34D4" w14:textId="77777777" w:rsidR="00650ABE" w:rsidRDefault="00650ABE" w:rsidP="00650AB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7D1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730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203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A56C2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D67791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59CCDF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F3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5B29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39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1148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C98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AF8661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8B05" w14:textId="77777777" w:rsidR="00650ABE" w:rsidRDefault="00650ABE" w:rsidP="00650AB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346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6DB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FC5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D3DE1E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A104E6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E9BDBF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89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27F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E15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CE2F" w14:textId="77777777" w:rsidR="00650ABE" w:rsidRPr="00DF53C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9E4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710E5F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5CAB5042" w14:textId="77777777" w:rsidR="00650ABE" w:rsidRDefault="00650ABE" w:rsidP="003A5387">
      <w:pPr>
        <w:pStyle w:val="Heading1"/>
        <w:spacing w:line="360" w:lineRule="auto"/>
      </w:pPr>
      <w:r>
        <w:t>LINIA 316</w:t>
      </w:r>
    </w:p>
    <w:p w14:paraId="3332CBB8" w14:textId="77777777" w:rsidR="00650ABE" w:rsidRDefault="00650AB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50ABE" w14:paraId="28665A8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2038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DE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C30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EF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C68AA1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ED5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A4B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6A8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8E6B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5C6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220A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BC571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50ABE" w14:paraId="5A71A1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13CD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92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F7A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E96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EF7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C5E299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36DF6F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CA7762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F6BD67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7102E9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2D8EF4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A55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7CA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02A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BC8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1442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50ABE" w14:paraId="382FA3C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0C32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B25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1EE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51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A9BA32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286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4D95F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E8F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642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118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3EB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66C1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E690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50ABE" w14:paraId="73B6A7B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1322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C8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C1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886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85B032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AF3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9C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2AA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6E09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248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03571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BCD3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C9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DF2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52C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E368F0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5A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97F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9ED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71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10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5931F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EC12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B3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99A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314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FF560C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D4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2FB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CC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702E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14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A68EC5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3BEE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187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3CE629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770B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D26F" w14:textId="77777777" w:rsidR="00650ABE" w:rsidRDefault="00650ABE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DF4ECD3" w14:textId="77777777" w:rsidR="00650ABE" w:rsidRDefault="00650ABE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484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756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DCC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D17C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453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592522D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F43C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71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2C0EBF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8981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029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813185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197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F67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1B1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C50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73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1D2EA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8A66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262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4BE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A0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451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41A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486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6B5F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D2F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379886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C6B9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89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57EACC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3B4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973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AA3E7F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66B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439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9C4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0DA3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13F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CA3125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D4BA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CB91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8F27E60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F6B9" w14:textId="77777777" w:rsidR="00650ABE" w:rsidRDefault="00650AB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0CD9" w14:textId="77777777" w:rsidR="00650ABE" w:rsidRDefault="00650AB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6BD9B33" w14:textId="77777777" w:rsidR="00650ABE" w:rsidRDefault="00650AB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E078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5FD8" w14:textId="77777777" w:rsidR="00650ABE" w:rsidRDefault="00650AB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ABDF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7204" w14:textId="77777777" w:rsidR="00650ABE" w:rsidRPr="00F6236C" w:rsidRDefault="00650AB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BB6C" w14:textId="77777777" w:rsidR="00650ABE" w:rsidRDefault="00650AB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A6034C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B52E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8A6B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E324" w14:textId="77777777" w:rsidR="00650ABE" w:rsidRDefault="00650AB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C5BA" w14:textId="77777777" w:rsidR="00650ABE" w:rsidRDefault="00650ABE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2894EC2" w14:textId="77777777" w:rsidR="00650ABE" w:rsidRDefault="00650AB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2850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DA7BFA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FA6B" w14:textId="77777777" w:rsidR="00650ABE" w:rsidRDefault="00650AB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911E" w14:textId="77777777" w:rsidR="00650ABE" w:rsidRDefault="00650AB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1937" w14:textId="77777777" w:rsidR="00650ABE" w:rsidRPr="00F6236C" w:rsidRDefault="00650AB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53B6" w14:textId="77777777" w:rsidR="00650ABE" w:rsidRDefault="00650AB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1922FD" w14:textId="77777777" w:rsidR="00650ABE" w:rsidRDefault="00650AB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650ABE" w14:paraId="6CEDA48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98B7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A50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FE99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EB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952BC0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5F6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D8D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0E1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1160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7B7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4F0525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B0A4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846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605E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DBE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FA0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89682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96CC3C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9FAAE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46CDC5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4082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6E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C47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FAB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DCB0A8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576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BB0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C700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12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3E17E1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CC0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F32991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32890F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9D6F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AAA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AD44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E5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50ABE" w14:paraId="388FC92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6445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629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91A05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BD1B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974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FDBD9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ACA3" w14:textId="77777777" w:rsidR="00650ABE" w:rsidRPr="00273EC0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BC29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DA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FAEC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283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61939DE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C592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666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47A5AB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8AB2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0A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BD8E94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AC6D" w14:textId="77777777" w:rsidR="00650ABE" w:rsidRPr="00273EC0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A4B1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4F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DA7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E28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080919A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661C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384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29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2BE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6EE117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F16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B5A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83D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E1E4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BB6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6F97C5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1C51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AE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8D4F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E02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F10D4F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7E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71F3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5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D675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23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FA0A84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DF7C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75A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9CAC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3DA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26E772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AE7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297B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1F2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582E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E1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32DB4D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C41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540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83E3CA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9229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1C8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D70C3D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679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FCCE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2D9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1A5A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E26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773167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D9B9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43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AD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7EE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7C66E1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638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7049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817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0F5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967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86DD66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C445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4F0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8FB7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46F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3AEF8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605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F2E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15A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38C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DA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5F5BB5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0CFF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709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0056EE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8AA6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52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477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21F5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6E4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3F96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3F9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7EFC71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3F95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E9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3EB38A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5A7A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F0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41CA9D0" w14:textId="77777777" w:rsidR="00650ABE" w:rsidRPr="00830247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56E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64B8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975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12A2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5A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609D01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2E2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96A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B413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1F3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1AD1A1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6BB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43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628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1354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724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F2E308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D113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812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27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92A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F456FE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E8B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EC79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C8C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616C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5D4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7941F5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B2C6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FAB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45CE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4F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D5D42E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F04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D0A0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552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A602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E7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1692AF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992A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8F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ECBB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6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99F321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150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BAB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2C5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C87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71C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BB51D1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7A94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527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4D44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0AF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127505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E73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064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88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700D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8C3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5C36F5" w14:textId="77777777" w:rsidR="00650ABE" w:rsidRPr="000D7AA7" w:rsidRDefault="00650AB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50ABE" w14:paraId="41B39B0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A4CB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C46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A5C3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12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AA3022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36D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7638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26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77AE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FA7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D2DBDD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1A8F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B09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BBF6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AD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9CC239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C83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2786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F9F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AB70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A35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D9F272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7902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196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285FF1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3FE5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78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840C16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61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C4ED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988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6A7B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B8B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4C78B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0C1B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500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3626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113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4145AC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381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D2D1B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F1E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B4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770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4E0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22816A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FF01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7A4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5545A2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3C6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FCE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7BC20A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893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3F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CCA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2A84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C97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150C1D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50ABE" w14:paraId="696AE26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4F64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A9E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2FC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C0D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8126A0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3C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BBEE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60F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E254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61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0ADE93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4E3B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171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ED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37C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5F2AC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BB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3E12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0A2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B322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181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AA11F8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C4D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5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12BA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50D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5B26DA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09D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88E5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73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FB8F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70B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50ABE" w14:paraId="0A945B1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268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DCF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D92D49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6ACC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D85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6FC0A4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723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56E4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11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4127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244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6AE8A1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49C3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31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152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58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BBA5B2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E0E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0A9C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A13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A590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4E3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50ABE" w14:paraId="0B99ADE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9234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C18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74D98D4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5EF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34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A5DBC2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282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57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27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9EF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53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C308E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3D9F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CF0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0A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F6D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23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992C3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072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8CF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8393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8B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2BF33B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C52368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7B5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4E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67EC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D1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B83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7A02B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362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24B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B927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C3A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823467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596B90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3B25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87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DD0A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A5F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EC0E78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E3D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53895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96B7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D3D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54B0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A9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EFB2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50ABE" w14:paraId="1F646C6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06B3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3F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3D26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9C4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D28B9A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4F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79ED8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C17C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6D2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CA2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61F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4DBF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7CA9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50ABE" w14:paraId="0A36B07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B249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98E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7FFB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FC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407446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BDC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4326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C0CF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96C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E288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4DC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56771FD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A145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C98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1F3C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1B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F057BF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104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C89C54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7CE6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559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5AE1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38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1C97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A122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50ABE" w14:paraId="733206D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B1A" w14:textId="77777777" w:rsidR="00650ABE" w:rsidRDefault="00650ABE" w:rsidP="00650AB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7D6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954A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7C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59A8D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8D4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4B7CC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1A5E" w14:textId="77777777" w:rsidR="00650ABE" w:rsidRPr="00514DA4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387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803B" w14:textId="77777777" w:rsidR="00650ABE" w:rsidRPr="00F6236C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1E1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D3D3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13CAE0F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68D7CC3A" w14:textId="77777777" w:rsidR="00650ABE" w:rsidRDefault="00650ABE" w:rsidP="00C022B2">
      <w:pPr>
        <w:pStyle w:val="Heading1"/>
        <w:spacing w:line="276" w:lineRule="auto"/>
      </w:pPr>
      <w:r>
        <w:lastRenderedPageBreak/>
        <w:t>LINIA 328</w:t>
      </w:r>
    </w:p>
    <w:p w14:paraId="39C2BCA4" w14:textId="77777777" w:rsidR="00650ABE" w:rsidRDefault="00650ABE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50ABE" w14:paraId="1524C575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A4CF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931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6107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2AC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69FCB7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B4DA1F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7C4C809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E93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8E9E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2BD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2C7C059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3373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D5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7993C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C93C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D15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1E6B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AA5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151942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FC0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7509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ACD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9463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837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3EDD72D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02C4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90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9000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122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4D197A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6C3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4C04C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FF7E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688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EDA2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58D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3A911C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985D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F86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98B4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12F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5B5BAC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87F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2AD0A4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DDE0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99F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0EA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E15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0E9593F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FD52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208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C37EBD5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3B12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29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5F17D7E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3E8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FFF6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535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0D4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738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4B01B0F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E106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58A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591D93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C9D4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A25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9965CD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9D0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42D2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5E1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409E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F58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1F0B95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8512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CEF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72A1BCB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02D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EF61" w14:textId="77777777" w:rsidR="00650ABE" w:rsidRDefault="00650ABE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D793EB1" w14:textId="77777777" w:rsidR="00650ABE" w:rsidRDefault="00650ABE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0010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5815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12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A5A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13F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8523F5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BA1B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A1E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241C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66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9345E1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939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C027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9B5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4115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E0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6157C8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4E1D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4C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39F9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062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99B155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688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F0651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70BB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16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1689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563E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D42529B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8E53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CCB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262F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A36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03877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293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B05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201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29EF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A14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740C03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A19CF6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64D5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50ABE" w14:paraId="75824EF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725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19F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A997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DAA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A6EA01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E30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8C5C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93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9244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0DA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C23761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7753F3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7277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50ABE" w14:paraId="4AF89CE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EC77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549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0A02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D0D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719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5FE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2E0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F4B1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0EB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EC3F88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1B3B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50ABE" w14:paraId="5235DDE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CB31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40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F6D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2EB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9A281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5BF0" w14:textId="77777777" w:rsidR="00650ABE" w:rsidRPr="002A60A1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C36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2F9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9B23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64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9CFA67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1A93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50ABE" w14:paraId="1AA2186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E6D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89E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2C8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124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271D51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43E" w14:textId="77777777" w:rsidR="00650ABE" w:rsidRPr="002A60A1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13DE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013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574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914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14D237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75720B7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8EF03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50ABE" w14:paraId="6DC0805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86D3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25F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625B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E691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373AA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89F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4B50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E98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D27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6AF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F3AA91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87516D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FA273F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50ABE" w14:paraId="46FFCA1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FE2" w14:textId="77777777" w:rsidR="00650ABE" w:rsidRDefault="00650ABE" w:rsidP="00650AB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0A6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5506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B7F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22A6FE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1D3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0690A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85E5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838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83A5" w14:textId="77777777" w:rsidR="00650ABE" w:rsidRPr="00FA2F2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343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53C1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5DF814E4" w14:textId="77777777" w:rsidR="00650ABE" w:rsidRDefault="00650ABE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1BF7626C" w14:textId="77777777" w:rsidR="00650ABE" w:rsidRDefault="00650ABE" w:rsidP="00D80858">
      <w:pPr>
        <w:pStyle w:val="Heading1"/>
        <w:spacing w:line="276" w:lineRule="auto"/>
      </w:pPr>
      <w:r>
        <w:t>LINIA 330</w:t>
      </w:r>
    </w:p>
    <w:p w14:paraId="7C879CED" w14:textId="77777777" w:rsidR="00650ABE" w:rsidRDefault="00650ABE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50ABE" w14:paraId="4A799B6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2C2D" w14:textId="77777777" w:rsidR="00650ABE" w:rsidRDefault="00650ABE" w:rsidP="00650AB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B2C1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926B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9E5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A21BD1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727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14789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9479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86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EF21" w14:textId="77777777" w:rsidR="00650ABE" w:rsidRPr="001C04D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B22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2DCEAFB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5CFD" w14:textId="77777777" w:rsidR="00650ABE" w:rsidRDefault="00650ABE" w:rsidP="00650AB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33F3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A32D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F480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C94B5C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86F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5D366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AD8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033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53D5" w14:textId="77777777" w:rsidR="00650ABE" w:rsidRPr="001C04D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013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BB5B49D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F9DE" w14:textId="77777777" w:rsidR="00650ABE" w:rsidRDefault="00650ABE" w:rsidP="00650AB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9E6D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6D88A146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E6ED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EC89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230126D4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4B6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D8E9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897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B971" w14:textId="77777777" w:rsidR="00650ABE" w:rsidRPr="001C04D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13EC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5401FF8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650ABE" w14:paraId="2734177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D68F" w14:textId="77777777" w:rsidR="00650ABE" w:rsidRDefault="00650ABE" w:rsidP="00650AB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F899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FED1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6DB8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16FC04D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3DA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1A97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9DC9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1A8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DC0B" w14:textId="77777777" w:rsidR="00650ABE" w:rsidRPr="001C04D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84B6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B30596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99A" w14:textId="77777777" w:rsidR="00650ABE" w:rsidRDefault="00650ABE" w:rsidP="00650AB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8A18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BAC0EA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B723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834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717EBC52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7B2B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80F152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A251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DAD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72B" w14:textId="77777777" w:rsidR="00650ABE" w:rsidRPr="001C04D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A02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18CF13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9EB6" w14:textId="77777777" w:rsidR="00650ABE" w:rsidRDefault="00650ABE" w:rsidP="00650AB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5AD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040A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C41A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0091CCB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819E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537D7C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FE40" w14:textId="77777777" w:rsidR="00650ABE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AEFF" w14:textId="77777777" w:rsidR="00650ABE" w:rsidRDefault="00650A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4CFE" w14:textId="77777777" w:rsidR="00650ABE" w:rsidRPr="001C04D5" w:rsidRDefault="00650AB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9CBD" w14:textId="77777777" w:rsidR="00650ABE" w:rsidRDefault="00650AB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0F0D91" w14:textId="77777777" w:rsidR="00650ABE" w:rsidRDefault="00650ABE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51A43A59" w14:textId="77777777" w:rsidR="00650ABE" w:rsidRDefault="00650ABE" w:rsidP="008C333F">
      <w:pPr>
        <w:pStyle w:val="Heading1"/>
        <w:spacing w:line="360" w:lineRule="auto"/>
      </w:pPr>
      <w:r>
        <w:lastRenderedPageBreak/>
        <w:t>LINIA 335</w:t>
      </w:r>
    </w:p>
    <w:p w14:paraId="245F3955" w14:textId="77777777" w:rsidR="00650ABE" w:rsidRDefault="00650ABE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50ABE" w14:paraId="5CCA1B74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32EA" w14:textId="77777777" w:rsidR="00650ABE" w:rsidRDefault="00650ABE" w:rsidP="00650AB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2E5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EE9D" w14:textId="77777777" w:rsidR="00650ABE" w:rsidRPr="009050E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A2F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1AA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77BFC8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A935175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D8D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4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D915" w14:textId="77777777" w:rsidR="00650ABE" w:rsidRPr="009050E5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D21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CD56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3BA9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08C20DC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013A6E0D" w14:textId="77777777" w:rsidR="00650ABE" w:rsidRDefault="00650ABE" w:rsidP="00274DBB">
      <w:pPr>
        <w:pStyle w:val="Heading1"/>
        <w:spacing w:line="360" w:lineRule="auto"/>
      </w:pPr>
      <w:r>
        <w:t>LINIA 400</w:t>
      </w:r>
    </w:p>
    <w:p w14:paraId="399CAC29" w14:textId="77777777" w:rsidR="00650ABE" w:rsidRDefault="00650ABE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50ABE" w14:paraId="415C7A7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66A7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FE1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A800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D45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5E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078258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6C43F80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9597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825E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390D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66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9718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5AE4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650ABE" w14:paraId="3C436495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085F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AC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31CD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397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C12B30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FE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61C3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5AB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F676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08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650ABE" w14:paraId="5F6C3658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863E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B16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0E8A445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6C77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F2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27EE968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14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96D2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88F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6981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2C2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27FE4A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C2EE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130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DDD3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A41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632032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59A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A393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2FEB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2B54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112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4AE7C1B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B7B4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253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A5D9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60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0D47BD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B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9FBF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149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0A67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E3B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63FB356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36D0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9F4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2E795F3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23C3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A97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82FE17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8B0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10E4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EA3F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508B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E6A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180D680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E572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1A4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146B39A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5A7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94A6" w14:textId="77777777" w:rsidR="00650ABE" w:rsidRDefault="00650ABE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5EF07D3E" w14:textId="77777777" w:rsidR="00650ABE" w:rsidRDefault="00650ABE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A4A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F23D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D7E4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157A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66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7A1A7A66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5BD65D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8C1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4F09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FAF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230EADE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E27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B284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5024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34EA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B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555C429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87B3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C68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F7F9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2C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9DDAAA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A14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6F31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7B32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98C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A76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6794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6B69418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650ABE" w14:paraId="0C3AEFB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8CD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8E8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50A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D4D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84D8F5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280651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88C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41D0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790B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627B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71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5F4261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F21A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AE0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3F0C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6B4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C614EC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C18E29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090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93F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5C0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37F7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EA2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9AC5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70495D0" w14:textId="77777777" w:rsidR="00650ABE" w:rsidRPr="001174B3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50ABE" w14:paraId="4A532BD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8F9B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17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2CC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BC5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C001AD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578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358D30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8C38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270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AEF8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B9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74D62EE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6CE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332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50720B7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2207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4BE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4596D5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26F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4CBE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DB88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C753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899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4DB99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6ECE2ACC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F5BD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43F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260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DD9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77A1BE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56E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7C71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A815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0DD6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AD4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1D9B2EF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C22D" w14:textId="77777777" w:rsidR="00650ABE" w:rsidRDefault="00650ABE" w:rsidP="00650AB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321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1618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59E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E03D6AD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952B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893C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8AF5" w14:textId="77777777" w:rsidR="00650ABE" w:rsidRDefault="00650AB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969" w14:textId="77777777" w:rsidR="00650ABE" w:rsidRPr="00F344E1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41A9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7B239B0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2DCC2B3C" w14:textId="77777777" w:rsidR="00650ABE" w:rsidRDefault="00650AB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0CA373A4" w14:textId="77777777" w:rsidR="00650ABE" w:rsidRDefault="00650ABE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50ABE" w14:paraId="76A4945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220F" w14:textId="77777777" w:rsidR="00650ABE" w:rsidRDefault="00650ABE" w:rsidP="00650AB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7E3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5CC0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7E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FE6738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583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83A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43EE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D768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15E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931304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F4D619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650ABE" w14:paraId="3A0E006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F028" w14:textId="77777777" w:rsidR="00650ABE" w:rsidRDefault="00650ABE" w:rsidP="00650AB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FAE3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8D76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E2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A2A38F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70D7EED6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DCC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EDDF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57C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7057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ADE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1BB1EA7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7EC9" w14:textId="77777777" w:rsidR="00650ABE" w:rsidRDefault="00650ABE" w:rsidP="00650AB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C46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8605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6F85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98F04FB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1EBEC57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F7A6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75E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8D22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1CBC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16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ECE7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D72E46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50ABE" w14:paraId="1CB1EF4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7C6E" w14:textId="77777777" w:rsidR="00650ABE" w:rsidRDefault="00650ABE" w:rsidP="00650AB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3238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7944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0742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5BD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6ABF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1634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343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67EC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5A69F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5EC2A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650ABE" w14:paraId="5A846DF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954F" w14:textId="77777777" w:rsidR="00650ABE" w:rsidRDefault="00650ABE" w:rsidP="00650AB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BD7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18+400</w:t>
            </w:r>
          </w:p>
          <w:p w14:paraId="00745F91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398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E40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DCC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F0C6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A909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6E39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642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53A1BA3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F2CD" w14:textId="77777777" w:rsidR="00650ABE" w:rsidRDefault="00650ABE" w:rsidP="00650AB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7A4A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3E39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0CA3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1FC7B3D7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04DD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703F" w14:textId="77777777" w:rsidR="00650ABE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F22F" w14:textId="77777777" w:rsidR="00650ABE" w:rsidRDefault="00650A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D1FC" w14:textId="77777777" w:rsidR="00650ABE" w:rsidRPr="00BB2EA6" w:rsidRDefault="00650A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9361" w14:textId="77777777" w:rsidR="00650ABE" w:rsidRDefault="00650A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70CE5A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462BE5FF" w14:textId="77777777" w:rsidR="00650ABE" w:rsidRDefault="00650ABE" w:rsidP="00F0370D">
      <w:pPr>
        <w:pStyle w:val="Heading1"/>
        <w:spacing w:line="360" w:lineRule="auto"/>
      </w:pPr>
      <w:r>
        <w:t>LINIA 800</w:t>
      </w:r>
    </w:p>
    <w:p w14:paraId="1D232F6C" w14:textId="77777777" w:rsidR="00650ABE" w:rsidRDefault="00650AB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50ABE" w14:paraId="5595EA8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F628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6580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521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195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BC2E8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0A7F0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67F2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8CE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3EAC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2964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02246A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2E0A2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8B6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E5A1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2AF4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4AA7D5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845F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233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456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733C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C2AC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E6A006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6757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3E2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878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7348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9842D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CFA1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1CB1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9DE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541A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314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0383A" w14:textId="77777777" w:rsidR="00650ABE" w:rsidRDefault="00650AB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50ABE" w:rsidRPr="00A8307A" w14:paraId="04A2BEB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6371" w14:textId="77777777" w:rsidR="00650ABE" w:rsidRPr="00A75A00" w:rsidRDefault="00650ABE" w:rsidP="00650AB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6939C" w14:textId="77777777" w:rsidR="00650ABE" w:rsidRPr="00A8307A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8BEF" w14:textId="77777777" w:rsidR="00650ABE" w:rsidRPr="00A8307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1583" w14:textId="77777777" w:rsidR="00650ABE" w:rsidRPr="00A8307A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F338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EA80C4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C5A9560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216A3A" w14:textId="77777777" w:rsidR="00650ABE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11B5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100A" w14:textId="77777777" w:rsidR="00650ABE" w:rsidRPr="00A8307A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2DD1" w14:textId="77777777" w:rsidR="00650ABE" w:rsidRPr="00A8307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912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B6F8A" w14:textId="77777777" w:rsidR="00650ABE" w:rsidRPr="00A8307A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650ABE" w14:paraId="175FDF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A4E2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5E9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E05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18D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09501F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801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D6269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9A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A7C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E877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E430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50ABE" w14:paraId="62752E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978F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BD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416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0C5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D2681F4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312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DEE71E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F94380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4365CA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48D531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CB9DD8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FF5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DBF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B4D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411F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0333B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034E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906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9F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AAB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5C0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8CC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AC9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330A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FA5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200703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9D528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50ABE" w14:paraId="2CAE34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7ECA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BB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395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8CD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B8C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57C6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2A9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864C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E83A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4D20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987DE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50ABE" w14:paraId="64EAD6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5F89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92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A22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EE2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837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687E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7CF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1B38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FBE0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E939F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F20D08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50ABE" w14:paraId="6A22EE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A4D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4E2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30C1E2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BA0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5BB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2AC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FFB2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27D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CE61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469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7F2BD8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95E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5D7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627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87AD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F70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629E4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D7C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42E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955A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53B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4924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BD4B4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50ABE" w14:paraId="53F55D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E22A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4DA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1AA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CB4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C68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6A3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B8C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38D2D9B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430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AA1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0EFF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791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C69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33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373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A7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9DFD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F4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D7CD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BF3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EA8D4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F8C8E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50ABE" w14:paraId="76D05A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E33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9EB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59F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859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CD6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A5D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691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7ABE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928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E43A5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5D02F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50ABE" w14:paraId="5D6755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B4B9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9A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8BB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C4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F1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B1DEA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A833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5A9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15A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E288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99733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83F2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C0A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2D3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BA0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F3F6944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2B5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785C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8A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501AF8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114F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C4CF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50ABE" w14:paraId="347D8E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E04E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C6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12BE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E66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28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1FCF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FA2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D0C701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AE4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09E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650ABE" w14:paraId="6F70DC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C609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290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B323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1045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BCCF6A3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C7A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016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43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14297F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E9FE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8F4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3918A1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276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4FA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2C5E5EF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AE8E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629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B720F0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4C2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6F0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E3A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E1FA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F8E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650ABE" w14:paraId="14A3BA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77EE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9F9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D55A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AD14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38CD67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A8C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F00C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C07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97299B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6D9F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67C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6622A8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AB17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8A3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94B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DFD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F431786" w14:textId="77777777" w:rsidR="00650ABE" w:rsidRPr="008B2519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3B4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F11D9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E01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0CA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F2B" w14:textId="77777777" w:rsidR="00650ABE" w:rsidRPr="008D08D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08E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50ABE" w14:paraId="294B34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8ED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AB7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780704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A23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284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E298F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2B4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C81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D67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ED45" w14:textId="77777777" w:rsidR="00650ABE" w:rsidRPr="008D08D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5FF0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3F10A8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77E3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08B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5397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975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CC4D2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6B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382B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B5F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7B3B7B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ED42" w14:textId="77777777" w:rsidR="00650ABE" w:rsidRPr="008D08D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D2C5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033304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DDF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ABB" w14:textId="77777777" w:rsidR="00650ABE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588C" w14:textId="77777777" w:rsidR="00650ABE" w:rsidRPr="001161EA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F34A" w14:textId="77777777" w:rsidR="00650ABE" w:rsidRDefault="00650ABE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9091E3F" w14:textId="77777777" w:rsidR="00650ABE" w:rsidRDefault="00650ABE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1D9" w14:textId="77777777" w:rsidR="00650ABE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6B73F4E" w14:textId="77777777" w:rsidR="00650ABE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559" w14:textId="77777777" w:rsidR="00650ABE" w:rsidRPr="001161EA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1225" w14:textId="77777777" w:rsidR="00650ABE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F4F9" w14:textId="77777777" w:rsidR="00650ABE" w:rsidRPr="008D08DE" w:rsidRDefault="00650AB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500" w14:textId="77777777" w:rsidR="00650ABE" w:rsidRDefault="00650AB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50ABE" w14:paraId="53FC66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F76A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908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4E8E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A5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3258E8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679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53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701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44B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E6D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650ABE" w14:paraId="7FB16D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D85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0DF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E1E7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34D5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4CA80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D1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555239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4674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878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8F5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C3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977883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9B213E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50ABE" w14:paraId="6E5934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AB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DB7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682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5B7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94A52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F0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5AE9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79C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BF07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536C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B372E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F22A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35C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11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2BF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AF219B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1BB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F98FE3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644C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6DE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7C0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96FE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06AB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9BB8DAE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50ABE" w14:paraId="370B15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C322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D52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19C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FD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54920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F8B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2607CB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932E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0F5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8A2E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B1F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16356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CAC9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8E5E83C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50ABE" w14:paraId="3819C4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D3B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5F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F5CE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9EDB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8DE1D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9D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A9DB6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51D7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55A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02D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F920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4269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50ABE" w14:paraId="1CFD34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18A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28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CEB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579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46012B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82C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998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EC2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BDF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437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4ABB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50ABE" w14:paraId="39B117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2743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1A4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632963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A5C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D58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46B7D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00878B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FAC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568B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CE3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E4E7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525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2598CC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8B9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97F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1255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2FDB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E1AA78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A55832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520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DA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01D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93E9C5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D71F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983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4AD154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660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B90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8BC7" w14:textId="77777777" w:rsidR="00650ABE" w:rsidRPr="001161EA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0E49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EE4DAD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44A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76053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7B24E7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1C5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4CF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7600" w14:textId="77777777" w:rsidR="00650ABE" w:rsidRPr="001161EA" w:rsidRDefault="00650AB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D40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50ABE" w14:paraId="45B3E9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26B8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56C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0CC0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F04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EC5950D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C0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BE3AEE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8B8B71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6E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842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D4E3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B55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ED018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A3B8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9D7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CFB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F5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19E253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85F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50C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E79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6B03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462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A2DF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16658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50ABE" w14:paraId="0BC839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B15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B8F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AB75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738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6F0F66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F73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9CC1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576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DD17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BC2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602094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3E3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3C1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41D2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19D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FA0D05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505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ACB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A82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62BF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0D2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6F43F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64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8B5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322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E4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043C79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D05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01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0F7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A398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89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F17FA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8993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96B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64F7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A3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9A10D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D3E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4AC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445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1F6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144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298163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5BFE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13A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16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FAF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BCAA8F3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8C02AF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5B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A2C2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EA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BF8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5A06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01B2FD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F539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738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0558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FD6D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D90D3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25C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6137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376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0C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A0BA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E8D403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51A6C2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50ABE" w14:paraId="58E6A0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40D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79D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9CF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00AD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5A9C3F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A44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98F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55D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E44EB0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0712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23F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50ABE" w14:paraId="3F9B9A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02AB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A8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1E2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BE1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153AAB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97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A33AB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11A22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9A3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21D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8BAC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19AA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DA7E8E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5C15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547D3F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50ABE" w14:paraId="43EEDB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C1B9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BA3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7C71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36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2BA76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46A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1E4B6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0E93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EFA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8442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AB9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57D9E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220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FBD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BDB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5E43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07E8D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1F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2946FA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F444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C10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C3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620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E811C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8751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2D9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6A0C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1BB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DEF3C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B02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FE28AB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F126C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69DAB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DF8755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8A2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03A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D18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E0E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31B3C8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214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553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814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D1B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6C9239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788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B46115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B841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F7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86D0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B31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6C5A3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CC2E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F3C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D951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A3BD" w14:textId="77777777" w:rsidR="00650ABE" w:rsidRDefault="00650AB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683CAF" w14:textId="77777777" w:rsidR="00650ABE" w:rsidRDefault="00650AB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112B" w14:textId="77777777" w:rsidR="00650ABE" w:rsidRPr="00F565BC" w:rsidRDefault="00650AB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7B8616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C05F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D93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4775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036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650ABE" w14:paraId="1D4159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C33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6CC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CE8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33DE" w14:textId="77777777" w:rsidR="00650ABE" w:rsidRDefault="00650AB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ED9F58" w14:textId="77777777" w:rsidR="00650ABE" w:rsidRDefault="00650AB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C8AF" w14:textId="77777777" w:rsidR="00650ABE" w:rsidRDefault="00650AB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4DD9FC" w14:textId="77777777" w:rsidR="00650ABE" w:rsidRDefault="00650AB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6E69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B87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877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14A8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650ABE" w14:paraId="4B6801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04D1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B31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29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96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86B8A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F71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C612B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CD25" w14:textId="77777777" w:rsidR="00650ABE" w:rsidRPr="001161EA" w:rsidRDefault="00650AB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CACD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E375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AFD6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8195E4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043038B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5EBA9F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CE5151F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50ABE" w14:paraId="1645FE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EC44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F23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68E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F50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602E4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6BC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7CC4C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94E59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FA90" w14:textId="77777777" w:rsidR="00650ABE" w:rsidRPr="001161EA" w:rsidRDefault="00650AB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4F0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F042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C68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38005E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2D443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50ABE" w14:paraId="76713B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7FA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A88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C0B9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3AE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802EA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6C8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598B" w14:textId="77777777" w:rsidR="00650ABE" w:rsidRDefault="00650AB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0AA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7F3D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32B0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5673E89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4D6FB3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650ABE" w14:paraId="4EF27D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F1B6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B6D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73AE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B3AC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D9C90B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72A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F456D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5378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E282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CBF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4DA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D7B7B9C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1F8C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50ABE" w14:paraId="19F191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DD4C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766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71F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7F9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FBA887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2E7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6D5D63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6A4489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FBA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84EC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153F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DE9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D8106E0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50ABE" w14:paraId="7C99D3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52BF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5DF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0B94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262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62CB1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FA1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E85A27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2183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7219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0098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CD6A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D2341A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50ABE" w14:paraId="2300F0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DAC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796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3DD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2284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7711B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8F0A686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03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5DF8A20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CB48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8B4E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1CCE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337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E3982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50ABE" w14:paraId="6E0FCE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C34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20BA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08A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8DC1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CDF19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165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B636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0EB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0E7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EDD4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F79F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9686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9356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F914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1589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FCF520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839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4A510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C426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C5A4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E445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EDA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5FBB2A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74ED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754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DBB7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DACA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F35304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C64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F75527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9E53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1DF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E8EF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F941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B7281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FCE1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1A8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ADBD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148F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8E972E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8278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2FBB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CF4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E4E8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5F3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50ABE" w14:paraId="46A362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CDC5" w14:textId="77777777" w:rsidR="00650ABE" w:rsidRDefault="00650ABE" w:rsidP="00650AB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BB1B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206" w14:textId="77777777" w:rsidR="00650ABE" w:rsidRPr="001161EA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9A49" w14:textId="77777777" w:rsidR="00650ABE" w:rsidRDefault="00650AB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AEA5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DEC3" w14:textId="77777777" w:rsidR="00650AB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AB31" w14:textId="77777777" w:rsidR="00650ABE" w:rsidRDefault="00650AB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5429" w14:textId="77777777" w:rsidR="00650ABE" w:rsidRPr="008D08DE" w:rsidRDefault="00650AB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8F2D" w14:textId="77777777" w:rsidR="00650ABE" w:rsidRDefault="00650AB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5098835" w14:textId="77777777" w:rsidR="00650ABE" w:rsidRDefault="00650ABE">
      <w:pPr>
        <w:spacing w:before="40" w:after="40" w:line="192" w:lineRule="auto"/>
        <w:ind w:right="57"/>
        <w:rPr>
          <w:sz w:val="20"/>
          <w:lang w:val="ro-RO"/>
        </w:rPr>
      </w:pPr>
    </w:p>
    <w:p w14:paraId="0F77AE8B" w14:textId="77777777" w:rsidR="00650ABE" w:rsidRPr="00C21F42" w:rsidRDefault="00650AB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6FC59C" w14:textId="77777777" w:rsidR="00650ABE" w:rsidRPr="00C21F42" w:rsidRDefault="00650AB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3FCFDF0" w14:textId="77777777" w:rsidR="00650ABE" w:rsidRPr="00C21F42" w:rsidRDefault="00650AB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BA6BB39" w14:textId="77777777" w:rsidR="00650ABE" w:rsidRPr="00C21F42" w:rsidRDefault="00650AB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6696E26" w14:textId="77777777" w:rsidR="00650ABE" w:rsidRDefault="00650AB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5B3659F" w14:textId="77777777" w:rsidR="00650ABE" w:rsidRPr="00C21F42" w:rsidRDefault="00650AB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E4E58FB" w14:textId="77777777" w:rsidR="00650ABE" w:rsidRPr="00C21F42" w:rsidRDefault="00650AB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EB87551" w14:textId="77777777" w:rsidR="00650ABE" w:rsidRPr="00C21F42" w:rsidRDefault="00650AB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5797FFC" w14:textId="77777777" w:rsidR="00650ABE" w:rsidRPr="00C21F42" w:rsidRDefault="00650AB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24505D" w:rsidRDefault="00FB37F1" w:rsidP="0024505D"/>
    <w:sectPr w:rsidR="00FB37F1" w:rsidRPr="0024505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5A4C" w14:textId="77777777" w:rsidR="00597DAB" w:rsidRDefault="00597DAB">
      <w:r>
        <w:separator/>
      </w:r>
    </w:p>
  </w:endnote>
  <w:endnote w:type="continuationSeparator" w:id="0">
    <w:p w14:paraId="7AA3AA6C" w14:textId="77777777" w:rsidR="00597DAB" w:rsidRDefault="0059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9F6A" w14:textId="77777777" w:rsidR="00597DAB" w:rsidRDefault="00597DAB">
      <w:r>
        <w:separator/>
      </w:r>
    </w:p>
  </w:footnote>
  <w:footnote w:type="continuationSeparator" w:id="0">
    <w:p w14:paraId="31AF3A74" w14:textId="77777777" w:rsidR="00597DAB" w:rsidRDefault="0059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7690CCBF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300F6">
      <w:rPr>
        <w:b/>
        <w:bCs/>
        <w:i/>
        <w:iCs/>
        <w:sz w:val="22"/>
      </w:rPr>
      <w:t>decada 11-20 noiembrie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58BB2684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300F6">
      <w:rPr>
        <w:b/>
        <w:bCs/>
        <w:i/>
        <w:iCs/>
        <w:sz w:val="22"/>
      </w:rPr>
      <w:t>decada 11-20 noiembrie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44803916"/>
    <w:lvl w:ilvl="0" w:tplc="D96ED4B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/gNVqy1nTYTWLMLnr56vmBelr7YC5fsju9G6M6iS42684TI2I75em9oesZWsYbshPVP8yDTvrH/1xSwaDgxxJQ==" w:salt="vrN3gV19dkCZ3r54lHYMd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700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605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DAB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DA6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A1F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16413</Words>
  <Characters>93558</Characters>
  <Application>Microsoft Office Word</Application>
  <DocSecurity>0</DocSecurity>
  <Lines>779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2025-10-31T07:11:00Z</dcterms:created>
  <dcterms:modified xsi:type="dcterms:W3CDTF">2025-10-31T08:40:00Z</dcterms:modified>
</cp:coreProperties>
</file>