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64E7" w14:textId="77777777" w:rsidR="002C6D52" w:rsidRPr="001A77EE" w:rsidRDefault="002C6D52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5037A852" w14:textId="55CF83BE" w:rsidR="002C6D52" w:rsidRPr="001A77EE" w:rsidRDefault="002C6D52" w:rsidP="00907EF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02413692" w14:textId="77777777" w:rsidR="002C6D52" w:rsidRDefault="002C6D52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1AD73E48" w14:textId="77777777" w:rsidR="002C6D52" w:rsidRDefault="002C6D52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4E7D0F53" w14:textId="77777777" w:rsidR="002C6D52" w:rsidRDefault="002C6D52">
      <w:pPr>
        <w:jc w:val="center"/>
        <w:rPr>
          <w:sz w:val="28"/>
        </w:rPr>
      </w:pPr>
    </w:p>
    <w:p w14:paraId="2EC1B25A" w14:textId="77777777" w:rsidR="002C6D52" w:rsidRDefault="002C6D52">
      <w:pPr>
        <w:jc w:val="center"/>
        <w:rPr>
          <w:sz w:val="28"/>
        </w:rPr>
      </w:pPr>
    </w:p>
    <w:p w14:paraId="60ECB9D4" w14:textId="77777777" w:rsidR="002C6D52" w:rsidRDefault="002C6D52">
      <w:pPr>
        <w:jc w:val="center"/>
        <w:rPr>
          <w:sz w:val="28"/>
        </w:rPr>
      </w:pPr>
    </w:p>
    <w:p w14:paraId="74A1DFC4" w14:textId="77777777" w:rsidR="002C6D52" w:rsidRDefault="002C6D52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011255AC" w14:textId="77777777" w:rsidR="002C6D52" w:rsidRDefault="002C6D52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376D5784" w14:textId="77777777" w:rsidR="002C6D52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3CFCD6B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8C326FC" w14:textId="77777777" w:rsidR="002C6D52" w:rsidRDefault="002C6D5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1BB9A83" w14:textId="77777777" w:rsidR="002C6D52" w:rsidRDefault="002C6D5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octombrie 2025</w:t>
      </w:r>
    </w:p>
    <w:p w14:paraId="4523954A" w14:textId="77777777" w:rsidR="002C6D52" w:rsidRPr="00676A79" w:rsidRDefault="002C6D52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012321E9" w14:textId="77777777" w:rsidR="002C6D52" w:rsidRPr="00676A79" w:rsidRDefault="002C6D52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3BD89BF2" w14:textId="77777777" w:rsidR="002C6D52" w:rsidRDefault="002C6D52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2C6D52" w14:paraId="711E8348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FE36482" w14:textId="77777777" w:rsidR="002C6D52" w:rsidRDefault="002C6D52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193D379" w14:textId="77777777" w:rsidR="002C6D52" w:rsidRDefault="002C6D52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F24B9BA" w14:textId="77777777" w:rsidR="002C6D52" w:rsidRDefault="002C6D5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EF5D635" w14:textId="77777777" w:rsidR="002C6D52" w:rsidRDefault="002C6D52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8278D97" w14:textId="77777777" w:rsidR="002C6D52" w:rsidRDefault="002C6D5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06FA7A2" w14:textId="77777777" w:rsidR="002C6D52" w:rsidRDefault="002C6D5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67EBA29" w14:textId="77777777" w:rsidR="002C6D52" w:rsidRDefault="002C6D5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66B8753C" w14:textId="77777777" w:rsidR="002C6D52" w:rsidRDefault="002C6D5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D765D6E" w14:textId="77777777" w:rsidR="002C6D52" w:rsidRDefault="002C6D5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0EB2E9C" w14:textId="77777777" w:rsidR="002C6D52" w:rsidRDefault="002C6D5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6967F4DB" w14:textId="77777777" w:rsidR="002C6D52" w:rsidRDefault="002C6D5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54295BC3" w14:textId="77777777" w:rsidR="002C6D52" w:rsidRDefault="002C6D52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51B21863" w14:textId="77777777" w:rsidR="002C6D52" w:rsidRDefault="002C6D5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85E71EC" w14:textId="77777777" w:rsidR="002C6D52" w:rsidRDefault="002C6D5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1A452A0D" w14:textId="77777777" w:rsidR="002C6D52" w:rsidRDefault="002C6D5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A6AFADA" w14:textId="77777777" w:rsidR="002C6D52" w:rsidRDefault="002C6D52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25267E00" w14:textId="77777777" w:rsidR="002C6D52" w:rsidRDefault="002C6D5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0BC82B1" w14:textId="77777777" w:rsidR="002C6D52" w:rsidRDefault="002C6D5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AEE9F15" w14:textId="77777777" w:rsidR="002C6D52" w:rsidRDefault="002C6D5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F59E036" w14:textId="77777777" w:rsidR="002C6D52" w:rsidRDefault="002C6D5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15FB73ED" w14:textId="77777777" w:rsidR="002C6D52" w:rsidRDefault="002C6D5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A9B0BAF" w14:textId="77777777" w:rsidR="002C6D52" w:rsidRDefault="002C6D5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591C2871" w14:textId="77777777" w:rsidR="002C6D52" w:rsidRDefault="002C6D5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28485829" w14:textId="77777777" w:rsidR="002C6D52" w:rsidRDefault="002C6D5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A6ADFF4" w14:textId="77777777" w:rsidR="002C6D52" w:rsidRDefault="002C6D52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2C6D52" w14:paraId="4BFABCA3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A9F53DF" w14:textId="77777777" w:rsidR="002C6D52" w:rsidRDefault="002C6D52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D616F73" w14:textId="77777777" w:rsidR="002C6D52" w:rsidRDefault="002C6D5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DFD55A8" w14:textId="77777777" w:rsidR="002C6D52" w:rsidRDefault="002C6D5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ACC07CB" w14:textId="77777777" w:rsidR="002C6D52" w:rsidRDefault="002C6D5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053B0AA" w14:textId="77777777" w:rsidR="002C6D52" w:rsidRDefault="002C6D5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5AD5341" w14:textId="77777777" w:rsidR="002C6D52" w:rsidRDefault="002C6D5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55FDB39" w14:textId="77777777" w:rsidR="002C6D52" w:rsidRDefault="002C6D5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96A0826" w14:textId="77777777" w:rsidR="002C6D52" w:rsidRDefault="002C6D5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73C7901D" w14:textId="77777777" w:rsidR="002C6D52" w:rsidRDefault="002C6D5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9F0A18B" w14:textId="77777777" w:rsidR="002C6D52" w:rsidRDefault="002C6D5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F7238D3" w14:textId="77777777" w:rsidR="002C6D52" w:rsidRDefault="002C6D5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6D2385B7" w14:textId="77777777" w:rsidR="002C6D52" w:rsidRDefault="002C6D52">
      <w:pPr>
        <w:spacing w:line="192" w:lineRule="auto"/>
        <w:jc w:val="center"/>
      </w:pPr>
    </w:p>
    <w:p w14:paraId="06CDA8C8" w14:textId="77777777" w:rsidR="002C6D52" w:rsidRDefault="002C6D52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AD0B855" w14:textId="77777777" w:rsidR="002C6D52" w:rsidRDefault="002C6D52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543C46C8" w14:textId="77777777" w:rsidR="002C6D52" w:rsidRDefault="002C6D52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27743F73" w14:textId="77777777" w:rsidR="002C6D52" w:rsidRPr="003447BC" w:rsidRDefault="002C6D5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BC3A6CD" w14:textId="77777777" w:rsidR="002C6D52" w:rsidRPr="00A8307A" w:rsidRDefault="002C6D52" w:rsidP="00516DD3">
      <w:pPr>
        <w:pStyle w:val="Heading1"/>
        <w:spacing w:line="360" w:lineRule="auto"/>
      </w:pPr>
      <w:r w:rsidRPr="00A8307A">
        <w:t>LINIA 100</w:t>
      </w:r>
    </w:p>
    <w:p w14:paraId="5BE2CF00" w14:textId="77777777" w:rsidR="002C6D52" w:rsidRPr="00A8307A" w:rsidRDefault="002C6D52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2C6D52" w:rsidRPr="00AB76B4" w14:paraId="244267D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2C9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82EF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DBE5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AB49C6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39FFAD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28C61" w14:textId="77777777" w:rsidR="002C6D52" w:rsidRPr="00AB76B4" w:rsidRDefault="002C6D5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3A03AE2" w14:textId="77777777" w:rsidR="002C6D52" w:rsidRPr="00AB76B4" w:rsidRDefault="002C6D5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FBB2E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CADB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08BA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9BD5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443ECCE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486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51C3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95B8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91E30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47F09B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623A2" w14:textId="77777777" w:rsidR="002C6D52" w:rsidRPr="00AB76B4" w:rsidRDefault="002C6D5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BF1AF9C" w14:textId="77777777" w:rsidR="002C6D52" w:rsidRPr="00AB76B4" w:rsidRDefault="002C6D5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A982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C485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01D9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B86C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6237B53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55E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41C1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584E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486BC2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5AC325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D6DB1" w14:textId="77777777" w:rsidR="002C6D52" w:rsidRPr="00AB76B4" w:rsidRDefault="002C6D5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676622A6" w14:textId="77777777" w:rsidR="002C6D52" w:rsidRPr="00AB76B4" w:rsidRDefault="002C6D5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C242D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4C57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73387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093B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1FACD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2C6D52" w:rsidRPr="00AB76B4" w14:paraId="34ED656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B0EB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FCCF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7C06D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4E108E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4DDF445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0EF5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B4C4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B026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93BD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A312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13B32E4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53E0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66CF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F79ED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56166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08659E7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3B03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2FBD16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19DF2D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A6E2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FFF7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96940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7AC57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80B7B9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B92397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C6D52" w:rsidRPr="00AB76B4" w14:paraId="480950B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F511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06B8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94E5D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30349C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F5EEAA9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75D32C1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0FC6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F5FD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CC14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4E708D0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F0827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8AC5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2C6D52" w:rsidRPr="00AB76B4" w14:paraId="5D366F5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49A9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88F5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47BEF5B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608F0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F19849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116BEBBC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43F3C26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3682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E8A3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A0E3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1307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D648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7FADE89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ACBB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432C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3E5D335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78725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58578E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223B682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F1D5D7D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84A1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F51B6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E888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8CC4E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2B2B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:rsidRPr="00AB76B4" w14:paraId="5D4B832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12B0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9C84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4F335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13008F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D0952A7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29B4AF4E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606A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8DFF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42D1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6E3A87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2015F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B58D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:rsidRPr="00AB76B4" w14:paraId="11FF079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233E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BE49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6D9CE08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F5285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ED954E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28594C6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935B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D95E6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C872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99A8A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A82F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:rsidRPr="00AB76B4" w14:paraId="4687079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C941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CBDC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A064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7F195F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5FD33F8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F89F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C662D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8B4F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0B9297A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FF506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7B27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:rsidRPr="00AB76B4" w14:paraId="005B41D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8C03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A215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EB131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609EDB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7BB33B8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BCC8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0F5E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5BF7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EDBF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9ABA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46C17FE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DD72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4352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91AFA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DCA68F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FEEAF91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20B9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F1294D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06E5BE6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6C5257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C2A97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AB83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9521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F4D3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912EE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2C6D52" w:rsidRPr="00AB76B4" w14:paraId="7905790E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AF7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FEC3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6788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9A14B4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14191270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50C6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8E03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DBAC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32B41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F10B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A012F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C6D52" w:rsidRPr="00AB76B4" w14:paraId="7A1B3CC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05AB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06D6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F92D58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74BB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116AE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98FF192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42333825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DAF9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53C7F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EA06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CD8E6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9D9F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:rsidRPr="00AB76B4" w14:paraId="2AB03AD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A804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54F8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9097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EC409D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2777BDF3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7BED0DF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FBA5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BEEA6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F30B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347DCC1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AFA0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795F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2C6D52" w:rsidRPr="00AB76B4" w14:paraId="3F4B87C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CA83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BCD1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7F2D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6B7213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404329F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6D0E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365A2C2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3C5BB69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8BF6F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4D37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1B41A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73FE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2C6D52" w:rsidRPr="00AB76B4" w14:paraId="0FC3348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286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CA17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BDB41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3711DA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6B48561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466DA205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D741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C04EE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5DF2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726D9F1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D5F11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4F90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:rsidRPr="00AB76B4" w14:paraId="299A5B8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D97D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E5DF7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7802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CB630F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3A3ED99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ED47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88759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43144F2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7D2DF44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0D820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0348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C881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CF0A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48456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2C6D52" w:rsidRPr="00AB76B4" w14:paraId="0AA23C2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1F5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0DF7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8D5C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FE2A6D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9AE9074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8B1D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FA8C8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EA6B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F45E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96CF6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5DC2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9AB1C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2C6D52" w:rsidRPr="00AB76B4" w14:paraId="1D24800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E530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7125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689E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4A8D8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CDE6F71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5F707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C28B2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586044A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7C34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BE64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EA11D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7C3E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F3641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54754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2C6D52" w:rsidRPr="00AB76B4" w14:paraId="3ADE1C7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9F2E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76D3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3E26D2F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74535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A70467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7660D0E3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A7CC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13F0D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C9317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3AA20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2867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0C5EBCC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C2F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636A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50AAACB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07D16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BB8CF6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1D1B7649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59BD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898B1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6955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D138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3472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5D6F57F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DF70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192C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95E0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9C635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9F59C8B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370A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6007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C1BA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EF59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0AD2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04470C8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1579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77BE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9288E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B5AF1F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D0C0271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67C2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5822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E6BB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7B7CF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32FA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7CDA2AF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829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A7B07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EAC0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9BB4B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7A2FBAC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DBDA4" w14:textId="77777777" w:rsidR="002C6D52" w:rsidRPr="00AB76B4" w:rsidRDefault="002C6D5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1135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FFDD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A305E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E6B6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0EBE85A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72C5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FCC6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1674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A40327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519F2BE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23B5C" w14:textId="77777777" w:rsidR="002C6D52" w:rsidRPr="00AB76B4" w:rsidRDefault="002C6D5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2C3E8A" w14:textId="77777777" w:rsidR="002C6D52" w:rsidRPr="00AB76B4" w:rsidRDefault="002C6D5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839B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B8FA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3CA66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869C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0797D4C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3941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052A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0651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D28CE1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2735AB3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B3907" w14:textId="77777777" w:rsidR="002C6D52" w:rsidRPr="00AB76B4" w:rsidRDefault="002C6D5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79DA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70C6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34F8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F3A9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1165E54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9DE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9597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96E2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31AFE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33F59CB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47A38" w14:textId="77777777" w:rsidR="002C6D52" w:rsidRPr="00AB76B4" w:rsidRDefault="002C6D5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1760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9F9E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1C4275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554E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7BD4C" w14:textId="77777777" w:rsidR="002C6D52" w:rsidRPr="00AB76B4" w:rsidRDefault="002C6D52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34C4609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9D8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FC5E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6938909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041AE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492F8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676F701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2CEEC312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E5DF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85B3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068E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565E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2E55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15E413C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618A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9EAA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C353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2D832" w14:textId="77777777" w:rsidR="002C6D52" w:rsidRPr="00AB76B4" w:rsidRDefault="002C6D52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ECCE61B" w14:textId="77777777" w:rsidR="002C6D52" w:rsidRPr="00AB76B4" w:rsidRDefault="002C6D52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481E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7A07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45F4E" w14:textId="77777777" w:rsidR="002C6D52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27791E4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AAB8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36D4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73D56A2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DB70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A343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2550F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5FEF0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711F289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2583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74E5B9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41D93F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337B5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D230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66CC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8244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4AE502E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0FC5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4E71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20DC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76B281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4AACF57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0F33A" w14:textId="77777777" w:rsidR="002C6D52" w:rsidRPr="00AB76B4" w:rsidRDefault="002C6D5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BDFE1DF" w14:textId="77777777" w:rsidR="002C6D52" w:rsidRPr="00AB76B4" w:rsidRDefault="002C6D5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76E8EDC4" w14:textId="77777777" w:rsidR="002C6D52" w:rsidRPr="00AB76B4" w:rsidRDefault="002C6D5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0F67C8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6B14187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C5E41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8E4B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B191E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F8F9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30429DE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35D9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AA3F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2A9033C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F7AAF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B29584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291ED23B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3DCC7" w14:textId="77777777" w:rsidR="002C6D52" w:rsidRPr="00AB76B4" w:rsidRDefault="002C6D5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992B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F2B5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E5171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735A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790340F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F339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2787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383B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01805D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5AA64B0C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9EE57" w14:textId="77777777" w:rsidR="002C6D52" w:rsidRPr="00AB76B4" w:rsidRDefault="002C6D5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9576D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B9F9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0BA5C65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69580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23B8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7754FBA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805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5F78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4DE8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0A2355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19FA4D92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E9DC7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E77969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7DFC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11B2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C828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89EE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1E1E5C0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198D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BEEA5" w14:textId="77777777" w:rsidR="002C6D52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7AEF012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C7E3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52518F" w14:textId="77777777" w:rsidR="002C6D52" w:rsidRPr="00AB76B4" w:rsidRDefault="002C6D52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710F850E" w14:textId="77777777" w:rsidR="002C6D52" w:rsidRPr="00AB76B4" w:rsidRDefault="002C6D52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06D6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33396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EC98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4FC5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111A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11B336B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5847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3467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31AEF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2D20E6" w14:textId="77777777" w:rsidR="002C6D52" w:rsidRPr="00AB76B4" w:rsidRDefault="002C6D52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7E53E015" w14:textId="77777777" w:rsidR="002C6D52" w:rsidRPr="00AB76B4" w:rsidRDefault="002C6D52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87F3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6198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D5BAF" w14:textId="77777777" w:rsidR="002C6D52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5342F8A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AF637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46F0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61A9810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74B5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5164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36E90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F577EF" w14:textId="77777777" w:rsidR="002C6D52" w:rsidRPr="00AB76B4" w:rsidRDefault="002C6D52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6DBB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72DA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E5DE5" w14:textId="77777777" w:rsidR="002C6D52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6D34DCF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D506A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2A8F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3CD50C7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775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7E1A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7DC30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7238F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3F6C042F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953B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E839A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B942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67F2A2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1FF47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B151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7E9B57E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12E8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12F8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9922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D7E364" w14:textId="77777777" w:rsidR="002C6D52" w:rsidRPr="00AB76B4" w:rsidRDefault="002C6D52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653B4047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DD28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2BD70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A7291" w14:textId="77777777" w:rsidR="002C6D52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7099E85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305E7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66707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2633DDB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030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8C96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28406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0FC8B3" w14:textId="77777777" w:rsidR="002C6D52" w:rsidRPr="00AB76B4" w:rsidRDefault="002C6D52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739351DE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89F7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B89B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E8BA5" w14:textId="77777777" w:rsidR="002C6D52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70EFF6D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D2491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0AAC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062BDCB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B93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50C4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43B8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FCBE68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141C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6E4FFE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2A3B0D6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67CF36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7292232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B5BC1F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C4A0A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1357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D6CFA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A7CA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04A4967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3DF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5F78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5AC51AB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E5B8F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2B5392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5D31BA9D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10A2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044D5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D42B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6690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85B5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4165CBF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EFE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F20A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44ED5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4102A4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D0F2F6F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B97B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7C131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B1E6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02A98E8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DFE0E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8223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07FE8AE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5B61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48F3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768A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5CA0B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F24F4DE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2BF9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4B0BEC2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E684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3782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4925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F9D6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35506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5B5CA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2C6D52" w:rsidRPr="00AB76B4" w14:paraId="0C89BDE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5D2B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727D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1430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5DD35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B13F66D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1619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6A3F0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04FC7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1382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4B045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B416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4DD7502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0F73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88207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0F27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32108E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1B1C4EB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C411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9E16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9024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98A8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3447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5F9DE72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620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F5E1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87C8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5D41E4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5B5D0A6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23DD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05DBD45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D3F01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6F4D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A952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9890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09EB4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936BD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2C6D52" w:rsidRPr="00AB76B4" w14:paraId="7C5878F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DC9F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1999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157E7A9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2D8CA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38B9C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67FFAB6C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0409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A284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84D0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04E47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7C4E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138229B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D49B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735D3" w14:textId="77777777" w:rsidR="002C6D52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3C98884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05D6A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C74A4" w14:textId="77777777" w:rsidR="002C6D52" w:rsidRPr="00AB76B4" w:rsidRDefault="002C6D52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375D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CB72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A981F" w14:textId="77777777" w:rsidR="002C6D52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AD85F" w14:textId="77777777" w:rsidR="002C6D52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B78B1" w14:textId="77777777" w:rsidR="002C6D52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7FC62FF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3937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7A8A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6CDD046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F9E90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72F9EA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57EA6CBC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75A4342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3287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385B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D915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D00CF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4CF0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:rsidRPr="00AB76B4" w14:paraId="219B602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891F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85B7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431A42D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3250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310942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173D2942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0647B41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941E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149B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5469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31F7F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C2DE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1B96D1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2C6D52" w:rsidRPr="00AB76B4" w14:paraId="2A08AFB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8C9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331B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6E250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45171D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B949DA2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0317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72F86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6FA7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13D3E92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40D9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9B82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09FA9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3ADF77E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1FB6291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D98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B901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2F5EE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E17ACF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4313EBF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126A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421CA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135C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08B8BC4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BD75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125D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:rsidRPr="00AB76B4" w14:paraId="18E33BD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10DF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E0E7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185E6BD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CB55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A5529F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55F8863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003B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BAE2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578E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CAC4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A28F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0F52A7A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71D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815C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19D94B5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D0C3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AAD97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5224D40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A707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91B0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EFCB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1C72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218B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DFB978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F1B8F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2C6D52" w:rsidRPr="00AB76B4" w14:paraId="40685AA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F202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F1AF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AEA85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F3DA43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509368D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E7C8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87B9DC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795FF217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0D75BA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42D40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8B56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449B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D0A1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09AE1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2C6D52" w:rsidRPr="00AB76B4" w14:paraId="3755B17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CE1E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549D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F6B9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8F6490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911A096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A5DC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FC797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77CD238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89C3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E411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448B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6F01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2C6D52" w:rsidRPr="00AB76B4" w14:paraId="75BE0D5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2008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7D22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54CA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AB5905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2FC7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B5CF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AF29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5CCA13F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C43D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384E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6E41893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E61A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2341C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5E6A6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4E24EE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4EB81E5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31A50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754D05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8B07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7153A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65B4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809A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77569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2C6D52" w:rsidRPr="00AB76B4" w14:paraId="0E52F97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E854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5BBF4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84686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365613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190F71D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4CFB4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8100C3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7008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CCE2E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E93F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EB7E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2C6D52" w:rsidRPr="00AB76B4" w14:paraId="7F07BC2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C8B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995DC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7C76F049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D18C7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DC78AA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00DDAAB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A7B7C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001B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E9D67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93CAE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9A4E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:rsidRPr="00AB76B4" w14:paraId="140F2575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2C7E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6BA50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64F0D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38436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813C0F7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EAA29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2A5F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68C24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3F0B0184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606E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2F57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5AFCAF0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A377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7DB47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424D6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E5EAE7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0716C80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C100B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0298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6C401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5ABA17F4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5D15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BFCE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012C42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3F22E2C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F16B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16718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53CD9AA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70F5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492D6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2D1FCD9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DFA42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67F4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CD32E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E5B2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B15E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C6D52" w:rsidRPr="00AB76B4" w14:paraId="69D52189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D32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C0185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3308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A2D8C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D4220CF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193F2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5705F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4D4F7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341AC34D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323F6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756A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C6D52" w:rsidRPr="00AB76B4" w14:paraId="72AA4AA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6AD3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2E343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56D8A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8805B3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B4F7133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31B6B52D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49515EBB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C0E8A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69F7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0A88C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5F1EB030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A1D85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B495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C6D52" w:rsidRPr="00AB76B4" w14:paraId="221D5FC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C8A8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47C5F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400409D9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AB2A7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A4B54B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2CBC535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E593640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337B3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CB10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F718B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3B6D6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A2BA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08A4FF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652A481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C6D52" w:rsidRPr="00AB76B4" w14:paraId="6867116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DD3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72A61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18E1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E449A5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AE9F125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4E6BD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1A4D9BE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0C423C3F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40DF7C7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784A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8E211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5997D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E3F3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68C86C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481BAA7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C6D52" w:rsidRPr="00AB76B4" w14:paraId="1741FE5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D65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667A1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26E05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38A30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2491B25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32DC4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1F6B14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45BC4EB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5F9E3F5D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1C460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77ECD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855D6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1EB0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F414D5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2C6D52" w:rsidRPr="00AB76B4" w14:paraId="5F95CCF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3EB9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E275B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8BA5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111469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8EF8F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B44F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1E065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6D7A57A8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1C77D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EB8D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C6D52" w:rsidRPr="00AB76B4" w14:paraId="15060F40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4CA3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CD232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89ED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F31777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74D81D40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71092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36F4E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1DB01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73BB7CC4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E6F60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39F9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D3E95C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47B452E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D734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3AE45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178B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1C53F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4318F2E1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A7848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5342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DA4E3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2C6B7C92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6BA4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58D2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C6D52" w:rsidRPr="00AB76B4" w14:paraId="0B121246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43ED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3DD66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1671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6D0A23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D2ADBAC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A322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A38FE9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4D4B3E4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0F05E7EE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F4E7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2A74A" w14:textId="77777777" w:rsidR="002C6D52" w:rsidRPr="00AB76B4" w:rsidRDefault="002C6D5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89D3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4574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35ABF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2C6D52" w:rsidRPr="00AB76B4" w14:paraId="15541D9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B31D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B3567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C9067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0C8D0B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38BBFBA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72F8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F6B8F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0239A2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E894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5A6A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785E0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7B7B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CFE36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2C6D52" w:rsidRPr="00AB76B4" w14:paraId="3A0AC3A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1495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F7E5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E536D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73608D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44BE6E6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5F20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683B72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61682F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18AA8337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0788DC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3D8FF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86FF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C8C4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E846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0215F59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B6B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B4F6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2738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0773C4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5F0D8A1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37BB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79D220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622F092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417F40B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9E35A2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3205FBD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2A9BE62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9986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945C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75F6D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4BAF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141B5E9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7E59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7EEE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50B3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6BAA53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172034D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DF56FF3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481F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28B900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1B44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D460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38221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4303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5C3DF1F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A262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D954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198441B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A1EE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DFCBA6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4F946956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0B99E468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C2D4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262F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BC44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6695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4A86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6BBD1FC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ED3E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2532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D64D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01C227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6782214A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40CE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AF6E1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EDAA6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6BCA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FAB1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4083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2C6D52" w:rsidRPr="00AB76B4" w14:paraId="146B294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9BF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40CA7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625CF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52016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376CB413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0450CB3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51A0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2C440B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32225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1965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2857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60C1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5B69B14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1902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8433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3D389E2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7347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43FF29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CA0AA80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2AB9CBD7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34CDBAB1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537FEBFF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D6B5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C541A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365C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35DB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E8BE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:rsidRPr="00AB76B4" w14:paraId="7BA8109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9A0A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9148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6316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F2FDA3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0F9245E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4EEF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F16ED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F3C3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112+200</w:t>
            </w:r>
          </w:p>
          <w:p w14:paraId="1CD6EE9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AF48F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5018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:rsidRPr="00AB76B4" w14:paraId="7B4E9B84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A4B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5CB3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0A7AA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FCD337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373FB022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2154E950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Mihăeşti, </w:t>
            </w:r>
          </w:p>
          <w:p w14:paraId="51875730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89DF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0B1D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29BC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  <w:p w14:paraId="1B4E2C7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D3DB5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5062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FC8A40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49BFC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2C6D52" w:rsidRPr="00AB76B4" w14:paraId="5BB7367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0494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94B5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C8E4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AA6FD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22B4FB0C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FCB9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D02E7C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1A6EA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D23A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D331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E553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7E37A2B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F16F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AFB6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A79B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CA4F9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5F1941D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BE41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BFA321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6860F0E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6A0799F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0ABCD0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5C6B6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4F1E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2320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6B02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9FBD8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2C6D52" w:rsidRPr="00AB76B4" w14:paraId="53325CD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0DD0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0BB67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24C4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48B45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0F0FA340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675C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B1282C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0F54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F43F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049E0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F181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0B867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C6D52" w:rsidRPr="00AB76B4" w14:paraId="6700BA7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AD99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0AC5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52D02C5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2024A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5E8DF3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78787E89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B571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9CB6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DF0E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FEC17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1193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:rsidRPr="00AB76B4" w14:paraId="5183549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CB64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D727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D802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1AE742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5426AF8F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Drăgăneşti Olt - </w:t>
            </w:r>
          </w:p>
          <w:p w14:paraId="6B29DFF5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1A02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9020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ECF6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5A67A9F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032C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827F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:rsidRPr="00AB76B4" w14:paraId="30593F4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7DD2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7A2C7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C7CB0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B86851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6586D958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14CF0B8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B7DF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56DC2C4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579B39A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8FF3BF7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C6871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F9EA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734C7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09FA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7B9C27F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70EF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5763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5CDE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E955FC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20948595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5613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0FF951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8081F1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3A9CF5D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F2B91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72EF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0C88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9383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AD40C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2C6D52" w:rsidRPr="00AB76B4" w14:paraId="47C7491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A511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A468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0A29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29D312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E932212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EDFC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BF44A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7A5C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39B0B17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5161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C835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15FCA4C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EE50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5447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5B3F3A3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8BB9A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1CD34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099F797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0DBC4270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A4D695B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F710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09A8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5C7C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CD0F7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960C1" w14:textId="77777777" w:rsidR="002C6D52" w:rsidRPr="00AB76B4" w:rsidRDefault="002C6D5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0A1C1D4" w14:textId="77777777" w:rsidR="002C6D52" w:rsidRPr="00AB76B4" w:rsidRDefault="002C6D5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4895A334" w14:textId="77777777" w:rsidR="002C6D52" w:rsidRPr="00AB76B4" w:rsidRDefault="002C6D5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2FA2DCC8" w14:textId="77777777" w:rsidR="002C6D52" w:rsidRPr="00AB76B4" w:rsidRDefault="002C6D5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0E64372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EC2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3011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445DB68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05DD1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8BEFAC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6F765DAB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2AF44E33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968D5B6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BA97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222B7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A751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AA61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24C59" w14:textId="77777777" w:rsidR="002C6D52" w:rsidRPr="00AB76B4" w:rsidRDefault="002C6D5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7E7A835" w14:textId="77777777" w:rsidR="002C6D52" w:rsidRPr="00AB76B4" w:rsidRDefault="002C6D5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D2CC3BC" w14:textId="77777777" w:rsidR="002C6D52" w:rsidRPr="00AB76B4" w:rsidRDefault="002C6D5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295DCBE7" w14:textId="77777777" w:rsidR="002C6D52" w:rsidRPr="00AB76B4" w:rsidRDefault="002C6D52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187F2D7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E181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ED6A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D6E67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914600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C374D03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22BD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62A93A2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838C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782A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D6397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286E6" w14:textId="77777777" w:rsidR="002C6D52" w:rsidRPr="00AB76B4" w:rsidRDefault="002C6D52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F5E06BD" w14:textId="77777777" w:rsidR="002C6D52" w:rsidRPr="00AB76B4" w:rsidRDefault="002C6D52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75354AB0" w14:textId="77777777" w:rsidR="002C6D52" w:rsidRPr="00AB76B4" w:rsidRDefault="002C6D52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2C6D52" w:rsidRPr="00AB76B4" w14:paraId="65007BF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D484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8C53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1983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39E872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10975587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8D60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807BE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DA9C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772D7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D6E63" w14:textId="77777777" w:rsidR="002C6D52" w:rsidRPr="00AB76B4" w:rsidRDefault="002C6D52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2C6D52" w:rsidRPr="00AB76B4" w14:paraId="2834AEC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A9A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7029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C977A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BC1E20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9DCA6BE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70F576D3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C788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7F6CF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4260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5684020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DDF4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C0E8C" w14:textId="77777777" w:rsidR="002C6D52" w:rsidRPr="00AB76B4" w:rsidRDefault="002C6D52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946E395" w14:textId="77777777" w:rsidR="002C6D52" w:rsidRPr="00AB76B4" w:rsidRDefault="002C6D52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9592FB" w14:textId="77777777" w:rsidR="002C6D52" w:rsidRPr="00AB76B4" w:rsidRDefault="002C6D52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2C6D52" w:rsidRPr="00AB76B4" w14:paraId="634E6199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E5FD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DC38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2B06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55B576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61F2E22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9A60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FA2D53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AC98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1B6A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9F000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9121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3780A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2C6D52" w:rsidRPr="00AB76B4" w14:paraId="46390677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24DD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A1CE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3DC55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C85983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41EB126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EC3A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223B7E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2712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AEDE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4CA5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38A9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0920B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C6D52" w:rsidRPr="00AB76B4" w14:paraId="1E38D87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D1F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9605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23230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3C3EF2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A4785C8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4288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F3282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6E57E54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D0322A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5C02E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A782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163E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1D9D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903B1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2C6D52" w:rsidRPr="00AB76B4" w14:paraId="681E6D5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727F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926E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5A78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80648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B25F31D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C7C3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06664A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F711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2822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8FE1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8C15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A7D687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2C6D52" w:rsidRPr="00AB76B4" w14:paraId="7C03E7B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361D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6F29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6697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B8105C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D585A02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1EE9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30AB1E67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A1F7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543F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C1AC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B9D1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06EEC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2C6D52" w:rsidRPr="00AB76B4" w14:paraId="0AC5A4F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4EFE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C355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67CD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EFBC63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71B06F9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72C3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8F95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1C4D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934D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DC42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9AB2A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C6D52" w:rsidRPr="00AB76B4" w14:paraId="07E9246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4757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8AEB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49C91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6755F1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358F4B7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0D51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CA20F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2023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B35D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C843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2C6D52" w:rsidRPr="00AB76B4" w14:paraId="41C6EBA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358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1033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445A5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30926C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56E1E03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23EB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BF1D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9309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95A15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1B9F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2C6D52" w:rsidRPr="00AB76B4" w14:paraId="3F19EBA9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39BE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2D9D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C8A5D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74E987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E2FAE6B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3188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12100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E7DFE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446C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B068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6F7B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D8E01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2C6D52" w:rsidRPr="00AB76B4" w14:paraId="02F1DF7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7E72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9C34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4D81A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933377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62A23C9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49ABC1C4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55DD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DA837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B3F2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216E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5790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5E35C67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6F63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BE15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F9B5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B669CA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7052B6B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7C5F9B2F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148D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365BF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338E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B2B64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C98F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13EA5DF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025F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3DE5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3036662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AEF2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61326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E095A12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1200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6CC4A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8169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855CF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0B8B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38CBE55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2D71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017E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2CD2AAB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B796F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9E5A15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1F2D1C4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602A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182B7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04E1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1B21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AB48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367455D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666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7DD9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D48C6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D7B1F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E3907A9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7CF7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EBF60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0BA17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67FD3A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6A81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A999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3FB6D01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9E62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ED7B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55CB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C2DA42" w14:textId="77777777" w:rsidR="002C6D52" w:rsidRDefault="002C6D52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353BE088" w14:textId="77777777" w:rsidR="002C6D52" w:rsidRPr="00AB76B4" w:rsidRDefault="002C6D52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  <w:r>
              <w:rPr>
                <w:b/>
                <w:bCs/>
                <w:sz w:val="20"/>
                <w:lang w:val="ro-RO"/>
              </w:rPr>
              <w:t xml:space="preserve">, sch. 8 și 2 și </w:t>
            </w: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552190FB" w14:textId="77777777" w:rsidR="002C6D52" w:rsidRPr="00AB76B4" w:rsidRDefault="002C6D52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3C34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7495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4900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987249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32426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E8C3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3362143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94BE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91D4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69B622D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33BFE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01475A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411B3DDC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0E5A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640F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7C1D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3203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855D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:rsidRPr="00AB76B4" w14:paraId="7935212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462A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69E5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AB5245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08C1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4BA182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D7FA676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1CA1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38BAE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2878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6F115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B89B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48EE4E0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:rsidRPr="00AB76B4" w14:paraId="208C9F6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2272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72417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0546F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F3E423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A840D4C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EFCB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2E096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EB2F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038534E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A7295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A859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5384967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:rsidRPr="00AB76B4" w14:paraId="3F1F96E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31C4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10AC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6BD85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E1799F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603AE98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64DAAED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3184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7E7D90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E9F77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8669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521FF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61DB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1E575F4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F5F0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0CAF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2E77F45F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6BDA6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065AAE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182B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0F847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1AC6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0124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A41B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12815B2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B65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2BEE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2B6EE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C08A79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38D1EC6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24B1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7EEA0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A433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184+800</w:t>
            </w:r>
          </w:p>
          <w:p w14:paraId="6331A60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BC0A7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A732C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2C6D52" w:rsidRPr="00AB76B4" w14:paraId="7F22775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641A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6DBC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05F9A907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61535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F87DC7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7FE07DF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780C1EA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C07E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8C160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F5525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24681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7A97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F8C212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E0AB9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2C6D52" w:rsidRPr="00AB76B4" w14:paraId="184E528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6879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9CD6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92A3A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25D60E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E918889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02FEB7A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97CF7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BDAD0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6113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185+900</w:t>
            </w:r>
          </w:p>
          <w:p w14:paraId="0A3E3E0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F2383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2013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D4EC9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5885991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20B1B00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0313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FB74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82F8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5377F3" w14:textId="77777777" w:rsidR="002C6D52" w:rsidRPr="00AB76B4" w:rsidRDefault="002C6D52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52D8A6F" w14:textId="77777777" w:rsidR="002C6D52" w:rsidRPr="00AB76B4" w:rsidRDefault="002C6D52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4800C" w14:textId="77777777" w:rsidR="002C6D52" w:rsidRPr="00AB76B4" w:rsidRDefault="002C6D52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50F6EC" w14:textId="77777777" w:rsidR="002C6D52" w:rsidRPr="00AB76B4" w:rsidRDefault="002C6D52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D75CD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D30E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A22CE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5E93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2C6D52" w:rsidRPr="00AB76B4" w14:paraId="6E5F532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322B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080D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BEDE1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41C3E8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50555BA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68E2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77150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E7840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7E66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EA4E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9278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2C6D52" w:rsidRPr="00AB76B4" w14:paraId="3784EB4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77A1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8419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A13F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D45E5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ABF477F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69CCB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F59E06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396C8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C40B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A651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53CA9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7836889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9C87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8995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257EB41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E7D8E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B36119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10098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096DE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89FB6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3D385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67D51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326AC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7CF231C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DDB4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D272A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48239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4AA3C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39E6E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1CB9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CFE0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04496082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7FD2C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83F53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C6D52" w:rsidRPr="00AB76B4" w14:paraId="075E449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D5AA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DDF74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2595B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AAC756" w14:textId="77777777" w:rsidR="002C6D52" w:rsidRPr="00AB76B4" w:rsidRDefault="002C6D5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DE877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1BBD5E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5E08D88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69672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65520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C91EE" w14:textId="77777777" w:rsidR="002C6D52" w:rsidRPr="00AB76B4" w:rsidRDefault="002C6D5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7211D" w14:textId="77777777" w:rsidR="002C6D52" w:rsidRPr="00AB76B4" w:rsidRDefault="002C6D5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din fir I Leu - Malu Mare în fir II (L3) Malu Mare și din fir II (L3) Malu Mare în fir I Malu Mare - Leu</w:t>
            </w:r>
          </w:p>
        </w:tc>
      </w:tr>
      <w:tr w:rsidR="002C6D52" w:rsidRPr="00AB76B4" w14:paraId="11B0258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C319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E6E0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0A5A4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F51E7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st.Malu Mare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5F62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8209A3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în abatere și diag</w:t>
            </w:r>
          </w:p>
          <w:p w14:paraId="05C939B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- </w:t>
            </w:r>
            <w:r>
              <w:rPr>
                <w:b/>
                <w:bCs/>
                <w:sz w:val="20"/>
                <w:lang w:val="ro-RO"/>
              </w:rPr>
              <w:t>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75C5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D9CE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8AE45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2660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Cu acces din fir I 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 Banu Mărăcine la linia 3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Malu Mare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acces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din L3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fir I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Banu Mărăcine</w:t>
            </w:r>
          </w:p>
        </w:tc>
      </w:tr>
      <w:tr w:rsidR="002C6D52" w:rsidRPr="00AB76B4" w14:paraId="1E2D095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AA58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2BBB3" w14:textId="77777777" w:rsidR="002C6D52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604791A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C76E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A930C" w14:textId="77777777" w:rsidR="002C6D52" w:rsidRPr="00AB76B4" w:rsidRDefault="002C6D52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48C81B5C" w14:textId="77777777" w:rsidR="002C6D52" w:rsidRPr="00AB76B4" w:rsidRDefault="002C6D52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E76C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EBE4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58BE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59B2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DE66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6B8374E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FA42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F98A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0475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7D9412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36A64A9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914D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26C74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775E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7EB22D7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77B0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6E5E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E2E912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1943A785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FBA3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ED67A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AEE19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112902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05F12B0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5C9F1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4EFA5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76E680B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3E4032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D58FA8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398F07D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F2BDEC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0E49D1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32A26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8C39B4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8E9FE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7599684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5094AB6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66DE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3D2C6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DDA93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15A20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4DB71D7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AB147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6B3C8DB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0D149A3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6C0A0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C9087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57260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5AE87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740AEAB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01D4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D30E7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DDB23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B6F94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7C45B0E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E5FD3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2F9AE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56F9D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BBB07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6D3BF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A1525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DF7EA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2C6D52" w:rsidRPr="00AB76B4" w14:paraId="712671D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653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69AB7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E324A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021E9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75D684B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76D77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33EDD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38C24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82D26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CF59E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B865C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2C6D52" w:rsidRPr="00AB76B4" w14:paraId="3BBC532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356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1054D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947A0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A2CEA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93A0D0F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13E2A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E9D65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D1772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D4734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56298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84F51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2C6D52" w:rsidRPr="00AB76B4" w14:paraId="58A247B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84B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C624E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5782127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0A948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0D537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6304E1B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316BA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FCAE15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AF142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A3E7D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010EC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299F9CB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4BDE7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2C6D52" w:rsidRPr="00AB76B4" w14:paraId="67313AED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BC4E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92E15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DB9AB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CC90FE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E320A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67E82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E42F3D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90813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BA61E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4B31A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BD108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2C6D52" w:rsidRPr="00AB76B4" w14:paraId="3E417B0B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956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A65B3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0571A4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E590A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EBE62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E8836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A0643E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6829B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155D2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A3447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862B8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2C6D52" w:rsidRPr="00AB76B4" w14:paraId="133A312C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1F0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2514B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980A0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61AD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D018C71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75A42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26D1C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4B34F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3C721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F21F0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9CD8E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2C6D52" w:rsidRPr="00AB76B4" w14:paraId="614AD5EB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31B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E8ECF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D744A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727A6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8CE0420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81298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021E03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A3EAE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77BE5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CD02D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F1DA2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2C6D52" w:rsidRPr="00AB76B4" w14:paraId="3828074D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8AB7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F490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05985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5718F7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F656072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1CF67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EE8207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6CFF17B0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13CB047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604358A7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12ACD5BD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069B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336F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16EA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E3E2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F431D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C6D52" w:rsidRPr="00AB76B4" w14:paraId="63BD58F4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EFC8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7D18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EFED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73583E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A0D3011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9EB98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D003E0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1AA8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7C42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CCE1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BB5A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D4AB5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C6D52" w:rsidRPr="00AB76B4" w14:paraId="5CADD92C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85B1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7DD9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C170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CD7F4E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899998C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44AE8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A5ED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5B05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B60C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BDA2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4BFF595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4B3F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076B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6571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37F1AF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73FA8BA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8E5D3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1D5AC0B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7D35D40B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514B717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56C0B8F5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3A847369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64C45E9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3722A90D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47BC3469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1A336E13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27EC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69B1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9AD4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985C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5D652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C6D52" w:rsidRPr="00AB76B4" w14:paraId="0A6CE61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6C2D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6CBF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AD55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E71697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75A6A3C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A4F4C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7AB0E5BB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6F6A2FF1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E17E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6D8C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7DD94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C5DF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8CC4F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C6D52" w:rsidRPr="00AB76B4" w14:paraId="2E1D9C9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AAB9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639E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8EDD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972E1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8C8DB70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705EA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AE4F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F5E8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3A99554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A4E0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0415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01704B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:rsidRPr="00AB76B4" w14:paraId="7E508FB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A6E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88F0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0025138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C180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1F45F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168BB1A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49DE9F1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97271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8516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7120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AEF2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4B05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53E9E6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:rsidRPr="00AB76B4" w14:paraId="742CAAC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4543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9021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1213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40922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7AF2222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D68D1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16AD425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A596E73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13EF17E8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5674E8DC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627F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946F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35534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89AE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FCA40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2C6D52" w:rsidRPr="00AB76B4" w14:paraId="7F9B276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99A2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5CED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DED9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40BCFB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89EBE14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ED762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1C9CDCE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5E90D69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44A1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C139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9B9D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B495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F97F7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2C6D52" w:rsidRPr="00AB76B4" w14:paraId="7723885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B4E3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2640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401E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A934C8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35ADC4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0B6B4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F2DF25B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7542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4B78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2BCC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19B6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2C6D52" w:rsidRPr="00AB76B4" w14:paraId="0EAECE7E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8911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E220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C19A5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40A422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DE59A59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F14B0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36A95AF0" w14:textId="77777777" w:rsidR="002C6D52" w:rsidRPr="00AB76B4" w:rsidRDefault="002C6D52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2691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6E1F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77A3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7DC9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2602B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1443F8D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C6D52" w:rsidRPr="00AB76B4" w14:paraId="063BB6E6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5E9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D7DC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F1A9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5C6194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D18709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4143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6AA8672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9656E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5244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C6551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7CBD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B4A57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2C6D52" w:rsidRPr="00AB76B4" w14:paraId="3A738837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36A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2494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174F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402714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C2808D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774C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78908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144E2DE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448C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964F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3540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BC43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2C6D52" w:rsidRPr="00AB76B4" w14:paraId="7C235879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6C39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DBEB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B589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1687A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6D1D3D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85F1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2568A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0C2C79F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150453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BF6D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9883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BBEAE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F209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52BCD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2C6D52" w:rsidRPr="00AB76B4" w14:paraId="69D2553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080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EC7F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39F9227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C3F1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FD4BF7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1F58312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35B2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C8571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8023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9BA5E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F7F7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9C8DCF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3FFEF862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C6A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D9EB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4BBE356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3C4B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6DF2C7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507776A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A7CDD0B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2338F06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B473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7810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E2CB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6E27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9E11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41ED19A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C6D52" w:rsidRPr="00AB76B4" w14:paraId="210C647A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AF14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8663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503B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6BAFB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840B04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4B6B75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70A40C2C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3DB1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8B26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2253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01E98C9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4255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997A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489BEE2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C6D52" w:rsidRPr="00AB76B4" w14:paraId="27BD3DAB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5E08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F3E3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26745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0B11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0B76081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E0CD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E3F044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7294A4E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B88500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773B38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CBA18D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85DD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55B4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C4A0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1AD9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32E1AE50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8B5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611C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4D27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1AEA89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0A4524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5AF62737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304B619E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CAEC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B0ED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45D0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21EC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473F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5AEF8D1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F5E7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E534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E3CD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AFC5D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E469902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8C6E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287D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1543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87C0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BCFC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10B2BD2E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80BB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84EB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F9E1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409E6A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A1BF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02CF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B111F" w14:textId="77777777" w:rsidR="002C6D52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  <w:p w14:paraId="633CADF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B0FE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D368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1C6CCEC6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4E2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2E9B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4F1DBAA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E34C4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B217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Coţofeni linia 3 Cap. Y sch. 6 și 2 și Coţofeni  -</w:t>
            </w:r>
          </w:p>
          <w:p w14:paraId="488F990A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EE10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CE0C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8147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557A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1176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C6D52" w:rsidRPr="00AB76B4" w14:paraId="0B4C2660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466B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B2B1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128B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A3A4A9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57F0B95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49041A0C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3D682277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EFC7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8DEE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D785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17FFD6F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67E5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9F42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682B2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:rsidRPr="00AB76B4" w14:paraId="79C41B94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F4FD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B45A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C1D44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FB8E7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49495F7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9E37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54A7678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353B7B1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DDB0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9565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13E0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5CC9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B66973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2C6D52" w:rsidRPr="00AB76B4" w14:paraId="259E0C0D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ED9B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2426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B37D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996687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28FF30D2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0B1B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2AEB9F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1BFB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531F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B949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F80D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2C6D52" w:rsidRPr="00AB76B4" w14:paraId="2FF59CA2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09B1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DA34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110D4AF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272D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DC03B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2FC494D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FBEA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2A4E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CF24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51778F1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A5F5E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98CE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04CFB8E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2C7BB4DE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D275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4CA0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6CA8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3828B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A03D3A7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BA09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D4CB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53D2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4CE718B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C1CB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76CF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C6D52" w:rsidRPr="00AB76B4" w14:paraId="0931F28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7587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77D7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4BAE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43CF7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096396EA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CA157EA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67BB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598F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A020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C157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0510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1B609F5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1595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2EE9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7DB31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0B374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58513C0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814E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5FB1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F7FA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6910BD5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DDCF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21E4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1D83728F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0873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70BE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16F5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A550B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3F3D766A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3F49E2B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4B36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38A2E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8C1A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B082E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589C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68295B27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9491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6567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2FD0F51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8557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D3A0B5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5AC8F79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EA89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712D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B3F9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34A24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0091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6B9922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2883213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D7B7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2343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9E651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F57E14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0F2982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34C8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105AF03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F4C4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DD36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4C6B5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7B38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BEBDC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2C6D52" w:rsidRPr="00AB76B4" w14:paraId="0EFC953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C4A5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DD85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158C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A67AB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3BF9F51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FCD9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058F6B5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656C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CE10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161E5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5696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988A3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2C6D52" w:rsidRPr="00AB76B4" w14:paraId="3DBD43F8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277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B79B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A429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FA8402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BA72E0B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E5CB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158017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C3CE4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8E5F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A5D1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11B1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A8E09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C6D52" w:rsidRPr="00AB76B4" w14:paraId="2FDA7C0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5AA3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2D50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2BDF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7E7975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6065757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19CA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318F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1B05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6058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F887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93882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C6D52" w:rsidRPr="00AB76B4" w14:paraId="11108F8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2104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D80E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7E24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0CA5C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05DFFBF9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CD23D0B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CDB0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8EBD4D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11D8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6098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838D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95DC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6A7240D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6398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C9C7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321+050</w:t>
            </w:r>
          </w:p>
          <w:p w14:paraId="708BE17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66B3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5B67DC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6CAC1EB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32A6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D5AE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501F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96DD1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6EC4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247274A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7AE3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A221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9CA94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D78E4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68439699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5484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73E24CF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4BB0828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4D8BDE7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09E347C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4E25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B65D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FB5B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AEC9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59F6609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2B5D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977B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159CE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EF68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3343F7C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674327E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1D95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B1EE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DE81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CFE7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BD63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15A7F59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3B73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9864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1730B03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56C8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1272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0AC7A7D0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D833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FDF1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DACA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63B7E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5380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7F3239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2C6D52" w:rsidRPr="00AB76B4" w14:paraId="542F398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CCF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7DAE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64567C9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71D4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2BE86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6A7F20D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CA4B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7BF9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D1BA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9D64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EB6D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62683E6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2BDD3EAF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F144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D8AA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D176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802D2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5430E670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730540B5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060C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5CDDAA6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F11C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9C96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01A3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9458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69B8D308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95F7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80F2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93C2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4A158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1EBE8144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D71CE72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99C7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5C566A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F6564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16F9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1D70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3211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7564D668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C0C8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4A18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6A9D1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7D799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3AF48D7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68A318E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BD91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BE3622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D3856B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2A1E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9564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FF9A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A1C8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772631F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478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F91C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7F87BFC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427C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5EC7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094D1A1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E0F0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2C43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DB7C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F8881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4C6C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391BB61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3F64ED5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390E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498A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09B2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DCFD44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7DECC1DC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622E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806269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2BED4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F945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BD3A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4ABE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C29F4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2C6D52" w:rsidRPr="00AB76B4" w14:paraId="383B642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E85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DEFA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FAD4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97BEA1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7D792304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14C5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0319564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FCAF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B4D0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65BA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727A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281F0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2C6D52" w:rsidRPr="00AB76B4" w14:paraId="78F425E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00E1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7AF1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7525397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B170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4E2375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42B30BC8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7CE0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88CC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CC59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621C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9BD6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5BCBFE0C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268B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97B7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1427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5FB3B5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67E16EC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E423259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27FA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B375B1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D86B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54D9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EFF3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1948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7498865B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E7A1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BDA1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A6C9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4943B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E1757D4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122E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AF5BFC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C164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FA24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204C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EA8A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98DE6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2C6D52" w:rsidRPr="00AB76B4" w14:paraId="748B3B0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3DB5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70AE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A9BC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A638C5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6DCA87F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8DC3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264054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BB84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9782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41DE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C12A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74E53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2C6D52" w:rsidRPr="00AB76B4" w14:paraId="4D9A2C2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AFDA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80C5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E771E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4C89FF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6DC2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7D484F7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5A1E0C0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DBF78F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0D6E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12BB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6F67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A8ED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57F6DD3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349184A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2C6D52" w:rsidRPr="00AB76B4" w14:paraId="374EC513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537F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BF0A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AFA8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9BCB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288E695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902CDE0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0EBD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785167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7BB87E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99D5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6903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8486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D916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5A9AA33C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4264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EE40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E9105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E5AAA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B18EA54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5E23F54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456C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32A2D5C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0354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95DB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CABF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DF9F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3FEEAA9A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2B55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C435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0CE0E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6DBA50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89176F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F8E9F4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138B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168A64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0ED8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5432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E640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0E64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35805AC5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9F00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7A0A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B4F2E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C9851B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7043E2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0C31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BDA402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BBB0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2276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E4E91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8FAB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A67FC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2C6D52" w:rsidRPr="00AB76B4" w14:paraId="0694FA6E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05DF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8E85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52974C5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9936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78CDC8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197B32B2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4A39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5ACC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239F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6933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B9B8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1F5B248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:rsidRPr="00AB76B4" w14:paraId="1A5326DE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07F5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60C1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4C7B5A4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4046E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ABC3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40C4468E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44D3799F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7FED9FE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5A1C444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097405E1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2310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08EE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7CD5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DB27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43E9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418E41E3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C29B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4716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E4B2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7577B2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727DDCC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B947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B488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994A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03B93E1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097C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BA4C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6E7CE741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6D25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1E97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5C5C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15DC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F785AA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2739FEE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495A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EB25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C78C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77A1C3C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09B9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C96F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FF754C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2C6D52" w:rsidRPr="00AB76B4" w14:paraId="31D96099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9DF3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85E8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E2B91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6A3610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9A8DC3A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583CD" w14:textId="77777777" w:rsidR="002C6D52" w:rsidRPr="00AB76B4" w:rsidRDefault="002C6D5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A6E0412" w14:textId="77777777" w:rsidR="002C6D52" w:rsidRPr="00AB76B4" w:rsidRDefault="002C6D5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199F1403" w14:textId="77777777" w:rsidR="002C6D52" w:rsidRPr="00AB76B4" w:rsidRDefault="002C6D5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6CF7908" w14:textId="77777777" w:rsidR="002C6D52" w:rsidRPr="00AB76B4" w:rsidRDefault="002C6D5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062D563" w14:textId="77777777" w:rsidR="002C6D52" w:rsidRPr="00AB76B4" w:rsidRDefault="002C6D5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4AA11A9F" w14:textId="77777777" w:rsidR="002C6D52" w:rsidRPr="00AB76B4" w:rsidRDefault="002C6D5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70F91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D044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A8A2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41E3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28087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2C6D52" w:rsidRPr="00AB76B4" w14:paraId="36479785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9D3B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BD48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3F3E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B12170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C9FD3" w14:textId="77777777" w:rsidR="002C6D52" w:rsidRPr="00AB76B4" w:rsidRDefault="002C6D5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6C4F33" w14:textId="77777777" w:rsidR="002C6D52" w:rsidRPr="00AB76B4" w:rsidRDefault="002C6D5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3127206F" w14:textId="77777777" w:rsidR="002C6D52" w:rsidRPr="00AB76B4" w:rsidRDefault="002C6D5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4120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53A6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DD49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24D0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82A02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2C6D52" w:rsidRPr="00AB76B4" w14:paraId="3D265BA7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937E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3423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0BC34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110F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9C40FFF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67BB0" w14:textId="77777777" w:rsidR="002C6D52" w:rsidRPr="00AB76B4" w:rsidRDefault="002C6D5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AE3BE71" w14:textId="77777777" w:rsidR="002C6D52" w:rsidRPr="00AB76B4" w:rsidRDefault="002C6D5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3E0DD509" w14:textId="77777777" w:rsidR="002C6D52" w:rsidRPr="00AB76B4" w:rsidRDefault="002C6D5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33B29383" w14:textId="77777777" w:rsidR="002C6D52" w:rsidRPr="00AB76B4" w:rsidRDefault="002C6D5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4D1C8E0" w14:textId="77777777" w:rsidR="002C6D52" w:rsidRPr="00AB76B4" w:rsidRDefault="002C6D5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F1433BB" w14:textId="77777777" w:rsidR="002C6D52" w:rsidRPr="00AB76B4" w:rsidRDefault="002C6D52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17E8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FC29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98BA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03DB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CD905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2C6D52" w:rsidRPr="00AB76B4" w14:paraId="4E4D8D0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E28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DD64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204D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D14610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F799AFF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673BF18A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E313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A3156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7CA2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35FE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33F64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3BFB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4213F98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AB20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9B31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7F8E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34B2AC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CB771E4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498DF9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7752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75C5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DA43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2619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6EF3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109D8CBF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B29E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C085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8497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766678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545CB1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CB50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09A38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492E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33A7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6F60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9FCC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33570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2C6D52" w:rsidRPr="00AB76B4" w14:paraId="1FDDA852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2487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EF7C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56C7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AF91EE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197E6334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0929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0F4766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E6B0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D258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50C5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7928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2C6D52" w:rsidRPr="00AB76B4" w14:paraId="092CBDE2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208B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0244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D737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37FBC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5C683187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0E6E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8E7041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577F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9329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703E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E996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40CE0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2C6D52" w:rsidRPr="00AB76B4" w14:paraId="7D31DCD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4AB1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715A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5BD9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765C17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AB78DDC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A10E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F761E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573E20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9B27A0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0892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A8DD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111F5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AA01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BCAC7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2C6D52" w:rsidRPr="00AB76B4" w14:paraId="3F365236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5051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D36A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57411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425EC9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53AF7BF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F331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9848A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66292C0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BF4B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721D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8F78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D2DD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34809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2C6D52" w:rsidRPr="00AB76B4" w14:paraId="6712CC40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B95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FCCC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314087C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6874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0BDC1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0F9C84D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02A0B2A1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69F17665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7EB7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11ED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97D5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96A6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3294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7D2F221C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9614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46D8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9F1D1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1E8D61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922B3C2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6D42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151571E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72BF51F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7EFD5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8915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BF9E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F5AE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32A41303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966B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33F4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FF17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5F5E89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39BA94B9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846B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7AED953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0782952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37A002B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1094ACE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32BACB6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4319F6F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39B8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235F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C960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5445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1BB2B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2C6D52" w:rsidRPr="00AB76B4" w14:paraId="41CB0405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2F95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04AA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C0B15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20390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3E4F8A79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011A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241B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08BC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E6FB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16C7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554A21CA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182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9259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4367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0A9C58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501CB462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0FA5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0437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98CF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0C98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F061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38C0D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2C6D52" w:rsidRPr="00AB76B4" w14:paraId="433B786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12A2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A98E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9D8A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0836C2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07299901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F7DB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8060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C9EE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9B62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DB7A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5C30E58E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E9FB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820B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CFBB5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D10AB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0594347F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E99D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0C5A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BEE9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BE20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C017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5D742AAB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62AF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DB53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D7FB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89FBBC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48B03C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C069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36866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F27A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15D1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D9F11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C02E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E731F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2C6D52" w:rsidRPr="00AB76B4" w14:paraId="592369D0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BCEF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DFC5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71F9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942A0A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451DAC55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9058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6054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54A9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B358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08DF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2C6D52" w:rsidRPr="00AB76B4" w14:paraId="673C8AC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4108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E9C0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4CDB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524E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44764F18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5320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BDB2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3470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7B12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3089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3FD46CB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CD0E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E5BB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5F1250B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EEA9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69D36F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1FE10E7C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577A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B010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3437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FB82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838B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7F12F71F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A28A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75DD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8463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8B8E77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44E5522F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E9E9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674D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E786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F2A0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CBB2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252BE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2C6D52" w:rsidRPr="00AB76B4" w14:paraId="4EC7EA7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60EB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5C63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5BA1808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C610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B34D45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6DA80FFA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9E7B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A9DD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6E6F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7C76E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AB32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7ED96FAB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7E0B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2494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22E7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BD66DE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6120322E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1FF4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81A33B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E917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EDBC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2CD9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6FC3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75BCD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2C6D52" w:rsidRPr="00AB76B4" w14:paraId="7FBD6C9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F9D7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69DB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D9C5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3C98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159695DC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FE8B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8FC5D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5B1A1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C563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5399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FA1D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0F6C6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2C6D52" w:rsidRPr="00AB76B4" w14:paraId="7D6A453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2B1B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16D4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9CE5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2D3354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7716C39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9E91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501FF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68C2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AF30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B3FD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D208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956AE5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2C6D52" w:rsidRPr="00AB76B4" w14:paraId="392629D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6A5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F472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49EA4C6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2216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491ECC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7B2F6DE5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7D8B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194F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C68D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F319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F135A" w14:textId="77777777" w:rsidR="002C6D52" w:rsidRPr="00AB76B4" w:rsidRDefault="002C6D52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29F985A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8475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93932" w14:textId="77777777" w:rsidR="002C6D52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148411F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1688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2CC72" w14:textId="77777777" w:rsidR="002C6D52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0469F202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6F75D9DE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3FAC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7A78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3226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C08B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6FD8A" w14:textId="77777777" w:rsidR="002C6D52" w:rsidRPr="00AB76B4" w:rsidRDefault="002C6D52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3277E7E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2E6F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73F3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0706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75EAD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78BE89B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58B3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9B7B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8891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0335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F41F0" w14:textId="77777777" w:rsidR="002C6D52" w:rsidRPr="00AB76B4" w:rsidRDefault="002C6D52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5817525" w14:textId="77777777" w:rsidR="002C6D52" w:rsidRPr="00AB76B4" w:rsidRDefault="002C6D52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2C6D52" w:rsidRPr="00AB76B4" w14:paraId="485BAAB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66F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09D0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3DF7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B0C999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932C5AE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6688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0B758F8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80F677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0EFA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6FF6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130E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D7B3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649F34D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225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3305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32CE4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DDD6C8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5859A15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5194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2456B5B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71FC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AE26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C130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2172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0AFA01D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1299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24B4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EB88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E94BA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007821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63F9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337A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B2F2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BCBA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05DC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BB215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2C6D52" w:rsidRPr="00AB76B4" w14:paraId="21BC1C4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2750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2073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BE36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0FF47C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922FB8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7887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7DBEA3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532C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993E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B9A5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D203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0A070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2C6D52" w:rsidRPr="00AB76B4" w14:paraId="3767E48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2130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7090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21C2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F9A87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8E7FF04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F0B5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2D35FC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20F08B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25CE857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EE2DB0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5FFA841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8AA8F0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23D87C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F031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721E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BDDB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50CF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DE6F7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2C6D52" w:rsidRPr="00AB76B4" w14:paraId="7C6F778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F777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3587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5849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7CEAB4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7544BE4C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571A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6F4A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49FB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6FEFB1F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AB754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7FBB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2E59638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B27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138A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483+850</w:t>
            </w:r>
          </w:p>
          <w:p w14:paraId="07F7574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D0FB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B1E601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18D1A97B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F837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427E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BAC6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28D7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9ED1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2A</w:t>
            </w:r>
          </w:p>
        </w:tc>
      </w:tr>
      <w:tr w:rsidR="002C6D52" w:rsidRPr="00AB76B4" w14:paraId="62D1A04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C3AF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BD18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2611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74886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2DA19C5A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806B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70C3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BD95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CDBA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29C3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4F8C9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2C6D52" w:rsidRPr="00AB76B4" w14:paraId="12C3F44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7D57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B394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0A43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7D85F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C1495EB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8374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E8A9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6D7C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0FE35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4F5F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5D063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2C6D52" w:rsidRPr="00AB76B4" w14:paraId="11D805F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E7A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75FB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504+550</w:t>
            </w:r>
          </w:p>
          <w:p w14:paraId="6A4FCC1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592C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EBCE60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2C593808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747D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B36F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9000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37D2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48B1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2C6D52" w:rsidRPr="00AB76B4" w14:paraId="5072BF96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6A6339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D50E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5ADE4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AD0D52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0AE4E89F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CC98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CB2A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EDD1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4206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B1A7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2C6D52" w:rsidRPr="00AB76B4" w14:paraId="56E3310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2CC97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9AA4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5592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7A0954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00C4C565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55A0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EECA4E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077FF54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52F1402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68A6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79B4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BFBA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23D3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2E21439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DC053F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234D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174E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F3549" w14:textId="77777777" w:rsidR="002C6D52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65CC0A28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E9C2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9C5D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85127" w14:textId="77777777" w:rsidR="002C6D52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23EE22E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DDAA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AE1C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433B12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2C6D52" w:rsidRPr="00AB76B4" w14:paraId="525F82D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2B1129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E1DC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5209F50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9BFD1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10B090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22C8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3E575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670E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53B21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A399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2C6D52" w:rsidRPr="00AB76B4" w14:paraId="4C9602B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2B1BB1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227D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0650764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704BE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DDE3A2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2AC4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8AF8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3D38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6759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A582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44CDB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2C6D52" w:rsidRPr="00AB76B4" w14:paraId="1C9CABD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F2D04B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D8E5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2DBB335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D7B3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5D4C1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DF1E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5A44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AFEB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AC00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55E3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2C6D52" w:rsidRPr="00AB76B4" w14:paraId="255A867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78351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A584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2B386A5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546D5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B1314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7947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8A8B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E94B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BBE1E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960F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2C6D52" w:rsidRPr="00AB76B4" w14:paraId="07D879C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E4E0FE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8236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4E91EF1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D4D2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D65D55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7899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6BF5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884F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1CF5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B639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2C6D52" w:rsidRPr="00AB76B4" w14:paraId="5255A66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C4FD5F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8E7D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259F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E29ADF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C28B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291D35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462B4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B678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FCBEE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F6F8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2C6D52" w:rsidRPr="00AB76B4" w14:paraId="23C0ED6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DE28B2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BF5A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AE77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AED99B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F088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457924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3F9E5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6BE4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F7055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5372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2C6D52" w:rsidRPr="00AB76B4" w14:paraId="4438F44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60E23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3F2C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4E9F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5FD13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9FED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2E1C84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E488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0537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F6EA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3BAF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2C6D52" w:rsidRPr="00AB76B4" w14:paraId="3894064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FFC0A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F7CE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60B6508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D0D6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37527A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3DF0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0A93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7DB4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3ECC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FCBA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2C6D52" w:rsidRPr="00AB76B4" w14:paraId="2188719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C1B85F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AE18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453B3A7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F683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8EA0AF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35B74014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2055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3149E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AFEF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31BA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9713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2C6D52" w:rsidRPr="00AB76B4" w14:paraId="521B1D4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7A9350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2154B" w14:textId="77777777" w:rsidR="002C6D52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02A79EB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F8181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981B36" w14:textId="77777777" w:rsidR="002C6D52" w:rsidRPr="00AB76B4" w:rsidRDefault="002C6D52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4F58E65F" w14:textId="77777777" w:rsidR="002C6D52" w:rsidRPr="00AB76B4" w:rsidRDefault="002C6D52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A98D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5364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0566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E8221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330F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2C6D52" w:rsidRPr="00AB76B4" w14:paraId="33A48A20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C537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0D76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5419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E24B9F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5D7BDFB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237D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B65DE9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947CE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49AD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48D8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778E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36C4A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1A225F0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2C6D52" w:rsidRPr="00AB76B4" w14:paraId="305B726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53CDC2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9670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5FC2C31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469F5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21B2DA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6F65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43FD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217B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47D95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2762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0D6CE0D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41017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2B5A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EDB8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195F9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0D7482D1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B3B6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3CAF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D738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655D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8EC3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EB717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2C6D52" w:rsidRPr="00AB76B4" w14:paraId="07773277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30B7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8995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ECB8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822992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67819CBB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691D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F5D22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AFA8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AE6C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3A42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C3EE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2C6D52" w:rsidRPr="00AB76B4" w14:paraId="3A39391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B854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731B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B83C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BB759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5905989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BA8B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4D98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A412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31E1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6EC0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2C6D52" w:rsidRPr="00AB76B4" w14:paraId="30846B0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B0FA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23D6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BCAA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394D58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7F58EE0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154B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B00C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9195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E435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B7DC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2C6D52" w:rsidRPr="00AB76B4" w14:paraId="2027927A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7097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B4AC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5A008F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585D5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C37D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3AA7D9F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10FC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615B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CB71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8FFD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BB91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2C6D52" w:rsidRPr="00AB76B4" w14:paraId="571E6FA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08DF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00F7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EAB9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E8910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115C1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7ADC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5A3BFE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5FBB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6DD5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568F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8548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B76B4" w14:paraId="226DD7C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C8CF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D8C0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2F3A4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79AC65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D7AC62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CF1A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3ACFB3D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40C7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EE94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81D8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1FB5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4337A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4BAEAB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1CB61A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2C6D52" w:rsidRPr="00AB76B4" w14:paraId="62871CD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AE4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D99B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FB28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70370A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FC4064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F1A4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E05A2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0739E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07D9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EFA2D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04E8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11D4D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61EBAE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3F53F3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2C6D52" w:rsidRPr="00AB76B4" w14:paraId="3AFA96E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912E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D851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805C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63244C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74527F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DB8A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F131A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A0DA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BD9C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D792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DEEA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F8CDC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2C6D52" w:rsidRPr="00AB76B4" w14:paraId="2CD498A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907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FBA1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2E46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18B1B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12412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9834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E110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0705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3A7C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8712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78F82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C6D52" w:rsidRPr="00AB76B4" w14:paraId="417E9D6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359F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60C8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A482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8F5FE8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5F094A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45D1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2E7F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A78B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64AA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B468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5DA30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0F44124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2C6D52" w:rsidRPr="00AB76B4" w14:paraId="3565948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C101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E008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6371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C7295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446FF5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7DBD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914F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6A72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7E92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7434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9C955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91929C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2C6D52" w:rsidRPr="00AB76B4" w14:paraId="29EFB07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174D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A9C0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13F3E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400EB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4179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D96B4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CF616F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C62E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A982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BC30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663A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E19AB4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9CD743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2C6D52" w:rsidRPr="00AB76B4" w14:paraId="694D9D9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2981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2322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9BDA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2CB8AE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B5DA53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5B0B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A35F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5803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4103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E4F1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7DFC8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2C6D52" w:rsidRPr="00AB76B4" w14:paraId="7A66BF5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557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2852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A2718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0A90F8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85E5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CF857A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E48251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2F73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38E8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F300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145F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8951581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2C6D52" w:rsidRPr="00AB76B4" w14:paraId="1A2C14D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5A41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B5909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39DE9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5DE65B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B34C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04C31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CE214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A173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9A625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7BB5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2C6D52" w:rsidRPr="00AB76B4" w14:paraId="046706F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2499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DD1E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A805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BA088E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E71AF5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20E0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5DE036D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5E22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2B80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AE31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707E7" w14:textId="77777777" w:rsidR="002C6D52" w:rsidRPr="00AB76B4" w:rsidRDefault="002C6D52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E7103E" w14:textId="77777777" w:rsidR="002C6D52" w:rsidRPr="00AB76B4" w:rsidRDefault="002C6D52" w:rsidP="007E67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C6D52" w:rsidRPr="00AB76B4" w14:paraId="2751D20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4561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CA7C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D5BC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A6BD02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ADB5CA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3EBD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B5F5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543F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DB093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BE0AE" w14:textId="77777777" w:rsidR="002C6D52" w:rsidRPr="00AB76B4" w:rsidRDefault="002C6D52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C72E8E" w14:textId="77777777" w:rsidR="002C6D52" w:rsidRPr="00AB76B4" w:rsidRDefault="002C6D52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C6D52" w:rsidRPr="00AB76B4" w14:paraId="5F12B96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4B96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7625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40A21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5771F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A79FA7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496C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8D9E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B968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ABAA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8153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541E14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C6D52" w:rsidRPr="00AB76B4" w14:paraId="3A9EA5C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CA4F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1186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13FC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A92091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534200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7E65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CB0D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8C6C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D98C1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9F84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15D52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C6D52" w:rsidRPr="00AB76B4" w14:paraId="1B25C74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18F5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C572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7A985F9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7F767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AF24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682D48AF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A58F0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2B03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F6E0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CA490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1ED9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76AE1CBE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B275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CE6C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67AF3E6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AFAB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243BB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3D9D4EA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01258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CAF74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3EE2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40F22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5515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B76B4" w14:paraId="62520337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9053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A77D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3B1E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BD5D29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3BABD11A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198C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BCFDFD2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A2B9E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82C4F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8995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01CEA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2C6D52" w:rsidRPr="00AB76B4" w14:paraId="1218D864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3662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D52E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220C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0BA0D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223E684E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43B2C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EE1BA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64EC6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8D03B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93A27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2C6D52" w:rsidRPr="00AB76B4" w14:paraId="4BC747BD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2F4C" w14:textId="77777777" w:rsidR="002C6D52" w:rsidRPr="00AB76B4" w:rsidRDefault="002C6D52" w:rsidP="002C6D5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D4E93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C40AF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DA46E7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7CDED0C6" w14:textId="77777777" w:rsidR="002C6D52" w:rsidRPr="00AB76B4" w:rsidRDefault="002C6D52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C395D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15AF6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B4F5B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0348C" w14:textId="77777777" w:rsidR="002C6D52" w:rsidRPr="00AB76B4" w:rsidRDefault="002C6D52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C9435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9E9BAE" w14:textId="77777777" w:rsidR="002C6D52" w:rsidRPr="00AB76B4" w:rsidRDefault="002C6D52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3717FC38" w14:textId="77777777" w:rsidR="002C6D52" w:rsidRPr="00A8307A" w:rsidRDefault="002C6D52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7AFAC8A1" w14:textId="77777777" w:rsidR="002C6D52" w:rsidRPr="005905D7" w:rsidRDefault="002C6D52" w:rsidP="006B4CB8">
      <w:pPr>
        <w:pStyle w:val="Heading1"/>
        <w:spacing w:line="360" w:lineRule="auto"/>
      </w:pPr>
      <w:r w:rsidRPr="005905D7">
        <w:t>LINIA 116</w:t>
      </w:r>
    </w:p>
    <w:p w14:paraId="01EFD49C" w14:textId="77777777" w:rsidR="002C6D52" w:rsidRPr="005905D7" w:rsidRDefault="002C6D52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2C6D52" w:rsidRPr="00743905" w14:paraId="5793108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0B8F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513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2A1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3A9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C3EF62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7E26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3AD2704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A3B8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A5B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DEC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6F53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48D9B7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2C6D52" w:rsidRPr="00743905" w14:paraId="5767ECBD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107E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788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D8B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9A0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78CB9F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EDC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069CDC3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D331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D4E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23B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0B1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2C6D52" w:rsidRPr="00743905" w14:paraId="7D30FFEA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F816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2D4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A2A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F04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50D9BF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6624900B" w14:textId="77777777" w:rsidR="002C6D52" w:rsidRPr="00743905" w:rsidRDefault="002C6D52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DCE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3FE9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B2E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FE0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789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C6D52" w:rsidRPr="00743905" w14:paraId="59B833C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AEE4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367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8B0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B24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58436D9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E4A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368E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AA4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EEB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AD4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F94C78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C6D52" w:rsidRPr="00743905" w14:paraId="111DE51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450B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721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67F6A86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ABB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CCA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E47BA4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CB4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018B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10A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CAB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4FA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0EDE2AE" w14:textId="77777777" w:rsidR="002C6D52" w:rsidRPr="0007721B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C6D52" w:rsidRPr="00743905" w14:paraId="572E397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29FB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4E9C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36F29B0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312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A36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785428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C64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8942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8A8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706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EA7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A9F2A7F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C6D52" w:rsidRPr="00743905" w14:paraId="5A4FA21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FA61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14C9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27CB29AE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B6B4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DD9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1B517F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23D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F4A1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925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E2E1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B25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1BDD2E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C6D52" w:rsidRPr="00743905" w14:paraId="2A80FDE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D1A2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F5F1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069FD9F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DA8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77C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0C0033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C48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3D91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CB4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364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B59C" w14:textId="77777777" w:rsidR="002C6D52" w:rsidRPr="00537749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2C6D52" w:rsidRPr="00743905" w14:paraId="3C70519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9E20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FA3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49B383A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457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5E4A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106D0CF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D9B1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3357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7AD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ECC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E070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2283FC3C" w14:textId="77777777" w:rsidR="002C6D52" w:rsidRPr="005A7670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C6D52" w:rsidRPr="00743905" w14:paraId="55332285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750E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6F3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04E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7BE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4E1BCA6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1B3097B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A1D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1A6947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A83D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094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79F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761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C6D52" w:rsidRPr="00743905" w14:paraId="2B988B5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38F0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02E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A50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640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37EE098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679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0D1B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AB4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E21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92B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2596F74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C6D52" w:rsidRPr="00743905" w14:paraId="0306633E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BBA8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E0F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41C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D47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3BF5D86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617B0AC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6D8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5029CFE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F1AB427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6E7E1C13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7707F1E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6D8CFA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6A37A0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82FC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B26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C28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6A9E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B7A045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2C6D52" w:rsidRPr="00743905" w14:paraId="7AA5F1EC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F3E1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B49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CC8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C9D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791CB19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CD608A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F95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7E69209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A5A9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FA6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B34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DE3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2C6D52" w:rsidRPr="00743905" w14:paraId="792AA24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DF2C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7F5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023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F63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2B2D381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5BA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A740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F67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7C7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2CE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5D64888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74D70D6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C6D52" w:rsidRPr="00743905" w14:paraId="2C43151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5B7B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731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6D2F51D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4AB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55E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E8954D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3CC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907C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B7F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680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F62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C0D7B60" w14:textId="77777777" w:rsidR="002C6D52" w:rsidRPr="001D7D9E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C6D52" w:rsidRPr="00743905" w14:paraId="4EB36E6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55D7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EE1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27F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13F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CEDAD2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555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18F79F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184801B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D77317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3D22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FCD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CCD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9921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75C65A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2C6D52" w:rsidRPr="00743905" w14:paraId="67374F65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9054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CCB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7F6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034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5D8C6D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C5D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DC3FCC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9A9E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7E5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620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E77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C6D52" w:rsidRPr="00743905" w14:paraId="385ABFFE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BD3E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CE6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78A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3E5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494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0D929F2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262AC889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25BFC4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D9DE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DFE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95D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0DA1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2C6D52" w:rsidRPr="00743905" w14:paraId="0CD519B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3956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455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37A94E8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AFA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D4F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9B9A5A1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D72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89F9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113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2DB1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EC0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E423417" w14:textId="77777777" w:rsidR="002C6D52" w:rsidRPr="0007721B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C6D52" w:rsidRPr="00743905" w14:paraId="087957B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66A2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36F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57C63FB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62D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FA5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CE8A72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C6E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90AA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84F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4B2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C7B8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197D2A9" w14:textId="77777777" w:rsidR="002C6D52" w:rsidRPr="00951746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C6D52" w:rsidRPr="00743905" w14:paraId="07DC351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E0EB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530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8A6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9C6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3FD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D5F7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68E7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6CC04FA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2BB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872A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C6D52" w:rsidRPr="00743905" w14:paraId="05C49D0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9817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7C2D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30A1B1A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FFD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5AE1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76D3550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184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40AD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0C9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756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6A6C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C6D52" w:rsidRPr="00743905" w14:paraId="7FF82A8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0A9C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EB6B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0A256588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B70C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1A61" w14:textId="77777777" w:rsidR="002C6D52" w:rsidRDefault="002C6D52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6C03DEF7" w14:textId="77777777" w:rsidR="002C6D52" w:rsidRPr="00743905" w:rsidRDefault="002C6D52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A0D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374C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1F9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106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7277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C6D52" w:rsidRPr="00743905" w14:paraId="1CE397A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5B13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E69B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2BE9A825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5322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01F6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2D962691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473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E2B4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CA7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FE1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71EF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C6D52" w:rsidRPr="00743905" w14:paraId="4098CBB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5DA6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A40A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26F0DB57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6BEE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3C57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1AFF95E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51B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A6D1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61D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2F21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E8A5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C6D52" w:rsidRPr="00743905" w14:paraId="17E0E39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3501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404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BB1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2C0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0BA5F3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5DB9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F325F4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A478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77A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C06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DF40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335894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2C6D52" w:rsidRPr="00743905" w14:paraId="2101BEF2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7CBC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F53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0C4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F78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0F0E000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72375D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918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E17820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BAF5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367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A84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BFD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C6D52" w:rsidRPr="00743905" w14:paraId="358A5B49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13B8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507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56F797C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AAF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1D4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29EBDCC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94E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8795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504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4BB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C355" w14:textId="77777777" w:rsidR="002C6D52" w:rsidRPr="00351657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2C6D52" w:rsidRPr="00743905" w14:paraId="52EDD48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DD55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C93E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90+550</w:t>
            </w:r>
          </w:p>
          <w:p w14:paraId="6AEC0E5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F52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5D70" w14:textId="77777777" w:rsidR="002C6D52" w:rsidRPr="00743905" w:rsidRDefault="002C6D52" w:rsidP="00A132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3A27792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Y, porțiunea de linie cuprinsă între vârf sch.2 și semnal intrare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142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ECF8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D22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861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35F4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C6D52" w:rsidRPr="00743905" w14:paraId="500D2608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9890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8B6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C60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218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77419F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C154EC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1DA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2E7BAA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85D6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558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26B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DC7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C6D52" w:rsidRPr="00743905" w14:paraId="19B8D5B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E8AF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4B0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3F8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FF1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2641183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A231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C3CEBB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DB58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8F3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1F6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686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C6D52" w:rsidRPr="00743905" w14:paraId="0849897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A976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FC9E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7FAF10B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213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A07C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2C49CF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D3D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178E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442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746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139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C6D52" w:rsidRPr="00743905" w14:paraId="4C24471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F093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EB2D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4B5A0AE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BC3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9A8D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48FC8A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4F5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7793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1A5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6B6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284A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E6963BF" w14:textId="77777777" w:rsidR="002C6D52" w:rsidRPr="003B409E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C6D52" w:rsidRPr="00743905" w14:paraId="6AFC6A3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19BE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6670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6FB6BD69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6678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F736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938C8D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452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1A4C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BEB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0611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96DC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C6D52" w:rsidRPr="00743905" w14:paraId="6588BB0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6FDB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2774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796199E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24F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DC8C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367AA2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2BA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7F53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8A1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6BC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2408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7251AF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C6D52" w:rsidRPr="00743905" w14:paraId="1406027E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6C55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D79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861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BA3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31AC766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0460DF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062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55F502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76B4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BA5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A65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B9D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C6D52" w:rsidRPr="00743905" w14:paraId="7B6ECC30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5FE2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3F3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6A4ED9D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54D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85D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0598589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47A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CC7A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32F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2FD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FE5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C6D52" w:rsidRPr="00743905" w14:paraId="35C2ECCD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3ECD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37EE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9029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418B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70926ABA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C155DE0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416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63CDCE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F3D0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5C5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218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AF75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C6D52" w:rsidRPr="00743905" w14:paraId="2A38E2C2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5163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FF6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0F3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1B7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2B4BEC2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AAEEC3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746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6E2FBD1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5272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D13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9AE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5AE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C6D52" w:rsidRPr="00743905" w14:paraId="6639E14B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E9D7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D43D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5BCD210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963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3D7B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46E637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8BA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D9A3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3D1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BDB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53A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C6D52" w:rsidRPr="00743905" w14:paraId="5E975CCF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D9DB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77B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29B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AFA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F3B1611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952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EC96A5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402A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3E9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C43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D4A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2C6D52" w:rsidRPr="00743905" w14:paraId="53CD2A4E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6B1B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D8F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E31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595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F477DB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015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40FF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6C5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79F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8DD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2C6D52" w:rsidRPr="00743905" w14:paraId="21A060BC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D612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1AF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AEC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C6B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634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04A4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0409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2D819BD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823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624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2C6D52" w:rsidRPr="00743905" w14:paraId="62341559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CF36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05F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82C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3450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B74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07CD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FC7E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5062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7493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2C6D52" w:rsidRPr="00743905" w14:paraId="484CAFE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F18B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1EC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F531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200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2818AF5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CEC1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7AAA68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FF13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761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F3D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D5D1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C6D52" w:rsidRPr="00743905" w14:paraId="34565FD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3039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C57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0A8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A6D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182DA974" w14:textId="77777777" w:rsidR="002C6D52" w:rsidRPr="00D73778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79B8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4AC52A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823D" w14:textId="77777777" w:rsidR="002C6D52" w:rsidRPr="00D73778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4E41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E34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5E6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C6D52" w:rsidRPr="00743905" w14:paraId="5CA0A09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E349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6C3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6E3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4371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0045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3613" w14:textId="77777777" w:rsidR="002C6D52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5D0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C57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0E2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2C6D52" w:rsidRPr="00743905" w14:paraId="5D72339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A455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198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642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3661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24F12C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8F7D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480A7A6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26AC3AE3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385BD70E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655FD97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6AF7" w14:textId="77777777" w:rsidR="002C6D52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48C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5D0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A1BE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A41EBCF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2E0052B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2C6D52" w:rsidRPr="00743905" w14:paraId="7B02438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CE8D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B9C3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23252CB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E9F1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9E00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E394741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7FF9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5ADD" w14:textId="77777777" w:rsidR="002C6D52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76D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37C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D2CA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2C6D52" w:rsidRPr="00743905" w14:paraId="27222B8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A26F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30B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1B9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6486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3FA150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E87D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E4AB" w14:textId="77777777" w:rsidR="002C6D52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4544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242F370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65D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59A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2C6D52" w:rsidRPr="00743905" w14:paraId="29F4265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1901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2217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A752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BBE5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A88287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3D9F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BA0E" w14:textId="77777777" w:rsidR="002C6D52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74E4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502D2572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5F5A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F0D6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C6D52" w:rsidRPr="00743905" w14:paraId="06E613F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E22E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C61F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03A4AB5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EB7B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8C8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72ABFE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1A72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6839" w14:textId="77777777" w:rsidR="002C6D52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2042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0B15DBF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0CBA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1914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C6D52" w:rsidRPr="00743905" w14:paraId="386C51D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6238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D69B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F777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4D2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C507821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7536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3266FAE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249768F6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FA27DDB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2840" w14:textId="77777777" w:rsidR="002C6D52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1C75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7C10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3733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E525AA4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2C6D52" w:rsidRPr="00743905" w14:paraId="085AA57E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A682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974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492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316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B17831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31A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5F70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ECA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BFD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BBD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C6D52" w:rsidRPr="00743905" w14:paraId="4238F9BD" w14:textId="77777777" w:rsidTr="00481280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7997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4CC7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4D9A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E895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55127B96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411C1311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6D144A64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C8A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7EEA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C575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61ACC31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1BE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3362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C6D52" w:rsidRPr="00743905" w14:paraId="53D9CC1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97E9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8DB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E85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492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4107F8F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047A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5EA3B9F9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A2276C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6FCE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F35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878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023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C6D52" w:rsidRPr="00743905" w14:paraId="73788C48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0703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DF9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C9F1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FD97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3C1957E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29A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4CCB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0E3E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56C73C2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D05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F64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C6D52" w:rsidRPr="00743905" w14:paraId="559971A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907A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8EEF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7CF92EF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29F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364D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3B5A1EE2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A80F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06C3" w14:textId="77777777" w:rsidR="002C6D52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535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E4A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CA44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C6D52" w:rsidRPr="00743905" w14:paraId="41CCCAA9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595F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8593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39CF402E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EE24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B539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D05EC87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BFF4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B400" w14:textId="77777777" w:rsidR="002C6D52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0951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2D6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E054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C6D52" w:rsidRPr="00743905" w14:paraId="7EA5B4C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8E8F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E3A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95F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15F3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B79D05C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4565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03CA" w14:textId="77777777" w:rsidR="002C6D52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3CE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CED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04E5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C6D52" w:rsidRPr="00743905" w14:paraId="0B18E5BA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6213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4673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63B2718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553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DA47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07DFBCD3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2D5B94C3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2D66D9D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5D73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F0E7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858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EA41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762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C6D52" w:rsidRPr="00743905" w14:paraId="7F2C690C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DA73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4B5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039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1C7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1931BBD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6924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8715B9A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4FD3EE6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9586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00A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0C98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06F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2C6D52" w:rsidRPr="00743905" w14:paraId="344D47B6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EA5E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FF7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B14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C9D6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43EC020A" w14:textId="77777777" w:rsidR="002C6D52" w:rsidRPr="00CD295A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17A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D364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55C1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5F43B051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0026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7AC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C6D52" w:rsidRPr="00743905" w14:paraId="21EBB63B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F107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6034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696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9AC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8A4D89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1716913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D6AE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50EC54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12B2F62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38CF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61D2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A29D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151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C6D52" w:rsidRPr="00743905" w14:paraId="6E3E2C82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ADDA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7BC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7D9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3D8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BC57A6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1F6704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3520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B88E49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5823" w14:textId="77777777" w:rsidR="002C6D52" w:rsidRPr="00743905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040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DEDB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4E9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C6D52" w:rsidRPr="00743905" w14:paraId="675BE822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7614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CB0A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F61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46FD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81E3D0F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70E5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D230" w14:textId="77777777" w:rsidR="002C6D52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62D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9F0F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CAD5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67D012AF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469C474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8A259CD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2C6D52" w:rsidRPr="00743905" w14:paraId="1A7CCEA6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5850" w14:textId="77777777" w:rsidR="002C6D52" w:rsidRPr="00743905" w:rsidRDefault="002C6D52" w:rsidP="002C6D5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C77C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B265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9811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014BA0A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E0C2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6288451F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0D09D84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E378FF7" w14:textId="77777777" w:rsidR="002C6D52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EDB8" w14:textId="77777777" w:rsidR="002C6D52" w:rsidRDefault="002C6D5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7067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00F9" w14:textId="77777777" w:rsidR="002C6D52" w:rsidRPr="00743905" w:rsidRDefault="002C6D5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3D55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A4A9681" w14:textId="77777777" w:rsidR="002C6D52" w:rsidRDefault="002C6D5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1106C7A" w14:textId="77777777" w:rsidR="002C6D52" w:rsidRPr="005905D7" w:rsidRDefault="002C6D52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5F7712BB" w14:textId="77777777" w:rsidR="002C6D52" w:rsidRDefault="002C6D52" w:rsidP="007246D0">
      <w:pPr>
        <w:pStyle w:val="Heading1"/>
        <w:spacing w:line="360" w:lineRule="auto"/>
      </w:pPr>
      <w:r>
        <w:lastRenderedPageBreak/>
        <w:t>LINIA 117</w:t>
      </w:r>
    </w:p>
    <w:p w14:paraId="761668CC" w14:textId="77777777" w:rsidR="002C6D52" w:rsidRDefault="002C6D52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C6D52" w14:paraId="7E8D1B22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4448" w14:textId="77777777" w:rsidR="002C6D52" w:rsidRDefault="002C6D52" w:rsidP="002C6D5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66D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7294C9B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CD70" w14:textId="77777777" w:rsidR="002C6D52" w:rsidRPr="00AA7E4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33C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6C6831D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D97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BF0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8C6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8C6F" w14:textId="77777777" w:rsidR="002C6D52" w:rsidRPr="00AA7E4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5492" w14:textId="77777777" w:rsidR="002C6D52" w:rsidRDefault="002C6D5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02BC4F5D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ED1A" w14:textId="77777777" w:rsidR="002C6D52" w:rsidRDefault="002C6D52" w:rsidP="002C6D5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BAC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AD25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4A4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3AFC0D2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C9E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379ED37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BA8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4EB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B5FE" w14:textId="77777777" w:rsidR="002C6D52" w:rsidRPr="00AA7E4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9502" w14:textId="77777777" w:rsidR="002C6D52" w:rsidRDefault="002C6D5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0BE8B25C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49FA" w14:textId="77777777" w:rsidR="002C6D52" w:rsidRDefault="002C6D52" w:rsidP="002C6D5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AF3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FF68" w14:textId="77777777" w:rsidR="002C6D52" w:rsidRPr="00AA7E4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FDF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409AFE1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E8E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21DDF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D921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6CA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10B2" w14:textId="77777777" w:rsidR="002C6D52" w:rsidRPr="00AA7E4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7394" w14:textId="77777777" w:rsidR="002C6D52" w:rsidRDefault="002C6D5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060C0967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32BC" w14:textId="77777777" w:rsidR="002C6D52" w:rsidRDefault="002C6D52" w:rsidP="002C6D5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42C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4030" w14:textId="77777777" w:rsidR="002C6D52" w:rsidRPr="00AA7E4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2E2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055E86C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2B2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42354D1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11DC122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42B01F2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79A7161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8025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D4C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6948" w14:textId="77777777" w:rsidR="002C6D52" w:rsidRPr="00AA7E4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BA76" w14:textId="77777777" w:rsidR="002C6D52" w:rsidRDefault="002C6D5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42BB0C17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614E" w14:textId="77777777" w:rsidR="002C6D52" w:rsidRDefault="002C6D52" w:rsidP="002C6D5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993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CA4B" w14:textId="77777777" w:rsidR="002C6D52" w:rsidRPr="00AA7E4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994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21F01B2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9A0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319EA1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3437148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401B6F8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791C0B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2D9B1B4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255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BE8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8DDD" w14:textId="77777777" w:rsidR="002C6D52" w:rsidRPr="00AA7E4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552B" w14:textId="77777777" w:rsidR="002C6D52" w:rsidRDefault="002C6D5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2C6D52" w14:paraId="451335FA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B469" w14:textId="77777777" w:rsidR="002C6D52" w:rsidRDefault="002C6D52" w:rsidP="002C6D5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E2C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F24E" w14:textId="77777777" w:rsidR="002C6D52" w:rsidRPr="00AA7E4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A5A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1AEDDEB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DCE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D5D83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D22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E44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9990" w14:textId="77777777" w:rsidR="002C6D52" w:rsidRPr="00AA7E4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0973" w14:textId="77777777" w:rsidR="002C6D52" w:rsidRPr="00F35A05" w:rsidRDefault="002C6D5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17A4A42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9050" w14:textId="77777777" w:rsidR="002C6D52" w:rsidRDefault="002C6D52" w:rsidP="002C6D5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146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19CE3D8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7841" w14:textId="77777777" w:rsidR="002C6D52" w:rsidRPr="00AA7E4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140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05CA362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0EF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1EA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CF5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6BA3" w14:textId="77777777" w:rsidR="002C6D52" w:rsidRPr="00AA7E4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320B" w14:textId="77777777" w:rsidR="002C6D52" w:rsidRDefault="002C6D5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123991B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D23F" w14:textId="77777777" w:rsidR="002C6D52" w:rsidRDefault="002C6D52" w:rsidP="002C6D5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743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ED5E" w14:textId="77777777" w:rsidR="002C6D52" w:rsidRPr="00AA7E4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205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749E7B4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525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17D19A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856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0F7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5D62" w14:textId="77777777" w:rsidR="002C6D52" w:rsidRPr="00AA7E4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51B1" w14:textId="77777777" w:rsidR="002C6D52" w:rsidRDefault="002C6D5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3D62CC04" w14:textId="77777777" w:rsidR="002C6D52" w:rsidRDefault="002C6D5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4596FDC8" w14:textId="77777777" w:rsidR="002C6D52" w:rsidRDefault="002C6D52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44D151C6" w14:textId="77777777" w:rsidR="002C6D52" w:rsidRDefault="002C6D52" w:rsidP="009B0B28">
      <w:pPr>
        <w:pStyle w:val="Heading1"/>
        <w:spacing w:line="360" w:lineRule="auto"/>
      </w:pPr>
      <w:r>
        <w:t>LINIA 119 A</w:t>
      </w:r>
    </w:p>
    <w:p w14:paraId="2D3AF9AA" w14:textId="77777777" w:rsidR="002C6D52" w:rsidRDefault="002C6D52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C6D52" w14:paraId="52C594F5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B557" w14:textId="77777777" w:rsidR="002C6D52" w:rsidRDefault="002C6D52" w:rsidP="002C6D52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A87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49C9B41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2A7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6CC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53A2DBB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077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3FB9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529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D93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472720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158CB9E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00F06F5F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2644EF43" w14:textId="77777777" w:rsidR="002C6D52" w:rsidRDefault="002C6D52" w:rsidP="006B57C6">
      <w:pPr>
        <w:pStyle w:val="Heading1"/>
        <w:spacing w:line="360" w:lineRule="auto"/>
      </w:pPr>
      <w:r>
        <w:t>LINIA 120</w:t>
      </w:r>
    </w:p>
    <w:p w14:paraId="3D9BB4C8" w14:textId="77777777" w:rsidR="002C6D52" w:rsidRDefault="002C6D52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C6D52" w14:paraId="75F78681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3586" w14:textId="77777777" w:rsidR="002C6D52" w:rsidRDefault="002C6D52" w:rsidP="002C6D5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197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B90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717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6385F59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46C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47C8A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4E90ED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3BEA86E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F46F68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06BACD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CF95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5D4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021A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82F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2C6D52" w14:paraId="0B174A43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0829" w14:textId="77777777" w:rsidR="002C6D52" w:rsidRDefault="002C6D52" w:rsidP="002C6D5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EC2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38F082A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4A9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2BD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5D27E4C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725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5BB9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C14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221A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20C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32D5CB55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A942" w14:textId="77777777" w:rsidR="002C6D52" w:rsidRDefault="002C6D52" w:rsidP="002C6D5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164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733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1C4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0CF8BFB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BD9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5752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BC3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FC4D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D9C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CDB64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2C6D52" w14:paraId="7707ED33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4F0C" w14:textId="77777777" w:rsidR="002C6D52" w:rsidRDefault="002C6D52" w:rsidP="002C6D5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710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E21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C62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3BF2721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2DD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45DD93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B31F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A98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07F1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AF9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D85A2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2C6D52" w14:paraId="1467013A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A59B" w14:textId="77777777" w:rsidR="002C6D52" w:rsidRDefault="002C6D52" w:rsidP="002C6D5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EA5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0BEE42C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90D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DCC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31E29E9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10A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B1A9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810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B5B2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760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02301413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CC56" w14:textId="77777777" w:rsidR="002C6D52" w:rsidRDefault="002C6D52" w:rsidP="002C6D5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D6E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5EB6700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809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AB0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64D4000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155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5E30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234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BAA6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4F1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218208CB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C8AA" w14:textId="77777777" w:rsidR="002C6D52" w:rsidRDefault="002C6D52" w:rsidP="002C6D5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D83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4249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ECE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E92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6BF4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6F1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C46F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B29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2C6D52" w14:paraId="4FD63D8A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1C5B" w14:textId="77777777" w:rsidR="002C6D52" w:rsidRDefault="002C6D52" w:rsidP="002C6D5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82E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389EF2C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40E5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614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35CC346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B85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D865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8A6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B150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3BB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4D9FB03C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B158" w14:textId="77777777" w:rsidR="002C6D52" w:rsidRDefault="002C6D52" w:rsidP="002C6D5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717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118966D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C97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2DD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F60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6169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C95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0FE7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E4E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74FD0C21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D5BA" w14:textId="77777777" w:rsidR="002C6D52" w:rsidRDefault="002C6D52" w:rsidP="002C6D5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F19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1D1F664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76E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817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99C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4273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1E9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D848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0FF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7D88492E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32B2" w14:textId="77777777" w:rsidR="002C6D52" w:rsidRDefault="002C6D52" w:rsidP="002C6D5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A60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491DA8A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767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99B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875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8188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FF3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E5C0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F1D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2B468C01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55C1" w14:textId="77777777" w:rsidR="002C6D52" w:rsidRDefault="002C6D52" w:rsidP="002C6D5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CA9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5CC3F2D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8A4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A8C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8BB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F3BA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229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52EB" w14:textId="77777777" w:rsidR="002C6D52" w:rsidRPr="009B4D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E25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C75D3E3" w14:textId="77777777" w:rsidR="002C6D52" w:rsidRDefault="002C6D52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0094E180" w14:textId="77777777" w:rsidR="002C6D52" w:rsidRDefault="002C6D52" w:rsidP="00094CC3">
      <w:pPr>
        <w:pStyle w:val="Heading1"/>
        <w:spacing w:line="360" w:lineRule="auto"/>
      </w:pPr>
      <w:r>
        <w:t>LINIA 122</w:t>
      </w:r>
    </w:p>
    <w:p w14:paraId="6A9B8C04" w14:textId="77777777" w:rsidR="002C6D52" w:rsidRDefault="002C6D52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C6D52" w14:paraId="12FEE8FA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6F36" w14:textId="77777777" w:rsidR="002C6D52" w:rsidRDefault="002C6D52" w:rsidP="002C6D5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5649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2F78" w14:textId="77777777" w:rsidR="002C6D52" w:rsidRPr="006810C6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FFA8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39EED3FB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1914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5, 7, 9, 11, 13, 15, 17, 19, 21, 27, 12, 16, 24, 26, 28, 32, 34, 36, 38, 40, 42, 44, 46, 50 </w:t>
            </w:r>
          </w:p>
          <w:p w14:paraId="3499E663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40CE" w14:textId="77777777" w:rsidR="002C6D52" w:rsidRPr="00F834E0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D456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B53E" w14:textId="77777777" w:rsidR="002C6D52" w:rsidRPr="00F834E0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E8BC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EE4CA4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3, 4 și 6.</w:t>
            </w:r>
          </w:p>
        </w:tc>
      </w:tr>
      <w:tr w:rsidR="002C6D52" w14:paraId="0DC3533D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778A" w14:textId="77777777" w:rsidR="002C6D52" w:rsidRDefault="002C6D52" w:rsidP="002C6D5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D63B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5AE5" w14:textId="77777777" w:rsidR="002C6D52" w:rsidRPr="006810C6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C546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5B251693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E0E4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5C59" w14:textId="77777777" w:rsidR="002C6D52" w:rsidRPr="00F834E0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B427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EC5A" w14:textId="77777777" w:rsidR="002C6D52" w:rsidRPr="00F834E0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E44F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05F4EB04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08E7" w14:textId="77777777" w:rsidR="002C6D52" w:rsidRDefault="002C6D52" w:rsidP="002C6D5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532C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7CE1" w14:textId="77777777" w:rsidR="002C6D52" w:rsidRPr="006810C6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7890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39A70853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7F73417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XIV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2B53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908E83E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16 </w:t>
            </w:r>
          </w:p>
          <w:p w14:paraId="25C26B3E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E98DF66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1689" w14:textId="77777777" w:rsidR="002C6D52" w:rsidRPr="00F834E0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4E5F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9317" w14:textId="77777777" w:rsidR="002C6D52" w:rsidRPr="00F834E0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A782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082C6BAA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A231" w14:textId="77777777" w:rsidR="002C6D52" w:rsidRDefault="002C6D52" w:rsidP="002C6D5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EBF2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6+733</w:t>
            </w:r>
          </w:p>
          <w:p w14:paraId="17427AF5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CCE3" w14:textId="77777777" w:rsidR="002C6D52" w:rsidRPr="006810C6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1009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4BDBEE94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7E47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53D1" w14:textId="77777777" w:rsidR="002C6D52" w:rsidRPr="00F834E0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5398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9975" w14:textId="77777777" w:rsidR="002C6D52" w:rsidRPr="00F834E0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C98F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B2AFDC6" w14:textId="77777777" w:rsidR="002C6D52" w:rsidRDefault="002C6D52">
      <w:pPr>
        <w:spacing w:before="40" w:line="192" w:lineRule="auto"/>
        <w:ind w:right="57"/>
        <w:rPr>
          <w:sz w:val="20"/>
          <w:lang w:val="ro-RO"/>
        </w:rPr>
      </w:pPr>
    </w:p>
    <w:p w14:paraId="06C3096F" w14:textId="77777777" w:rsidR="002C6D52" w:rsidRDefault="002C6D52" w:rsidP="004365A5">
      <w:pPr>
        <w:pStyle w:val="Heading1"/>
        <w:spacing w:line="276" w:lineRule="auto"/>
      </w:pPr>
      <w:r>
        <w:t>LINIA 123</w:t>
      </w:r>
    </w:p>
    <w:p w14:paraId="034D9F00" w14:textId="77777777" w:rsidR="002C6D52" w:rsidRDefault="002C6D52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2C6D52" w14:paraId="1ABDC546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74E7" w14:textId="77777777" w:rsidR="002C6D52" w:rsidRDefault="002C6D52" w:rsidP="002C6D5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9AB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734A0BF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C005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702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35C2ACF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F0D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A29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CBC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94D7" w14:textId="77777777" w:rsidR="002C6D52" w:rsidRPr="008E041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BAE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34841EAF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DF6C" w14:textId="77777777" w:rsidR="002C6D52" w:rsidRDefault="002C6D52" w:rsidP="002C6D5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3FF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0CF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B51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1BDA4C5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3BD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84F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A88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6695" w14:textId="77777777" w:rsidR="002C6D52" w:rsidRPr="008E041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366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25B45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2C6D52" w14:paraId="2959B34C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F870" w14:textId="77777777" w:rsidR="002C6D52" w:rsidRDefault="002C6D52" w:rsidP="002C6D5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CAD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4285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D80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4877A48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2E4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0B59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4B3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8C4A" w14:textId="77777777" w:rsidR="002C6D52" w:rsidRPr="008E041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C58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7140299F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657FD1CF" w14:textId="77777777" w:rsidR="002C6D52" w:rsidRDefault="002C6D52" w:rsidP="00F078FE">
      <w:pPr>
        <w:pStyle w:val="Heading1"/>
        <w:spacing w:line="360" w:lineRule="auto"/>
      </w:pPr>
      <w:r>
        <w:t>LINIA 124</w:t>
      </w:r>
    </w:p>
    <w:p w14:paraId="73A0D3E7" w14:textId="77777777" w:rsidR="002C6D52" w:rsidRDefault="002C6D52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C6D52" w14:paraId="62635A4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3FB9" w14:textId="77777777" w:rsidR="002C6D52" w:rsidRDefault="002C6D52" w:rsidP="002C6D5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915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CD0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887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633D6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76E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D957A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A1E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737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4D7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684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1F08D5" w14:paraId="60D676C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CC0E" w14:textId="77777777" w:rsidR="002C6D52" w:rsidRPr="00A75A00" w:rsidRDefault="002C6D52" w:rsidP="002C6D5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F766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D461" w14:textId="77777777" w:rsidR="002C6D52" w:rsidRPr="001F08D5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5C4A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6624E90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AF5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088EC1CC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5CE3" w14:textId="77777777" w:rsidR="002C6D52" w:rsidRPr="001F08D5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6FFF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42F4" w14:textId="77777777" w:rsidR="002C6D52" w:rsidRPr="001F08D5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891F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8C40A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899311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7FC3051" w14:textId="77777777" w:rsidR="002C6D52" w:rsidRPr="001F08D5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2C6D52" w14:paraId="2CBAD13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AAF4" w14:textId="77777777" w:rsidR="002C6D52" w:rsidRDefault="002C6D52" w:rsidP="002C6D5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136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47AF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B71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103E1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478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E93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DC8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7F41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CF8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F3817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C6D52" w:rsidRPr="00A8307A" w14:paraId="512E041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88D9" w14:textId="77777777" w:rsidR="002C6D52" w:rsidRPr="00A75A00" w:rsidRDefault="002C6D52" w:rsidP="002C6D5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9A17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331B" w14:textId="77777777" w:rsidR="002C6D52" w:rsidRPr="0017752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68FA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DC1451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2490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B0E9" w14:textId="77777777" w:rsidR="002C6D52" w:rsidRPr="0017752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9338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8424" w14:textId="77777777" w:rsidR="002C6D52" w:rsidRPr="0017752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26C8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C087FF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2C6D52" w:rsidRPr="00A8307A" w14:paraId="0A671FB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1157" w14:textId="77777777" w:rsidR="002C6D52" w:rsidRPr="00A75A00" w:rsidRDefault="002C6D52" w:rsidP="002C6D5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23C7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55CB" w14:textId="77777777" w:rsidR="002C6D52" w:rsidRPr="00AF6A3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380A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9C9DC08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F74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BC0BA6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9807" w14:textId="77777777" w:rsidR="002C6D52" w:rsidRPr="00AF6A3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0B46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683F" w14:textId="77777777" w:rsidR="002C6D52" w:rsidRPr="00AF6A3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47C7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9F5FC0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5294D60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C8A22D4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2C6D52" w:rsidRPr="00A8307A" w14:paraId="29A3F1D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9843" w14:textId="77777777" w:rsidR="002C6D52" w:rsidRPr="00A75A00" w:rsidRDefault="002C6D52" w:rsidP="002C6D5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0CD2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9CE4" w14:textId="77777777" w:rsidR="002C6D52" w:rsidRPr="00AF6A3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D768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7EEF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FB85B9C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E9F3FC6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4913" w14:textId="77777777" w:rsidR="002C6D52" w:rsidRPr="00AF6A3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35F1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48CC" w14:textId="77777777" w:rsidR="002C6D52" w:rsidRPr="00AF6A3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A9AE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6EB3D85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2C6D52" w:rsidRPr="00A8307A" w14:paraId="50718AB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3C0B" w14:textId="77777777" w:rsidR="002C6D52" w:rsidRPr="00A75A00" w:rsidRDefault="002C6D52" w:rsidP="002C6D5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264C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0334" w14:textId="77777777" w:rsidR="002C6D52" w:rsidRPr="00AF6A3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DAAD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F131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48D68A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6224" w14:textId="77777777" w:rsidR="002C6D52" w:rsidRPr="00AF6A3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0293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B937" w14:textId="77777777" w:rsidR="002C6D52" w:rsidRPr="00AF6A3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378B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2C6D52" w:rsidRPr="00A8307A" w14:paraId="7E459C9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6ECF" w14:textId="77777777" w:rsidR="002C6D52" w:rsidRPr="00A75A00" w:rsidRDefault="002C6D52" w:rsidP="002C6D5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D21E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975A" w14:textId="77777777" w:rsidR="002C6D52" w:rsidRPr="0073283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11FD" w14:textId="77777777" w:rsidR="002C6D52" w:rsidRPr="00A8307A" w:rsidRDefault="002C6D5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03FCE4" w14:textId="77777777" w:rsidR="002C6D52" w:rsidRPr="00A8307A" w:rsidRDefault="002C6D5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7279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55EA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B033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653A" w14:textId="77777777" w:rsidR="002C6D52" w:rsidRPr="0073283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2D9A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B32405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B799AB3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30986B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A544772" w14:textId="77777777" w:rsidR="002C6D52" w:rsidRPr="00A8307A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2C6D52" w:rsidRPr="00A8307A" w14:paraId="28DA248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D47F" w14:textId="77777777" w:rsidR="002C6D52" w:rsidRPr="00A75A00" w:rsidRDefault="002C6D52" w:rsidP="002C6D5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FA5C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5651" w14:textId="77777777" w:rsidR="002C6D52" w:rsidRPr="001033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326C" w14:textId="77777777" w:rsidR="002C6D52" w:rsidRPr="00A8307A" w:rsidRDefault="002C6D5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4840A3" w14:textId="77777777" w:rsidR="002C6D52" w:rsidRPr="00A8307A" w:rsidRDefault="002C6D5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7A2A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8C01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C7AD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EC00" w14:textId="77777777" w:rsidR="002C6D52" w:rsidRPr="001033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7FA8" w14:textId="77777777" w:rsidR="002C6D52" w:rsidRPr="00A8307A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EA510F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0347E32" w14:textId="77777777" w:rsidR="002C6D52" w:rsidRPr="00A8307A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C6D52" w:rsidRPr="00A8307A" w14:paraId="2AA2B29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F2EF" w14:textId="77777777" w:rsidR="002C6D52" w:rsidRPr="00A75A00" w:rsidRDefault="002C6D52" w:rsidP="002C6D5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94E3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AF0B" w14:textId="77777777" w:rsidR="002C6D52" w:rsidRPr="001033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0605" w14:textId="77777777" w:rsidR="002C6D52" w:rsidRPr="00A8307A" w:rsidRDefault="002C6D5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E388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8DF9998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514371C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ED50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DC20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64BB" w14:textId="77777777" w:rsidR="002C6D52" w:rsidRPr="001033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411D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B8EAD96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BA601DF" w14:textId="77777777" w:rsidR="002C6D52" w:rsidRPr="00A8307A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2C6D52" w14:paraId="045893F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FD2E" w14:textId="77777777" w:rsidR="002C6D52" w:rsidRDefault="002C6D52" w:rsidP="002C6D5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906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65D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637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4CBA9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48A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C572CA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DCCE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B86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50A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1AB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E8D43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2722FD3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2C6D52" w:rsidRPr="00A8307A" w14:paraId="6C762A9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A5DF" w14:textId="77777777" w:rsidR="002C6D52" w:rsidRPr="00A75A00" w:rsidRDefault="002C6D52" w:rsidP="002C6D5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389F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1915" w14:textId="77777777" w:rsidR="002C6D52" w:rsidRPr="00B85265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14FF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AE305C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1C5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2F85935D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3040" w14:textId="77777777" w:rsidR="002C6D52" w:rsidRPr="00B85265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DC72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C90C" w14:textId="77777777" w:rsidR="002C6D52" w:rsidRPr="00B85265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9DB6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CB2C7A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C6D52" w:rsidRPr="00A8307A" w14:paraId="0BDA24D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072D" w14:textId="77777777" w:rsidR="002C6D52" w:rsidRPr="00A75A00" w:rsidRDefault="002C6D52" w:rsidP="002C6D5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09DD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25D3" w14:textId="77777777" w:rsidR="002C6D52" w:rsidRPr="00DD472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CE86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F69E01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7676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6E81" w14:textId="77777777" w:rsidR="002C6D52" w:rsidRPr="00DD472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F1FA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D69D" w14:textId="77777777" w:rsidR="002C6D52" w:rsidRPr="00DD472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3A3A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0779D7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C6D52" w:rsidRPr="00A8307A" w14:paraId="31219EC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3022" w14:textId="77777777" w:rsidR="002C6D52" w:rsidRPr="00A75A00" w:rsidRDefault="002C6D52" w:rsidP="002C6D5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74FF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4302" w14:textId="77777777" w:rsidR="002C6D52" w:rsidRPr="0080537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A4E7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6E1175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5952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71E3" w14:textId="77777777" w:rsidR="002C6D52" w:rsidRPr="0080537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ECCE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5E6B" w14:textId="77777777" w:rsidR="002C6D52" w:rsidRPr="0080537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28ED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97082F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C6D52" w:rsidRPr="00A8307A" w14:paraId="74CD48A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4E57" w14:textId="77777777" w:rsidR="002C6D52" w:rsidRPr="00A75A00" w:rsidRDefault="002C6D52" w:rsidP="002C6D5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65F3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0F58" w14:textId="77777777" w:rsidR="002C6D52" w:rsidRPr="00AA776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6461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66CD09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860C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418B" w14:textId="77777777" w:rsidR="002C6D52" w:rsidRPr="00AA776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3A67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5124" w14:textId="77777777" w:rsidR="002C6D52" w:rsidRPr="00AA776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B61B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BF1675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C6D52" w14:paraId="3B85DF1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8A83" w14:textId="77777777" w:rsidR="002C6D52" w:rsidRDefault="002C6D52" w:rsidP="002C6D5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74A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9CFE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70B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1DF48B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6B3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7B7CF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BA5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AF7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FDC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1A3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2C6D52" w14:paraId="532D6E9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6209" w14:textId="77777777" w:rsidR="002C6D52" w:rsidRDefault="002C6D52" w:rsidP="002C6D5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A87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06E9DC1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FF6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C9D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7230D0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EAE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9BD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983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300D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33DF" w14:textId="77777777" w:rsidR="002C6D52" w:rsidRPr="00E462CC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B9C0F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2C6D52" w:rsidRPr="00E462CC" w14:paraId="639C5DC7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92E5" w14:textId="77777777" w:rsidR="002C6D52" w:rsidRDefault="002C6D52" w:rsidP="002C6D5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197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7A2E752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E06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3A3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4381A5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29B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CD6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42B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CBC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CAC9" w14:textId="77777777" w:rsidR="002C6D52" w:rsidRPr="00E462CC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46B889B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968E" w14:textId="77777777" w:rsidR="002C6D52" w:rsidRDefault="002C6D52" w:rsidP="002C6D5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715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232B19C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DB29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A03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C75370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CC7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425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755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C9F1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05D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373F56C5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A99D" w14:textId="77777777" w:rsidR="002C6D52" w:rsidRDefault="002C6D52" w:rsidP="002C6D5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C31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98D5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FBC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BEA817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D9F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38D9C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207DF3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249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913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D00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F0C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3E25D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2C6D52" w14:paraId="66C3631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81FC" w14:textId="77777777" w:rsidR="002C6D52" w:rsidRDefault="002C6D52" w:rsidP="002C6D5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5FC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878B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E46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5E25BFB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264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2102A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957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A79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204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D28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2C6D52" w14:paraId="050885F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F49F" w14:textId="77777777" w:rsidR="002C6D52" w:rsidRDefault="002C6D52" w:rsidP="002C6D5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749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B65F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3B7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C76461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652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14549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2E3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587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93C8" w14:textId="77777777" w:rsidR="002C6D52" w:rsidRPr="00ED5B9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4A5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5EE151B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2C6D52" w14:paraId="0249F42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10B4" w14:textId="77777777" w:rsidR="002C6D52" w:rsidRDefault="002C6D52" w:rsidP="002C6D5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A26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418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B87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042CF16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77B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D6DB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7EA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9AFF" w14:textId="77777777" w:rsidR="002C6D52" w:rsidRPr="00ED5B9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14E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2C6D52" w14:paraId="43BD7B6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51C4" w14:textId="77777777" w:rsidR="002C6D52" w:rsidRDefault="002C6D52" w:rsidP="002C6D5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A9D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761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9B3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3499089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60B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EB5BB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B379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13E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804C" w14:textId="77777777" w:rsidR="002C6D52" w:rsidRPr="00ED5B9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AA1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49AB17D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2C6D52" w14:paraId="3F56B41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F288" w14:textId="77777777" w:rsidR="002C6D52" w:rsidRDefault="002C6D52" w:rsidP="002C6D5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316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5E9D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50A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2349EEA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59E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0B2D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746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1A1F" w14:textId="77777777" w:rsidR="002C6D52" w:rsidRPr="00ED5B9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C44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2D517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049ABD2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2C6D52" w14:paraId="096B4C10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CD88" w14:textId="77777777" w:rsidR="002C6D52" w:rsidRDefault="002C6D52" w:rsidP="002C6D5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E70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38778EF4" w14:textId="77777777" w:rsidR="002C6D52" w:rsidRDefault="002C6D52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E714" w14:textId="77777777" w:rsidR="002C6D52" w:rsidRDefault="002C6D52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CC32" w14:textId="77777777" w:rsidR="002C6D52" w:rsidRDefault="002C6D52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080A838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214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FE0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219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8FE5" w14:textId="77777777" w:rsidR="002C6D52" w:rsidRPr="00ED5B9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2FB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2C6D52" w14:paraId="6368B624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A759" w14:textId="77777777" w:rsidR="002C6D52" w:rsidRDefault="002C6D52" w:rsidP="002C6D5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019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9651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506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4607B5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EFF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4FB0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E9E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24E2" w14:textId="77777777" w:rsidR="002C6D52" w:rsidRPr="00ED5B9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A84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B96BC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2C6D52" w14:paraId="6348333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5ECA" w14:textId="77777777" w:rsidR="002C6D52" w:rsidRDefault="002C6D52" w:rsidP="002C6D5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51C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57A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794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3B7BFC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173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CF0F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34C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ED2A" w14:textId="77777777" w:rsidR="002C6D52" w:rsidRPr="00ED5B9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334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A8296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2C6D52" w14:paraId="28F91515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DCE3" w14:textId="77777777" w:rsidR="002C6D52" w:rsidRDefault="002C6D52" w:rsidP="002C6D5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EAF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2BA0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5271" w14:textId="77777777" w:rsidR="002C6D52" w:rsidRDefault="002C6D52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EC0B78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BE5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D29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D38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D8BB" w14:textId="77777777" w:rsidR="002C6D52" w:rsidRPr="00ED5B9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4CFC" w14:textId="77777777" w:rsidR="002C6D52" w:rsidRDefault="002C6D52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1A2B3A" w14:textId="77777777" w:rsidR="002C6D52" w:rsidRDefault="002C6D52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2C6D52" w14:paraId="140B04D4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8544" w14:textId="77777777" w:rsidR="002C6D52" w:rsidRDefault="002C6D52" w:rsidP="002C6D5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7C3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DF4FCD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443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9F9D" w14:textId="77777777" w:rsidR="002C6D52" w:rsidRDefault="002C6D52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154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934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6F2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B74E" w14:textId="77777777" w:rsidR="002C6D52" w:rsidRPr="00ED5B9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1582" w14:textId="77777777" w:rsidR="002C6D52" w:rsidRDefault="002C6D52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2C6D52" w14:paraId="1778CEED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0260" w14:textId="77777777" w:rsidR="002C6D52" w:rsidRDefault="002C6D52" w:rsidP="002C6D5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C9A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705E09E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C55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9B4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10E9081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67B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DAD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06E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DC15" w14:textId="77777777" w:rsidR="002C6D52" w:rsidRPr="00ED5B9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D76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5703340D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2B66" w14:textId="77777777" w:rsidR="002C6D52" w:rsidRDefault="002C6D52" w:rsidP="002C6D5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9E9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2F295CC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083F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3D7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0027E8C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D94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61B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045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93C3" w14:textId="77777777" w:rsidR="002C6D52" w:rsidRPr="00ED5B9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79F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BBA595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14:paraId="5D5A2A3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CCD0" w14:textId="77777777" w:rsidR="002C6D52" w:rsidRDefault="002C6D52" w:rsidP="002C6D5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053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6EB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4AD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8E6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B20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408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C13B" w14:textId="77777777" w:rsidR="002C6D52" w:rsidRPr="00ED5B9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B8C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3E2B2F42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794A" w14:textId="77777777" w:rsidR="002C6D52" w:rsidRDefault="002C6D52" w:rsidP="002C6D5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E8A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D6D5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A1D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781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193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8E8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773B" w14:textId="77777777" w:rsidR="002C6D52" w:rsidRPr="00ED5B9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C4C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5FBFC38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C175" w14:textId="77777777" w:rsidR="002C6D52" w:rsidRDefault="002C6D52" w:rsidP="002C6D5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6E1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7AEF026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5E1E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69C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53640E8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C6E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A48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42A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E82C" w14:textId="77777777" w:rsidR="002C6D52" w:rsidRPr="00ED5B9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CD7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ABC79D7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51C42DEE" w14:textId="77777777" w:rsidR="002C6D52" w:rsidRDefault="002C6D52" w:rsidP="00C13E1E">
      <w:pPr>
        <w:pStyle w:val="Heading1"/>
        <w:spacing w:line="360" w:lineRule="auto"/>
      </w:pPr>
      <w:r>
        <w:t>LINIA 125</w:t>
      </w:r>
    </w:p>
    <w:p w14:paraId="6E22EF0E" w14:textId="77777777" w:rsidR="002C6D52" w:rsidRDefault="002C6D52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4D39E5FE" w14:textId="77777777" w:rsidR="002C6D52" w:rsidRDefault="002C6D52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C6D52" w14:paraId="26B91BD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2F7E" w14:textId="77777777" w:rsidR="002C6D52" w:rsidRDefault="002C6D52" w:rsidP="002C6D5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D60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C1E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A25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EE0F0B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717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88E47F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7EC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C2D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E285" w14:textId="77777777" w:rsidR="002C6D52" w:rsidRPr="00CE363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C56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2C6D52" w14:paraId="50C076E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D044" w14:textId="77777777" w:rsidR="002C6D52" w:rsidRDefault="002C6D52" w:rsidP="002C6D5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988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0A3FFBA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57F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62D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4A1B03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0D3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CBA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82E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014D" w14:textId="77777777" w:rsidR="002C6D52" w:rsidRPr="00CE363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C1B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FAA3BA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2C6D52" w14:paraId="3975BA8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421A" w14:textId="77777777" w:rsidR="002C6D52" w:rsidRDefault="002C6D52" w:rsidP="002C6D5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80F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4948587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F569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C1D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59D495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9E1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C36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F60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1E97" w14:textId="77777777" w:rsidR="002C6D52" w:rsidRPr="00CE363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505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2244F616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B677" w14:textId="77777777" w:rsidR="002C6D52" w:rsidRDefault="002C6D52" w:rsidP="002C6D5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E2E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77BB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F7E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4CE4BB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692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D9BC32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B9BA1C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9ED1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7DC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6067" w14:textId="77777777" w:rsidR="002C6D52" w:rsidRPr="00CE363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430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2E6E2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2C6D52" w14:paraId="7F6F33E4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5FA4" w14:textId="77777777" w:rsidR="002C6D52" w:rsidRDefault="002C6D52" w:rsidP="002C6D5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F28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86ED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E4D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65E54B5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316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386D7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7705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D50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620E" w14:textId="77777777" w:rsidR="002C6D52" w:rsidRPr="00CE363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9E3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47CD180F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B8B2" w14:textId="77777777" w:rsidR="002C6D52" w:rsidRDefault="002C6D52" w:rsidP="002C6D5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831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00190D6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D7CD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BF1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68E9F6B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E13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A65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647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15EC" w14:textId="77777777" w:rsidR="002C6D52" w:rsidRPr="00CE363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D48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2308D387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C933" w14:textId="77777777" w:rsidR="002C6D52" w:rsidRDefault="002C6D52" w:rsidP="002C6D5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638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6E9DD5C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4C2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164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D49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87C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3AC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E1CD" w14:textId="77777777" w:rsidR="002C6D52" w:rsidRPr="00CE363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327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73663ED7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A2C8" w14:textId="77777777" w:rsidR="002C6D52" w:rsidRDefault="002C6D52" w:rsidP="002C6D5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AA1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59F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831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7AA2CB9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4F9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8DA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EB9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512D" w14:textId="77777777" w:rsidR="002C6D52" w:rsidRPr="00CE363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FEF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3485BAA3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22227AB6" w14:textId="77777777" w:rsidR="002C6D52" w:rsidRDefault="002C6D52" w:rsidP="001E6A63">
      <w:pPr>
        <w:pStyle w:val="Heading1"/>
        <w:spacing w:line="360" w:lineRule="auto"/>
      </w:pPr>
      <w:r>
        <w:t>LINIA 129</w:t>
      </w:r>
    </w:p>
    <w:p w14:paraId="1FCA59AF" w14:textId="77777777" w:rsidR="002C6D52" w:rsidRDefault="002C6D52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2C6D52" w14:paraId="594937B7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3F94" w14:textId="77777777" w:rsidR="002C6D52" w:rsidRDefault="002C6D52" w:rsidP="002C6D5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E2A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5A825BB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5729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B32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D35072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467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30F5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F10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AB6E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678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F06E50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1, 3, 10, 8 și 2 de pe linia directă </w:t>
            </w:r>
          </w:p>
          <w:p w14:paraId="668D642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Voiteni.</w:t>
            </w:r>
          </w:p>
        </w:tc>
      </w:tr>
      <w:tr w:rsidR="002C6D52" w14:paraId="1ACDB0AA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3CBF" w14:textId="77777777" w:rsidR="002C6D52" w:rsidRDefault="002C6D52" w:rsidP="002C6D5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605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24EC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75D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E994F3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947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CDA9B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F306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1EB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73B2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561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345FE9E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3595" w14:textId="77777777" w:rsidR="002C6D52" w:rsidRDefault="002C6D52" w:rsidP="002C6D5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8E7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3B74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7FA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40FBB9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062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9562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7F3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ED58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21C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79F2A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2C6D52" w14:paraId="4663568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3EE1" w14:textId="77777777" w:rsidR="002C6D52" w:rsidRDefault="002C6D52" w:rsidP="002C6D5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1B6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F3D8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6C9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F272BB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6C3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1D87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94D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E86C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508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E2F87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2C6D52" w14:paraId="3CAD071D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778D" w14:textId="77777777" w:rsidR="002C6D52" w:rsidRDefault="002C6D52" w:rsidP="002C6D5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40A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233F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2206" w14:textId="77777777" w:rsidR="002C6D52" w:rsidRDefault="002C6D52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0631F6A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408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6F6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C5F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799D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5BCB" w14:textId="77777777" w:rsidR="002C6D52" w:rsidRDefault="002C6D52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3259D5" w14:textId="77777777" w:rsidR="002C6D52" w:rsidRDefault="002C6D52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2C6D52" w14:paraId="560A858A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A8FE" w14:textId="77777777" w:rsidR="002C6D52" w:rsidRDefault="002C6D52" w:rsidP="002C6D5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00B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41+500</w:t>
            </w:r>
          </w:p>
          <w:p w14:paraId="352E9AF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B752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B5B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B05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5C9D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9B3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B4CB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8B3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sch.1, 3, 6 și 2.</w:t>
            </w:r>
          </w:p>
        </w:tc>
      </w:tr>
      <w:tr w:rsidR="002C6D52" w14:paraId="14F16980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EBED" w14:textId="77777777" w:rsidR="002C6D52" w:rsidRDefault="002C6D52" w:rsidP="002C6D5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D96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63CB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23A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5AADEEB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5B3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C530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A07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1A39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D57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1E4C5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6663925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C6D52" w14:paraId="62B7F7E7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03D5" w14:textId="77777777" w:rsidR="002C6D52" w:rsidRDefault="002C6D52" w:rsidP="002C6D5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BBE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39C2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85F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39BE414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086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502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872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6425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A0D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5CBAF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2D7E560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2C6D52" w14:paraId="12C18849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4830" w14:textId="77777777" w:rsidR="002C6D52" w:rsidRDefault="002C6D52" w:rsidP="002C6D5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292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EDEC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636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3BE8689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29E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0F293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CF38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6AD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94BE" w14:textId="77777777" w:rsidR="002C6D52" w:rsidRPr="00C934F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F51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5961CB5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287B9DA8" w14:textId="77777777" w:rsidR="002C6D52" w:rsidRDefault="002C6D52" w:rsidP="003D5F18">
      <w:pPr>
        <w:pStyle w:val="Heading1"/>
        <w:spacing w:line="360" w:lineRule="auto"/>
      </w:pPr>
      <w:r>
        <w:t>LINIA 130</w:t>
      </w:r>
    </w:p>
    <w:p w14:paraId="295BEC6E" w14:textId="77777777" w:rsidR="002C6D52" w:rsidRDefault="002C6D52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C6D52" w14:paraId="4882EC4D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0CDB" w14:textId="77777777" w:rsidR="002C6D52" w:rsidRDefault="002C6D52" w:rsidP="002C6D5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FFA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930D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0F3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66DECBB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D2F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155D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5D2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E51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7D8F02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1B02CC6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56422EAF" w14:textId="77777777" w:rsidR="002C6D52" w:rsidRDefault="002C6D52" w:rsidP="00951BBD">
      <w:pPr>
        <w:pStyle w:val="Heading1"/>
        <w:spacing w:line="360" w:lineRule="auto"/>
      </w:pPr>
      <w:r>
        <w:t>LINIA 131</w:t>
      </w:r>
    </w:p>
    <w:p w14:paraId="4405DE65" w14:textId="77777777" w:rsidR="002C6D52" w:rsidRDefault="002C6D52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C6D52" w14:paraId="2DFE8866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94F8" w14:textId="77777777" w:rsidR="002C6D52" w:rsidRDefault="002C6D52" w:rsidP="002C6D5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C47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B37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F38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168671F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FED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8B91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377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429F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E4EBEE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200A75B0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7ADD" w14:textId="77777777" w:rsidR="002C6D52" w:rsidRDefault="002C6D52" w:rsidP="002C6D5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208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0FE6271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CEAF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CDB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6B8DC90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3966078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1A3CAFB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1D9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9AA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8AA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F2ED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6D121C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C51ADF7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2B143384" w14:textId="77777777" w:rsidR="002C6D52" w:rsidRDefault="002C6D52" w:rsidP="00662370">
      <w:pPr>
        <w:pStyle w:val="Heading1"/>
        <w:spacing w:line="360" w:lineRule="auto"/>
      </w:pPr>
      <w:r>
        <w:lastRenderedPageBreak/>
        <w:t>LINIA 132</w:t>
      </w:r>
    </w:p>
    <w:p w14:paraId="410913F6" w14:textId="77777777" w:rsidR="002C6D52" w:rsidRDefault="002C6D52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C6D52" w14:paraId="520D2731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A960" w14:textId="77777777" w:rsidR="002C6D52" w:rsidRDefault="002C6D52" w:rsidP="002C6D5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75A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8732" w14:textId="77777777" w:rsidR="002C6D52" w:rsidRPr="00E9641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68D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2B924F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492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C1628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082A" w14:textId="77777777" w:rsidR="002C6D52" w:rsidRPr="00E9641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258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5F99" w14:textId="77777777" w:rsidR="002C6D52" w:rsidRPr="00E9641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22D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8307A" w14:paraId="69BDCBF0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687A" w14:textId="77777777" w:rsidR="002C6D52" w:rsidRPr="00A75A00" w:rsidRDefault="002C6D52" w:rsidP="002C6D5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FCD1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B85D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AAD6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5FD8E3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7420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CC9C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6678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F5B7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4B71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7DFF5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EB9D63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A5CEB5B" w14:textId="77777777" w:rsidR="002C6D52" w:rsidRPr="0049500B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2C6D52" w:rsidRPr="00A8307A" w14:paraId="7BC396A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93C6" w14:textId="77777777" w:rsidR="002C6D52" w:rsidRPr="00A75A00" w:rsidRDefault="002C6D52" w:rsidP="002C6D5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E7BF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7BE8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2DE0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DBC5DD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97C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C6C8F2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E991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510B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E604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0B30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8BDAD9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6578953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73C34D5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2C6D52" w:rsidRPr="00A8307A" w14:paraId="69B476C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BB17" w14:textId="77777777" w:rsidR="002C6D52" w:rsidRPr="00A75A00" w:rsidRDefault="002C6D52" w:rsidP="002C6D5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2D1B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5727" w14:textId="77777777" w:rsidR="002C6D52" w:rsidRPr="00825C35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2DD6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624D33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6AED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F84A" w14:textId="77777777" w:rsidR="002C6D52" w:rsidRPr="00825C35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01D4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FEC7" w14:textId="77777777" w:rsidR="002C6D52" w:rsidRPr="00825C35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ED31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E01C90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C6D52" w:rsidRPr="00A8307A" w14:paraId="1D31E40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D8E2" w14:textId="77777777" w:rsidR="002C6D52" w:rsidRPr="00A75A00" w:rsidRDefault="002C6D52" w:rsidP="002C6D5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241B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D6A8" w14:textId="77777777" w:rsidR="002C6D52" w:rsidRPr="0067460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C35F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B9F346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7D2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EC07E7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EE61" w14:textId="77777777" w:rsidR="002C6D52" w:rsidRPr="0067460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C153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6EEF" w14:textId="77777777" w:rsidR="002C6D52" w:rsidRPr="0067460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A23C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45C8B6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2C6D52" w:rsidRPr="00A8307A" w14:paraId="2436956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C355" w14:textId="77777777" w:rsidR="002C6D52" w:rsidRPr="00A75A00" w:rsidRDefault="002C6D52" w:rsidP="002C6D5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49FB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DB34" w14:textId="77777777" w:rsidR="002C6D52" w:rsidRPr="00D2651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3C7F" w14:textId="77777777" w:rsidR="002C6D52" w:rsidRPr="00A8307A" w:rsidRDefault="002C6D5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DDAF7A" w14:textId="77777777" w:rsidR="002C6D52" w:rsidRPr="00A8307A" w:rsidRDefault="002C6D5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9EE7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FDFA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359D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A10D" w14:textId="77777777" w:rsidR="002C6D52" w:rsidRPr="00D2651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4179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A178F3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6A9F2BF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D25585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0277169" w14:textId="77777777" w:rsidR="002C6D52" w:rsidRPr="00A8307A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2C6D52" w:rsidRPr="00A8307A" w14:paraId="2CF074B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3220" w14:textId="77777777" w:rsidR="002C6D52" w:rsidRPr="00A75A00" w:rsidRDefault="002C6D52" w:rsidP="002C6D5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EEAC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1401" w14:textId="77777777" w:rsidR="002C6D52" w:rsidRPr="006178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23D6" w14:textId="77777777" w:rsidR="002C6D52" w:rsidRPr="00A8307A" w:rsidRDefault="002C6D5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EA886E" w14:textId="77777777" w:rsidR="002C6D52" w:rsidRPr="00A8307A" w:rsidRDefault="002C6D5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CCF0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D905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79BE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6191" w14:textId="77777777" w:rsidR="002C6D52" w:rsidRPr="006178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AE9A" w14:textId="77777777" w:rsidR="002C6D52" w:rsidRPr="00A8307A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F502E4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607CC077" w14:textId="77777777" w:rsidR="002C6D52" w:rsidRPr="00A8307A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C6D52" w:rsidRPr="00A8307A" w14:paraId="0435ED3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6D84" w14:textId="77777777" w:rsidR="002C6D52" w:rsidRPr="00A75A00" w:rsidRDefault="002C6D52" w:rsidP="002C6D5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11CF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F628" w14:textId="77777777" w:rsidR="002C6D52" w:rsidRPr="006178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5312" w14:textId="77777777" w:rsidR="002C6D52" w:rsidRPr="00A8307A" w:rsidRDefault="002C6D5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9AA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FACC9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487811E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219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281E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02C1" w14:textId="77777777" w:rsidR="002C6D52" w:rsidRPr="006178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89B1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BC73480" w14:textId="77777777" w:rsidR="002C6D52" w:rsidRPr="00A8307A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C6D52" w:rsidRPr="00A8307A" w14:paraId="58F5D40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15BA" w14:textId="77777777" w:rsidR="002C6D52" w:rsidRPr="00A75A00" w:rsidRDefault="002C6D52" w:rsidP="002C6D5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4EDF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93BC" w14:textId="77777777" w:rsidR="002C6D52" w:rsidRPr="006178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5B27" w14:textId="77777777" w:rsidR="002C6D52" w:rsidRPr="00A8307A" w:rsidRDefault="002C6D5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C86C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49CEBF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58D446F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485D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034F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BA47" w14:textId="77777777" w:rsidR="002C6D52" w:rsidRPr="006178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01B3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7DBE394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9B67D68" w14:textId="77777777" w:rsidR="002C6D52" w:rsidRPr="00A8307A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2C6D52" w14:paraId="2FB2412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C552" w14:textId="77777777" w:rsidR="002C6D52" w:rsidRDefault="002C6D52" w:rsidP="002C6D5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C96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925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CFF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BE52E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965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B7CF2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66C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C95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DBAE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5EF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FB829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22CD0E8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2C6D52" w:rsidRPr="00A8307A" w14:paraId="7C4CBC9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6524" w14:textId="77777777" w:rsidR="002C6D52" w:rsidRPr="00A75A00" w:rsidRDefault="002C6D52" w:rsidP="002C6D5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F157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7995" w14:textId="77777777" w:rsidR="002C6D52" w:rsidRPr="00915FE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4762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6E56FE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005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7556E2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D0B4" w14:textId="77777777" w:rsidR="002C6D52" w:rsidRPr="00915FE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5080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0070" w14:textId="77777777" w:rsidR="002C6D52" w:rsidRPr="00915FE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9C89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A0F110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C6D52" w:rsidRPr="00A8307A" w14:paraId="5DA1590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D004" w14:textId="77777777" w:rsidR="002C6D52" w:rsidRPr="00A75A00" w:rsidRDefault="002C6D52" w:rsidP="002C6D5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0264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A779" w14:textId="77777777" w:rsidR="002C6D52" w:rsidRPr="00915FE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8B14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21A2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1380" w14:textId="77777777" w:rsidR="002C6D52" w:rsidRPr="00915FE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F290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48B7" w14:textId="77777777" w:rsidR="002C6D52" w:rsidRPr="00915FE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7C7A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C6D52" w:rsidRPr="00A8307A" w14:paraId="6EE19F9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E2AC" w14:textId="77777777" w:rsidR="002C6D52" w:rsidRPr="00A75A00" w:rsidRDefault="002C6D52" w:rsidP="002C6D5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8964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C846" w14:textId="77777777" w:rsidR="002C6D52" w:rsidRPr="001C017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0483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7902AF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DF66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0E38" w14:textId="77777777" w:rsidR="002C6D52" w:rsidRPr="001C017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3CBC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A93A" w14:textId="77777777" w:rsidR="002C6D52" w:rsidRPr="001C017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E100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C7890D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C6D52" w:rsidRPr="00A8307A" w14:paraId="2C1119C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9ACC" w14:textId="77777777" w:rsidR="002C6D52" w:rsidRPr="00A75A00" w:rsidRDefault="002C6D52" w:rsidP="002C6D5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8090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0933" w14:textId="77777777" w:rsidR="002C6D52" w:rsidRPr="002A5535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D128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F4A707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7390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21C0" w14:textId="77777777" w:rsidR="002C6D52" w:rsidRPr="002A5535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6C56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F1D1" w14:textId="77777777" w:rsidR="002C6D52" w:rsidRPr="002A5535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AFDA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10F844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C6D52" w:rsidRPr="00A8307A" w14:paraId="7047AA2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AF4D" w14:textId="77777777" w:rsidR="002C6D52" w:rsidRPr="00A75A00" w:rsidRDefault="002C6D52" w:rsidP="002C6D5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E5CE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D898" w14:textId="77777777" w:rsidR="002C6D52" w:rsidRPr="00880A4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0102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546FA2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85BF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DFCD" w14:textId="77777777" w:rsidR="002C6D52" w:rsidRPr="00880A4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BF7F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4713" w14:textId="77777777" w:rsidR="002C6D52" w:rsidRPr="00880A4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78DF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4BDC1A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C6D52" w:rsidRPr="00A8307A" w14:paraId="225F7C7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C323" w14:textId="77777777" w:rsidR="002C6D52" w:rsidRPr="00A75A00" w:rsidRDefault="002C6D52" w:rsidP="002C6D5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B9E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6D19C8DA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4FA8" w14:textId="77777777" w:rsidR="002C6D52" w:rsidRPr="00880A4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884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757874C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4C58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AEB9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D87B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C876" w14:textId="77777777" w:rsidR="002C6D52" w:rsidRPr="00880A4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58A4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:rsidRPr="00A8307A" w14:paraId="04F3F66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E3C9" w14:textId="77777777" w:rsidR="002C6D52" w:rsidRPr="00A75A00" w:rsidRDefault="002C6D52" w:rsidP="002C6D5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7315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B709" w14:textId="77777777" w:rsidR="002C6D52" w:rsidRPr="00880A4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95E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798AC39D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523F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3099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4522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043E" w14:textId="77777777" w:rsidR="002C6D52" w:rsidRPr="00880A4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7EAA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A805D0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2C6D52" w:rsidRPr="00A8307A" w14:paraId="0E31AE3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6805" w14:textId="77777777" w:rsidR="002C6D52" w:rsidRPr="00A75A00" w:rsidRDefault="002C6D52" w:rsidP="002C6D5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4DCD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7DF9" w14:textId="77777777" w:rsidR="002C6D52" w:rsidRPr="00880A4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A4C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35625E26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B013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7B5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28BA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0790" w14:textId="77777777" w:rsidR="002C6D52" w:rsidRPr="00880A4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0EA7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D219B9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2C6D52" w14:paraId="0794846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5B6E" w14:textId="77777777" w:rsidR="002C6D52" w:rsidRDefault="002C6D52" w:rsidP="002C6D5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455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9477" w14:textId="77777777" w:rsidR="002C6D52" w:rsidRPr="00E9641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50C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6DA6C67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BE1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0E29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0F4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6B68" w14:textId="77777777" w:rsidR="002C6D52" w:rsidRPr="00E9641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6E8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7A8C001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2433CAA4" w14:textId="77777777" w:rsidR="002C6D52" w:rsidRDefault="002C6D52" w:rsidP="009378E1">
      <w:pPr>
        <w:pStyle w:val="Heading1"/>
        <w:spacing w:line="360" w:lineRule="auto"/>
      </w:pPr>
      <w:r>
        <w:t>LINIA 133</w:t>
      </w:r>
    </w:p>
    <w:p w14:paraId="71F1AFF2" w14:textId="77777777" w:rsidR="002C6D52" w:rsidRPr="0021246A" w:rsidRDefault="002C6D52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C6D52" w14:paraId="60A8F40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C3DC" w14:textId="77777777" w:rsidR="002C6D52" w:rsidRDefault="002C6D52" w:rsidP="002C6D5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ACF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0B46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2ED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186AC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A78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5D084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FBF1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061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B3BE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3E9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DB3BD8" w14:paraId="254086E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B431" w14:textId="77777777" w:rsidR="002C6D52" w:rsidRPr="00A75A00" w:rsidRDefault="002C6D52" w:rsidP="002C6D5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9B1C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5CCE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50A8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CE26C1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9F4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1937D5C9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50F2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0DFC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4D9F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94C6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62126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9689BC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D2E535A" w14:textId="77777777" w:rsidR="002C6D52" w:rsidRPr="00DB3BD8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2C6D52" w:rsidRPr="00A8307A" w14:paraId="1E1EE396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1247" w14:textId="77777777" w:rsidR="002C6D52" w:rsidRPr="00A75A00" w:rsidRDefault="002C6D52" w:rsidP="002C6D5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F6C5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E09E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13AC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4D7425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6DE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1F3009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8450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CFFF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48CB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87CF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E1F7F9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0F2FB3F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49DA064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2C6D52" w:rsidRPr="00A8307A" w14:paraId="14D8B67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C15E" w14:textId="77777777" w:rsidR="002C6D52" w:rsidRPr="00A75A00" w:rsidRDefault="002C6D52" w:rsidP="002C6D5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FEC1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F027" w14:textId="77777777" w:rsidR="002C6D52" w:rsidRPr="00AE5C9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F14B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F69E05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DC24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1F01" w14:textId="77777777" w:rsidR="002C6D52" w:rsidRPr="00AE5C9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3F9B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F9C5" w14:textId="77777777" w:rsidR="002C6D52" w:rsidRPr="00AE5C9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D9F4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1821E3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C6D52" w:rsidRPr="00A8307A" w14:paraId="107526F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D0A3" w14:textId="77777777" w:rsidR="002C6D52" w:rsidRPr="00A75A00" w:rsidRDefault="002C6D52" w:rsidP="002C6D5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D0EA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505D" w14:textId="77777777" w:rsidR="002C6D52" w:rsidRPr="00795C5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D1D6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A7AE40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86DE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E6A3" w14:textId="77777777" w:rsidR="002C6D52" w:rsidRPr="00795C5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DBF2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BFDB" w14:textId="77777777" w:rsidR="002C6D52" w:rsidRPr="00795C5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38CE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CD279B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2C6D52" w:rsidRPr="00A8307A" w14:paraId="098FF1D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F03F" w14:textId="77777777" w:rsidR="002C6D52" w:rsidRPr="00A75A00" w:rsidRDefault="002C6D52" w:rsidP="002C6D5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9507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F5FF" w14:textId="77777777" w:rsidR="002C6D52" w:rsidRPr="00795C5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2A46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BC56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C30136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01269E1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C0D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EBB9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D619" w14:textId="77777777" w:rsidR="002C6D52" w:rsidRPr="00795C5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5845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AA62B14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3CF7A34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2C6D52" w:rsidRPr="00A8307A" w14:paraId="55442E4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5E02" w14:textId="77777777" w:rsidR="002C6D52" w:rsidRPr="00A75A00" w:rsidRDefault="002C6D52" w:rsidP="002C6D5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71CE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C813" w14:textId="77777777" w:rsidR="002C6D52" w:rsidRPr="00795C5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4B61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B735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3C4679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16837BE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5F2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EB16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6523" w14:textId="77777777" w:rsidR="002C6D52" w:rsidRPr="00795C5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C7C3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289385E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2C6D52" w:rsidRPr="00A8307A" w14:paraId="6EC9A60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92F1" w14:textId="77777777" w:rsidR="002C6D52" w:rsidRPr="00A75A00" w:rsidRDefault="002C6D52" w:rsidP="002C6D5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FB06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D5FF" w14:textId="77777777" w:rsidR="002C6D52" w:rsidRPr="0073283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4FB0" w14:textId="77777777" w:rsidR="002C6D52" w:rsidRPr="00A8307A" w:rsidRDefault="002C6D5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62C152" w14:textId="77777777" w:rsidR="002C6D52" w:rsidRPr="00A8307A" w:rsidRDefault="002C6D5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2AFA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7789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9DE2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BC25" w14:textId="77777777" w:rsidR="002C6D52" w:rsidRPr="0073283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B780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3D7E19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81B3B54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BFF2D5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9D3D61C" w14:textId="77777777" w:rsidR="002C6D52" w:rsidRPr="00A8307A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2C6D52" w:rsidRPr="00A8307A" w14:paraId="7227392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E4D7" w14:textId="77777777" w:rsidR="002C6D52" w:rsidRPr="00A75A00" w:rsidRDefault="002C6D52" w:rsidP="002C6D5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D4DC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E413" w14:textId="77777777" w:rsidR="002C6D52" w:rsidRPr="0046537D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72D0" w14:textId="77777777" w:rsidR="002C6D52" w:rsidRPr="00A8307A" w:rsidRDefault="002C6D5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6B5B18" w14:textId="77777777" w:rsidR="002C6D52" w:rsidRPr="00A8307A" w:rsidRDefault="002C6D5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9724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F774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D989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1FAE" w14:textId="77777777" w:rsidR="002C6D52" w:rsidRPr="0046537D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37EB" w14:textId="77777777" w:rsidR="002C6D52" w:rsidRPr="00A8307A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0106D1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D6F4E9A" w14:textId="77777777" w:rsidR="002C6D52" w:rsidRPr="00A8307A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C6D52" w14:paraId="696093F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1A0E" w14:textId="77777777" w:rsidR="002C6D52" w:rsidRDefault="002C6D52" w:rsidP="002C6D5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6E3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19B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0E6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62355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60F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D8D0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868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5A50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846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CE5F5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6D2CC3C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2C6D52" w14:paraId="28CDA65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8A26" w14:textId="77777777" w:rsidR="002C6D52" w:rsidRDefault="002C6D52" w:rsidP="002C6D5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A87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0D8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2A0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C9B5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C3D2D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2A6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1A1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FE2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014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2C6D52" w:rsidRPr="00A8307A" w14:paraId="5C0AFD7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0B09" w14:textId="77777777" w:rsidR="002C6D52" w:rsidRPr="00A75A00" w:rsidRDefault="002C6D52" w:rsidP="002C6D5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3C87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BC04" w14:textId="77777777" w:rsidR="002C6D52" w:rsidRPr="00A60F9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CF67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9C761D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0C4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1EEBA8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8842" w14:textId="77777777" w:rsidR="002C6D52" w:rsidRPr="00A60F9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5279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C798" w14:textId="77777777" w:rsidR="002C6D52" w:rsidRPr="00A60F9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F1AE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F8636C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C6D52" w:rsidRPr="00A8307A" w14:paraId="44EE335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0F1A" w14:textId="77777777" w:rsidR="002C6D52" w:rsidRPr="00A75A00" w:rsidRDefault="002C6D52" w:rsidP="002C6D5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289F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1CE0" w14:textId="77777777" w:rsidR="002C6D52" w:rsidRPr="0022013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914C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87D4DF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34B1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67A9" w14:textId="77777777" w:rsidR="002C6D52" w:rsidRPr="0022013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6D87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9130" w14:textId="77777777" w:rsidR="002C6D52" w:rsidRPr="0022013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9A4E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498132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C6D52" w:rsidRPr="00A8307A" w14:paraId="6405AFB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FBE2" w14:textId="77777777" w:rsidR="002C6D52" w:rsidRPr="00A75A00" w:rsidRDefault="002C6D52" w:rsidP="002C6D5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CE10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2829" w14:textId="77777777" w:rsidR="002C6D52" w:rsidRPr="00501B55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84DC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6BCF34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CB38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E834" w14:textId="77777777" w:rsidR="002C6D52" w:rsidRPr="00501B55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E9F5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3864" w14:textId="77777777" w:rsidR="002C6D52" w:rsidRPr="00501B55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2CBF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8D5BC0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C6D52" w:rsidRPr="00A8307A" w14:paraId="430448E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C696" w14:textId="77777777" w:rsidR="002C6D52" w:rsidRPr="00A75A00" w:rsidRDefault="002C6D52" w:rsidP="002C6D5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50CB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4F97" w14:textId="77777777" w:rsidR="002C6D52" w:rsidRPr="006D5FF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3783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2756664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074F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3AA4" w14:textId="77777777" w:rsidR="002C6D52" w:rsidRPr="006D5FF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705C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378A" w14:textId="77777777" w:rsidR="002C6D52" w:rsidRPr="006D5FF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72DD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5257F0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C6D52" w:rsidRPr="00A8307A" w14:paraId="4AC608D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F6DF" w14:textId="77777777" w:rsidR="002C6D52" w:rsidRPr="00A75A00" w:rsidRDefault="002C6D52" w:rsidP="002C6D5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8AA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C9EE0A3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C16E" w14:textId="77777777" w:rsidR="002C6D52" w:rsidRPr="006D5FF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6850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863F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202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C54B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9B45" w14:textId="77777777" w:rsidR="002C6D52" w:rsidRPr="006D5FF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9BC8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2C6D52" w:rsidRPr="00A8307A" w14:paraId="0355123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215C" w14:textId="77777777" w:rsidR="002C6D52" w:rsidRPr="00A75A00" w:rsidRDefault="002C6D52" w:rsidP="002C6D5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869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68D1085E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F7FC" w14:textId="77777777" w:rsidR="002C6D52" w:rsidRPr="006D5FF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3F5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1B38AD4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E220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A9CF" w14:textId="77777777" w:rsidR="002C6D52" w:rsidRPr="006D5FF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4F48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31E7" w14:textId="77777777" w:rsidR="002C6D52" w:rsidRPr="006D5FF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665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C325E37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2C6D52" w14:paraId="7EB0AA2F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7E3A" w14:textId="77777777" w:rsidR="002C6D52" w:rsidRPr="00A75A00" w:rsidRDefault="002C6D52" w:rsidP="002C6D5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646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4BBB41B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1CAF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494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5AD2061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464132AB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A36F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C6F2" w14:textId="77777777" w:rsidR="002C6D52" w:rsidRPr="006D5FF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01C9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6DFC" w14:textId="77777777" w:rsidR="002C6D52" w:rsidRPr="006D5FF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40F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0F1936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2C6D52" w14:paraId="3F8DB183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D046" w14:textId="77777777" w:rsidR="002C6D52" w:rsidRDefault="002C6D52" w:rsidP="002C6D5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E95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901F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A7F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1F6E6DA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6F5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0D43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B24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5AFE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710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67009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2C6D52" w14:paraId="1669843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CB94" w14:textId="77777777" w:rsidR="002C6D52" w:rsidRDefault="002C6D52" w:rsidP="002C6D5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B03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80A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3E4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880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44E9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817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EF33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551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AE0E5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2C6D52" w14:paraId="5DA922EF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EC92" w14:textId="77777777" w:rsidR="002C6D52" w:rsidRDefault="002C6D52" w:rsidP="002C6D5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9EE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625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E22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502A24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0118227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CF6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F3B269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7B43873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445B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441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981F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A37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41140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2C6D52" w14:paraId="100147E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09FC" w14:textId="77777777" w:rsidR="002C6D52" w:rsidRDefault="002C6D52" w:rsidP="002C6D5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D63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1696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615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5F223EA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FCBACB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03AEE7D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FAE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48DEF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4171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420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CB73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BF4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2C6D52" w14:paraId="47433B5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4018" w14:textId="77777777" w:rsidR="002C6D52" w:rsidRDefault="002C6D52" w:rsidP="002C6D5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88E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19B4B18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56F1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3FA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377DDD4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F76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6956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DB3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9D34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826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14:paraId="6E67D10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EEE4" w14:textId="77777777" w:rsidR="002C6D52" w:rsidRDefault="002C6D52" w:rsidP="002C6D5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A30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1FD91E3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CF0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C9E2" w14:textId="77777777" w:rsidR="002C6D52" w:rsidRDefault="002C6D52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3448BF7D" w14:textId="77777777" w:rsidR="002C6D52" w:rsidRDefault="002C6D52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F6D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E360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DB3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2100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BEE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0D54378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0390" w14:textId="77777777" w:rsidR="002C6D52" w:rsidRDefault="002C6D52" w:rsidP="002C6D5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754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964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32A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29CCE26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5A5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3675F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984F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EEE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1CD0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2BE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2A51D15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2FB9" w14:textId="77777777" w:rsidR="002C6D52" w:rsidRDefault="002C6D52" w:rsidP="002C6D5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CBD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AAEE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211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53A429E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04A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650E5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902B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B1C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6900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FDF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57A5E063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67FF" w14:textId="77777777" w:rsidR="002C6D52" w:rsidRDefault="002C6D52" w:rsidP="002C6D5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6B5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2C95C4C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A32D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996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74CC52F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AC1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D607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99D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C782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A53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41D50370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1DE5" w14:textId="77777777" w:rsidR="002C6D52" w:rsidRDefault="002C6D52" w:rsidP="002C6D5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8B3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2901CF1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60D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211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65AF6B0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609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E038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89E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45CB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5A7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0AC02839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C8F7" w14:textId="77777777" w:rsidR="002C6D52" w:rsidRDefault="002C6D52" w:rsidP="002C6D5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671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1859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DD0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2C1F64E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B1B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7640" w14:textId="77777777" w:rsidR="002C6D52" w:rsidRPr="0074629B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34A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44AD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9D8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5D277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2C6D52" w14:paraId="309A258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CF54" w14:textId="77777777" w:rsidR="002C6D52" w:rsidRDefault="002C6D52" w:rsidP="002C6D5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7AF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516F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0B4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77FCA73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94D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62F99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B907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15D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99D9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CAE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4A735C8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D68D" w14:textId="77777777" w:rsidR="002C6D52" w:rsidRDefault="002C6D52" w:rsidP="002C6D5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AF6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9D2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4E8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14ACEEC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4E2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51E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46E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28A3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DB9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94285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6FDB485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C6D52" w14:paraId="3E958F2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1A3B" w14:textId="77777777" w:rsidR="002C6D52" w:rsidRDefault="002C6D52" w:rsidP="002C6D5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20F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EA1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1A3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0698E5A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306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3DEAB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E62154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2-6 și </w:t>
            </w:r>
          </w:p>
          <w:p w14:paraId="73D7BB8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4-8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2FB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5B1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6D5B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25A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46D3C">
              <w:rPr>
                <w:b/>
                <w:bCs/>
                <w:i/>
                <w:iCs/>
                <w:sz w:val="20"/>
                <w:lang w:val="ro-RO"/>
              </w:rPr>
              <w:t>Fără inductori. Restricție peste sch. 2, sch. 4, sch. 6  și sch. 8 din breteaua 2-4-6-8, Cap Y, st.  Sânnicolau Mare. Afectează intrări - ieşiri  st.  Sânnicolau Mare Cap Y</w:t>
            </w:r>
          </w:p>
        </w:tc>
      </w:tr>
      <w:tr w:rsidR="002C6D52" w14:paraId="170FBA8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4960" w14:textId="77777777" w:rsidR="002C6D52" w:rsidRDefault="002C6D52" w:rsidP="002C6D5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8D9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B529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DCA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7E8AEF0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8D4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95C89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177C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D1D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8D6D" w14:textId="77777777" w:rsidR="002C6D52" w:rsidRPr="0074629B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7F8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173A323" w14:textId="77777777" w:rsidR="002C6D52" w:rsidRDefault="002C6D52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4D8DA869" w14:textId="77777777" w:rsidR="002C6D52" w:rsidRDefault="002C6D52" w:rsidP="00C83010">
      <w:pPr>
        <w:pStyle w:val="Heading1"/>
        <w:spacing w:line="360" w:lineRule="auto"/>
      </w:pPr>
      <w:r>
        <w:t>LINIA 143</w:t>
      </w:r>
    </w:p>
    <w:p w14:paraId="4E829584" w14:textId="77777777" w:rsidR="002C6D52" w:rsidRDefault="002C6D52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2C6D52" w14:paraId="4834922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CCD6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E618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7C2BCA9C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B3BB" w14:textId="77777777" w:rsidR="002C6D52" w:rsidRPr="00984839" w:rsidRDefault="002C6D5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DB3B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75E5F85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392C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2E3D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D18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C2B8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D9CC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516B2F7D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1809BA16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6D52" w14:paraId="5078883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591B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151D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A4C4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EBF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34031B42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7E5A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388F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952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7B0DAC6A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6800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ADD4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A6F7215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2C6D52" w14:paraId="418093FA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7D3E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8B45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7E14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9EF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5A0E0BD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67DA944A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CEB9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6200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8F30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59A00192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35C6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D0CF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9773E9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63467BE6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220C009F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6D52" w14:paraId="084E56F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AAD8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162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CA57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272C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51AC55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21B5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912D4A7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D179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01BF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E0B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AEA2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5D7B41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2C6D52" w14:paraId="2FD0F8B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055C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81E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2879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9496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849DDE4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2B6D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DD8D165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FB4A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196D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58B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4B50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E5112F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C6D52" w14:paraId="0DAAF139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3B21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645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211F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48B3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2EDBD7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854B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26A854F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B88F33B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D582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A31C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3C91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66E3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D3CEA2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C6D52" w14:paraId="4F7E9C00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DF69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B8D4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7641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8243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F13EB4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245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521996A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5072463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E29A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F282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206B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95BF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4970F1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2C6D52" w14:paraId="36CCE54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8CA8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EF03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01BD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5341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5CAA2CE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8988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9AD184D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2089F90C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6824083D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495D05EB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10B8E895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0BF584C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7AB2FFA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77E4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392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400C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CCA5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1DD04C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C6D52" w14:paraId="2C5A529F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9D65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2C45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2138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2621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A89016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7C7F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6931128A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2275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B2A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7E53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0A13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E83F29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75CBF3F1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2C6D52" w14:paraId="7B30570C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7129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EBB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9431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F02D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12C8FB0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4CA0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2354901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6BA7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B9AA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79FD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A079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381953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2C6D52" w14:paraId="1750D63F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55A8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CFE4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5111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E11B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3879D1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F27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15360C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715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DA6B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08B9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707B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EBFF44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57ACB2B6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2C6D52" w14:paraId="08EE8F09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F878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D54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F6A3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BB3C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27FB58E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CA60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DB48AC8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068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3EA4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F73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BAF2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41C350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2C6D52" w14:paraId="6AB8E68B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FDDF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374A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0592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9D44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76EA68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742B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2746E09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27AE35FF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5299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A50D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CC07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D606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8587D6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C6D52" w14:paraId="44A95D78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5F7A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A442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691E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8861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877BAF7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8BB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799D51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776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45B1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75A2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BBFE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44C795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2C6D52" w14:paraId="4350C31F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A33B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D1B8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5E08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18BF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0D27EF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DFC8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60B2BAF8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43BBA897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834C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B74D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E3C2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5AB2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0A5AF8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2C6D52" w14:paraId="0A1E82BD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4CBD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A548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A4F5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10C3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6FE6CE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17C5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20FABD7B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D42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A60D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F7F1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D3BC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6F9E73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2C6D52" w14:paraId="37E547DE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41C9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8D8C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D8F3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B8BF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FB34264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C959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E673F11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9EB199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61FD" w14:textId="77777777" w:rsidR="002C6D52" w:rsidRPr="00B53EFA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0039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7854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FE64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AA0DEF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2C6D52" w14:paraId="1A1E5F5F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D268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D9E9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C2D7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B468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9D2CED3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54B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9F9EB5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88BB" w14:textId="77777777" w:rsidR="002C6D52" w:rsidRPr="00B53EFA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34E4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E931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D8E4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6D52" w14:paraId="0A4A34AB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905D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F2E3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C3A8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F208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22CC2E6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A88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780F80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9002" w14:textId="77777777" w:rsidR="002C6D52" w:rsidRPr="00B53EFA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8AA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C7C4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6C4B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6D52" w14:paraId="1E141C2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392B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178A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D8B4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6DD8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F4EC5C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46B0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7D0896F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2358" w14:textId="77777777" w:rsidR="002C6D52" w:rsidRPr="00B53EFA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AD67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185F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A0B9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379320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2C6D52" w14:paraId="4D72CA4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C7E1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A474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EC4E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30F9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A71829F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D02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3BA1919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5619F02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6D1E0224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34506E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A901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95A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1A0A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C5B4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3E5C97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2C6D52" w14:paraId="5499639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9D5A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5412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3862103B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6B2C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3241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123DB518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062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D4F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F169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606A1A84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1DD5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5317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6D52" w14:paraId="27BC491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31BD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DFDF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7B60616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7BC5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F5D5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C88A7DF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F865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011F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F892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F20C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9DB0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C92EEC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1C19E03D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6D52" w14:paraId="1B5E5A4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FBC0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F362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A92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147D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4E0E3E3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6B8F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1C98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F6A5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5885E27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F1B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A936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B74B24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5ECA8BB4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6D52" w14:paraId="1C81E461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0545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EE81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7472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325A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9E960C4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29321047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3BC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2AADF04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A917" w14:textId="77777777" w:rsidR="002C6D52" w:rsidRPr="00B53EFA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CB03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E053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8667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6D52" w14:paraId="53982FC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113D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2D3F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ACCC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B898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F7478AF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7246A6C4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9B33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BFE0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F819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BD82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09AD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6D52" w14:paraId="1F6DCCA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B25A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E93C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61A9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7972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27EEE37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B21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C45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23D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49F2B2D7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C3BC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F723" w14:textId="77777777" w:rsidR="002C6D52" w:rsidRPr="006611B7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2C6D52" w14:paraId="1AF5834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4C28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6F6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7AB9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C1AF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1290C12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02E7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3534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EB33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41+550</w:t>
            </w:r>
          </w:p>
          <w:p w14:paraId="273DDF2B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2DB8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AF0E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C6D52" w14:paraId="3B8E08A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0B4B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32C8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38820A22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8E45" w14:textId="77777777" w:rsidR="002C6D52" w:rsidRPr="00984839" w:rsidRDefault="002C6D5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D7B0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6E8670F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887B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D54F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3701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EC25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058E" w14:textId="77777777" w:rsidR="002C6D52" w:rsidRPr="003B25AA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C6D52" w14:paraId="116F431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CADC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36FB" w14:textId="77777777" w:rsidR="002C6D52" w:rsidRPr="00CB3DC4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24B82BF4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F147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0F21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B5C32C3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5182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CD01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84F8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DD42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0B8A" w14:textId="77777777" w:rsidR="002C6D52" w:rsidRPr="00CB3DC4" w:rsidRDefault="002C6D52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D996973" w14:textId="77777777" w:rsidR="002C6D52" w:rsidRPr="00F11CE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C6D52" w14:paraId="567B0D62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7975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6EDF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341B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DA81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7C1179E0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457D7FAF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3968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DF4D02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13E0" w14:textId="77777777" w:rsidR="002C6D52" w:rsidRPr="00B53EFA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6385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DBC7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41E0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6D52" w14:paraId="6DAEEFD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4EBB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2582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FAAA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3123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573FDC56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BA2A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296BED1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C231E6F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2A535F3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B799BF9" w14:textId="77777777" w:rsidR="002C6D52" w:rsidRPr="00260477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801D" w14:textId="77777777" w:rsidR="002C6D52" w:rsidRPr="00B53EFA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BE84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899A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7C8A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627853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2C6D52" w14:paraId="00B4B9E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6705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092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EB05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EE17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256C8F0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7E32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2A4B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48D4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0516AEBB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FADF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2D08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3F7E5496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6C7FDFAC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2C6D52" w14:paraId="0FB2D84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B1E6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9121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9CC1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80B7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168B5D7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A5EA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82DCD51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4A19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5C9C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C5B8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FB5C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2C6D52" w14:paraId="3DE368D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1BAA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31BB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5201BF21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39EB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B98C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166B0D26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23E423C1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23C5864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AD6C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F1D1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806B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6A21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44FC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FB5EF3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1E765D3B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2C6D52" w14:paraId="1BB3D1C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DF3C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DB50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52624FB9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46DF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AA9C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52DDF518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6C11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938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7E15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E11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0E8A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6D52" w14:paraId="13643A3B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71EA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FC92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295B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6A5E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7C2E579C" w14:textId="77777777" w:rsidR="002C6D52" w:rsidRDefault="002C6D52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18E3F61C" w14:textId="77777777" w:rsidR="002C6D52" w:rsidRDefault="002C6D52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478A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768240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BAAC" w14:textId="77777777" w:rsidR="002C6D52" w:rsidRPr="00B53EFA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4821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E630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B53A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6D52" w14:paraId="6F97C11D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99D7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8D9F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0521CF4D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7BD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A9CA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9DB3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A47B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F553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47B2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49A3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6D52" w14:paraId="187B261C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59A4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B5D5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6A46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B441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1BEFFDA1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60E1BF0F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4F6B9DC8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DAB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624AA1A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83B0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9B0D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30B2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D084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6D52" w14:paraId="32A34302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B598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759D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59BCE95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9331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82B0" w14:textId="77777777" w:rsidR="002C6D52" w:rsidRDefault="002C6D52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6325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47AD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8B64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697A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2140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C6D52" w14:paraId="0C333889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6464" w14:textId="77777777" w:rsidR="002C6D52" w:rsidRDefault="002C6D52" w:rsidP="002C6D5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20CE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3575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B34D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50737D18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DFAD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9BE783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020D4337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586A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C6A1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0373" w14:textId="77777777" w:rsidR="002C6D52" w:rsidRPr="00984839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4172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75971D" w14:textId="77777777" w:rsidR="002C6D52" w:rsidRDefault="002C6D5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240CA322" w14:textId="77777777" w:rsidR="002C6D52" w:rsidRDefault="002C6D52">
      <w:pPr>
        <w:spacing w:after="40" w:line="192" w:lineRule="auto"/>
        <w:ind w:right="57"/>
        <w:rPr>
          <w:sz w:val="20"/>
          <w:lang w:val="ro-RO"/>
        </w:rPr>
      </w:pPr>
    </w:p>
    <w:p w14:paraId="44CA16A7" w14:textId="77777777" w:rsidR="002C6D52" w:rsidRDefault="002C6D52" w:rsidP="00E56A6A">
      <w:pPr>
        <w:pStyle w:val="Heading1"/>
        <w:spacing w:line="360" w:lineRule="auto"/>
      </w:pPr>
      <w:r>
        <w:t>LINIA 200</w:t>
      </w:r>
    </w:p>
    <w:p w14:paraId="17D3EA6D" w14:textId="77777777" w:rsidR="002C6D52" w:rsidRDefault="002C6D52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C6D52" w14:paraId="164B81F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1557" w14:textId="77777777" w:rsidR="002C6D52" w:rsidRDefault="002C6D52" w:rsidP="007706B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77D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B22F0D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36C1" w14:textId="77777777" w:rsidR="002C6D52" w:rsidRPr="00032DF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3FC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1A5CF7C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624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7D6D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BDB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36C520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CA50" w14:textId="77777777" w:rsidR="002C6D52" w:rsidRPr="00032DF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0486" w14:textId="77777777" w:rsidR="002C6D52" w:rsidRPr="00F716C0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2C6D52" w14:paraId="1F03B21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A3BE" w14:textId="77777777" w:rsidR="002C6D52" w:rsidRDefault="002C6D52" w:rsidP="007706B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B24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459+200</w:t>
            </w:r>
          </w:p>
          <w:p w14:paraId="71B70F3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E77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723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Orăştie -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3B0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C12D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A22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A4F4" w14:textId="77777777" w:rsidR="002C6D52" w:rsidRPr="00032DF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2F5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C6D52" w14:paraId="5616855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BB07" w14:textId="77777777" w:rsidR="002C6D52" w:rsidRDefault="002C6D52" w:rsidP="007706B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FA1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62FB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FF1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7276E3C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7CB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606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4D2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14607CB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CD52" w14:textId="77777777" w:rsidR="002C6D52" w:rsidRPr="00032DF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AB0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2C6D52" w14:paraId="13B6E4A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CF4B" w14:textId="77777777" w:rsidR="002C6D52" w:rsidRDefault="002C6D52" w:rsidP="007706B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39A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7BFE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601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41A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66ED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56B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063E2C7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8442" w14:textId="77777777" w:rsidR="002C6D52" w:rsidRPr="00032DF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A63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2C6D52" w14:paraId="338F96F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59EB" w14:textId="77777777" w:rsidR="002C6D52" w:rsidRDefault="002C6D52" w:rsidP="007706B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6D4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2B23" w14:textId="77777777" w:rsidR="002C6D52" w:rsidRPr="00032DF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8CF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42FCDDB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8F7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CE3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720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491+700</w:t>
            </w:r>
          </w:p>
          <w:p w14:paraId="3670B89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FD62" w14:textId="77777777" w:rsidR="002C6D52" w:rsidRPr="00032DF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61BC" w14:textId="77777777" w:rsidR="002C6D52" w:rsidRPr="00C2058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999278F" w14:textId="77777777" w:rsidR="002C6D52" w:rsidRPr="00F716C0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Pod provizoriu. </w:t>
            </w:r>
          </w:p>
        </w:tc>
      </w:tr>
      <w:tr w:rsidR="002C6D52" w14:paraId="79BAAB2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E298" w14:textId="77777777" w:rsidR="002C6D52" w:rsidRDefault="002C6D52" w:rsidP="007706B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98A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37219B7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A2D7" w14:textId="77777777" w:rsidR="002C6D52" w:rsidRPr="00032DF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CDD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1531E89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2FD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F5D1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1AE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0BA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F4C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C6D52" w14:paraId="6D6D4B38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7CE5" w14:textId="77777777" w:rsidR="002C6D52" w:rsidRDefault="002C6D52" w:rsidP="007706B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22C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0A4E28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FBAE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F80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4E9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36A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3E5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C7D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C30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C6D52" w14:paraId="047A6074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9576" w14:textId="77777777" w:rsidR="002C6D52" w:rsidRDefault="002C6D52" w:rsidP="007706B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9BE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6E3A" w14:textId="77777777" w:rsidR="002C6D52" w:rsidRPr="00032DF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511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00304ED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F0F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C4CDF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07E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B88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FE50" w14:textId="77777777" w:rsidR="002C6D52" w:rsidRPr="00032DF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078B" w14:textId="77777777" w:rsidR="002C6D52" w:rsidRPr="00F716C0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C6D52" w14:paraId="2B815A78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E67B" w14:textId="77777777" w:rsidR="002C6D52" w:rsidRDefault="002C6D52" w:rsidP="007706B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DA3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7E0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2EB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3A37762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952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C579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A2F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4398198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24AF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179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2C6D52" w14:paraId="13060E2C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7A2C" w14:textId="77777777" w:rsidR="002C6D52" w:rsidRDefault="002C6D52" w:rsidP="007706B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B5E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9F61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24E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563A10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985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96C0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FB1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3679B70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FDE0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6A0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C6D52" w14:paraId="2B74BFE9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64FB" w14:textId="77777777" w:rsidR="002C6D52" w:rsidRDefault="002C6D52" w:rsidP="007706B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D77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A16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0C6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29BE46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200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73C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404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423CE8D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30CF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519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8F30E02" w14:textId="77777777" w:rsidR="002C6D52" w:rsidRDefault="002C6D52" w:rsidP="00623FF6">
      <w:pPr>
        <w:spacing w:before="40" w:after="40" w:line="192" w:lineRule="auto"/>
        <w:ind w:right="57"/>
        <w:rPr>
          <w:lang w:val="ro-RO"/>
        </w:rPr>
      </w:pPr>
    </w:p>
    <w:p w14:paraId="3E1BD05F" w14:textId="77777777" w:rsidR="002C6D52" w:rsidRDefault="002C6D52" w:rsidP="009D188E">
      <w:pPr>
        <w:pStyle w:val="Heading1"/>
        <w:spacing w:line="360" w:lineRule="auto"/>
      </w:pPr>
      <w:r>
        <w:t>LINIA 200B</w:t>
      </w:r>
    </w:p>
    <w:p w14:paraId="4C15A3A7" w14:textId="77777777" w:rsidR="002C6D52" w:rsidRDefault="002C6D52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2C6D52" w14:paraId="31E5DDE4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2105" w14:textId="77777777" w:rsidR="002C6D52" w:rsidRDefault="002C6D52" w:rsidP="002C6D5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B77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8423" w14:textId="77777777" w:rsidR="002C6D52" w:rsidRPr="0087494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EAD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5EA4EF7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1B9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C56F2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1CBB" w14:textId="77777777" w:rsidR="002C6D52" w:rsidRPr="0048429E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004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B06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B01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C12377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2C6D52" w14:paraId="2D61FBCB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469F" w14:textId="77777777" w:rsidR="002C6D52" w:rsidRDefault="002C6D52" w:rsidP="002C6D5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36F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E569" w14:textId="77777777" w:rsidR="002C6D52" w:rsidRPr="0087494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E4E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76826FC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9ED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6A08D35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32CE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067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DAC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D75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23056B85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0A37F757" w14:textId="77777777" w:rsidR="002C6D52" w:rsidRDefault="002C6D52" w:rsidP="006D4098">
      <w:pPr>
        <w:pStyle w:val="Heading1"/>
        <w:spacing w:line="360" w:lineRule="auto"/>
      </w:pPr>
      <w:r>
        <w:t>LINIA 201</w:t>
      </w:r>
    </w:p>
    <w:p w14:paraId="2018729D" w14:textId="77777777" w:rsidR="002C6D52" w:rsidRDefault="002C6D52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2C6D52" w14:paraId="766E04CD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B8BD" w14:textId="77777777" w:rsidR="002C6D52" w:rsidRDefault="002C6D52" w:rsidP="002C6D5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245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1D36" w14:textId="77777777" w:rsidR="002C6D52" w:rsidRPr="00C937B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60E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A4F784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070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90832B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1A8F7A6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0D57203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1900" w14:textId="77777777" w:rsidR="002C6D52" w:rsidRPr="00C937B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FD3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66F2" w14:textId="77777777" w:rsidR="002C6D52" w:rsidRPr="00C937B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39B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687497DA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3404" w14:textId="77777777" w:rsidR="002C6D52" w:rsidRDefault="002C6D52" w:rsidP="002C6D5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6DE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C2EF" w14:textId="77777777" w:rsidR="002C6D52" w:rsidRPr="00C937B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409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C628F3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21A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E437E6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DA0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8AB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8DD4" w14:textId="77777777" w:rsidR="002C6D52" w:rsidRPr="00C937B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DCA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50B5F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612FD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2C6D52" w14:paraId="30E6020A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7D1B" w14:textId="77777777" w:rsidR="002C6D52" w:rsidRDefault="002C6D52" w:rsidP="002C6D5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58C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1684" w14:textId="77777777" w:rsidR="002C6D52" w:rsidRPr="00C937B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B27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F3ECBC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8D1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701A83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2A8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9A7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B920" w14:textId="77777777" w:rsidR="002C6D52" w:rsidRPr="00C937B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B7B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42314E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02E919D8" w14:textId="77777777" w:rsidR="002C6D52" w:rsidRPr="003012FC" w:rsidRDefault="002C6D52">
      <w:pPr>
        <w:spacing w:before="40" w:after="40" w:line="192" w:lineRule="auto"/>
        <w:ind w:right="57"/>
      </w:pPr>
    </w:p>
    <w:p w14:paraId="358108C9" w14:textId="77777777" w:rsidR="002C6D52" w:rsidRDefault="002C6D52" w:rsidP="00C53936">
      <w:pPr>
        <w:pStyle w:val="Heading1"/>
        <w:spacing w:line="360" w:lineRule="auto"/>
      </w:pPr>
      <w:r>
        <w:t>LINIA 202 A</w:t>
      </w:r>
    </w:p>
    <w:p w14:paraId="323AD552" w14:textId="77777777" w:rsidR="002C6D52" w:rsidRDefault="002C6D52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2C6D52" w14:paraId="6FE8D945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7D83" w14:textId="77777777" w:rsidR="002C6D52" w:rsidRDefault="002C6D52" w:rsidP="002C6D5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D27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40AB" w14:textId="77777777" w:rsidR="002C6D52" w:rsidRPr="0087494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D7A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30E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EA5D9A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6777" w14:textId="77777777" w:rsidR="002C6D52" w:rsidRPr="0048429E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FAC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6C4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68B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2C6D52" w14:paraId="2D1DB1D5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0D06" w14:textId="77777777" w:rsidR="002C6D52" w:rsidRDefault="002C6D52" w:rsidP="002C6D5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7AD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8363" w14:textId="77777777" w:rsidR="002C6D52" w:rsidRPr="00874940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302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059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4FA2" w14:textId="77777777" w:rsidR="002C6D52" w:rsidRPr="0048429E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F07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CD4F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45D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6485F3F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EE46C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2C6D52" w:rsidRPr="00743905" w14:paraId="735B9C68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100C" w14:textId="77777777" w:rsidR="002C6D52" w:rsidRPr="00743905" w:rsidRDefault="002C6D52" w:rsidP="002C6D5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7AC6" w14:textId="77777777" w:rsidR="002C6D52" w:rsidRPr="00743905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72B2AC4F" w14:textId="77777777" w:rsidR="002C6D52" w:rsidRPr="00743905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3D3F" w14:textId="77777777" w:rsidR="002C6D52" w:rsidRPr="00743905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7F1D" w14:textId="77777777" w:rsidR="002C6D52" w:rsidRPr="00743905" w:rsidRDefault="002C6D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6BC6495" w14:textId="77777777" w:rsidR="002C6D52" w:rsidRPr="00743905" w:rsidRDefault="002C6D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646B9B71" w14:textId="77777777" w:rsidR="002C6D52" w:rsidRPr="00743905" w:rsidRDefault="002C6D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0F372CCC" w14:textId="77777777" w:rsidR="002C6D52" w:rsidRPr="00743905" w:rsidRDefault="002C6D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52BE536B" w14:textId="77777777" w:rsidR="002C6D52" w:rsidRPr="00743905" w:rsidRDefault="002C6D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0A62" w14:textId="77777777" w:rsidR="002C6D52" w:rsidRPr="00743905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3BA1" w14:textId="77777777" w:rsidR="002C6D52" w:rsidRPr="00743905" w:rsidRDefault="002C6D5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43CA" w14:textId="77777777" w:rsidR="002C6D52" w:rsidRPr="00743905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6DFA" w14:textId="77777777" w:rsidR="002C6D52" w:rsidRPr="00743905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089B" w14:textId="77777777" w:rsidR="002C6D52" w:rsidRPr="00743905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5DE9F4A7" w14:textId="77777777" w:rsidR="002C6D52" w:rsidRPr="00743905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2C6D52" w:rsidRPr="00743905" w14:paraId="7E8E4155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37A5" w14:textId="77777777" w:rsidR="002C6D52" w:rsidRPr="00743905" w:rsidRDefault="002C6D52" w:rsidP="002C6D5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8424" w14:textId="77777777" w:rsidR="002C6D52" w:rsidRPr="00743905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32B2" w14:textId="77777777" w:rsidR="002C6D52" w:rsidRPr="00743905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936E" w14:textId="77777777" w:rsidR="002C6D52" w:rsidRPr="00743905" w:rsidRDefault="002C6D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B7AC8B8" w14:textId="77777777" w:rsidR="002C6D52" w:rsidRPr="00743905" w:rsidRDefault="002C6D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072F896" w14:textId="77777777" w:rsidR="002C6D52" w:rsidRPr="00743905" w:rsidRDefault="002C6D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5FBE" w14:textId="77777777" w:rsidR="002C6D52" w:rsidRPr="00743905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6E0E048" w14:textId="77777777" w:rsidR="002C6D52" w:rsidRPr="00743905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DF21" w14:textId="77777777" w:rsidR="002C6D52" w:rsidRPr="00743905" w:rsidRDefault="002C6D5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DEF1" w14:textId="77777777" w:rsidR="002C6D52" w:rsidRPr="00743905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70E2" w14:textId="77777777" w:rsidR="002C6D52" w:rsidRPr="00743905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63D2" w14:textId="77777777" w:rsidR="002C6D52" w:rsidRPr="00743905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C6D52" w:rsidRPr="00743905" w14:paraId="66F23D82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561C" w14:textId="77777777" w:rsidR="002C6D52" w:rsidRPr="00743905" w:rsidRDefault="002C6D52" w:rsidP="002C6D5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504F" w14:textId="77777777" w:rsidR="002C6D52" w:rsidRPr="00743905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9BE5" w14:textId="77777777" w:rsidR="002C6D52" w:rsidRPr="00743905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9F0C" w14:textId="77777777" w:rsidR="002C6D52" w:rsidRPr="00743905" w:rsidRDefault="002C6D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74556C4" w14:textId="77777777" w:rsidR="002C6D52" w:rsidRPr="00743905" w:rsidRDefault="002C6D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A1E7B03" w14:textId="77777777" w:rsidR="002C6D52" w:rsidRPr="00743905" w:rsidRDefault="002C6D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0BCF" w14:textId="77777777" w:rsidR="002C6D52" w:rsidRPr="00743905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26C0FCB" w14:textId="77777777" w:rsidR="002C6D52" w:rsidRPr="00743905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A182" w14:textId="77777777" w:rsidR="002C6D52" w:rsidRPr="00743905" w:rsidRDefault="002C6D5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CBFF" w14:textId="77777777" w:rsidR="002C6D52" w:rsidRPr="00743905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D252" w14:textId="77777777" w:rsidR="002C6D52" w:rsidRPr="00743905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8813" w14:textId="77777777" w:rsidR="002C6D52" w:rsidRPr="00743905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762E80C3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78224C23" w14:textId="77777777" w:rsidR="002C6D52" w:rsidRDefault="002C6D52" w:rsidP="00BD3926">
      <w:pPr>
        <w:pStyle w:val="Heading1"/>
        <w:spacing w:line="360" w:lineRule="auto"/>
      </w:pPr>
      <w:r>
        <w:t>LINIA 202 B</w:t>
      </w:r>
    </w:p>
    <w:p w14:paraId="56CFC855" w14:textId="77777777" w:rsidR="002C6D52" w:rsidRDefault="002C6D52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2C6D52" w14:paraId="74AB9929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5B30" w14:textId="77777777" w:rsidR="002C6D52" w:rsidRDefault="002C6D52" w:rsidP="002C6D52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396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D1F2" w14:textId="77777777" w:rsidR="002C6D52" w:rsidRPr="007C5BF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01F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17650EE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163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73291A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4F18" w14:textId="77777777" w:rsidR="002C6D52" w:rsidRPr="007C5BF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11A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1305" w14:textId="77777777" w:rsidR="002C6D52" w:rsidRPr="00BD268F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963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C4598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761FA32A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599E5CDD" w14:textId="77777777" w:rsidR="002C6D52" w:rsidRDefault="002C6D52" w:rsidP="00406C17">
      <w:pPr>
        <w:pStyle w:val="Heading1"/>
        <w:spacing w:line="360" w:lineRule="auto"/>
      </w:pPr>
      <w:r>
        <w:lastRenderedPageBreak/>
        <w:t>LINIA 210</w:t>
      </w:r>
    </w:p>
    <w:p w14:paraId="2B5D6AF2" w14:textId="77777777" w:rsidR="002C6D52" w:rsidRDefault="002C6D52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2C6D52" w14:paraId="3521BA52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8587" w14:textId="77777777" w:rsidR="002C6D52" w:rsidRDefault="002C6D52" w:rsidP="002C6D5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6E0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B2AD" w14:textId="77777777" w:rsidR="002C6D52" w:rsidRPr="00C7636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7B6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0272EF1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1D6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911BC0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8327" w14:textId="77777777" w:rsidR="002C6D52" w:rsidRPr="00C7636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5FDD" w14:textId="77777777" w:rsidR="002C6D52" w:rsidRPr="00C7636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5BF4" w14:textId="77777777" w:rsidR="002C6D52" w:rsidRPr="00C7636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821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64C67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1F4ED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2C6D52" w14:paraId="1C70851F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B89F" w14:textId="77777777" w:rsidR="002C6D52" w:rsidRDefault="002C6D52" w:rsidP="002C6D5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ADF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90E9" w14:textId="77777777" w:rsidR="002C6D52" w:rsidRPr="00C7636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17D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23C304E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CB5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9B26" w14:textId="77777777" w:rsidR="002C6D52" w:rsidRPr="00C7636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C78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BE97" w14:textId="77777777" w:rsidR="002C6D52" w:rsidRPr="00C7636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8F4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53515DA4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AB50" w14:textId="77777777" w:rsidR="002C6D52" w:rsidRDefault="002C6D52" w:rsidP="002C6D5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E69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0AF8" w14:textId="77777777" w:rsidR="002C6D52" w:rsidRPr="00C7636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C88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495A97D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41E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58D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EC7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AD6A" w14:textId="77777777" w:rsidR="002C6D52" w:rsidRPr="00C7636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76D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54EC1CB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4241" w14:textId="77777777" w:rsidR="002C6D52" w:rsidRDefault="002C6D52" w:rsidP="002C6D5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A41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A09C" w14:textId="77777777" w:rsidR="002C6D52" w:rsidRPr="00C7636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63B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73ACB55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354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E119" w14:textId="77777777" w:rsidR="002C6D52" w:rsidRPr="00C7636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630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19C6" w14:textId="77777777" w:rsidR="002C6D52" w:rsidRPr="00C7636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A20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190208BD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A1F3" w14:textId="77777777" w:rsidR="002C6D52" w:rsidRDefault="002C6D52" w:rsidP="002C6D5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989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538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980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27F6BFB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30D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DCF506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454CE81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26FD43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9F2C" w14:textId="77777777" w:rsidR="002C6D52" w:rsidRPr="00C7636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164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8917" w14:textId="77777777" w:rsidR="002C6D52" w:rsidRPr="00C7636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0A4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17C4C5F9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E930" w14:textId="77777777" w:rsidR="002C6D52" w:rsidRDefault="002C6D52" w:rsidP="002C6D5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CEE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1091" w14:textId="77777777" w:rsidR="002C6D52" w:rsidRPr="00C7636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8CE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4B74481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9F66" w14:textId="77777777" w:rsidR="002C6D52" w:rsidRDefault="002C6D5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0AD8E320" w14:textId="77777777" w:rsidR="002C6D52" w:rsidRDefault="002C6D5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D8DF8A6" w14:textId="77777777" w:rsidR="002C6D52" w:rsidRDefault="002C6D5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D0B9" w14:textId="77777777" w:rsidR="002C6D52" w:rsidRPr="00C7636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099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0100" w14:textId="77777777" w:rsidR="002C6D52" w:rsidRPr="00C7636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4A7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7A82A8B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95E7" w14:textId="77777777" w:rsidR="002C6D52" w:rsidRDefault="002C6D52" w:rsidP="002C6D5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C4D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502E" w14:textId="77777777" w:rsidR="002C6D52" w:rsidRPr="00C7636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CEC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7D66688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104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5CF6" w14:textId="77777777" w:rsidR="002C6D52" w:rsidRPr="00C7636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30E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8242" w14:textId="77777777" w:rsidR="002C6D52" w:rsidRPr="00C7636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047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190547F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33CD4636" w14:textId="77777777" w:rsidR="002C6D52" w:rsidRDefault="002C6D52" w:rsidP="001B4DE9">
      <w:pPr>
        <w:pStyle w:val="Heading1"/>
        <w:spacing w:line="360" w:lineRule="auto"/>
      </w:pPr>
      <w:r>
        <w:lastRenderedPageBreak/>
        <w:t>LINIA 213</w:t>
      </w:r>
    </w:p>
    <w:p w14:paraId="650B4335" w14:textId="77777777" w:rsidR="002C6D52" w:rsidRDefault="002C6D52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2C6D52" w14:paraId="1C0E0D09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2DEE" w14:textId="77777777" w:rsidR="002C6D52" w:rsidRDefault="002C6D52" w:rsidP="002C6D5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EFF5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6472" w14:textId="77777777" w:rsidR="002C6D52" w:rsidRPr="00BA7F8C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261C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B898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9B87E18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15CA5568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0E3B45D5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2F2C80F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AC76" w14:textId="77777777" w:rsidR="002C6D52" w:rsidRPr="009E0061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E983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F45F" w14:textId="77777777" w:rsidR="002C6D52" w:rsidRPr="00BA7F8C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B9AE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2C6D52" w14:paraId="1E5E9FA3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D2AB" w14:textId="77777777" w:rsidR="002C6D52" w:rsidRDefault="002C6D52" w:rsidP="002C6D5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DBC1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2D04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CB3E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C5FECBB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884A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6E3A" w14:textId="77777777" w:rsidR="002C6D52" w:rsidRPr="009E0061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7DC3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81BF" w14:textId="77777777" w:rsidR="002C6D52" w:rsidRPr="00BA7F8C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6968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6D52" w14:paraId="02AC9CFA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F66D" w14:textId="77777777" w:rsidR="002C6D52" w:rsidRDefault="002C6D52" w:rsidP="002C6D5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6EA4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6884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48C0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5DABB73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127B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BB25" w14:textId="77777777" w:rsidR="002C6D52" w:rsidRPr="009E0061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58B4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B834" w14:textId="77777777" w:rsidR="002C6D52" w:rsidRPr="00BA7F8C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48F5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C6D52" w14:paraId="5AED957F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CF40" w14:textId="77777777" w:rsidR="002C6D52" w:rsidRDefault="002C6D52" w:rsidP="002C6D5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9172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B937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3944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D04A7B6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F24C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4361DDC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4B244901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A117B29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BAEBEE5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195B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7A71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3EB4" w14:textId="77777777" w:rsidR="002C6D52" w:rsidRPr="00BA7F8C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70C2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78D0CDD" w14:textId="77777777" w:rsidR="002C6D52" w:rsidRPr="006A7611" w:rsidRDefault="002C6D52">
      <w:pPr>
        <w:spacing w:before="40" w:after="40" w:line="192" w:lineRule="auto"/>
        <w:ind w:right="57"/>
      </w:pPr>
    </w:p>
    <w:p w14:paraId="35F0E03D" w14:textId="77777777" w:rsidR="002C6D52" w:rsidRDefault="002C6D52" w:rsidP="00076171">
      <w:pPr>
        <w:pStyle w:val="Heading1"/>
        <w:spacing w:line="360" w:lineRule="auto"/>
      </w:pPr>
      <w:r>
        <w:t>LINIA 214</w:t>
      </w:r>
    </w:p>
    <w:p w14:paraId="74D7571A" w14:textId="77777777" w:rsidR="002C6D52" w:rsidRDefault="002C6D52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2C6D52" w14:paraId="598684EF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8393" w14:textId="77777777" w:rsidR="002C6D52" w:rsidRDefault="002C6D52" w:rsidP="002C6D5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4D16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FEB0" w14:textId="77777777" w:rsidR="002C6D52" w:rsidRPr="005F146D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7A88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9005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07D6C6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7CC7444A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0393CD56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83918DC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87BD" w14:textId="77777777" w:rsidR="002C6D52" w:rsidRPr="00D91B0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3302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82EE" w14:textId="77777777" w:rsidR="002C6D52" w:rsidRPr="005F146D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CEEF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2C6D52" w14:paraId="62F9A4E0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A410" w14:textId="77777777" w:rsidR="002C6D52" w:rsidRDefault="002C6D52" w:rsidP="002C6D5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A81E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6A7A" w14:textId="77777777" w:rsidR="002C6D52" w:rsidRPr="005F146D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B385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41AED00E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abătute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81A6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B1F7" w14:textId="77777777" w:rsidR="002C6D52" w:rsidRPr="00D91B0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49D0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9EC9" w14:textId="77777777" w:rsidR="002C6D52" w:rsidRPr="005F146D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3FFC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192958BB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08A8" w14:textId="77777777" w:rsidR="002C6D52" w:rsidRDefault="002C6D52" w:rsidP="002C6D5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E25C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A847" w14:textId="77777777" w:rsidR="002C6D52" w:rsidRPr="005F146D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A938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5973CC3E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4CF3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AE7EBBB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1E4B3C87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C77B" w14:textId="77777777" w:rsidR="002C6D52" w:rsidRPr="00D91B0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9B9D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BF62" w14:textId="77777777" w:rsidR="002C6D52" w:rsidRPr="005F146D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FB6E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1FBC62DC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623DCA5C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3B3DACD4" w14:textId="77777777" w:rsidR="002C6D52" w:rsidRDefault="002C6D52" w:rsidP="00C65FE0">
      <w:pPr>
        <w:pStyle w:val="Heading1"/>
        <w:spacing w:line="360" w:lineRule="auto"/>
      </w:pPr>
      <w:r>
        <w:lastRenderedPageBreak/>
        <w:t>LINIA 215</w:t>
      </w:r>
    </w:p>
    <w:p w14:paraId="481C0A85" w14:textId="77777777" w:rsidR="002C6D52" w:rsidRDefault="002C6D52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C6D52" w14:paraId="435849E4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716C" w14:textId="77777777" w:rsidR="002C6D52" w:rsidRDefault="002C6D52" w:rsidP="002C6D5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25A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4B398DC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D1EB" w14:textId="77777777" w:rsidR="002C6D52" w:rsidRPr="00FA263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160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37CB463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C526C6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51146D0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6A5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E89E" w14:textId="77777777" w:rsidR="002C6D52" w:rsidRPr="00FA263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AF8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3F8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551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2185B944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974E" w14:textId="77777777" w:rsidR="002C6D52" w:rsidRDefault="002C6D52" w:rsidP="002C6D5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5F4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2B3D" w14:textId="77777777" w:rsidR="002C6D52" w:rsidRPr="00FA263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88E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322B7D5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F75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E4160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D897" w14:textId="77777777" w:rsidR="002C6D52" w:rsidRPr="00FA263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E37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EE0D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590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2C6D52" w14:paraId="22718ACD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1702" w14:textId="77777777" w:rsidR="002C6D52" w:rsidRDefault="002C6D52" w:rsidP="002C6D5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6F2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4929" w14:textId="77777777" w:rsidR="002C6D52" w:rsidRPr="00FA263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939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1B02F98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784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10194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D969" w14:textId="77777777" w:rsidR="002C6D52" w:rsidRPr="00FA2633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623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C65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338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78E69C42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4E7E8404" w14:textId="77777777" w:rsidR="002C6D52" w:rsidRDefault="002C6D52" w:rsidP="00AF3F1F">
      <w:pPr>
        <w:pStyle w:val="Heading1"/>
        <w:spacing w:line="360" w:lineRule="auto"/>
      </w:pPr>
      <w:r>
        <w:t>LINIA 216</w:t>
      </w:r>
    </w:p>
    <w:p w14:paraId="669B78D3" w14:textId="77777777" w:rsidR="002C6D52" w:rsidRDefault="002C6D52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C6D52" w14:paraId="53ABF61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1BA7" w14:textId="77777777" w:rsidR="002C6D52" w:rsidRDefault="002C6D52" w:rsidP="002C6D52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D02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6A7B279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8C39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1B4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556E6CC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032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2990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369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A21E" w14:textId="77777777" w:rsidR="002C6D52" w:rsidRPr="00AA600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092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2B008A89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71F5" w14:textId="77777777" w:rsidR="002C6D52" w:rsidRDefault="002C6D52" w:rsidP="002C6D52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790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D8A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DB2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3D4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01DE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62E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6681" w14:textId="77777777" w:rsidR="002C6D52" w:rsidRPr="00AA600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1EE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0E36F022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79B8" w14:textId="77777777" w:rsidR="002C6D52" w:rsidRDefault="002C6D52" w:rsidP="002C6D52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5A6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4C0274C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52E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785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736CDCC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8E3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B32B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5FE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D389" w14:textId="77777777" w:rsidR="002C6D52" w:rsidRPr="00AA600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33B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14:paraId="79A961A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123A" w14:textId="77777777" w:rsidR="002C6D52" w:rsidRDefault="002C6D52" w:rsidP="002C6D52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3F0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77B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533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27F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3D80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25A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3C74" w14:textId="77777777" w:rsidR="002C6D52" w:rsidRPr="00AA600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FE3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098FF8E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D275" w14:textId="77777777" w:rsidR="002C6D52" w:rsidRDefault="002C6D52" w:rsidP="002C6D52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BDB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19AD5FB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AC79" w14:textId="77777777" w:rsidR="002C6D52" w:rsidRPr="0061450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724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5D41E85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9C2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C39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EEF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55C9" w14:textId="77777777" w:rsidR="002C6D52" w:rsidRPr="00AA600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EFB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7DA2AAB7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AE8D" w14:textId="77777777" w:rsidR="002C6D52" w:rsidRDefault="002C6D52" w:rsidP="002C6D52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41F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A75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3D9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E8A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3E5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090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B8A0" w14:textId="77777777" w:rsidR="002C6D52" w:rsidRPr="00AA600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8C7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47C32BA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1F2CBF72" w14:textId="77777777" w:rsidR="002C6D52" w:rsidRDefault="002C6D52" w:rsidP="005B00A7">
      <w:pPr>
        <w:pStyle w:val="Heading1"/>
        <w:spacing w:line="360" w:lineRule="auto"/>
      </w:pPr>
      <w:r>
        <w:lastRenderedPageBreak/>
        <w:t>LINIA 218</w:t>
      </w:r>
    </w:p>
    <w:p w14:paraId="12B94DD6" w14:textId="77777777" w:rsidR="002C6D52" w:rsidRDefault="002C6D52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C6D52" w14:paraId="2EF5290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C0EA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B75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22E9" w14:textId="77777777" w:rsidR="002C6D52" w:rsidRPr="00CF787F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F9F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F16BB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978E" w14:textId="77777777" w:rsidR="002C6D52" w:rsidRPr="00465A98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506C0125" w14:textId="77777777" w:rsidR="002C6D52" w:rsidRPr="00465A98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CB1F" w14:textId="77777777" w:rsidR="002C6D52" w:rsidRPr="00CF787F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469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0E81" w14:textId="77777777" w:rsidR="002C6D52" w:rsidRPr="00984D7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3EE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:rsidRPr="00A8307A" w14:paraId="4CD1D0B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88A0" w14:textId="77777777" w:rsidR="002C6D52" w:rsidRPr="00A75A00" w:rsidRDefault="002C6D52" w:rsidP="002C6D5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1380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0A3E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9FD9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E431EE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591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04D2BB33" w14:textId="77777777" w:rsidR="002C6D52" w:rsidRPr="00664FA3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3FF6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8F31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27F0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F38F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5498D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377DBB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83538D4" w14:textId="77777777" w:rsidR="002C6D52" w:rsidRPr="00664FA3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2C6D52" w:rsidRPr="00A8307A" w14:paraId="3F22D17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E30F" w14:textId="77777777" w:rsidR="002C6D52" w:rsidRPr="00A75A00" w:rsidRDefault="002C6D52" w:rsidP="002C6D5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8379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AEAC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BDAB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8D4A60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0516" w14:textId="77777777" w:rsidR="002C6D52" w:rsidRPr="00664FA3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4AF1062" w14:textId="77777777" w:rsidR="002C6D52" w:rsidRPr="00664FA3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4EF4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A7D5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4AE7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666C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98034A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4C327B7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DD77EA8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2C6D52" w:rsidRPr="00A8307A" w14:paraId="593DB58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B0CC" w14:textId="77777777" w:rsidR="002C6D52" w:rsidRPr="00A75A00" w:rsidRDefault="002C6D52" w:rsidP="002C6D5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464C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9053" w14:textId="77777777" w:rsidR="002C6D52" w:rsidRPr="003F40D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9B44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F754BE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0373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0128" w14:textId="77777777" w:rsidR="002C6D52" w:rsidRPr="003F40D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4615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5258" w14:textId="77777777" w:rsidR="002C6D52" w:rsidRPr="003F40D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D515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045BAD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C6D52" w:rsidRPr="00A8307A" w14:paraId="1E5B3BE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6A18" w14:textId="77777777" w:rsidR="002C6D52" w:rsidRPr="00A75A00" w:rsidRDefault="002C6D52" w:rsidP="002C6D5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E7F9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F959" w14:textId="77777777" w:rsidR="002C6D52" w:rsidRPr="003F40D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A686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4E1853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2A7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51792F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E023" w14:textId="77777777" w:rsidR="002C6D52" w:rsidRPr="003F40D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4CF1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BC86" w14:textId="77777777" w:rsidR="002C6D52" w:rsidRPr="003F40D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4E00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5B305D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2C6D52" w:rsidRPr="00A8307A" w14:paraId="43CC2D3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BCEB" w14:textId="77777777" w:rsidR="002C6D52" w:rsidRPr="00A75A00" w:rsidRDefault="002C6D52" w:rsidP="002C6D5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5439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C1D0" w14:textId="77777777" w:rsidR="002C6D52" w:rsidRPr="0073283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F764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DDA553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2D82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8B3A" w14:textId="77777777" w:rsidR="002C6D52" w:rsidRPr="007B4F6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EFFC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6E10" w14:textId="77777777" w:rsidR="002C6D52" w:rsidRPr="0073283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3BA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8E0EF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0FE20F4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6FD01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28E9A8E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2C6D52" w:rsidRPr="00A8307A" w14:paraId="54C583F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E1C9" w14:textId="77777777" w:rsidR="002C6D52" w:rsidRPr="00A75A00" w:rsidRDefault="002C6D52" w:rsidP="002C6D5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90D9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8A7C" w14:textId="77777777" w:rsidR="002C6D52" w:rsidRPr="00B2699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6C9F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0DE4BB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B305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C5E4" w14:textId="77777777" w:rsidR="002C6D52" w:rsidRPr="00B2699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BE6D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4C84" w14:textId="77777777" w:rsidR="002C6D52" w:rsidRPr="00B2699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339B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02780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1C2AF21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C6D52" w:rsidRPr="00A8307A" w14:paraId="561BABC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7C9E" w14:textId="77777777" w:rsidR="002C6D52" w:rsidRPr="00A75A00" w:rsidRDefault="002C6D52" w:rsidP="002C6D5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8EF8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8435" w14:textId="77777777" w:rsidR="002C6D52" w:rsidRPr="00B2699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9D00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E83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E41A7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DD82ACF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3065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93CB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AB4F" w14:textId="77777777" w:rsidR="002C6D52" w:rsidRPr="00B2699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EA5E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6E5C49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17B356F5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C6D52" w:rsidRPr="00A8307A" w14:paraId="21AFC7B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C2A9" w14:textId="77777777" w:rsidR="002C6D52" w:rsidRPr="00A75A00" w:rsidRDefault="002C6D52" w:rsidP="002C6D5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D7A3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6700" w14:textId="77777777" w:rsidR="002C6D52" w:rsidRPr="00B2699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3C4D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0C86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2752D26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451D4AF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3229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4103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DC12" w14:textId="77777777" w:rsidR="002C6D52" w:rsidRPr="00B2699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590F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40868F9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2C6D52" w:rsidRPr="00A8307A" w14:paraId="330E017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68BC" w14:textId="77777777" w:rsidR="002C6D52" w:rsidRPr="00A75A00" w:rsidRDefault="002C6D52" w:rsidP="002C6D5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F4A6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63FC" w14:textId="77777777" w:rsidR="002C6D52" w:rsidRPr="00B2699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B907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0C66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6A2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ACB0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ABF6" w14:textId="77777777" w:rsidR="002C6D52" w:rsidRPr="00B2699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D5E9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C6D52" w:rsidRPr="00A8307A" w14:paraId="3028A7E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35ED" w14:textId="77777777" w:rsidR="002C6D52" w:rsidRPr="00A75A00" w:rsidRDefault="002C6D52" w:rsidP="002C6D5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91D4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257D" w14:textId="77777777" w:rsidR="002C6D52" w:rsidRPr="000D3BB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2473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2002CD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671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369C90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32A7" w14:textId="77777777" w:rsidR="002C6D52" w:rsidRPr="000D3BB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11B2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E27B" w14:textId="77777777" w:rsidR="002C6D52" w:rsidRPr="000D3BB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7C99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51D36B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C6D52" w:rsidRPr="00A8307A" w14:paraId="1997B2A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48D3" w14:textId="77777777" w:rsidR="002C6D52" w:rsidRPr="00A75A00" w:rsidRDefault="002C6D52" w:rsidP="002C6D5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7C73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31A8" w14:textId="77777777" w:rsidR="002C6D52" w:rsidRPr="009658E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A078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F8FC68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C8F9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ABDB" w14:textId="77777777" w:rsidR="002C6D52" w:rsidRPr="009658E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E1A0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94B5" w14:textId="77777777" w:rsidR="002C6D52" w:rsidRPr="009658E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DEEF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086857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C6D52" w:rsidRPr="00A8307A" w14:paraId="2226462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F9BE" w14:textId="77777777" w:rsidR="002C6D52" w:rsidRPr="00A75A00" w:rsidRDefault="002C6D52" w:rsidP="002C6D5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E8C1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2256" w14:textId="77777777" w:rsidR="002C6D52" w:rsidRPr="00472E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F822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B027B6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5885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B344" w14:textId="77777777" w:rsidR="002C6D52" w:rsidRPr="00472E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2672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CF17" w14:textId="77777777" w:rsidR="002C6D52" w:rsidRPr="00472E19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5982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B093E3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C6D52" w:rsidRPr="00A8307A" w14:paraId="7FD53A1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3196" w14:textId="77777777" w:rsidR="002C6D52" w:rsidRPr="00A75A00" w:rsidRDefault="002C6D52" w:rsidP="002C6D5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19E9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F85A" w14:textId="77777777" w:rsidR="002C6D52" w:rsidRPr="00530A8D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8670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184630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6E91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5CF5" w14:textId="77777777" w:rsidR="002C6D52" w:rsidRPr="00530A8D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0A41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44FD" w14:textId="77777777" w:rsidR="002C6D52" w:rsidRPr="00530A8D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94E5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94001E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C6D52" w:rsidRPr="00A8307A" w14:paraId="5B5A8E2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713A" w14:textId="77777777" w:rsidR="002C6D52" w:rsidRPr="00A75A00" w:rsidRDefault="002C6D52" w:rsidP="002C6D5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950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D895C3B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1FF8" w14:textId="77777777" w:rsidR="002C6D52" w:rsidRPr="00530A8D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5373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1AE7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C545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A822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DF71" w14:textId="77777777" w:rsidR="002C6D52" w:rsidRPr="00530A8D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C9A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40A37F61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2C6D52" w:rsidRPr="00A8307A" w14:paraId="4D29F09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F0F9" w14:textId="77777777" w:rsidR="002C6D52" w:rsidRPr="00A75A00" w:rsidRDefault="002C6D52" w:rsidP="002C6D52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42C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2E5F4FE4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ACE1" w14:textId="77777777" w:rsidR="002C6D52" w:rsidRPr="00530A8D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FF6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9BF70E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305A4CBE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E92C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EFC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D1B4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BE95" w14:textId="77777777" w:rsidR="002C6D52" w:rsidRPr="00530A8D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2BF4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692442D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304A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79B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7FAE" w14:textId="77777777" w:rsidR="002C6D52" w:rsidRPr="00CF787F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3A9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4384B0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2EA291D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111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09158DD9" w14:textId="77777777" w:rsidR="002C6D52" w:rsidRPr="00465A98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7B0D" w14:textId="77777777" w:rsidR="002C6D52" w:rsidRPr="00CF787F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648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9CB0" w14:textId="77777777" w:rsidR="002C6D52" w:rsidRPr="00984D7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E49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76D70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2C6D52" w14:paraId="2CD080B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2D3E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814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A3BC" w14:textId="77777777" w:rsidR="002C6D52" w:rsidRPr="00CF787F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263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471A0F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638E8D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5F89" w14:textId="77777777" w:rsidR="002C6D52" w:rsidRPr="00465A98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DACB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774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07AE" w14:textId="77777777" w:rsidR="002C6D52" w:rsidRPr="00984D7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881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2C6D52" w14:paraId="606FCD1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ECAF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C74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9547" w14:textId="77777777" w:rsidR="002C6D52" w:rsidRPr="00CF787F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930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075F29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9704" w14:textId="77777777" w:rsidR="002C6D52" w:rsidRPr="00465A98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555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A43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12B2" w14:textId="77777777" w:rsidR="002C6D52" w:rsidRPr="00984D7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176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886AA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2C6D52" w14:paraId="7ACC241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28C6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14F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03D3" w14:textId="77777777" w:rsidR="002C6D52" w:rsidRPr="00CF787F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830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7957BE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92F3" w14:textId="77777777" w:rsidR="002C6D52" w:rsidRPr="00465A98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776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7F7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B1ED" w14:textId="77777777" w:rsidR="002C6D52" w:rsidRPr="00984D7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A5B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0F53E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312FEF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2C6D52" w14:paraId="3ABF008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88CF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29D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78630EB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645F" w14:textId="77777777" w:rsidR="002C6D52" w:rsidRPr="00CF787F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3FC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DB819D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8DA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AC30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7E9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0F77" w14:textId="77777777" w:rsidR="002C6D52" w:rsidRPr="00984D7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334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567BED8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99BB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6E7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2C7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AB8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1C3E26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A35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842B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429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1E1B" w14:textId="77777777" w:rsidR="002C6D52" w:rsidRPr="00984D7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DDE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71D16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2C6D52" w14:paraId="62AF184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5751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A14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2AEF" w14:textId="77777777" w:rsidR="002C6D52" w:rsidRPr="00CF787F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D10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3B7B572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3EB3" w14:textId="77777777" w:rsidR="002C6D52" w:rsidRPr="00465A98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1311019" w14:textId="77777777" w:rsidR="002C6D52" w:rsidRPr="00465A98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7C5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75E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4BDB" w14:textId="77777777" w:rsidR="002C6D52" w:rsidRPr="00984D7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CCB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CDCFF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2C6D52" w14:paraId="28B59D3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6F4B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8FD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1EFF5E9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6EFD" w14:textId="77777777" w:rsidR="002C6D52" w:rsidRPr="00CF787F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ADF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6F4880B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33CA" w14:textId="77777777" w:rsidR="002C6D52" w:rsidRPr="00465A98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AC8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1F8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E371" w14:textId="77777777" w:rsidR="002C6D52" w:rsidRPr="00984D7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53B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3440ADC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A7EA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A0C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4AC8249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CD49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6E7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2A2C7E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F2FB" w14:textId="77777777" w:rsidR="002C6D52" w:rsidRPr="00465A98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64E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6E2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AAE6" w14:textId="77777777" w:rsidR="002C6D52" w:rsidRPr="00984D7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1B4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2C6D52" w14:paraId="08DFCE0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C6B2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69D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50E01CE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86AF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CD5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DC9D" w14:textId="77777777" w:rsidR="002C6D52" w:rsidRPr="00465A98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6FB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A2E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9FFB" w14:textId="77777777" w:rsidR="002C6D52" w:rsidRPr="00984D7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4A2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2C6D52" w14:paraId="2F2DFC1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7828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493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61D1" w14:textId="77777777" w:rsidR="002C6D52" w:rsidRPr="00CF787F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95A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D9CB" w14:textId="77777777" w:rsidR="002C6D52" w:rsidRPr="00465A98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2E7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7BE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C7AD" w14:textId="77777777" w:rsidR="002C6D52" w:rsidRPr="00984D7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F64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0F4DF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2C6D52" w14:paraId="6677F1C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69D4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A65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ED2E" w14:textId="77777777" w:rsidR="002C6D52" w:rsidRPr="00CF787F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09E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2DB5B71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B9FB" w14:textId="77777777" w:rsidR="002C6D52" w:rsidRPr="00465A98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7B78B81" w14:textId="77777777" w:rsidR="002C6D52" w:rsidRPr="00465A98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ABF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870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4FB8" w14:textId="77777777" w:rsidR="002C6D52" w:rsidRPr="00984D7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0B7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71312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2C6D52" w14:paraId="5906E1C7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FB46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6FF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35123D4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A6A3" w14:textId="77777777" w:rsidR="002C6D52" w:rsidRPr="00CF787F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668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68E7FC1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6BE0CC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86F4" w14:textId="77777777" w:rsidR="002C6D52" w:rsidRPr="00465A98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30FB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EE1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D6B3" w14:textId="77777777" w:rsidR="002C6D52" w:rsidRPr="00984D7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404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2C6D52" w14:paraId="147492A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6947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CEC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065A" w14:textId="77777777" w:rsidR="002C6D52" w:rsidRPr="00CF787F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79A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288803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C74B" w14:textId="77777777" w:rsidR="002C6D52" w:rsidRPr="00465A98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7AC6CDF" w14:textId="77777777" w:rsidR="002C6D52" w:rsidRPr="00465A98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A50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5E6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733A" w14:textId="77777777" w:rsidR="002C6D52" w:rsidRPr="00984D7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61C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748DE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2C6D52" w14:paraId="1AB1920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4823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472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4DE2" w14:textId="77777777" w:rsidR="002C6D52" w:rsidRPr="00CF787F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78C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479003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389A" w14:textId="77777777" w:rsidR="002C6D52" w:rsidRPr="00465A98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3C6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41E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D36A" w14:textId="77777777" w:rsidR="002C6D52" w:rsidRPr="00984D7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4F1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2C6D52" w14:paraId="109A01F4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CF44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2A6F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53E7D025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03F6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037A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40B45D20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62656D7D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3E95" w14:textId="77777777" w:rsidR="002C6D52" w:rsidRPr="00465A98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C2BB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4949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6F0E" w14:textId="77777777" w:rsidR="002C6D52" w:rsidRPr="00984D71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378B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9467F9A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02599F10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9A4B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3957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8F74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2E9A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411DC581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AD7F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FC2AD7D" w14:textId="77777777" w:rsidR="002C6D52" w:rsidRPr="00465A98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71C4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78D9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CE10" w14:textId="77777777" w:rsidR="002C6D52" w:rsidRPr="00984D71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FC40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3E052E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2C6D52" w14:paraId="5C119D5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EB20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FAF3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2254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D97D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7CAE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0B1C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FA3B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60BA" w14:textId="77777777" w:rsidR="002C6D52" w:rsidRPr="00984D71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C1B8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2C6D52" w14:paraId="3CFB03B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EE5D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39A2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B924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8A40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6982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52CD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739E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3284" w14:textId="77777777" w:rsidR="002C6D52" w:rsidRPr="00984D71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BBAF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2C6D52" w14:paraId="57C2622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BBF5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611F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C82A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CE4D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07B0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A8C1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C856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4503" w14:textId="77777777" w:rsidR="002C6D52" w:rsidRPr="00984D71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5FA7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2C6D52" w14:paraId="6A8D836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863A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35E9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197D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B530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6A90D80A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DD29" w14:textId="77777777" w:rsidR="002C6D52" w:rsidRPr="00465A98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4C74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E0D2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BA98" w14:textId="77777777" w:rsidR="002C6D52" w:rsidRPr="00984D71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3F0C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3118BED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E528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1356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A1FB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0EED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600D4D92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D212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FC4B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978B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A895" w14:textId="77777777" w:rsidR="002C6D52" w:rsidRPr="00984D71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23FD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D25BCE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2C6D52" w14:paraId="2F4A3E9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D8C8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3D9C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520D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A866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9630534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85E9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78DD3CAB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5A6D643B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0BDE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14B9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C536" w14:textId="77777777" w:rsidR="002C6D52" w:rsidRPr="00984D71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97D0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1CCF52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2C6D52" w14:paraId="6779671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79AC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A761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23A9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C1B2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7007F17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5C64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234C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F292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D4AE" w14:textId="77777777" w:rsidR="002C6D52" w:rsidRPr="00984D71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0AFA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5EE4BA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2C6D52" w14:paraId="2CC4231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E8E7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BB30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EF0A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1ADE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EFB6E06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9892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0DD2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D507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6008" w14:textId="77777777" w:rsidR="002C6D52" w:rsidRPr="00984D71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01B9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D508EC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2C6D52" w14:paraId="641426C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35FE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4F26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6B00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C520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9D04CA4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1E9E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9AF2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0004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8BF2" w14:textId="77777777" w:rsidR="002C6D52" w:rsidRPr="00984D71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8B5F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8687CA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2C6D52" w14:paraId="49BEE79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6453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C1A9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2D75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E320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AAD4C1E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00BB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B3A3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6CC6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CBCF" w14:textId="77777777" w:rsidR="002C6D52" w:rsidRPr="00984D71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A2E9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E88EE6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2C6D52" w14:paraId="64568D1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7EFA" w14:textId="77777777" w:rsidR="002C6D52" w:rsidRDefault="002C6D52" w:rsidP="002C6D5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09D9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992E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6143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9DF223B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F193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5A77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3456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AE6A" w14:textId="77777777" w:rsidR="002C6D52" w:rsidRPr="00984D71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1D47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9B27E7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67700386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10595176" w14:textId="77777777" w:rsidR="002C6D52" w:rsidRDefault="002C6D52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219</w:t>
      </w:r>
    </w:p>
    <w:p w14:paraId="4D96D3B0" w14:textId="77777777" w:rsidR="002C6D52" w:rsidRDefault="002C6D52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C6D52" w14:paraId="6443D756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ED24" w14:textId="77777777" w:rsidR="002C6D52" w:rsidRDefault="002C6D52" w:rsidP="002C6D5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4E9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70EE341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C91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71D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6000048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6F5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E3E0" w14:textId="77777777" w:rsidR="002C6D52" w:rsidRPr="00B55C5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D3A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82BF" w14:textId="77777777" w:rsidR="002C6D52" w:rsidRPr="00B55C5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864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2C6D52" w14:paraId="4DDF452F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F485" w14:textId="77777777" w:rsidR="002C6D52" w:rsidRDefault="002C6D52" w:rsidP="002C6D5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4E4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3CFC1FC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F5E9" w14:textId="77777777" w:rsidR="002C6D52" w:rsidRPr="00B55C5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AE7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2AFC7F6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2AC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C8C6" w14:textId="77777777" w:rsidR="002C6D52" w:rsidRPr="00B55C5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26A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9C86" w14:textId="77777777" w:rsidR="002C6D52" w:rsidRPr="00B55C5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A1E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2C6D52" w14:paraId="73A630BF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038E" w14:textId="77777777" w:rsidR="002C6D52" w:rsidRDefault="002C6D52" w:rsidP="002C6D5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0C2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5D5DABB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DE1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55E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608007A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A81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4943E97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4D618BF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32448DD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CFD7" w14:textId="77777777" w:rsidR="002C6D52" w:rsidRPr="00B55C5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2C1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7486" w14:textId="77777777" w:rsidR="002C6D52" w:rsidRPr="00B55C5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052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0654A10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77B1A7C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757DBC1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2C6D52" w14:paraId="487A29FA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009A" w14:textId="77777777" w:rsidR="002C6D52" w:rsidRDefault="002C6D52" w:rsidP="002C6D5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FF7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69BD6B2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430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982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793DADA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026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6410" w14:textId="77777777" w:rsidR="002C6D52" w:rsidRPr="00B55C5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A58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4096" w14:textId="77777777" w:rsidR="002C6D52" w:rsidRPr="00B55C5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61A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11A92687" w14:textId="77777777" w:rsidR="002C6D52" w:rsidRPr="00301250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0C8BC709" w14:textId="77777777" w:rsidR="002C6D52" w:rsidRDefault="002C6D52" w:rsidP="00E25B0E">
      <w:pPr>
        <w:pStyle w:val="Heading1"/>
        <w:spacing w:line="360" w:lineRule="auto"/>
      </w:pPr>
      <w:r>
        <w:t>LINIA 222</w:t>
      </w:r>
    </w:p>
    <w:p w14:paraId="695F4A68" w14:textId="77777777" w:rsidR="002C6D52" w:rsidRDefault="002C6D52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C6D52" w14:paraId="79280E66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6315" w14:textId="77777777" w:rsidR="002C6D52" w:rsidRDefault="002C6D52" w:rsidP="002C6D5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D44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5CF4663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0B1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AF3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022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B52B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024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EE20" w14:textId="77777777" w:rsidR="002C6D52" w:rsidRPr="00E76AB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326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703164C5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6ACD" w14:textId="77777777" w:rsidR="002C6D52" w:rsidRDefault="002C6D52" w:rsidP="002C6D5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E4C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7C74A4B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510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80A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93F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3A4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725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1E17" w14:textId="77777777" w:rsidR="002C6D52" w:rsidRPr="00E76AB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48D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59D1B320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DAAB" w14:textId="77777777" w:rsidR="002C6D52" w:rsidRDefault="002C6D52" w:rsidP="002C6D5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AAC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145BD01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90E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83E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00E80A6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41B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FBA3F6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171F5EF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98BBA1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0EAC" w14:textId="77777777" w:rsidR="002C6D52" w:rsidRPr="00E76AB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C22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8B77" w14:textId="77777777" w:rsidR="002C6D52" w:rsidRPr="00E76AB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35B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4476D1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033113C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0CD1706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2C6D52" w14:paraId="2E0BF217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BAB1" w14:textId="77777777" w:rsidR="002C6D52" w:rsidRDefault="002C6D52" w:rsidP="002C6D5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EE5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4D0A875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26CB" w14:textId="77777777" w:rsidR="002C6D52" w:rsidRPr="00E76AB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FBD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14A4FC2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8C4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7D41" w14:textId="77777777" w:rsidR="002C6D52" w:rsidRPr="00E76AB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F62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6587" w14:textId="77777777" w:rsidR="002C6D52" w:rsidRPr="00E76AB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E0E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64C79BFD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17DA" w14:textId="77777777" w:rsidR="002C6D52" w:rsidRDefault="002C6D52" w:rsidP="002C6D5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C23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7E6A" w14:textId="77777777" w:rsidR="002C6D52" w:rsidRPr="00E76AB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787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7CDCF31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002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21F4A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5B86" w14:textId="77777777" w:rsidR="002C6D52" w:rsidRPr="00E76AB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E7A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4EC0" w14:textId="77777777" w:rsidR="002C6D52" w:rsidRPr="00E76AB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033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1686838E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2388" w14:textId="77777777" w:rsidR="002C6D52" w:rsidRDefault="002C6D52" w:rsidP="002C6D5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047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AD22" w14:textId="77777777" w:rsidR="002C6D52" w:rsidRPr="00E76AB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C6C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22E3501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DBC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FF98" w14:textId="77777777" w:rsidR="002C6D52" w:rsidRPr="00E76AB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45E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A1E4" w14:textId="77777777" w:rsidR="002C6D52" w:rsidRPr="00E76AB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66E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DD1CF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45ACF02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C6D52" w14:paraId="25A06EB5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A192" w14:textId="77777777" w:rsidR="002C6D52" w:rsidRDefault="002C6D52" w:rsidP="002C6D5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46B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AACF" w14:textId="77777777" w:rsidR="002C6D52" w:rsidRPr="00E76AB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6FE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65DF232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077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AEABC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E00EBC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2-6 și </w:t>
            </w:r>
          </w:p>
          <w:p w14:paraId="5462F0B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4-8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5CC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C59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F09D" w14:textId="77777777" w:rsidR="002C6D52" w:rsidRPr="00E76AB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A5E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46D3C">
              <w:rPr>
                <w:b/>
                <w:bCs/>
                <w:i/>
                <w:iCs/>
                <w:sz w:val="20"/>
                <w:lang w:val="ro-RO"/>
              </w:rPr>
              <w:t>Fără inductori. Restricție peste sch. 2, sch. 4, sch. 6  și sch. 8 din breteaua 2-4-6-8, Cap Y, st.  Sânnicolau Mare. Afectează intrări - ieşiri  st.  Sânnicolau Mare Cap Y</w:t>
            </w:r>
          </w:p>
        </w:tc>
      </w:tr>
      <w:tr w:rsidR="002C6D52" w14:paraId="5E255889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E81A" w14:textId="77777777" w:rsidR="002C6D52" w:rsidRDefault="002C6D52" w:rsidP="002C6D5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F8D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0475862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555E" w14:textId="77777777" w:rsidR="002C6D52" w:rsidRPr="00E76AB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D0C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6C58ABF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2EE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E7E2" w14:textId="77777777" w:rsidR="002C6D52" w:rsidRPr="00E76AB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7BE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2C9A" w14:textId="77777777" w:rsidR="002C6D52" w:rsidRPr="00E76AB7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E82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9C26718" w14:textId="77777777" w:rsidR="002C6D52" w:rsidRDefault="002C6D52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162006FB" w14:textId="77777777" w:rsidR="002C6D52" w:rsidRDefault="002C6D52" w:rsidP="00E151C2">
      <w:pPr>
        <w:pStyle w:val="Heading1"/>
        <w:spacing w:line="360" w:lineRule="auto"/>
      </w:pPr>
      <w:r>
        <w:t>LINIA 223</w:t>
      </w:r>
    </w:p>
    <w:p w14:paraId="65B88075" w14:textId="77777777" w:rsidR="002C6D52" w:rsidRDefault="002C6D52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C6D52" w14:paraId="30C1AE3A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E7F6" w14:textId="77777777" w:rsidR="002C6D52" w:rsidRDefault="002C6D52" w:rsidP="002C6D5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B1F2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41D8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C667" w14:textId="77777777" w:rsidR="002C6D52" w:rsidRDefault="002C6D52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031B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0AAA" w14:textId="77777777" w:rsidR="002C6D52" w:rsidRPr="002032B9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C5CC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D2C4" w14:textId="77777777" w:rsidR="002C6D52" w:rsidRPr="00D5169A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70C2" w14:textId="77777777" w:rsidR="002C6D52" w:rsidRPr="007A3136" w:rsidRDefault="002C6D52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C6D52" w14:paraId="797808E2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A231" w14:textId="77777777" w:rsidR="002C6D52" w:rsidRDefault="002C6D52" w:rsidP="002C6D5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F157" w14:textId="77777777" w:rsidR="002C6D52" w:rsidRDefault="002C6D52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431671A5" w14:textId="77777777" w:rsidR="002C6D52" w:rsidRDefault="002C6D52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9504" w14:textId="77777777" w:rsidR="002C6D52" w:rsidRDefault="002C6D52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9EA3" w14:textId="77777777" w:rsidR="002C6D52" w:rsidRDefault="002C6D52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8112" w14:textId="77777777" w:rsidR="002C6D52" w:rsidRDefault="002C6D52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6FAC" w14:textId="77777777" w:rsidR="002C6D52" w:rsidRDefault="002C6D52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F50C" w14:textId="77777777" w:rsidR="002C6D52" w:rsidRDefault="002C6D52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A5D9" w14:textId="77777777" w:rsidR="002C6D52" w:rsidRPr="00D5169A" w:rsidRDefault="002C6D52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6386" w14:textId="77777777" w:rsidR="002C6D52" w:rsidRPr="007A3136" w:rsidRDefault="002C6D52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C6D52" w14:paraId="0D8CA1CF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B406" w14:textId="77777777" w:rsidR="002C6D52" w:rsidRDefault="002C6D52" w:rsidP="002C6D5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0FA3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C8AA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038B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29C7A08C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E569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E316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72B9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F1BB" w14:textId="77777777" w:rsidR="002C6D52" w:rsidRPr="00D5169A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7A8F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7283E37" w14:textId="77777777" w:rsidR="002C6D52" w:rsidRDefault="002C6D52">
      <w:pPr>
        <w:spacing w:before="40" w:line="192" w:lineRule="auto"/>
        <w:ind w:right="57"/>
        <w:rPr>
          <w:sz w:val="20"/>
          <w:lang w:val="ro-RO"/>
        </w:rPr>
      </w:pPr>
    </w:p>
    <w:p w14:paraId="378BC0D8" w14:textId="77777777" w:rsidR="002C6D52" w:rsidRDefault="002C6D52" w:rsidP="007B6A84">
      <w:pPr>
        <w:pStyle w:val="Heading1"/>
        <w:spacing w:line="360" w:lineRule="auto"/>
      </w:pPr>
      <w:r>
        <w:t>LINIA 227B</w:t>
      </w:r>
    </w:p>
    <w:p w14:paraId="0771FA42" w14:textId="77777777" w:rsidR="002C6D52" w:rsidRDefault="002C6D52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C6D52" w14:paraId="7EE4066B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7D02" w14:textId="77777777" w:rsidR="002C6D52" w:rsidRDefault="002C6D52" w:rsidP="002C6D5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970F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F26A" w14:textId="77777777" w:rsidR="002C6D52" w:rsidRPr="003A1C1B" w:rsidRDefault="002C6D52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AFC9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234DA5B6" w14:textId="77777777" w:rsidR="002C6D52" w:rsidRPr="00A77A67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FBF9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7CE4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ED01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FF5B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8C0FE2E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CD743AA" w14:textId="77777777" w:rsidR="002C6D52" w:rsidRDefault="002C6D52">
      <w:pPr>
        <w:spacing w:before="40" w:line="192" w:lineRule="auto"/>
        <w:ind w:right="57"/>
        <w:rPr>
          <w:sz w:val="20"/>
          <w:lang w:val="ro-RO"/>
        </w:rPr>
      </w:pPr>
    </w:p>
    <w:p w14:paraId="37338D58" w14:textId="77777777" w:rsidR="002C6D52" w:rsidRDefault="002C6D52" w:rsidP="0095691E">
      <w:pPr>
        <w:pStyle w:val="Heading1"/>
        <w:spacing w:line="360" w:lineRule="auto"/>
      </w:pPr>
      <w:r>
        <w:t>LINIA 300</w:t>
      </w:r>
    </w:p>
    <w:p w14:paraId="4FC245E1" w14:textId="77777777" w:rsidR="002C6D52" w:rsidRDefault="002C6D52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2C6D52" w14:paraId="119F66F4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AB91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C9E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1A1A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60A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9E63D8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6EF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A410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EBB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35D4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CCE6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225931E1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587D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6F9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5524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E79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9BAD4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0D9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DAC9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24F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F5D0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F23E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4DCF1FA8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5A28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8D1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AB87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388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E86EC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C88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333BA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A0F5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935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9319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E58D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88FFEE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2C6D52" w14:paraId="33C7395C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53D7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107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336C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8FED" w14:textId="77777777" w:rsidR="002C6D52" w:rsidRDefault="002C6D5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1973AD5" w14:textId="77777777" w:rsidR="002C6D52" w:rsidRDefault="002C6D5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DF0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43A4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C45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2EAD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5A1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02CD9A0C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4992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6D5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3E10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A4E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5741DC" w14:textId="77777777" w:rsidR="002C6D52" w:rsidRDefault="002C6D5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45C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72FA74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A3038C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5E7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020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BDB6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B4E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029D35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F9D5B8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C6D52" w14:paraId="040A4B8F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7AD4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E0E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2497A5C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B568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4920" w14:textId="77777777" w:rsidR="002C6D52" w:rsidRDefault="002C6D52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2C50B26" w14:textId="77777777" w:rsidR="002C6D52" w:rsidRDefault="002C6D52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5EF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D904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2A2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AAE9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66B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64B0B0BF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4E98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E60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497A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B57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BD7A8D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124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3E00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5F8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08180D4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E01F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D1F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59DF8B3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876B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139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AF5B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DB7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93C96C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4AF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2F9ED2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ED2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A26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0997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9F1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162799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42E0928D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C1DF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778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747E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DD7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ED2FF7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095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3352BC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A32C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B11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AA1A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618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B5D60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2C6D52" w14:paraId="4E06A20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F40E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85D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8D0714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B6E2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E80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110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23BF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322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AF62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FD9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C6D52" w14:paraId="3DBAA89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E3A4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FE4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61ED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982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5FA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155C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2AC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71A43BF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F9C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23C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C6D52" w14:paraId="2C3CC497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894A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ACF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FB03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6AE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E60A87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AB8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7939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455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0473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8950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1264AAB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9884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DA9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B0FF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F90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02186C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0B7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DEE89E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532D7ED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1367FE1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178B4EC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4E3A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FA8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3017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9F6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167CD8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7643641D" w14:textId="77777777" w:rsidR="002C6D52" w:rsidRPr="004870EE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2C6D52" w14:paraId="1838EE2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03D3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8B3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3BD2CDD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A90A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9D8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328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6EFD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A2B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5420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283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19AE1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2C6D52" w14:paraId="363BB266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BB04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68A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FDEE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418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402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BE43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E7E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6837C4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F846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586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BBC32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2C6D52" w14:paraId="5E902180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C21B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517D" w14:textId="77777777" w:rsidR="002C6D52" w:rsidRDefault="002C6D52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728ED6B" w14:textId="77777777" w:rsidR="002C6D52" w:rsidRDefault="002C6D52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06E1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938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2E7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045D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624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958E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540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19A30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2C6D52" w14:paraId="7A77E996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2329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B8C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99AA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FF0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979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479B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F7A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45037C3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11F5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B9A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47E06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2C6D52" w14:paraId="2AD90652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2576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176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B337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09B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946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2497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8C8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286EB81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01C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FF3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C6D52" w14:paraId="14B3A795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3381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D32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393E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AA3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9EC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2AF6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0F6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9F511B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A7FF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B30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C6D52" w14:paraId="6F56FAE0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B8E6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2B1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F663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21A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7099273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16A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608768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2667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1AB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4AB3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90A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E2A93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4828C8F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2C6D52" w14:paraId="02BF541F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54AA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F02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AFEA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550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10C825F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22D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7A56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DBC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62E4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8E43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7C75C89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CA16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508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BD97E7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6F9C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9CC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11F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383DA14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2F61AA6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50D37B2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C27539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AC74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C29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770179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EC4B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D230" w14:textId="77777777" w:rsidR="002C6D52" w:rsidRDefault="002C6D5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4714638" w14:textId="77777777" w:rsidR="002C6D52" w:rsidRDefault="002C6D5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89F9075" w14:textId="77777777" w:rsidR="002C6D52" w:rsidRPr="00D344C9" w:rsidRDefault="002C6D5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2C6D52" w14:paraId="5427167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653B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659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636A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970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70A9FE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B81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36D7B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87E0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8FC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388F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7E12" w14:textId="77777777" w:rsidR="002C6D52" w:rsidRDefault="002C6D5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915441" w14:textId="77777777" w:rsidR="002C6D52" w:rsidRDefault="002C6D5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25A1011" w14:textId="77777777" w:rsidR="002C6D52" w:rsidRDefault="002C6D5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2C6D52" w14:paraId="0AA764DD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DF92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DD0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FCAF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B1E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EAA773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241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8AC0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E66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F007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1FC0" w14:textId="77777777" w:rsidR="002C6D52" w:rsidRDefault="002C6D5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622CF1C" w14:textId="77777777" w:rsidR="002C6D52" w:rsidRDefault="002C6D5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0702E27" w14:textId="77777777" w:rsidR="002C6D52" w:rsidRDefault="002C6D5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2C6D52" w14:paraId="2D046661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2BD4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510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AB20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B0D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D4DBCC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49F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531F4D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0A0B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2B9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8F99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E1A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D1CF2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2C6D52" w14:paraId="6A3684E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69F6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CA3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CDF7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4DB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957BFF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166C806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5B87048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745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7B35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8A4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0891A07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7A1A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09D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4895BF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49B110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BE895F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24CD80D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7AD491C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47EA02D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777BFA1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2C6D52" w14:paraId="18AD70C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24AE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03F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3C59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1AD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088A0C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34B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AB8A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B84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7241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082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707A420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F16F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0E2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F944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778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6CF370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0DB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CB9E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57B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25B3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1C4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5454795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367A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ACA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5831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267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12C8FB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F33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D0034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B1AFF9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5CC33F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C0EE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212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EC4D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07A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C4A9E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3B5E66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2C6D52" w14:paraId="0174F30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12B2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00B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71D3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783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2523B5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2C2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99D32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1441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D03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9637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735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E9267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2C6D52" w14:paraId="4DDCC64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1B80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FF4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1CE3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FF1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067F76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2E8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60B7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F76A" w14:textId="77777777" w:rsidR="002C6D52" w:rsidRPr="00E731A9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FE67A6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7F33DB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EC46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F0A7" w14:textId="77777777" w:rsidR="002C6D52" w:rsidRDefault="002C6D5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4E30B7E" w14:textId="77777777" w:rsidR="002C6D52" w:rsidRDefault="002C6D5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153C8591" w14:textId="77777777" w:rsidR="002C6D52" w:rsidRPr="001D4392" w:rsidRDefault="002C6D52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2C6D52" w14:paraId="60355F5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208E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B91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329F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FA9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408E645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717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E414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CB26" w14:textId="77777777" w:rsidR="002C6D52" w:rsidRPr="00E731A9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6326629E" w14:textId="77777777" w:rsidR="002C6D52" w:rsidRPr="00E731A9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52A2443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620567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D9B6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D87B" w14:textId="77777777" w:rsidR="002C6D52" w:rsidRPr="00616BAF" w:rsidRDefault="002C6D5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99DDD1" w14:textId="77777777" w:rsidR="002C6D52" w:rsidRDefault="002C6D5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4DF93CA" w14:textId="77777777" w:rsidR="002C6D52" w:rsidRPr="003B726B" w:rsidRDefault="002C6D5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2C6D52" w14:paraId="24D7B9F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2D7F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576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C9A1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F17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0674431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840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EE39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F92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6C0739A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0932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A64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CAD711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C6D52" w14:paraId="6725CDC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57CF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453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1E7B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3AD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44FE073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B80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9F5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7CD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5FDA2315" w14:textId="77777777" w:rsidR="002C6D52" w:rsidRPr="00E731A9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4E80CF91" w14:textId="77777777" w:rsidR="002C6D52" w:rsidRPr="00E731A9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EA7DFF1" w14:textId="77777777" w:rsidR="002C6D52" w:rsidRPr="001D439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FA77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7FDF" w14:textId="77777777" w:rsidR="002C6D52" w:rsidRDefault="002C6D52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4D6347" w14:textId="77777777" w:rsidR="002C6D52" w:rsidRDefault="002C6D52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BE68FC1" w14:textId="77777777" w:rsidR="002C6D52" w:rsidRPr="003B726B" w:rsidRDefault="002C6D52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2C6D52" w14:paraId="2764441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565C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E60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90BC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5A7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580006E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030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6E0C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81A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5F868FFB" w14:textId="77777777" w:rsidR="002C6D52" w:rsidRPr="00E731A9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484E6A9F" w14:textId="77777777" w:rsidR="002C6D52" w:rsidRPr="00E731A9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35D38D2" w14:textId="77777777" w:rsidR="002C6D52" w:rsidRPr="001D439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88B6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7F57" w14:textId="77777777" w:rsidR="002C6D52" w:rsidRPr="00616BAF" w:rsidRDefault="002C6D52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C8028C" w14:textId="77777777" w:rsidR="002C6D52" w:rsidRDefault="002C6D52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D169BD0" w14:textId="77777777" w:rsidR="002C6D52" w:rsidRPr="003B726B" w:rsidRDefault="002C6D52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2C6D52" w14:paraId="2D6EB41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2148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B09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0D69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415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126C2C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54A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A19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114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4FB9935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E2BF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7C1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BECB1B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26A273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2C6D52" w14:paraId="0A753DD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5A55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140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C770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B43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E33342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56A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39BD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13E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6570D63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B5DB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684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2C6D52" w14:paraId="71003659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36F9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CE7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92AD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D79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7A135B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650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A1B2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E45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22E4735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77A5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C0C5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8F3188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C6D52" w14:paraId="30694452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EF97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460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4487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C6C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DF4DB6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8B6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B9CF25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AEE1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94D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41F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7C1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E6B3B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8979D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2514F78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2C6D52" w14:paraId="2D5EA706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D9CD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696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B61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4FA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16C85D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655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AB72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236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40E3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3FF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770DF0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2C6D52" w14:paraId="5357785B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6E51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EAC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058A77F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039F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B50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5502348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50A5928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386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C9AC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B31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1B08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BDE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E3CF38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C6D52" w14:paraId="7525AD8D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0DA1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B9C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A410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F06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A1D4DC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BBE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8DC4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68A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9FB91D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822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E47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2C6D52" w14:paraId="0D379C28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F1E2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481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1C2D5DC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FA82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04D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8EBE3F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BE2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1A44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930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0B73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EC14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2CEA909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C6D52" w14:paraId="008F1FCC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74DD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FCF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FF18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2F7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322273E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6EC42B5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6BEC58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874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1BD7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BC4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065FD4D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9059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7D2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D18EED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C6D52" w14:paraId="55099A06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945A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FFD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84FB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828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2687BE6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FF1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67E49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8B44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91F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5CAF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7DC5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6C4B92AA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BF81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A43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7845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C1E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28FE9F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1B4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2525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D8A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5A5955B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2FE8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B17F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279234A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C6D52" w14:paraId="42CE04F0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7A39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96E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E11B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AEE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25CF6C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A54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7A18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DAB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1A244D6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C3A8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F04F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63FA5F2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C6D52" w14:paraId="50A0E082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5030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3BF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8C28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9AD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9363E4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41D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042E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525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05F5E61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B839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3655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038034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FE21DDF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2C6D52" w14:paraId="020B3069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B5AA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1DC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9359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8EA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90C936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92E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D857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859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75EA846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723C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2EC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2437C7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C6D52" w14:paraId="78F22D60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E8B1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78C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A77B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048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401B02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540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D69F2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77A5621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EB0863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A3A6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15E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4AC4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0C0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A466088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78BDB979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B255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6DD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4D8B16B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1764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432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946F15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71A50C4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63F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F8A3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7E9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9750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A8D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AD2EC3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C6D52" w14:paraId="63587D2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4494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B1B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8C0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AF2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E1F629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9C5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77985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C499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2BF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DC2D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99B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A8F1F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2C6D52" w14:paraId="24C63B0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3ABB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FCC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9796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5D5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8CF923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505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1FC56A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02DC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829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D94A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C95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C215A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2C6D52" w14:paraId="1FB7257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69B0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5F3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1774093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5D76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6EB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0992CC6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68A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7A9C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6A4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AA5D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8EB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2C6D52" w14:paraId="79D5931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4304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CE0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2A74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6F4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36D713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B36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61C3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414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B0B8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277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1B6CC7D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D6E9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532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658DF27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2156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A7E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3BE708B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A4E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24B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3E2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242E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DEC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C6D52" w14:paraId="43E9FCE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62C3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916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49360FF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074A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813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6844107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783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ECE2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939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BFA6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0FF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12AB57DF" w14:textId="77777777" w:rsidTr="00344535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F32C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91A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EBF8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33B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2F04DF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166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24828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3A5A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693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0047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7E7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1B201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2C6D52" w14:paraId="4A33157F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B1FE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4F0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49F1BF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2EC4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E7D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FE1571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A60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6B59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204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9DC3F2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41A5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156E" w14:textId="77777777" w:rsidR="002C6D52" w:rsidRPr="0019324E" w:rsidRDefault="002C6D52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7AA0989" w14:textId="77777777" w:rsidR="002C6D52" w:rsidRPr="000160B5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413C87D0" w14:textId="77777777" w:rsidR="002C6D52" w:rsidRPr="006B78FD" w:rsidRDefault="002C6D52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36CC20A6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884C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994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6727536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58E1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8E0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3295CC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3DA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0774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CF4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6E81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00C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5D9FD03" w14:textId="77777777" w:rsidR="002C6D52" w:rsidRPr="00ED17B8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55456D1F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61DC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21C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3FA9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2B3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45670E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80A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CF135C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9085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22D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95B5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32A6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256C162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2C6D52" w14:paraId="2C811635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11A8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513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90FE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0F1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1CE467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4171296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31C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8592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098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6C6C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2AEC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5788B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72473F3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2C6D52" w14:paraId="33A208DE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BC6D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A54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4144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D6A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AC65FD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E55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BA808B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1863992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FF7D90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4D58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F45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C9D6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BF8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558A8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AF92DD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2C6D52" w14:paraId="7BCAFA90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0BA8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122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7879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A22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9A0B1F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9F0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EFDA58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9317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C6E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54D3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F260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47230E8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2C6D52" w14:paraId="3757C0A3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4EB0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90D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D528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259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1D2E55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885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DCEC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44D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D6BB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89B2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4CC2943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2C6D52" w14:paraId="2172ED03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0A20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507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6263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275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F1EF10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21105B6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B8E4B9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BD6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46C7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0DD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F13C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5580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311432CE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59F1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41D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1C3C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08C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3CEACF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6ACE496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6E223A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524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1F66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48F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45C9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F4E1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65FAC0D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E538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942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4624FF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77E0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937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E38BDF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406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1FFB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D05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E3CE35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4D01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EA25" w14:textId="77777777" w:rsidR="002C6D52" w:rsidRPr="0019324E" w:rsidRDefault="002C6D52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2924B8E" w14:textId="77777777" w:rsidR="002C6D52" w:rsidRPr="000160B5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16976AE" w14:textId="77777777" w:rsidR="002C6D52" w:rsidRPr="005C2BB7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3A6A061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94FB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51F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79E1BF4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E520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F0D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D09376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64D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AB4C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68B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E43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E03D" w14:textId="77777777" w:rsidR="002C6D52" w:rsidRPr="00EC155E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79B431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C6D52" w14:paraId="0D6FCCC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DC21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98D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5D70073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2798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BEC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8B5640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A11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5BF3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516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5A8B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71F1" w14:textId="77777777" w:rsidR="002C6D52" w:rsidRPr="00EC155E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B53168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5D93E2C7" w14:textId="77777777" w:rsidR="002C6D52" w:rsidRPr="00EC155E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2C6D52" w14:paraId="187B497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AC84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07D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77B48C4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9E4B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9D2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E99CF5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0A5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F3D1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599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C655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6180" w14:textId="77777777" w:rsidR="002C6D52" w:rsidRPr="00DE4F3A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BC9554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5DA30B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E8C53E4" w14:textId="77777777" w:rsidR="002C6D52" w:rsidRPr="00DE4F3A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C6D52" w14:paraId="62EC777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1D65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957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1B8EC88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E75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D27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9D53C5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1EF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736D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FA2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B1E5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6959" w14:textId="77777777" w:rsidR="002C6D52" w:rsidRPr="00DE4F3A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14235E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41BA095" w14:textId="77777777" w:rsidR="002C6D52" w:rsidRPr="00DE4F3A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C6D52" w14:paraId="6B84CB8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6D32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E3E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56887BA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20CB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E52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9663DF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0263124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065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0BF3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2E7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4B44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3B9B" w14:textId="77777777" w:rsidR="002C6D52" w:rsidRPr="00DE4F3A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70D833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C6FFA5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EE3FD99" w14:textId="77777777" w:rsidR="002C6D52" w:rsidRPr="00DE4F3A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C6D52" w14:paraId="1C2113D0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8217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8A1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771D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567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0EC5352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BAB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806E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CB2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BD83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075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28D2145F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DFAA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531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07F5E35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0F23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BB0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15D9065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13E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EFD2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0FC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F985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2DF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17737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7DB5217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C6D52" w14:paraId="0CE838C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4C44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98A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78C42C1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693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1EC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AB08FE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DDF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5F3F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C50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B93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6A9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1A11F5D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629E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1AF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47E97DB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EFF3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38C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347518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926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AA1A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66C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23F7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A33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B21D12" w14:textId="77777777" w:rsidR="002C6D52" w:rsidRPr="00CB2A7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456A12CD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D25B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CF1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8921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9B8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08EF43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EDB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7CBC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258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18E4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C309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09CF622C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16D8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242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A5AB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6A5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952321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D6E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51DC00C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E096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8B8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5909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83D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314B2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1D6599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2C6D52" w14:paraId="74C8D363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DF50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FC2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E97E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364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15A221C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9CE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C41B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066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1790083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F050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E7BB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5B115A6A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70BA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81D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C8A8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ADA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11F974C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DED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9A73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29A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AF60F6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D82A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77A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2C6D52" w14:paraId="2FC631DD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8952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EF7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CE65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B45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D89113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8FC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4A367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27CA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23B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C0DA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4CD4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9652E7E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29B56A92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2C6D52" w14:paraId="15A307C4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C86B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A89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262F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DE2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BCD221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738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17C4F2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F1A6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3CA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BA39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D16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E06AA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A695307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2C6D52" w14:paraId="4603D668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A3F9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630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8F4E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910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7C9B6B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AB3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6D9E6A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5870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6F2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A998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18A4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B11F20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2C6D52" w14:paraId="186D3320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2E13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3DA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3D0F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38E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D4E92B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86A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DBD2DB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09FE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005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8DE7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D7DF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5B50B8" w14:textId="77777777" w:rsidR="002C6D52" w:rsidRPr="00D344C9" w:rsidRDefault="002C6D52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93459FD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2C6D52" w14:paraId="7D35863D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21E7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552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FEB8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E55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7A4DDE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893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A3FB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9E3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172F692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56A8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36E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23648B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791534D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2C6D52" w14:paraId="0BC3CA9A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C720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DEE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3529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6AE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062C968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7798847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311E18D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49F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7779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48A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6A9C230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A107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3DD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EF6591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C6D52" w14:paraId="17AF4E13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3F39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604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2CED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759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CE2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71FFBF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181B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BAC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E8AB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C9A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20DED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12CF8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2C6D52" w14:paraId="22BC6EC6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E9F2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C7D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AEFD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142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1A2EDEE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FE2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4D0763B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9656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2AD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A25E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AF1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B2CF02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2C6D52" w14:paraId="7BD84A1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5CE6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BB8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C099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7AE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F5D018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4E0F88E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EED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D33F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FE9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577BA7F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CF1B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271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20F310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C6D52" w14:paraId="55C724F2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DDFA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968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FF7F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982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21611B6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25646B2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1870586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D34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907F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4C3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2DE0283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21E6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2C7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C6D52" w14:paraId="799BE7C8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4AB4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CB3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A436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992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7EA6A92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7FF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A436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984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68F42AB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894A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E1C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AB47FE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C6D52" w14:paraId="63F21BF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D146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60B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2BAC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265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5CC4EFE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CE8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DC93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AA7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D134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96B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30F8BB34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BE72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09B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4CFC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061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73B5553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5B8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17A4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B5C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C2BE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E91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407DFE17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803F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E03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0E20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C18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65946B6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197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3D58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60B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1198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D361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2C6D52" w14:paraId="6FCD366A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87A1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0C1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ED8C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F9F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4F203F7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A3C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0815C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8999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9AA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046A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00D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E429F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2BF91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57FF14C9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2C6D52" w14:paraId="5B19A274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60B8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2F0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5A76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289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7E3C62B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2C7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49F82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581F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44F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E8A3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896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12477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5F4C2F1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08B677AB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2C6D52" w14:paraId="02FB9CC8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12FD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150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9253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44D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14E631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776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F60069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2288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740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FCDA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00C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CE940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F10CFA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2C6D52" w14:paraId="08AD3AA9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46FA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9FA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379A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E21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2F2643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E76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8CED7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5A09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B05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8FE3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E8D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C8067A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2C6D52" w14:paraId="1CB25D7D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0BAE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0B7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EA5C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8C0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373189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606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16197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15F0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64C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7F1C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08B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BF79DA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2C6D52" w14:paraId="551FF9A3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4E38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6A9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4886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1E7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E94705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249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A33339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B199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059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1E82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6B51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6E5CEFC2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BBC1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B74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E24E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971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F0C1AA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4A5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B9BC52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F89A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15D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E605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014B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746BEB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2C6D52" w14:paraId="7C9DEA4E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DA10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89E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0A603B8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F871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D77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6AF02CC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55A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54F8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6B6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7EC6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222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8FE3E03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2C6D52" w14:paraId="1F508B1F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9DC8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EDC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C941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93E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15D2E8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E06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E132C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CD56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311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FDF8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CDB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82B46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2C6D52" w14:paraId="4CF297E1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EFB6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15F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D66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1AE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59084D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BD7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8189D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E01D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AA0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95C1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EF9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80817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2C6D52" w14:paraId="52DAC74B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65B0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C75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6AB2032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27D6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199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4D9A1EA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D47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9CA0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581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BD35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532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658CCC03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6BD4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66D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93F0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106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6C649AA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E54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F06B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1CF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7012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46CB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35F3195F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6914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03E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C50798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D8A7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69E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424126E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FB9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352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0C6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FFBB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50B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2B8DF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2C6D52" w14:paraId="2FF0A26F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3205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C1D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D8CE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468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40A88D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25A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213C1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9EE2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393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C939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6C2C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738D0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F541F8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2C6D52" w14:paraId="2DA81211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3FE9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A15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5C52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AE3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2EBFB06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F2A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A47A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96B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17DBCAE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1DFC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3D3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B142E3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03CF04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5CD9E160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2C6D52" w14:paraId="0482DC32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E920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270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E614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390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780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0D50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AA6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F4E2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616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0AFD4C8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2C6D52" w14:paraId="34389709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0DFB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294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DA3737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756C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A97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1905366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4CF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0AE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2CE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F911E4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DEB5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B4F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C6D52" w14:paraId="64FE1622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F60E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635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8608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B10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6DF53D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6A0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6E5EF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3FA9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21F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E0D2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A01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987ACD3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2C6D52" w14:paraId="2E3B567D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FD62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42B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1D1A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6F3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675A70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2A4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E039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E34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8B94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B1D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BD24F5C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2C6D52" w14:paraId="383D5069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B9A0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FC2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3384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368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CDC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2541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F4A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3DF4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A0D1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2C6D52" w14:paraId="756A4A09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A7DC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62F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4300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2E9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3DA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33937F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5524C1B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E28722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0B038D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F89C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446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D593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494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2B49285C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3748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69F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49DE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CBA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E8C7ED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C84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0126B9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50BB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08F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2539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D88C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2C6D52" w14:paraId="55CB3229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1F6D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5DD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87EC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56E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D00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B9D71A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221E476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CAB4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5EB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6289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EE7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B7857F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42D3E37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71598957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437B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B7C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FF86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9F9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33ED4A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C71C2B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E15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DFA8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F3D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67B4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541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C6D52" w14:paraId="77D82797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C046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060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3663617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A033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895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48D922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0F6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BA76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04D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092F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5DE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18AE0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2C6D52" w14:paraId="48DECBC2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B3C8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D71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317CB2F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D817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AC9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AD10C9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369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7C3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447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8ECD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0998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C6D52" w14:paraId="4E49B0E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AC84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120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7AB9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DF6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6DA638B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398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95C7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C89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0AEA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7B3C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C6D52" w14:paraId="2C167D7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2405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C41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  <w:p w14:paraId="1D8C513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5AD5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604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D89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ED4D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71A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BC81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7A7A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C6D52" w14:paraId="1CF98F7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8A87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508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61A0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D4C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6D4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21FD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DCC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3DA2670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56BC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2B2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C6D52" w14:paraId="720451E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25C4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94C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DE67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B59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DCB2C3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A1E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08B3BC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0880677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AF26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0EC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0D07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BC9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735DC69F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3C0D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817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100F45D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3F9D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37F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3EB6AE9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0155732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462EBEB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0A5814E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C8B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1CC7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C15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8956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9ACF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C6D52" w14:paraId="34816F7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B047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90F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748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576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193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CE5D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AF2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731D940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A0F1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13A5" w14:textId="77777777" w:rsidR="002C6D52" w:rsidRDefault="002C6D52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C6D52" w14:paraId="533C33C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0FDB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266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257592E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FB43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094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10E52E7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333F86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3BCE30B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6C8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FEF2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337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8812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FAD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C6D52" w14:paraId="46F85CC7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9CA2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BAE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329F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E8C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430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37233FC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E51800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77A9F0E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8026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19B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F24D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45D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2E143F1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2C6D52" w14:paraId="678F7D9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0B3F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384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745F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616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A18FCF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509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E900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776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2E6A3C9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EB95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8998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C6D52" w14:paraId="39173834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B684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A35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5190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D3C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858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CFEE03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477E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786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DF48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8FE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D98FE2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715A87C3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127781DB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002D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9DA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11AC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AC9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935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47D3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2D9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B036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C8B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2C6D52" w14:paraId="4532EBD8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72D2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A7F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D273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5B3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69B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46DE6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0DE0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0DB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CA73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7FDB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08A40699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9DE7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77F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1347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7A1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114B878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76C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5CC1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407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D64C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081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33ADE930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C8B1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EF1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09F3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5DA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E09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1FC172D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5B5FA39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F13602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55D580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72BE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A73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8155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7511" w14:textId="77777777" w:rsidR="002C6D52" w:rsidRPr="00D344C9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677A879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B260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E1D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F48F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EAA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274F57F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9C1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844F38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83E761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AB6A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ECA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B921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077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6BF66B2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2C6D52" w14:paraId="5E355EFA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C1EF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E75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7FBA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CB1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8A077B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939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32D1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293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7C80BED2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7AD1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9FE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C6D52" w14:paraId="37728EF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7DC7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16C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3F95C82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5829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19B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BFB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FD2B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0FE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A3A6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00E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C6D52" w14:paraId="794DDB6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10F7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A3E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66B2BC6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429C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454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6A593A5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062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1158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0F8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38A3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A9B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2C6D52" w14:paraId="7C6C731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8157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C3B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76EE216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0393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D6D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22032DE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C05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CA60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B4E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7DF3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951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C6D52" w14:paraId="56B566E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D886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7C1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18C7A8B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5CD0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5E9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1A3CE8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CF3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47D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EAE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CFA1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04F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C6D52" w14:paraId="05A5CE6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34C3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E0F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3127A86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BD33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223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CE2BBB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513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D272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37F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667C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75C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C6D52" w14:paraId="1B9FBF7E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E67E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40C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47E8ACF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730C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5BB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1EE4D5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907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1639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5F4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EC38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159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C6D52" w14:paraId="572E1CE8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F2A1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EA9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0346B15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95A4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A24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454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7336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9DD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C016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EA8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C6D52" w14:paraId="6F1D836C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C986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D9F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D317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E4A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EFE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9F72A5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443D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C2E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1E72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CA2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2C6D52" w14:paraId="253E610D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C217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CFF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ED05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D9E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E50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21795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8D05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E76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84E2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8E7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2C6D52" w14:paraId="4BC9C83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EB24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9F7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6F53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B91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7D9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330B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0C6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C7D8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84C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ADCBCC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1433EB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2C6D52" w14:paraId="0CC8DF5D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1E94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C346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0E0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D65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F51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6AC4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8FA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118C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08D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4E4156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D16550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2C6D52" w14:paraId="65890C0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A2F8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AFB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5B4A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09F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12B8FC2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953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8DD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2F2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ADA8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FDD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2C6D52" w14:paraId="3104DC56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4A19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8DF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7354A08E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5C67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95C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38502CF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DDC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8079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548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D68C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9D5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C6D52" w14:paraId="602A07B6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9EE5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6DE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8E3C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558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62B418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C81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D67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80F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0109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7B6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4434F78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F09350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44742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C6D52" w14:paraId="6BC77D7F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CCC0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B05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34EE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45D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579DF2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04A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4FD4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72D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D768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6096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72CA2FF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519FBA0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B166F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C6D52" w14:paraId="1A3AFB0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6FD7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6AF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5F3E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902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36C548C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63C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0990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903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2D1C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407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717E34D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11BF389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EAB55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C6D52" w14:paraId="3F006D7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3FA4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595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FB28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E8F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8DB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89DA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6621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FC72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7003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683011AF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23445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C6D52" w14:paraId="15AB91C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E46B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983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4A6D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064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1E37AA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4C1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6493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582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E0EE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E19A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1F2DB44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6AC24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C6D52" w14:paraId="1129E5A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6346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73A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DE5B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193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F36D3E9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659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2FF0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CFE0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7500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7CC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1463E13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C2FB2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C6D52" w14:paraId="0CB1BED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1362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56A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9D36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F83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C7EF00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2B0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21E1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7E04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5204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5951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BDC478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2C6D52" w14:paraId="38082C3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31E7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29E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3AF48673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AE56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FACD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58A450FB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841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A7E6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DCDA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56D0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253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C6D52" w14:paraId="6B25113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D1CF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C2E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BD15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AC1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CF0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40BD45D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5B24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4E98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E0E2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F268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B42B05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E30AE0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2C6D52" w14:paraId="558CB34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91C6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194B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002A2D37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37B9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9C82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0975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AC5D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43F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9FA5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3DE7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C6D52" w14:paraId="7A6B37A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0435" w14:textId="77777777" w:rsidR="002C6D52" w:rsidRDefault="002C6D52" w:rsidP="002C6D5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2A2F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260B5179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674D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AE5E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2B3C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6388" w14:textId="77777777" w:rsidR="002C6D52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1DDD" w14:textId="77777777" w:rsidR="002C6D52" w:rsidRDefault="002C6D5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8FBD" w14:textId="77777777" w:rsidR="002C6D52" w:rsidRPr="00600D25" w:rsidRDefault="002C6D5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0114" w14:textId="77777777" w:rsidR="002C6D52" w:rsidRDefault="002C6D5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E43E43A" w14:textId="77777777" w:rsidR="002C6D52" w:rsidRPr="00836022" w:rsidRDefault="002C6D52" w:rsidP="0095691E">
      <w:pPr>
        <w:spacing w:before="40" w:line="192" w:lineRule="auto"/>
        <w:ind w:right="57"/>
        <w:rPr>
          <w:sz w:val="20"/>
          <w:lang w:val="en-US"/>
        </w:rPr>
      </w:pPr>
    </w:p>
    <w:p w14:paraId="0D9772FE" w14:textId="77777777" w:rsidR="002C6D52" w:rsidRPr="00DE2227" w:rsidRDefault="002C6D52" w:rsidP="0095691E"/>
    <w:p w14:paraId="06233FBC" w14:textId="77777777" w:rsidR="002C6D52" w:rsidRPr="0095691E" w:rsidRDefault="002C6D52" w:rsidP="0095691E"/>
    <w:p w14:paraId="758F1EAD" w14:textId="77777777" w:rsidR="002C6D52" w:rsidRDefault="002C6D52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0E98DAEC" w14:textId="77777777" w:rsidR="002C6D52" w:rsidRPr="005D215B" w:rsidRDefault="002C6D52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C6D52" w14:paraId="69F7F56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3DD1" w14:textId="77777777" w:rsidR="002C6D52" w:rsidRDefault="002C6D52" w:rsidP="002C6D52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499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6824" w14:textId="77777777" w:rsidR="002C6D52" w:rsidRPr="00B3607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2D0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553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04B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6D6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7ED9B85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F7F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B3E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2C6D52" w14:paraId="2C8CB79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C2B4" w14:textId="77777777" w:rsidR="002C6D52" w:rsidRDefault="002C6D52" w:rsidP="002C6D52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57C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EFDF" w14:textId="77777777" w:rsidR="002C6D52" w:rsidRPr="00B3607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11C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025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3ECB7E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A26F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58C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F66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B00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87B18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29B1FEE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2C6D52" w14:paraId="77D2488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D7C1" w14:textId="77777777" w:rsidR="002C6D52" w:rsidRDefault="002C6D52" w:rsidP="002C6D52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D92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CFC4" w14:textId="77777777" w:rsidR="002C6D52" w:rsidRPr="00B3607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4BD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021CAB4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A38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80538A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470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25B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BF5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28A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2C6D52" w14:paraId="08FFB22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65E6" w14:textId="77777777" w:rsidR="002C6D52" w:rsidRDefault="002C6D52" w:rsidP="002C6D52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FB3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BAC8" w14:textId="77777777" w:rsidR="002C6D52" w:rsidRPr="00B3607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49A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435D1C1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60C22B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417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454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B22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4A4B314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141D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7EC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43041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546261ED" w14:textId="77777777" w:rsidR="002C6D52" w:rsidRDefault="002C6D52">
      <w:pPr>
        <w:spacing w:before="40" w:after="40" w:line="192" w:lineRule="auto"/>
        <w:ind w:right="57"/>
        <w:rPr>
          <w:sz w:val="20"/>
          <w:lang w:val="en-US"/>
        </w:rPr>
      </w:pPr>
    </w:p>
    <w:p w14:paraId="409CE9F1" w14:textId="77777777" w:rsidR="002C6D52" w:rsidRDefault="002C6D52" w:rsidP="00F14E3C">
      <w:pPr>
        <w:pStyle w:val="Heading1"/>
        <w:spacing w:line="360" w:lineRule="auto"/>
      </w:pPr>
      <w:r>
        <w:t>LINIA 301 F1</w:t>
      </w:r>
    </w:p>
    <w:p w14:paraId="5EC7AB00" w14:textId="77777777" w:rsidR="002C6D52" w:rsidRDefault="002C6D52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2C6D52" w14:paraId="23E34D52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00C8" w14:textId="77777777" w:rsidR="002C6D52" w:rsidRDefault="002C6D52" w:rsidP="002C6D5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D41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811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454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DE245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EC3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757D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F3C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226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FF9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316989C0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0F24" w14:textId="77777777" w:rsidR="002C6D52" w:rsidRDefault="002C6D52" w:rsidP="002C6D5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B57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6FF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2E3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B306B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A6F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680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095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5A45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F91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58869FCE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4C9D" w14:textId="77777777" w:rsidR="002C6D52" w:rsidRDefault="002C6D52" w:rsidP="002C6D5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EFE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A56B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E9A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27F8E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56B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5991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DF6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3015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824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3E61A2C3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7CA6" w14:textId="77777777" w:rsidR="002C6D52" w:rsidRDefault="002C6D52" w:rsidP="002C6D5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CBD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C149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E0C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409917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B9B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BC80E8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04E32C5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B56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52A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1AB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E71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20EF24F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EB08" w14:textId="77777777" w:rsidR="002C6D52" w:rsidRDefault="002C6D52" w:rsidP="002C6D5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63B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BDE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E68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7A08A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1A3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E1B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D74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FE81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7A8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720D75E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55AD" w14:textId="77777777" w:rsidR="002C6D52" w:rsidRDefault="002C6D52" w:rsidP="002C6D5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92E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A06F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925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AA839D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FC2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0DD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7DA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232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141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0A8F6EC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D354" w14:textId="77777777" w:rsidR="002C6D52" w:rsidRDefault="002C6D52" w:rsidP="002C6D5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E2E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AA4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870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A13A2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EAA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0D2D5F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366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E6C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616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5E5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59761CD3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7D3D" w14:textId="77777777" w:rsidR="002C6D52" w:rsidRDefault="002C6D52" w:rsidP="002C6D5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5D8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0CF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4DA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44C50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653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15F61C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033783C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3C7841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70E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12C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D76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BB8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20D605E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B1DE" w14:textId="77777777" w:rsidR="002C6D52" w:rsidRDefault="002C6D52" w:rsidP="002C6D5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605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1F5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994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454ED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00C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52A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407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EC1E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162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32E3372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3A31" w14:textId="77777777" w:rsidR="002C6D52" w:rsidRDefault="002C6D52" w:rsidP="002C6D5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3F2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440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EB3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D94E1A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097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3F4558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5F81B9D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385E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22E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A69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1BA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32215D5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6F98" w14:textId="77777777" w:rsidR="002C6D52" w:rsidRDefault="002C6D52" w:rsidP="002C6D5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078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137F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CB3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9DD2C9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53E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DE90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35D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73B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2D3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032734E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C1AE" w14:textId="77777777" w:rsidR="002C6D52" w:rsidRDefault="002C6D52" w:rsidP="002C6D5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049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8FD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D81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11B70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546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BB05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87F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87DE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27D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0FCF9599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4F6D" w14:textId="77777777" w:rsidR="002C6D52" w:rsidRDefault="002C6D52" w:rsidP="002C6D5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CE9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0DA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E21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A01E7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799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F1C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F0D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BBD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5A1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52726C86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CA60" w14:textId="77777777" w:rsidR="002C6D52" w:rsidRDefault="002C6D52" w:rsidP="002C6D5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9CC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E785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846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9EE27E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BA8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268F52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B09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298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56F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442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36AD4451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4127" w14:textId="77777777" w:rsidR="002C6D52" w:rsidRDefault="002C6D52" w:rsidP="002C6D5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1AE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0B4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956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4A99B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EBE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4020EDE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4A52B41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D10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473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FA3F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F56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7BC12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2C6D52" w14:paraId="4B581A6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A0C8" w14:textId="77777777" w:rsidR="002C6D52" w:rsidRDefault="002C6D52" w:rsidP="002C6D5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EBD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EF5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E55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404E0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818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11BC75E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60418F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0489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F42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5E9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33B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2C6D52" w14:paraId="4996A57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B59C" w14:textId="77777777" w:rsidR="002C6D52" w:rsidRDefault="002C6D52" w:rsidP="002C6D5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E84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E37F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6FD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2D3F90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23D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D65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205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A2E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C7C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5FD245C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71FD" w14:textId="77777777" w:rsidR="002C6D52" w:rsidRDefault="002C6D52" w:rsidP="002C6D5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D3C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223F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BF4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4ED78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821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14E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C17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495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A1E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0C30488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9620" w14:textId="77777777" w:rsidR="002C6D52" w:rsidRDefault="002C6D52" w:rsidP="002C6D5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1C7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09EE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C87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86C21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E69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BFBF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CA6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4D85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D66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6D8261AA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161A" w14:textId="77777777" w:rsidR="002C6D52" w:rsidRDefault="002C6D52" w:rsidP="002C6D5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A4D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555B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37D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F6D3E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F40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9A1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220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067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C53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2682B65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7F99E0C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4D50FC7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6F2813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10537A2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3DE9B0BE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4E7C0C56" w14:textId="77777777" w:rsidR="002C6D52" w:rsidRDefault="002C6D52" w:rsidP="007E3B63">
      <w:pPr>
        <w:pStyle w:val="Heading1"/>
        <w:spacing w:line="360" w:lineRule="auto"/>
      </w:pPr>
      <w:r>
        <w:lastRenderedPageBreak/>
        <w:t>LINIA 301 G</w:t>
      </w:r>
    </w:p>
    <w:p w14:paraId="07F215B7" w14:textId="77777777" w:rsidR="002C6D52" w:rsidRDefault="002C6D52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2C6D52" w14:paraId="6329415F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7B21E" w14:textId="77777777" w:rsidR="002C6D52" w:rsidRDefault="002C6D52" w:rsidP="002C6D5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92249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507E3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C603C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34D6A8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BC46C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4B3175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5479F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96AD1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39569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7D3E8" w14:textId="77777777" w:rsidR="002C6D52" w:rsidRDefault="002C6D52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0EBF20F2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DCE66" w14:textId="77777777" w:rsidR="002C6D52" w:rsidRDefault="002C6D52" w:rsidP="002C6D5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406AE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12311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B258E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6CA562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1708C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617A3CC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3F3832E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4FFC4CC8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A8307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16C60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767A2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F73A4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E4207D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2C6D52" w14:paraId="38DD7766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FACF8" w14:textId="77777777" w:rsidR="002C6D52" w:rsidRDefault="002C6D52" w:rsidP="002C6D5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B83C1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A5EE6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78AF3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BA6D9C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BD1A3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B763D7E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221FE78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BE016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0A96D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087B4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2B459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118EB79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A5F52" w14:textId="77777777" w:rsidR="002C6D52" w:rsidRDefault="002C6D52" w:rsidP="002C6D5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78969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F3299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4ECEC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D215AB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60562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94648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A3583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3B816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9E123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2C294C0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5ADFD" w14:textId="77777777" w:rsidR="002C6D52" w:rsidRDefault="002C6D52" w:rsidP="002C6D5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09B19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B0644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C4607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2766E4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30555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052D1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5D399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36CD8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399A0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537A216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70F52" w14:textId="77777777" w:rsidR="002C6D52" w:rsidRDefault="002C6D52" w:rsidP="002C6D5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3A802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15228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9A512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7E6388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D1087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FE6C2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4608A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87397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71916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2F6AC2E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5AE5" w14:textId="77777777" w:rsidR="002C6D52" w:rsidRDefault="002C6D52" w:rsidP="002C6D5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C62E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9507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D780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B143EEA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62C2" w14:textId="77777777" w:rsidR="002C6D52" w:rsidRDefault="002C6D5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DF9ED2" w14:textId="77777777" w:rsidR="002C6D52" w:rsidRDefault="002C6D5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98F4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D176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696B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07A3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4C19230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8EE2" w14:textId="77777777" w:rsidR="002C6D52" w:rsidRDefault="002C6D52" w:rsidP="002C6D5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41F3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FCEA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7D97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55E8DD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4C6A" w14:textId="77777777" w:rsidR="002C6D52" w:rsidRDefault="002C6D5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F274816" w14:textId="77777777" w:rsidR="002C6D52" w:rsidRDefault="002C6D5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1055C11" w14:textId="77777777" w:rsidR="002C6D52" w:rsidRDefault="002C6D5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DD7B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8158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AF48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64B5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1022F4DD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DB58" w14:textId="77777777" w:rsidR="002C6D52" w:rsidRDefault="002C6D52" w:rsidP="002C6D5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CAC8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58C2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FF4A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D5B9A8A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861C" w14:textId="77777777" w:rsidR="002C6D52" w:rsidRDefault="002C6D5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5D9C241" w14:textId="77777777" w:rsidR="002C6D52" w:rsidRDefault="002C6D5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089D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3013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15DA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3AF1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247A2BF4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7670" w14:textId="77777777" w:rsidR="002C6D52" w:rsidRDefault="002C6D52" w:rsidP="002C6D5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6A59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B2FE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B23D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357A4B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6890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352392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73A267E9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479C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1027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71E6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5435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7D6723F3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FA0A" w14:textId="77777777" w:rsidR="002C6D52" w:rsidRDefault="002C6D52" w:rsidP="002C6D5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5FFF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97F8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F93C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A43B1B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3926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4570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C356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9893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338B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31CB351D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13EA" w14:textId="77777777" w:rsidR="002C6D52" w:rsidRDefault="002C6D52" w:rsidP="002C6D5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F4EB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870D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F9F4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B9E5C6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B87F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A29243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020A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EA1D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2204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D83B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7ABF4C9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5FAB" w14:textId="77777777" w:rsidR="002C6D52" w:rsidRDefault="002C6D52" w:rsidP="002C6D5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FD90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3A01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1725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71DE07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887C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E3FF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9D82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3EF9" w14:textId="77777777" w:rsidR="002C6D52" w:rsidRDefault="002C6D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9984" w14:textId="77777777" w:rsidR="002C6D52" w:rsidRDefault="002C6D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7EA55C9" w14:textId="77777777" w:rsidR="002C6D52" w:rsidRDefault="002C6D52">
      <w:pPr>
        <w:spacing w:before="40" w:line="192" w:lineRule="auto"/>
        <w:ind w:right="57"/>
        <w:rPr>
          <w:sz w:val="20"/>
          <w:lang w:val="ro-RO"/>
        </w:rPr>
      </w:pPr>
    </w:p>
    <w:p w14:paraId="7A7F6F42" w14:textId="77777777" w:rsidR="002C6D52" w:rsidRDefault="002C6D52" w:rsidP="00A04CFB">
      <w:pPr>
        <w:pStyle w:val="Heading1"/>
        <w:spacing w:line="360" w:lineRule="auto"/>
      </w:pPr>
      <w:r>
        <w:t>LINIA 301 K</w:t>
      </w:r>
    </w:p>
    <w:p w14:paraId="05DC3862" w14:textId="77777777" w:rsidR="002C6D52" w:rsidRDefault="002C6D52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C6D52" w14:paraId="19EEED27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AF63" w14:textId="77777777" w:rsidR="002C6D52" w:rsidRDefault="002C6D52" w:rsidP="002C6D5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541C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ACC9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632D" w14:textId="77777777" w:rsidR="002C6D52" w:rsidRDefault="002C6D52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8C1E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1B69" w14:textId="77777777" w:rsidR="002C6D52" w:rsidRPr="00DC00E9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740A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AF3A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06D4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E0CA77D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5E7D444D" w14:textId="77777777" w:rsidR="002C6D52" w:rsidRDefault="002C6D52" w:rsidP="00956F37">
      <w:pPr>
        <w:pStyle w:val="Heading1"/>
        <w:spacing w:line="360" w:lineRule="auto"/>
      </w:pPr>
      <w:r>
        <w:t>LINIA 301 N</w:t>
      </w:r>
    </w:p>
    <w:p w14:paraId="06B21EC9" w14:textId="77777777" w:rsidR="002C6D52" w:rsidRDefault="002C6D52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C6D52" w14:paraId="28EB25B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AC34" w14:textId="77777777" w:rsidR="002C6D52" w:rsidRDefault="002C6D52" w:rsidP="002C6D5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470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55A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6CA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CEC28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343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224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2D9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F8F7" w14:textId="77777777" w:rsidR="002C6D52" w:rsidRPr="0022092F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EB2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4DD21CC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A7B4" w14:textId="77777777" w:rsidR="002C6D52" w:rsidRDefault="002C6D52" w:rsidP="002C6D5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8B4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989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312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F144E1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5BF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096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F6D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F12B" w14:textId="77777777" w:rsidR="002C6D52" w:rsidRPr="0022092F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C37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3D2DDE7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CE24" w14:textId="77777777" w:rsidR="002C6D52" w:rsidRDefault="002C6D52" w:rsidP="002C6D5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ED2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F1B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D47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55E08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369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363E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E97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B806" w14:textId="77777777" w:rsidR="002C6D52" w:rsidRPr="0022092F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9BB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86A326" w14:textId="77777777" w:rsidR="002C6D52" w:rsidRPr="00474FB0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2C6D52" w14:paraId="589A2F1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75C9" w14:textId="77777777" w:rsidR="002C6D52" w:rsidRDefault="002C6D52" w:rsidP="002C6D5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669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FFD5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58B5" w14:textId="77777777" w:rsidR="002C6D52" w:rsidRDefault="002C6D5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44F8C9" w14:textId="77777777" w:rsidR="002C6D52" w:rsidRDefault="002C6D5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197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2AB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C70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7736" w14:textId="77777777" w:rsidR="002C6D52" w:rsidRPr="0022092F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55B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4B33BAB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7F3D" w14:textId="77777777" w:rsidR="002C6D52" w:rsidRDefault="002C6D52" w:rsidP="002C6D5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03C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C11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248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F15B185" w14:textId="77777777" w:rsidR="002C6D52" w:rsidRDefault="002C6D5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25C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0DE947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5F3850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726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704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F043" w14:textId="77777777" w:rsidR="002C6D52" w:rsidRPr="0022092F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3B7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7F9369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EB119B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C6D52" w14:paraId="1C3246C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1F9C" w14:textId="77777777" w:rsidR="002C6D52" w:rsidRDefault="002C6D52" w:rsidP="002C6D5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5E9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364DB1A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FAE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A36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508084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6AE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BA40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ECE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8150" w14:textId="77777777" w:rsidR="002C6D52" w:rsidRPr="0022092F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857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4DE72932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E408" w14:textId="77777777" w:rsidR="002C6D52" w:rsidRDefault="002C6D52" w:rsidP="002C6D5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F96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868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1BD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6FFEA0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6C0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B7460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1DB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C9C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9809" w14:textId="77777777" w:rsidR="002C6D52" w:rsidRPr="0022092F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425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8244D57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6F7845DD" w14:textId="77777777" w:rsidR="002C6D52" w:rsidRDefault="002C6D52" w:rsidP="003260D9">
      <w:pPr>
        <w:pStyle w:val="Heading1"/>
        <w:spacing w:line="360" w:lineRule="auto"/>
      </w:pPr>
      <w:r>
        <w:t>LINIA 301 P</w:t>
      </w:r>
    </w:p>
    <w:p w14:paraId="741D1350" w14:textId="77777777" w:rsidR="002C6D52" w:rsidRDefault="002C6D52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C6D52" w14:paraId="5D8525D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D0C9" w14:textId="77777777" w:rsidR="002C6D52" w:rsidRDefault="002C6D52" w:rsidP="002C6D5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7812" w14:textId="77777777" w:rsidR="002C6D52" w:rsidRDefault="002C6D5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4E8F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C64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F75A4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CF4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B7EF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191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D229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23B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5D05A9F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1E7F" w14:textId="77777777" w:rsidR="002C6D52" w:rsidRDefault="002C6D52" w:rsidP="002C6D5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C31C" w14:textId="77777777" w:rsidR="002C6D52" w:rsidRDefault="002C6D5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BBE6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3F4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5A164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78D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BE0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21C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C110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6BF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028F2C2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F8B1" w14:textId="77777777" w:rsidR="002C6D52" w:rsidRDefault="002C6D52" w:rsidP="002C6D5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6C3A" w14:textId="77777777" w:rsidR="002C6D52" w:rsidRDefault="002C6D5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C34F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B08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E43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DC3B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C3D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B5A7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7C5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F50A0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2C6D52" w:rsidRPr="00A8307A" w14:paraId="4B08535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8EA4" w14:textId="77777777" w:rsidR="002C6D52" w:rsidRPr="00A75A00" w:rsidRDefault="002C6D52" w:rsidP="002C6D52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10AE" w14:textId="77777777" w:rsidR="002C6D52" w:rsidRPr="00A8307A" w:rsidRDefault="002C6D5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D1A7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E9D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7A5D5503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3C9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3BD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452F" w14:textId="77777777" w:rsidR="002C6D52" w:rsidRPr="00A8307A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E2E1" w14:textId="77777777" w:rsidR="002C6D52" w:rsidRPr="00A8307A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C488" w14:textId="77777777" w:rsidR="002C6D52" w:rsidRPr="00A8307A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1E87DBD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45AC" w14:textId="77777777" w:rsidR="002C6D52" w:rsidRDefault="002C6D52" w:rsidP="002C6D5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8902" w14:textId="77777777" w:rsidR="002C6D52" w:rsidRDefault="002C6D5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1467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84D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D15FD2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DBF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3FAE774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D63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375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1C7C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A20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2D3962C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0BCA" w14:textId="77777777" w:rsidR="002C6D52" w:rsidRDefault="002C6D52" w:rsidP="002C6D5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3D2A" w14:textId="77777777" w:rsidR="002C6D52" w:rsidRDefault="002C6D5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6CF8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317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821BE7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5DA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D8BC2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4B9A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385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98C7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CED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2C6D52" w14:paraId="4ED9A3C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4CA0" w14:textId="77777777" w:rsidR="002C6D52" w:rsidRDefault="002C6D52" w:rsidP="002C6D5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46AE" w14:textId="77777777" w:rsidR="002C6D52" w:rsidRDefault="002C6D5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4FA9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E70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492C3B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8C0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8AFF3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124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652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BBE8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624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2879E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2C6D52" w14:paraId="7513788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014D" w14:textId="77777777" w:rsidR="002C6D52" w:rsidRDefault="002C6D52" w:rsidP="002C6D5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A6CF" w14:textId="77777777" w:rsidR="002C6D52" w:rsidRDefault="002C6D5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4A1C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F82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234C94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7B7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F5C850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66F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CA2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0B77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B12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2E94E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2C6D52" w14:paraId="4CBF892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8A6B" w14:textId="77777777" w:rsidR="002C6D52" w:rsidRDefault="002C6D52" w:rsidP="002C6D5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E757" w14:textId="77777777" w:rsidR="002C6D52" w:rsidRDefault="002C6D5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BE7C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78A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C6CB3A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98A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2D862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2179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F07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6A23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974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4290F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2C6D52" w14:paraId="604CA0C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6773" w14:textId="77777777" w:rsidR="002C6D52" w:rsidRDefault="002C6D52" w:rsidP="002C6D5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9A64" w14:textId="77777777" w:rsidR="002C6D52" w:rsidRDefault="002C6D5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D2A9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592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9D65E5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98E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90FAE5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D99B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EA4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468A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DE1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392C6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688F4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2C6D52" w14:paraId="69F63F2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EF45" w14:textId="77777777" w:rsidR="002C6D52" w:rsidRDefault="002C6D52" w:rsidP="002C6D5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295E" w14:textId="77777777" w:rsidR="002C6D52" w:rsidRDefault="002C6D5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EC5D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973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E0D9E6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CBC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D1776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65DD7A1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750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E30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90BE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77D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C1D43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2C6D52" w14:paraId="2B4A15B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B5D4" w14:textId="77777777" w:rsidR="002C6D52" w:rsidRDefault="002C6D52" w:rsidP="002C6D5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46C1" w14:textId="77777777" w:rsidR="002C6D52" w:rsidRDefault="002C6D5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318E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ED7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9E33EF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D8E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76F91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E0E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562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1EE3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975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4F039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2C6D52" w14:paraId="33FD031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0776" w14:textId="77777777" w:rsidR="002C6D52" w:rsidRDefault="002C6D52" w:rsidP="002C6D5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2EFB" w14:textId="77777777" w:rsidR="002C6D52" w:rsidRDefault="002C6D5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295A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373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04B0FF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72C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7D3418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4B8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6D6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0AAD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501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12240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2C6D52" w14:paraId="2D98C279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C446" w14:textId="77777777" w:rsidR="002C6D52" w:rsidRDefault="002C6D52" w:rsidP="002C6D5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7923" w14:textId="77777777" w:rsidR="002C6D52" w:rsidRDefault="002C6D5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0708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BD8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5620AF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0D9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BA6B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5CD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450B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9AA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3C72B18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7293" w14:textId="77777777" w:rsidR="002C6D52" w:rsidRDefault="002C6D52" w:rsidP="002C6D5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4A57" w14:textId="77777777" w:rsidR="002C6D52" w:rsidRDefault="002C6D5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DCBF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6FD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4E617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75C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9B6C6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0FA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37C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FAC1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84B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3B7E8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2C6D52" w14:paraId="7B92929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4F42" w14:textId="77777777" w:rsidR="002C6D52" w:rsidRDefault="002C6D52" w:rsidP="002C6D5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5312" w14:textId="77777777" w:rsidR="002C6D52" w:rsidRDefault="002C6D5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A6F0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376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790572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82E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44008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493B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134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897E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ACE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42B7D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2C6D52" w14:paraId="7B4A7E09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41AA" w14:textId="77777777" w:rsidR="002C6D52" w:rsidRDefault="002C6D52" w:rsidP="002C6D5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EC4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36C0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6C5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3A8567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0B29" w14:textId="77777777" w:rsidR="002C6D52" w:rsidRDefault="002C6D52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31FE0321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8CADDBB" w14:textId="77777777" w:rsidR="002C6D52" w:rsidRDefault="002C6D5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397C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08E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BBB2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687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593F6231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132E" w14:textId="77777777" w:rsidR="002C6D52" w:rsidRDefault="002C6D52" w:rsidP="002C6D5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CBE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A1C2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4979" w14:textId="77777777" w:rsidR="002C6D52" w:rsidRDefault="002C6D52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6FB2710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2BA83EF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6C0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D3550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DDE8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DF5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6F61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E29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2A6D50B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D980" w14:textId="77777777" w:rsidR="002C6D52" w:rsidRDefault="002C6D52" w:rsidP="002C6D5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EC5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0A7C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2B4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27478B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DF7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F8994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DF1D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219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97B1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224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6A6539C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3C71" w14:textId="77777777" w:rsidR="002C6D52" w:rsidRDefault="002C6D52" w:rsidP="002C6D5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7FF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C496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607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A19BB5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4AC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82A16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3ECA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8D8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F640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B1A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45352AB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C6CF" w14:textId="77777777" w:rsidR="002C6D52" w:rsidRDefault="002C6D52" w:rsidP="002C6D5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D78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3832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D46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4D3E94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616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AD200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940D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894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E287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3E8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114E88DA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A978" w14:textId="77777777" w:rsidR="002C6D52" w:rsidRDefault="002C6D52" w:rsidP="002C6D5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306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5753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F3A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75F1C9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F10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BA34C0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2C2C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563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9210" w14:textId="77777777" w:rsidR="002C6D52" w:rsidRPr="001B37B8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42F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CE4DBBB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73F9120C" w14:textId="77777777" w:rsidR="002C6D52" w:rsidRDefault="002C6D52" w:rsidP="00E81B3B">
      <w:pPr>
        <w:pStyle w:val="Heading1"/>
        <w:spacing w:line="360" w:lineRule="auto"/>
      </w:pPr>
      <w:r>
        <w:t>LINIA 314 G</w:t>
      </w:r>
    </w:p>
    <w:p w14:paraId="35363F43" w14:textId="77777777" w:rsidR="002C6D52" w:rsidRDefault="002C6D52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C6D52" w14:paraId="1A997FBD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AC34" w14:textId="77777777" w:rsidR="002C6D52" w:rsidRDefault="002C6D52" w:rsidP="002C6D5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2FF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FD80" w14:textId="77777777" w:rsidR="002C6D52" w:rsidRPr="00DF53C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063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66D645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DAF6C7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068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19F9" w14:textId="77777777" w:rsidR="002C6D52" w:rsidRPr="00DF53C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306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1205" w14:textId="77777777" w:rsidR="002C6D52" w:rsidRPr="00DF53C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0B4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0B04330B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2552" w14:textId="77777777" w:rsidR="002C6D52" w:rsidRDefault="002C6D52" w:rsidP="002C6D5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677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D414" w14:textId="77777777" w:rsidR="002C6D52" w:rsidRPr="00DF53C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E52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FC0289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9E2FD4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87F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26E1" w14:textId="77777777" w:rsidR="002C6D52" w:rsidRPr="00DF53C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690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B225" w14:textId="77777777" w:rsidR="002C6D52" w:rsidRPr="00DF53C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FA4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3180F693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E305" w14:textId="77777777" w:rsidR="002C6D52" w:rsidRDefault="002C6D52" w:rsidP="002C6D5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0F3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3128" w14:textId="77777777" w:rsidR="002C6D52" w:rsidRPr="00DF53C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CCD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45EDB2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43A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7CF7" w14:textId="77777777" w:rsidR="002C6D52" w:rsidRPr="00DF53C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F00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8C96" w14:textId="77777777" w:rsidR="002C6D52" w:rsidRPr="00DF53C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4D1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0E1CCF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66D19E94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2CE2" w14:textId="77777777" w:rsidR="002C6D52" w:rsidRDefault="002C6D52" w:rsidP="002C6D5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BEE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A358" w14:textId="77777777" w:rsidR="002C6D52" w:rsidRPr="00DF53C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262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C4BC4E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015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AF76" w14:textId="77777777" w:rsidR="002C6D52" w:rsidRPr="00DF53C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015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EDF3" w14:textId="77777777" w:rsidR="002C6D52" w:rsidRPr="00DF53C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557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AF0E6C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27495D79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8882" w14:textId="77777777" w:rsidR="002C6D52" w:rsidRDefault="002C6D52" w:rsidP="002C6D5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968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8952" w14:textId="77777777" w:rsidR="002C6D52" w:rsidRPr="00DF53C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F06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8822CB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4FA151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7906E3A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332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C6C6" w14:textId="77777777" w:rsidR="002C6D52" w:rsidRPr="00DF53C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5EB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6295" w14:textId="77777777" w:rsidR="002C6D52" w:rsidRPr="00DF53C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A84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5109173A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AED8" w14:textId="77777777" w:rsidR="002C6D52" w:rsidRDefault="002C6D52" w:rsidP="002C6D5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5DA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7B14" w14:textId="77777777" w:rsidR="002C6D52" w:rsidRPr="00DF53C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A82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A8F8E2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04C624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D6312E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5BA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A5F4" w14:textId="77777777" w:rsidR="002C6D52" w:rsidRPr="00DF53C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84F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C7C9" w14:textId="77777777" w:rsidR="002C6D52" w:rsidRPr="00DF53C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36B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4CCDDD1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1FE65E21" w14:textId="77777777" w:rsidR="002C6D52" w:rsidRDefault="002C6D52" w:rsidP="003A5387">
      <w:pPr>
        <w:pStyle w:val="Heading1"/>
        <w:spacing w:line="360" w:lineRule="auto"/>
      </w:pPr>
      <w:r>
        <w:t>LINIA 316</w:t>
      </w:r>
    </w:p>
    <w:p w14:paraId="63B5D7AD" w14:textId="77777777" w:rsidR="002C6D52" w:rsidRDefault="002C6D52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C6D52" w14:paraId="68D017D9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F0D2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947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3DF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6CF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9134FE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F00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B1A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735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8745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5FA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F5274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F02BE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2C6D52" w14:paraId="56E2F6E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DA1E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752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6B9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E3C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5EE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3C453B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DCCECE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69A9F83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38A4582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13D5D76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0DB4ABF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C7C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73A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0E15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26D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1B504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2C6D52" w14:paraId="192093C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D5CD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FEE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A1B1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C3B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3100B9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893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31789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2300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860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8367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E8B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62E70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46185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2C6D52" w14:paraId="35C1276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0348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928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602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452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370ED2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269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7F5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E1D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9A7F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C61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470EBF3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0864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B9F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5089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71C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BB9FF1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C02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F420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61A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A248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70B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6BCD3EC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FEBE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722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0AD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E1E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ADBE71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145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A6F9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75F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B14A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49F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62DBB73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044E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094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19C142E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8F0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B87E" w14:textId="77777777" w:rsidR="002C6D52" w:rsidRDefault="002C6D52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3486F0C" w14:textId="77777777" w:rsidR="002C6D52" w:rsidRDefault="002C6D52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FED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8180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E2B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70CE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5F0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1316710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19D0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04D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47B4D85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323B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FD3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222038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C54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1FF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56B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9534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F87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665C626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E3AD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498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862E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46C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7E7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4EDB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073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ADA4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376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7F349B8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1BE8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4AE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0DAC6B0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20A5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34C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77ECAFA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3D7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914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BC8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FEBA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F93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50C1992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4664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3FF8" w14:textId="77777777" w:rsidR="002C6D52" w:rsidRDefault="002C6D5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1577FE8A" w14:textId="77777777" w:rsidR="002C6D52" w:rsidRDefault="002C6D5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A7C2" w14:textId="77777777" w:rsidR="002C6D52" w:rsidRDefault="002C6D5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9D15" w14:textId="77777777" w:rsidR="002C6D52" w:rsidRDefault="002C6D52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07D32625" w14:textId="77777777" w:rsidR="002C6D52" w:rsidRDefault="002C6D52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020D" w14:textId="77777777" w:rsidR="002C6D52" w:rsidRDefault="002C6D5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97CD" w14:textId="77777777" w:rsidR="002C6D52" w:rsidRDefault="002C6D5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363E" w14:textId="77777777" w:rsidR="002C6D52" w:rsidRDefault="002C6D5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A6CA" w14:textId="77777777" w:rsidR="002C6D52" w:rsidRPr="00F6236C" w:rsidRDefault="002C6D5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6B0C" w14:textId="77777777" w:rsidR="002C6D52" w:rsidRDefault="002C6D52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40DF5644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64CD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CFD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0388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5A7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4413E5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235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8535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379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8714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E15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2029D42E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4731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107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AEFB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9AA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508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5677D6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E418B0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37FDD3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B55837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E7FE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BAB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B8BB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B02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18B8283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BBA7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F8C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58CB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1D7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E664CA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3E0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63304C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3E4A502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F108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A11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B963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D02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2C6D52" w14:paraId="7D08E65D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1ECA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2BA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18DCCB0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ED89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95B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2BB158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B9C8" w14:textId="77777777" w:rsidR="002C6D52" w:rsidRPr="00273EC0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EA0D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B7A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A390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796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2850BA4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7359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F70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4BBC64E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46A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CF0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5261EE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92EE" w14:textId="77777777" w:rsidR="002C6D52" w:rsidRPr="00273EC0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6B3B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AE2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A282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048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62D4424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1C53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7BC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B8FD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90E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47AB192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9C7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D8F4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B9F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4051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679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6A85113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8F91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705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6C96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974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D8E328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187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981F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946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4DFF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FEE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4706A1FB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BD15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8E6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8245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792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E753F7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3C2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828D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166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CD61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D92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644F151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FAD7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F01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54BE37A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322C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802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3A600F0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0AF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63C6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65B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0B11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8E3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41D609C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30C0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0E1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681E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FF9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F093D7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F69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0DAB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3AE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8B67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E64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17E69C1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60DA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563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B58C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9F9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93534B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B6D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C4C1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E7B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56BD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6E0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5C78728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1C50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E98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4723B56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264F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8D6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6C3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AF9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8C8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964B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9C2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14CEDA1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BADF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C81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0BB6F45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B395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05E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2355B0FC" w14:textId="77777777" w:rsidR="002C6D52" w:rsidRPr="00830247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784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451B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017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FD5A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537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2A7B794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7B3A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411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506464E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BF5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789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47AF185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2345C4B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6990ED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78DAAD2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F48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A12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76F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B53F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067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525AFFC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1F91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D80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D3B9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1CC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88EC29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410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3E8F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953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51B3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0E0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55F94EF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6775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ACE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D2A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A45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385568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14C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84F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930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91CB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E43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3EE449A9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57A4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019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2E51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83D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2D947B3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AC7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8B93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7CA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6B2F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A81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523787E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AC3D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83D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B2BC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868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6E2A82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1E0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23E6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064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5FFD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203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1A972D65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3DD3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952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E5C9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1ED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490A219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08A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DF17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541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DA6E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881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0F14A0" w14:textId="77777777" w:rsidR="002C6D52" w:rsidRPr="000D7AA7" w:rsidRDefault="002C6D5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2C6D52" w14:paraId="6FDF87D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4B6B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058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456A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DBE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3F747E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BB8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8DAE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F8F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203F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03E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58CF00F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060B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CF6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828D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36C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624958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89E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F994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6A4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D7AB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7A5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30CA04F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48D7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1C6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0E8E3D8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BCF7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FD6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4FC383E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6FE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0C52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74F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E787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E2D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4856FCA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D1BE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3C5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5C52B90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6988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696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5F9D2D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F7D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F775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2E6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ED27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DE0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14:paraId="2836779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5B9E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9FE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4326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E7B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E371CD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71F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76DE9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EF80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B96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44DE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AD1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2876140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B2A7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8AB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06B00E8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84B1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509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625A0D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C05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26A4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5BC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11AD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E3C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14:paraId="5778493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213D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130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1C52B72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66C7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B3B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E12472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38F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7CD5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98D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8446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278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51D4456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2C6D52" w14:paraId="3D7161F3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2B3B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3A0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A583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686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9E1509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8F2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5EE0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887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6BC8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C6D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0D3AE279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8F6E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34D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148B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07E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DE879B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50C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CB91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5B6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930B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020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78F2FE64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EF36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A76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405C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B02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F59023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765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7505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080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B0E7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840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2C6D52" w14:paraId="197A22B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2EFA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EEF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7920FBE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D745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24A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7DD298B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BAD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790B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5CC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50ED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800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5A1070B6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BDF5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622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5FA4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D88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3D0313C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5CC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9502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445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BCE9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016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C6D52" w14:paraId="52D29444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E636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754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423B8EC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BF9C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855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3BBE060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6C0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EDF6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DBE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BEC0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AE6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2B7A5A2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DA87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677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85AB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BC7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4A0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3BB13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CB25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073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6201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B3D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4903A26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6BC5354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6DDB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278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2085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4F2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836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60B4C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E0A8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721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774A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008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37E8745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3FD98C7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E92A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AF2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214F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C6D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4867ED2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5F3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0B9D9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972D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73B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E934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52C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502CF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2C6D52" w14:paraId="67E48FE1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ACCA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890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2ACE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FE3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602AA7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88A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5F3E26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852C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ABF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31C4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22E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A853E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A6AA6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2C6D52" w14:paraId="1006DE69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8FD1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200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F4AE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70E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64648E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95F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94D1D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0C03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AB2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C040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4E7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083930FD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17F1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626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BC67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75F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5FFB4CB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A86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1DADD6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2A96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98B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1F6A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0B6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CF962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C1572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2C6D52" w14:paraId="28E8FF06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07C5" w14:textId="77777777" w:rsidR="002C6D52" w:rsidRDefault="002C6D52" w:rsidP="002C6D5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CA5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20CF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577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2F1B89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5E7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8B380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6437" w14:textId="77777777" w:rsidR="002C6D52" w:rsidRPr="00514DA4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5C2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63FD" w14:textId="77777777" w:rsidR="002C6D52" w:rsidRPr="00F6236C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CB9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1AEC5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0D8C5EFA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0D8100E5" w14:textId="77777777" w:rsidR="002C6D52" w:rsidRDefault="002C6D52" w:rsidP="00C022B2">
      <w:pPr>
        <w:pStyle w:val="Heading1"/>
        <w:spacing w:line="276" w:lineRule="auto"/>
      </w:pPr>
      <w:r>
        <w:lastRenderedPageBreak/>
        <w:t>LINIA 328</w:t>
      </w:r>
    </w:p>
    <w:p w14:paraId="290C12C1" w14:textId="77777777" w:rsidR="002C6D52" w:rsidRDefault="002C6D52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C6D52" w14:paraId="6A5B8B4A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4D7B" w14:textId="77777777" w:rsidR="002C6D52" w:rsidRDefault="002C6D52" w:rsidP="002C6D5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3995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D10F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14AD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733CFDB9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05DE89FD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4560520D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9DD5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B770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3354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2C831015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C50E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723D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335C2CB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7CE9" w14:textId="77777777" w:rsidR="002C6D52" w:rsidRDefault="002C6D52" w:rsidP="002C6D5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C71E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A6E2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15E6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65C204AD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3EE2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3C5E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BAF0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6C65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250C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615C5C23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CC3B" w14:textId="77777777" w:rsidR="002C6D52" w:rsidRDefault="002C6D52" w:rsidP="002C6D5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E148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45B8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9762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56C467E3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4EC6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24DD91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E323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78EE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F350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2E64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7638961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9231" w14:textId="77777777" w:rsidR="002C6D52" w:rsidRDefault="002C6D52" w:rsidP="002C6D5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35B8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BE77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C746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5F25C5C8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8570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08F639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CF0F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5116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7C46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8DFB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45B11B1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1498" w14:textId="77777777" w:rsidR="002C6D52" w:rsidRDefault="002C6D52" w:rsidP="002C6D5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116A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569AF5A2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37CC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4ED3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2ABFB398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97E0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350E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3B44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9018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D43E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4C19898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8059" w14:textId="77777777" w:rsidR="002C6D52" w:rsidRDefault="002C6D52" w:rsidP="002C6D5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B040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730F3986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C550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5CCF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65E96DBA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7494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1CD8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6475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BC1E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75B0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3FFC462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AAEF" w14:textId="77777777" w:rsidR="002C6D52" w:rsidRDefault="002C6D52" w:rsidP="002C6D5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5BF4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3BC48445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22BB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4DB4" w14:textId="77777777" w:rsidR="002C6D52" w:rsidRDefault="002C6D52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3F39D047" w14:textId="77777777" w:rsidR="002C6D52" w:rsidRDefault="002C6D52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FE20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CC4B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3BB5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35F2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3850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47A26F06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3D80" w14:textId="77777777" w:rsidR="002C6D52" w:rsidRDefault="002C6D52" w:rsidP="002C6D5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255A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BCF9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56AD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001C09DC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FCAF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B585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7F6A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E604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FF7F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7EF6002D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0263" w14:textId="77777777" w:rsidR="002C6D52" w:rsidRDefault="002C6D52" w:rsidP="002C6D5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5532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5913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F5C1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075CF4BD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A172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AF6164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FE0A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8EC5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CA78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528E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77D41786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C272" w14:textId="77777777" w:rsidR="002C6D52" w:rsidRDefault="002C6D52" w:rsidP="002C6D5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723F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A4C5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D0CA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AF3AA35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580B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7EF4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3221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ED83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860C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7A2C2A76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0B65E23D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A4EAE4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2C6D52" w14:paraId="63ACFDA8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62B2" w14:textId="77777777" w:rsidR="002C6D52" w:rsidRDefault="002C6D52" w:rsidP="002C6D5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199C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526F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4138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9F2D378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5912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BD0A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F6A3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8210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7828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54B24FED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57B1162E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ACCFCF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2C6D52" w14:paraId="713398EC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FE7A" w14:textId="77777777" w:rsidR="002C6D52" w:rsidRDefault="002C6D52" w:rsidP="002C6D5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9677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2EB8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1A5D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539B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116A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DA83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A69D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9268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07304A32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9B0C4C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2C6D52" w14:paraId="39D14F16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835A" w14:textId="77777777" w:rsidR="002C6D52" w:rsidRDefault="002C6D52" w:rsidP="002C6D5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0A03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C14D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60E5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67BF454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0AC4" w14:textId="77777777" w:rsidR="002C6D52" w:rsidRPr="002A60A1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C948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C552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9F80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BAA2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02C5971F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433190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2C6D52" w14:paraId="68DB254B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CD72" w14:textId="77777777" w:rsidR="002C6D52" w:rsidRDefault="002C6D52" w:rsidP="002C6D5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48B6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2DBC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40F0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4262781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647E" w14:textId="77777777" w:rsidR="002C6D52" w:rsidRPr="002A60A1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0D71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6F75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B951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1BC9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42BAD32C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14442138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BB19D8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2C6D52" w14:paraId="54E1E47E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A66F" w14:textId="77777777" w:rsidR="002C6D52" w:rsidRDefault="002C6D52" w:rsidP="002C6D5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B14A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29DE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F626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28AFB1B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F27A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30F3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B339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3620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27BF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446E6DC1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5B7554C3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41A84A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2C6D52" w14:paraId="5F805F69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85CB" w14:textId="77777777" w:rsidR="002C6D52" w:rsidRDefault="002C6D52" w:rsidP="002C6D5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BCA6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088B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86FA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E60ED6C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48CF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5D321B6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2E43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B6CD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B70F" w14:textId="77777777" w:rsidR="002C6D52" w:rsidRPr="00FA2F2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7319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2C45DA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1B-3B și intrare Atelierul de zonă Cap Y.</w:t>
            </w:r>
          </w:p>
        </w:tc>
      </w:tr>
    </w:tbl>
    <w:p w14:paraId="679DBC63" w14:textId="77777777" w:rsidR="002C6D52" w:rsidRDefault="002C6D52" w:rsidP="00D80858">
      <w:pPr>
        <w:pStyle w:val="Heading1"/>
        <w:spacing w:line="276" w:lineRule="auto"/>
      </w:pPr>
    </w:p>
    <w:p w14:paraId="2950FEF4" w14:textId="77777777" w:rsidR="002C6D52" w:rsidRDefault="002C6D52" w:rsidP="00D80858">
      <w:pPr>
        <w:pStyle w:val="Heading1"/>
        <w:spacing w:line="276" w:lineRule="auto"/>
      </w:pPr>
      <w:r>
        <w:t>LINIA 330</w:t>
      </w:r>
    </w:p>
    <w:p w14:paraId="23519A14" w14:textId="77777777" w:rsidR="002C6D52" w:rsidRDefault="002C6D52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C6D52" w14:paraId="4DF1CD1E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B707" w14:textId="77777777" w:rsidR="002C6D52" w:rsidRDefault="002C6D52" w:rsidP="002C6D5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3F24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1960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54C9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2CC085DA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C626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4D845C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8E45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C687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249A" w14:textId="77777777" w:rsidR="002C6D52" w:rsidRPr="001C04D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EF94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1BA3CC8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D542" w14:textId="77777777" w:rsidR="002C6D52" w:rsidRDefault="002C6D52" w:rsidP="002C6D5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2B41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3421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B5D3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2B401F6B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1573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FDC4DB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C480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2C29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C336" w14:textId="77777777" w:rsidR="002C6D52" w:rsidRPr="001C04D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CFCE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49877DD5" w14:textId="77777777">
        <w:trPr>
          <w:cantSplit/>
          <w:trHeight w:val="12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5351" w14:textId="77777777" w:rsidR="002C6D52" w:rsidRDefault="002C6D52" w:rsidP="002C6D5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3E31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28+650</w:t>
            </w:r>
          </w:p>
          <w:p w14:paraId="7014A9B3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384D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E0FA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Șiria  -</w:t>
            </w:r>
          </w:p>
          <w:p w14:paraId="5CC6AC16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BCF4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CB3C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9A89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3629" w14:textId="77777777" w:rsidR="002C6D52" w:rsidRPr="001C04D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AC2B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Târnova - Zărand s-a suspendat activitatea de mișcare.</w:t>
            </w:r>
          </w:p>
          <w:p w14:paraId="4A9ECF67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trenurilor se face în abaterea S2 și S6 Târnova.</w:t>
            </w:r>
          </w:p>
        </w:tc>
      </w:tr>
      <w:tr w:rsidR="002C6D52" w14:paraId="7742F5A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1EEE" w14:textId="77777777" w:rsidR="002C6D52" w:rsidRDefault="002C6D52" w:rsidP="002C6D5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8666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CD4C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B913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72D6C6EC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2E57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F09AF2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F980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7732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8EE1" w14:textId="77777777" w:rsidR="002C6D52" w:rsidRPr="001C04D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4626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4E329AA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A777" w14:textId="77777777" w:rsidR="002C6D52" w:rsidRDefault="002C6D52" w:rsidP="002C6D5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744C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BA48F2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54BC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B4EC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764188B0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C8AA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8FFE00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EA1E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4980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B413" w14:textId="77777777" w:rsidR="002C6D52" w:rsidRPr="001C04D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316A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4F7A3D7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EF22" w14:textId="77777777" w:rsidR="002C6D52" w:rsidRDefault="002C6D52" w:rsidP="002C6D5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A57F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D12E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9598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26C6D7CA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25B1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1FD1D1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0296" w14:textId="77777777" w:rsidR="002C6D52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0F27" w14:textId="77777777" w:rsidR="002C6D52" w:rsidRDefault="002C6D5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4320" w14:textId="77777777" w:rsidR="002C6D52" w:rsidRPr="001C04D5" w:rsidRDefault="002C6D5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1B7B" w14:textId="77777777" w:rsidR="002C6D52" w:rsidRDefault="002C6D5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F93BFFD" w14:textId="77777777" w:rsidR="002C6D52" w:rsidRDefault="002C6D52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5CD3C72E" w14:textId="77777777" w:rsidR="002C6D52" w:rsidRDefault="002C6D52" w:rsidP="008C333F">
      <w:pPr>
        <w:pStyle w:val="Heading1"/>
        <w:spacing w:line="360" w:lineRule="auto"/>
      </w:pPr>
      <w:r>
        <w:lastRenderedPageBreak/>
        <w:t>LINIA 335</w:t>
      </w:r>
    </w:p>
    <w:p w14:paraId="438D0847" w14:textId="77777777" w:rsidR="002C6D52" w:rsidRDefault="002C6D52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C6D52" w14:paraId="032CA5A5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5A19" w14:textId="77777777" w:rsidR="002C6D52" w:rsidRDefault="002C6D52" w:rsidP="002C6D5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1D7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3FE9" w14:textId="77777777" w:rsidR="002C6D52" w:rsidRPr="009050E5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888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E72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023BC46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49E9FD4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7B8A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397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9BDC" w14:textId="77777777" w:rsidR="002C6D52" w:rsidRPr="009050E5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31D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8B0D0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7F8C0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62DB5307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400502CD" w14:textId="77777777" w:rsidR="002C6D52" w:rsidRDefault="002C6D52" w:rsidP="00274DBB">
      <w:pPr>
        <w:pStyle w:val="Heading1"/>
        <w:spacing w:line="360" w:lineRule="auto"/>
      </w:pPr>
      <w:r>
        <w:t>LINIA 400</w:t>
      </w:r>
    </w:p>
    <w:p w14:paraId="1B494F03" w14:textId="77777777" w:rsidR="002C6D52" w:rsidRDefault="002C6D52" w:rsidP="00D95833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HALMEU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C6D52" w14:paraId="07C3151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E614" w14:textId="77777777" w:rsidR="002C6D52" w:rsidRDefault="002C6D52" w:rsidP="002C6D5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6BC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8076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154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C3B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1877819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3BB4713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9376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D8DA" w14:textId="77777777" w:rsidR="002C6D52" w:rsidRDefault="002C6D5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0BDF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3A5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8AC44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993CE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2C6D52" w14:paraId="72878433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91E3" w14:textId="77777777" w:rsidR="002C6D52" w:rsidRDefault="002C6D52" w:rsidP="002C6D5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8C9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DED0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8B4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388A379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B8A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BCA2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3DC8" w14:textId="77777777" w:rsidR="002C6D52" w:rsidRDefault="002C6D5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24EE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A14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2C6D52" w14:paraId="2E861EEA" w14:textId="77777777">
        <w:trPr>
          <w:cantSplit/>
          <w:trHeight w:val="7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7D15" w14:textId="77777777" w:rsidR="002C6D52" w:rsidRDefault="002C6D52" w:rsidP="002C6D5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5F7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738+700</w:t>
            </w:r>
          </w:p>
          <w:p w14:paraId="5979A4C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885D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2D5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lui Mihai -</w:t>
            </w:r>
          </w:p>
          <w:p w14:paraId="776FC02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Sanislău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0FB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582B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3E4A" w14:textId="77777777" w:rsidR="002C6D52" w:rsidRDefault="002C6D5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8076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181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1C6205B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CF92" w14:textId="77777777" w:rsidR="002C6D52" w:rsidRDefault="002C6D52" w:rsidP="002C6D5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08B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B41D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846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3D13D19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387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FAD0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CA83" w14:textId="77777777" w:rsidR="002C6D52" w:rsidRDefault="002C6D5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F255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928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370A8F51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E751" w14:textId="77777777" w:rsidR="002C6D52" w:rsidRDefault="002C6D52" w:rsidP="002C6D5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0F7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A6E4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32E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08DA72A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697F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1344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E148" w14:textId="77777777" w:rsidR="002C6D52" w:rsidRDefault="002C6D5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6F3B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0FB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0ADB1EBE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DF1C" w14:textId="77777777" w:rsidR="002C6D52" w:rsidRDefault="002C6D52" w:rsidP="002C6D5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EFF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641AAD4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4E7E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2AB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31727A8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9B5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E33F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B9C9" w14:textId="77777777" w:rsidR="002C6D52" w:rsidRDefault="002C6D5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1BF4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218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4136092A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372070" w14:textId="77777777" w:rsidR="002C6D52" w:rsidRDefault="002C6D52" w:rsidP="002C6D5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321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830B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DDD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599863D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BD9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3FB0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1EE0" w14:textId="77777777" w:rsidR="002C6D52" w:rsidRDefault="002C6D5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4C59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A50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43B3CFD6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0A6C7E" w14:textId="77777777" w:rsidR="002C6D52" w:rsidRDefault="002C6D52" w:rsidP="002C6D5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0E9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784+200</w:t>
            </w:r>
          </w:p>
          <w:p w14:paraId="15CA8C0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DC94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E7EA" w14:textId="77777777" w:rsidR="002C6D52" w:rsidRDefault="002C6D52" w:rsidP="00DA28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Satu Mare Sud - </w:t>
            </w:r>
          </w:p>
          <w:p w14:paraId="0CB0E72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Satu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B9C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F5BD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239D" w14:textId="77777777" w:rsidR="002C6D52" w:rsidRDefault="002C6D5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EA3F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2CCF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47910E4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23A3" w14:textId="77777777" w:rsidR="002C6D52" w:rsidRDefault="002C6D52" w:rsidP="002C6D5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131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EC6A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973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04760AC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0AA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7AA5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B47B" w14:textId="77777777" w:rsidR="002C6D52" w:rsidRDefault="002C6D5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906C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72D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12D32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773BAE0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2C6D52" w14:paraId="629FCD6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43E9" w14:textId="77777777" w:rsidR="002C6D52" w:rsidRDefault="002C6D52" w:rsidP="002C6D5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092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F567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560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2660E35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DFE858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6EB9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9196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1449" w14:textId="77777777" w:rsidR="002C6D52" w:rsidRDefault="002C6D5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2AD5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000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4020C44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DA57" w14:textId="77777777" w:rsidR="002C6D52" w:rsidRDefault="002C6D52" w:rsidP="002C6D5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0C3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F7FE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ACD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642B2DE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78C346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620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6D62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0838" w14:textId="77777777" w:rsidR="002C6D52" w:rsidRDefault="002C6D5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07FC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3ED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D088E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532150AC" w14:textId="77777777" w:rsidR="002C6D52" w:rsidRPr="001174B3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C6D52" w14:paraId="45A8A9B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CF6C" w14:textId="77777777" w:rsidR="002C6D52" w:rsidRDefault="002C6D52" w:rsidP="002C6D5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4BF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DB28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6F9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62C7AAF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5971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25D1FA3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4310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74EF" w14:textId="77777777" w:rsidR="002C6D52" w:rsidRDefault="002C6D5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D089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FE3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78667AF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C9DC" w14:textId="77777777" w:rsidR="002C6D52" w:rsidRDefault="002C6D52" w:rsidP="002C6D5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DF9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373CF954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D1F3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273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6021AEA4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A9D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466C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6D7C" w14:textId="77777777" w:rsidR="002C6D52" w:rsidRDefault="002C6D5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F621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1FC9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E1B4D0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277A8303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B1A6" w14:textId="77777777" w:rsidR="002C6D52" w:rsidRDefault="002C6D52" w:rsidP="002C6D5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E54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A291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835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29E7ABC0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A3F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0671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D53F" w14:textId="77777777" w:rsidR="002C6D52" w:rsidRDefault="002C6D5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B491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00F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543FABB9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DE29" w14:textId="77777777" w:rsidR="002C6D52" w:rsidRDefault="002C6D52" w:rsidP="002C6D5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9D18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5F29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7FA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05225E9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A08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DE98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4ED9" w14:textId="77777777" w:rsidR="002C6D52" w:rsidRDefault="002C6D5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CEAC" w14:textId="77777777" w:rsidR="002C6D52" w:rsidRPr="00F344E1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6F6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9ABAD1A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6204B98E" w14:textId="77777777" w:rsidR="002C6D52" w:rsidRDefault="002C6D52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6A4F61E3" w14:textId="77777777" w:rsidR="002C6D52" w:rsidRDefault="002C6D52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C6D52" w14:paraId="3276FCD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317D" w14:textId="77777777" w:rsidR="002C6D52" w:rsidRDefault="002C6D52" w:rsidP="002C6D5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2ABA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02C1" w14:textId="77777777" w:rsidR="002C6D52" w:rsidRPr="00BB2EA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872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3FED78E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DCF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6ED6" w14:textId="77777777" w:rsidR="002C6D52" w:rsidRPr="00BB2EA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B45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B0EA" w14:textId="77777777" w:rsidR="002C6D52" w:rsidRPr="00BB2EA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D60E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FD90C8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1EA81D4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2C6D52" w14:paraId="5D2A400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713F" w14:textId="77777777" w:rsidR="002C6D52" w:rsidRDefault="002C6D52" w:rsidP="002C6D5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31E3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AD8C" w14:textId="77777777" w:rsidR="002C6D52" w:rsidRPr="00BB2EA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DD2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3E940BD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5096EA3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C87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AB69" w14:textId="77777777" w:rsidR="002C6D52" w:rsidRPr="00BB2EA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A780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9080" w14:textId="77777777" w:rsidR="002C6D52" w:rsidRPr="00BB2EA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3E6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5903574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0604" w14:textId="77777777" w:rsidR="002C6D52" w:rsidRDefault="002C6D52" w:rsidP="002C6D5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872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590E" w14:textId="77777777" w:rsidR="002C6D52" w:rsidRPr="00BB2EA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33EC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1350A34D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17958E2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2517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C2AB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CF65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3526" w14:textId="77777777" w:rsidR="002C6D52" w:rsidRPr="00BB2EA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DC6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954C87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1EA5C856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C6D52" w14:paraId="79649CB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C018" w14:textId="77777777" w:rsidR="002C6D52" w:rsidRDefault="002C6D52" w:rsidP="002C6D5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4F7B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F7C7" w14:textId="77777777" w:rsidR="002C6D52" w:rsidRPr="00BB2EA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5BD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488E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2B14" w14:textId="77777777" w:rsidR="002C6D52" w:rsidRPr="00BB2EA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80A6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26D0" w14:textId="77777777" w:rsidR="002C6D52" w:rsidRPr="00BB2EA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D07B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E0CD23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2A7202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2C6D52" w14:paraId="4E5E381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8766" w14:textId="77777777" w:rsidR="002C6D52" w:rsidRDefault="002C6D52" w:rsidP="002C6D5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1E02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1748" w14:textId="77777777" w:rsidR="002C6D52" w:rsidRPr="00BB2EA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F5DA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7DE49E15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8F6D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35EB" w14:textId="77777777" w:rsidR="002C6D52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52BC" w14:textId="77777777" w:rsidR="002C6D52" w:rsidRDefault="002C6D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D262" w14:textId="77777777" w:rsidR="002C6D52" w:rsidRPr="00BB2EA6" w:rsidRDefault="002C6D5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DC81" w14:textId="77777777" w:rsidR="002C6D52" w:rsidRDefault="002C6D5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F9A0A72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7D99B806" w14:textId="77777777" w:rsidR="002C6D52" w:rsidRDefault="002C6D52" w:rsidP="00F0370D">
      <w:pPr>
        <w:pStyle w:val="Heading1"/>
        <w:spacing w:line="360" w:lineRule="auto"/>
      </w:pPr>
      <w:r>
        <w:lastRenderedPageBreak/>
        <w:t>LINIA 800</w:t>
      </w:r>
    </w:p>
    <w:p w14:paraId="0D35A9B5" w14:textId="77777777" w:rsidR="002C6D52" w:rsidRDefault="002C6D52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C6D52" w14:paraId="4415980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C2B0A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C17DD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C7570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24925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0ECC2DE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CA1DB" w14:textId="77777777" w:rsidR="002C6D52" w:rsidRDefault="002C6D5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A14EA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1445A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80764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040E0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73C5E93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64FC3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EB20C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157C3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0D922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46F2F3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32906" w14:textId="77777777" w:rsidR="002C6D52" w:rsidRDefault="002C6D5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98F5D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DC7DD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94465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1D218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17E02BB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0BE9F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D92EE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AA501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8EA9C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1D34F1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4EC53" w14:textId="77777777" w:rsidR="002C6D52" w:rsidRDefault="002C6D5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AFFC6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31DAD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67260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EC8E2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BD512E" w14:textId="77777777" w:rsidR="002C6D52" w:rsidRDefault="002C6D52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2C6D52" w:rsidRPr="00A8307A" w14:paraId="6AC5FE3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951A4" w14:textId="77777777" w:rsidR="002C6D52" w:rsidRPr="00A75A00" w:rsidRDefault="002C6D52" w:rsidP="002C6D52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DAB5D" w14:textId="77777777" w:rsidR="002C6D52" w:rsidRPr="00A8307A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3DDC2" w14:textId="77777777" w:rsidR="002C6D52" w:rsidRPr="00A8307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F468C" w14:textId="77777777" w:rsidR="002C6D52" w:rsidRPr="00A8307A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2586E" w14:textId="77777777" w:rsidR="002C6D52" w:rsidRDefault="002C6D5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873933" w14:textId="77777777" w:rsidR="002C6D52" w:rsidRDefault="002C6D5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5CAA06B5" w14:textId="77777777" w:rsidR="002C6D52" w:rsidRDefault="002C6D5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1D03BE7" w14:textId="77777777" w:rsidR="002C6D52" w:rsidRDefault="002C6D5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6C0D8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0F397" w14:textId="77777777" w:rsidR="002C6D52" w:rsidRPr="00A8307A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DBF86" w14:textId="77777777" w:rsidR="002C6D52" w:rsidRPr="00A8307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93F16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260CCD" w14:textId="77777777" w:rsidR="002C6D52" w:rsidRPr="00A8307A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2C6D52" w14:paraId="762D4D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A951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6AA7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8DE3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3C2B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74A1D74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D131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5E2DC6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F120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3D8D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3DC4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3F47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2C6D52" w14:paraId="738F11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B93E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5FCE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4B57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F27D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EAD93DA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085B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963760E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27B4DF9D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60F34C6C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70C7A286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35B2DFF9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1F83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A615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1DAB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D8C6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1EE764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9D94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1866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CE88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0A33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3BB7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B89D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56C6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A772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9F20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9E58E1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C489CD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C6D52" w14:paraId="0FD3B5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13C0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7C19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B2A3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CBBD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F82A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2950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DBE6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C784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FF4C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8CF97A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4B8254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C6D52" w14:paraId="67627F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8376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1F09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5598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59F9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704F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7225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E190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2F45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61BB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ABF97B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8EC684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2C6D52" w14:paraId="313514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EBF7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378D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2542E761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2ED6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7CDD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222B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BD70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4827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F18A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E7CB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1274BB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6D4E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4232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517B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A2F1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C76D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9F6C33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C4EF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C796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9942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7C06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24E68A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AD3FC7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C6D52" w14:paraId="22CE73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5151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4C5E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97FA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25E3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6E06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C010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DE29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9526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ACDF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85A73A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6D2919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2C6D52" w14:paraId="438D45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2A83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BE7A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34D2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48B6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4197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FEAC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C488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6A27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1E5B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E747C6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B9520B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C6D52" w14:paraId="3C7216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70B1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0AE5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CFCE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D8CB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BE1D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F9B1443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0AE1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50F4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53D1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5517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53F6AF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0F5F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AFB6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D139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7E81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3D7BEC03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FE10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96E3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4B99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0199EADA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5E81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32E8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C6D52" w14:paraId="5B16FB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F0C2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1307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B121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4B07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4E64381D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9204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895B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4319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74BFE428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B6B7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386A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14:paraId="3AA4BD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82D5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E692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653E2390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31D1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E4FD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C536B05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5FA2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81E6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294C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3328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6A9C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2C6D52" w14:paraId="238077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9D10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4EE0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959A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37EB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5231FB1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A3AA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8CD8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1D60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28F5BCB9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DEAB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41AD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14:paraId="2EE316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45B2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708B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44C9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A704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1E80FAE" w14:textId="77777777" w:rsidR="002C6D52" w:rsidRPr="008B2519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6E23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C40C16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5387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29F9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1DAF" w14:textId="77777777" w:rsidR="002C6D52" w:rsidRPr="008D08DE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8F74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C6D52" w14:paraId="5E3834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0F04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E697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07041C68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6453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93E1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628DC68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4810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7630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EA3F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78C9" w14:textId="77777777" w:rsidR="002C6D52" w:rsidRPr="008D08DE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8146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14:paraId="57FA38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AC5A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C5B8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198E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4436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2E2AD8C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BD36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82ED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B4C8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18EA5212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484A" w14:textId="77777777" w:rsidR="002C6D52" w:rsidRPr="008D08DE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3138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14:paraId="094F42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8D31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652C" w14:textId="77777777" w:rsidR="002C6D52" w:rsidRDefault="002C6D5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10B2" w14:textId="77777777" w:rsidR="002C6D52" w:rsidRPr="001161EA" w:rsidRDefault="002C6D5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299F" w14:textId="77777777" w:rsidR="002C6D52" w:rsidRDefault="002C6D52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2809200" w14:textId="77777777" w:rsidR="002C6D52" w:rsidRDefault="002C6D52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F0A7" w14:textId="77777777" w:rsidR="002C6D52" w:rsidRDefault="002C6D5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9B60AD1" w14:textId="77777777" w:rsidR="002C6D52" w:rsidRDefault="002C6D5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A6B9" w14:textId="77777777" w:rsidR="002C6D52" w:rsidRPr="001161EA" w:rsidRDefault="002C6D5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0D42" w14:textId="77777777" w:rsidR="002C6D52" w:rsidRDefault="002C6D5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4ECE" w14:textId="77777777" w:rsidR="002C6D52" w:rsidRPr="008D08DE" w:rsidRDefault="002C6D5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06A8" w14:textId="77777777" w:rsidR="002C6D52" w:rsidRDefault="002C6D52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2C6D52" w14:paraId="1CAAAB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8968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2748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E074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A02D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CFCB69E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7DD4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EADB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C048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5337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1C47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2C6D52" w14:paraId="3EF2D5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3A29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183A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4108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D98D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46CC3A1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9CF3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2F270F96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CA42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F482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F159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C02C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36E80D7C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7F5A1C0B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2C6D52" w14:paraId="31FC47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1A62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DAFF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47B8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4AF1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229C503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C62E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8E21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7A67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A944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8C9E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49FE55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1D76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F9E1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078D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8BC1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7285BA9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0F48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7AC3E910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F596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661E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5294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F51E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C07BC0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5C587E9E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2C6D52" w14:paraId="222432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E059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8E86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7C80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21D4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7B58813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1460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0E4467B1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A958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9013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1386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E7BA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8AA1B6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6AA679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48814440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2C6D52" w14:paraId="616DCB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7E23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DD95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60F1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BFC9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F6571BD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32E9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B2C08D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CBFF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C955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9799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9AA1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DBE85A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2C6D52" w14:paraId="689574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32B2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BE5E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DE9D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E4EF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E4A6BA2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F248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7220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F16B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6DC3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AE28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BEDF9D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2C6D52" w14:paraId="4B5C05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DCB1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3CED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556A4D01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F155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3F24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A562C2F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66E9D453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5868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68F8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CE1B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BDBE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1D5B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14:paraId="102E99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5B86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D98F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E711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3FC8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A37B5DF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5648FA29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E20B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9018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C93B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01898E1D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B26C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A271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14:paraId="322076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9636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842D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7961" w14:textId="77777777" w:rsidR="002C6D52" w:rsidRPr="001161EA" w:rsidRDefault="002C6D5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5F92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F743C02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D5A5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4C6E845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7DC963EC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522A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F1CB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DF1A" w14:textId="77777777" w:rsidR="002C6D52" w:rsidRPr="001161EA" w:rsidRDefault="002C6D5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A0B7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C6D52" w14:paraId="4FC903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AE2D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B42F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65FD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5894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A86EC0D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70BC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2263B71D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66748CB4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C5EF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34EB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0612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AD31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520783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B346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83CE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6DF2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BD59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09FD067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EDCA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274A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119A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4B57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0EF7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E6E2B6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9436CE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2C6D52" w14:paraId="4015FE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8FD5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9CDF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DD38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8EC0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D453AAF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2ABC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3BFF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8D57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0511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3B6F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618062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1A91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EAA4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77BC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3F30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1F4F0C0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C732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B403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B1D5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EA94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246D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67F5D2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7B61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F5FB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6B70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6594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65AB9F4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A1A6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5F9B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925B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66C2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CEB5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28D6CF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3291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DD63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EA59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0178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E9927B8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907E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F2A9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22C6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D68E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CA25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2541A5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F982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C724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A4E4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9F8F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2A31DE5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06BEB815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A198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2541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EAB4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EF29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9D5C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2BF9D3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E3E8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368A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1E41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8074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97397A4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3C94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D6FB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0D2A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BDA6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8EC1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F348EC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3415229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2C6D52" w14:paraId="06462E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13F1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BD0D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4D8D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EC0B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4D5A4952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BB23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FA38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FB48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33E9B0D4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8D49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F2F3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C6D52" w14:paraId="66F731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860D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8FFE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D2FF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64AB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E2FBA67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E9CC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F2BEB90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2F8AC7C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DB3A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132A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1CF5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AFA7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B292E6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BA7DB6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7B758834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2C6D52" w14:paraId="72D4C8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D355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2E5B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4808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0EC1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E0DF6A0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435A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138467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1970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DC78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A7F4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3CF8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7CC357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E1E9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8D2D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AF8C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4A2D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8C582A7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267F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1AFBAA35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8573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7095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DBDF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C863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3ED2FC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8BC4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BFD6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424B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1103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C2D6ACB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CB41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339070D4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745444A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759AB77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5613D33D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B149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2D76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EFF2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D5DB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093BD8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92A9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3E94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7DCC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C046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0E4E3A5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FCD8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5D9C462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BC3E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6BCA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1959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33A3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637824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8E01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A603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9F47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26A3" w14:textId="77777777" w:rsidR="002C6D52" w:rsidRDefault="002C6D5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27BE566" w14:textId="77777777" w:rsidR="002C6D52" w:rsidRDefault="002C6D5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5E03" w14:textId="77777777" w:rsidR="002C6D52" w:rsidRPr="00F565BC" w:rsidRDefault="002C6D52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94F588E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13A8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E63A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22DF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C31F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2C6D52" w14:paraId="7F9733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4AFE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B1E2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3378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72E9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96D3946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0A18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287E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2138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4B11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B068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5C4878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3254F065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2C6D52" w14:paraId="346B49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830C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6391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5CFC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08F1" w14:textId="77777777" w:rsidR="002C6D52" w:rsidRDefault="002C6D5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DE6AD6A" w14:textId="77777777" w:rsidR="002C6D52" w:rsidRDefault="002C6D5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8743" w14:textId="77777777" w:rsidR="002C6D52" w:rsidRDefault="002C6D52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12CE152" w14:textId="77777777" w:rsidR="002C6D52" w:rsidRDefault="002C6D52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C150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C838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E1FE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88FE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2C6D52" w14:paraId="701F47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E39A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35A7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360A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E677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A312BFD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4AB3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44B7AF0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0EB9" w14:textId="77777777" w:rsidR="002C6D52" w:rsidRPr="001161EA" w:rsidRDefault="002C6D52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9843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1FFF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7BC9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2DCBB7D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91192B6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423623F6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320E7806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2C6D52" w14:paraId="0BE31B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6529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D533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D062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04B0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034998C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5FE1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FB23AA4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38081D2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F967" w14:textId="77777777" w:rsidR="002C6D52" w:rsidRPr="001161EA" w:rsidRDefault="002C6D52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D363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5741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2DBC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AD45F6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61BED7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2C6D52" w14:paraId="527A50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2B28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634B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EBD8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8EC4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D71E91E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FDBD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0D55" w14:textId="77777777" w:rsidR="002C6D52" w:rsidRDefault="002C6D52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4F46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D84C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8100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17BA8FB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500E5FB4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2C6D52" w14:paraId="7E11F0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D04A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71F6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C45A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B6AB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2AE8F46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190A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DBC7FB5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0BE2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C1BB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FA99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AD5B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210D3382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7DC597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2C6D52" w14:paraId="08E743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CC07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D32D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4CC0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2EB3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4BB77C5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AC3E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527AAD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30390282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0FE5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6F6D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7B05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412A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1BBB3A3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2C6D52" w14:paraId="3121B5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929B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16F5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75E4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9134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D356EF5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523E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2D5F8EE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8539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AF7B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B802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F2A8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08FEC6EA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2C6D52" w14:paraId="72D1A8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AC30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B667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8F1E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5BEC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AE74779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5ADC586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73FC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329136E8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2A24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61F9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5E74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6F8B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7FF473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2C6D52" w14:paraId="044D61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F233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8F7C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2C63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AF79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1B8A92D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CC56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C06F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2DDA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E1A1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CABC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286F35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A383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94C2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AAD9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0E89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9EE9775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1662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A86DE5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97D3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44E2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53AA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7820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2A694D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1D9C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D1E6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316E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30BD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1058C18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287E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0A5752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B928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2199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E444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DDF1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53AAE3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97E3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AAB0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303A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F883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05F9274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5651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23BD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D9FC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6798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2443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C6D52" w14:paraId="22E6F7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B255" w14:textId="77777777" w:rsidR="002C6D52" w:rsidRDefault="002C6D52" w:rsidP="002C6D5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6164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EC22" w14:textId="77777777" w:rsidR="002C6D52" w:rsidRPr="001161EA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8DAB" w14:textId="77777777" w:rsidR="002C6D52" w:rsidRDefault="002C6D5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D79A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F9CD" w14:textId="77777777" w:rsidR="002C6D52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F28E" w14:textId="77777777" w:rsidR="002C6D52" w:rsidRDefault="002C6D5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1D8F" w14:textId="77777777" w:rsidR="002C6D52" w:rsidRPr="008D08DE" w:rsidRDefault="002C6D5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C70D" w14:textId="77777777" w:rsidR="002C6D52" w:rsidRDefault="002C6D5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1BFD7B1" w14:textId="77777777" w:rsidR="002C6D52" w:rsidRDefault="002C6D52">
      <w:pPr>
        <w:spacing w:before="40" w:after="40" w:line="192" w:lineRule="auto"/>
        <w:ind w:right="57"/>
        <w:rPr>
          <w:sz w:val="20"/>
          <w:lang w:val="ro-RO"/>
        </w:rPr>
      </w:pPr>
    </w:p>
    <w:p w14:paraId="3F1568FA" w14:textId="77777777" w:rsidR="002C6D52" w:rsidRDefault="002C6D5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5392A80" w14:textId="77777777" w:rsidR="007706B6" w:rsidRDefault="007706B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F45E9EF" w14:textId="77777777" w:rsidR="007706B6" w:rsidRDefault="007706B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8F007CC" w14:textId="77777777" w:rsidR="007706B6" w:rsidRPr="00C21F42" w:rsidRDefault="007706B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3690807" w14:textId="77777777" w:rsidR="002C6D52" w:rsidRPr="00C21F42" w:rsidRDefault="002C6D5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F65C53D" w14:textId="77777777" w:rsidR="002C6D52" w:rsidRPr="00C21F42" w:rsidRDefault="002C6D5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E4CA70D" w14:textId="77777777" w:rsidR="002C6D52" w:rsidRPr="00C21F42" w:rsidRDefault="002C6D52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DB17B29" w14:textId="77777777" w:rsidR="002C6D52" w:rsidRDefault="002C6D52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CCE9AC6" w14:textId="77777777" w:rsidR="002C6D52" w:rsidRPr="00C21F42" w:rsidRDefault="002C6D52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D1497AF" w14:textId="77777777" w:rsidR="002C6D52" w:rsidRPr="00C21F42" w:rsidRDefault="002C6D52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A0C1B26" w14:textId="77777777" w:rsidR="002C6D52" w:rsidRPr="00C21F42" w:rsidRDefault="002C6D52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D7A3CF8" w14:textId="77777777" w:rsidR="002C6D52" w:rsidRPr="00C21F42" w:rsidRDefault="002C6D52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C90C29" w:rsidRDefault="00FB37F1" w:rsidP="00C90C29"/>
    <w:sectPr w:rsidR="00FB37F1" w:rsidRPr="00C90C29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E7E89" w14:textId="77777777" w:rsidR="002954DE" w:rsidRDefault="002954DE">
      <w:r>
        <w:separator/>
      </w:r>
    </w:p>
  </w:endnote>
  <w:endnote w:type="continuationSeparator" w:id="0">
    <w:p w14:paraId="7618A719" w14:textId="77777777" w:rsidR="002954DE" w:rsidRDefault="0029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A4967" w14:textId="77777777" w:rsidR="002954DE" w:rsidRDefault="002954DE">
      <w:r>
        <w:separator/>
      </w:r>
    </w:p>
  </w:footnote>
  <w:footnote w:type="continuationSeparator" w:id="0">
    <w:p w14:paraId="573FC172" w14:textId="77777777" w:rsidR="002954DE" w:rsidRDefault="00295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685E7A88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295729">
      <w:rPr>
        <w:b/>
        <w:bCs/>
        <w:i/>
        <w:iCs/>
        <w:sz w:val="22"/>
      </w:rPr>
      <w:t>decada 11-20 octombrie 2025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1E249BC6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295729">
      <w:rPr>
        <w:b/>
        <w:bCs/>
        <w:i/>
        <w:iCs/>
        <w:sz w:val="22"/>
      </w:rPr>
      <w:t>decada 11-20 octombrie 2025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D2C203F"/>
    <w:multiLevelType w:val="hybridMultilevel"/>
    <w:tmpl w:val="D9901174"/>
    <w:lvl w:ilvl="0" w:tplc="1292B7CE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0"/>
  </w:num>
  <w:num w:numId="2" w16cid:durableId="2035955787">
    <w:abstractNumId w:val="23"/>
  </w:num>
  <w:num w:numId="3" w16cid:durableId="1085764040">
    <w:abstractNumId w:val="1"/>
  </w:num>
  <w:num w:numId="4" w16cid:durableId="52779327">
    <w:abstractNumId w:val="35"/>
  </w:num>
  <w:num w:numId="5" w16cid:durableId="704712729">
    <w:abstractNumId w:val="15"/>
  </w:num>
  <w:num w:numId="6" w16cid:durableId="1744450687">
    <w:abstractNumId w:val="39"/>
  </w:num>
  <w:num w:numId="7" w16cid:durableId="203909065">
    <w:abstractNumId w:val="4"/>
  </w:num>
  <w:num w:numId="8" w16cid:durableId="1437359247">
    <w:abstractNumId w:val="30"/>
  </w:num>
  <w:num w:numId="9" w16cid:durableId="1449811338">
    <w:abstractNumId w:val="19"/>
  </w:num>
  <w:num w:numId="10" w16cid:durableId="350884993">
    <w:abstractNumId w:val="21"/>
  </w:num>
  <w:num w:numId="11" w16cid:durableId="383062685">
    <w:abstractNumId w:val="24"/>
  </w:num>
  <w:num w:numId="12" w16cid:durableId="995374258">
    <w:abstractNumId w:val="37"/>
  </w:num>
  <w:num w:numId="13" w16cid:durableId="979505479">
    <w:abstractNumId w:val="33"/>
  </w:num>
  <w:num w:numId="14" w16cid:durableId="2108234531">
    <w:abstractNumId w:val="41"/>
  </w:num>
  <w:num w:numId="15" w16cid:durableId="1549564258">
    <w:abstractNumId w:val="31"/>
  </w:num>
  <w:num w:numId="16" w16cid:durableId="1547335578">
    <w:abstractNumId w:val="16"/>
  </w:num>
  <w:num w:numId="17" w16cid:durableId="531260144">
    <w:abstractNumId w:val="13"/>
  </w:num>
  <w:num w:numId="18" w16cid:durableId="1428891957">
    <w:abstractNumId w:val="8"/>
  </w:num>
  <w:num w:numId="19" w16cid:durableId="953637804">
    <w:abstractNumId w:val="43"/>
  </w:num>
  <w:num w:numId="20" w16cid:durableId="978531040">
    <w:abstractNumId w:val="42"/>
  </w:num>
  <w:num w:numId="21" w16cid:durableId="1603223496">
    <w:abstractNumId w:val="9"/>
  </w:num>
  <w:num w:numId="22" w16cid:durableId="194318888">
    <w:abstractNumId w:val="12"/>
  </w:num>
  <w:num w:numId="23" w16cid:durableId="1597446813">
    <w:abstractNumId w:val="36"/>
  </w:num>
  <w:num w:numId="24" w16cid:durableId="1646154121">
    <w:abstractNumId w:val="34"/>
  </w:num>
  <w:num w:numId="25" w16cid:durableId="1946226515">
    <w:abstractNumId w:val="14"/>
  </w:num>
  <w:num w:numId="26" w16cid:durableId="1359159633">
    <w:abstractNumId w:val="3"/>
  </w:num>
  <w:num w:numId="27" w16cid:durableId="959730267">
    <w:abstractNumId w:val="18"/>
  </w:num>
  <w:num w:numId="28" w16cid:durableId="453257991">
    <w:abstractNumId w:val="45"/>
  </w:num>
  <w:num w:numId="29" w16cid:durableId="1190148892">
    <w:abstractNumId w:val="0"/>
  </w:num>
  <w:num w:numId="30" w16cid:durableId="1848862451">
    <w:abstractNumId w:val="11"/>
  </w:num>
  <w:num w:numId="31" w16cid:durableId="1245073529">
    <w:abstractNumId w:val="27"/>
  </w:num>
  <w:num w:numId="32" w16cid:durableId="213657637">
    <w:abstractNumId w:val="29"/>
  </w:num>
  <w:num w:numId="33" w16cid:durableId="265233487">
    <w:abstractNumId w:val="22"/>
  </w:num>
  <w:num w:numId="34" w16cid:durableId="801002333">
    <w:abstractNumId w:val="2"/>
  </w:num>
  <w:num w:numId="35" w16cid:durableId="307324804">
    <w:abstractNumId w:val="25"/>
  </w:num>
  <w:num w:numId="36" w16cid:durableId="1492915793">
    <w:abstractNumId w:val="7"/>
  </w:num>
  <w:num w:numId="37" w16cid:durableId="2066247489">
    <w:abstractNumId w:val="17"/>
  </w:num>
  <w:num w:numId="38" w16cid:durableId="1877765673">
    <w:abstractNumId w:val="38"/>
  </w:num>
  <w:num w:numId="39" w16cid:durableId="445657029">
    <w:abstractNumId w:val="32"/>
  </w:num>
  <w:num w:numId="40" w16cid:durableId="1787458797">
    <w:abstractNumId w:val="28"/>
  </w:num>
  <w:num w:numId="41" w16cid:durableId="775709098">
    <w:abstractNumId w:val="26"/>
  </w:num>
  <w:num w:numId="42" w16cid:durableId="1895654975">
    <w:abstractNumId w:val="6"/>
  </w:num>
  <w:num w:numId="43" w16cid:durableId="1836411365">
    <w:abstractNumId w:val="5"/>
  </w:num>
  <w:num w:numId="44" w16cid:durableId="1251963772">
    <w:abstractNumId w:val="10"/>
  </w:num>
  <w:num w:numId="45" w16cid:durableId="1246763155">
    <w:abstractNumId w:val="40"/>
  </w:num>
  <w:num w:numId="46" w16cid:durableId="167411259">
    <w:abstractNumId w:val="4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RIkjWhCdxcAtmO9TkwwCZYsSBL10zcRlw+FX4p15RbVYXXvvupGTJkwS8sCjIgg5muHXH+waUtuVsCcx53qCmA==" w:salt="fu1lT1ne1RN0A5OfuhTew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4DE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6BD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470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6B6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07EF7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591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16250</Words>
  <Characters>92628</Characters>
  <Application>Microsoft Office Word</Application>
  <DocSecurity>0</DocSecurity>
  <Lines>771</Lines>
  <Paragraphs>217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2025-10-03T06:32:00Z</dcterms:created>
  <dcterms:modified xsi:type="dcterms:W3CDTF">2025-10-03T08:04:00Z</dcterms:modified>
</cp:coreProperties>
</file>