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31066" w14:textId="77777777" w:rsidR="00731B00" w:rsidRPr="00B26C8D" w:rsidRDefault="00731B00" w:rsidP="007D1695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</w:rPr>
      </w:pPr>
      <w:r w:rsidRPr="00B26C8D">
        <w:rPr>
          <w:b/>
          <w:spacing w:val="-8"/>
          <w:sz w:val="16"/>
          <w:szCs w:val="16"/>
        </w:rPr>
        <w:t>C.N.C.F. "C.F.R." S.A. -  D I R E C Ţ I A  L I N I I</w:t>
      </w:r>
    </w:p>
    <w:p w14:paraId="2F7E3334" w14:textId="7F472D73" w:rsidR="00731B00" w:rsidRPr="00B26C8D" w:rsidRDefault="00731B00" w:rsidP="001D722C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</w:rPr>
      </w:pPr>
      <w:r w:rsidRPr="00B26C8D">
        <w:rPr>
          <w:b/>
          <w:sz w:val="16"/>
          <w:szCs w:val="16"/>
        </w:rPr>
        <w:t xml:space="preserve"> (de la pagina 1 la pagina )</w:t>
      </w:r>
    </w:p>
    <w:p w14:paraId="177F0F1C" w14:textId="77777777" w:rsidR="00731B00" w:rsidRDefault="00731B00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</w:rPr>
      </w:pPr>
    </w:p>
    <w:p w14:paraId="00736803" w14:textId="77777777" w:rsidR="00731B00" w:rsidRDefault="00731B00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</w:rPr>
      </w:pPr>
    </w:p>
    <w:p w14:paraId="6669EF76" w14:textId="77777777" w:rsidR="00731B00" w:rsidRDefault="00731B00">
      <w:pPr>
        <w:jc w:val="center"/>
        <w:rPr>
          <w:sz w:val="28"/>
        </w:rPr>
      </w:pPr>
    </w:p>
    <w:p w14:paraId="091480CD" w14:textId="77777777" w:rsidR="00731B00" w:rsidRDefault="00731B00">
      <w:pPr>
        <w:jc w:val="center"/>
        <w:rPr>
          <w:sz w:val="28"/>
        </w:rPr>
      </w:pPr>
    </w:p>
    <w:p w14:paraId="729DEBDF" w14:textId="77777777" w:rsidR="00731B00" w:rsidRDefault="00731B00">
      <w:pPr>
        <w:jc w:val="center"/>
        <w:rPr>
          <w:sz w:val="28"/>
        </w:rPr>
      </w:pPr>
    </w:p>
    <w:p w14:paraId="460BCBDA" w14:textId="77777777" w:rsidR="00731B00" w:rsidRDefault="00731B00">
      <w:pPr>
        <w:jc w:val="center"/>
        <w:rPr>
          <w:sz w:val="28"/>
        </w:rPr>
      </w:pPr>
    </w:p>
    <w:p w14:paraId="4D983F03" w14:textId="77777777" w:rsidR="00731B00" w:rsidRDefault="00731B00">
      <w:pPr>
        <w:jc w:val="center"/>
        <w:rPr>
          <w:b/>
          <w:bCs/>
          <w:spacing w:val="80"/>
          <w:sz w:val="32"/>
          <w:lang w:val="en-US"/>
        </w:rPr>
      </w:pPr>
      <w:r>
        <w:rPr>
          <w:b/>
          <w:bCs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IAȘI</w:t>
      </w:r>
    </w:p>
    <w:p w14:paraId="64B6479B" w14:textId="77777777" w:rsidR="00731B00" w:rsidRDefault="00000000">
      <w:pPr>
        <w:rPr>
          <w:b/>
          <w:bCs/>
          <w:spacing w:val="40"/>
        </w:rPr>
      </w:pPr>
      <w:r>
        <w:rPr>
          <w:b/>
          <w:bCs/>
          <w:spacing w:val="80"/>
          <w:sz w:val="32"/>
          <w:lang w:val="en-US"/>
        </w:rPr>
        <w:pict w14:anchorId="5EB41A55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.5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3FE5E644" w14:textId="77777777" w:rsidR="00731B00" w:rsidRDefault="00731B00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71BF9A30" w14:textId="77777777" w:rsidR="00731B00" w:rsidRDefault="00731B00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21-30 noiembrie 2025</w:t>
      </w:r>
    </w:p>
    <w:p w14:paraId="5E8B1B52" w14:textId="77777777" w:rsidR="00731B00" w:rsidRDefault="00731B00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731B00" w14:paraId="55BF085B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19A40A9C" w14:textId="77777777" w:rsidR="00731B00" w:rsidRDefault="00731B00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4537B2C7" w14:textId="77777777" w:rsidR="00731B00" w:rsidRDefault="00731B00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</w:t>
            </w:r>
          </w:p>
          <w:p w14:paraId="04D2474D" w14:textId="77777777" w:rsidR="00731B00" w:rsidRDefault="00731B00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120601A2" w14:textId="77777777" w:rsidR="00731B00" w:rsidRDefault="00731B00" w:rsidP="00FC1F7F">
            <w:pPr>
              <w:spacing w:after="4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LINIA SIMPLĂ</w:t>
            </w:r>
          </w:p>
          <w:p w14:paraId="0B796139" w14:textId="77777777" w:rsidR="00731B00" w:rsidRDefault="00731B00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4A93721E" w14:textId="77777777" w:rsidR="00731B00" w:rsidRDefault="00731B00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58DBB66" w14:textId="77777777" w:rsidR="00731B00" w:rsidRDefault="00731B00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STAŢIA</w:t>
            </w:r>
          </w:p>
          <w:p w14:paraId="795AEB01" w14:textId="77777777" w:rsidR="00731B00" w:rsidRDefault="00731B00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2FF672FC" w14:textId="77777777" w:rsidR="00731B00" w:rsidRDefault="00731B00" w:rsidP="00FC1F7F">
            <w:pPr>
              <w:spacing w:line="192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1CA5FD7F" w14:textId="77777777" w:rsidR="00731B00" w:rsidRDefault="00731B00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APARATE DE CALE ÎN ABATERE</w:t>
            </w:r>
          </w:p>
          <w:p w14:paraId="26FAC3B6" w14:textId="77777777" w:rsidR="00731B00" w:rsidRDefault="00731B00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şi</w:t>
            </w:r>
          </w:p>
          <w:p w14:paraId="7D32D709" w14:textId="77777777" w:rsidR="00731B00" w:rsidRDefault="00731B00" w:rsidP="00E046C7">
            <w:pPr>
              <w:spacing w:before="8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LINII </w:t>
            </w:r>
          </w:p>
          <w:p w14:paraId="22705DC5" w14:textId="77777777" w:rsidR="00731B00" w:rsidRDefault="00731B00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ABĂTUTE</w:t>
            </w:r>
          </w:p>
          <w:p w14:paraId="4BCA1ED0" w14:textId="77777777" w:rsidR="00731B00" w:rsidRDefault="00731B00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DIN </w:t>
            </w:r>
          </w:p>
          <w:p w14:paraId="240D0002" w14:textId="77777777" w:rsidR="00731B00" w:rsidRDefault="00731B00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21C61C87" w14:textId="77777777" w:rsidR="00731B00" w:rsidRDefault="00731B00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II</w:t>
            </w:r>
          </w:p>
          <w:p w14:paraId="48412BAD" w14:textId="77777777" w:rsidR="00731B00" w:rsidRDefault="00731B00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07357460" w14:textId="77777777" w:rsidR="00731B00" w:rsidRDefault="00731B00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28BE4943" w14:textId="77777777" w:rsidR="00731B00" w:rsidRDefault="00731B00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270D66A2" w14:textId="77777777" w:rsidR="00731B00" w:rsidRDefault="00731B00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48271FC8" w14:textId="77777777" w:rsidR="00731B00" w:rsidRDefault="00731B00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1FFB07B6" w14:textId="77777777" w:rsidR="00731B00" w:rsidRDefault="00731B00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</w:t>
            </w:r>
          </w:p>
          <w:p w14:paraId="7C63929A" w14:textId="77777777" w:rsidR="00731B00" w:rsidRDefault="00731B00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staţii aferente </w:t>
            </w:r>
          </w:p>
          <w:p w14:paraId="12FC14B6" w14:textId="77777777" w:rsidR="00731B00" w:rsidRDefault="00731B00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BB339D8" w14:textId="77777777" w:rsidR="00731B00" w:rsidRDefault="00731B00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</w:rPr>
            </w:pPr>
            <w:r>
              <w:rPr>
                <w:b/>
                <w:bCs/>
                <w:i/>
                <w:iCs/>
                <w:spacing w:val="40"/>
              </w:rPr>
              <w:t>OBSERVAŢII</w:t>
            </w:r>
          </w:p>
        </w:tc>
      </w:tr>
      <w:tr w:rsidR="00731B00" w14:paraId="4B41B48B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1CB072B0" w14:textId="77777777" w:rsidR="00731B00" w:rsidRDefault="00731B00" w:rsidP="00FC1F7F">
            <w:pPr>
              <w:spacing w:line="192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382C856E" w14:textId="77777777" w:rsidR="00731B00" w:rsidRDefault="00731B00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1F07AF58" w14:textId="77777777" w:rsidR="00731B00" w:rsidRDefault="00731B00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04DE8968" w14:textId="77777777" w:rsidR="00731B00" w:rsidRDefault="00731B00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684A045D" w14:textId="77777777" w:rsidR="00731B00" w:rsidRDefault="00731B00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7A965CB7" w14:textId="77777777" w:rsidR="00731B00" w:rsidRDefault="00731B00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756FDF20" w14:textId="77777777" w:rsidR="00731B00" w:rsidRDefault="00731B00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5FCFB833" w14:textId="77777777" w:rsidR="00731B00" w:rsidRDefault="00731B00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km. la </w:t>
            </w:r>
          </w:p>
          <w:p w14:paraId="3EDA53D2" w14:textId="77777777" w:rsidR="00731B00" w:rsidRDefault="00731B00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58CE6A37" w14:textId="77777777" w:rsidR="00731B00" w:rsidRDefault="00731B00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01CDB266" w14:textId="77777777" w:rsidR="00731B00" w:rsidRDefault="00731B00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</w:tr>
    </w:tbl>
    <w:p w14:paraId="32B808E6" w14:textId="77777777" w:rsidR="00731B00" w:rsidRDefault="00731B00">
      <w:pPr>
        <w:spacing w:line="192" w:lineRule="auto"/>
        <w:jc w:val="center"/>
      </w:pPr>
    </w:p>
    <w:p w14:paraId="593A2636" w14:textId="77777777" w:rsidR="00731B00" w:rsidRDefault="00731B00">
      <w:pPr>
        <w:spacing w:line="192" w:lineRule="auto"/>
        <w:ind w:left="-57" w:right="-57"/>
        <w:jc w:val="center"/>
        <w:rPr>
          <w:b/>
          <w:bCs/>
        </w:rPr>
      </w:pPr>
      <w:r>
        <w:rPr>
          <w:b/>
          <w:bCs/>
        </w:rPr>
        <w:t>TOATE RESTRICŢIILE ŞI LIMITĂRILE DE VITEZĂ SE VOR RESPECTA CU TOT TRENUL !</w:t>
      </w:r>
    </w:p>
    <w:p w14:paraId="26D8CA79" w14:textId="77777777" w:rsidR="00731B00" w:rsidRPr="006310EB" w:rsidRDefault="00731B00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65DC4A2A" w14:textId="77777777" w:rsidR="00731B00" w:rsidRPr="006310EB" w:rsidRDefault="00731B00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4F160EAA" w14:textId="77777777" w:rsidR="00731B00" w:rsidRPr="006310EB" w:rsidRDefault="00731B00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3BF94F50" w14:textId="77777777" w:rsidR="00731B00" w:rsidRPr="00A8307A" w:rsidRDefault="00731B00" w:rsidP="00516DD3">
      <w:pPr>
        <w:pStyle w:val="Heading1"/>
        <w:spacing w:line="360" w:lineRule="auto"/>
      </w:pPr>
      <w:r w:rsidRPr="00A8307A">
        <w:t>LINIA 100</w:t>
      </w:r>
    </w:p>
    <w:p w14:paraId="66647226" w14:textId="77777777" w:rsidR="00731B00" w:rsidRPr="00A8307A" w:rsidRDefault="00731B00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731B00" w:rsidRPr="00AB76B4" w14:paraId="51BE6ED4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BFD96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C3EE7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614D6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1A2551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39166A85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13ED8" w14:textId="77777777" w:rsidR="00731B00" w:rsidRPr="00AB76B4" w:rsidRDefault="00731B0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6D4A5BB" w14:textId="77777777" w:rsidR="00731B00" w:rsidRPr="00AB76B4" w:rsidRDefault="00731B0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6D8CA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79FC4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8E8A3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18529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:rsidRPr="00AB76B4" w14:paraId="78372361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E9B4D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89C1B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9AE6B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052D64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18AB2C2C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A5B76" w14:textId="77777777" w:rsidR="00731B00" w:rsidRPr="00AB76B4" w:rsidRDefault="00731B0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323C902" w14:textId="77777777" w:rsidR="00731B00" w:rsidRPr="00AB76B4" w:rsidRDefault="00731B0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33767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156EB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02973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2DD78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:rsidRPr="00AB76B4" w14:paraId="306B198D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52876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E2A2F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51588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37CEAE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1000E5F8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31F35" w14:textId="77777777" w:rsidR="00731B00" w:rsidRPr="00AB76B4" w:rsidRDefault="00731B0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</w:t>
            </w:r>
          </w:p>
          <w:p w14:paraId="7A50EBFF" w14:textId="77777777" w:rsidR="00731B00" w:rsidRPr="00AB76B4" w:rsidRDefault="00731B0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A9B3D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2218B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D95AE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4194A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29B0713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Acces la liniile 11 şi 12.</w:t>
            </w:r>
          </w:p>
        </w:tc>
      </w:tr>
      <w:tr w:rsidR="00731B00" w:rsidRPr="00AB76B4" w14:paraId="2CC6CD9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0122A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583DD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08E61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02D197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0E2F6A18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5E532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69E23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D5890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B80D4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A09CE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:rsidRPr="00AB76B4" w14:paraId="6DA23CC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93A8C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7E4E6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535CE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9DE930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3C07CFF9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24EC3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TDJ </w:t>
            </w:r>
          </w:p>
          <w:p w14:paraId="4354575F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56 / 57 și </w:t>
            </w:r>
          </w:p>
          <w:p w14:paraId="15A8AAC3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BA6C0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8D82A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97084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E5DB5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523DB5DB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247668E1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731B00" w:rsidRPr="00AB76B4" w14:paraId="3984FAF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3861A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C5037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E0D5F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B3C29D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7A3DD759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317B7B20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F55F6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1A851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2FF1F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1+650</w:t>
            </w:r>
          </w:p>
          <w:p w14:paraId="52221DFB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4F83C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3C54D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Cap București Nord semnalizată numai cu paleta cu diagonală.</w:t>
            </w:r>
          </w:p>
        </w:tc>
      </w:tr>
      <w:tr w:rsidR="00731B00" w:rsidRPr="00AB76B4" w14:paraId="03D412A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C6DA2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6B785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2+950</w:t>
            </w:r>
          </w:p>
          <w:p w14:paraId="295B30BA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90705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3F0E2E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000FB981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764C4594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6360D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47EF1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6C4CF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90A32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90791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:rsidRPr="00AB76B4" w14:paraId="65784368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B72DE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29A51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14771661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251F1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2E680F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345AFBAA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+ </w:t>
            </w:r>
          </w:p>
          <w:p w14:paraId="21757809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zonă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AAB7D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1B96C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323FF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8DD95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95ED7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31B00" w:rsidRPr="00AB76B4" w14:paraId="5871B42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EDCCC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96D28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D525A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5D10B9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545774BA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3A25F696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1AB5D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7E493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8DAC8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420DFC67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8DBC7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42B65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31B00" w:rsidRPr="00AB76B4" w14:paraId="6077C6B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A3788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128B0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201297F8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CC922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9CCE20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789CAB57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6236A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96842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18224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A9AEF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6A654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31B00" w:rsidRPr="00AB76B4" w14:paraId="6851019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06C3E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58515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F2229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EE6D30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33DFB2AA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5F0B6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03E7F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A79CF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454FD4B6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03425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D23BD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31B00" w:rsidRPr="00AB76B4" w14:paraId="66A46C58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80343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1D44A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A0881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C50CBC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2F867A44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D40D1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C8204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4C977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1B75D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46285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:rsidRPr="00AB76B4" w14:paraId="3C12C5A1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D589D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D6769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501F5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78F38A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7123BF4F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F3329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5C0A704D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/ 22</w:t>
            </w:r>
          </w:p>
          <w:p w14:paraId="178333F5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1F6D0CC1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F1E48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985A6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914D0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02B6D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48EF9D2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spre Chiajna firele I și II.</w:t>
            </w:r>
          </w:p>
        </w:tc>
      </w:tr>
      <w:tr w:rsidR="00731B00" w:rsidRPr="00AB76B4" w14:paraId="187CCA8F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4913F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4FCF8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9A331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D65442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566B506D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94760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42FA7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4E438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42E49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05640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29A3C6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731B00" w:rsidRPr="00AB76B4" w14:paraId="6939427C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38B72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9506F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754F78C1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87A6E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DD7A3D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6EA783C6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directă + </w:t>
            </w:r>
          </w:p>
          <w:p w14:paraId="2B772876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7EF24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DFB5D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0FCF9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59C4D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9E028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31B00" w:rsidRPr="00AB76B4" w14:paraId="46BEC416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874B9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2C9B4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0D8D4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EB2012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st. Chiajna -</w:t>
            </w:r>
          </w:p>
          <w:p w14:paraId="6A3A3152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Călcâi sch. 24, </w:t>
            </w:r>
          </w:p>
          <w:p w14:paraId="55830E60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B4ED2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B8EE0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5173E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9+000</w:t>
            </w:r>
          </w:p>
          <w:p w14:paraId="631986A1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EB7E9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2554A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linia 5.</w:t>
            </w:r>
          </w:p>
        </w:tc>
      </w:tr>
      <w:tr w:rsidR="00731B00" w:rsidRPr="00AB76B4" w14:paraId="4BC070BB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54F6B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48406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9D74F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C5D8B9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0A18281F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7EADA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  <w:p w14:paraId="1F8992E0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 directă + </w:t>
            </w:r>
          </w:p>
          <w:p w14:paraId="7BD46181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D92AB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066E4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7F839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A4972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fir I Chiajna - Grădinari, intrări - ieșiri liniile 1 - 6.</w:t>
            </w:r>
          </w:p>
        </w:tc>
      </w:tr>
      <w:tr w:rsidR="00731B00" w:rsidRPr="00AB76B4" w14:paraId="0EB4962C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1995D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5600D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28F56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51D46B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0E4F0895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0908EB6A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 nr. 17, 10, 12, 14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BE639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BF2B2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A7647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6EB82C93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2F8BE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D55E1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31B00" w:rsidRPr="00AB76B4" w14:paraId="63AFB377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1CC02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C4125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BE8CF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AF01CE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48E4DC94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F0212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22F1A06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5, 9 </w:t>
            </w:r>
          </w:p>
          <w:p w14:paraId="64061578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</w:t>
            </w:r>
          </w:p>
          <w:p w14:paraId="58728CC3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F0276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E38BE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39CA0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C8A87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AB462B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1 - 5.</w:t>
            </w:r>
          </w:p>
        </w:tc>
      </w:tr>
      <w:tr w:rsidR="00731B00" w:rsidRPr="00AB76B4" w14:paraId="36B39987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4BFE2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23146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8FAAE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E5E484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177C66CF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0D849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5BF62E20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47804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CE4A1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BD0A7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05A2D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C0636F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731B00" w:rsidRPr="00AB76B4" w14:paraId="168A5FAC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5A1CB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CA2BE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C1D22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66471E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0DC3125C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3F957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20A12EA3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18, 20, 24 </w:t>
            </w:r>
          </w:p>
          <w:p w14:paraId="6286E73F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25964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C34B0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DF205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A787E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3FD48F9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E55212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4, 5 și 6.</w:t>
            </w:r>
          </w:p>
        </w:tc>
      </w:tr>
      <w:tr w:rsidR="00731B00" w:rsidRPr="00AB76B4" w14:paraId="78C956DC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508DF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24679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10+300</w:t>
            </w:r>
          </w:p>
          <w:p w14:paraId="31468CA4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E2CA4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539134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0FF65B06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EB491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21224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EC578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A76FF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3C56B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B00" w:rsidRPr="00AB76B4" w14:paraId="0E47314A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63094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284F0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19+500</w:t>
            </w:r>
          </w:p>
          <w:p w14:paraId="05C2EFF7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C851D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0B6DB9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377D10EC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F08D9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341DF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30E6E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D8D12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9AFB9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:rsidRPr="00AB76B4" w14:paraId="0B609CAE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A98A2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E53E5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55841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7763D8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293E3215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41696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352DB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E77A5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0D7D9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570AE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:rsidRPr="00AB76B4" w14:paraId="56FED6A4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76E0B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563A0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BE3D8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608C78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7AF99781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62DBE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5B1DB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5049C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EBDA5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E4F24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:rsidRPr="00AB76B4" w14:paraId="5244A217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D4520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18430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8FBAD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6C1EAC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3CE18C05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565FF" w14:textId="77777777" w:rsidR="00731B00" w:rsidRPr="00AB76B4" w:rsidRDefault="00731B0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6BABC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682A2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E4D81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020BC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:rsidRPr="00AB76B4" w14:paraId="2F686104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B255F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57F41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FE755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2A9880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7A291A46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1DCFA" w14:textId="77777777" w:rsidR="00731B00" w:rsidRPr="00AB76B4" w:rsidRDefault="00731B0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72BE1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B0E0A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64B0F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A457B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:rsidRPr="00AB76B4" w14:paraId="42FC9FEF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EAE7E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90206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F6963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6AC032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105C3813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FF8C2" w14:textId="77777777" w:rsidR="00731B00" w:rsidRPr="00AB76B4" w:rsidRDefault="00731B0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70BBB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9FC4B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3A00B0B9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3+</w:t>
            </w:r>
            <w:r>
              <w:rPr>
                <w:b/>
                <w:bCs/>
                <w:sz w:val="20"/>
              </w:rPr>
              <w:t>50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87D20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51F3F" w14:textId="77777777" w:rsidR="00731B00" w:rsidRPr="00AB76B4" w:rsidRDefault="00731B00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:rsidRPr="00AB76B4" w14:paraId="498CF553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06AD0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EA957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24+000</w:t>
            </w:r>
          </w:p>
          <w:p w14:paraId="1D937182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6484A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C02457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063ECED6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  <w:p w14:paraId="3291A82F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DCEA5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D52ED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336C5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91A54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3DE89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:rsidRPr="00AB76B4" w14:paraId="4809C55F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C5CE6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4C509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7D02C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BA0305" w14:textId="77777777" w:rsidR="00731B00" w:rsidRPr="00AB76B4" w:rsidRDefault="00731B00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</w:t>
            </w:r>
            <w:r>
              <w:rPr>
                <w:b/>
                <w:bCs/>
                <w:sz w:val="20"/>
              </w:rPr>
              <w:t>–</w:t>
            </w:r>
            <w:r w:rsidRPr="00AB76B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linia 4 direct</w:t>
            </w:r>
            <w:r>
              <w:rPr>
                <w:b/>
                <w:bCs/>
                <w:sz w:val="20"/>
                <w:lang w:val="en-US"/>
              </w:rPr>
              <w:t xml:space="preserve">ă </w:t>
            </w:r>
            <w:r w:rsidRPr="00AB76B4">
              <w:rPr>
                <w:b/>
                <w:bCs/>
                <w:sz w:val="20"/>
              </w:rPr>
              <w:t>Grădinari</w:t>
            </w:r>
            <w:r>
              <w:rPr>
                <w:b/>
                <w:bCs/>
                <w:sz w:val="20"/>
              </w:rPr>
              <w:t xml:space="preserve"> – 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2CB41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C60F1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FDFB5" w14:textId="77777777" w:rsidR="00731B00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23+500</w:t>
            </w:r>
          </w:p>
          <w:p w14:paraId="5B65FAA5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D6840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55710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:rsidRPr="00AB76B4" w14:paraId="3E497F52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5AF12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A0C0C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CFF46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4A153E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7E1DCC2D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EE6B0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1A54D005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42BD20BD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DD317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810CA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903E8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78BC2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:rsidRPr="00AB76B4" w14:paraId="7B357A0F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651B8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9CD06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B1619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6BC2C2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041B41C1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64236" w14:textId="77777777" w:rsidR="00731B00" w:rsidRPr="00AB76B4" w:rsidRDefault="00731B0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7F16D4D3" w14:textId="77777777" w:rsidR="00731B00" w:rsidRPr="00AB76B4" w:rsidRDefault="00731B0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2 - 8</w:t>
            </w:r>
          </w:p>
          <w:p w14:paraId="29EFA03C" w14:textId="77777777" w:rsidR="00731B00" w:rsidRPr="00AB76B4" w:rsidRDefault="00731B0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68E2E1C1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4 - 6</w:t>
            </w:r>
          </w:p>
          <w:p w14:paraId="62FB9FA6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88AC7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0EE94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D6807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C9A3A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:rsidRPr="00AB76B4" w14:paraId="1A04235E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88D3B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EECF8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26+700</w:t>
            </w:r>
          </w:p>
          <w:p w14:paraId="6A85CC72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1100D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D18603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 -</w:t>
            </w:r>
          </w:p>
          <w:p w14:paraId="520ED8E9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448D9" w14:textId="77777777" w:rsidR="00731B00" w:rsidRPr="00AB76B4" w:rsidRDefault="00731B0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B7D62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5D631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6FB7B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A63D0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:rsidRPr="00AB76B4" w14:paraId="6DE3852F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D89EB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0BBC4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FF4F0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8497DE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 -</w:t>
            </w:r>
          </w:p>
          <w:p w14:paraId="2BC30314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9F187" w14:textId="77777777" w:rsidR="00731B00" w:rsidRPr="00AB76B4" w:rsidRDefault="00731B0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3AB06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4DD13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26+700</w:t>
            </w:r>
          </w:p>
          <w:p w14:paraId="4371D7DA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297A6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0596E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:rsidRPr="00AB76B4" w14:paraId="4B3A120F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95891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797E7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B61F7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0A33E5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3175B900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ile</w:t>
            </w:r>
            <w:r w:rsidRPr="00AB76B4">
              <w:rPr>
                <w:b/>
                <w:bCs/>
                <w:sz w:val="20"/>
              </w:rPr>
              <w:t xml:space="preserve"> 2 </w:t>
            </w:r>
            <w:r>
              <w:rPr>
                <w:b/>
                <w:bCs/>
                <w:sz w:val="20"/>
              </w:rPr>
              <w:t xml:space="preserve">și 5 </w:t>
            </w:r>
            <w:r w:rsidRPr="00AB76B4">
              <w:rPr>
                <w:b/>
                <w:bCs/>
                <w:sz w:val="20"/>
              </w:rPr>
              <w:t>abătut</w:t>
            </w:r>
            <w:r>
              <w:rPr>
                <w:b/>
                <w:bCs/>
                <w:sz w:val="20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7028E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B39B4FD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1189E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A1C8C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5F4B5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9B964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:rsidRPr="00AB76B4" w14:paraId="00230AF4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3B666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91E94" w14:textId="77777777" w:rsidR="00731B00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35+600</w:t>
            </w:r>
          </w:p>
          <w:p w14:paraId="0EE6DE19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31FC0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45EB35" w14:textId="77777777" w:rsidR="00731B00" w:rsidRPr="00AB76B4" w:rsidRDefault="00731B00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7A5D1DA7" w14:textId="77777777" w:rsidR="00731B00" w:rsidRPr="00AB76B4" w:rsidRDefault="00731B00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a</w:t>
            </w:r>
            <w:r w:rsidRPr="00AB76B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3 directă + zonă aparate cale </w:t>
            </w:r>
            <w:r>
              <w:rPr>
                <w:b/>
                <w:bCs/>
                <w:sz w:val="20"/>
              </w:rPr>
              <w:br/>
              <w:t>nr. 4, 6 și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781DB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DA7DF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DCC69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7AD0A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62AC1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:rsidRPr="00AB76B4" w14:paraId="03D7D8A1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7E823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17B15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B99DD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EA86D5" w14:textId="77777777" w:rsidR="00731B00" w:rsidRPr="00AB76B4" w:rsidRDefault="00731B00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1843612A" w14:textId="77777777" w:rsidR="00731B00" w:rsidRPr="00AB76B4" w:rsidRDefault="00731B00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a</w:t>
            </w:r>
            <w:r w:rsidRPr="00AB76B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4 directă + zonă aparate cale </w:t>
            </w:r>
            <w:r>
              <w:rPr>
                <w:b/>
                <w:bCs/>
                <w:sz w:val="20"/>
              </w:rPr>
              <w:br/>
              <w:t>nr. 3, 5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33C2E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8AC31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2BAD3" w14:textId="77777777" w:rsidR="00731B00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35+300</w:t>
            </w:r>
          </w:p>
          <w:p w14:paraId="18562791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8A358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F2D40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:rsidRPr="00AB76B4" w14:paraId="3FB27E50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E4CF1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A72B8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FED63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12C237" w14:textId="77777777" w:rsidR="00731B00" w:rsidRPr="00AB76B4" w:rsidRDefault="00731B00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Zăvestreni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163E3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1E63D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A85DA" w14:textId="77777777" w:rsidR="00731B00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36+650</w:t>
            </w:r>
          </w:p>
          <w:p w14:paraId="79EDF846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A8DD7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0470C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:rsidRPr="00AB76B4" w14:paraId="428DC973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48C91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177C8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D1D14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6177FB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Zăvestreni</w:t>
            </w:r>
          </w:p>
          <w:p w14:paraId="4244D1CB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12B17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F0319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6A595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2F7B1441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</w:t>
            </w:r>
            <w:r>
              <w:rPr>
                <w:b/>
                <w:bCs/>
                <w:sz w:val="20"/>
              </w:rPr>
              <w:t>4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4D443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FCF3A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:rsidRPr="00AB76B4" w14:paraId="7190045D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61166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660FA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33860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D6A7C0" w14:textId="77777777" w:rsidR="00731B00" w:rsidRPr="00AB76B4" w:rsidRDefault="00731B00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Zăvestreni</w:t>
            </w:r>
          </w:p>
          <w:p w14:paraId="5CEE214D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07BC9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9AEAC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F08D3" w14:textId="77777777" w:rsidR="00731B00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44+300</w:t>
            </w:r>
          </w:p>
          <w:p w14:paraId="611268BB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8C539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2D5C6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:rsidRPr="00AB76B4" w14:paraId="40971858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4524E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6512D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51931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D45195" w14:textId="77777777" w:rsidR="00731B00" w:rsidRPr="00AB76B4" w:rsidRDefault="00731B00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Zăvestreni</w:t>
            </w:r>
          </w:p>
          <w:p w14:paraId="524A805E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B7BAE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47A69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8CA77" w14:textId="77777777" w:rsidR="00731B00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45+300</w:t>
            </w:r>
          </w:p>
          <w:p w14:paraId="3D8BF32C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CC4D1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74AA3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:rsidRPr="00AB76B4" w14:paraId="53E1DB34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DCC98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EE13F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41BCE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EB99A8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2AA7B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06031278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+ </w:t>
            </w:r>
          </w:p>
          <w:p w14:paraId="3EE83AB8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6E21765D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  <w:p w14:paraId="14C6BF9B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27B14D7D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68661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E2C81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E0E9B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31D90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:rsidRPr="00AB76B4" w14:paraId="4813157B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33515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81C48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45+000</w:t>
            </w:r>
          </w:p>
          <w:p w14:paraId="3DA1ABBB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5F9E7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910302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Zăvestreni -</w:t>
            </w:r>
          </w:p>
          <w:p w14:paraId="1F2D59BE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</w:t>
            </w:r>
            <w:r>
              <w:rPr>
                <w:b/>
                <w:bCs/>
                <w:sz w:val="20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884B9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8779C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183AD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53BD2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4B510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:rsidRPr="00AB76B4" w14:paraId="28267021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BF477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E3878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9391E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7138E5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Zăvestreni -</w:t>
            </w:r>
          </w:p>
          <w:p w14:paraId="09A092EB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</w:t>
            </w:r>
            <w:r>
              <w:rPr>
                <w:b/>
                <w:bCs/>
                <w:sz w:val="20"/>
              </w:rPr>
              <w:t xml:space="preserve"> + linia 3 directă -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10029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006FA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875D2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46+600</w:t>
            </w:r>
          </w:p>
          <w:p w14:paraId="334CBA54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4F578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9C4F9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:rsidRPr="00AB76B4" w14:paraId="6D28CA89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87C80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D2487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F0357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A01892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68DB452B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9824D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13, 21, 23  și TDJ  </w:t>
            </w:r>
          </w:p>
          <w:p w14:paraId="05088B3C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2264F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4704E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51E60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B31FF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A89FDC5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D94B41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731B00" w:rsidRPr="00AB76B4" w14:paraId="524474B6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EE660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8CD69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D1B80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D4B5C5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2C4E3038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C8C2A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6BA0D75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3386B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81E77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57A8B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B12FF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:rsidRPr="00AB76B4" w14:paraId="61D27D1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E4D2D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36FC5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3A9CB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158053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57E8D71A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0F051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00E2B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C710C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9A2A4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139C7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:rsidRPr="00AB76B4" w14:paraId="32C7A75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556C8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F33C9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28CE6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C41618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10905596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01E2F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18, 26, 30  și TDJ </w:t>
            </w:r>
          </w:p>
          <w:p w14:paraId="2D029784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B5D65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ADF9B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11713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EFE9A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8FA5DD1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EE0F23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731B00" w:rsidRPr="00AB76B4" w14:paraId="62E7D9D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C0847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66ACD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52+500</w:t>
            </w:r>
          </w:p>
          <w:p w14:paraId="2EBC209A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B7D87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4B65C1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</w:p>
          <w:p w14:paraId="4A8B826B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72387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AD805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E19D2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17D9B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C87F0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:rsidRPr="00AB76B4" w14:paraId="0F65EC1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D6DF6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07A8A" w14:textId="77777777" w:rsidR="00731B00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52+600</w:t>
            </w:r>
          </w:p>
          <w:p w14:paraId="36B9E9DC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D5BCA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C71711" w14:textId="77777777" w:rsidR="00731B00" w:rsidRPr="00AB76B4" w:rsidRDefault="00731B00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CDA58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11C6A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BDC0F" w14:textId="77777777" w:rsidR="00731B00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60536" w14:textId="77777777" w:rsidR="00731B00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2D9AF" w14:textId="77777777" w:rsidR="00731B00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:rsidRPr="00AB76B4" w14:paraId="3A84B2D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ED5D7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E8EBE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57+880</w:t>
            </w:r>
          </w:p>
          <w:p w14:paraId="69B6EF9B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2EC52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00C58E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3FA7A22A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1D050D56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D5B2E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FE3BA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0459E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B795F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BE31D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31B00" w:rsidRPr="00AB76B4" w14:paraId="3F25321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CC941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18779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57+890</w:t>
            </w:r>
          </w:p>
          <w:p w14:paraId="58C70406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57+940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23690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243118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3F7C2615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18CDCE98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B6454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4AC74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8B1FC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0F434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538B2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46CDB47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peste sch.5.</w:t>
            </w:r>
          </w:p>
        </w:tc>
      </w:tr>
      <w:tr w:rsidR="00731B00" w:rsidRPr="00AB76B4" w14:paraId="34208B0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FB3DD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3E367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7B025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0D7175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27C64C47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91129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45C23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F8981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58+950</w:t>
            </w:r>
          </w:p>
          <w:p w14:paraId="291AC4B9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9C328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086C2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FEA747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10.</w:t>
            </w:r>
          </w:p>
          <w:p w14:paraId="3A6447BA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B00" w:rsidRPr="00AB76B4" w14:paraId="5C44EC3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1766F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96EB3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86B7E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10AFE5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0C38A60F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733F6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14C24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2F0F2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59+500</w:t>
            </w:r>
          </w:p>
          <w:p w14:paraId="2B125506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48A3D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835CE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31B00" w:rsidRPr="00AB76B4" w14:paraId="06A4337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5CACC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1DA63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60+600</w:t>
            </w:r>
          </w:p>
          <w:p w14:paraId="1A83DF7C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15184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411B02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41B5DE57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F756F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92E9E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E30A5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D3490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62D49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B00" w:rsidRPr="00AB76B4" w14:paraId="62C8A65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75649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62A9B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66+025</w:t>
            </w:r>
          </w:p>
          <w:p w14:paraId="6CED27FD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41124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B27236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3BD45D2E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78633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4403A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0A18D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265B5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48F2C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C854A39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7D523D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5, Cap X.</w:t>
            </w:r>
          </w:p>
        </w:tc>
      </w:tr>
      <w:tr w:rsidR="00731B00" w:rsidRPr="00AB76B4" w14:paraId="766330A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2D3BE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1E76D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844C6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B3234A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315DB30A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A4259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08C0479F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2 - 4 </w:t>
            </w:r>
          </w:p>
          <w:p w14:paraId="538858D5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30C4B474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B8E27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910A3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005F9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1E33F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C7ADCC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731B00" w:rsidRPr="00AB76B4" w14:paraId="36AE4EB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DF2FF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FFE60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E6544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FFCAFB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4D1ABA9A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5815D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7F087FA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</w:t>
            </w:r>
          </w:p>
          <w:p w14:paraId="419D6EB1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C5338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159CC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EA167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2D265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1 și 2 </w:t>
            </w:r>
          </w:p>
        </w:tc>
      </w:tr>
      <w:tr w:rsidR="00731B00" w:rsidRPr="00AB76B4" w14:paraId="36657C9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DF2FB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F6BBD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5025B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784EF4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99DB7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43C5E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C8F2F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68+300</w:t>
            </w:r>
          </w:p>
          <w:p w14:paraId="39FDB7EB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594E7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E364B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B00" w:rsidRPr="00AB76B4" w14:paraId="3BCFD0AB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9802D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7230D" w14:textId="77777777" w:rsidR="00731B00" w:rsidRPr="00AB76B4" w:rsidRDefault="00731B0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8885B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53F4B6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50DFA217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A1A22" w14:textId="77777777" w:rsidR="00731B00" w:rsidRPr="00AB76B4" w:rsidRDefault="00731B0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51A952A8" w14:textId="77777777" w:rsidR="00731B00" w:rsidRPr="00AB76B4" w:rsidRDefault="00731B0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4DBBC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E99EE" w14:textId="77777777" w:rsidR="00731B00" w:rsidRPr="00AB76B4" w:rsidRDefault="00731B0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4291D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9F582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9C4A01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1 Cap X. </w:t>
            </w:r>
          </w:p>
        </w:tc>
      </w:tr>
      <w:tr w:rsidR="00731B00" w:rsidRPr="00AB76B4" w14:paraId="526154C7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514D3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CC149" w14:textId="77777777" w:rsidR="00731B00" w:rsidRPr="00AB76B4" w:rsidRDefault="00731B0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FF72B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8A0ACE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2CCD670A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6BB2E" w14:textId="77777777" w:rsidR="00731B00" w:rsidRPr="00AB76B4" w:rsidRDefault="00731B0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3A77B7AA" w14:textId="77777777" w:rsidR="00731B00" w:rsidRPr="00AB76B4" w:rsidRDefault="00731B0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DDA70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1C0D1" w14:textId="77777777" w:rsidR="00731B00" w:rsidRPr="00AB76B4" w:rsidRDefault="00731B0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F12BA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E4CB4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circulația pe linia 1</w:t>
            </w:r>
          </w:p>
        </w:tc>
      </w:tr>
      <w:tr w:rsidR="00731B00" w:rsidRPr="00AB76B4" w14:paraId="34A7850C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E49C1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06DCC" w14:textId="77777777" w:rsidR="00731B00" w:rsidRPr="00AB76B4" w:rsidRDefault="00731B0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74+200</w:t>
            </w:r>
          </w:p>
          <w:p w14:paraId="7660E82C" w14:textId="77777777" w:rsidR="00731B00" w:rsidRPr="00AB76B4" w:rsidRDefault="00731B0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7E19B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5700CD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77C69E4C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3C41F" w14:textId="77777777" w:rsidR="00731B00" w:rsidRPr="00AB76B4" w:rsidRDefault="00731B0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78C24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8015E" w14:textId="77777777" w:rsidR="00731B00" w:rsidRPr="00AB76B4" w:rsidRDefault="00731B0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94724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B21AC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31B00" w:rsidRPr="00AB76B4" w14:paraId="678D6B40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7F4BA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45577" w14:textId="77777777" w:rsidR="00731B00" w:rsidRPr="00AB76B4" w:rsidRDefault="00731B0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FA487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C790E8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140EE129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0A34F" w14:textId="77777777" w:rsidR="00731B00" w:rsidRPr="00AB76B4" w:rsidRDefault="00731B0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5D721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AE720" w14:textId="77777777" w:rsidR="00731B00" w:rsidRPr="00AB76B4" w:rsidRDefault="00731B0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74+200</w:t>
            </w:r>
          </w:p>
          <w:p w14:paraId="4301A42C" w14:textId="77777777" w:rsidR="00731B00" w:rsidRPr="00AB76B4" w:rsidRDefault="00731B0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3F4E4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69E8C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B00" w:rsidRPr="00AB76B4" w14:paraId="6EFDE4CB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862F9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9B370" w14:textId="77777777" w:rsidR="00731B00" w:rsidRPr="00AB76B4" w:rsidRDefault="00731B0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5A661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8CB726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145AF377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ADABA" w14:textId="77777777" w:rsidR="00731B00" w:rsidRPr="00AB76B4" w:rsidRDefault="00731B0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5B16A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410EB" w14:textId="77777777" w:rsidR="00731B00" w:rsidRPr="00AB76B4" w:rsidRDefault="00731B0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75+600</w:t>
            </w:r>
          </w:p>
          <w:p w14:paraId="5C99CE54" w14:textId="77777777" w:rsidR="00731B00" w:rsidRPr="00AB76B4" w:rsidRDefault="00731B0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D46E2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501D4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4583DE8F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31B00" w:rsidRPr="00AB76B4" w14:paraId="41B4161A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F3F94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6BFBF" w14:textId="77777777" w:rsidR="00731B00" w:rsidRPr="00AB76B4" w:rsidRDefault="00731B0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4CA6D7F4" w14:textId="77777777" w:rsidR="00731B00" w:rsidRPr="00AB76B4" w:rsidRDefault="00731B0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7961D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06B4A6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314CFD2D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97C04" w14:textId="77777777" w:rsidR="00731B00" w:rsidRPr="00AB76B4" w:rsidRDefault="00731B0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78909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0E12D" w14:textId="77777777" w:rsidR="00731B00" w:rsidRPr="00AB76B4" w:rsidRDefault="00731B0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B836B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D7452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Semnalizată ca limitare de viteză.</w:t>
            </w:r>
          </w:p>
        </w:tc>
      </w:tr>
      <w:tr w:rsidR="00731B00" w:rsidRPr="00AB76B4" w14:paraId="11696EDA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0B2A5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23D8E" w14:textId="77777777" w:rsidR="00731B00" w:rsidRPr="00AB76B4" w:rsidRDefault="00731B0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053B8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A8793D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363FBFE6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1B0DF" w14:textId="77777777" w:rsidR="00731B00" w:rsidRPr="00AB76B4" w:rsidRDefault="00731B0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B3E71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75050" w14:textId="77777777" w:rsidR="00731B00" w:rsidRPr="00AB76B4" w:rsidRDefault="00731B0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5CD0F00B" w14:textId="77777777" w:rsidR="00731B00" w:rsidRPr="00AB76B4" w:rsidRDefault="00731B0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5ADD0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9D9E8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731B00" w:rsidRPr="00AB76B4" w14:paraId="709F9854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E654F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13F72" w14:textId="77777777" w:rsidR="00731B00" w:rsidRPr="00AB76B4" w:rsidRDefault="00731B0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BD7A6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4CCFFA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6BD36709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Atârnaţi </w:t>
            </w:r>
          </w:p>
          <w:p w14:paraId="2824AD78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st. Atârnaţi</w:t>
            </w:r>
          </w:p>
          <w:p w14:paraId="221FAF56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62872" w14:textId="77777777" w:rsidR="00731B00" w:rsidRPr="00AB76B4" w:rsidRDefault="00731B0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A6BB6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31E33" w14:textId="77777777" w:rsidR="00731B00" w:rsidRPr="00AB76B4" w:rsidRDefault="00731B0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  <w:p w14:paraId="784A78BE" w14:textId="77777777" w:rsidR="00731B00" w:rsidRPr="00AB76B4" w:rsidRDefault="00731B0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94+000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718A4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94317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731B00" w:rsidRPr="00AB76B4" w14:paraId="17CEF9C7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3B997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39F0F" w14:textId="77777777" w:rsidR="00731B00" w:rsidRPr="00AB76B4" w:rsidRDefault="00731B0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  <w:p w14:paraId="3CC9EE0C" w14:textId="77777777" w:rsidR="00731B00" w:rsidRPr="00AB76B4" w:rsidRDefault="00731B0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E15E8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5B2D0F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50DC991A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39EA4FA4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E0E35" w14:textId="77777777" w:rsidR="00731B00" w:rsidRPr="00AB76B4" w:rsidRDefault="00731B0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3F9F8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97C88" w14:textId="77777777" w:rsidR="00731B00" w:rsidRPr="00AB76B4" w:rsidRDefault="00731B0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B344A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1CE47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2635A00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peste sch. 5, 7, 4 și 8.</w:t>
            </w:r>
          </w:p>
          <w:p w14:paraId="18809489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731B00" w:rsidRPr="00AB76B4" w14:paraId="75F7E19E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10EFF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94653" w14:textId="77777777" w:rsidR="00731B00" w:rsidRPr="00AB76B4" w:rsidRDefault="00731B0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B9107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87A031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42197229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D5A1F" w14:textId="77777777" w:rsidR="00731B00" w:rsidRPr="00AB76B4" w:rsidRDefault="00731B0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7DB73F2F" w14:textId="77777777" w:rsidR="00731B00" w:rsidRPr="00AB76B4" w:rsidRDefault="00731B0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1 - 5 </w:t>
            </w:r>
          </w:p>
          <w:p w14:paraId="79FFEBCD" w14:textId="77777777" w:rsidR="00731B00" w:rsidRPr="00AB76B4" w:rsidRDefault="00731B0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6A060FE1" w14:textId="77777777" w:rsidR="00731B00" w:rsidRPr="00AB76B4" w:rsidRDefault="00731B0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C270C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2B7F2" w14:textId="77777777" w:rsidR="00731B00" w:rsidRPr="00AB76B4" w:rsidRDefault="00731B0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7AEC8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90FC3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00E9544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din firul I în firul II.</w:t>
            </w:r>
          </w:p>
          <w:p w14:paraId="6A811B0E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731B00" w:rsidRPr="00AB76B4" w14:paraId="7FF458B5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75C11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3C0C7" w14:textId="77777777" w:rsidR="00731B00" w:rsidRPr="00AB76B4" w:rsidRDefault="00731B0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792DF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CA4329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267F670B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0E140" w14:textId="77777777" w:rsidR="00731B00" w:rsidRPr="00AB76B4" w:rsidRDefault="00731B0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36EDF5F8" w14:textId="77777777" w:rsidR="00731B00" w:rsidRPr="00AB76B4" w:rsidRDefault="00731B0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6201FAE4" w14:textId="77777777" w:rsidR="00731B00" w:rsidRPr="00AB76B4" w:rsidRDefault="00731B0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10 și 11 </w:t>
            </w:r>
          </w:p>
          <w:p w14:paraId="0102F34B" w14:textId="77777777" w:rsidR="00731B00" w:rsidRPr="00AB76B4" w:rsidRDefault="00731B0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C3E63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25A5F" w14:textId="77777777" w:rsidR="00731B00" w:rsidRPr="00AB76B4" w:rsidRDefault="00731B0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1BDDC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D8879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68964FF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la linia 1.</w:t>
            </w:r>
          </w:p>
        </w:tc>
      </w:tr>
      <w:tr w:rsidR="00731B00" w:rsidRPr="00AB76B4" w14:paraId="03C874A7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C224C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C91E7" w14:textId="77777777" w:rsidR="00731B00" w:rsidRPr="00AB76B4" w:rsidRDefault="00731B0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63205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29C143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 Roşiori Nord, linia 3 directă  Roşiori Nord și Roşiori Nord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7D9D8" w14:textId="77777777" w:rsidR="00731B00" w:rsidRPr="00AB76B4" w:rsidRDefault="00731B0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CF748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74764" w14:textId="77777777" w:rsidR="00731B00" w:rsidRPr="00AB76B4" w:rsidRDefault="00731B0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94+000</w:t>
            </w:r>
          </w:p>
          <w:p w14:paraId="5A0AB70C" w14:textId="77777777" w:rsidR="00731B00" w:rsidRPr="00AB76B4" w:rsidRDefault="00731B0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D1A87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F9EB6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731B00" w:rsidRPr="00AB76B4" w14:paraId="05F01ABC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FD78D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D0E7F" w14:textId="77777777" w:rsidR="00731B00" w:rsidRPr="00AB76B4" w:rsidRDefault="00731B0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1E28B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ECE87B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</w:t>
            </w:r>
          </w:p>
          <w:p w14:paraId="0D9F8570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EC97E" w14:textId="77777777" w:rsidR="00731B00" w:rsidRPr="00AB76B4" w:rsidRDefault="00731B0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4BC45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76035" w14:textId="77777777" w:rsidR="00731B00" w:rsidRPr="00AB76B4" w:rsidRDefault="00731B0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94+800</w:t>
            </w:r>
          </w:p>
          <w:p w14:paraId="0182B37D" w14:textId="77777777" w:rsidR="00731B00" w:rsidRPr="00AB76B4" w:rsidRDefault="00731B0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C7AE9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3EE79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09907549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31B00" w:rsidRPr="00AB76B4" w14:paraId="26054068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E4E06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43111" w14:textId="77777777" w:rsidR="00731B00" w:rsidRPr="00AB76B4" w:rsidRDefault="00731B0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B40CD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91DA55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</w:t>
            </w:r>
          </w:p>
          <w:p w14:paraId="5D71AAE5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5FFFC" w14:textId="77777777" w:rsidR="00731B00" w:rsidRPr="00AB76B4" w:rsidRDefault="00731B0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A5CDC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93690" w14:textId="77777777" w:rsidR="00731B00" w:rsidRPr="00AB76B4" w:rsidRDefault="00731B0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97+550</w:t>
            </w:r>
          </w:p>
          <w:p w14:paraId="16EF3FEE" w14:textId="77777777" w:rsidR="00731B00" w:rsidRPr="00AB76B4" w:rsidRDefault="00731B0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97+850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44C9F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C74AF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</w:tc>
      </w:tr>
      <w:tr w:rsidR="00731B00" w:rsidRPr="00AB76B4" w14:paraId="1B673339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49FA9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DF3FB" w14:textId="77777777" w:rsidR="00731B00" w:rsidRPr="00AB76B4" w:rsidRDefault="00731B0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5B900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872683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68DD76E8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7A449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72D63D9D" w14:textId="77777777" w:rsidR="00731B00" w:rsidRPr="00AB76B4" w:rsidRDefault="00731B0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TDJ </w:t>
            </w:r>
          </w:p>
          <w:p w14:paraId="2006999D" w14:textId="77777777" w:rsidR="00731B00" w:rsidRPr="00AB76B4" w:rsidRDefault="00731B0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15 / 17 </w:t>
            </w:r>
          </w:p>
          <w:p w14:paraId="383FCCF7" w14:textId="77777777" w:rsidR="00731B00" w:rsidRPr="00AB76B4" w:rsidRDefault="00731B0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6EAAA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52172" w14:textId="77777777" w:rsidR="00731B00" w:rsidRPr="00AB76B4" w:rsidRDefault="00731B0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0FA45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DEA1A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BADAC4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 I în fir II și invers.</w:t>
            </w:r>
          </w:p>
        </w:tc>
      </w:tr>
      <w:tr w:rsidR="00731B00" w:rsidRPr="00AB76B4" w14:paraId="2486AE4C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4D704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99A77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7BFDD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D86C0E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0CB64F13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4344A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4156D10D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3A9EB537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AE27B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F9147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52FB9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4D1BA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8EC0C8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  <w:tr w:rsidR="00731B00" w:rsidRPr="00AB76B4" w14:paraId="0378B3C5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953D4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1CB06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68B4F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9B1F5B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3F0EAEBD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269D8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41B34D80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16B0ECA9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12 - 16 </w:t>
            </w:r>
          </w:p>
          <w:p w14:paraId="1C73DBF9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23CAAB5D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CC256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835E2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7F45F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6AF1E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:rsidRPr="00AB76B4" w14:paraId="145E3126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543F0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C30F2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E76D3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B15E5C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567DC3DD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FEA53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05D415B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  <w:p w14:paraId="64A0F34F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inclusiv</w:t>
            </w:r>
          </w:p>
          <w:p w14:paraId="0DA300D5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4163AAC5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16, 20, 34, 40, 54 și</w:t>
            </w:r>
          </w:p>
          <w:p w14:paraId="279B14AB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TDJ</w:t>
            </w:r>
          </w:p>
          <w:p w14:paraId="0374BA71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 / 68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13E1E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8E02A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C67E1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9D430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:rsidRPr="00AB76B4" w14:paraId="7201F6A5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02E15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4CD12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C05AD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F2AB66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6CA60A98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38F15F4E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2175E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2A7376E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65F56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4410E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0959F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8BEF1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:rsidRPr="00AB76B4" w14:paraId="1D4F71B3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002A3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21A3C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101+330</w:t>
            </w:r>
          </w:p>
          <w:p w14:paraId="7EC51C4D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BB220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4D7515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Roșiori Nord – Măldăeni și St. Măldăeni</w:t>
            </w:r>
          </w:p>
          <w:p w14:paraId="7B91590D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  <w:p w14:paraId="1212514B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5709A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DB34A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3F492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A8B50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F42B8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B00" w:rsidRPr="00AB76B4" w14:paraId="6B397419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9A663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0ECF2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ED69C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CBD837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2932A301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41BEE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30D046A3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2B880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CE5CF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911D7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E1E34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firul 1 in firul 2 si invers și intrari- ieșiri la linia 1 primiri - expedieri</w:t>
            </w:r>
          </w:p>
        </w:tc>
      </w:tr>
      <w:tr w:rsidR="00731B00" w:rsidRPr="00AB76B4" w14:paraId="4C01D2D2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7E0AA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29DB9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96C05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41BCEE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40F9CA62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49D5D5DC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A44F8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CB4B517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3E26A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1B2AE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0A391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FA9CD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:rsidRPr="00AB76B4" w14:paraId="6C8A9DB8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1A8B6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259EF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109+200</w:t>
            </w:r>
          </w:p>
          <w:p w14:paraId="2C30FD91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C720C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30366A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4FA44451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6BDDC006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 Mihăeşti</w:t>
            </w:r>
          </w:p>
          <w:p w14:paraId="351C95E6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Mihăeşti -</w:t>
            </w:r>
          </w:p>
          <w:p w14:paraId="24AF6BCD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769BE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088CD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CCDCF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02D8D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072A3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31B00" w:rsidRPr="00AB76B4" w14:paraId="1E7E6354" w14:textId="77777777" w:rsidTr="005E761F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19920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C2F14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6CC90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726FED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223CB91B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0E960AC4" w14:textId="77777777" w:rsidR="00731B00" w:rsidRPr="00AB76B4" w:rsidRDefault="00731B00" w:rsidP="005E761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7BF65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65663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D05DB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09</w:t>
            </w:r>
            <w:r w:rsidRPr="00AB76B4">
              <w:rPr>
                <w:b/>
                <w:bCs/>
                <w:sz w:val="20"/>
              </w:rPr>
              <w:t>+200</w:t>
            </w:r>
          </w:p>
          <w:p w14:paraId="28267FFF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92084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161B6" w14:textId="77777777" w:rsidR="00731B00" w:rsidRPr="00AB76B4" w:rsidRDefault="00731B00" w:rsidP="005E76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B00" w:rsidRPr="00AB76B4" w14:paraId="4F29A3D1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549AE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892F1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A15C5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7207D3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Mihăeşti</w:t>
            </w:r>
          </w:p>
          <w:p w14:paraId="2EA2FAA7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699B5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9F381B5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3C522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E9506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7E1B2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A2D53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:rsidRPr="00AB76B4" w14:paraId="3BEFDD75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E5A87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3991B" w14:textId="77777777" w:rsidR="00731B00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124+650</w:t>
            </w:r>
          </w:p>
          <w:p w14:paraId="4CF54CCB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126+340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FD31F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A34220" w14:textId="77777777" w:rsidR="00731B00" w:rsidRPr="00AB76B4" w:rsidRDefault="00731B0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Radomirești</w:t>
            </w:r>
            <w:r>
              <w:rPr>
                <w:b/>
                <w:bCs/>
                <w:sz w:val="20"/>
              </w:rPr>
              <w:t>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C94D4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63C45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2DFD5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1D421" w14:textId="77777777" w:rsidR="00731B00" w:rsidRPr="00AB76B4" w:rsidRDefault="00731B0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3E973" w14:textId="77777777" w:rsidR="00731B00" w:rsidRPr="00AB76B4" w:rsidRDefault="00731B0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31B00" w:rsidRPr="00AB76B4" w14:paraId="1359E624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FB4EE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D1017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EFF20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0E2E05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Radomirești</w:t>
            </w:r>
            <w:r>
              <w:rPr>
                <w:b/>
                <w:bCs/>
                <w:sz w:val="20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8280E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56F0F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25EE0" w14:textId="77777777" w:rsidR="00731B00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124+650</w:t>
            </w:r>
          </w:p>
          <w:p w14:paraId="41EE9BB4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126+340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82A8B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514BF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31B00" w:rsidRPr="00AB76B4" w14:paraId="310175D7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EA534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4A996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AB655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51C8B9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768E4622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579E4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77C1FD43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1 - 5,</w:t>
            </w:r>
          </w:p>
          <w:p w14:paraId="681DE095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3 - 7</w:t>
            </w:r>
          </w:p>
          <w:p w14:paraId="5D3DAE09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224A7D6B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A25CC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8D83A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C101A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25F8E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B8A792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731B00" w:rsidRPr="00AB76B4" w14:paraId="151333C8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27EDE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9C240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DBC30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E933FC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5F7C38E1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EE861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5A45A681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197D4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A683F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E16A0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6B485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B8153A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731B00" w:rsidRPr="00AB76B4" w14:paraId="43BCBE6C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62DBD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57A56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128+500</w:t>
            </w:r>
          </w:p>
          <w:p w14:paraId="31330471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E3CAB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AA28E4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Radomirești -</w:t>
            </w:r>
          </w:p>
          <w:p w14:paraId="45EF7238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D9B73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13ABB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6FB5D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5FA0C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68157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31B00" w:rsidRPr="00AB76B4" w14:paraId="57930FA6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20A94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CA556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F985A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2492CF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Radomirești -</w:t>
            </w:r>
          </w:p>
          <w:p w14:paraId="4D20C812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Drăgăneşti Olt - </w:t>
            </w:r>
          </w:p>
          <w:p w14:paraId="7DA82F34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7E7D6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5BFA7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64B61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130+618</w:t>
            </w:r>
          </w:p>
          <w:p w14:paraId="5D467651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5F676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D026D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31B00" w:rsidRPr="00AB76B4" w14:paraId="5C85555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C3D7A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F59EC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97C16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EA5186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3046737F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19C9A59B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2F64F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</w:t>
            </w:r>
          </w:p>
          <w:p w14:paraId="09102E16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  <w:p w14:paraId="4CC4BF5C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32EDFD32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739A8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BE1B5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ECA61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694C1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:rsidRPr="00AB76B4" w14:paraId="262E087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8421A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CA234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79F07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4C9CDE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492ADBDF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1D115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53FEC8A7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70648715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6 - 12, </w:t>
            </w:r>
          </w:p>
          <w:p w14:paraId="5B9F175B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FD91A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86228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A7CB6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F31F4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EC1D55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 directe.</w:t>
            </w:r>
          </w:p>
        </w:tc>
      </w:tr>
      <w:tr w:rsidR="00731B00" w:rsidRPr="00AB76B4" w14:paraId="08FA6F1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88F9B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A123D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A7B56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FA6F87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30956D5A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0F154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72957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9B1F8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146+830</w:t>
            </w:r>
          </w:p>
          <w:p w14:paraId="683D35E2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148+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90130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F38FE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B00" w:rsidRPr="00AB76B4" w14:paraId="7965FC8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3D6B1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FECE9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146+800</w:t>
            </w:r>
          </w:p>
          <w:p w14:paraId="09C091B8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3090D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9EFCF4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065B168E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</w:t>
            </w:r>
          </w:p>
          <w:p w14:paraId="6F7CE714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25B9CB86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1A4D3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D27FE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3FFFC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02FAD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1E479" w14:textId="77777777" w:rsidR="00731B00" w:rsidRPr="00AB76B4" w:rsidRDefault="00731B00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5A26F3FC" w14:textId="77777777" w:rsidR="00731B00" w:rsidRPr="00AB76B4" w:rsidRDefault="00731B00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peste sch. 3, 5, 7, 2, 8 și 12. </w:t>
            </w:r>
          </w:p>
          <w:p w14:paraId="236AF852" w14:textId="77777777" w:rsidR="00731B00" w:rsidRPr="00AB76B4" w:rsidRDefault="00731B00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Fără inductori.</w:t>
            </w:r>
          </w:p>
          <w:p w14:paraId="59C5193C" w14:textId="77777777" w:rsidR="00731B00" w:rsidRPr="00AB76B4" w:rsidRDefault="00731B00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:rsidRPr="00AB76B4" w14:paraId="126B9E3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55F78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C60D2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  <w:p w14:paraId="3F9B5D83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F42EE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978438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02B8376F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Caracal și </w:t>
            </w:r>
          </w:p>
          <w:p w14:paraId="70333DB1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8D29B1F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5F3B7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38C46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91646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841CA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0AB5E" w14:textId="77777777" w:rsidR="00731B00" w:rsidRPr="00AB76B4" w:rsidRDefault="00731B00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Fără inductori.</w:t>
            </w:r>
          </w:p>
          <w:p w14:paraId="343AE57A" w14:textId="77777777" w:rsidR="00731B00" w:rsidRPr="00AB76B4" w:rsidRDefault="00731B00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5282593A" w14:textId="77777777" w:rsidR="00731B00" w:rsidRPr="00AB76B4" w:rsidRDefault="00731B00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peste sch. 7, 11, 17, 23 și 27.</w:t>
            </w:r>
          </w:p>
          <w:p w14:paraId="6DA5F317" w14:textId="77777777" w:rsidR="00731B00" w:rsidRPr="00AB76B4" w:rsidRDefault="00731B00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:rsidRPr="00AB76B4" w14:paraId="0221ADB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143FA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996CD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B0D2B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94E42A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9020C47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DE4B8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155+330</w:t>
            </w:r>
          </w:p>
          <w:p w14:paraId="3A5C5A62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43F0B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32984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C8059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4B68B" w14:textId="77777777" w:rsidR="00731B00" w:rsidRPr="00AB76B4" w:rsidRDefault="00731B00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87BAEAB" w14:textId="77777777" w:rsidR="00731B00" w:rsidRPr="00AB76B4" w:rsidRDefault="00731B00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Între călcâi sch. 27 și </w:t>
            </w:r>
          </w:p>
          <w:p w14:paraId="5BE88420" w14:textId="77777777" w:rsidR="00731B00" w:rsidRPr="00AB76B4" w:rsidRDefault="00731B00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vf. sch. 22.</w:t>
            </w:r>
          </w:p>
        </w:tc>
      </w:tr>
      <w:tr w:rsidR="00731B00" w:rsidRPr="00AB76B4" w14:paraId="4CA54B3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158FC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F94C9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BE0AD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F717D9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 Cap Y</w:t>
            </w:r>
          </w:p>
          <w:p w14:paraId="235AD938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BF6B5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474E4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52179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20636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504C9" w14:textId="77777777" w:rsidR="00731B00" w:rsidRPr="00AB76B4" w:rsidRDefault="00731B00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731B00" w:rsidRPr="00AB76B4" w14:paraId="63E9527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35FA8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9B8B3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F90DB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94F5A1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C9FF3B0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Y,</w:t>
            </w:r>
          </w:p>
          <w:p w14:paraId="0F546462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BB4FB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ACF8E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97AA4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156+150</w:t>
            </w:r>
          </w:p>
          <w:p w14:paraId="7862A963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92390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63B09" w14:textId="77777777" w:rsidR="00731B00" w:rsidRPr="00AB76B4" w:rsidRDefault="00731B00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5337527" w14:textId="77777777" w:rsidR="00731B00" w:rsidRPr="00AB76B4" w:rsidRDefault="00731B00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222B71" w14:textId="77777777" w:rsidR="00731B00" w:rsidRPr="00AB76B4" w:rsidRDefault="00731B00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731B00" w:rsidRPr="00AB76B4" w14:paraId="7090866D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D4C7E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C2629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0C910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7E404F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375D3D7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CC157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2DA1EA91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08CDA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84850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AD29F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EE205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81C5DD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731B00" w:rsidRPr="00AB76B4" w14:paraId="5C99BEEC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1E6F3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5F315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B61BF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718C31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521C094C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D7CC2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6CC7D147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4707A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BD083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B0369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EBA79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147A03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731B00" w:rsidRPr="00AB76B4" w14:paraId="2DAFF43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E4B10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26ACC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7E09D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50ABF8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BE22721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3F542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18E49768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3 - 9 </w:t>
            </w:r>
          </w:p>
          <w:p w14:paraId="14912DA0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2090197C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E7307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FAA3C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29FB4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5A969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E10600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1 - 7.</w:t>
            </w:r>
          </w:p>
        </w:tc>
      </w:tr>
      <w:tr w:rsidR="00731B00" w:rsidRPr="00AB76B4" w14:paraId="2F0EA66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876A9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D1054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845AC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F5CB8D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18EA1A3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BB3A6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62879B14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53BD1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46377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8C252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38175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481A2BC9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731B00" w:rsidRPr="00AB76B4" w14:paraId="0025EE7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24B81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77366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2DA3C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BB02E4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166ACF87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83AB2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31 și 37</w:t>
            </w:r>
          </w:p>
          <w:p w14:paraId="42E09189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C0A90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E0F53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EDB44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E79B3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CF9221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6 - 9.</w:t>
            </w:r>
          </w:p>
        </w:tc>
      </w:tr>
      <w:tr w:rsidR="00731B00" w:rsidRPr="00AB76B4" w14:paraId="036D986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AAD24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10A5B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729D6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9CDC59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33BE017F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C43B3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DE658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AA047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38341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F4F0D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48518E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731B00" w:rsidRPr="00AB76B4" w14:paraId="7BE22F4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C0C12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7DCEB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2D6B3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C354C4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16979E79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7556F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5561F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5B216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DD321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96A5D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731B00" w:rsidRPr="00AB76B4" w14:paraId="16CC4BD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D7BAF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EB2D4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F4915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036AD8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5D26AD7F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AC77D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3E4E4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100E8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C8459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E096C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731B00" w:rsidRPr="00AB76B4" w14:paraId="68A601A2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5C474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E7812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133E3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907424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9C45966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69378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D742E46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FF870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AC5B2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EEB71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B4D95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4C0698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731B00" w:rsidRPr="00AB76B4" w14:paraId="53855EE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98CFA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22696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F4B8A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11E180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104A25A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liniile 5 și 6 </w:t>
            </w:r>
          </w:p>
          <w:p w14:paraId="29D508AD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A8E3E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FCB1C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FC6AA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54B44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52B92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:rsidRPr="00AB76B4" w14:paraId="1430D75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675BF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FF236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BC295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14941C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882E909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6132E9A4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A1D94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DB146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6A3AB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1BDC6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A28ED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:rsidRPr="00AB76B4" w14:paraId="6A04DDD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17314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89DA3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156+450</w:t>
            </w:r>
          </w:p>
          <w:p w14:paraId="307421C0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F8AAE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B81D71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544E1EA3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A41F5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13FAD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4AA5D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87572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E7115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B00" w:rsidRPr="00AB76B4" w14:paraId="0D9B4A7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039B5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2A71B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160+500</w:t>
            </w:r>
          </w:p>
          <w:p w14:paraId="3D815BD3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25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C7D27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4A104B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2E5FDFE5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D1515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E85A6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9DB90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90E3D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3F56E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B00" w:rsidRPr="00AB76B4" w14:paraId="0AF0773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37D7C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1CCDF" w14:textId="77777777" w:rsidR="00731B00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162+250</w:t>
            </w:r>
          </w:p>
          <w:p w14:paraId="7CCD6425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7D72D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56BD60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56ABF898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CCEA4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020E0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A0D29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7CB4A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EB737" w14:textId="77777777" w:rsidR="00731B00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A2790F2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RV valabilă pentru trenurile de călători. Circulația trenurilor de marfă este interzisă.</w:t>
            </w:r>
          </w:p>
        </w:tc>
      </w:tr>
      <w:tr w:rsidR="00731B00" w:rsidRPr="00AB76B4" w14:paraId="0352D82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9867D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954A2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0A1EC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9090C2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4B0E3AE4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6238D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ED98D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CBD7B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59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6DEDE78E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9248D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C19B3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B00" w:rsidRPr="00AB76B4" w14:paraId="628AD65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9ECEA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283B4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3982A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B13BD4" w14:textId="77777777" w:rsidR="00731B00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</w:t>
            </w:r>
          </w:p>
          <w:p w14:paraId="1751132D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Grozăvești</w:t>
            </w:r>
            <w:r>
              <w:rPr>
                <w:b/>
                <w:bCs/>
                <w:sz w:val="20"/>
              </w:rPr>
              <w:t xml:space="preserve">, sch. 1, 7, 8 și 2 și </w:t>
            </w:r>
            <w:r w:rsidRPr="00AB76B4">
              <w:rPr>
                <w:b/>
                <w:bCs/>
                <w:sz w:val="20"/>
              </w:rPr>
              <w:t>Grozăvești -</w:t>
            </w:r>
          </w:p>
          <w:p w14:paraId="1C59730D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</w:t>
            </w:r>
            <w:r>
              <w:rPr>
                <w:b/>
                <w:bCs/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F7B10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0D746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F76B0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13C92B1C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79D9A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5DAEA" w14:textId="77777777" w:rsidR="00731B00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39BFECE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B00" w:rsidRPr="00AB76B4" w14:paraId="0123EFC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E8A1A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4B287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170+200</w:t>
            </w:r>
          </w:p>
          <w:p w14:paraId="7011CFE4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14F7E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3383BF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 -</w:t>
            </w:r>
          </w:p>
          <w:p w14:paraId="6951EA4F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6D42F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6CFBC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C5623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13357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B540A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31B00" w:rsidRPr="00AB76B4" w14:paraId="0DAA383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19D12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3B333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3C5E93E7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CDFCF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02C856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1ECC77AA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7884E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4E01F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6B931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B3B8F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89D9D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3, 5, 4 și 6.</w:t>
            </w:r>
          </w:p>
          <w:p w14:paraId="04536083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31B00" w:rsidRPr="00AB76B4" w14:paraId="206BE1A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B596A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223A1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DB573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A6CE14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463C8BD0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C8D65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92593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32FA0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2946E1F2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6CC12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F8922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1, 7, 11, 2, 8 și 10.</w:t>
            </w:r>
          </w:p>
          <w:p w14:paraId="1D9CB8D7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31B00" w:rsidRPr="00AB76B4" w14:paraId="2DA82E4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BA8F0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CFC04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D16D3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114963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31391F4D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7772999F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C6200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8C84994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B99B8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5086D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11C9C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34C71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:rsidRPr="00AB76B4" w14:paraId="5C9C766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3CEC8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0A49A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181+000</w:t>
            </w:r>
          </w:p>
          <w:p w14:paraId="40576889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21945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A0738A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D3833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19F72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EA49F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E27D4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AAF1A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B00" w:rsidRPr="00AB76B4" w14:paraId="6E8368A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70DEE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E4C5C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44AA7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D0AB5A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344A8EDC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76EBB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FC97C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173D0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184+800</w:t>
            </w:r>
          </w:p>
          <w:p w14:paraId="5464BD44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184+950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DB737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A86D6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intrări-ieșiri sch. 7 și 11. Fără inductori.</w:t>
            </w:r>
          </w:p>
        </w:tc>
      </w:tr>
      <w:tr w:rsidR="00731B00" w:rsidRPr="00AB76B4" w14:paraId="27CAE49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2AF40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A0955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184+700</w:t>
            </w:r>
          </w:p>
          <w:p w14:paraId="76E4EEF9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0B247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B43651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7C94AA2C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6E5157A3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BF995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29C3A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02168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E5F6E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FF832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C416BF6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D76F06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3, 5, 4 și 6.</w:t>
            </w:r>
          </w:p>
        </w:tc>
      </w:tr>
      <w:tr w:rsidR="00731B00" w:rsidRPr="00AB76B4" w14:paraId="6B1777F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F48AC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3B897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D44FC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5C4001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311032A4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557393F8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07B7E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E67EB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55F5E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185+900</w:t>
            </w:r>
          </w:p>
          <w:p w14:paraId="5F984714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186+100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BB15D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03A97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D48BCB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 sch. 2 și 16 Cap Y.</w:t>
            </w:r>
          </w:p>
          <w:p w14:paraId="6C03DBE3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B00" w:rsidRPr="00AB76B4" w14:paraId="14FC5F0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148B7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F9188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F14C1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FBFDD1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7044FC43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X</w:t>
            </w: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E7F2B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72B14C97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430FF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86F17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AB7FE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18807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731B00" w:rsidRPr="00AB76B4" w14:paraId="2AD5553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5FA90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A458D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AE087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947EA0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05CA830A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1D1FA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57B13843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85761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CF370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3E94D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A121B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731B00" w:rsidRPr="00AB76B4" w14:paraId="7F1A361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252A1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8C0CF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98244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7745F8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76C3F7B5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2D8EF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3491E2B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72D30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D74E9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AECC1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98758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:rsidRPr="00AB76B4" w14:paraId="6C80437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96174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C5E02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196+000</w:t>
            </w:r>
          </w:p>
          <w:p w14:paraId="44EF356A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0F050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6FE781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133C8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C3322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27106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6CC93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2CB44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D0CBB74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B00" w:rsidRPr="00AB76B4" w14:paraId="445B994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9A6B8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D9D02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D5075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7486BA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14876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5CE3A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56E8C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196+100</w:t>
            </w:r>
          </w:p>
          <w:p w14:paraId="624EC4DA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2D0CA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096F2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731B00" w:rsidRPr="00AB76B4" w14:paraId="0307AA4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4480F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D2650" w14:textId="77777777" w:rsidR="00731B00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200+200</w:t>
            </w:r>
          </w:p>
          <w:p w14:paraId="7B53B41C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18956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6E891F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Malu Mare -</w:t>
            </w:r>
          </w:p>
          <w:p w14:paraId="738F6524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81215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AA126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4E967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AC98A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2AB05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731B00" w:rsidRPr="00AB76B4" w14:paraId="57FEEA3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BEF88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125C6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306F5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BE994D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 linia 5 directă</w:t>
            </w:r>
          </w:p>
          <w:p w14:paraId="730C16EE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X-Y, peste sch. 1,7, 9, 8, 14 și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8A13F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EC03B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1892C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203+100</w:t>
            </w:r>
          </w:p>
          <w:p w14:paraId="48C852D9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204+650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F1E08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FF285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097BB73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B00" w:rsidRPr="00AB76B4" w14:paraId="415F97B3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D2098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A8844E2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C74786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0FCD14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493B333C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F295CC2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70D8881E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11 în abatere</w:t>
            </w:r>
          </w:p>
          <w:p w14:paraId="3DEADAAA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75D377A8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4CA2684F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9 - 11</w:t>
            </w:r>
          </w:p>
          <w:p w14:paraId="0D887758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475719E0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8874F9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FC630D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70C775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EA0B643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1 - 4 Cap X + Cap Y.</w:t>
            </w:r>
          </w:p>
          <w:p w14:paraId="467CEB67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:rsidRPr="00AB76B4" w14:paraId="5894375E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B7A3C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9CF8DB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03D814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854E09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410F6FC8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40348F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7</w:t>
            </w:r>
          </w:p>
          <w:p w14:paraId="222D10D1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- 100 m din călcâi sch. </w:t>
            </w:r>
          </w:p>
          <w:p w14:paraId="35EAE49D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5127D7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721D8D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FE477C6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D3C0B1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:rsidRPr="00AB76B4" w14:paraId="2AA99209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CEEBC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5FF771D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89850D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C224C2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5508E291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E8C870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D5E62E2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90424AE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F002A56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64FA49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0E2A294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83DC5C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X şi CEREALCOM.</w:t>
            </w:r>
          </w:p>
        </w:tc>
      </w:tr>
      <w:tr w:rsidR="00731B00" w:rsidRPr="00AB76B4" w14:paraId="5CD0B0C0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42A3A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5E4CD70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5A9F769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855A0C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3ADC7592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6973B94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2D578ED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28D05F9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2AEE2E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5005AE9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AC94AE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CEREALCOM.</w:t>
            </w:r>
          </w:p>
        </w:tc>
      </w:tr>
      <w:tr w:rsidR="00731B00" w:rsidRPr="00AB76B4" w14:paraId="30ADF203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991E9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8FF8184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D18980B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8DB7D6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0ED25E6B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7CE1E6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F302C8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BE7E69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4044E20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35DC25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4B4BF6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Y.</w:t>
            </w:r>
          </w:p>
        </w:tc>
      </w:tr>
      <w:tr w:rsidR="00731B00" w:rsidRPr="00AB76B4" w14:paraId="597241DA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A282C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53D39D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249+150</w:t>
            </w:r>
          </w:p>
          <w:p w14:paraId="62E9E747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25A864E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DF2D50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7DDA1AC5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41E710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24A0F15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E3149EE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EE1D3B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E45540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Numai pentru trenurile de marfă în tranzit .</w:t>
            </w:r>
          </w:p>
          <w:p w14:paraId="22A7329F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34DC459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Stație paralelogram.</w:t>
            </w:r>
          </w:p>
        </w:tc>
      </w:tr>
      <w:tr w:rsidR="00731B00" w:rsidRPr="00AB76B4" w14:paraId="1CFEB84E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538E5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745480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DA8BE4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35780E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4B7CD6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34011015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27D2D683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E7C341C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E7EBD0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54E7C02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F80C5A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 A la liniile 26 și 27.</w:t>
            </w:r>
          </w:p>
        </w:tc>
      </w:tr>
      <w:tr w:rsidR="00731B00" w:rsidRPr="00AB76B4" w14:paraId="71E35C16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1597B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02B906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80E009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1FB6B3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5B0CD91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6ACAF3AA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06F29F3F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4D3E950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0AA6918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8E9F0D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788DC3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28 A la liniile 1 - 4 B.</w:t>
            </w:r>
          </w:p>
        </w:tc>
      </w:tr>
      <w:tr w:rsidR="00731B00" w:rsidRPr="00AB76B4" w14:paraId="3A28CFFD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0A7B6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33EC45D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9FFF60E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8F61DC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56AA088A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168B3F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7FE8C60D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002DC95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D4FD59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E08022C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48065B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linia 28A la liniile 1 - 4 B, 26 și 27.</w:t>
            </w:r>
          </w:p>
        </w:tc>
      </w:tr>
      <w:tr w:rsidR="00731B00" w:rsidRPr="00AB76B4" w14:paraId="47F5299C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FEB36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FAF4957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29D5676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0ACE20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1E9272A0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442529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18528936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66A513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9D7962E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EA9391A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0084D7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liniile 1A, 2A și 28A la liniile 26 și 27.</w:t>
            </w:r>
          </w:p>
        </w:tc>
      </w:tr>
      <w:tr w:rsidR="00731B00" w:rsidRPr="00AB76B4" w14:paraId="696DF5FB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A291B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7A5B5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CF3BB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5F4B30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0CD44CD4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41311" w14:textId="77777777" w:rsidR="00731B00" w:rsidRPr="00AB76B4" w:rsidRDefault="00731B0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6AC59E8" w14:textId="77777777" w:rsidR="00731B00" w:rsidRPr="00AB76B4" w:rsidRDefault="00731B0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23,  33,  35,  </w:t>
            </w:r>
          </w:p>
          <w:p w14:paraId="6D01CDE1" w14:textId="77777777" w:rsidR="00731B00" w:rsidRPr="00AB76B4" w:rsidRDefault="00731B0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79441E35" w14:textId="77777777" w:rsidR="00731B00" w:rsidRPr="00AB76B4" w:rsidRDefault="00731B0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43 / 49, </w:t>
            </w:r>
          </w:p>
          <w:p w14:paraId="4547BFA1" w14:textId="77777777" w:rsidR="00731B00" w:rsidRPr="00AB76B4" w:rsidRDefault="00731B0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45 / 51, sch. 55,  57, 59,  </w:t>
            </w:r>
          </w:p>
          <w:p w14:paraId="6C8F5E60" w14:textId="77777777" w:rsidR="00731B00" w:rsidRPr="00AB76B4" w:rsidRDefault="00731B0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46F60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1A24C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C1115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81372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4EB476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4A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731B00" w:rsidRPr="00AB76B4" w14:paraId="5C8272CA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29EE9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72CBB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BE4D7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26DCF4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66F7561A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F1F01" w14:textId="77777777" w:rsidR="00731B00" w:rsidRPr="00AB76B4" w:rsidRDefault="00731B0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E453100" w14:textId="77777777" w:rsidR="00731B00" w:rsidRPr="00AB76B4" w:rsidRDefault="00731B0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</w:t>
            </w:r>
            <w:r>
              <w:rPr>
                <w:b/>
                <w:bCs/>
                <w:spacing w:val="-10"/>
                <w:sz w:val="20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572FE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93146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40A57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DA97C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1BD9E2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731B00" w:rsidRPr="00AB76B4" w14:paraId="2E0FBD3D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A985C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3C741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FED8B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F8BAAC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2B1E35C6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1A5E0" w14:textId="77777777" w:rsidR="00731B00" w:rsidRPr="00AB76B4" w:rsidRDefault="00731B0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55E02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4788D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17C95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54548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:rsidRPr="00AB76B4" w14:paraId="505E8025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B9E16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C6C11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A72E3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763678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6B149727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7A570" w14:textId="77777777" w:rsidR="00731B00" w:rsidRPr="00AB76B4" w:rsidRDefault="00731B0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A926D51" w14:textId="77777777" w:rsidR="00731B00" w:rsidRPr="00AB76B4" w:rsidRDefault="00731B0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12</w:t>
            </w:r>
          </w:p>
          <w:p w14:paraId="4E7875AC" w14:textId="77777777" w:rsidR="00731B00" w:rsidRPr="00AB76B4" w:rsidRDefault="00731B0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7E4718A1" w14:textId="77777777" w:rsidR="00731B00" w:rsidRPr="00AB76B4" w:rsidRDefault="00731B0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22 / 26</w:t>
            </w:r>
          </w:p>
          <w:p w14:paraId="0888CDD4" w14:textId="77777777" w:rsidR="00731B00" w:rsidRPr="00AB76B4" w:rsidRDefault="00731B0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  <w:p w14:paraId="034D02E1" w14:textId="77777777" w:rsidR="00731B00" w:rsidRPr="00AB76B4" w:rsidRDefault="00731B0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3C742271" w14:textId="77777777" w:rsidR="00731B00" w:rsidRPr="00AB76B4" w:rsidRDefault="00731B0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32 / 38</w:t>
            </w:r>
          </w:p>
          <w:p w14:paraId="4E5A2570" w14:textId="77777777" w:rsidR="00731B00" w:rsidRPr="00AB76B4" w:rsidRDefault="00731B0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sch.: 40</w:t>
            </w:r>
          </w:p>
          <w:p w14:paraId="735B291A" w14:textId="77777777" w:rsidR="00731B00" w:rsidRPr="00AB76B4" w:rsidRDefault="00731B0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50, 52, 54, 56, 58, 60, 62, 64, 66</w:t>
            </w:r>
          </w:p>
          <w:p w14:paraId="0B44CE79" w14:textId="77777777" w:rsidR="00731B00" w:rsidRPr="00AB76B4" w:rsidRDefault="00731B0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1AD87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B0F60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9AEF8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A1273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527BA7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731B00" w:rsidRPr="00AB76B4" w14:paraId="4CF62F91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6FA69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1685D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D5F93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B84F2F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48C2B489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4CC46" w14:textId="77777777" w:rsidR="00731B00" w:rsidRPr="00AB76B4" w:rsidRDefault="00731B0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 peste </w:t>
            </w:r>
          </w:p>
          <w:p w14:paraId="176D97D6" w14:textId="77777777" w:rsidR="00731B00" w:rsidRPr="00AB76B4" w:rsidRDefault="00731B0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</w:rPr>
              <w:t xml:space="preserve">76, 78, 80, 82, 84 </w:t>
            </w:r>
          </w:p>
          <w:p w14:paraId="6266B0B3" w14:textId="77777777" w:rsidR="00731B00" w:rsidRPr="00AB76B4" w:rsidRDefault="00731B0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5B991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CB0CA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7094D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CB998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F8E858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731B00" w:rsidRPr="00AB76B4" w14:paraId="132AD859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B9EFA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E935E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85FFC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96EA10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6C9E4565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92EE0" w14:textId="77777777" w:rsidR="00731B00" w:rsidRPr="00AB76B4" w:rsidRDefault="00731B0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81287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BA600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75BC297C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071EE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FA948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4BDDF42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31B00" w:rsidRPr="00AB76B4" w14:paraId="3D33360C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A7AFD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D1FA4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6083A76D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ADA10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4C6D01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7AFEAD5B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X+Y, L 12 directă</w:t>
            </w:r>
          </w:p>
          <w:p w14:paraId="174D6EC7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F7F5E" w14:textId="77777777" w:rsidR="00731B00" w:rsidRPr="00AB76B4" w:rsidRDefault="00731B0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60008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C064C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A982F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CFF3D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7F8C1E5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31B00" w:rsidRPr="00AB76B4" w14:paraId="2B2C187C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D4B9D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ABD65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0B32B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664C8A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3A9334C2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BBC29" w14:textId="77777777" w:rsidR="00731B00" w:rsidRPr="00AB76B4" w:rsidRDefault="00731B0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64E47E3" w14:textId="77777777" w:rsidR="00731B00" w:rsidRPr="00AB76B4" w:rsidRDefault="00731B0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2428A4E3" w14:textId="77777777" w:rsidR="00731B00" w:rsidRPr="00AB76B4" w:rsidRDefault="00731B0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23 / 27 </w:t>
            </w:r>
          </w:p>
          <w:p w14:paraId="464A4EA3" w14:textId="77777777" w:rsidR="00731B00" w:rsidRPr="00AB76B4" w:rsidRDefault="00731B0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și </w:t>
            </w:r>
          </w:p>
          <w:p w14:paraId="2BB7A992" w14:textId="77777777" w:rsidR="00731B00" w:rsidRPr="00AB76B4" w:rsidRDefault="00731B0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0FE29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3469C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88EBC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8A7BF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E84858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7 - 11.</w:t>
            </w:r>
          </w:p>
        </w:tc>
      </w:tr>
      <w:tr w:rsidR="00731B00" w:rsidRPr="00AB76B4" w14:paraId="37BDB570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40F95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6AC5B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F081C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76E71F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1C8D7F02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E352F" w14:textId="77777777" w:rsidR="00731B00" w:rsidRPr="00AB76B4" w:rsidRDefault="00731B0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25B3487" w14:textId="77777777" w:rsidR="00731B00" w:rsidRPr="00AB76B4" w:rsidRDefault="00731B0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7FFADA9B" w14:textId="77777777" w:rsidR="00731B00" w:rsidRPr="00AB76B4" w:rsidRDefault="00731B0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17C06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FCB92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16E43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FF276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853E8E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14 - 18.</w:t>
            </w:r>
          </w:p>
        </w:tc>
      </w:tr>
      <w:tr w:rsidR="00731B00" w:rsidRPr="00AB76B4" w14:paraId="15AF6C76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65A17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AD403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43EA6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242BB1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1AACE06C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A4EC5" w14:textId="77777777" w:rsidR="00731B00" w:rsidRPr="00AB76B4" w:rsidRDefault="00731B0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31CDCF7" w14:textId="77777777" w:rsidR="00731B00" w:rsidRPr="00AB76B4" w:rsidRDefault="00731B0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5E43F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209BF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CBB75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02D86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către Triaj Grupa A.</w:t>
            </w:r>
          </w:p>
        </w:tc>
      </w:tr>
      <w:tr w:rsidR="00731B00" w:rsidRPr="00AB76B4" w14:paraId="66D13EFA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0AB3C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5D166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EFD2A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12F632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777BB001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C2061" w14:textId="77777777" w:rsidR="00731B00" w:rsidRPr="00AB76B4" w:rsidRDefault="00731B0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T.D.J. </w:t>
            </w:r>
          </w:p>
          <w:p w14:paraId="5513198E" w14:textId="77777777" w:rsidR="00731B00" w:rsidRPr="00AB76B4" w:rsidRDefault="00731B0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84123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7D2C7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DE7D2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340B9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A6E675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7 - 10 .</w:t>
            </w:r>
          </w:p>
          <w:p w14:paraId="32E3C389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731B00" w:rsidRPr="00AB76B4" w14:paraId="215C2582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9DF5B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A5410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7D7E1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D1CC7E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529F0458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68680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toţi schim-bătorii </w:t>
            </w:r>
          </w:p>
          <w:p w14:paraId="1312B0DF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822B8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8C029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0E47F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AC2DC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927340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X.</w:t>
            </w:r>
          </w:p>
        </w:tc>
      </w:tr>
      <w:tr w:rsidR="00731B00" w:rsidRPr="00AB76B4" w14:paraId="43E6759F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7BC19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7FD0D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399C4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BEB6F7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4C7DF580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00C30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F205B5E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30, 38 </w:t>
            </w:r>
          </w:p>
          <w:p w14:paraId="675DD507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24A02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DE7BF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06CFF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2279C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7, 8 și 10 Cap Y.</w:t>
            </w:r>
          </w:p>
        </w:tc>
      </w:tr>
      <w:tr w:rsidR="00731B00" w:rsidRPr="00AB76B4" w14:paraId="2D7AEA0B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B289A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1A5F7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8BEB0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D82422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65EED6AF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EE978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4F3F57AA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44, 52, 56, 58, 60 şi </w:t>
            </w:r>
          </w:p>
          <w:p w14:paraId="4C130201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1040B3C3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CF9B0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3911B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28D2F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EE56A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040D31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Y.</w:t>
            </w:r>
          </w:p>
        </w:tc>
      </w:tr>
      <w:tr w:rsidR="00731B00" w:rsidRPr="00AB76B4" w14:paraId="769EC7E6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16848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A8C84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257+900</w:t>
            </w:r>
          </w:p>
          <w:p w14:paraId="3BAD6F2F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F1FA4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BD8795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Cernele -</w:t>
            </w:r>
          </w:p>
          <w:p w14:paraId="3A073107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0A179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F872E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1E2F3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C6C0F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A1E85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77118817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:rsidRPr="00AB76B4" w14:paraId="19E4B777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7B1F9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37B31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261+350</w:t>
            </w:r>
          </w:p>
          <w:p w14:paraId="4139E98E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1D5DC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363AA1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337406EF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053ACD81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X+Y și </w:t>
            </w:r>
          </w:p>
          <w:p w14:paraId="3BEA76B3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88AA5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B98B6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E3D82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A7154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A79D5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  <w:p w14:paraId="4F80C3CF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731B00" w:rsidRPr="00AB76B4" w14:paraId="381D00CB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F0CD8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CB8A6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48DA6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7AEEDF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702ACB7B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34CD323C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X+Y</w:t>
            </w:r>
          </w:p>
          <w:p w14:paraId="3F0CE7B6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208A2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20EAF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A35B4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261+400</w:t>
            </w:r>
          </w:p>
          <w:p w14:paraId="2E1B03F9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262+850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4292B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C3BEC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  <w:p w14:paraId="0973BCC1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731B00" w:rsidRPr="00AB76B4" w14:paraId="48239D0C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44CED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8107D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D76EE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E87B67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0DD2EA79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9E571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326416D0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toţi </w:t>
            </w:r>
          </w:p>
          <w:p w14:paraId="44CBFFA8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611B9E8E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</w:t>
            </w:r>
          </w:p>
          <w:p w14:paraId="7B9E9535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0DCF1A7A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7767C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96DC8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5595D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2181C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:rsidRPr="00AB76B4" w14:paraId="4EB71168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CBC04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59316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87E39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8F1245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57BCB86F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11 </w:t>
            </w:r>
          </w:p>
          <w:p w14:paraId="7DFC4C38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primiri - expedieri, </w:t>
            </w:r>
          </w:p>
          <w:p w14:paraId="5304EEA3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3CB70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07AED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8BE06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EC38C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0A3C2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:rsidRPr="00AB76B4" w14:paraId="26D4363C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3AB01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4389A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C53B9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84A9A4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356CAC5B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CE63E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9A16D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2C8AF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9C59A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E9197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:rsidRPr="00AB76B4" w14:paraId="7E47C5A0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1503F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0606C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FD969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A48A9B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Işalniţa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Coţofeni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620A5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F2699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86817" w14:textId="77777777" w:rsidR="00731B00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266+100</w:t>
            </w:r>
          </w:p>
          <w:p w14:paraId="2C3E1026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266+150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E5AD1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EFC0A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B00" w:rsidRPr="00AB76B4" w14:paraId="4D1E17F6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57B98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3426D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7F8A8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3B338D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Coţofeni  </w:t>
            </w:r>
          </w:p>
          <w:p w14:paraId="15357EFE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Y, sch. 8 și</w:t>
            </w:r>
          </w:p>
          <w:p w14:paraId="405596C9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Coţofeni  -</w:t>
            </w:r>
          </w:p>
          <w:p w14:paraId="2E8685EC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C6D99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56FA2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866CE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270+100</w:t>
            </w:r>
          </w:p>
          <w:p w14:paraId="53BCB537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271+750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0EAA8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6E32F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03645BC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31B00" w:rsidRPr="00AB76B4" w14:paraId="0FE124CF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A09F8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D1B27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77984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FD8855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1463F461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2FC5C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29</w:t>
            </w:r>
          </w:p>
          <w:p w14:paraId="5CB84E6E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diag.</w:t>
            </w:r>
          </w:p>
          <w:p w14:paraId="25A5B937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F31FE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DD442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4D2E7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BA330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3C035EA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6, Cap X.</w:t>
            </w:r>
          </w:p>
        </w:tc>
      </w:tr>
      <w:tr w:rsidR="00731B00" w:rsidRPr="00AB76B4" w14:paraId="20943A00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DC1A9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B4D89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A2BC8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5E552E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3DF66332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84E12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60E7CB00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39D43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4DA27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1B03C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2ABC4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5 - 7 Cap Y.</w:t>
            </w:r>
          </w:p>
        </w:tc>
      </w:tr>
      <w:tr w:rsidR="00731B00" w:rsidRPr="00AB76B4" w14:paraId="5AF477A0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1CF07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02A81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287+640</w:t>
            </w:r>
          </w:p>
          <w:p w14:paraId="679B68C2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EC8C5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3915CA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4305D99F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A9089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7C790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FB974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287+640</w:t>
            </w:r>
          </w:p>
          <w:p w14:paraId="6AFA5E52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15F0F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89240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pentru trenurile care au în componență  două locomotive cuplate.</w:t>
            </w:r>
          </w:p>
          <w:p w14:paraId="42FF65E2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:rsidRPr="00AB76B4" w14:paraId="6B745EF6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E1DDF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CF1AB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FF81F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DEB6A4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7011BBAB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98654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3446B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4991B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290+550</w:t>
            </w:r>
          </w:p>
          <w:p w14:paraId="76D291A6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A7C47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E63B9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AB76B4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731B00" w:rsidRPr="00AB76B4" w14:paraId="5C1A58D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BEA64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BF53D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C091D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868337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Gura Motrului</w:t>
            </w:r>
          </w:p>
          <w:p w14:paraId="33649B30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35A261D8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07A67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4A095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11B77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78BEE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01249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:rsidRPr="00AB76B4" w14:paraId="06D70B9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F9755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D868D" w14:textId="77777777" w:rsidR="00731B00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290+000</w:t>
            </w:r>
          </w:p>
          <w:p w14:paraId="524F8DA3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98BD1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75B675" w14:textId="77777777" w:rsidR="00731B00" w:rsidRPr="00AB76B4" w:rsidRDefault="00731B00" w:rsidP="00302A3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0EE55EB4" w14:textId="77777777" w:rsidR="00731B00" w:rsidRPr="00AB76B4" w:rsidRDefault="00731B00" w:rsidP="00302A3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  <w:r>
              <w:rPr>
                <w:b/>
                <w:bCs/>
                <w:sz w:val="20"/>
              </w:rPr>
              <w:t xml:space="preserve"> si St. </w:t>
            </w:r>
            <w:r w:rsidRPr="00AB76B4">
              <w:rPr>
                <w:b/>
                <w:bCs/>
                <w:sz w:val="20"/>
              </w:rPr>
              <w:t>Gura Motrului</w:t>
            </w:r>
            <w:r>
              <w:rPr>
                <w:b/>
                <w:bCs/>
                <w:sz w:val="20"/>
              </w:rPr>
              <w:t xml:space="preserve"> Cap X peste pod Jiu </w:t>
            </w:r>
            <w:r>
              <w:rPr>
                <w:b/>
                <w:bCs/>
                <w:sz w:val="20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EDBB6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F9110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CD248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BC1DC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90D7B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B00" w:rsidRPr="00AB76B4" w14:paraId="4F68888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37207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A1A6E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4EE64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6A498C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 -</w:t>
            </w:r>
          </w:p>
          <w:p w14:paraId="0F9443D3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A9F76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45958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458E4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292+000</w:t>
            </w:r>
          </w:p>
          <w:p w14:paraId="50F2E716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8230B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50DA1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B00" w:rsidRPr="00AB76B4" w14:paraId="7033B831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B1908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C2E41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7789D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BAE265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Butoieşti</w:t>
            </w:r>
          </w:p>
          <w:p w14:paraId="5C8C21D8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06FB3D8E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51B25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F3ADF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27486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D07BA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E5C9D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:rsidRPr="00AB76B4" w14:paraId="49260E21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E22BF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79F14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302+500</w:t>
            </w:r>
          </w:p>
          <w:p w14:paraId="4D9E83C1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15383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5D9E9B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 -</w:t>
            </w:r>
          </w:p>
          <w:p w14:paraId="029A8E3C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F32D0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D5D69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55BAF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B40E9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5F9B1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7C28ED57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:rsidRPr="00AB76B4" w14:paraId="4D78083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8D4A4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26A74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A9392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BC210E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474CE7D5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6B6BC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</w:t>
            </w:r>
          </w:p>
          <w:p w14:paraId="3B7D3AC4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43D68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48E35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04F6A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345E9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CDE286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731B00" w:rsidRPr="00AB76B4" w14:paraId="71B6653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02882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EC6BE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B0D63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5D68CE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298A8F83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064EA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</w:t>
            </w:r>
          </w:p>
          <w:p w14:paraId="611C340E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5EF21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38A00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1E0A3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3C7B9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A1DD60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2 - 5  înspre și dinspre st. Jirov.</w:t>
            </w:r>
          </w:p>
        </w:tc>
      </w:tr>
      <w:tr w:rsidR="00731B00" w:rsidRPr="00AB76B4" w14:paraId="08711B80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50747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52003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9D83F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D9DBD3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37D31FEB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C5449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71BA4D28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EF32A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36103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D5FE5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4A9AE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1E8215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731B00" w:rsidRPr="00AB76B4" w14:paraId="73C9100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8B5FE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ACFD3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3C9E9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95DE03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2A730849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1A147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4E295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5340A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A292B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A1FAD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2E0D83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731B00" w:rsidRPr="00AB76B4" w14:paraId="0D37370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8307D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8E661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AEF34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17812C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Ciochiuţa</w:t>
            </w:r>
          </w:p>
          <w:p w14:paraId="6FC3424F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30D3BBEC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D23E0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</w:t>
            </w:r>
          </w:p>
          <w:p w14:paraId="4FB62BBB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8793B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F8D2C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7A86E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53676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:rsidRPr="00AB76B4" w14:paraId="17ABF61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7633C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6BE27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+0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60A9B156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521E8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F2B02E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Ciochiuţa -</w:t>
            </w:r>
          </w:p>
          <w:p w14:paraId="6D5D8197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1767E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B8455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0926F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E9932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7EA15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B00" w:rsidRPr="00AB76B4" w14:paraId="76A5C6A8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C3DEC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06CB6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76420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D8E994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1385B753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6957E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calcâi</w:t>
            </w:r>
          </w:p>
          <w:p w14:paraId="4231A7F0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</w:t>
            </w:r>
          </w:p>
          <w:p w14:paraId="06047FA0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până</w:t>
            </w:r>
          </w:p>
          <w:p w14:paraId="75A0E401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la axa</w:t>
            </w:r>
          </w:p>
          <w:p w14:paraId="3857F41F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D298C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FA2FF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CE0E2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C2C8D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:rsidRPr="00AB76B4" w14:paraId="4D91C7FF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30608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B3A25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28417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1260B7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591517B5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193B62AF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58495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BF3AB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F88B0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BB02A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20836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:rsidRPr="00AB76B4" w14:paraId="147788C1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26D4E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84A37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325+100</w:t>
            </w:r>
          </w:p>
          <w:p w14:paraId="02E3E3A5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0E53D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874D1F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Tâmna </w:t>
            </w:r>
          </w:p>
          <w:p w14:paraId="6FA687AF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03437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014B3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6CE06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AA276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73A19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04C9187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2 și 4.</w:t>
            </w:r>
          </w:p>
        </w:tc>
      </w:tr>
      <w:tr w:rsidR="00731B00" w:rsidRPr="00AB76B4" w14:paraId="5A49F97C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5FF63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34A0E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329+400</w:t>
            </w:r>
          </w:p>
          <w:p w14:paraId="209CE197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723EA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799B7B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Igiroasa, linia 2 directă Cap X</w:t>
            </w:r>
          </w:p>
          <w:p w14:paraId="484E7E7F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7AC8D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34B9A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83D7F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BF000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3190D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Peste sch. 1. </w:t>
            </w:r>
          </w:p>
          <w:p w14:paraId="5EB4D486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B00" w:rsidRPr="00AB76B4" w14:paraId="2186ACB1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4FDF6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FA021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F030E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D50DAD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</w:t>
            </w:r>
          </w:p>
          <w:p w14:paraId="2A7A544E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</w:t>
            </w:r>
          </w:p>
          <w:p w14:paraId="3200FF7D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63F5D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și peste sch. 3 </w:t>
            </w:r>
          </w:p>
          <w:p w14:paraId="66C9D4A2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F42CF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2F7FB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050E4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C2C91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:rsidRPr="00AB76B4" w14:paraId="3DE58E11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BB900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4FF67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6FA6B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11B935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4CFAF407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</w:t>
            </w:r>
          </w:p>
          <w:p w14:paraId="52709F36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8BF52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FF08B6D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197E3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C974A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4B1B8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2D6C1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:rsidRPr="00AB76B4" w14:paraId="2E55B118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807DB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222B1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9BABD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1DC7B7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09839645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18287FEE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07D0A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4789CF96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0CED7700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AF5BF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26373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DFC0E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B97A7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:rsidRPr="00AB76B4" w14:paraId="21810E4B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7ADE0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64125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335+120</w:t>
            </w:r>
          </w:p>
          <w:p w14:paraId="120DE8F5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EC18A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43B05C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Prunișor -</w:t>
            </w:r>
          </w:p>
          <w:p w14:paraId="08D1A27A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2C8C2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C9B49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E0D12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8454E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78C09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inclusiv pentru trenurile care au în componență două locomotive cuplate.</w:t>
            </w:r>
          </w:p>
          <w:p w14:paraId="4F343925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B00" w:rsidRPr="00AB76B4" w14:paraId="0D15DD6F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E2285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F28E7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0DEA3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CA004F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047AC286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550D7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397B30DB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E1900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1EDDE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F2175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36E1B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83CB29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 X.</w:t>
            </w:r>
          </w:p>
        </w:tc>
      </w:tr>
      <w:tr w:rsidR="00731B00" w:rsidRPr="00AB76B4" w14:paraId="2B6EBA6E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C9044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7493C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1560B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AEB645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4493397A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0D0F0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232C7C4D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96C23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67693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FA29F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E7098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227853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CapY.</w:t>
            </w:r>
          </w:p>
        </w:tc>
      </w:tr>
      <w:tr w:rsidR="00731B00" w:rsidRPr="00AB76B4" w14:paraId="6D586AD4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2E33B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41D08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342+430</w:t>
            </w:r>
          </w:p>
          <w:p w14:paraId="2EDAAA80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BCE3D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B3B68D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 -</w:t>
            </w:r>
          </w:p>
          <w:p w14:paraId="776F287E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171D7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93FE9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5C2C3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D62A5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E296F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B00" w:rsidRPr="00AB76B4" w14:paraId="4113B9AF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293E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634D2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53B86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295859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212F31EA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2A9AA0D8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95936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C801ED2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B2C97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A6F93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748A0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9DD18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:rsidRPr="00AB76B4" w14:paraId="15EE7263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751DB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C0BE2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0C852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91EF4C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5295F3AD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20F1C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15 </w:t>
            </w:r>
          </w:p>
          <w:p w14:paraId="12FA8828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617FC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2F3E5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34765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6D82A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4FA15D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3.</w:t>
            </w:r>
          </w:p>
        </w:tc>
      </w:tr>
      <w:tr w:rsidR="00731B00" w:rsidRPr="00AB76B4" w14:paraId="46FFE0E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6EE58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29084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EFD2F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83B6C3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540723A4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F2B63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62604284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49BB8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6AC8C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6545E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F8E5E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E55523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şi 4.</w:t>
            </w:r>
          </w:p>
        </w:tc>
      </w:tr>
      <w:tr w:rsidR="00731B00" w:rsidRPr="00AB76B4" w14:paraId="60C6E80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3EFCF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3B5A2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BF51A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46937A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48F88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 dintre sch. </w:t>
            </w:r>
          </w:p>
          <w:p w14:paraId="09531094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17 -</w:t>
            </w:r>
          </w:p>
          <w:p w14:paraId="52AFABC5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385D92A3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F4A88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B4302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68A75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A5F1C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zonă parcurs </w:t>
            </w:r>
          </w:p>
          <w:p w14:paraId="518F55EA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st. Balota liniile 1 - 3 </w:t>
            </w:r>
          </w:p>
          <w:p w14:paraId="02DFDA50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în abatere.</w:t>
            </w:r>
          </w:p>
        </w:tc>
      </w:tr>
      <w:tr w:rsidR="00731B00" w:rsidRPr="00AB76B4" w14:paraId="0D038979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F705E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6963F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ECF65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672DBB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2152492F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6CCE5947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3E464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1E9DA3E0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20A49029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B28D1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9D568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CDDCF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61EAC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:rsidRPr="00AB76B4" w14:paraId="48D066B3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DAA64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EAA74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DDBBC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83B2F4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40753DFD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6CD7FCC8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977BF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până la călcâi macaz 12 </w:t>
            </w:r>
          </w:p>
          <w:p w14:paraId="4743B43A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5E6BF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1E069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B10BB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DC80D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:rsidRPr="00AB76B4" w14:paraId="779477C2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0C1E8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BDC29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A0CE7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2DC513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53EE247F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71FAF79F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A921C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EC4260B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46716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390D5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80D0E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9851D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:rsidRPr="00AB76B4" w14:paraId="6AFCA332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33F98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B7644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51CEA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5333EC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7AFBA266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20FB4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58712E8D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3BFFA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88ABF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FB2AE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68944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ACB731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3 - 5.</w:t>
            </w:r>
          </w:p>
        </w:tc>
      </w:tr>
      <w:tr w:rsidR="00731B00" w:rsidRPr="00AB76B4" w14:paraId="4664A2D0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DB18B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10F6B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345+652</w:t>
            </w:r>
          </w:p>
          <w:p w14:paraId="2F994155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C1BF8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79B483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3B0EE101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AADEB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EDFF3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21D02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FA440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D12E1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trenurilor care au în componență mai mult de două locomotive cuplate.</w:t>
            </w:r>
          </w:p>
          <w:p w14:paraId="5AA9FD3B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:rsidRPr="00AB76B4" w14:paraId="1D7FBAFB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6F25C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C835E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345+200</w:t>
            </w:r>
          </w:p>
          <w:p w14:paraId="3658A615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85411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EDBAE2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63275E79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</w:t>
            </w:r>
          </w:p>
          <w:p w14:paraId="786027CA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directă </w:t>
            </w:r>
          </w:p>
          <w:p w14:paraId="1BE35670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și</w:t>
            </w:r>
          </w:p>
          <w:p w14:paraId="7B77C972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-</w:t>
            </w:r>
          </w:p>
          <w:p w14:paraId="3D78148C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91BB2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85786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2A40C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C1736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32498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B00" w:rsidRPr="00AB76B4" w14:paraId="3F949164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4FEE8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3EE50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A3958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F6CD58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 -</w:t>
            </w:r>
          </w:p>
          <w:p w14:paraId="1F3083C9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C6F31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274FA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E9448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354+400</w:t>
            </w:r>
          </w:p>
          <w:p w14:paraId="1B1B527E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8786E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0C078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B00" w:rsidRPr="00AB76B4" w14:paraId="234DD91F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A72FC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9F63A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7F041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B8B7A5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4569FA1A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Mărfuri </w:t>
            </w:r>
          </w:p>
          <w:p w14:paraId="0DAC8407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1A615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D4D8C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4A623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356+930</w:t>
            </w:r>
          </w:p>
          <w:p w14:paraId="491661FC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9CF25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CAD09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9971002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10, 8 și 6A.</w:t>
            </w:r>
          </w:p>
        </w:tc>
      </w:tr>
      <w:tr w:rsidR="00731B00" w:rsidRPr="00AB76B4" w14:paraId="466B96CC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F3D2B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AA2B1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034BE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E4520F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102CFF04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FEFB5" w14:textId="77777777" w:rsidR="00731B00" w:rsidRPr="00AB76B4" w:rsidRDefault="00731B00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14DBAF86" w14:textId="77777777" w:rsidR="00731B00" w:rsidRPr="00AB76B4" w:rsidRDefault="00731B00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1 - 3 </w:t>
            </w:r>
          </w:p>
          <w:p w14:paraId="4AE96712" w14:textId="77777777" w:rsidR="00731B00" w:rsidRPr="00AB76B4" w:rsidRDefault="00731B00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7723EAA3" w14:textId="77777777" w:rsidR="00731B00" w:rsidRPr="00AB76B4" w:rsidRDefault="00731B00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37ED6BE5" w14:textId="77777777" w:rsidR="00731B00" w:rsidRPr="00AB76B4" w:rsidRDefault="00731B00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şi 3 </w:t>
            </w:r>
          </w:p>
          <w:p w14:paraId="2A51139F" w14:textId="77777777" w:rsidR="00731B00" w:rsidRPr="00AB76B4" w:rsidRDefault="00731B00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A9607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A4729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8C7B6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26677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519270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731B00" w:rsidRPr="00AB76B4" w14:paraId="5B9509CD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4EE39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3B995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33770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D280E7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8071E" w14:textId="77777777" w:rsidR="00731B00" w:rsidRPr="00AB76B4" w:rsidRDefault="00731B00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125E4A3" w14:textId="77777777" w:rsidR="00731B00" w:rsidRPr="00AB76B4" w:rsidRDefault="00731B00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9 </w:t>
            </w:r>
          </w:p>
          <w:p w14:paraId="35C119C8" w14:textId="77777777" w:rsidR="00731B00" w:rsidRPr="00AB76B4" w:rsidRDefault="00731B00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6DBF5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118BA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E5F6C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FB9DA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B9D7B5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731B00" w:rsidRPr="00AB76B4" w14:paraId="36626368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5EF83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25FF7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84572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DD0187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6D906D16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5C50D" w14:textId="77777777" w:rsidR="00731B00" w:rsidRPr="00AB76B4" w:rsidRDefault="00731B00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0555877" w14:textId="77777777" w:rsidR="00731B00" w:rsidRPr="00AB76B4" w:rsidRDefault="00731B00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7 </w:t>
            </w:r>
          </w:p>
          <w:p w14:paraId="752FB7C7" w14:textId="77777777" w:rsidR="00731B00" w:rsidRPr="00AB76B4" w:rsidRDefault="00731B00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  <w:p w14:paraId="42AA325F" w14:textId="77777777" w:rsidR="00731B00" w:rsidRPr="00AB76B4" w:rsidRDefault="00731B00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165B41B4" w14:textId="77777777" w:rsidR="00731B00" w:rsidRPr="00AB76B4" w:rsidRDefault="00731B00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45F44C0A" w14:textId="77777777" w:rsidR="00731B00" w:rsidRPr="00AB76B4" w:rsidRDefault="00731B00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5F792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77103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732D1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554A4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3CF3D0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şi 2.</w:t>
            </w:r>
          </w:p>
        </w:tc>
      </w:tr>
      <w:tr w:rsidR="00731B00" w:rsidRPr="00AB76B4" w14:paraId="379F7A3B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C5562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4912D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25FDC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946611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4E1C90C9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X, liniile 6 - 10 </w:t>
            </w:r>
          </w:p>
          <w:p w14:paraId="38EB5D8A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04DE7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4769576E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BFFDD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38027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81ADB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B105C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:rsidRPr="00AB76B4" w14:paraId="797E0C56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0F6FB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FFB50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8F6EA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355A74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78DC001C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2AFD28A3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CAF6F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31454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FE702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E0162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7D547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:rsidRPr="00AB76B4" w14:paraId="1F6E1907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C2FB5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F2552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78A49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C10803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365D0760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0AEC4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116D5439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4B8F8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8C6A8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9D63A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C3595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B045AE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5 - 10, Cap Y.</w:t>
            </w:r>
          </w:p>
        </w:tc>
      </w:tr>
      <w:tr w:rsidR="00731B00" w:rsidRPr="00AB76B4" w14:paraId="735F53F1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2DBD6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886B9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522DB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A6CF26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0665C95D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A9F20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 </w:t>
            </w:r>
          </w:p>
          <w:p w14:paraId="08E733CB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AA9D2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1A42C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3FF61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90C72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 primiri - expedieri.</w:t>
            </w:r>
          </w:p>
        </w:tc>
      </w:tr>
      <w:tr w:rsidR="00731B00" w:rsidRPr="00AB76B4" w14:paraId="5667B981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43F49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C9B61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19322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76505A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23F54DBC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3F240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566149A1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29128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7AC69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DFBCE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1E87F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F14819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abatere.</w:t>
            </w:r>
          </w:p>
        </w:tc>
      </w:tr>
      <w:tr w:rsidR="00731B00" w:rsidRPr="00AB76B4" w14:paraId="1B57798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45C35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24EFF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D5C22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F479D8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19F2FFC1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A5001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FEBF561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0A315ADD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11, 13, 15, 17,  21, 23, </w:t>
            </w:r>
          </w:p>
          <w:p w14:paraId="227794D9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60406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5470C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394A5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A2607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61BB34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731B00" w:rsidRPr="00AB76B4" w14:paraId="67055F21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D2BE0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8D3F8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88F49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3DB437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663793DF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0AF72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FC795A9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12, 18,  20, 22,  24, 26,  28, 30,  32, </w:t>
            </w:r>
          </w:p>
          <w:p w14:paraId="36C547F1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5B055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A872B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051BD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CA6B1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B37E6A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731B00" w:rsidRPr="00AB76B4" w14:paraId="0A3685C5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F5EC9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43124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380+600</w:t>
            </w:r>
          </w:p>
          <w:p w14:paraId="345E100A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A20EF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EE2760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Vârciorova  </w:t>
            </w:r>
          </w:p>
          <w:p w14:paraId="61694A57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Cap Y și </w:t>
            </w:r>
          </w:p>
          <w:p w14:paraId="1F55DBDA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Vârciorova -</w:t>
            </w:r>
          </w:p>
          <w:p w14:paraId="3BDFF16B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D6AB1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2D374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6EA1A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F9C93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65E90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B00" w:rsidRPr="00AB76B4" w14:paraId="1DA5B988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686AB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93F7D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5716F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3D6CB1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337F9313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A1266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călcâi </w:t>
            </w:r>
          </w:p>
          <w:p w14:paraId="0EE0AC5F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 3 </w:t>
            </w:r>
          </w:p>
          <w:p w14:paraId="5C417FC4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sz w:val="20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F7870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C52A7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BB513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E5CAA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:rsidRPr="00AB76B4" w14:paraId="3EAA141A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B4CBA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B6FDD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F2129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7824B9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33258661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1016B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peste </w:t>
            </w:r>
          </w:p>
          <w:p w14:paraId="58C038F7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9,</w:t>
            </w:r>
          </w:p>
          <w:p w14:paraId="6156466D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13,</w:t>
            </w:r>
          </w:p>
          <w:p w14:paraId="45D8B69D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17,</w:t>
            </w:r>
          </w:p>
          <w:p w14:paraId="25E277E8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S 19 </w:t>
            </w:r>
          </w:p>
          <w:p w14:paraId="7C1ED512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şi</w:t>
            </w:r>
          </w:p>
          <w:p w14:paraId="45E112EB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F931E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BC642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19C15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D9DC2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F9E3EE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 -  7 abătute.</w:t>
            </w:r>
          </w:p>
        </w:tc>
      </w:tr>
      <w:tr w:rsidR="00731B00" w:rsidRPr="00AB76B4" w14:paraId="79988A88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1FFD7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09F25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5FF38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4CEAB4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2CD4A953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095E3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32344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CE701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70294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AD34A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:rsidRPr="00AB76B4" w14:paraId="2BB546AE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77CA3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57585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A5657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8F3E84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465E31E8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D76F6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9817F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9E5F0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70B3E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7284E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C22FEB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 8 abatere.</w:t>
            </w:r>
          </w:p>
        </w:tc>
      </w:tr>
      <w:tr w:rsidR="00731B00" w:rsidRPr="00AB76B4" w14:paraId="2EF1DF29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541CC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A1EFB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33DEE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8B9685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Cernei</w:t>
            </w:r>
          </w:p>
          <w:p w14:paraId="451A5BF6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6CF93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600C2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801D1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AAC22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A5BD5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:rsidRPr="00AB76B4" w14:paraId="478EC3E4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AE723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1E8E2" w14:textId="77777777" w:rsidR="00731B00" w:rsidRDefault="00731B00" w:rsidP="00C14D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396+300</w:t>
            </w:r>
          </w:p>
          <w:p w14:paraId="1A5FDE4D" w14:textId="77777777" w:rsidR="00731B00" w:rsidRPr="00AB76B4" w:rsidRDefault="00731B00" w:rsidP="00C14D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396+500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FEC4A" w14:textId="77777777" w:rsidR="00731B00" w:rsidRPr="00AB76B4" w:rsidRDefault="00731B00" w:rsidP="00C14D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78B531" w14:textId="77777777" w:rsidR="00731B00" w:rsidRPr="00AB76B4" w:rsidRDefault="00731B00" w:rsidP="00C14DA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Cernei</w:t>
            </w:r>
            <w:r>
              <w:rPr>
                <w:b/>
                <w:bCs/>
                <w:sz w:val="20"/>
              </w:rPr>
              <w:t xml:space="preserve"> - Topleț</w:t>
            </w:r>
          </w:p>
          <w:p w14:paraId="50CBD844" w14:textId="77777777" w:rsidR="00731B00" w:rsidRPr="00AB76B4" w:rsidRDefault="00731B00" w:rsidP="00C14DA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47CC6" w14:textId="77777777" w:rsidR="00731B00" w:rsidRPr="00AB76B4" w:rsidRDefault="00731B00" w:rsidP="00C14D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38A20" w14:textId="77777777" w:rsidR="00731B00" w:rsidRPr="00AB76B4" w:rsidRDefault="00731B00" w:rsidP="00C14D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6D16D" w14:textId="77777777" w:rsidR="00731B00" w:rsidRPr="00AB76B4" w:rsidRDefault="00731B00" w:rsidP="00C14D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D40B5" w14:textId="77777777" w:rsidR="00731B00" w:rsidRPr="00AB76B4" w:rsidRDefault="00731B00" w:rsidP="00C14D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807C3" w14:textId="77777777" w:rsidR="00731B00" w:rsidRPr="00AB76B4" w:rsidRDefault="00731B00" w:rsidP="00C14D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:rsidRPr="00AB76B4" w14:paraId="789A519D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DEC00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3A49A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E714D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AD6A26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Topleţ </w:t>
            </w:r>
          </w:p>
          <w:p w14:paraId="74CDD8BE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0DFEC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B24B1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B90D5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0495E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B7D14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:rsidRPr="00AB76B4" w14:paraId="17B5E6CA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9DCB6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50283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E57F9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11B303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240D65D7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8A43A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3391049C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AAFB5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3A731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1E6FC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6FF67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90F28E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3 abătută. </w:t>
            </w:r>
          </w:p>
        </w:tc>
      </w:tr>
      <w:tr w:rsidR="00731B00" w:rsidRPr="00AB76B4" w14:paraId="53E286DE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38583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5B9EC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A6994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711A3F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2708C7AB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0AA70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750D2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462BB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C5CA0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A44EA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2 și 3 abătute, Cap Y. </w:t>
            </w:r>
          </w:p>
        </w:tc>
      </w:tr>
      <w:tr w:rsidR="00731B00" w:rsidRPr="00AB76B4" w14:paraId="161C4E37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CE5E4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C1D3D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A9CF3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D416C8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Iablaniţa</w:t>
            </w:r>
          </w:p>
          <w:p w14:paraId="037ABDEB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489E2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A6EB4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5D3CB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AFBDF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D6DDC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:rsidRPr="00AB76B4" w14:paraId="4B75AECE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15DC9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7BEA4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421+800</w:t>
            </w:r>
          </w:p>
          <w:p w14:paraId="32494C28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B654F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6A6C2F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Iablaniţa –</w:t>
            </w:r>
          </w:p>
          <w:p w14:paraId="18C4EA71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2C0B3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77017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3ECC3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EB67A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B44A8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:rsidRPr="00AB76B4" w14:paraId="0ECB3B9B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00380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35091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6A950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DA256D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Crușovăț</w:t>
            </w:r>
          </w:p>
          <w:p w14:paraId="48DA8563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C090D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3E248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CC497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EBCED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2DBC4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E5B7DC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731B00" w:rsidRPr="00AB76B4" w14:paraId="61711E4A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A6421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01004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428+850</w:t>
            </w:r>
          </w:p>
          <w:p w14:paraId="699354F9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FC779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043FD4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Crușovăț - </w:t>
            </w:r>
          </w:p>
          <w:p w14:paraId="66117DCE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44737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CDABA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FF1EE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10191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5E3CD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:rsidRPr="00AB76B4" w14:paraId="534D3DFA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3EF86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8BE12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0A2F1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47A854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Domașnea</w:t>
            </w:r>
          </w:p>
          <w:p w14:paraId="6A1181DE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01C4E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4B3AC370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87721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F05DA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0665F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40CBF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C9EB1A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 Cap X.</w:t>
            </w:r>
          </w:p>
        </w:tc>
      </w:tr>
      <w:tr w:rsidR="00731B00" w:rsidRPr="00AB76B4" w14:paraId="3E8A1847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F91A3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2F0AE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83493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75E4C9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Poarta </w:t>
            </w:r>
          </w:p>
          <w:p w14:paraId="6AD6D6BF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95486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4E2C6B53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E3668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9F2CC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44CBB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08CDB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A88F30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abătută.</w:t>
            </w:r>
          </w:p>
        </w:tc>
      </w:tr>
      <w:tr w:rsidR="00731B00" w:rsidRPr="00AB76B4" w14:paraId="6A778170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22E97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225AE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C6159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AF64B4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17B73146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A02C6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5179568C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A12ED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4CE50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BA016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961B5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BC61DF1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liniile 3 și 4, Cap Y.</w:t>
            </w:r>
          </w:p>
        </w:tc>
      </w:tr>
      <w:tr w:rsidR="00731B00" w:rsidRPr="00AB76B4" w14:paraId="19F93E01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D8C31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7F9DB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462+050</w:t>
            </w:r>
          </w:p>
          <w:p w14:paraId="77694064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823A8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DCAA17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257607D4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710D4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D736D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1F158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48128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B9A40" w14:textId="77777777" w:rsidR="00731B00" w:rsidRPr="00AB76B4" w:rsidRDefault="00731B00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:rsidRPr="00AB76B4" w14:paraId="355AE42A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C5B0C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D950D" w14:textId="77777777" w:rsidR="00731B00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464+050</w:t>
            </w:r>
          </w:p>
          <w:p w14:paraId="0CDC0EAF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C05E5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EB167B" w14:textId="77777777" w:rsidR="00731B00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Vălișoara</w:t>
            </w:r>
            <w:r>
              <w:rPr>
                <w:b/>
                <w:bCs/>
                <w:sz w:val="20"/>
              </w:rPr>
              <w:t xml:space="preserve"> – </w:t>
            </w:r>
          </w:p>
          <w:p w14:paraId="15CA42EE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Timișului</w:t>
            </w:r>
          </w:p>
          <w:p w14:paraId="0B765A90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CFF55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C427D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F6A63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11B8C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AC3EA" w14:textId="77777777" w:rsidR="00731B00" w:rsidRPr="00AB76B4" w:rsidRDefault="00731B00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B00" w:rsidRPr="00AB76B4" w14:paraId="1CCF71CB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FF858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7470C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D7399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187F10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Timișului</w:t>
            </w:r>
          </w:p>
          <w:p w14:paraId="50CF516B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35016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42A25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1923A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38B2B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ED121" w14:textId="77777777" w:rsidR="00731B00" w:rsidRPr="00AB76B4" w:rsidRDefault="00731B00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5059B707" w14:textId="77777777" w:rsidR="00731B00" w:rsidRPr="00AB76B4" w:rsidRDefault="00731B00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linia 3 abătută Cap Y.</w:t>
            </w:r>
          </w:p>
        </w:tc>
      </w:tr>
      <w:tr w:rsidR="00731B00" w:rsidRPr="00AB76B4" w14:paraId="23790B5B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D41F3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7F2DF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D4EEC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A97B97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56F7311C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3F688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peste</w:t>
            </w:r>
          </w:p>
          <w:p w14:paraId="52B5A6CE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1DCD2027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7408C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42687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709EC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46666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:rsidRPr="00AB76B4" w14:paraId="05E0FCC6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573A7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2C674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4227D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4BE0C9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64FB74E1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FD13A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inclusiv în aba-terea </w:t>
            </w:r>
          </w:p>
          <w:p w14:paraId="62CA70B7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303BC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30251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C87AF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E2F80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:rsidRPr="00AB76B4" w14:paraId="47016808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DDF0B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27BCA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3E992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24632D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67FD86B8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624BA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BABEB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F20A0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37431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D3C03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B4327B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X.</w:t>
            </w:r>
          </w:p>
        </w:tc>
      </w:tr>
      <w:tr w:rsidR="00731B00" w:rsidRPr="00AB76B4" w14:paraId="35D086AB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0E276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C7D64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34BD5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60F070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6EF4CC28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901B5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4BD35B3D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00EE0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76771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81924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951AC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AEF3EC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3 - 8, Cap X.</w:t>
            </w:r>
          </w:p>
        </w:tc>
      </w:tr>
      <w:tr w:rsidR="00731B00" w:rsidRPr="00AB76B4" w14:paraId="3612460E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B111C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C217B" w14:textId="77777777" w:rsidR="00731B00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476+250</w:t>
            </w:r>
          </w:p>
          <w:p w14:paraId="617D625E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515+565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3A590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6350FE" w14:textId="77777777" w:rsidR="00731B00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  <w:r w:rsidRPr="00AB76B4">
              <w:rPr>
                <w:b/>
                <w:bCs/>
                <w:sz w:val="20"/>
              </w:rPr>
              <w:t>St. Caransebeş</w:t>
            </w:r>
            <w:r>
              <w:rPr>
                <w:b/>
                <w:bCs/>
                <w:sz w:val="20"/>
              </w:rPr>
              <w:t xml:space="preserve"> –</w:t>
            </w:r>
          </w:p>
          <w:p w14:paraId="2726E549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Lugoj</w:t>
            </w:r>
          </w:p>
          <w:p w14:paraId="1A36E02A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2590A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EADCB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E4ACC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825EF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43A03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 Lucrari Coridor IV</w:t>
            </w:r>
          </w:p>
        </w:tc>
      </w:tr>
      <w:tr w:rsidR="00731B00" w:rsidRPr="00AB76B4" w14:paraId="33A61F1A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64D11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7780A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50301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B1225E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6780444A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8CA69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3809FDD4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725B8621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/ 36,</w:t>
            </w:r>
          </w:p>
          <w:p w14:paraId="3C359135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6E106369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 / 46</w:t>
            </w:r>
          </w:p>
          <w:p w14:paraId="05C2A617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176A660C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67D99BD8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CA43B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54174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CC6B3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F8668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144BA0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Y.</w:t>
            </w:r>
          </w:p>
        </w:tc>
      </w:tr>
      <w:tr w:rsidR="00731B00" w:rsidRPr="00AB76B4" w14:paraId="462EE27C" w14:textId="77777777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40A75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1CE18" w14:textId="77777777" w:rsidR="00731B00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483+850</w:t>
            </w:r>
          </w:p>
          <w:p w14:paraId="631C5345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483+950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37520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A13E85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Zăgujeni</w:t>
            </w:r>
            <w:r>
              <w:rPr>
                <w:b/>
                <w:bCs/>
                <w:sz w:val="20"/>
              </w:rPr>
              <w:t>,</w:t>
            </w:r>
          </w:p>
          <w:p w14:paraId="37E82B64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</w:t>
            </w:r>
            <w:r>
              <w:rPr>
                <w:b/>
                <w:bCs/>
                <w:sz w:val="20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56235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58502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CA44C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7DA24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86B73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sch. 2A</w:t>
            </w:r>
          </w:p>
        </w:tc>
      </w:tr>
      <w:tr w:rsidR="00731B00" w:rsidRPr="00AB76B4" w14:paraId="204BAE28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3825F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D2963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9A19E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C9FE8B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Zăgujeni</w:t>
            </w:r>
          </w:p>
          <w:p w14:paraId="4336F3A9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E7A14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E2962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65F74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482+600</w:t>
            </w:r>
          </w:p>
          <w:p w14:paraId="2698D097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482+800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6F677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A0342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:rsidRPr="00AB76B4" w14:paraId="36530A6C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4EA55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E8264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D030E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4B09ED" w14:textId="77777777" w:rsidR="00731B00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  <w:r w:rsidRPr="00AB76B4">
              <w:rPr>
                <w:b/>
                <w:bCs/>
                <w:sz w:val="20"/>
              </w:rPr>
              <w:t>St. Zăgujeni</w:t>
            </w:r>
            <w:r>
              <w:rPr>
                <w:b/>
                <w:bCs/>
                <w:sz w:val="20"/>
              </w:rPr>
              <w:t xml:space="preserve"> – </w:t>
            </w:r>
          </w:p>
          <w:p w14:paraId="3CC89AC5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Căvăran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650F4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C953A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5C42F" w14:textId="77777777" w:rsidR="00731B00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483+417</w:t>
            </w:r>
          </w:p>
          <w:p w14:paraId="7D34317C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491+285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B7042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E8AE4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Semnalizată ca limitare de viteză. 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Lucrări Coridor IV.</w:t>
            </w:r>
          </w:p>
        </w:tc>
      </w:tr>
      <w:tr w:rsidR="00731B00" w:rsidRPr="00AB76B4" w14:paraId="1396DF4A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3908D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D375B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1787F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C88331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4D5DCD96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4C4B7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B766D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AF431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69EF2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C64A9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8E6A76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X.</w:t>
            </w:r>
          </w:p>
        </w:tc>
      </w:tr>
      <w:tr w:rsidR="00731B00" w:rsidRPr="00AB76B4" w14:paraId="73EE6BA3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0CE5F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9E25A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D4BA2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FB5923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44975640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4BA7A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2C360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DE076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8FD9C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6357D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CF0B38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Y.</w:t>
            </w:r>
          </w:p>
        </w:tc>
      </w:tr>
      <w:tr w:rsidR="00731B00" w:rsidRPr="00AB76B4" w14:paraId="03FA4E69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CA435A4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A9DEE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9ACFF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EE7DF1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Găvojdia</w:t>
            </w:r>
          </w:p>
          <w:p w14:paraId="0C624F16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0ABE0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E82A6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6DEB8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AE619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A4232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</w:tr>
      <w:tr w:rsidR="00731B00" w:rsidRPr="00AB76B4" w14:paraId="56FFCC3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49EC83E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4D1E8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593E2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2746CE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Tapia</w:t>
            </w:r>
          </w:p>
          <w:p w14:paraId="4AD4107F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9B2CD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19D3411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  <w:p w14:paraId="36E368F6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inclusiv </w:t>
            </w:r>
          </w:p>
          <w:p w14:paraId="4D3E77B7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372DB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A316B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6CB6F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73B04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:rsidRPr="00AB76B4" w14:paraId="33646CD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E492F12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F9304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7D340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D00D12" w14:textId="77777777" w:rsidR="00731B00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Tapia - Lugoj și </w:t>
            </w:r>
          </w:p>
          <w:p w14:paraId="3E926F0A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Lugoj 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AA415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57E1E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3F920" w14:textId="77777777" w:rsidR="00731B00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514+400</w:t>
            </w:r>
          </w:p>
          <w:p w14:paraId="6CE90B40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515+250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19328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73795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59FBFEA2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731B00" w:rsidRPr="00AB76B4" w14:paraId="463C49F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EB01B5F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6C5E2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515+565</w:t>
            </w:r>
          </w:p>
          <w:p w14:paraId="45B235AF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574+321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25875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C87133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St. Lugoj – Ax St. Timișoara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B6C33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29C9F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F4D29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01016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5EEF0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 doar în st. Lugoj. În st. Timișoara Nord nu se poate amplasa datorită lucrărilor Coridor IV.</w:t>
            </w:r>
          </w:p>
        </w:tc>
      </w:tr>
      <w:tr w:rsidR="00731B00" w:rsidRPr="00AB76B4" w14:paraId="39F0C7B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1EDC42D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B9E1B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521+800</w:t>
            </w:r>
          </w:p>
          <w:p w14:paraId="2C3D4EA5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EEBCE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A90BD6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7EDF4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081FB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759F1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251A3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2A0F3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DA54FBD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731B00" w:rsidRPr="00AB76B4" w14:paraId="1A8CAF4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52BCC2B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46908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525+050</w:t>
            </w:r>
          </w:p>
          <w:p w14:paraId="477E48D3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C963A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DC052A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EEAC8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1E248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2C604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34378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03F63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existentă pe linia proiectată nou construită – lucrări Coridor IV</w:t>
            </w:r>
          </w:p>
        </w:tc>
      </w:tr>
      <w:tr w:rsidR="00731B00" w:rsidRPr="00AB76B4" w14:paraId="22D782B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22D0971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FF4F1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531+800</w:t>
            </w:r>
          </w:p>
          <w:p w14:paraId="28F48091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50B4C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BF4D88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E3BF6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F393D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3B014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6BDB7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8F623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proiectată nou construită pe linia existentă.</w:t>
            </w:r>
          </w:p>
        </w:tc>
      </w:tr>
      <w:tr w:rsidR="00731B00" w:rsidRPr="00AB76B4" w14:paraId="7D27EE4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0BDA262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B5A86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533+350</w:t>
            </w:r>
          </w:p>
          <w:p w14:paraId="3C9CA71D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3D49B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C02CAD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ED80B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2E6C1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B3BE7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5D2D4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5D48E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731B00" w:rsidRPr="00AB76B4" w14:paraId="4224EBF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FECF773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DF914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94950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6E3BC1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75613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5ADCD28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4181F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E5DFC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88F26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86F5C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S7 și S4</w:t>
            </w:r>
          </w:p>
        </w:tc>
      </w:tr>
      <w:tr w:rsidR="00731B00" w:rsidRPr="00AB76B4" w14:paraId="37B86F9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D7E6BBB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7B376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C7721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630ED9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D56D9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039AFA1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3836F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63242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2EE42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B437A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S7 și S4</w:t>
            </w:r>
          </w:p>
        </w:tc>
      </w:tr>
      <w:tr w:rsidR="00731B00" w:rsidRPr="00AB76B4" w14:paraId="62EA000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99CFC1F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1010F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28773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E308F1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Topolovăț,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AC7EF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335197B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F4EAF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A88F6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502BC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6B711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abaterea sch. 3 și 4</w:t>
            </w:r>
          </w:p>
        </w:tc>
      </w:tr>
      <w:tr w:rsidR="00731B00" w:rsidRPr="00AB76B4" w14:paraId="36476C3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61032A9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44B9E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540+200</w:t>
            </w:r>
          </w:p>
          <w:p w14:paraId="6685DE83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63A02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DC2037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Topolovăț, linia 1 directă cap Y și Topolovăț - 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CAE61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A9542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CCC88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F6928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1DEA6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731B00" w:rsidRPr="00AB76B4" w14:paraId="1C59B5A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D0F084A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DF352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554+400</w:t>
            </w:r>
          </w:p>
          <w:p w14:paraId="362C751E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5E221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10EAD9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430E5F06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03B01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45654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09A7F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3ED01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8044D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731B00" w:rsidRPr="00AB76B4" w14:paraId="7B20511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89A5335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6F10C" w14:textId="77777777" w:rsidR="00731B00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559+500</w:t>
            </w:r>
          </w:p>
          <w:p w14:paraId="550A1633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559+950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28F3F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3E533C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120BD547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1CC46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67E35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49CEE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542F5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68B72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731B00" w:rsidRPr="00AB76B4" w14:paraId="79932C2C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45798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13384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22BDC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A9A01E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Remetea Mare</w:t>
            </w:r>
          </w:p>
          <w:p w14:paraId="1C7068DB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357C0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26FA3173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7D44E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891C5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D1FCF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A41F5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F13436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4, Cap Y și</w:t>
            </w:r>
          </w:p>
          <w:p w14:paraId="666CDE25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linia M.Ap.N.</w:t>
            </w:r>
          </w:p>
        </w:tc>
      </w:tr>
      <w:tr w:rsidR="00731B00" w:rsidRPr="00AB76B4" w14:paraId="31D20BA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E12820E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4267B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565+400</w:t>
            </w:r>
          </w:p>
          <w:p w14:paraId="6B151CE4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2395C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5F52DF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432C4E">
              <w:rPr>
                <w:b/>
                <w:bCs/>
                <w:sz w:val="20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ADD52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9885A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0BE4F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1BFD5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90DC5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B00" w:rsidRPr="00AB76B4" w14:paraId="028662D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2167570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42D1F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3B329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DD0EDF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Remetea Mare</w:t>
            </w:r>
          </w:p>
          <w:p w14:paraId="31907F31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C5026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B7102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B4432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436A2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0EA74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4F1285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4, Cap X.</w:t>
            </w:r>
          </w:p>
        </w:tc>
      </w:tr>
      <w:tr w:rsidR="00731B00" w:rsidRPr="00AB76B4" w14:paraId="76E279FD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B9D5C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0D3E7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E0AAD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9C6CCF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Est</w:t>
            </w:r>
          </w:p>
          <w:p w14:paraId="15071280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D6F0C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5A7A0230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2DBAF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27FCD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D89EE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13A9D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liniile 5, 6 și 7, Cap X.</w:t>
            </w:r>
          </w:p>
        </w:tc>
      </w:tr>
      <w:tr w:rsidR="00731B00" w:rsidRPr="00AB76B4" w14:paraId="52DDCA67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EE0C2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16A6F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D1D1B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628D84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Est</w:t>
            </w:r>
          </w:p>
          <w:p w14:paraId="0EDBF2C6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D461C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77224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2C457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321B6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1105E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liniile 5, 6 și 7, Cap Y.</w:t>
            </w:r>
          </w:p>
        </w:tc>
      </w:tr>
      <w:tr w:rsidR="00731B00" w:rsidRPr="00AB76B4" w14:paraId="4AFF7104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AAC9C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C9252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62FBB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11C78A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Est</w:t>
            </w:r>
          </w:p>
          <w:p w14:paraId="7820D238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DAD6D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2E478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3C070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A514B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D8475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liniile 8 și 13 abătute cap Y</w:t>
            </w:r>
          </w:p>
        </w:tc>
      </w:tr>
      <w:tr w:rsidR="00731B00" w:rsidRPr="00AB76B4" w14:paraId="0800B08B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F91AD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470EA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178C9D66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10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F041C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CD668A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Est -</w:t>
            </w:r>
          </w:p>
          <w:p w14:paraId="61E370BB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8A367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18EB7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CFCB0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6CF97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6C42C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731B00" w:rsidRPr="00AB76B4" w14:paraId="2723D4B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16ED5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5ACE9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71DB7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4BE2BB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7945CCF6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4FFF1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76B7CB8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C7336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CCCAF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54F41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E7037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:rsidRPr="00AB76B4" w14:paraId="1B56BA7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3FEB8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F9FF3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81594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40A29D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27AB1E54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74652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11, 51, 97 </w:t>
            </w:r>
          </w:p>
          <w:p w14:paraId="141199E9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A40D6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60644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B4534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ADF64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48D0C6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057E26C8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53A27B08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731B00" w:rsidRPr="00AB76B4" w14:paraId="7E584C5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C8241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DF0B2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7CAE3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5F215C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2A8F976C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0CB45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56730961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BBCFC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DD4DC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BB012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E8C8F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734AF9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7B102A90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363DDD1C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 Lugoj.</w:t>
            </w:r>
          </w:p>
        </w:tc>
      </w:tr>
      <w:tr w:rsidR="00731B00" w:rsidRPr="00AB76B4" w14:paraId="310F764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4B4C4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78810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BA4E2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312821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76DD2C0A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F625D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39D3E77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202F1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7BBBB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9C928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6BD4D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D90E89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5 - 12, Cap X.</w:t>
            </w:r>
          </w:p>
        </w:tc>
      </w:tr>
      <w:tr w:rsidR="00731B00" w:rsidRPr="00AB76B4" w14:paraId="75907B9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8AFAC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83053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2CE00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45946A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755B8C1C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AF3B3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3F8AA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7550C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6652E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47BE9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A2908F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5 - 13, Cap X.</w:t>
            </w:r>
          </w:p>
        </w:tc>
      </w:tr>
      <w:tr w:rsidR="00731B00" w:rsidRPr="00AB76B4" w14:paraId="415B412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322AE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655BD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3F60C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0301A7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09632E9A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F6FA2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A81B4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EA6CA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16967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55BF9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E64B35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4 și 5 Reșița și </w:t>
            </w:r>
          </w:p>
          <w:p w14:paraId="78DFEB85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8 - 11 Cap Y.</w:t>
            </w:r>
          </w:p>
        </w:tc>
      </w:tr>
      <w:tr w:rsidR="00731B00" w:rsidRPr="00AB76B4" w14:paraId="379A35D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F6E7A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E1B14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1C986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1CEBCD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448EF44F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F5690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8A051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AFA47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027C4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29053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A7B650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4C0A0622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2 Peron, 1 - 3 Reșița.</w:t>
            </w:r>
          </w:p>
        </w:tc>
      </w:tr>
      <w:tr w:rsidR="00731B00" w:rsidRPr="00AB76B4" w14:paraId="712AEF3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08419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88AC0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FAF28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4F6F58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F4655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BE9E9AC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27B62734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AC6D1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9F9FF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87CB5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51A20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36 și 44.</w:t>
            </w:r>
          </w:p>
          <w:p w14:paraId="7CD80674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067C7F43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1- 12 Cap. Y Timișoara Nord.</w:t>
            </w:r>
          </w:p>
        </w:tc>
      </w:tr>
      <w:tr w:rsidR="00731B00" w:rsidRPr="00AB76B4" w14:paraId="1D47D0A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76AC5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7C921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BCE5B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984AF5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518060EF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3990D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3549A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1595B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DE7DA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47055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865A6C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1 - 13, Cap Y și liniile 1R - 6R.</w:t>
            </w:r>
          </w:p>
        </w:tc>
      </w:tr>
      <w:tr w:rsidR="00731B00" w:rsidRPr="00AB76B4" w14:paraId="617D81A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C7454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7964D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DF55E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FAF87C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B5EA7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1C0AE996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69AFECD1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CF927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EFDDE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E3066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3918C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34 și 40.</w:t>
            </w:r>
          </w:p>
          <w:p w14:paraId="42736F31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731B00" w:rsidRPr="00AB76B4" w14:paraId="1DA9261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35E6D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A3A02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06AB1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89EDD3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5BC93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AD0363D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D65AC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27B6F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62637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50477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731B00" w:rsidRPr="00AB76B4" w14:paraId="4AC67FA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63609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3EBA2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38323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EAB507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F82D1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4CBA6B62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26B6782D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 xml:space="preserve"> - 4</w:t>
            </w: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D2D90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9D7A2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25864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5B597" w14:textId="77777777" w:rsidR="00731B00" w:rsidRPr="007B5A25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Inclusiv peste sch. 40 și 42.</w:t>
            </w:r>
          </w:p>
          <w:p w14:paraId="3AA443B6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731B00" w:rsidRPr="00AB76B4" w14:paraId="1BA10A6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BD7AD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DCF8F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04DE8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399685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345052F8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BC818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52, 66, 68, 70, 86 </w:t>
            </w:r>
          </w:p>
          <w:p w14:paraId="7587E595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F6D0D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78987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3D8FB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80652" w14:textId="77777777" w:rsidR="00731B00" w:rsidRPr="00AB76B4" w:rsidRDefault="00731B00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3782C7" w14:textId="77777777" w:rsidR="00731B00" w:rsidRPr="00AB76B4" w:rsidRDefault="00731B00" w:rsidP="000B5F9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731B00" w:rsidRPr="00AB76B4" w14:paraId="061E6F6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8B982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16A86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0564C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EB5D40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0F655092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0AF4E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21B01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2BCC4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0AF61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4DF9A" w14:textId="77777777" w:rsidR="00731B00" w:rsidRPr="00AB76B4" w:rsidRDefault="00731B00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92D5BC" w14:textId="77777777" w:rsidR="00731B00" w:rsidRPr="00AB76B4" w:rsidRDefault="00731B00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731B00" w:rsidRPr="00AB76B4" w14:paraId="418867D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3AD3C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9BE33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2777B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EE7210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7A9ABB7B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75EA3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65DEC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DDDE2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5F4F4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303EB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DA0897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731B00" w:rsidRPr="00AB76B4" w14:paraId="4007BB8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5866B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27762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AD37F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80BABB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6E885AB1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C3270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7A928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165C2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99F43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FBABC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5B9FA0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731B00" w:rsidRPr="00AB76B4" w14:paraId="2BCDEAD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2145F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42A52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580+050</w:t>
            </w:r>
          </w:p>
          <w:p w14:paraId="3D987344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ACBA0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B27D63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 -</w:t>
            </w:r>
          </w:p>
          <w:p w14:paraId="418104A6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C2B4D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5D807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D6115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2229E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6E5E2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B00" w:rsidRPr="00AB76B4" w14:paraId="65E57789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613FE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9B65E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582+250</w:t>
            </w:r>
          </w:p>
          <w:p w14:paraId="2C45E561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D7AAE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D820C8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 -</w:t>
            </w:r>
          </w:p>
          <w:p w14:paraId="566E5BA4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E8B40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10CF0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A223D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049D7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D821D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B00" w:rsidRPr="00AB76B4" w14:paraId="037E9F99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7BD47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525F6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E07B0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D9C30E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Cărpiniş</w:t>
            </w:r>
          </w:p>
          <w:p w14:paraId="5B1CBAF0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C74A2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25356D3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6ACC1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E2242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51605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A81B4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5, 9 și 10, până la limita cu LFI.</w:t>
            </w:r>
          </w:p>
        </w:tc>
      </w:tr>
      <w:tr w:rsidR="00731B00" w:rsidRPr="00AB76B4" w14:paraId="7FBCF871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D75D1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DA679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837BE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0F27F2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Jimbolia</w:t>
            </w:r>
          </w:p>
          <w:p w14:paraId="1D7C6A66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A8BB8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EE251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D1A69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B17F1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264AC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Restul liniei este închisă</w:t>
            </w:r>
          </w:p>
        </w:tc>
      </w:tr>
      <w:tr w:rsidR="00731B00" w:rsidRPr="00AB76B4" w14:paraId="04C5B240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3FEB7" w14:textId="77777777" w:rsidR="00731B00" w:rsidRPr="00AB76B4" w:rsidRDefault="00731B00" w:rsidP="00731B0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F691B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FF43E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99DAA5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Jimbolia</w:t>
            </w:r>
          </w:p>
          <w:p w14:paraId="1765C9FB" w14:textId="77777777" w:rsidR="00731B00" w:rsidRPr="00AB76B4" w:rsidRDefault="00731B0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25416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0A8C8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7E3DC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D5BA4" w14:textId="77777777" w:rsidR="00731B00" w:rsidRPr="00AB76B4" w:rsidRDefault="00731B0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191EC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E7E194" w14:textId="77777777" w:rsidR="00731B00" w:rsidRPr="00AB76B4" w:rsidRDefault="00731B0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9 și 10 Cap Y.</w:t>
            </w:r>
          </w:p>
        </w:tc>
      </w:tr>
    </w:tbl>
    <w:p w14:paraId="2F53FFAB" w14:textId="77777777" w:rsidR="00731B00" w:rsidRPr="00A8307A" w:rsidRDefault="00731B00" w:rsidP="008B25EE">
      <w:pPr>
        <w:spacing w:before="40" w:after="40" w:line="192" w:lineRule="auto"/>
        <w:ind w:right="57"/>
        <w:rPr>
          <w:sz w:val="20"/>
        </w:rPr>
      </w:pPr>
    </w:p>
    <w:p w14:paraId="2A45EC9E" w14:textId="77777777" w:rsidR="00731B00" w:rsidRDefault="00731B00" w:rsidP="0095691E">
      <w:pPr>
        <w:pStyle w:val="Heading1"/>
        <w:spacing w:line="360" w:lineRule="auto"/>
      </w:pPr>
      <w:r>
        <w:t>LINIA 300</w:t>
      </w:r>
    </w:p>
    <w:p w14:paraId="57933A3F" w14:textId="77777777" w:rsidR="00731B00" w:rsidRDefault="00731B00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731B00" w14:paraId="5AFD6A60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E5C5A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9BDE3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69B75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6CA39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698A3B4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D16AC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B8CA4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F4659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A84D9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73B5F" w14:textId="77777777" w:rsidR="00731B00" w:rsidRPr="00D344C9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731B00" w14:paraId="259BF4CA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6CDED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6C9E7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C5D5D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68656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55C6B01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1F66D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7B78D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94AC2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5A03B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0FAA2" w14:textId="77777777" w:rsidR="00731B00" w:rsidRPr="00D344C9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731B00" w14:paraId="4FCBF93C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ABE59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55BCA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F06D0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51668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3B95A23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3E00F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D77764A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1E2BA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3DE80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BA1C1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92701" w14:textId="77777777" w:rsidR="00731B00" w:rsidRPr="00D344C9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13A2C8E" w14:textId="77777777" w:rsidR="00731B00" w:rsidRPr="00D344C9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Acces la liniile 11 şi 12.</w:t>
            </w:r>
          </w:p>
        </w:tc>
      </w:tr>
      <w:tr w:rsidR="00731B00" w14:paraId="0CC1A360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54EBB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A5744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2A4CC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8D877" w14:textId="77777777" w:rsidR="00731B00" w:rsidRDefault="00731B00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715031B" w14:textId="77777777" w:rsidR="00731B00" w:rsidRDefault="00731B00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4FB1F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2B823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F1BC9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9DEA4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EED48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0D1669C5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5578A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C35C8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7FBD2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469AE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EA6E924" w14:textId="77777777" w:rsidR="00731B00" w:rsidRDefault="00731B00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AEC03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694CF213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47EFAB94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61D17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6CA68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FC376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A4AE1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33875861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6A565561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731B00" w14:paraId="29BED2B0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463E3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8D394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9+650</w:t>
            </w:r>
          </w:p>
          <w:p w14:paraId="0439C5FC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D19A2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D2175" w14:textId="77777777" w:rsidR="00731B00" w:rsidRDefault="00731B00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Chitila peste</w:t>
            </w:r>
          </w:p>
          <w:p w14:paraId="2E797BE4" w14:textId="77777777" w:rsidR="00731B00" w:rsidRDefault="00731B00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2B35F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7F94F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43593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81522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F6CD3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14:paraId="76D9EED7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5837B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1BB7C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2478E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005AE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Chitila peste</w:t>
            </w:r>
          </w:p>
          <w:p w14:paraId="415697B0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60C9C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E9610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FB20B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9+950</w:t>
            </w:r>
          </w:p>
          <w:p w14:paraId="1D0DF563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BA2F1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6D86E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14:paraId="77557505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CAA1D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6E5AF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671E5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C39D3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Buftea </w:t>
            </w:r>
          </w:p>
          <w:p w14:paraId="01F3597A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C60AE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8D5D85E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A60F2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5F2BE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E19CB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0787B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5 - 7 Cap X.</w:t>
            </w:r>
          </w:p>
          <w:p w14:paraId="078AEA91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731B00" w14:paraId="4F80E981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73170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04977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F216B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1A86A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Buftea </w:t>
            </w:r>
          </w:p>
          <w:p w14:paraId="1C96BA3C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34D76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B6F9484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14DF6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8D78B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1CF07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03015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1218F3E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6 și 7 Cap X.</w:t>
            </w:r>
          </w:p>
        </w:tc>
      </w:tr>
      <w:tr w:rsidR="00731B00" w14:paraId="0EDEE7B0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AEB9B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D68CF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  <w:p w14:paraId="792A9C52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BEECC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4EF70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261BF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CAFDB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34BBB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D49B5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1797F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31B00" w14:paraId="18B2C9FD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B09CE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3E685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F6F7B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4A27F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A8952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30EEA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0183A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35+500</w:t>
            </w:r>
          </w:p>
          <w:p w14:paraId="1F8E2E28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D7A24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3871A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31B00" w14:paraId="799D7D26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BA4B6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A9DA0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DF638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B75D1" w14:textId="77777777" w:rsidR="00731B00" w:rsidRDefault="00731B00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3CAF5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E18C2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898C7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50+500</w:t>
            </w:r>
          </w:p>
          <w:p w14:paraId="1A19DD04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0AA4F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279F4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731B00" w14:paraId="49606C4A" w14:textId="77777777" w:rsidTr="00344535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71025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3204D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B010A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3B906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Brazi</w:t>
            </w:r>
          </w:p>
          <w:p w14:paraId="2B8DCD3C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73728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BFADD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3912D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56197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D9A2C" w14:textId="77777777" w:rsidR="00731B00" w:rsidRPr="00D344C9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731B00" w14:paraId="498C8D70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738B7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7722F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46DA3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EC3A7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Brazi</w:t>
            </w:r>
          </w:p>
          <w:p w14:paraId="7674DBC5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0094D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7411CF2C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39, 41 şi TDJ </w:t>
            </w:r>
          </w:p>
          <w:p w14:paraId="6A45C318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/ 37,</w:t>
            </w:r>
          </w:p>
          <w:p w14:paraId="115A5028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56,</w:t>
            </w:r>
          </w:p>
          <w:p w14:paraId="50C1B93D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C4788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0F53D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CEDEA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01228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Afectează intrări - ieşiri </w:t>
            </w:r>
          </w:p>
          <w:p w14:paraId="33D574CE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9 - 13.</w:t>
            </w:r>
          </w:p>
          <w:p w14:paraId="1EEEC872" w14:textId="77777777" w:rsidR="00731B00" w:rsidRPr="004870EE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731B00" w14:paraId="0872B807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ADB3A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91C3C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59+000 -</w:t>
            </w:r>
          </w:p>
          <w:p w14:paraId="229CED4F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8BC6C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17B6F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9496E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307C1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D6EA0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9BF1A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50D28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4B680AA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intrările dinspre ram. Ploiești Triaj.</w:t>
            </w:r>
          </w:p>
        </w:tc>
      </w:tr>
      <w:tr w:rsidR="00731B00" w14:paraId="512B64DF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A95D9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36D3E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29AF9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005D1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C0815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EC959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F2C41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 -</w:t>
            </w:r>
          </w:p>
          <w:p w14:paraId="32719A0C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F8F6E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E5D54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86F4EB6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ieșirile spre ram. Ploiești Triaj.</w:t>
            </w:r>
          </w:p>
        </w:tc>
      </w:tr>
      <w:tr w:rsidR="00731B00" w14:paraId="0E4BE476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9A72A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EBC2B" w14:textId="77777777" w:rsidR="00731B00" w:rsidRDefault="00731B00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 -</w:t>
            </w:r>
          </w:p>
          <w:p w14:paraId="25258328" w14:textId="77777777" w:rsidR="00731B00" w:rsidRDefault="00731B00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55E97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A7E27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679F4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17309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7019B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548E9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AF5ED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A29526D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ieșirile spre  Ploiești Vest.</w:t>
            </w:r>
          </w:p>
        </w:tc>
      </w:tr>
      <w:tr w:rsidR="00731B00" w14:paraId="68F7B554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83393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F446D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0E204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B73D2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6F3E4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738F0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01121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60+000 -</w:t>
            </w:r>
          </w:p>
          <w:p w14:paraId="289DCC79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9FB40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8900E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1EB3FB3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intrările dinspre Ploiești Vest.</w:t>
            </w:r>
          </w:p>
        </w:tc>
      </w:tr>
      <w:tr w:rsidR="00731B00" w14:paraId="20AE9AD7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448BD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71962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58A37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420A5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52A69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9017F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B28A5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68+750</w:t>
            </w:r>
          </w:p>
          <w:p w14:paraId="0CB33509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64DBF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16A0F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31B00" w14:paraId="16B8E2B8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6F854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1A0A2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C32D4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6CFE5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27F12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1D18B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0B304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69+920</w:t>
            </w:r>
          </w:p>
          <w:p w14:paraId="2F705B20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496B9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6DE3F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31B00" w14:paraId="14ADBEFD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E596D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9875B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AA950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E5A8D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Predeal</w:t>
            </w:r>
          </w:p>
          <w:p w14:paraId="2D1489B2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34D88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BF2020C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53D35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9F298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C90F9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2A5E8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1237C17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695C4AC8" w14:textId="77777777" w:rsidR="00731B00" w:rsidRPr="00D344C9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linia 9 directă.</w:t>
            </w:r>
          </w:p>
        </w:tc>
      </w:tr>
      <w:tr w:rsidR="00731B00" w14:paraId="64447F39" w14:textId="77777777" w:rsidTr="00344535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4ABB3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BF048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DD677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98B0B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Timişu de Sus</w:t>
            </w:r>
          </w:p>
          <w:p w14:paraId="17F7E98F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7CE25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C27F3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56C31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4889C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9CFC4" w14:textId="77777777" w:rsidR="00731B00" w:rsidRPr="00D344C9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731B00" w14:paraId="135228D4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19290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06486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169+400</w:t>
            </w:r>
          </w:p>
          <w:p w14:paraId="1D4D23BA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04F24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8F73E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1ACDD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BC + T.D.J.</w:t>
            </w:r>
          </w:p>
          <w:p w14:paraId="09115BA0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57, 55 / 59, 65 / 67</w:t>
            </w:r>
          </w:p>
          <w:p w14:paraId="79F4CB95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 69</w:t>
            </w:r>
          </w:p>
          <w:p w14:paraId="3F3317C1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6230E13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FA2E7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95402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169+400</w:t>
            </w:r>
          </w:p>
          <w:p w14:paraId="60988D44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060EA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2CA7A" w14:textId="77777777" w:rsidR="00731B00" w:rsidRDefault="00731B00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565E5926" w14:textId="77777777" w:rsidR="00731B00" w:rsidRDefault="00731B00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7C8EF4CC" w14:textId="77777777" w:rsidR="00731B00" w:rsidRPr="00D344C9" w:rsidRDefault="00731B00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3 - 8 Cap X.</w:t>
            </w:r>
          </w:p>
        </w:tc>
      </w:tr>
      <w:tr w:rsidR="00731B00" w14:paraId="51EFF4B9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50416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AAD3D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4D08F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1B7CB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7974C946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A7D2A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A807C1C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645CB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04DE6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9192A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74B55" w14:textId="77777777" w:rsidR="00731B00" w:rsidRDefault="00731B00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371C502" w14:textId="77777777" w:rsidR="00731B00" w:rsidRDefault="00731B00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7E9FC25A" w14:textId="77777777" w:rsidR="00731B00" w:rsidRDefault="00731B00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linia 8B, Cap X.</w:t>
            </w:r>
          </w:p>
        </w:tc>
      </w:tr>
      <w:tr w:rsidR="00731B00" w14:paraId="0A0D4591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C4B20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AF660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A7C25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964EB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</w:t>
            </w:r>
          </w:p>
          <w:p w14:paraId="5E615E2A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66672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5008C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2F299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19540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77E89" w14:textId="77777777" w:rsidR="00731B00" w:rsidRDefault="00731B00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4D8E26C9" w14:textId="77777777" w:rsidR="00731B00" w:rsidRDefault="00731B00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6172BEC4" w14:textId="77777777" w:rsidR="00731B00" w:rsidRDefault="00731B00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5 - 10, Grupa Tranzit și linia 314 B1.</w:t>
            </w:r>
          </w:p>
        </w:tc>
      </w:tr>
      <w:tr w:rsidR="00731B00" w14:paraId="11FFF366" w14:textId="77777777" w:rsidTr="00344535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26F6B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92800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05074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B64C8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25262333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12D80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6ADB5666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5C5F0A">
              <w:rPr>
                <w:b/>
                <w:bCs/>
                <w:sz w:val="19"/>
                <w:szCs w:val="19"/>
              </w:rPr>
              <w:t>3T, 9T, 11T,</w:t>
            </w:r>
            <w:r>
              <w:rPr>
                <w:b/>
                <w:bCs/>
                <w:sz w:val="19"/>
                <w:szCs w:val="19"/>
              </w:rPr>
              <w:t>1</w:t>
            </w:r>
            <w:r w:rsidRPr="005C5F0A">
              <w:rPr>
                <w:b/>
                <w:bCs/>
                <w:sz w:val="19"/>
                <w:szCs w:val="19"/>
              </w:rPr>
              <w:t xml:space="preserve">3T </w:t>
            </w:r>
            <w:r>
              <w:rPr>
                <w:b/>
                <w:bCs/>
                <w:sz w:val="19"/>
                <w:szCs w:val="19"/>
              </w:rPr>
              <w:t>1</w:t>
            </w:r>
            <w:r w:rsidRPr="005C5F0A">
              <w:rPr>
                <w:b/>
                <w:bCs/>
                <w:sz w:val="19"/>
                <w:szCs w:val="19"/>
              </w:rPr>
              <w:t>7T,19T23T</w:t>
            </w:r>
            <w:r>
              <w:rPr>
                <w:b/>
                <w:bCs/>
                <w:sz w:val="19"/>
                <w:szCs w:val="19"/>
              </w:rPr>
              <w:t>,25T2</w:t>
            </w:r>
            <w:r w:rsidRPr="005C5F0A">
              <w:rPr>
                <w:b/>
                <w:bCs/>
                <w:sz w:val="19"/>
                <w:szCs w:val="19"/>
              </w:rPr>
              <w:t>7T,</w:t>
            </w:r>
            <w:r>
              <w:rPr>
                <w:b/>
                <w:bCs/>
                <w:sz w:val="19"/>
                <w:szCs w:val="19"/>
              </w:rPr>
              <w:t>3</w:t>
            </w:r>
            <w:r w:rsidRPr="005C5F0A">
              <w:rPr>
                <w:b/>
                <w:bCs/>
                <w:sz w:val="19"/>
                <w:szCs w:val="19"/>
              </w:rPr>
              <w:t>5T</w:t>
            </w:r>
            <w:r>
              <w:rPr>
                <w:b/>
                <w:bCs/>
                <w:sz w:val="19"/>
                <w:szCs w:val="19"/>
              </w:rPr>
              <w:t>37T,3</w:t>
            </w:r>
            <w:r w:rsidRPr="005C5F0A">
              <w:rPr>
                <w:b/>
                <w:bCs/>
                <w:sz w:val="19"/>
                <w:szCs w:val="19"/>
              </w:rPr>
              <w:t>9T</w:t>
            </w:r>
            <w:r>
              <w:rPr>
                <w:b/>
                <w:bCs/>
                <w:sz w:val="19"/>
                <w:szCs w:val="19"/>
              </w:rPr>
              <w:t>41T,4</w:t>
            </w:r>
            <w:r w:rsidRPr="005C5F0A">
              <w:rPr>
                <w:b/>
                <w:bCs/>
                <w:sz w:val="19"/>
                <w:szCs w:val="19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E6B28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1D126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15CC5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0D3B9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A073819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2-12 Grupa Tehnică.</w:t>
            </w:r>
          </w:p>
        </w:tc>
      </w:tr>
      <w:tr w:rsidR="00731B00" w14:paraId="1553EA49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93B24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E988F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FA6E7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2B69F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7DD4CF45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</w:t>
            </w:r>
          </w:p>
          <w:p w14:paraId="68207E47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schimbătorii </w:t>
            </w:r>
          </w:p>
          <w:p w14:paraId="41995F81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1BF6A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92065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CA931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170+350</w:t>
            </w:r>
          </w:p>
          <w:p w14:paraId="6FA3A938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FC340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25C79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4B7248ED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7A64840F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Staţia Braşov Călători </w:t>
            </w:r>
          </w:p>
          <w:p w14:paraId="7D2B3D17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este staţie paralelogram </w:t>
            </w:r>
          </w:p>
          <w:p w14:paraId="7ED38F1E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şi linia 4 directă de la </w:t>
            </w:r>
          </w:p>
          <w:p w14:paraId="1526642B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ax staţie spre staţia Dârste este pe linia I - 300, </w:t>
            </w:r>
          </w:p>
          <w:p w14:paraId="7CDD793E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iar spre staţia Stupini </w:t>
            </w:r>
          </w:p>
          <w:p w14:paraId="5781457E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este pe linia II - 300.</w:t>
            </w:r>
          </w:p>
        </w:tc>
      </w:tr>
      <w:tr w:rsidR="00731B00" w14:paraId="09E406AF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FC17E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EE9D9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DF2F6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EAC00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Brașov</w:t>
            </w:r>
          </w:p>
          <w:p w14:paraId="14192D4E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BD0BF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3E6D6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B631A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5C19A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0ECAB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731B00" w14:paraId="1F0CD880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121A6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49F02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4E5C6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FABE8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Brașov</w:t>
            </w:r>
          </w:p>
          <w:p w14:paraId="7082A7FD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38467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B480B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7CC06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AF019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9DAD4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731B00" w14:paraId="5843B40A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A660A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968AC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15C90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8BE21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Brașov</w:t>
            </w:r>
          </w:p>
          <w:p w14:paraId="6E32CC35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0ED63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32FCA9A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 / 40</w:t>
            </w:r>
          </w:p>
          <w:p w14:paraId="1B7C5568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BE539FF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E9C7D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651BC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A698C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FE7F2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891D859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0E25B955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linia 8B, Cap Y.</w:t>
            </w:r>
          </w:p>
        </w:tc>
      </w:tr>
      <w:tr w:rsidR="00731B00" w14:paraId="0D83A8B2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ECC62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3A2E5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CF61E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ACF50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2E9017FD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51C46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E4AA1B1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9CB3C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67EA9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5E645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FCCD7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0D243E6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13 - 15.</w:t>
            </w:r>
          </w:p>
        </w:tc>
      </w:tr>
      <w:tr w:rsidR="00731B00" w14:paraId="04579DC9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B7BD9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AFCBC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EAE63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4C9A1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Brașov</w:t>
            </w:r>
          </w:p>
          <w:p w14:paraId="4B281222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C8AE0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89C20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A4EEC" w14:textId="77777777" w:rsidR="00731B00" w:rsidRPr="00E731A9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73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350</w:t>
            </w:r>
            <w:r w:rsidRPr="00E731A9">
              <w:rPr>
                <w:b/>
                <w:bCs/>
                <w:sz w:val="16"/>
                <w:szCs w:val="16"/>
              </w:rPr>
              <w:t xml:space="preserve"> Km </w:t>
            </w:r>
            <w:r>
              <w:rPr>
                <w:b/>
                <w:bCs/>
                <w:sz w:val="16"/>
                <w:szCs w:val="16"/>
              </w:rPr>
              <w:t>pr</w:t>
            </w:r>
            <w:r w:rsidRPr="00E731A9">
              <w:rPr>
                <w:b/>
                <w:bCs/>
                <w:sz w:val="16"/>
                <w:szCs w:val="16"/>
              </w:rPr>
              <w:t>.</w:t>
            </w:r>
          </w:p>
          <w:p w14:paraId="0E82584D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-176+450</w:t>
            </w:r>
            <w:r>
              <w:rPr>
                <w:b/>
                <w:bCs/>
                <w:sz w:val="16"/>
                <w:szCs w:val="16"/>
              </w:rPr>
              <w:t xml:space="preserve"> Km ex.</w:t>
            </w:r>
          </w:p>
          <w:p w14:paraId="39824E07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16"/>
                <w:szCs w:val="16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82407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B174F" w14:textId="77777777" w:rsidR="00731B00" w:rsidRDefault="00731B00" w:rsidP="00344535">
            <w:pPr>
              <w:rPr>
                <w:b/>
                <w:bCs/>
                <w:i/>
                <w:iCs/>
                <w:sz w:val="20"/>
                <w:szCs w:val="20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 în capătul dinspre</w:t>
            </w:r>
          </w:p>
          <w:p w14:paraId="5B09E15A" w14:textId="77777777" w:rsidR="00731B00" w:rsidRDefault="00731B00" w:rsidP="00344535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Brașov. Fără inductori.</w:t>
            </w:r>
          </w:p>
          <w:bookmarkEnd w:id="1"/>
          <w:p w14:paraId="2517279E" w14:textId="77777777" w:rsidR="00731B00" w:rsidRPr="001D4392" w:rsidRDefault="00731B00" w:rsidP="00344535">
            <w:pPr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Valabil pentru toate trenurile de călători </w:t>
            </w:r>
          </w:p>
        </w:tc>
      </w:tr>
      <w:tr w:rsidR="00731B00" w14:paraId="20D5564C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CE324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29B9F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8D770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DB1C4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Brașov</w:t>
            </w:r>
          </w:p>
          <w:p w14:paraId="36D96A05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51609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B42DE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11232" w14:textId="77777777" w:rsidR="00731B00" w:rsidRPr="00E731A9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169+864 Km ex.</w:t>
            </w:r>
          </w:p>
          <w:p w14:paraId="74D3CFF1" w14:textId="77777777" w:rsidR="00731B00" w:rsidRPr="00E731A9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171+041 Km pr.</w:t>
            </w:r>
          </w:p>
          <w:p w14:paraId="7CDD5133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-176+450</w:t>
            </w:r>
            <w:r>
              <w:rPr>
                <w:b/>
                <w:bCs/>
                <w:sz w:val="16"/>
                <w:szCs w:val="16"/>
              </w:rPr>
              <w:t xml:space="preserve"> Km ex.</w:t>
            </w:r>
          </w:p>
          <w:p w14:paraId="51810D15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16"/>
                <w:szCs w:val="16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FCCB2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CC259" w14:textId="77777777" w:rsidR="00731B00" w:rsidRPr="00616BAF" w:rsidRDefault="00731B00" w:rsidP="0034453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678A992" w14:textId="77777777" w:rsidR="00731B00" w:rsidRDefault="00731B00" w:rsidP="0034453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1E0E2CB1" w14:textId="77777777" w:rsidR="00731B00" w:rsidRPr="003B726B" w:rsidRDefault="00731B00" w:rsidP="00344535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Valabil pentru toate trenurile de marfă </w:t>
            </w:r>
          </w:p>
        </w:tc>
      </w:tr>
      <w:tr w:rsidR="00731B00" w14:paraId="19E79B90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C6CD7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835AA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FB87D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56575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Stupini</w:t>
            </w:r>
          </w:p>
          <w:p w14:paraId="27E20F60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48F7F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1C8C3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FC193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176+030</w:t>
            </w:r>
          </w:p>
          <w:p w14:paraId="1D61EAFD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0A36E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AA3A6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1D351EB4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731B00" w14:paraId="7FFB9D84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79151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EBE80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EE175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C1EBF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Stupini -</w:t>
            </w:r>
          </w:p>
          <w:p w14:paraId="67D445AC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1D1D7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C16B2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F9298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76+450</w:t>
            </w:r>
          </w:p>
          <w:p w14:paraId="7707824B" w14:textId="77777777" w:rsidR="00731B00" w:rsidRPr="00E731A9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</w:t>
            </w:r>
            <w:r w:rsidRPr="00E731A9">
              <w:rPr>
                <w:b/>
                <w:bCs/>
                <w:sz w:val="16"/>
                <w:szCs w:val="16"/>
              </w:rPr>
              <w:t>m ex.</w:t>
            </w:r>
          </w:p>
          <w:p w14:paraId="761E7679" w14:textId="77777777" w:rsidR="00731B00" w:rsidRPr="00E731A9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17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478</w:t>
            </w:r>
            <w:r w:rsidRPr="00E731A9">
              <w:rPr>
                <w:b/>
                <w:bCs/>
                <w:sz w:val="16"/>
                <w:szCs w:val="16"/>
              </w:rPr>
              <w:t xml:space="preserve"> Km pr.</w:t>
            </w:r>
          </w:p>
          <w:p w14:paraId="09B3EA49" w14:textId="77777777" w:rsidR="00731B00" w:rsidRPr="001D4392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83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F9C67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009DC" w14:textId="77777777" w:rsidR="00731B00" w:rsidRDefault="00731B00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FD73315" w14:textId="77777777" w:rsidR="00731B00" w:rsidRDefault="00731B00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5DCF97B3" w14:textId="77777777" w:rsidR="00731B00" w:rsidRPr="003B726B" w:rsidRDefault="00731B00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Valabil pentru toate trenurile de călători </w:t>
            </w:r>
          </w:p>
        </w:tc>
      </w:tr>
      <w:tr w:rsidR="00731B00" w14:paraId="6AB3C166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6DBF1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0AAA8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FBD7A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4F857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Stupini - </w:t>
            </w:r>
          </w:p>
          <w:p w14:paraId="74E807BB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D80F5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8D965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8DFD7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76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450</w:t>
            </w:r>
          </w:p>
          <w:p w14:paraId="6FC02760" w14:textId="77777777" w:rsidR="00731B00" w:rsidRPr="00E731A9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Km ex.</w:t>
            </w:r>
          </w:p>
          <w:p w14:paraId="39B379D9" w14:textId="77777777" w:rsidR="00731B00" w:rsidRPr="00E731A9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17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478</w:t>
            </w:r>
            <w:r w:rsidRPr="00E731A9">
              <w:rPr>
                <w:b/>
                <w:bCs/>
                <w:sz w:val="16"/>
                <w:szCs w:val="16"/>
              </w:rPr>
              <w:t xml:space="preserve"> Km pr.</w:t>
            </w:r>
          </w:p>
          <w:p w14:paraId="355649EE" w14:textId="77777777" w:rsidR="00731B00" w:rsidRPr="001D4392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83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F0FF8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47523" w14:textId="77777777" w:rsidR="00731B00" w:rsidRPr="00616BAF" w:rsidRDefault="00731B00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C3E839A" w14:textId="77777777" w:rsidR="00731B00" w:rsidRDefault="00731B00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754B7426" w14:textId="77777777" w:rsidR="00731B00" w:rsidRPr="003B726B" w:rsidRDefault="00731B00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>Valabil pentru toate trenurile de mafă</w:t>
            </w:r>
          </w:p>
        </w:tc>
      </w:tr>
      <w:tr w:rsidR="00731B00" w14:paraId="041BCA3B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F5FF7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14E84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DD1E1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979DB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Stupini -</w:t>
            </w:r>
          </w:p>
          <w:p w14:paraId="6884AD95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423F7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497B7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D3148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178+800</w:t>
            </w:r>
          </w:p>
          <w:p w14:paraId="2F785CEA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15AF8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BAD64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7E17B23C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6E1DB0FD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Pod provozoriu.</w:t>
            </w:r>
          </w:p>
        </w:tc>
      </w:tr>
      <w:tr w:rsidR="00731B00" w14:paraId="26D9D901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9F7B3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065B2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A2513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D0159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Bod </w:t>
            </w:r>
          </w:p>
          <w:p w14:paraId="4DF99D0F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B1E3D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4098A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EC4E1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183+300</w:t>
            </w:r>
          </w:p>
          <w:p w14:paraId="7E13CC18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9A52F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2EEA4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 Fără inductori.</w:t>
            </w:r>
          </w:p>
        </w:tc>
      </w:tr>
      <w:tr w:rsidR="00731B00" w14:paraId="55F25654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6C386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79C16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BB881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215C4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Bod </w:t>
            </w:r>
          </w:p>
          <w:p w14:paraId="4649BF11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3D83A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AF5DF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74CD1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183+750</w:t>
            </w:r>
          </w:p>
          <w:p w14:paraId="360AE1D7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6CEF1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DEB97" w14:textId="77777777" w:rsidR="00731B00" w:rsidRPr="00D344C9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</w:t>
            </w:r>
          </w:p>
          <w:p w14:paraId="1103B2E3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731B00" w14:paraId="0C271874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6ABC5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87F3B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5CC09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12155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Bod </w:t>
            </w:r>
          </w:p>
          <w:p w14:paraId="16A865DD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89AA9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23B42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82219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11218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FE3AF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B4E768E" w14:textId="77777777" w:rsidR="00731B00" w:rsidRPr="00D344C9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și 6 abătute.</w:t>
            </w:r>
          </w:p>
        </w:tc>
      </w:tr>
      <w:tr w:rsidR="00731B00" w14:paraId="1864F5F8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1DF26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A99CF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184+000</w:t>
            </w:r>
          </w:p>
          <w:p w14:paraId="692B6E57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4FF22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C9B0A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 –</w:t>
            </w:r>
          </w:p>
          <w:p w14:paraId="78448062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</w:t>
            </w:r>
          </w:p>
          <w:p w14:paraId="76FE20D1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DDD74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5516D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1BBD5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FB051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C20BD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52E0E2AD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731B00" w14:paraId="5D91EC86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CECE1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86002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818B3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85B0C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 –</w:t>
            </w:r>
          </w:p>
          <w:p w14:paraId="2F19DB43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D7581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19960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5C49B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186+900</w:t>
            </w:r>
          </w:p>
          <w:p w14:paraId="1B4421C9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0EDB2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B78B1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731B00" w14:paraId="2CF8FF0E" w14:textId="77777777" w:rsidTr="00344535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BC2CC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CD817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188+190</w:t>
            </w:r>
          </w:p>
          <w:p w14:paraId="6A5AA4DF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3F9E5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69BD6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 –</w:t>
            </w:r>
          </w:p>
          <w:p w14:paraId="7DD52BD1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EF146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B107A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3F083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EA36A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FDA78" w14:textId="77777777" w:rsidR="00731B00" w:rsidRPr="00D344C9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</w:t>
            </w:r>
          </w:p>
          <w:p w14:paraId="339D19F1" w14:textId="77777777" w:rsidR="00731B00" w:rsidRPr="00D344C9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731B00" w14:paraId="1A5620EB" w14:textId="77777777" w:rsidTr="00344535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D8105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B7ADB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4D575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DE8A9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 -</w:t>
            </w:r>
          </w:p>
          <w:p w14:paraId="5DE3583C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</w:t>
            </w:r>
          </w:p>
          <w:p w14:paraId="75BCE284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linia 3 directă </w:t>
            </w:r>
          </w:p>
          <w:p w14:paraId="6A4AD14B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C2773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254A0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53C8B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190+750</w:t>
            </w:r>
          </w:p>
          <w:p w14:paraId="54B05FBC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191+500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594D4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B4137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2741974D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731B00" w14:paraId="7080DB6D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996D5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C63D0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DF4E9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95A06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Feldioara       </w:t>
            </w:r>
          </w:p>
          <w:p w14:paraId="1BDF67AE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94D55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838AEE3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A21B7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C4EDB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A1E8D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2A56B" w14:textId="77777777" w:rsidR="00731B00" w:rsidRPr="00D344C9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731B00" w14:paraId="3AF13AE7" w14:textId="77777777" w:rsidTr="00344535">
        <w:trPr>
          <w:cantSplit/>
          <w:trHeight w:val="4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EDFDB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EA6C2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01DEB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8981D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Feldioara </w:t>
            </w:r>
          </w:p>
          <w:p w14:paraId="58E05EE9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5EA56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BA8FB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E6074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191+500</w:t>
            </w:r>
          </w:p>
          <w:p w14:paraId="00370F9F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191+856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EF331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493FD" w14:textId="77777777" w:rsidR="00731B00" w:rsidRPr="00D344C9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 </w:t>
            </w:r>
          </w:p>
          <w:p w14:paraId="18CE3C6F" w14:textId="77777777" w:rsidR="00731B00" w:rsidRPr="00D344C9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731B00" w14:paraId="0289BDA8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D7BD2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40134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F0088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436AD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Feldioara </w:t>
            </w:r>
          </w:p>
          <w:p w14:paraId="47925973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E5902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97F77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BB49F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192+300</w:t>
            </w:r>
          </w:p>
          <w:p w14:paraId="011D210A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937FA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54645" w14:textId="77777777" w:rsidR="00731B00" w:rsidRPr="00D344C9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 </w:t>
            </w:r>
          </w:p>
          <w:p w14:paraId="72D578D7" w14:textId="77777777" w:rsidR="00731B00" w:rsidRPr="00D344C9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731B00" w14:paraId="1CAB9863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D78B8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D2EDF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BED84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3A5E3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 –</w:t>
            </w:r>
          </w:p>
          <w:p w14:paraId="5F1FD380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1ADC4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410FE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CC37A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195+050</w:t>
            </w:r>
          </w:p>
          <w:p w14:paraId="69A40C0A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ECAFA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DAF84" w14:textId="77777777" w:rsidR="00731B00" w:rsidRPr="00D344C9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 </w:t>
            </w:r>
          </w:p>
          <w:p w14:paraId="08F31480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70663928" w14:textId="77777777" w:rsidR="00731B00" w:rsidRPr="00D344C9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Protecție muncitori.</w:t>
            </w:r>
          </w:p>
        </w:tc>
      </w:tr>
      <w:tr w:rsidR="00731B00" w14:paraId="1A758AE8" w14:textId="77777777" w:rsidTr="00344535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1D452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B3D22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51832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DFDA6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 –</w:t>
            </w:r>
          </w:p>
          <w:p w14:paraId="161887B9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B8372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E91F2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1A91D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201+000</w:t>
            </w:r>
          </w:p>
          <w:p w14:paraId="094179DB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C8281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759D5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751DFCBB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731B00" w14:paraId="7B4B5B15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EB6FB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E86B7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2D18D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DFB77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Apaţa</w:t>
            </w:r>
          </w:p>
          <w:p w14:paraId="29B4FE24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672F0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3F41C16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 </w:t>
            </w:r>
          </w:p>
          <w:p w14:paraId="46E622A0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5CB3B88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776FE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CDD04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7CE1F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B7C37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din firul I în firul II.</w:t>
            </w:r>
          </w:p>
          <w:p w14:paraId="156914B0" w14:textId="77777777" w:rsidR="00731B00" w:rsidRPr="00D344C9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731B00" w14:paraId="432A38BD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228D8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5B5D2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207+950</w:t>
            </w:r>
          </w:p>
          <w:p w14:paraId="40ECFA7A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1F535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8D8C2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Apaţa</w:t>
            </w:r>
          </w:p>
          <w:p w14:paraId="64E05088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0C7E6B3E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Apaţa - Augustin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4EA56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EC3A7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4B26A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D50B2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D7B62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18A3135B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731B00" w14:paraId="035AFBD2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F8AB8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98970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A6A4C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CD2EF" w14:textId="77777777" w:rsidR="00731B00" w:rsidRDefault="00731B00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Apaţa</w:t>
            </w:r>
          </w:p>
          <w:p w14:paraId="1334CEE7" w14:textId="77777777" w:rsidR="00731B00" w:rsidRDefault="00731B00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</w:t>
            </w:r>
          </w:p>
          <w:p w14:paraId="6BF2309C" w14:textId="77777777" w:rsidR="00731B00" w:rsidRDefault="00731B00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Apaţa - Augustin și </w:t>
            </w:r>
          </w:p>
          <w:p w14:paraId="453FAF75" w14:textId="77777777" w:rsidR="00731B00" w:rsidRDefault="00731B00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AECCD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B5162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DFF6E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208+100</w:t>
            </w:r>
          </w:p>
          <w:p w14:paraId="598D0F34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D1B7B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3EC24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3F66EC3B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6A817463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Între km. 208+100 – 211+600 protecție muncitori</w:t>
            </w:r>
          </w:p>
        </w:tc>
      </w:tr>
      <w:tr w:rsidR="00731B00" w14:paraId="31985526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B5272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6D13C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59AE6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45AEB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Augustin </w:t>
            </w:r>
          </w:p>
          <w:p w14:paraId="7550E2D4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AC9CA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DBC1E15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ABAFD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42798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FC817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BD3F9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61FEB73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5 - 8 abătute.</w:t>
            </w:r>
          </w:p>
        </w:tc>
      </w:tr>
      <w:tr w:rsidR="00731B00" w14:paraId="2782FDCA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75963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D08DB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95D87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5BEB6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Augustin </w:t>
            </w:r>
          </w:p>
          <w:p w14:paraId="56C23A12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A98FB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70BCA3A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9BC0E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04CA4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8E41B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39FF2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A0BF356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5 - 8 abătute.</w:t>
            </w:r>
          </w:p>
        </w:tc>
      </w:tr>
      <w:tr w:rsidR="00731B00" w14:paraId="4BBB5EF5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EF629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6838C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223+000</w:t>
            </w:r>
          </w:p>
          <w:p w14:paraId="3B3166FB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230+819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86BD8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E344F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Augustin -</w:t>
            </w:r>
          </w:p>
          <w:p w14:paraId="73097178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Racoş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30055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0917A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9AB91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7C6FF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9FF14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 în Cap X.</w:t>
            </w:r>
          </w:p>
        </w:tc>
      </w:tr>
      <w:tr w:rsidR="00731B00" w14:paraId="4594E283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6BBCA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F1C9C" w14:textId="77777777" w:rsidR="00731B00" w:rsidRDefault="00731B00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9599F" w14:textId="77777777" w:rsidR="00731B00" w:rsidRDefault="00731B00" w:rsidP="0084576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01782" w14:textId="77777777" w:rsidR="00731B00" w:rsidRDefault="00731B00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Racoş</w:t>
            </w:r>
          </w:p>
          <w:p w14:paraId="3DD29B89" w14:textId="77777777" w:rsidR="00731B00" w:rsidRDefault="00731B00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5B148" w14:textId="77777777" w:rsidR="00731B00" w:rsidRDefault="00731B00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68F012F" w14:textId="77777777" w:rsidR="00731B00" w:rsidRDefault="00731B00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D1C61" w14:textId="77777777" w:rsidR="00731B00" w:rsidRDefault="00731B00" w:rsidP="0084576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66078" w14:textId="77777777" w:rsidR="00731B00" w:rsidRDefault="00731B00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FD461" w14:textId="77777777" w:rsidR="00731B00" w:rsidRPr="00600D25" w:rsidRDefault="00731B00" w:rsidP="0084576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35F96" w14:textId="77777777" w:rsidR="00731B00" w:rsidRDefault="00731B00" w:rsidP="0084576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B46C8DE" w14:textId="77777777" w:rsidR="00731B00" w:rsidRDefault="00731B00" w:rsidP="0084576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Cu acces de pe firul II la linia 3 directă. </w:t>
            </w:r>
          </w:p>
        </w:tc>
      </w:tr>
      <w:tr w:rsidR="00731B00" w14:paraId="1A9E43B1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28AB6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06120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AEFF4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429B3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Racoş</w:t>
            </w:r>
          </w:p>
          <w:p w14:paraId="63808B7F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46E50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8D178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8E3B3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434A6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4B05A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731B00" w14:paraId="40AEE799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78C5B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05B99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230+300</w:t>
            </w:r>
          </w:p>
          <w:p w14:paraId="13F6BC93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D0B85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FEF65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Racoş</w:t>
            </w:r>
          </w:p>
          <w:p w14:paraId="6AAFB5C1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C9290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F9C45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AC394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DEDAB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377FC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31B00" w14:paraId="25497081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7BC77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5D995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230+819</w:t>
            </w:r>
          </w:p>
          <w:p w14:paraId="7A78CD04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244+805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E12E2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72877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Racoş -</w:t>
            </w:r>
          </w:p>
          <w:p w14:paraId="10A83832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09D46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E485F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B11FF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E20ED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21FC5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731B00" w14:paraId="0A7CA9A5" w14:textId="77777777" w:rsidTr="00344535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DD796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45D59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243+900</w:t>
            </w:r>
          </w:p>
          <w:p w14:paraId="3EAE0097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971DB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19F98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Racoş -</w:t>
            </w:r>
          </w:p>
          <w:p w14:paraId="30047D89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0B927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BD27A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66CD5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243+900</w:t>
            </w:r>
          </w:p>
          <w:p w14:paraId="572A1167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A7716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7323A" w14:textId="77777777" w:rsidR="00731B00" w:rsidRPr="0019324E" w:rsidRDefault="00731B00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24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19324E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47EAD7E" w14:textId="77777777" w:rsidR="00731B00" w:rsidRPr="000160B5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160B5">
              <w:rPr>
                <w:b/>
                <w:bCs/>
                <w:i/>
                <w:iCs/>
                <w:sz w:val="20"/>
              </w:rPr>
              <w:t>Pod km 243+941.</w:t>
            </w:r>
          </w:p>
          <w:p w14:paraId="4AD28D1F" w14:textId="77777777" w:rsidR="00731B00" w:rsidRPr="006B78FD" w:rsidRDefault="00731B00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2C3B4C5A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4C813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C7663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244+805</w:t>
            </w:r>
          </w:p>
          <w:p w14:paraId="7356ACF9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6B3B5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90C48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1A7904B8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6C32A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9DE34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E305B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1E720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CAF2F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F3981F5" w14:textId="77777777" w:rsidR="00731B00" w:rsidRPr="00ED17B8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B00" w14:paraId="3EE4DA93" w14:textId="77777777" w:rsidTr="00344535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CE2F2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B5E58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F1656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895D7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67D94693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55DC8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15 </w:t>
            </w:r>
          </w:p>
          <w:p w14:paraId="529B761B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EC958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EFF26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F27E7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A8D40" w14:textId="77777777" w:rsidR="00731B00" w:rsidRPr="00D344C9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6D99C343" w14:textId="77777777" w:rsidR="00731B00" w:rsidRPr="00D344C9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8 abătute.</w:t>
            </w:r>
          </w:p>
        </w:tc>
      </w:tr>
      <w:tr w:rsidR="00731B00" w14:paraId="26860A05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20F58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389EC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EEC63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F8103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61050B0F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 și 2 abătute,</w:t>
            </w:r>
          </w:p>
          <w:p w14:paraId="1986166B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6C3CA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1E9B6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FAFFA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EE0E3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640DA" w14:textId="77777777" w:rsidR="00731B00" w:rsidRPr="00D344C9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F12C39D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7DE71E65" w14:textId="77777777" w:rsidR="00731B00" w:rsidRPr="00D344C9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la liniile 1 şi 2 abătute.</w:t>
            </w:r>
          </w:p>
        </w:tc>
      </w:tr>
      <w:tr w:rsidR="00731B00" w14:paraId="12C983C2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B2912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38DC7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2D70B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0B355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4E6CCB46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F1EF6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51397BD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2 - 8</w:t>
            </w:r>
          </w:p>
          <w:p w14:paraId="1BB0F55E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6EC1EA77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CD6D6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A901B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736C5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D110A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5636E92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1295AAE3" w14:textId="77777777" w:rsidR="00731B00" w:rsidRPr="00D344C9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 pe firul I pe firul II.</w:t>
            </w:r>
          </w:p>
        </w:tc>
      </w:tr>
      <w:tr w:rsidR="00731B00" w14:paraId="3CD314EE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07348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367C5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0EFDF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F08DE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5693F1BB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D7EE9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12 </w:t>
            </w:r>
          </w:p>
          <w:p w14:paraId="0EEA5A4F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73BE0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0DC89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95DA6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A4FBE" w14:textId="77777777" w:rsidR="00731B00" w:rsidRPr="00D344C9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2DA20CD5" w14:textId="77777777" w:rsidR="00731B00" w:rsidRPr="00D344C9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liniile 5 - 8.</w:t>
            </w:r>
          </w:p>
        </w:tc>
      </w:tr>
      <w:tr w:rsidR="00731B00" w14:paraId="5B00ECAC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6C83B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C23C6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54070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5FCE6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23C3F932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BAD89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D2759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B8594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06F89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39C68" w14:textId="77777777" w:rsidR="00731B00" w:rsidRPr="00D344C9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2D74201E" w14:textId="77777777" w:rsidR="00731B00" w:rsidRPr="00D344C9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731B00" w14:paraId="78FB901E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47127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5C9DF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E4EA6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BF9AA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5915D3E9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  <w:p w14:paraId="356F73BA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peste </w:t>
            </w:r>
          </w:p>
          <w:p w14:paraId="0FB7777F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FFD36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1AB54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67D86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A4682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FD858" w14:textId="77777777" w:rsidR="00731B00" w:rsidRPr="00D344C9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731B00" w14:paraId="0B177947" w14:textId="77777777" w:rsidTr="00344535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4BB51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30C56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D0706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34B79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70130FB6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  <w:p w14:paraId="264EA025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peste </w:t>
            </w:r>
          </w:p>
          <w:p w14:paraId="31627BFE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B7CDE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20FF6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B3CDC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AC4B9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9D043" w14:textId="77777777" w:rsidR="00731B00" w:rsidRPr="00D344C9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731B00" w14:paraId="64B64BD7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45197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ADB8F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245+000</w:t>
            </w:r>
          </w:p>
          <w:p w14:paraId="2A95BE4A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1DF58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2113B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04EBCB3F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0D5F3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CAF9C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9AF76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245+000</w:t>
            </w:r>
          </w:p>
          <w:p w14:paraId="737D401E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1C193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BF5D9" w14:textId="77777777" w:rsidR="00731B00" w:rsidRPr="0019324E" w:rsidRDefault="00731B00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24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19324E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A5370AD" w14:textId="77777777" w:rsidR="00731B00" w:rsidRPr="000160B5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160B5">
              <w:rPr>
                <w:b/>
                <w:bCs/>
                <w:i/>
                <w:iCs/>
                <w:sz w:val="20"/>
              </w:rPr>
              <w:t>Pod km 245+050.</w:t>
            </w:r>
          </w:p>
          <w:p w14:paraId="1E169DF4" w14:textId="77777777" w:rsidR="00731B00" w:rsidRPr="005C2BB7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3ADD31BF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86BC5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B3749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246+900</w:t>
            </w:r>
          </w:p>
          <w:p w14:paraId="79A4D9BC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208EB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CF085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6C83ED4A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31AF5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DF235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1C6DB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66CBD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67CCF" w14:textId="77777777" w:rsidR="00731B00" w:rsidRPr="00EC155E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C155E">
              <w:rPr>
                <w:b/>
                <w:bCs/>
                <w:i/>
                <w:sz w:val="20"/>
              </w:rPr>
              <w:t>Semnalizată ca limitare de viteză.</w:t>
            </w:r>
          </w:p>
          <w:p w14:paraId="1AFEC521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EC155E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731B00" w14:paraId="321781FA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A2D0D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F1C32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247+700</w:t>
            </w:r>
          </w:p>
          <w:p w14:paraId="77598726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251+100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2A69B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E4E11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7D65C022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8D003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0E013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122B4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D1927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AA4C5" w14:textId="77777777" w:rsidR="00731B00" w:rsidRPr="00EC155E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C155E">
              <w:rPr>
                <w:b/>
                <w:bCs/>
                <w:i/>
                <w:sz w:val="20"/>
              </w:rPr>
              <w:t>Semnalizată ca limitare de viteză.</w:t>
            </w:r>
          </w:p>
          <w:p w14:paraId="69AFC480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C155E">
              <w:rPr>
                <w:b/>
                <w:bCs/>
                <w:i/>
                <w:sz w:val="20"/>
              </w:rPr>
              <w:t>Fără inductori.</w:t>
            </w:r>
          </w:p>
          <w:p w14:paraId="17123F6A" w14:textId="77777777" w:rsidR="00731B00" w:rsidRPr="00EC155E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Protecție muncitori pentru lucrări pe firul II.</w:t>
            </w:r>
          </w:p>
        </w:tc>
      </w:tr>
      <w:tr w:rsidR="00731B00" w14:paraId="21387048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21DB3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A399C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251+100</w:t>
            </w:r>
          </w:p>
          <w:p w14:paraId="3AA110DB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06CB6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76314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7F10AB63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BECDA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A32A6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5E0C5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CD6F0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E61EC" w14:textId="77777777" w:rsidR="00731B00" w:rsidRPr="00DE4F3A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Semnalizată ca limitare de viteză.</w:t>
            </w:r>
          </w:p>
          <w:p w14:paraId="49DF5F12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Podeț  provizoriu.</w:t>
            </w:r>
          </w:p>
          <w:p w14:paraId="194F0232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Protecție muncitori.</w:t>
            </w:r>
          </w:p>
          <w:p w14:paraId="0713E4AD" w14:textId="77777777" w:rsidR="00731B00" w:rsidRPr="00DE4F3A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Lucrări în firul II.</w:t>
            </w:r>
          </w:p>
        </w:tc>
      </w:tr>
      <w:tr w:rsidR="00731B00" w14:paraId="0A182135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82CD0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BD2F2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251+200</w:t>
            </w:r>
          </w:p>
          <w:p w14:paraId="29786E46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B3D8A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47CE5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65984C02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8DB72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75B69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AB16D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553C0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ACC96" w14:textId="77777777" w:rsidR="00731B00" w:rsidRPr="00DE4F3A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Semnalizată ca limitare de viteză.</w:t>
            </w:r>
          </w:p>
          <w:p w14:paraId="22A76D30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Protecție muncitori.</w:t>
            </w:r>
          </w:p>
          <w:p w14:paraId="0C1483FC" w14:textId="77777777" w:rsidR="00731B00" w:rsidRPr="00DE4F3A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Lucrări în firul II.</w:t>
            </w:r>
          </w:p>
        </w:tc>
      </w:tr>
      <w:tr w:rsidR="00731B00" w14:paraId="437402FB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EACBE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5E198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252+400</w:t>
            </w:r>
          </w:p>
          <w:p w14:paraId="76DC659F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38A10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440AF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59724E3E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 și</w:t>
            </w:r>
          </w:p>
          <w:p w14:paraId="1130927E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0A9D1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F79AF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C28B5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28497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570B8" w14:textId="77777777" w:rsidR="00731B00" w:rsidRPr="00DE4F3A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Semnalizată ca limitare de viteză.</w:t>
            </w:r>
          </w:p>
          <w:p w14:paraId="17F210D9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Podeț  provizoriu.</w:t>
            </w:r>
          </w:p>
          <w:p w14:paraId="3C7D0BAE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Protecție muncitori.</w:t>
            </w:r>
          </w:p>
          <w:p w14:paraId="2435EA8E" w14:textId="77777777" w:rsidR="00731B00" w:rsidRPr="00DE4F3A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Lucrări în firul II.</w:t>
            </w:r>
          </w:p>
        </w:tc>
      </w:tr>
      <w:tr w:rsidR="00731B00" w14:paraId="75424281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33644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5BBCD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26CEF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9CEEA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Cața </w:t>
            </w:r>
          </w:p>
          <w:p w14:paraId="6603A26D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B0B03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23CA4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D5584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67F32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A7DA0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731B00" w14:paraId="1CC70E08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E57E9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F41A9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253+416</w:t>
            </w:r>
          </w:p>
          <w:p w14:paraId="1606DD31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263+400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070C0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24853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Cața -</w:t>
            </w:r>
          </w:p>
          <w:p w14:paraId="542D5212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26609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15DE1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B6F2E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52E06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36EC1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DDC9C08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Protecție terasament și muncitori.</w:t>
            </w:r>
          </w:p>
          <w:p w14:paraId="135AC869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</w:rPr>
              <w:t>Lucrări în firul II.</w:t>
            </w:r>
          </w:p>
        </w:tc>
      </w:tr>
      <w:tr w:rsidR="00731B00" w14:paraId="1ADCED29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210FD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289B7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255+400</w:t>
            </w:r>
          </w:p>
          <w:p w14:paraId="3669CFC1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3E148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63A2E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 -</w:t>
            </w:r>
          </w:p>
          <w:p w14:paraId="3122EB4D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9B4BA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70F8C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C4EBF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5A38C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FE123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14:paraId="58730159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2F1AC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E1AAB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260+650</w:t>
            </w:r>
          </w:p>
          <w:p w14:paraId="7AD1DB06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C6B44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BF3BC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 -</w:t>
            </w:r>
          </w:p>
          <w:p w14:paraId="57023994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7CB25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8FEE5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7505D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2C9F7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ADBD4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4C0185B" w14:textId="77777777" w:rsidR="00731B00" w:rsidRPr="00CB2A72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B00" w14:paraId="72D72728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78634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44EAE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B6898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83A9B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Beia</w:t>
            </w:r>
          </w:p>
          <w:p w14:paraId="225D064E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7A871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5D191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56B57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39CE8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741E0" w14:textId="77777777" w:rsidR="00731B00" w:rsidRPr="00D344C9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731B00" w14:paraId="6B291D3C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6223E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C6FFA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0A04A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201E3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Beia</w:t>
            </w:r>
          </w:p>
          <w:p w14:paraId="751F347C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D5CC7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 </w:t>
            </w:r>
          </w:p>
          <w:p w14:paraId="6C4D0F23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AB18A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9F6D7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F6BAD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28FF6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E39881D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60279FC4" w14:textId="77777777" w:rsidR="00731B00" w:rsidRPr="00D344C9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 pe firul I pe firul II și invers.</w:t>
            </w:r>
          </w:p>
        </w:tc>
      </w:tr>
      <w:tr w:rsidR="00731B00" w14:paraId="09E19F34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36A61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4CE26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56982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D9B0A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Beia - </w:t>
            </w:r>
          </w:p>
          <w:p w14:paraId="122176F3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CF11D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ABF26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3F7F0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263+400</w:t>
            </w:r>
          </w:p>
          <w:p w14:paraId="7EEB7193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281+744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107DF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7B46D" w14:textId="77777777" w:rsidR="00731B00" w:rsidRPr="00D344C9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731B00" w14:paraId="6C2B236E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54D0E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9F0A5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1CCA0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3D225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Beia - </w:t>
            </w:r>
          </w:p>
          <w:p w14:paraId="38519BE0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5B053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A32B8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8C37D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273+700</w:t>
            </w:r>
          </w:p>
          <w:p w14:paraId="10D07BFD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149C4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7A829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 Fără inductori.</w:t>
            </w:r>
          </w:p>
        </w:tc>
      </w:tr>
      <w:tr w:rsidR="00731B00" w14:paraId="14F72867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B1A70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20EAF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A1ACD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31265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3E35AA6C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7C348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F6B7707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2012A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375E2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E3FD6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3BB53" w14:textId="77777777" w:rsidR="00731B00" w:rsidRPr="00D344C9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6D563D09" w14:textId="77777777" w:rsidR="00731B00" w:rsidRPr="00D344C9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Cu acces de pe firul I </w:t>
            </w:r>
          </w:p>
          <w:p w14:paraId="207072F7" w14:textId="77777777" w:rsidR="00731B00" w:rsidRPr="00D344C9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pe firul II şi invers.</w:t>
            </w:r>
          </w:p>
        </w:tc>
      </w:tr>
      <w:tr w:rsidR="00731B00" w14:paraId="4C472C23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5B382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475FD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F5D19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38164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6FE7B616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16540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2D61A73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16B38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B1B16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AE95E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794D6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885BFD7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7E1D7CBC" w14:textId="77777777" w:rsidR="00731B00" w:rsidRPr="00D344C9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 pe firul I pe firul II și invers.</w:t>
            </w:r>
          </w:p>
        </w:tc>
      </w:tr>
      <w:tr w:rsidR="00731B00" w14:paraId="30E4F166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50DA9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9E927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2786D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2BFB9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1321D2AF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C3913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B465BE6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08A22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FEC55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A3246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78684" w14:textId="77777777" w:rsidR="00731B00" w:rsidRPr="00D344C9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3C03CAF" w14:textId="77777777" w:rsidR="00731B00" w:rsidRPr="00D344C9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linia 4 abătută.</w:t>
            </w:r>
          </w:p>
        </w:tc>
      </w:tr>
      <w:tr w:rsidR="00731B00" w14:paraId="65C75C7A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D9837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55EBB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0033A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892FF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5FDC330D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F61A7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671F4AD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43C61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D4388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4A0A3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333CD" w14:textId="77777777" w:rsidR="00731B00" w:rsidRPr="00D344C9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1572E39" w14:textId="77777777" w:rsidR="00731B00" w:rsidRPr="00D344C9" w:rsidRDefault="00731B00" w:rsidP="0034453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 Cu acces de pe firul I </w:t>
            </w:r>
          </w:p>
          <w:p w14:paraId="5894F6A7" w14:textId="77777777" w:rsidR="00731B00" w:rsidRPr="00D344C9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pe firul II şi invers.</w:t>
            </w:r>
          </w:p>
        </w:tc>
      </w:tr>
      <w:tr w:rsidR="00731B00" w14:paraId="2DCD2766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39F2B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E0F35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A553F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5286D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Mureni -</w:t>
            </w:r>
          </w:p>
          <w:p w14:paraId="06DCD5F0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800DF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65D0E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CA718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284+300</w:t>
            </w:r>
          </w:p>
          <w:p w14:paraId="3EA328B9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E155B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5F6DB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7ABC359A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Variantă provizorie.</w:t>
            </w:r>
          </w:p>
          <w:p w14:paraId="21615380" w14:textId="77777777" w:rsidR="00731B00" w:rsidRPr="00D344C9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Lucrări Coridor IV.</w:t>
            </w:r>
          </w:p>
        </w:tc>
      </w:tr>
      <w:tr w:rsidR="00731B00" w14:paraId="63FE7AB9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D3BFD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31AC6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6EACE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AC89D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Mureni -</w:t>
            </w:r>
          </w:p>
          <w:p w14:paraId="3CDEF877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Vânători</w:t>
            </w:r>
          </w:p>
          <w:p w14:paraId="50EEC75E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3 directă </w:t>
            </w:r>
          </w:p>
          <w:p w14:paraId="73634EB1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ECB92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46FD6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34FBD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286+100</w:t>
            </w:r>
          </w:p>
          <w:p w14:paraId="14B6EE30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288+300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C69E6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77AD0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478F6ABC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731B00" w14:paraId="5FFD23FC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6EF89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03CEC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E27FD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0F138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2E928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CF76804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E3C0B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23CA1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C9CAB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31E17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A464D9F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161C8A95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</w:rPr>
              <w:t>Vânători - Odorhei.</w:t>
            </w:r>
          </w:p>
        </w:tc>
      </w:tr>
      <w:tr w:rsidR="00731B00" w14:paraId="14A6DA06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A5AAF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5A0C6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5A46C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18A90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Vânători</w:t>
            </w:r>
          </w:p>
          <w:p w14:paraId="11ADB385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CBCDF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  <w:p w14:paraId="7C76A2C1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ECDF5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015FB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82045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AA1A1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0B75790" w14:textId="77777777" w:rsidR="00731B00" w:rsidRPr="00D344C9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linia 4 abătută. </w:t>
            </w:r>
          </w:p>
        </w:tc>
      </w:tr>
      <w:tr w:rsidR="00731B00" w14:paraId="3A79BCFF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6E02F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365C6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40DF0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75BB9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Vânători -</w:t>
            </w:r>
          </w:p>
          <w:p w14:paraId="6616A722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Albeşti Tîrnava -</w:t>
            </w:r>
          </w:p>
          <w:p w14:paraId="0E16C13C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FD445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F1AC2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24716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288+300</w:t>
            </w:r>
          </w:p>
          <w:p w14:paraId="04DE0331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D2D5D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23C53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7641196F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731B00" w14:paraId="2C3857A1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45E46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182E4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72831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D9E98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Albeşti -</w:t>
            </w:r>
          </w:p>
          <w:p w14:paraId="6949E8EF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Sighișoara și</w:t>
            </w:r>
          </w:p>
          <w:p w14:paraId="537A101C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</w:t>
            </w:r>
          </w:p>
          <w:p w14:paraId="0CC8E29C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A2562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8E89C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07181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297+600</w:t>
            </w:r>
          </w:p>
          <w:p w14:paraId="71FF2A9E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2D78C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40248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731B00" w14:paraId="38D34FAC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67C4E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B7462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CA859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32284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  <w:p w14:paraId="4AF00708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A9904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D29DC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BBD0E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297+700</w:t>
            </w:r>
          </w:p>
          <w:p w14:paraId="25B09DA6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CC1CD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37671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78A3A3E4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731B00" w14:paraId="39E2596F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45E6A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6D5AF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077DB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3123B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21DF3D13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6BB00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AB0B236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198D5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10DB4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78291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8B5C9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702DA4E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737DBDAC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1 și 2</w:t>
            </w:r>
          </w:p>
        </w:tc>
      </w:tr>
      <w:tr w:rsidR="00731B00" w14:paraId="1EA3F4D7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DCB2B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81447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EB199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01134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6640AA77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8885F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2F488FD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84200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8F003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C8026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D2292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A64231D" w14:textId="77777777" w:rsidR="00731B00" w:rsidRPr="00D344C9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Valabil pentru toate trenurile de călători.</w:t>
            </w:r>
          </w:p>
        </w:tc>
      </w:tr>
      <w:tr w:rsidR="00731B00" w14:paraId="41F767D8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4A5C3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7F285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FB97F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C2D87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5EDB7F90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9AA41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EC54B84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EE0DE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57D4A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45527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387C4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E4C58CC" w14:textId="77777777" w:rsidR="00731B00" w:rsidRPr="00D344C9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Valabil pentru toate trenurile de marfă.</w:t>
            </w:r>
          </w:p>
        </w:tc>
      </w:tr>
      <w:tr w:rsidR="00731B00" w14:paraId="64622A6E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7AC39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6EFFA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151E4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F6C46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73B9881A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74302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3EC27D6B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2359B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F5CF0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D5707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07A57" w14:textId="77777777" w:rsidR="00731B00" w:rsidRPr="00D344C9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731B00" w14:paraId="1D580DD9" w14:textId="77777777" w:rsidTr="00344535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29B19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4DF74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D4906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72399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1E4D9C2C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CF391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8C8C244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17435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3F65C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F10D8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61E30" w14:textId="77777777" w:rsidR="00731B00" w:rsidRPr="00D344C9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9A0EAAF" w14:textId="77777777" w:rsidR="00731B00" w:rsidRPr="00D344C9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liniile 9 şi 10.</w:t>
            </w:r>
          </w:p>
        </w:tc>
      </w:tr>
      <w:tr w:rsidR="00731B00" w14:paraId="00A7D3EF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8023E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AD824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399+623</w:t>
            </w:r>
          </w:p>
          <w:p w14:paraId="0AE2D232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6780B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81A76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Teiuş -</w:t>
            </w:r>
          </w:p>
          <w:p w14:paraId="11FBD9E4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2BC13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5D9E0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45054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A53DA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F818E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</w:t>
            </w:r>
          </w:p>
          <w:p w14:paraId="0FA9D046" w14:textId="77777777" w:rsidR="00731B00" w:rsidRPr="00D344C9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Protecție lucrări în firul II.</w:t>
            </w:r>
          </w:p>
        </w:tc>
      </w:tr>
      <w:tr w:rsidR="00731B00" w14:paraId="13FF0FB9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A1921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2EA03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82259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A7F14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Aiud</w:t>
            </w:r>
          </w:p>
          <w:p w14:paraId="5C7A1ECC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C4DC0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13FB032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721CA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821FE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CDE6C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DA435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CC17054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Cu acces la linia 2 abătută.</w:t>
            </w:r>
          </w:p>
        </w:tc>
      </w:tr>
      <w:tr w:rsidR="00731B00" w14:paraId="466F091C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AF171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D4F99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3685E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79214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Aiud</w:t>
            </w:r>
          </w:p>
          <w:p w14:paraId="0C7BB806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F7ED9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1C1F4F1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E9E89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4E308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68E04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2D658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C15ABDC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Cu acces la linia 5 abătută.</w:t>
            </w:r>
          </w:p>
        </w:tc>
      </w:tr>
      <w:tr w:rsidR="00731B00" w14:paraId="6D555808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D427A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C0AD9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412+799</w:t>
            </w:r>
          </w:p>
          <w:p w14:paraId="2A292071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E6167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B516F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Aiud -</w:t>
            </w:r>
          </w:p>
          <w:p w14:paraId="33EFDED3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413C8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78BF1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05D71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D7711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D97CD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731B00" w14:paraId="658FAC56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F0C76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DF7E4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BA464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E83DF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Unirea</w:t>
            </w:r>
          </w:p>
          <w:p w14:paraId="1185B8F0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48822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75BFC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0D85F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977E0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88B2A" w14:textId="77777777" w:rsidR="00731B00" w:rsidRPr="00D344C9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731B00" w14:paraId="3C3C00E3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35687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B5979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426+712</w:t>
            </w:r>
          </w:p>
          <w:p w14:paraId="61946E64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BE0DA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DBB99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Unirea</w:t>
            </w:r>
          </w:p>
          <w:p w14:paraId="38A2C376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14867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37CA6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1AEFE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31312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FA0B5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62533AA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Protecție pentru lucrări în fir II.</w:t>
            </w:r>
          </w:p>
        </w:tc>
      </w:tr>
      <w:tr w:rsidR="00731B00" w14:paraId="5CE8CE0A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ACF2B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A8223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F2034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33A2B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Războieni</w:t>
            </w:r>
          </w:p>
          <w:p w14:paraId="066B3DD8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0401D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5187EA9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00956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31052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5D8CE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B2776" w14:textId="77777777" w:rsidR="00731B00" w:rsidRPr="00D344C9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6059E6D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309B9D28" w14:textId="77777777" w:rsidR="00731B00" w:rsidRPr="00D344C9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7 și 8.</w:t>
            </w:r>
          </w:p>
        </w:tc>
      </w:tr>
      <w:tr w:rsidR="00731B00" w14:paraId="1AA8A0B9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52C8C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AEBAD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00624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8790E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Războieni - </w:t>
            </w:r>
          </w:p>
          <w:p w14:paraId="3CF8F02B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2728B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11EEF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C6189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434+050</w:t>
            </w:r>
          </w:p>
          <w:p w14:paraId="12168CC7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37721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DCF62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5629A463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1694563D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Protecție muncitori și terasament - lucrări în </w:t>
            </w:r>
          </w:p>
          <w:p w14:paraId="53BD27B1" w14:textId="77777777" w:rsidR="00731B00" w:rsidRPr="00D344C9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firul I.</w:t>
            </w:r>
          </w:p>
        </w:tc>
      </w:tr>
      <w:tr w:rsidR="00731B00" w14:paraId="7B31341B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A9081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680A7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24DB4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BAD5B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67A62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20B65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BFD07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6DF7D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8B877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</w:t>
            </w:r>
          </w:p>
          <w:p w14:paraId="4B89A950" w14:textId="77777777" w:rsidR="00731B00" w:rsidRPr="00D344C9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la linia 2 Cap Y. </w:t>
            </w:r>
          </w:p>
        </w:tc>
      </w:tr>
      <w:tr w:rsidR="00731B00" w14:paraId="2A248D4E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8EC0B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41BC4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448+500</w:t>
            </w:r>
          </w:p>
          <w:p w14:paraId="115A09C5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57CB2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D8000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Călăraşi Turda – </w:t>
            </w:r>
          </w:p>
          <w:p w14:paraId="7424307A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4A62B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77E30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0C49E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448+500</w:t>
            </w:r>
          </w:p>
          <w:p w14:paraId="72439851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7611A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4D7B8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31B00" w14:paraId="2FA24AB1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DAC8C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14E13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D193A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D963E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12B9B001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1C3EB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0E5F8FE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E1465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144BB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66BD5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3C989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Grupa de linii </w:t>
            </w:r>
          </w:p>
          <w:p w14:paraId="26D7609E" w14:textId="77777777" w:rsidR="00731B00" w:rsidRPr="00D344C9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Turda. </w:t>
            </w:r>
          </w:p>
        </w:tc>
      </w:tr>
      <w:tr w:rsidR="00731B00" w14:paraId="519EB3DD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8321C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70C6D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48A8A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3A88C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24D5E997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EFA75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B219C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545F9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A354D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BAEA1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Grupa de linii </w:t>
            </w:r>
          </w:p>
          <w:p w14:paraId="06F7204C" w14:textId="77777777" w:rsidR="00731B00" w:rsidRPr="00D344C9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Turda.</w:t>
            </w:r>
          </w:p>
        </w:tc>
      </w:tr>
      <w:tr w:rsidR="00731B00" w14:paraId="5E9A08D6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6FE39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3C1DA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0864F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D74CA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65F65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682D5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5D062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849D8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5C240" w14:textId="77777777" w:rsidR="00731B00" w:rsidRPr="00D344C9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5 - 9.</w:t>
            </w:r>
          </w:p>
        </w:tc>
      </w:tr>
      <w:tr w:rsidR="00731B00" w14:paraId="062B61DB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1CFAF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95387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62B8C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17AF8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73F27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4DFEAAD0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/ 33</w:t>
            </w:r>
          </w:p>
          <w:p w14:paraId="3DEBB9C4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174263A1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68F4DFA4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493B6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36DA2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1A264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F9531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731B00" w14:paraId="4DE73CE1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5B525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33B2F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265C0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62AF9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29FB8373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EA952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4EE280C3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287BD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E41C3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DC975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64B64" w14:textId="77777777" w:rsidR="00731B00" w:rsidRPr="00D344C9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7 - 10.</w:t>
            </w:r>
          </w:p>
        </w:tc>
      </w:tr>
      <w:tr w:rsidR="00731B00" w14:paraId="03EC377A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75FD3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40490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FB2CD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B1593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77D98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654A1E36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2 - 8, </w:t>
            </w:r>
          </w:p>
          <w:p w14:paraId="6775F055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1CA3E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86C71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4DC34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096B9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3AD31D43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2 - 7, Cap Y.</w:t>
            </w:r>
          </w:p>
          <w:p w14:paraId="501655F3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731B00" w14:paraId="46314FAE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901E3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A2EA5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C26DE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BCB98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0C7E61DC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6 și 7 </w:t>
            </w:r>
          </w:p>
          <w:p w14:paraId="677CEE04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3F907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558C2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AF4CD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E2CB9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67D49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31B00" w14:paraId="73BAB1E5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AB148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006A7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450+211</w:t>
            </w:r>
          </w:p>
          <w:p w14:paraId="170BF2F0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3927E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7B32E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Câmpia Turzii -</w:t>
            </w:r>
          </w:p>
          <w:p w14:paraId="0431C986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CDD0B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8ADC9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FDA19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EE85F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53E94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EBEAB33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RV. protecție muncitori intre orele 7.00 – 18.00.</w:t>
            </w:r>
          </w:p>
        </w:tc>
      </w:tr>
      <w:tr w:rsidR="00731B00" w14:paraId="0392AEAE" w14:textId="77777777" w:rsidTr="00344535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78D75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AB7AB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452+100</w:t>
            </w:r>
          </w:p>
          <w:p w14:paraId="7634DFC1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8D7A3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5710A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Câmpia Turzii -</w:t>
            </w:r>
          </w:p>
          <w:p w14:paraId="4DFE6AE4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79A00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BBE6E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53FEE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24942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11A81" w14:textId="77777777" w:rsidR="00731B00" w:rsidRPr="00D344C9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31B00" w14:paraId="74207685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402FB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332BF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EA1E1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4FC11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Valea Florilor</w:t>
            </w:r>
          </w:p>
          <w:p w14:paraId="0A471562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C1828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7A247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95F47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8E654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925EC" w14:textId="77777777" w:rsidR="00731B00" w:rsidRPr="00D344C9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31B00" w14:paraId="20BB24C5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FB778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E2BDF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5C31B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ACC62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FA2D1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61640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0656C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475+100</w:t>
            </w:r>
          </w:p>
          <w:p w14:paraId="64FFC7B5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D651D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CD4C4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731B00" w14:paraId="69165115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E4A92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F94EF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1831E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FFE1F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Cojocna</w:t>
            </w:r>
          </w:p>
          <w:p w14:paraId="5294DE80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8BC6D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19D178F7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 13</w:t>
            </w:r>
          </w:p>
          <w:p w14:paraId="141A6DA1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C816B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DCE19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861F5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2DBC8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731B00" w14:paraId="5AF0B6D4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19322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64689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484+000</w:t>
            </w:r>
          </w:p>
          <w:p w14:paraId="5D2CBEAC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485+350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BC293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43F12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Cojocna</w:t>
            </w:r>
          </w:p>
          <w:p w14:paraId="2E745BD3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și </w:t>
            </w:r>
          </w:p>
          <w:p w14:paraId="40F36FAA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aferenți </w:t>
            </w:r>
          </w:p>
          <w:p w14:paraId="560FA792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sch. 3, 5, 9 și </w:t>
            </w:r>
          </w:p>
          <w:p w14:paraId="319C6B93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sch. 4, 6, 8 și 14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7B095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E1739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DD067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0F26F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15F46" w14:textId="77777777" w:rsidR="00731B00" w:rsidRPr="00D344C9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731B00" w14:paraId="32D886E3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2B7E8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637C5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6370A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A567E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3C5F64">
              <w:rPr>
                <w:b/>
                <w:bCs/>
                <w:sz w:val="20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51F9B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A2C24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C28B7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483+950</w:t>
            </w:r>
          </w:p>
          <w:p w14:paraId="09A29A79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CCAF4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2D8EC" w14:textId="77777777" w:rsidR="00731B00" w:rsidRDefault="00731B00" w:rsidP="003C5F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31B00" w14:paraId="048FDCD9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B924D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853AA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489+200</w:t>
            </w:r>
          </w:p>
          <w:p w14:paraId="38DE635F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6F958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889E6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Apahida</w:t>
            </w:r>
          </w:p>
          <w:p w14:paraId="7BFF09BA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X, </w:t>
            </w:r>
          </w:p>
          <w:p w14:paraId="02252839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15 / 19 și</w:t>
            </w:r>
          </w:p>
          <w:p w14:paraId="6684CBBA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8812E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08DB1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879D3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641D0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78ED8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31B00" w14:paraId="341AFB3F" w14:textId="77777777" w:rsidTr="00344535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82549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B1AB1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BC27C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0BBC8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0ABFD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călcâi</w:t>
            </w:r>
          </w:p>
          <w:p w14:paraId="5E42FBEC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AC785F8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24 / 26 și </w:t>
            </w:r>
          </w:p>
          <w:p w14:paraId="636B50E3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AED7B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5596E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4B152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360E5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circulația la </w:t>
            </w:r>
          </w:p>
          <w:p w14:paraId="5DF8FD51" w14:textId="77777777" w:rsidR="00731B00" w:rsidRPr="00D344C9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linia 1.</w:t>
            </w:r>
          </w:p>
        </w:tc>
      </w:tr>
      <w:tr w:rsidR="00731B00" w14:paraId="490E87BB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56C2B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35DA6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C93B3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B3789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Apahida -</w:t>
            </w:r>
          </w:p>
          <w:p w14:paraId="516E3FD6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3D002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F9957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A9CC9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490+600</w:t>
            </w:r>
          </w:p>
          <w:p w14:paraId="12EDA05E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DE55B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4982C" w14:textId="77777777" w:rsidR="00731B00" w:rsidRPr="00D344C9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31B00" w14:paraId="30BAB64C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9F02B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F764A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9D877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21011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F36EB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4FA8792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FE0B4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C2C1D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51C63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F0996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537F90A3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 5 - 8, Cap Y.</w:t>
            </w:r>
          </w:p>
          <w:p w14:paraId="5FDCB28D" w14:textId="77777777" w:rsidR="00731B00" w:rsidRPr="00D344C9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731B00" w14:paraId="23AAB196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04ABE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01949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7038C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FFFC8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4610A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B9E1E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DA471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A37B9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8A8A7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7-13 Cap X. Nesemnalizată pe teren.</w:t>
            </w:r>
          </w:p>
        </w:tc>
      </w:tr>
      <w:tr w:rsidR="00731B00" w14:paraId="3B2F2EC9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B93B1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DE316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DB183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FC55C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31AF0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D8D2BB8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33D70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8B472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F738C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09E8B" w14:textId="77777777" w:rsidR="00731B00" w:rsidRPr="00D344C9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731B00" w14:paraId="618533D8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2AB44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105CC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868DC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B7C3D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</w:t>
            </w:r>
          </w:p>
          <w:p w14:paraId="385A1278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3450E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D2485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ED4A9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14924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F935D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731B00" w14:paraId="5CFFE175" w14:textId="77777777" w:rsidTr="00344535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2D63C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1A3CD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5A771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58E30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CB642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18, 28, 76, diag. </w:t>
            </w:r>
          </w:p>
          <w:p w14:paraId="58F8CE41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18 - 28 și </w:t>
            </w:r>
          </w:p>
          <w:p w14:paraId="5C0D6A01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09A892C4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231319FC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8958A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DA36D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373B3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A7178" w14:textId="77777777" w:rsidR="00731B00" w:rsidRPr="00D344C9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731B00" w14:paraId="1636816D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92FAD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6E873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04D22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BE486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Aleşd</w:t>
            </w:r>
          </w:p>
          <w:p w14:paraId="49CAB3FB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79315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0823983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3EE528DD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36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D7914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AE974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AE447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4492B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linia 2 Cap Y.</w:t>
            </w:r>
          </w:p>
          <w:p w14:paraId="2827B424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</w:t>
            </w:r>
          </w:p>
        </w:tc>
      </w:tr>
      <w:tr w:rsidR="00731B00" w14:paraId="57CBDD8C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FFCDA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41143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622+468</w:t>
            </w:r>
          </w:p>
          <w:p w14:paraId="7DF6F78D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3CF9E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08963" w14:textId="77777777" w:rsidR="00731B00" w:rsidRDefault="00731B00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Aleşd-</w:t>
            </w:r>
          </w:p>
          <w:p w14:paraId="3A635C27" w14:textId="77777777" w:rsidR="00731B00" w:rsidRDefault="00731B00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Telechiu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31F0F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B4297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660E9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0C47B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E6380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31B00" w14:paraId="74635DCD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F189A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FB67E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636+200</w:t>
            </w:r>
          </w:p>
          <w:p w14:paraId="25E8E4DB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05A4E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55DBF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 -</w:t>
            </w:r>
          </w:p>
          <w:p w14:paraId="24DA2229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D3418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45536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5BFF3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1A41F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200BE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731B00" w14:paraId="21134F41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26727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C0961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638+050</w:t>
            </w:r>
          </w:p>
          <w:p w14:paraId="2CD08949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F6E17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F4783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 -</w:t>
            </w:r>
          </w:p>
          <w:p w14:paraId="668760A7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3CE5E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0D4FA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732CB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46386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AD3FC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731B00" w14:paraId="600722BA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428E2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14FBF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640+906</w:t>
            </w:r>
          </w:p>
          <w:p w14:paraId="68CD5715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2B4D8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091BF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 -</w:t>
            </w:r>
          </w:p>
          <w:p w14:paraId="2554069C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E4752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2D48E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1152B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5D455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FA62F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731B00" w14:paraId="37C879C7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C289E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EF038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645+000</w:t>
            </w:r>
          </w:p>
          <w:p w14:paraId="7C925E5F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B4E09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D7BEB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7DF9A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A1340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16546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72557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05E8F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31B00" w14:paraId="151CDC3F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49B5D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910FB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D50FE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8D1A8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FC20B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6683F9B0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EAFAC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65869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AA8F6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09FBD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4 - 7 Tranzit Cap X.</w:t>
            </w:r>
          </w:p>
        </w:tc>
      </w:tr>
      <w:tr w:rsidR="00731B00" w14:paraId="26356E7F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A1469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DCA79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D64FD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8205F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E83B3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BEF43CB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88D73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75249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CAEBC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831A5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4 - 7 Tranzit Cap X.</w:t>
            </w:r>
          </w:p>
        </w:tc>
      </w:tr>
      <w:tr w:rsidR="00731B00" w14:paraId="28BD487C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CB2A9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EE3E6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9B49D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2BE81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3420A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9580A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372BE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5A735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C8154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27DA74FE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la liniile 4 - 7 Tranzit </w:t>
            </w:r>
          </w:p>
          <w:p w14:paraId="02C70952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Cap Y.</w:t>
            </w:r>
          </w:p>
        </w:tc>
      </w:tr>
      <w:tr w:rsidR="00731B00" w14:paraId="3C031A84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291A6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A3432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1200E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79FC7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959A1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04225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631F3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70D13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D5B8F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0E2E45A2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la liniile 4 - 7 Tranzit </w:t>
            </w:r>
          </w:p>
          <w:p w14:paraId="203212AC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Cap Y.</w:t>
            </w:r>
          </w:p>
        </w:tc>
      </w:tr>
      <w:tr w:rsidR="00731B00" w14:paraId="2A862468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CFF1C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3C81D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0CC71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FBE9A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Oradea Est </w:t>
            </w:r>
          </w:p>
          <w:p w14:paraId="6A7FF295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A39C3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6BC70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80349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2BEE4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21396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5T - 7T Oradea Est Cap Y.</w:t>
            </w:r>
          </w:p>
        </w:tc>
      </w:tr>
      <w:tr w:rsidR="00731B00" w14:paraId="048CCDB5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F651F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75111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651+500</w:t>
            </w:r>
          </w:p>
          <w:p w14:paraId="7AFDEE49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B631F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69F2A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Oradea Est</w:t>
            </w:r>
          </w:p>
          <w:p w14:paraId="4514CE52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C053E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1F31C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88657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6732C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D4855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731B00" w14:paraId="54579DB5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C50BA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1BD58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9C7A4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C9CEC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5F4CC201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B8A04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A7347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52AA1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15966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F8215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liniile 3 A, 4 A, 7 A, 1 B, </w:t>
            </w:r>
          </w:p>
          <w:p w14:paraId="6E4E4C46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 B, 3 B,  Cap Y.</w:t>
            </w:r>
          </w:p>
          <w:p w14:paraId="4CD101CE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93F16BA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Stație paralelogram.</w:t>
            </w:r>
          </w:p>
        </w:tc>
      </w:tr>
      <w:tr w:rsidR="00731B00" w14:paraId="3550A8EC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A152D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B32D1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9631A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BBAEE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2E9F182D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F366A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73F99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FA82C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386CA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6AEF4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liniile 7 A, 1B - 3B, </w:t>
            </w:r>
          </w:p>
          <w:p w14:paraId="728289A0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Depou  Cap Y.</w:t>
            </w:r>
          </w:p>
          <w:p w14:paraId="14E6B5A1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1D28BF8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Stație paralelogram.</w:t>
            </w:r>
          </w:p>
        </w:tc>
      </w:tr>
      <w:tr w:rsidR="00731B00" w14:paraId="02D8DF39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D3B13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043D5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72D00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6450B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52D3B45A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AB631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C32F0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B29C8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EBC97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5CC04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liniile 7A, 1B - 3B și </w:t>
            </w:r>
          </w:p>
          <w:p w14:paraId="0A708328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Depou Cap Y.</w:t>
            </w:r>
          </w:p>
          <w:p w14:paraId="196456DF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9656B79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Stație paralelogram.</w:t>
            </w:r>
          </w:p>
        </w:tc>
      </w:tr>
      <w:tr w:rsidR="00731B00" w14:paraId="649D8081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82E26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F5A99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3748C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B1E51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6BBDB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17D67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49EC7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C0145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9B120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1 A, Cap Y.</w:t>
            </w:r>
          </w:p>
          <w:p w14:paraId="716CD22B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6C7A8A4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731B00" w14:paraId="6D811FD4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7C87B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2D494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1E696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80ADE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00D5C297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6C977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B8CF5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B7739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98A32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75464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 A, 4 A, Cap Y.</w:t>
            </w:r>
          </w:p>
          <w:p w14:paraId="036D4AF6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2E16F8D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731B00" w14:paraId="06C4E48D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EFD48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770FA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5D4AE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CD0FB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571A08BF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E5FE1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10212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94362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ACE15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0E068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 A, 4 A și Depoul Oradea.</w:t>
            </w:r>
          </w:p>
          <w:p w14:paraId="500DDB62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EA62421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731B00" w14:paraId="14ECFBFD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0B18A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7DD70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6F785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25706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7D415360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884AF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6FC54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AD253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36948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AD2AA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15C07FA1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1B-3B și intrare Atelierul de zonă, Cap Y.</w:t>
            </w:r>
          </w:p>
        </w:tc>
      </w:tr>
      <w:tr w:rsidR="00731B00" w14:paraId="74E009AD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BCABC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D867C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656+150</w:t>
            </w:r>
          </w:p>
          <w:p w14:paraId="5E4D0402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FAD13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F7E67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Oradea –</w:t>
            </w:r>
          </w:p>
          <w:p w14:paraId="186120B8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0EA84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1A238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91722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9568E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A724F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31B00" w14:paraId="68AB427B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02EE7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433E7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7F28C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09F3A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96105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bretea Cap X</w:t>
            </w:r>
          </w:p>
          <w:p w14:paraId="465BB457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237EF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8ACDC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C3003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AD6DB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9415B62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5B5BB7E9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7 - 17, Cap X.</w:t>
            </w:r>
          </w:p>
        </w:tc>
      </w:tr>
      <w:tr w:rsidR="00731B00" w14:paraId="3771007C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2448D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C7CDB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3+772</w:t>
            </w:r>
          </w:p>
          <w:p w14:paraId="523EE122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FADB1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73F0E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B0189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6AB94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11932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05120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54125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31B00" w14:paraId="67216024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C58F0" w14:textId="77777777" w:rsidR="00731B00" w:rsidRDefault="00731B00" w:rsidP="00731B0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C9208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4+884</w:t>
            </w:r>
          </w:p>
          <w:p w14:paraId="275B0224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DF29F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1ABE8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CBD91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15F28" w14:textId="77777777" w:rsidR="00731B00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C688E" w14:textId="77777777" w:rsidR="00731B00" w:rsidRDefault="00731B0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4066C" w14:textId="77777777" w:rsidR="00731B00" w:rsidRPr="00600D25" w:rsidRDefault="00731B0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73A39" w14:textId="77777777" w:rsidR="00731B00" w:rsidRDefault="00731B0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06723134" w14:textId="77777777" w:rsidR="00731B00" w:rsidRPr="00836022" w:rsidRDefault="00731B00" w:rsidP="0095691E">
      <w:pPr>
        <w:spacing w:before="40" w:line="192" w:lineRule="auto"/>
        <w:ind w:right="57"/>
        <w:rPr>
          <w:sz w:val="20"/>
          <w:lang w:val="en-US"/>
        </w:rPr>
      </w:pPr>
    </w:p>
    <w:p w14:paraId="65D64F7C" w14:textId="77777777" w:rsidR="00731B00" w:rsidRPr="00DE2227" w:rsidRDefault="00731B00" w:rsidP="0095691E"/>
    <w:p w14:paraId="69B43FB5" w14:textId="77777777" w:rsidR="00731B00" w:rsidRPr="0095691E" w:rsidRDefault="00731B00" w:rsidP="0095691E"/>
    <w:p w14:paraId="28F82D1D" w14:textId="77777777" w:rsidR="00731B00" w:rsidRDefault="00731B00" w:rsidP="00956F37">
      <w:pPr>
        <w:pStyle w:val="Heading1"/>
        <w:spacing w:line="360" w:lineRule="auto"/>
      </w:pPr>
      <w:r>
        <w:t>LINIA 301 N</w:t>
      </w:r>
    </w:p>
    <w:p w14:paraId="53E76B14" w14:textId="77777777" w:rsidR="00731B00" w:rsidRDefault="00731B00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731B00" w14:paraId="33930FDC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3CB49" w14:textId="77777777" w:rsidR="00731B00" w:rsidRDefault="00731B00" w:rsidP="00731B0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A945F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AED3C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BDFC7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8B4ABFD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6C275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EC929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80EC0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AA21C" w14:textId="77777777" w:rsidR="00731B00" w:rsidRPr="0022092F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9D528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7260D1AB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44AD5" w14:textId="77777777" w:rsidR="00731B00" w:rsidRDefault="00731B00" w:rsidP="00731B0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7940A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7021F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94BD5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B0F0BDD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6DCD2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265B0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40573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1F7EC" w14:textId="77777777" w:rsidR="00731B00" w:rsidRPr="0022092F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10F33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11CCBE56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88B87" w14:textId="77777777" w:rsidR="00731B00" w:rsidRDefault="00731B00" w:rsidP="00731B0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D7E00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7BC8A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8BB66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099F38C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1243D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824F5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E9AF4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B5537" w14:textId="77777777" w:rsidR="00731B00" w:rsidRPr="0022092F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0D8E7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98DD90E" w14:textId="77777777" w:rsidR="00731B00" w:rsidRPr="00474FB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731B00" w14:paraId="045C76E4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EB152" w14:textId="77777777" w:rsidR="00731B00" w:rsidRDefault="00731B00" w:rsidP="00731B0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58CF4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D3159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B12D3" w14:textId="77777777" w:rsidR="00731B00" w:rsidRDefault="00731B00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5FE0D49" w14:textId="77777777" w:rsidR="00731B00" w:rsidRDefault="00731B00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05AD2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9180F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CD556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10EA5" w14:textId="77777777" w:rsidR="00731B00" w:rsidRPr="0022092F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BB7F1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1AA49CF4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9B03D" w14:textId="77777777" w:rsidR="00731B00" w:rsidRDefault="00731B00" w:rsidP="00731B0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B02D5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863B8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6687A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6E2F9F8" w14:textId="77777777" w:rsidR="00731B00" w:rsidRDefault="00731B00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C7D48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0A7EF300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433CF12F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D7C08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BFE38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496D7" w14:textId="77777777" w:rsidR="00731B00" w:rsidRPr="0022092F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B908B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0C25078E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039F8B03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731B00" w14:paraId="1AA15D44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5EC39" w14:textId="77777777" w:rsidR="00731B00" w:rsidRDefault="00731B00" w:rsidP="00731B0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4074C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2+950</w:t>
            </w:r>
          </w:p>
          <w:p w14:paraId="43F8B81D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C11A5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DAA01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526FB1A4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ED325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701DE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F69CD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ADA9A" w14:textId="77777777" w:rsidR="00731B00" w:rsidRPr="0022092F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12CD2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14:paraId="1A84C934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3BF9D" w14:textId="77777777" w:rsidR="00731B00" w:rsidRDefault="00731B00" w:rsidP="00731B0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AAF92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E3D18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A9F60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1CD12807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95BA7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F3DD79A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52927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8A0D3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E8874" w14:textId="77777777" w:rsidR="00731B00" w:rsidRPr="0022092F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5C71E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3279ABE" w14:textId="77777777" w:rsidR="00731B00" w:rsidRDefault="00731B00">
      <w:pPr>
        <w:spacing w:before="40" w:after="40" w:line="192" w:lineRule="auto"/>
        <w:ind w:right="57"/>
        <w:rPr>
          <w:sz w:val="20"/>
        </w:rPr>
      </w:pPr>
    </w:p>
    <w:p w14:paraId="7B564FE1" w14:textId="77777777" w:rsidR="00731B00" w:rsidRDefault="00731B00" w:rsidP="003260D9">
      <w:pPr>
        <w:pStyle w:val="Heading1"/>
        <w:spacing w:line="360" w:lineRule="auto"/>
      </w:pPr>
      <w:r>
        <w:lastRenderedPageBreak/>
        <w:t>LINIA 301 P</w:t>
      </w:r>
    </w:p>
    <w:p w14:paraId="3943652C" w14:textId="77777777" w:rsidR="00731B00" w:rsidRDefault="00731B00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731B00" w14:paraId="1A345AAD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D1B54" w14:textId="77777777" w:rsidR="00731B00" w:rsidRDefault="00731B00" w:rsidP="00731B0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E5741" w14:textId="77777777" w:rsidR="00731B00" w:rsidRDefault="00731B0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64E79" w14:textId="77777777" w:rsidR="00731B00" w:rsidRPr="001B37B8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D6D71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A9C8110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003C7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DAF47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A034B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D3F8C" w14:textId="77777777" w:rsidR="00731B00" w:rsidRPr="001B37B8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B9589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7BEB7A19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75146" w14:textId="77777777" w:rsidR="00731B00" w:rsidRDefault="00731B00" w:rsidP="00731B0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5CDA3" w14:textId="77777777" w:rsidR="00731B00" w:rsidRDefault="00731B0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EAC92" w14:textId="77777777" w:rsidR="00731B00" w:rsidRPr="001B37B8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F4C63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5022271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036E5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6D3F9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EB6B2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3B031" w14:textId="77777777" w:rsidR="00731B00" w:rsidRPr="001B37B8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B265B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369C32F5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819D4" w14:textId="77777777" w:rsidR="00731B00" w:rsidRDefault="00731B00" w:rsidP="00731B0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3A087" w14:textId="77777777" w:rsidR="00731B00" w:rsidRDefault="00731B0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20B99" w14:textId="77777777" w:rsidR="00731B00" w:rsidRPr="001B37B8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3BB09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B0290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E344A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8DCE3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EE0C9" w14:textId="77777777" w:rsidR="00731B00" w:rsidRPr="001B37B8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23D36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F631152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şi 12.</w:t>
            </w:r>
          </w:p>
        </w:tc>
      </w:tr>
      <w:tr w:rsidR="00731B00" w:rsidRPr="00A8307A" w14:paraId="434E5449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BB560" w14:textId="77777777" w:rsidR="00731B00" w:rsidRPr="00A75A00" w:rsidRDefault="00731B00" w:rsidP="00731B00">
            <w:pPr>
              <w:numPr>
                <w:ilvl w:val="0"/>
                <w:numId w:val="7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9EB95" w14:textId="77777777" w:rsidR="00731B00" w:rsidRPr="00A8307A" w:rsidRDefault="00731B0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F8672" w14:textId="77777777" w:rsidR="00731B00" w:rsidRPr="00A8307A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5C304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Fir III București Nord - </w:t>
            </w:r>
          </w:p>
          <w:p w14:paraId="6787572D" w14:textId="77777777" w:rsidR="00731B00" w:rsidRPr="00A8307A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85AAC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B65F4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329F2" w14:textId="77777777" w:rsidR="00731B00" w:rsidRPr="00A8307A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CD664" w14:textId="77777777" w:rsidR="00731B00" w:rsidRPr="00A8307A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9C459" w14:textId="77777777" w:rsidR="00731B00" w:rsidRPr="00A8307A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5BC16704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45913" w14:textId="77777777" w:rsidR="00731B00" w:rsidRDefault="00731B00" w:rsidP="00731B0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9FE99" w14:textId="77777777" w:rsidR="00731B00" w:rsidRDefault="00731B0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92579" w14:textId="77777777" w:rsidR="00731B00" w:rsidRPr="001B37B8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F7064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0BB79994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B6FCD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1G, 6G și linia cuprin-să între sch. </w:t>
            </w:r>
          </w:p>
          <w:p w14:paraId="094CC552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A96F4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E0960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A6F95" w14:textId="77777777" w:rsidR="00731B00" w:rsidRPr="001B37B8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77A72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1D69C76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9EB2F" w14:textId="77777777" w:rsidR="00731B00" w:rsidRDefault="00731B00" w:rsidP="00731B0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01EAD" w14:textId="77777777" w:rsidR="00731B00" w:rsidRDefault="00731B0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599F4" w14:textId="77777777" w:rsidR="00731B00" w:rsidRPr="001B37B8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00DF1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653AA66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CC858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F5EC823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0BD69" w14:textId="77777777" w:rsidR="00731B00" w:rsidRPr="001B37B8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F1EB1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932F5" w14:textId="77777777" w:rsidR="00731B00" w:rsidRPr="001B37B8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4DCDC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4AT - 7AT.</w:t>
            </w:r>
          </w:p>
        </w:tc>
      </w:tr>
      <w:tr w:rsidR="00731B00" w14:paraId="4EA142B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482D3" w14:textId="77777777" w:rsidR="00731B00" w:rsidRDefault="00731B00" w:rsidP="00731B0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BDDDF" w14:textId="77777777" w:rsidR="00731B00" w:rsidRDefault="00731B0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BB2B7" w14:textId="77777777" w:rsidR="00731B00" w:rsidRPr="001B37B8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3F650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53D411E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7DE82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5200D6C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FCD2A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E9170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E2C9C" w14:textId="77777777" w:rsidR="00731B00" w:rsidRPr="001B37B8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23BFB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8C3E7D2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- 6AT.</w:t>
            </w:r>
          </w:p>
        </w:tc>
      </w:tr>
      <w:tr w:rsidR="00731B00" w14:paraId="2ED61DD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A82F7" w14:textId="77777777" w:rsidR="00731B00" w:rsidRDefault="00731B00" w:rsidP="00731B0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EEE96" w14:textId="77777777" w:rsidR="00731B00" w:rsidRDefault="00731B0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3B474" w14:textId="77777777" w:rsidR="00731B00" w:rsidRPr="001B37B8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E9650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4E9628A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61C20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6621E937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CCAE8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0FDA6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F9B34" w14:textId="77777777" w:rsidR="00731B00" w:rsidRPr="001B37B8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1E1D2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D011D83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- 3AT, Cap Y.</w:t>
            </w:r>
          </w:p>
        </w:tc>
      </w:tr>
      <w:tr w:rsidR="00731B00" w14:paraId="09A16A5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335F0" w14:textId="77777777" w:rsidR="00731B00" w:rsidRDefault="00731B00" w:rsidP="00731B0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935EB" w14:textId="77777777" w:rsidR="00731B00" w:rsidRDefault="00731B0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64A44" w14:textId="77777777" w:rsidR="00731B00" w:rsidRPr="001B37B8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C00FF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22F1EDD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FD12A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DC7F9AB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204EA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35F25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5FBFD" w14:textId="77777777" w:rsidR="00731B00" w:rsidRPr="001B37B8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0E1D0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0A3DEA6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X.</w:t>
            </w:r>
          </w:p>
        </w:tc>
      </w:tr>
      <w:tr w:rsidR="00731B00" w14:paraId="352AD62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92B87" w14:textId="77777777" w:rsidR="00731B00" w:rsidRDefault="00731B00" w:rsidP="00731B0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79C0F" w14:textId="77777777" w:rsidR="00731B00" w:rsidRDefault="00731B0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A9FE6" w14:textId="77777777" w:rsidR="00731B00" w:rsidRPr="001B37B8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51A16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ED6AE88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29105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0B218CC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E3BD9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AE9B2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420C9" w14:textId="77777777" w:rsidR="00731B00" w:rsidRPr="001B37B8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AB807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802CBDF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53EFFF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1D Cap Y, 1F-6F Cap X și intrare Depou.</w:t>
            </w:r>
          </w:p>
        </w:tc>
      </w:tr>
      <w:tr w:rsidR="00731B00" w14:paraId="2200BFE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5E803" w14:textId="77777777" w:rsidR="00731B00" w:rsidRDefault="00731B00" w:rsidP="00731B0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29920" w14:textId="77777777" w:rsidR="00731B00" w:rsidRDefault="00731B0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938E4" w14:textId="77777777" w:rsidR="00731B00" w:rsidRPr="001B37B8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85B9E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4EF9F9A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AC3AC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8C1401B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D/ </w:t>
            </w:r>
          </w:p>
          <w:p w14:paraId="78C4FC22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9AAA0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382C8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D1782" w14:textId="77777777" w:rsidR="00731B00" w:rsidRPr="001B37B8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BC2CC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30CED85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- 6D, Cap Y.</w:t>
            </w:r>
          </w:p>
        </w:tc>
      </w:tr>
      <w:tr w:rsidR="00731B00" w14:paraId="6BA9089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E46A1" w14:textId="77777777" w:rsidR="00731B00" w:rsidRDefault="00731B00" w:rsidP="00731B0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84CD4" w14:textId="77777777" w:rsidR="00731B00" w:rsidRDefault="00731B0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83FA6" w14:textId="77777777" w:rsidR="00731B00" w:rsidRPr="001B37B8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EACF3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1DDEAFA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C46AD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58003C2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D0A0E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7C076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F2EA2" w14:textId="77777777" w:rsidR="00731B00" w:rsidRPr="001B37B8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CC66F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E855209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Y.</w:t>
            </w:r>
          </w:p>
        </w:tc>
      </w:tr>
      <w:tr w:rsidR="00731B00" w14:paraId="35492EA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AB90E" w14:textId="77777777" w:rsidR="00731B00" w:rsidRDefault="00731B00" w:rsidP="00731B0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A3D34" w14:textId="77777777" w:rsidR="00731B00" w:rsidRDefault="00731B0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ADC0A" w14:textId="77777777" w:rsidR="00731B00" w:rsidRPr="001B37B8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8580E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026E48F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B02C3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0A45D141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958FF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7F2D2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B475E" w14:textId="77777777" w:rsidR="00731B00" w:rsidRPr="001B37B8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DBC42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EEC2B63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la liniile 1D - 4D, Cap Y.</w:t>
            </w:r>
          </w:p>
        </w:tc>
      </w:tr>
      <w:tr w:rsidR="00731B00" w14:paraId="2B7BEFF3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FDDFD" w14:textId="77777777" w:rsidR="00731B00" w:rsidRDefault="00731B00" w:rsidP="00731B0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40F85" w14:textId="77777777" w:rsidR="00731B00" w:rsidRDefault="00731B0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44EA3" w14:textId="77777777" w:rsidR="00731B00" w:rsidRPr="001B37B8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99D95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2BF12DB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3181A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06E4A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40CB6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87775" w14:textId="77777777" w:rsidR="00731B00" w:rsidRPr="001B37B8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BBF70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5C2C3CF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102F6" w14:textId="77777777" w:rsidR="00731B00" w:rsidRDefault="00731B00" w:rsidP="00731B0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B6E5C" w14:textId="77777777" w:rsidR="00731B00" w:rsidRDefault="00731B0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594D7" w14:textId="77777777" w:rsidR="00731B00" w:rsidRPr="001B37B8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BD8A5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8F2F1EE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815F2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1AEC0A1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0A08D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C26AD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49271" w14:textId="77777777" w:rsidR="00731B00" w:rsidRPr="001B37B8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2B97D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A62D258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 1D - 5D și 1F - 5F.</w:t>
            </w:r>
          </w:p>
        </w:tc>
      </w:tr>
      <w:tr w:rsidR="00731B00" w14:paraId="1E7BE82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B4551" w14:textId="77777777" w:rsidR="00731B00" w:rsidRDefault="00731B00" w:rsidP="00731B0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F04C0" w14:textId="77777777" w:rsidR="00731B00" w:rsidRDefault="00731B0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608CD" w14:textId="77777777" w:rsidR="00731B00" w:rsidRPr="001B37B8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C6C27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3CDD92E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1785B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842E8D7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B5944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C8BC0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A1CF1" w14:textId="77777777" w:rsidR="00731B00" w:rsidRPr="001B37B8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51B5F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487F2D6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1F - 2F Cap Y.</w:t>
            </w:r>
          </w:p>
        </w:tc>
      </w:tr>
      <w:tr w:rsidR="00731B00" w14:paraId="6E90DE2A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666CE" w14:textId="77777777" w:rsidR="00731B00" w:rsidRDefault="00731B00" w:rsidP="00731B0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2B49E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7EBB0" w14:textId="77777777" w:rsidR="00731B00" w:rsidRPr="001B37B8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9940F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0D1C41D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D5D01" w14:textId="77777777" w:rsidR="00731B00" w:rsidRDefault="00731B00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</w:t>
            </w:r>
          </w:p>
          <w:p w14:paraId="6AC5F2B6" w14:textId="77777777" w:rsidR="00731B00" w:rsidRDefault="00731B00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46FD19FE" w14:textId="77777777" w:rsidR="00731B00" w:rsidRDefault="00731B0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AF212" w14:textId="77777777" w:rsidR="00731B00" w:rsidRPr="001B37B8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5A3B6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64AAB" w14:textId="77777777" w:rsidR="00731B00" w:rsidRPr="001B37B8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B5BE3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71F42F19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7F522" w14:textId="77777777" w:rsidR="00731B00" w:rsidRDefault="00731B00" w:rsidP="00731B0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3E734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9852A" w14:textId="77777777" w:rsidR="00731B00" w:rsidRPr="001B37B8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67CD8" w14:textId="77777777" w:rsidR="00731B00" w:rsidRDefault="00731B00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Bucureşti Griviţa</w:t>
            </w:r>
          </w:p>
          <w:p w14:paraId="2020231E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E, </w:t>
            </w:r>
          </w:p>
          <w:p w14:paraId="0BEFF5AA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04457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83A7F51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32BBA" w14:textId="77777777" w:rsidR="00731B00" w:rsidRPr="001B37B8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16E98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C5F9C" w14:textId="77777777" w:rsidR="00731B00" w:rsidRPr="001B37B8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CCBD2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319B75DE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FBCEE" w14:textId="77777777" w:rsidR="00731B00" w:rsidRDefault="00731B00" w:rsidP="00731B0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FD133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96A19" w14:textId="77777777" w:rsidR="00731B00" w:rsidRPr="001B37B8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7E904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4B3378A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670FE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7097B2B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6F19F" w14:textId="77777777" w:rsidR="00731B00" w:rsidRPr="001B37B8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021CD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D826C" w14:textId="77777777" w:rsidR="00731B00" w:rsidRPr="001B37B8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16EFB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5D17040C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58198" w14:textId="77777777" w:rsidR="00731B00" w:rsidRDefault="00731B00" w:rsidP="00731B0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963AF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204A4" w14:textId="77777777" w:rsidR="00731B00" w:rsidRPr="001B37B8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90023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D872284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4200E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48EADE5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2314A" w14:textId="77777777" w:rsidR="00731B00" w:rsidRPr="001B37B8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9AA8A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054FC" w14:textId="77777777" w:rsidR="00731B00" w:rsidRPr="001B37B8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93444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1E284130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31733" w14:textId="77777777" w:rsidR="00731B00" w:rsidRDefault="00731B00" w:rsidP="00731B0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DED60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83A4A" w14:textId="77777777" w:rsidR="00731B00" w:rsidRPr="001B37B8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10E7C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8259094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8360A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5ADE0EB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A758E" w14:textId="77777777" w:rsidR="00731B00" w:rsidRPr="001B37B8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CAECA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A4BEF" w14:textId="77777777" w:rsidR="00731B00" w:rsidRPr="001B37B8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FCD6B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4D730060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99493" w14:textId="77777777" w:rsidR="00731B00" w:rsidRDefault="00731B00" w:rsidP="00731B0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57F7A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84E61" w14:textId="77777777" w:rsidR="00731B00" w:rsidRPr="001B37B8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397A9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A5DFF9E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42657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CDFBE8E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E3D75" w14:textId="77777777" w:rsidR="00731B00" w:rsidRPr="001B37B8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86C54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0762E" w14:textId="77777777" w:rsidR="00731B00" w:rsidRPr="001B37B8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2AE3C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FE22EC7" w14:textId="77777777" w:rsidR="00731B00" w:rsidRDefault="00731B00">
      <w:pPr>
        <w:spacing w:before="40" w:after="40" w:line="192" w:lineRule="auto"/>
        <w:ind w:right="57"/>
        <w:rPr>
          <w:sz w:val="20"/>
        </w:rPr>
      </w:pPr>
    </w:p>
    <w:p w14:paraId="6DDC8729" w14:textId="77777777" w:rsidR="00731B00" w:rsidRDefault="00731B00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304</w:t>
      </w:r>
    </w:p>
    <w:p w14:paraId="403A271B" w14:textId="77777777" w:rsidR="00731B00" w:rsidRDefault="00731B00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731B00" w14:paraId="29548854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B105A" w14:textId="77777777" w:rsidR="00731B00" w:rsidRDefault="00731B00" w:rsidP="00731B0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F027E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F85A6" w14:textId="77777777" w:rsidR="00731B00" w:rsidRPr="00594E5B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6FE08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2F3C52BF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383F3B0F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987D6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0A6D1156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83 A </w:t>
            </w:r>
          </w:p>
          <w:p w14:paraId="153EB5A2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1CAD3D5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D4CE5" w14:textId="77777777" w:rsidR="00731B00" w:rsidRPr="00594E5B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94E5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BE813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2F68B" w14:textId="77777777" w:rsidR="00731B00" w:rsidRPr="00594E5B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923F0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109CD182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EC5B3" w14:textId="77777777" w:rsidR="00731B00" w:rsidRDefault="00731B00" w:rsidP="00731B0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32CF0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F9C8D" w14:textId="77777777" w:rsidR="00731B00" w:rsidRPr="00594E5B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58AE4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11DE131D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0F90018D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832AD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CD005" w14:textId="77777777" w:rsidR="00731B00" w:rsidRPr="00594E5B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51A00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31EBB" w14:textId="77777777" w:rsidR="00731B00" w:rsidRPr="00594E5B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ED6A2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4B1271C2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E14BB" w14:textId="77777777" w:rsidR="00731B00" w:rsidRDefault="00731B00" w:rsidP="00731B0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E4616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3B972" w14:textId="77777777" w:rsidR="00731B00" w:rsidRPr="00594E5B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E2335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67696518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51583670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 - 5 </w:t>
            </w:r>
          </w:p>
          <w:p w14:paraId="402D5608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A479A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9987E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BE06F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DC0D1" w14:textId="77777777" w:rsidR="00731B00" w:rsidRPr="00594E5B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AD822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28B7E04D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2FE6A" w14:textId="77777777" w:rsidR="00731B00" w:rsidRDefault="00731B00" w:rsidP="00731B0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6E14F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E3B09" w14:textId="77777777" w:rsidR="00731B00" w:rsidRPr="00594E5B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BAFF8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120AA5EC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Cap X + </w:t>
            </w:r>
          </w:p>
          <w:p w14:paraId="3D8C06A2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73BA9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24E88ED3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BF29F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7798E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F147B" w14:textId="77777777" w:rsidR="00731B00" w:rsidRPr="00594E5B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168A1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7C2BBB7F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4AE89" w14:textId="77777777" w:rsidR="00731B00" w:rsidRDefault="00731B00" w:rsidP="00731B0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878F6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5623C" w14:textId="77777777" w:rsidR="00731B00" w:rsidRPr="00594E5B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69515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11B1EEB8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FC323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liniile 1, 3, 4, 5, 6 și sch. 101, 15, 21, 25, 37/41, 23, 29, 31, 43, 63, 67, 73, 53, 75, 85, 87, 51, 65, 83, 69, 89 </w:t>
            </w:r>
          </w:p>
          <w:p w14:paraId="478E0732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6D392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F49AD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A502F" w14:textId="77777777" w:rsidR="00731B00" w:rsidRPr="00594E5B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2E8DA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201DC9D7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50234" w14:textId="77777777" w:rsidR="00731B00" w:rsidRDefault="00731B00" w:rsidP="00731B0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26387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0F554" w14:textId="77777777" w:rsidR="00731B00" w:rsidRPr="00594E5B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075B4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74203A3A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D, Cap X + </w:t>
            </w:r>
          </w:p>
          <w:p w14:paraId="1366B9FC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9B636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14D02244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F4CB8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EE34B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293C8" w14:textId="77777777" w:rsidR="00731B00" w:rsidRPr="00594E5B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C29D5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1D50184" w14:textId="77777777" w:rsidR="00731B00" w:rsidRDefault="00731B00">
      <w:pPr>
        <w:spacing w:before="40" w:after="40" w:line="192" w:lineRule="auto"/>
        <w:ind w:right="57"/>
        <w:rPr>
          <w:sz w:val="20"/>
          <w:lang w:val="en-US"/>
        </w:rPr>
      </w:pPr>
    </w:p>
    <w:p w14:paraId="61001C3C" w14:textId="77777777" w:rsidR="00731B00" w:rsidRDefault="00731B00" w:rsidP="003A5387">
      <w:pPr>
        <w:pStyle w:val="Heading1"/>
        <w:spacing w:line="360" w:lineRule="auto"/>
      </w:pPr>
      <w:r>
        <w:t>LINIA 316</w:t>
      </w:r>
    </w:p>
    <w:p w14:paraId="5C480FEC" w14:textId="77777777" w:rsidR="00731B00" w:rsidRDefault="00731B00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31B00" w14:paraId="7BCBF538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7C0AD" w14:textId="77777777" w:rsidR="00731B00" w:rsidRDefault="00731B00" w:rsidP="00731B0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794EB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9070A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FD44A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Călători </w:t>
            </w:r>
          </w:p>
          <w:p w14:paraId="6BFFE390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9EC7E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28E3E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7ACA6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74B20" w14:textId="77777777" w:rsidR="00731B00" w:rsidRPr="00F6236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9D6E7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BD63250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354EB19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3 Cap X, staţia Braşov Călători. </w:t>
            </w:r>
          </w:p>
        </w:tc>
      </w:tr>
      <w:tr w:rsidR="00731B00" w14:paraId="27BBBC16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B6F10" w14:textId="77777777" w:rsidR="00731B00" w:rsidRDefault="00731B00" w:rsidP="00731B0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08D42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7EBA8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834DE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10244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BC</w:t>
            </w:r>
          </w:p>
          <w:p w14:paraId="1820A779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37C58C59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57,</w:t>
            </w:r>
          </w:p>
          <w:p w14:paraId="30A5FF6F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59,</w:t>
            </w:r>
          </w:p>
          <w:p w14:paraId="6B451BA4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67</w:t>
            </w:r>
          </w:p>
          <w:p w14:paraId="55424602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 69 și T.D.J.</w:t>
            </w:r>
          </w:p>
          <w:p w14:paraId="6A849610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DCDC2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B8589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EAE91" w14:textId="77777777" w:rsidR="00731B00" w:rsidRPr="00F6236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BA353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9059F44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3 - 8 Cap X.</w:t>
            </w:r>
          </w:p>
        </w:tc>
      </w:tr>
      <w:tr w:rsidR="00731B00" w14:paraId="0700D410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B5D4C" w14:textId="77777777" w:rsidR="00731B00" w:rsidRDefault="00731B00" w:rsidP="00731B0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72D7C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8D812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60535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</w:t>
            </w:r>
          </w:p>
          <w:p w14:paraId="2B926D7D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F26D5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8018BBA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A29F2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81EC6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1877E" w14:textId="77777777" w:rsidR="00731B00" w:rsidRPr="00F6236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7C663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D52A719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E1297A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8B.</w:t>
            </w:r>
          </w:p>
        </w:tc>
      </w:tr>
      <w:tr w:rsidR="00731B00" w14:paraId="768ACA84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419C4" w14:textId="77777777" w:rsidR="00731B00" w:rsidRDefault="00731B00" w:rsidP="00731B0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D57A1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7BD1D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EE4AA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Sfântu Gheorghe</w:t>
            </w:r>
          </w:p>
          <w:p w14:paraId="01073384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FF5D8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71D5C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E391D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1D1F3" w14:textId="77777777" w:rsidR="00731B00" w:rsidRPr="00F6236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00488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2F9986FD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8268F" w14:textId="77777777" w:rsidR="00731B00" w:rsidRDefault="00731B00" w:rsidP="00731B0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C187D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43367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4AE8B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Sfântu Gheorghe</w:t>
            </w:r>
          </w:p>
          <w:p w14:paraId="0B98BFD9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4A7E5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9F8A4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46AE4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59952" w14:textId="77777777" w:rsidR="00731B00" w:rsidRPr="00F6236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7DF98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6633F709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C574D" w14:textId="77777777" w:rsidR="00731B00" w:rsidRDefault="00731B00" w:rsidP="00731B0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DF213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34+700</w:t>
            </w:r>
          </w:p>
          <w:p w14:paraId="390C9938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EDCC6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87331" w14:textId="77777777" w:rsidR="00731B00" w:rsidRDefault="00731B00" w:rsidP="007A766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Sfântu Gheorghe -</w:t>
            </w:r>
          </w:p>
          <w:p w14:paraId="4B7801C8" w14:textId="77777777" w:rsidR="00731B00" w:rsidRDefault="00731B00" w:rsidP="007A766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92D79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2504C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F6F8B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6EBC1" w14:textId="77777777" w:rsidR="00731B00" w:rsidRPr="00F6236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F3728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14:paraId="60B4B8C1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8F7B2" w14:textId="77777777" w:rsidR="00731B00" w:rsidRDefault="00731B00" w:rsidP="00731B0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3694A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34+850</w:t>
            </w:r>
          </w:p>
          <w:p w14:paraId="0DCB1F04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19BEB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75A71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Sfântu Gheorghe -</w:t>
            </w:r>
          </w:p>
          <w:p w14:paraId="5ED5733F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31BB1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A2D0B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ECD60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98F33" w14:textId="77777777" w:rsidR="00731B00" w:rsidRPr="00F6236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781A1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14:paraId="315C7542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0B7F5" w14:textId="77777777" w:rsidR="00731B00" w:rsidRDefault="00731B00" w:rsidP="00731B0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DE9E6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309BA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8F100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24AF6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2C7E3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B2781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76A1D" w14:textId="77777777" w:rsidR="00731B00" w:rsidRPr="00F6236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EA3BD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49423846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B3886" w14:textId="77777777" w:rsidR="00731B00" w:rsidRDefault="00731B00" w:rsidP="00731B0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43477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78+300</w:t>
            </w:r>
          </w:p>
          <w:p w14:paraId="0ADD6D29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16CA6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20356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Tușnad Sat –</w:t>
            </w:r>
          </w:p>
          <w:p w14:paraId="3266A46E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ECD8E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07FE8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7870D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4D82A" w14:textId="77777777" w:rsidR="00731B00" w:rsidRPr="00F6236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58B6A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B00" w14:paraId="23355C8E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5BC4F" w14:textId="77777777" w:rsidR="00731B00" w:rsidRDefault="00731B00" w:rsidP="00731B0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5E53D" w14:textId="77777777" w:rsidR="00731B00" w:rsidRDefault="00731B00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92+000</w:t>
            </w:r>
          </w:p>
          <w:p w14:paraId="11F81407" w14:textId="77777777" w:rsidR="00731B00" w:rsidRDefault="00731B00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5133A" w14:textId="77777777" w:rsidR="00731B00" w:rsidRDefault="00731B00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F8B3D" w14:textId="77777777" w:rsidR="00731B00" w:rsidRDefault="00731B00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Sâncrăieni -</w:t>
            </w:r>
          </w:p>
          <w:p w14:paraId="2E6D5DAE" w14:textId="77777777" w:rsidR="00731B00" w:rsidRDefault="00731B00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FB0BB" w14:textId="77777777" w:rsidR="00731B00" w:rsidRDefault="00731B00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BCB93" w14:textId="77777777" w:rsidR="00731B00" w:rsidRDefault="00731B00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DB7D7" w14:textId="77777777" w:rsidR="00731B00" w:rsidRDefault="00731B00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2B375" w14:textId="77777777" w:rsidR="00731B00" w:rsidRPr="00F6236C" w:rsidRDefault="00731B00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B6F2F" w14:textId="77777777" w:rsidR="00731B00" w:rsidRDefault="00731B00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14:paraId="565403B2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C7E70" w14:textId="77777777" w:rsidR="00731B00" w:rsidRDefault="00731B00" w:rsidP="00731B0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B7A23" w14:textId="77777777" w:rsidR="00731B00" w:rsidRDefault="00731B00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95652" w14:textId="77777777" w:rsidR="00731B00" w:rsidRDefault="00731B00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17E2D" w14:textId="77777777" w:rsidR="00731B00" w:rsidRDefault="00731B00" w:rsidP="00AE718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Miercurea Ciuc</w:t>
            </w:r>
          </w:p>
          <w:p w14:paraId="41125DE3" w14:textId="77777777" w:rsidR="00731B00" w:rsidRDefault="00731B00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8A9A0" w14:textId="77777777" w:rsidR="00731B00" w:rsidRDefault="00731B00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798048FF" w14:textId="77777777" w:rsidR="00731B00" w:rsidRDefault="00731B00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10/12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D51CD" w14:textId="77777777" w:rsidR="00731B00" w:rsidRDefault="00731B00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8065A" w14:textId="77777777" w:rsidR="00731B00" w:rsidRDefault="00731B00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8A595" w14:textId="77777777" w:rsidR="00731B00" w:rsidRPr="00F6236C" w:rsidRDefault="00731B00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4F469" w14:textId="77777777" w:rsidR="00731B00" w:rsidRDefault="00731B00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1312B3A" w14:textId="77777777" w:rsidR="00731B00" w:rsidRDefault="00731B00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– ieşiri la linile 3-6 Cap Y.</w:t>
            </w:r>
          </w:p>
        </w:tc>
      </w:tr>
      <w:tr w:rsidR="00731B00" w14:paraId="5D1A51F5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EA345" w14:textId="77777777" w:rsidR="00731B00" w:rsidRDefault="00731B00" w:rsidP="00731B0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A910A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B19F4" w14:textId="77777777" w:rsidR="00731B00" w:rsidRPr="00F6236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F8001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Miercurea Ciuc</w:t>
            </w:r>
          </w:p>
          <w:p w14:paraId="7A4E8272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F58AF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A026B" w14:textId="77777777" w:rsidR="00731B00" w:rsidRPr="00514DA4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BC2B4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92238" w14:textId="77777777" w:rsidR="00731B00" w:rsidRPr="00F6236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2AC57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66A56BB4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7015D" w14:textId="77777777" w:rsidR="00731B00" w:rsidRDefault="00731B00" w:rsidP="00731B0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C3310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FC453" w14:textId="77777777" w:rsidR="00731B00" w:rsidRPr="00F6236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BAA59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2FE75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1498BE86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sch.17</w:t>
            </w:r>
          </w:p>
          <w:p w14:paraId="42D1E35C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090C219C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31720157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A2BC3" w14:textId="77777777" w:rsidR="00731B00" w:rsidRPr="00514DA4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DCAC9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926B6" w14:textId="77777777" w:rsidR="00731B00" w:rsidRPr="00F6236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ED59B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6EC443D3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1D4C5" w14:textId="77777777" w:rsidR="00731B00" w:rsidRDefault="00731B00" w:rsidP="00731B0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C777C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0BBDE" w14:textId="77777777" w:rsidR="00731B00" w:rsidRPr="00F6236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41C2D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Siculeni</w:t>
            </w:r>
          </w:p>
          <w:p w14:paraId="7859ACBB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47F97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273EC0">
              <w:rPr>
                <w:b/>
                <w:bCs/>
                <w:sz w:val="18"/>
                <w:szCs w:val="18"/>
              </w:rPr>
              <w:t xml:space="preserve">Începând </w:t>
            </w:r>
            <w:r>
              <w:rPr>
                <w:b/>
                <w:bCs/>
                <w:sz w:val="20"/>
              </w:rPr>
              <w:t xml:space="preserve"> de la călcâi sch. 40 </w:t>
            </w:r>
          </w:p>
          <w:p w14:paraId="15DF8EDD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</w:rPr>
              <w:t>Y, grup</w:t>
            </w:r>
            <w:r>
              <w:rPr>
                <w:b/>
                <w:bCs/>
                <w:sz w:val="18"/>
                <w:szCs w:val="18"/>
              </w:rPr>
              <w:t>ele</w:t>
            </w:r>
          </w:p>
          <w:p w14:paraId="3C7860F1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273EC0">
              <w:rPr>
                <w:b/>
                <w:bCs/>
                <w:sz w:val="18"/>
                <w:szCs w:val="18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BE147" w14:textId="77777777" w:rsidR="00731B00" w:rsidRPr="00514DA4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E57EE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0181C" w14:textId="77777777" w:rsidR="00731B00" w:rsidRPr="00F6236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9AB10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toate aparatele de cale din cap Y şi liniile de legătură, 1D - 4D şi liniile 5B - 11B.</w:t>
            </w:r>
          </w:p>
        </w:tc>
      </w:tr>
      <w:tr w:rsidR="00731B00" w14:paraId="43DBCD41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AECA3" w14:textId="77777777" w:rsidR="00731B00" w:rsidRDefault="00731B00" w:rsidP="00731B0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51422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104+800</w:t>
            </w:r>
          </w:p>
          <w:p w14:paraId="24E26459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077E3" w14:textId="77777777" w:rsidR="00731B00" w:rsidRPr="00F6236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3F2DF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Siculeni -</w:t>
            </w:r>
          </w:p>
          <w:p w14:paraId="1D38F95B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2CF35" w14:textId="77777777" w:rsidR="00731B00" w:rsidRPr="00273EC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3F21B" w14:textId="77777777" w:rsidR="00731B00" w:rsidRPr="00514DA4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BC515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49736" w14:textId="77777777" w:rsidR="00731B00" w:rsidRPr="00F6236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9D1A1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B00" w14:paraId="3845E294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E0031" w14:textId="77777777" w:rsidR="00731B00" w:rsidRDefault="00731B00" w:rsidP="00731B0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A3FE0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106+500</w:t>
            </w:r>
          </w:p>
          <w:p w14:paraId="14B159AE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A31DD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7DA54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Siculeni -</w:t>
            </w:r>
          </w:p>
          <w:p w14:paraId="46AFA9D9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3C1CC" w14:textId="77777777" w:rsidR="00731B00" w:rsidRPr="00273EC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E9263" w14:textId="77777777" w:rsidR="00731B00" w:rsidRPr="00514DA4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2D3A7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E98E5" w14:textId="77777777" w:rsidR="00731B00" w:rsidRPr="00F6236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C39E6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B00" w14:paraId="4CB7FF66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2202E" w14:textId="77777777" w:rsidR="00731B00" w:rsidRDefault="00731B00" w:rsidP="00731B0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96B71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B82B9" w14:textId="77777777" w:rsidR="00731B00" w:rsidRPr="00F6236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2E7A5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Mădăraş Ciuc</w:t>
            </w:r>
          </w:p>
          <w:p w14:paraId="1FDD8946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7FE3A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0A899" w14:textId="77777777" w:rsidR="00731B00" w:rsidRPr="00514DA4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0D1E5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10FA3" w14:textId="77777777" w:rsidR="00731B00" w:rsidRPr="00F6236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1CB11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0A085DD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DDD0C" w14:textId="77777777" w:rsidR="00731B00" w:rsidRDefault="00731B00" w:rsidP="00731B0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5EBE6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7CEE3" w14:textId="77777777" w:rsidR="00731B00" w:rsidRPr="00F6236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8CFE0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Oltului</w:t>
            </w:r>
          </w:p>
          <w:p w14:paraId="533BB67D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4CBC0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965A1" w14:textId="77777777" w:rsidR="00731B00" w:rsidRPr="00514DA4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CCC5F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92E27" w14:textId="77777777" w:rsidR="00731B00" w:rsidRPr="00F6236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C7F9C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0CA3FEB6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3BBBE" w14:textId="77777777" w:rsidR="00731B00" w:rsidRDefault="00731B00" w:rsidP="00731B0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6574A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FA80B" w14:textId="77777777" w:rsidR="00731B00" w:rsidRPr="00F6236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E9913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Oltului</w:t>
            </w:r>
          </w:p>
          <w:p w14:paraId="2DB310AC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354C0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7386C" w14:textId="77777777" w:rsidR="00731B00" w:rsidRPr="00514DA4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C4593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5F709" w14:textId="77777777" w:rsidR="00731B00" w:rsidRPr="00F6236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2FDEA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0797B9B7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F339C" w14:textId="77777777" w:rsidR="00731B00" w:rsidRDefault="00731B00" w:rsidP="00731B0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B9095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120+528</w:t>
            </w:r>
          </w:p>
          <w:p w14:paraId="278684B7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E1920" w14:textId="77777777" w:rsidR="00731B00" w:rsidRPr="00F6236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6C6C1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Izvoru Oltului  -</w:t>
            </w:r>
          </w:p>
          <w:p w14:paraId="4A73A3C4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E853F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AA312" w14:textId="77777777" w:rsidR="00731B00" w:rsidRPr="00514DA4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EB392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BAD33" w14:textId="77777777" w:rsidR="00731B00" w:rsidRPr="00F6236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04A1A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11F01453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C551B" w14:textId="77777777" w:rsidR="00731B00" w:rsidRDefault="00731B00" w:rsidP="00731B0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9CC6A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3F604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1ECDD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Mureşului</w:t>
            </w:r>
          </w:p>
          <w:p w14:paraId="20A8CC67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65779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67E72" w14:textId="77777777" w:rsidR="00731B00" w:rsidRPr="00514DA4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DABD0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52095" w14:textId="77777777" w:rsidR="00731B00" w:rsidRPr="00F6236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FBBB0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6635E8A3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86F45" w14:textId="77777777" w:rsidR="00731B00" w:rsidRDefault="00731B00" w:rsidP="00731B0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18FF7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CF822" w14:textId="77777777" w:rsidR="00731B00" w:rsidRPr="00F6236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7FE80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Mureşului</w:t>
            </w:r>
          </w:p>
          <w:p w14:paraId="5FDB5FA5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1338D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396AB" w14:textId="77777777" w:rsidR="00731B00" w:rsidRPr="00514DA4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7EE13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4FB1C" w14:textId="77777777" w:rsidR="00731B00" w:rsidRPr="00F6236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24175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1837C3F1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AABD4" w14:textId="77777777" w:rsidR="00731B00" w:rsidRDefault="00731B00" w:rsidP="00731B0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EAC19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131+311</w:t>
            </w:r>
          </w:p>
          <w:p w14:paraId="32ED0AE2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744BC" w14:textId="77777777" w:rsidR="00731B00" w:rsidRPr="00F6236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4C8D2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830247">
              <w:rPr>
                <w:b/>
                <w:bCs/>
                <w:sz w:val="19"/>
                <w:szCs w:val="19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9090A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C9BEC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69E06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93E98" w14:textId="77777777" w:rsidR="00731B00" w:rsidRPr="00F6236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33512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00BC1E0E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4A435" w14:textId="77777777" w:rsidR="00731B00" w:rsidRDefault="00731B00" w:rsidP="00731B0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C4CCF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146+300</w:t>
            </w:r>
          </w:p>
          <w:p w14:paraId="1B1B8CF3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B0166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16598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FD4385">
              <w:rPr>
                <w:b/>
                <w:bCs/>
                <w:sz w:val="20"/>
                <w:szCs w:val="20"/>
              </w:rPr>
              <w:t>Voșlobeni</w:t>
            </w:r>
            <w:r>
              <w:rPr>
                <w:b/>
                <w:bCs/>
                <w:sz w:val="20"/>
                <w:szCs w:val="20"/>
              </w:rPr>
              <w:t xml:space="preserve"> -</w:t>
            </w:r>
          </w:p>
          <w:p w14:paraId="4B535342" w14:textId="77777777" w:rsidR="00731B00" w:rsidRPr="00830247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20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DD90D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CABE6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B9122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BCBD9" w14:textId="77777777" w:rsidR="00731B00" w:rsidRPr="00F6236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81F78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B00" w14:paraId="4A9651FF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9C24C" w14:textId="77777777" w:rsidR="00731B00" w:rsidRDefault="00731B00" w:rsidP="00731B0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FB4D3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8F871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FCF36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Gheorgheni</w:t>
            </w:r>
          </w:p>
          <w:p w14:paraId="15ECFB06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6D5B1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0D033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019C1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8EA29" w14:textId="77777777" w:rsidR="00731B00" w:rsidRPr="00F6236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C1A35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4A124F56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48F50" w14:textId="77777777" w:rsidR="00731B00" w:rsidRDefault="00731B00" w:rsidP="00731B0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AA437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A95A4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B8F3E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Gheorgheni</w:t>
            </w:r>
          </w:p>
          <w:p w14:paraId="45130F1F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7EAB0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30DED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9E21D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44209" w14:textId="77777777" w:rsidR="00731B00" w:rsidRPr="00F6236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62265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60E4D870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A7D7E" w14:textId="77777777" w:rsidR="00731B00" w:rsidRDefault="00731B00" w:rsidP="00731B0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D3026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D18CB" w14:textId="77777777" w:rsidR="00731B00" w:rsidRPr="00F6236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CE84E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Lăzarea</w:t>
            </w:r>
          </w:p>
          <w:p w14:paraId="19F8D9E5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BECB2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465F1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7C35D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EA785" w14:textId="77777777" w:rsidR="00731B00" w:rsidRPr="00F6236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D5FE7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2D161C3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03161" w14:textId="77777777" w:rsidR="00731B00" w:rsidRDefault="00731B00" w:rsidP="00731B0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33746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C3485" w14:textId="77777777" w:rsidR="00731B00" w:rsidRPr="00F6236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7C614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Ditrău</w:t>
            </w:r>
          </w:p>
          <w:p w14:paraId="6466DF88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A3E52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5A86F" w14:textId="77777777" w:rsidR="00731B00" w:rsidRPr="00514DA4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B593B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AFB08" w14:textId="77777777" w:rsidR="00731B00" w:rsidRPr="00F6236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D5080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6E444C6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60C8D" w14:textId="77777777" w:rsidR="00731B00" w:rsidRDefault="00731B00" w:rsidP="00731B0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C667F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169+200</w:t>
            </w:r>
          </w:p>
          <w:p w14:paraId="49D4F7D8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4EDEB" w14:textId="77777777" w:rsidR="00731B00" w:rsidRPr="00F6236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7F8AF" w14:textId="77777777" w:rsidR="00731B00" w:rsidRDefault="00731B00" w:rsidP="003A02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Ditrău - Subcetate Mureș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C20C7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2258B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728A0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E7644" w14:textId="77777777" w:rsidR="00731B00" w:rsidRPr="00F6236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BD702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14:paraId="3EA7045E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4F698" w14:textId="77777777" w:rsidR="00731B00" w:rsidRDefault="00731B00" w:rsidP="00731B0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50EF2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B18B5" w14:textId="77777777" w:rsidR="00731B00" w:rsidRPr="00F6236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F9378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Subcetate Mureș</w:t>
            </w:r>
          </w:p>
          <w:p w14:paraId="797959E0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9ED2C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C8222" w14:textId="77777777" w:rsidR="00731B00" w:rsidRPr="00514DA4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92155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05839" w14:textId="77777777" w:rsidR="00731B00" w:rsidRPr="00F6236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57234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CEB018A" w14:textId="77777777" w:rsidR="00731B00" w:rsidRPr="000D7AA7" w:rsidRDefault="00731B00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0D7AA7">
              <w:rPr>
                <w:b/>
                <w:bCs/>
                <w:iCs/>
                <w:sz w:val="20"/>
              </w:rPr>
              <w:t>Se interzice circulația t</w:t>
            </w:r>
            <w:r>
              <w:rPr>
                <w:b/>
                <w:bCs/>
                <w:iCs/>
                <w:sz w:val="20"/>
              </w:rPr>
              <w:t>r</w:t>
            </w:r>
            <w:r w:rsidRPr="000D7AA7">
              <w:rPr>
                <w:b/>
                <w:bCs/>
                <w:iCs/>
                <w:sz w:val="20"/>
              </w:rPr>
              <w:t>enurilor de marfă.</w:t>
            </w:r>
          </w:p>
        </w:tc>
      </w:tr>
      <w:tr w:rsidR="00731B00" w14:paraId="371F5B33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F5FF1" w14:textId="77777777" w:rsidR="00731B00" w:rsidRDefault="00731B00" w:rsidP="00731B0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07990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4816C" w14:textId="77777777" w:rsidR="00731B00" w:rsidRPr="00F6236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5ECAB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Topliţa</w:t>
            </w:r>
          </w:p>
          <w:p w14:paraId="47A52D32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39F2C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E23D1" w14:textId="77777777" w:rsidR="00731B00" w:rsidRPr="00514DA4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0D1AE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8E85C" w14:textId="77777777" w:rsidR="00731B00" w:rsidRPr="00F6236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6FDB2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14:paraId="74799F2A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A7C95" w14:textId="77777777" w:rsidR="00731B00" w:rsidRDefault="00731B00" w:rsidP="00731B0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A3DCA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14A2B" w14:textId="77777777" w:rsidR="00731B00" w:rsidRPr="00F6236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74105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Topliţa</w:t>
            </w:r>
          </w:p>
          <w:p w14:paraId="61C617C9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B51FD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513D5" w14:textId="77777777" w:rsidR="00731B00" w:rsidRPr="00514DA4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67958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9E9D3" w14:textId="77777777" w:rsidR="00731B00" w:rsidRPr="00F6236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C4115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2CA4F77F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BF49B" w14:textId="77777777" w:rsidR="00731B00" w:rsidRDefault="00731B00" w:rsidP="00731B0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3E34F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184+340</w:t>
            </w:r>
          </w:p>
          <w:p w14:paraId="2C741110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F5199" w14:textId="77777777" w:rsidR="00731B00" w:rsidRPr="00F6236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A6306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Toplița –</w:t>
            </w:r>
          </w:p>
          <w:p w14:paraId="24A5D48B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7999D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CC997" w14:textId="77777777" w:rsidR="00731B00" w:rsidRPr="00514DA4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E907B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9845E" w14:textId="77777777" w:rsidR="00731B00" w:rsidRPr="00F6236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7E125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7CD7E0E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79FAC" w14:textId="77777777" w:rsidR="00731B00" w:rsidRDefault="00731B00" w:rsidP="00731B0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56FD6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04339" w14:textId="77777777" w:rsidR="00731B00" w:rsidRPr="00F6236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FE3C8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Aluniş Mureş</w:t>
            </w:r>
          </w:p>
          <w:p w14:paraId="10425616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D4915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9198239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58526" w14:textId="77777777" w:rsidR="00731B00" w:rsidRPr="00514DA4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1BE5F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12BDC" w14:textId="77777777" w:rsidR="00731B00" w:rsidRPr="00F6236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C7F99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14:paraId="08815FB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BF356" w14:textId="77777777" w:rsidR="00731B00" w:rsidRDefault="00731B00" w:rsidP="00731B0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2CFA2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245+263</w:t>
            </w:r>
          </w:p>
          <w:p w14:paraId="19B445D5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245+676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7C267" w14:textId="77777777" w:rsidR="00731B00" w:rsidRPr="00F6236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80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9A639" w14:textId="77777777" w:rsidR="00731B00" w:rsidRDefault="00731B00" w:rsidP="003E5C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Aluniş Mureş -</w:t>
            </w:r>
          </w:p>
          <w:p w14:paraId="3C0AAEC3" w14:textId="77777777" w:rsidR="00731B00" w:rsidRDefault="00731B00" w:rsidP="003E5C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F4D1B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DA541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97B0A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21E77" w14:textId="77777777" w:rsidR="00731B00" w:rsidRPr="00F6236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785B5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31B00" w14:paraId="0D215D8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2167E" w14:textId="77777777" w:rsidR="00731B00" w:rsidRDefault="00731B00" w:rsidP="00731B0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5DB42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245+050</w:t>
            </w:r>
          </w:p>
          <w:p w14:paraId="2E9933A4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EEB0D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C2EB5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Aluniş Mureş -</w:t>
            </w:r>
          </w:p>
          <w:p w14:paraId="4B48BF8D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97058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7BDEE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E24C2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50363" w14:textId="77777777" w:rsidR="00731B00" w:rsidRPr="00F6236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FCFCC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Cu inductori de </w:t>
            </w:r>
          </w:p>
          <w:p w14:paraId="56D38EFD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2000 Hz. Valabilă doar pentru trenurile tip automotor</w:t>
            </w:r>
          </w:p>
        </w:tc>
      </w:tr>
      <w:tr w:rsidR="00731B00" w14:paraId="55D9AA26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CA5F4" w14:textId="77777777" w:rsidR="00731B00" w:rsidRDefault="00731B00" w:rsidP="00731B0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77329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9A67D" w14:textId="77777777" w:rsidR="00731B00" w:rsidRPr="00F6236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4E4E6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Reghin</w:t>
            </w:r>
          </w:p>
          <w:p w14:paraId="679E1D13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E53B8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E9051" w14:textId="77777777" w:rsidR="00731B00" w:rsidRPr="00514DA4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31812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F1732" w14:textId="77777777" w:rsidR="00731B00" w:rsidRPr="00F6236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9C866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3680461D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15D62" w14:textId="77777777" w:rsidR="00731B00" w:rsidRDefault="00731B00" w:rsidP="00731B0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82975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B3176" w14:textId="77777777" w:rsidR="00731B00" w:rsidRPr="00F6236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57267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Reghin</w:t>
            </w:r>
          </w:p>
          <w:p w14:paraId="3F12C10B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4A4DA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52193" w14:textId="77777777" w:rsidR="00731B00" w:rsidRPr="00514DA4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5F132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3017A" w14:textId="77777777" w:rsidR="00731B00" w:rsidRPr="00F6236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C77E5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14:paraId="1274BF27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E89AB" w14:textId="77777777" w:rsidR="00731B00" w:rsidRDefault="00731B00" w:rsidP="00731B0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45BBC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00374" w14:textId="77777777" w:rsidR="00731B00" w:rsidRPr="00F6236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14FE8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Reghin</w:t>
            </w:r>
          </w:p>
          <w:p w14:paraId="72B35E28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00D6E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01A30" w14:textId="77777777" w:rsidR="00731B00" w:rsidRPr="00514DA4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98C7D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F6437" w14:textId="77777777" w:rsidR="00731B00" w:rsidRPr="00F6236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44C6C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</w:t>
            </w:r>
          </w:p>
        </w:tc>
      </w:tr>
      <w:tr w:rsidR="00731B00" w14:paraId="5BF1FFF0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5EEA5" w14:textId="77777777" w:rsidR="00731B00" w:rsidRDefault="00731B00" w:rsidP="00731B0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1019D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250+235</w:t>
            </w:r>
          </w:p>
          <w:p w14:paraId="3017BD6D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267+346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ACCD3" w14:textId="77777777" w:rsidR="00731B00" w:rsidRPr="00F6236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08668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stația Reghin</w:t>
            </w:r>
          </w:p>
          <w:p w14:paraId="3ED10FC2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stația Dumbrăvioara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6665B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1ABF2" w14:textId="77777777" w:rsidR="00731B00" w:rsidRPr="00514DA4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E1231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CD33E" w14:textId="77777777" w:rsidR="00731B00" w:rsidRPr="00F6236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0CBAA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308EF677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48974" w14:textId="77777777" w:rsidR="00731B00" w:rsidRDefault="00731B00" w:rsidP="00731B0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A1D3A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01E1A" w14:textId="77777777" w:rsidR="00731B00" w:rsidRPr="00F6236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F91BB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Dumbrăvioara</w:t>
            </w:r>
          </w:p>
          <w:p w14:paraId="53A674F2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142BA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9B91A" w14:textId="77777777" w:rsidR="00731B00" w:rsidRPr="00514DA4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F0AFD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55F02" w14:textId="77777777" w:rsidR="00731B00" w:rsidRPr="00F6236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A9410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731B00" w14:paraId="318D167F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20619" w14:textId="77777777" w:rsidR="00731B00" w:rsidRDefault="00731B00" w:rsidP="00731B0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0E93D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267+346</w:t>
            </w:r>
          </w:p>
          <w:p w14:paraId="1600A241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278+931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D49F7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B64F7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stația Dumbrăvioara</w:t>
            </w:r>
          </w:p>
          <w:p w14:paraId="7B8D4892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stația Târgu Mureş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5F801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83F04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651A6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714EF" w14:textId="77777777" w:rsidR="00731B00" w:rsidRPr="00F6236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B0789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3E4E453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4C634" w14:textId="77777777" w:rsidR="00731B00" w:rsidRDefault="00731B00" w:rsidP="00731B0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477FB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BAFC6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325BB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B58DD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2FCFFA3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7D288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4555D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BC632" w14:textId="77777777" w:rsidR="00731B00" w:rsidRPr="00F6236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F5E47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9.</w:t>
            </w:r>
          </w:p>
          <w:p w14:paraId="1250BC23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4852BB4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2E351" w14:textId="77777777" w:rsidR="00731B00" w:rsidRDefault="00731B00" w:rsidP="00731B0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77011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32D9D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9E063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215A6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115596B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44F17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AEA71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0B6A8" w14:textId="77777777" w:rsidR="00731B00" w:rsidRPr="00F6236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C416B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şi 7.</w:t>
            </w:r>
          </w:p>
          <w:p w14:paraId="44067F69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4F8B610F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88936" w14:textId="77777777" w:rsidR="00731B00" w:rsidRDefault="00731B00" w:rsidP="00731B0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4A957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16ED0" w14:textId="77777777" w:rsidR="00731B00" w:rsidRPr="00F6236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4CCF1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</w:t>
            </w:r>
          </w:p>
          <w:p w14:paraId="0D774046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987AF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4071EA3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F39CA" w14:textId="77777777" w:rsidR="00731B00" w:rsidRPr="00514DA4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8EDC7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69447" w14:textId="77777777" w:rsidR="00731B00" w:rsidRPr="00F6236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34F59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187BDDC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7 .</w:t>
            </w:r>
          </w:p>
        </w:tc>
      </w:tr>
      <w:tr w:rsidR="00731B00" w14:paraId="1134B215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768DF" w14:textId="77777777" w:rsidR="00731B00" w:rsidRDefault="00731B00" w:rsidP="00731B0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F11F2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05013" w14:textId="77777777" w:rsidR="00731B00" w:rsidRPr="00F6236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CB69B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 Sud</w:t>
            </w:r>
          </w:p>
          <w:p w14:paraId="5AC619A5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2B7C3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toate apara-tele </w:t>
            </w:r>
          </w:p>
          <w:p w14:paraId="3AE0B877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17430" w14:textId="77777777" w:rsidR="00731B00" w:rsidRPr="00514DA4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32FCC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DA790" w14:textId="77777777" w:rsidR="00731B00" w:rsidRPr="00F6236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1FBDB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AE7D168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595C3F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2 - 12.</w:t>
            </w:r>
          </w:p>
        </w:tc>
      </w:tr>
      <w:tr w:rsidR="00731B00" w14:paraId="60E41E55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09743" w14:textId="77777777" w:rsidR="00731B00" w:rsidRDefault="00731B00" w:rsidP="00731B0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7B1B2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8B0A9" w14:textId="77777777" w:rsidR="00731B00" w:rsidRPr="00F6236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E29AB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 Sud</w:t>
            </w:r>
          </w:p>
          <w:p w14:paraId="65018300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B76D6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0DAAF6F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8F7EF" w14:textId="77777777" w:rsidR="00731B00" w:rsidRPr="00514DA4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C7807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54835" w14:textId="77777777" w:rsidR="00731B00" w:rsidRPr="00F6236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004C7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14:paraId="5B84283F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C8D21" w14:textId="77777777" w:rsidR="00731B00" w:rsidRDefault="00731B00" w:rsidP="00731B0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EF432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AE766" w14:textId="77777777" w:rsidR="00731B00" w:rsidRPr="00F6236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C079A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 Mureş Sud</w:t>
            </w:r>
          </w:p>
          <w:p w14:paraId="47AC66BA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DC7DC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toate apara-tele de cale </w:t>
            </w:r>
          </w:p>
          <w:p w14:paraId="2C19180B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C1EA8" w14:textId="77777777" w:rsidR="00731B00" w:rsidRPr="00514DA4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109DF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466A2" w14:textId="77777777" w:rsidR="00731B00" w:rsidRPr="00F6236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23EA6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01A526D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D8FD8E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2 - 12.</w:t>
            </w:r>
          </w:p>
        </w:tc>
      </w:tr>
      <w:tr w:rsidR="00731B00" w14:paraId="61DBD10B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8D5DF" w14:textId="77777777" w:rsidR="00731B00" w:rsidRDefault="00731B00" w:rsidP="00731B0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1B5D0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8B253" w14:textId="77777777" w:rsidR="00731B00" w:rsidRPr="00F6236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DD1C1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Războieni</w:t>
            </w:r>
          </w:p>
          <w:p w14:paraId="66F4840C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A9D45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3F042E5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33B6F" w14:textId="77777777" w:rsidR="00731B00" w:rsidRPr="00514DA4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BEF10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EF534" w14:textId="77777777" w:rsidR="00731B00" w:rsidRPr="00F6236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1B52A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77FEE0A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și  8.</w:t>
            </w:r>
          </w:p>
        </w:tc>
      </w:tr>
    </w:tbl>
    <w:p w14:paraId="48EF83EA" w14:textId="77777777" w:rsidR="00731B00" w:rsidRDefault="00731B00">
      <w:pPr>
        <w:spacing w:before="40" w:after="40" w:line="192" w:lineRule="auto"/>
        <w:ind w:right="57"/>
        <w:rPr>
          <w:sz w:val="20"/>
        </w:rPr>
      </w:pPr>
    </w:p>
    <w:p w14:paraId="18201D8C" w14:textId="77777777" w:rsidR="00731B00" w:rsidRDefault="00731B00" w:rsidP="00503CFC">
      <w:pPr>
        <w:pStyle w:val="Heading1"/>
        <w:spacing w:line="360" w:lineRule="auto"/>
      </w:pPr>
      <w:r>
        <w:lastRenderedPageBreak/>
        <w:t>LINIA 412</w:t>
      </w:r>
    </w:p>
    <w:p w14:paraId="231A498B" w14:textId="77777777" w:rsidR="00731B00" w:rsidRDefault="00731B00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731B00" w14:paraId="4DBDC3FA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4307D" w14:textId="77777777" w:rsidR="00731B00" w:rsidRDefault="00731B00" w:rsidP="00731B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500D4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DA18D" w14:textId="77777777" w:rsidR="00731B00" w:rsidRPr="005C35B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B8493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9D9E3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călcâi TDJ </w:t>
            </w:r>
          </w:p>
          <w:p w14:paraId="02B8B52E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B65C7" w14:textId="77777777" w:rsidR="00731B00" w:rsidRPr="00396332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C4262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B9830" w14:textId="77777777" w:rsidR="00731B00" w:rsidRPr="00396332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A65E5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circulația la </w:t>
            </w:r>
          </w:p>
          <w:p w14:paraId="7C93D0CA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1.</w:t>
            </w:r>
          </w:p>
        </w:tc>
      </w:tr>
      <w:tr w:rsidR="00731B00" w14:paraId="1473CE6F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42B8F" w14:textId="77777777" w:rsidR="00731B00" w:rsidRDefault="00731B00" w:rsidP="00731B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7C958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3F7E1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95471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</w:t>
            </w:r>
          </w:p>
          <w:p w14:paraId="0B096DDD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85FAD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90B1FA7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A1F28" w14:textId="77777777" w:rsidR="00731B00" w:rsidRPr="00396332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A4B66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B6A4A" w14:textId="77777777" w:rsidR="00731B00" w:rsidRPr="00396332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95161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7421D207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323C9" w14:textId="77777777" w:rsidR="00731B00" w:rsidRDefault="00731B00" w:rsidP="00731B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096FC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D0787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6B8E8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</w:t>
            </w:r>
          </w:p>
          <w:p w14:paraId="22308795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E16CD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D8EBE" w14:textId="77777777" w:rsidR="00731B00" w:rsidRPr="00396332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9C174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8+497</w:t>
            </w:r>
          </w:p>
          <w:p w14:paraId="4D2F3BFB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CF8E8" w14:textId="77777777" w:rsidR="00731B00" w:rsidRPr="00396332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5A542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B00" w14:paraId="3C044245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35CE4" w14:textId="77777777" w:rsidR="00731B00" w:rsidRDefault="00731B00" w:rsidP="00731B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F6487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076BE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83FD8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</w:t>
            </w:r>
          </w:p>
          <w:p w14:paraId="75A64617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BCDAE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E4049" w14:textId="77777777" w:rsidR="00731B00" w:rsidRPr="00396332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51393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8+850</w:t>
            </w:r>
          </w:p>
          <w:p w14:paraId="38ECCD30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87BA8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CD856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31B00" w14:paraId="18B99E28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F218B" w14:textId="77777777" w:rsidR="00731B00" w:rsidRDefault="00731B00" w:rsidP="00731B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6881E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8+480</w:t>
            </w:r>
          </w:p>
          <w:p w14:paraId="4C80D0B2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8+587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328CA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084FB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A627B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0E599" w14:textId="77777777" w:rsidR="00731B00" w:rsidRPr="00396332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4DB0C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44B9A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530AE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7A965F7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B00" w14:paraId="1E6F80F8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52DD0" w14:textId="77777777" w:rsidR="00731B00" w:rsidRDefault="00731B00" w:rsidP="00731B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B50C5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8+587</w:t>
            </w:r>
          </w:p>
          <w:p w14:paraId="51863EA0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D6EA5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A86B5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EB4A1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46D63" w14:textId="77777777" w:rsidR="00731B00" w:rsidRPr="00396332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55432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BC4DA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BAC00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0823673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B00" w14:paraId="7A7F7D36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368FF" w14:textId="77777777" w:rsidR="00731B00" w:rsidRDefault="00731B00" w:rsidP="00731B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FC0FD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14+650</w:t>
            </w:r>
          </w:p>
          <w:p w14:paraId="0C2B6A80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17A00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25978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Jucu -</w:t>
            </w:r>
          </w:p>
          <w:p w14:paraId="51BF3A04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19B19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7DA49" w14:textId="77777777" w:rsidR="00731B00" w:rsidRPr="00396332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DF1F2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79913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81E4E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31B00" w14:paraId="7C0231F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36985" w14:textId="77777777" w:rsidR="00731B00" w:rsidRDefault="00731B00" w:rsidP="00731B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3D22F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317C3" w14:textId="77777777" w:rsidR="00731B00" w:rsidRPr="005C35B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360A4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Bonţida</w:t>
            </w:r>
          </w:p>
          <w:p w14:paraId="3CCF5463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52783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A29CCB9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F79B4" w14:textId="77777777" w:rsidR="00731B00" w:rsidRPr="00396332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C8D1E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E5725" w14:textId="77777777" w:rsidR="00731B00" w:rsidRPr="00396332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201F7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14:paraId="489A941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33395" w14:textId="77777777" w:rsidR="00731B00" w:rsidRDefault="00731B00" w:rsidP="00731B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EC227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B4915" w14:textId="77777777" w:rsidR="00731B00" w:rsidRPr="005C35B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F6839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Bonţida</w:t>
            </w:r>
          </w:p>
          <w:p w14:paraId="1B4E1206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63651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82E8C80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  <w:p w14:paraId="2CD10ADB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6A9A2CE0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37B88BDB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A1B6A" w14:textId="77777777" w:rsidR="00731B00" w:rsidRPr="00396332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A7697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46AD3" w14:textId="77777777" w:rsidR="00731B00" w:rsidRPr="00396332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3171E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4957FF39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121E8" w14:textId="77777777" w:rsidR="00731B00" w:rsidRDefault="00731B00" w:rsidP="00731B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EA769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15+280</w:t>
            </w:r>
          </w:p>
          <w:p w14:paraId="2E9930CD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1F127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D4659" w14:textId="77777777" w:rsidR="00731B00" w:rsidRPr="007239CA" w:rsidRDefault="00731B00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7239CA">
              <w:rPr>
                <w:b/>
                <w:bCs/>
                <w:sz w:val="20"/>
              </w:rPr>
              <w:t xml:space="preserve">St.Bonțida </w:t>
            </w:r>
          </w:p>
          <w:p w14:paraId="1140B4BA" w14:textId="77777777" w:rsidR="00731B00" w:rsidRPr="007239CA" w:rsidRDefault="00731B00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7239CA">
              <w:rPr>
                <w:b/>
                <w:bCs/>
                <w:sz w:val="20"/>
              </w:rPr>
              <w:t>inclusiv linia 2 directă și schimbătoarele</w:t>
            </w:r>
          </w:p>
          <w:p w14:paraId="7A6208BA" w14:textId="77777777" w:rsidR="00731B00" w:rsidRDefault="00731B00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7239CA">
              <w:rPr>
                <w:b/>
                <w:bCs/>
                <w:sz w:val="20"/>
              </w:rPr>
              <w:t>4A, 2,</w:t>
            </w:r>
            <w:r>
              <w:rPr>
                <w:b/>
                <w:bCs/>
                <w:sz w:val="20"/>
              </w:rPr>
              <w:t xml:space="preserve"> </w:t>
            </w:r>
            <w:r w:rsidRPr="007239CA">
              <w:rPr>
                <w:b/>
                <w:bCs/>
                <w:sz w:val="20"/>
              </w:rPr>
              <w:t>6,</w:t>
            </w:r>
            <w:r>
              <w:rPr>
                <w:b/>
                <w:bCs/>
                <w:sz w:val="20"/>
              </w:rPr>
              <w:t xml:space="preserve"> </w:t>
            </w:r>
            <w:r w:rsidRPr="007239CA">
              <w:rPr>
                <w:b/>
                <w:bCs/>
                <w:sz w:val="20"/>
              </w:rPr>
              <w:t>13,</w:t>
            </w:r>
            <w:r>
              <w:rPr>
                <w:b/>
                <w:bCs/>
                <w:sz w:val="20"/>
              </w:rPr>
              <w:t xml:space="preserve"> </w:t>
            </w:r>
            <w:r w:rsidRPr="007239CA">
              <w:rPr>
                <w:b/>
                <w:bCs/>
                <w:sz w:val="20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5BA83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0FFA4" w14:textId="77777777" w:rsidR="00731B00" w:rsidRPr="00396332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C1E6D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83282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68941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24C6F57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B00" w14:paraId="5D940F4C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70467" w14:textId="77777777" w:rsidR="00731B00" w:rsidRDefault="00731B00" w:rsidP="00731B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0B3F7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16+450</w:t>
            </w:r>
          </w:p>
          <w:p w14:paraId="6C24EEAF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59566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16491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Bonțida</w:t>
            </w:r>
          </w:p>
          <w:p w14:paraId="1B9BC17B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A4501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60F7B" w14:textId="77777777" w:rsidR="00731B00" w:rsidRPr="00396332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CAC89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3EF38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CFCF4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A50ECAB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B00" w14:paraId="5E1DE147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BB2C6" w14:textId="77777777" w:rsidR="00731B00" w:rsidRDefault="00731B00" w:rsidP="00731B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61972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AD0C7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83C23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Bonțida</w:t>
            </w:r>
          </w:p>
          <w:p w14:paraId="0C47B607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361EDD92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6F843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F1475" w14:textId="77777777" w:rsidR="00731B00" w:rsidRPr="00396332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0987C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15+380</w:t>
            </w:r>
          </w:p>
          <w:p w14:paraId="4E368791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B9A33" w14:textId="77777777" w:rsidR="00731B00" w:rsidRPr="00396332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745CE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31B00" w14:paraId="1F7CFA33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83AEF" w14:textId="77777777" w:rsidR="00731B00" w:rsidRDefault="00731B00" w:rsidP="00731B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9AA02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BD7A2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C3193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Bonțida</w:t>
            </w:r>
          </w:p>
          <w:p w14:paraId="02B6B870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E409C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162B0" w14:textId="77777777" w:rsidR="00731B00" w:rsidRPr="00396332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3C563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16+450</w:t>
            </w:r>
          </w:p>
          <w:p w14:paraId="173863CC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9541C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CAF8F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E7BE51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B00" w14:paraId="4FF6FEF6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74907" w14:textId="77777777" w:rsidR="00731B00" w:rsidRDefault="00731B00" w:rsidP="00731B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9447E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70258364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E89A3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32B3A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Bonțida -</w:t>
            </w:r>
          </w:p>
          <w:p w14:paraId="757E10F5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D6C63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3BC4D" w14:textId="77777777" w:rsidR="00731B00" w:rsidRPr="00396332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BA180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27DF9753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D0D3D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1BEF1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731B00" w14:paraId="12FEE0BC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01449" w14:textId="77777777" w:rsidR="00731B00" w:rsidRDefault="00731B00" w:rsidP="00731B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70419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22+190</w:t>
            </w:r>
          </w:p>
          <w:p w14:paraId="2AA4E2D0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E1417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5779E" w14:textId="77777777" w:rsidR="00731B00" w:rsidRDefault="00731B00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Bonțida -</w:t>
            </w:r>
          </w:p>
          <w:p w14:paraId="167ACA42" w14:textId="77777777" w:rsidR="00731B00" w:rsidRDefault="00731B00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E01FE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F5A12" w14:textId="77777777" w:rsidR="00731B00" w:rsidRPr="00396332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F347E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D71FB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A8A78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31B00" w14:paraId="1D01239B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0362E" w14:textId="77777777" w:rsidR="00731B00" w:rsidRDefault="00731B00" w:rsidP="00731B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B7128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0DB55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B1083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55A1D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EF35D" w14:textId="77777777" w:rsidR="00731B00" w:rsidRPr="00396332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AEEAF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21+900</w:t>
            </w:r>
          </w:p>
          <w:p w14:paraId="10137663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17108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A1B2C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B00" w14:paraId="7621E81C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FA2C3" w14:textId="77777777" w:rsidR="00731B00" w:rsidRDefault="00731B00" w:rsidP="00731B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3E830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F28A5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7060E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Iclod linia 4 abătută</w:t>
            </w:r>
          </w:p>
          <w:p w14:paraId="79BFFED4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0109D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78AA42B4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DF445" w14:textId="77777777" w:rsidR="00731B00" w:rsidRPr="00396332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BEBB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1C03D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88F65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708060AE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27E59" w14:textId="77777777" w:rsidR="00731B00" w:rsidRDefault="00731B00" w:rsidP="00731B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5DFB1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36E75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13A39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36DA0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58199EC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7FAC3E2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98414" w14:textId="77777777" w:rsidR="00731B00" w:rsidRPr="00396332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CB7F9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ABAF3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2E0E8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F5AFBF2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2 și 3.</w:t>
            </w:r>
          </w:p>
        </w:tc>
      </w:tr>
      <w:tr w:rsidR="00731B00" w14:paraId="4AB1E56C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9F763" w14:textId="77777777" w:rsidR="00731B00" w:rsidRDefault="00731B00" w:rsidP="00731B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45454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22+704</w:t>
            </w:r>
          </w:p>
          <w:p w14:paraId="0103D94F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4676C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0504B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Iclod -</w:t>
            </w:r>
          </w:p>
          <w:p w14:paraId="78452555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617AE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733F8" w14:textId="77777777" w:rsidR="00731B00" w:rsidRPr="00396332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18F0E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9DD63" w14:textId="77777777" w:rsidR="00731B00" w:rsidRPr="00396332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ED583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54148885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B2A1E" w14:textId="77777777" w:rsidR="00731B00" w:rsidRDefault="00731B00" w:rsidP="00731B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B7820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C1215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E7AC8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 -</w:t>
            </w:r>
          </w:p>
          <w:p w14:paraId="52992B9D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B0185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64333" w14:textId="77777777" w:rsidR="00731B00" w:rsidRPr="00396332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CED58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25+790</w:t>
            </w:r>
          </w:p>
          <w:p w14:paraId="5A1A1F6F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4D6B1" w14:textId="77777777" w:rsidR="00731B00" w:rsidRPr="00396332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D1753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731B00" w14:paraId="3295384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62717" w14:textId="77777777" w:rsidR="00731B00" w:rsidRDefault="00731B00" w:rsidP="00731B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67B50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5A3BA" w14:textId="77777777" w:rsidR="00731B00" w:rsidRPr="005C35B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6CD32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Gherla</w:t>
            </w:r>
          </w:p>
          <w:p w14:paraId="011ABA9B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56BB3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8B1B65B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D7788" w14:textId="77777777" w:rsidR="00731B00" w:rsidRPr="00396332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F7845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5BD11" w14:textId="77777777" w:rsidR="00731B00" w:rsidRPr="00396332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31263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14:paraId="09046A0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DE819" w14:textId="77777777" w:rsidR="00731B00" w:rsidRDefault="00731B00" w:rsidP="00731B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DBFCE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40891" w14:textId="77777777" w:rsidR="00731B00" w:rsidRPr="005C35B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98E7F" w14:textId="77777777" w:rsidR="00731B00" w:rsidRDefault="00731B00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Gherla</w:t>
            </w:r>
          </w:p>
          <w:p w14:paraId="37FC86AA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6EA24" w14:textId="77777777" w:rsidR="00731B00" w:rsidRDefault="00731B00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31164BD" w14:textId="77777777" w:rsidR="00731B00" w:rsidRDefault="00731B00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D524B4D" w14:textId="77777777" w:rsidR="00731B00" w:rsidRDefault="00731B00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F9BFE" w14:textId="77777777" w:rsidR="00731B00" w:rsidRPr="00396332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05A01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9C670" w14:textId="77777777" w:rsidR="00731B00" w:rsidRPr="00396332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E63B9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3987889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55742" w14:textId="77777777" w:rsidR="00731B00" w:rsidRDefault="00731B00" w:rsidP="00731B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12CFC" w14:textId="77777777" w:rsidR="00731B00" w:rsidRDefault="00731B00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78740" w14:textId="77777777" w:rsidR="00731B00" w:rsidRPr="005C35B0" w:rsidRDefault="00731B00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C9BEF" w14:textId="77777777" w:rsidR="00731B00" w:rsidRDefault="00731B00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3E5B67">
              <w:rPr>
                <w:b/>
                <w:bCs/>
                <w:sz w:val="20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6F911" w14:textId="77777777" w:rsidR="00731B00" w:rsidRDefault="00731B00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DC177" w14:textId="77777777" w:rsidR="00731B00" w:rsidRDefault="00731B00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3C63A" w14:textId="77777777" w:rsidR="00731B00" w:rsidRDefault="00731B00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31+750</w:t>
            </w:r>
          </w:p>
          <w:p w14:paraId="3D986A4C" w14:textId="77777777" w:rsidR="00731B00" w:rsidRDefault="00731B00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2CD8A" w14:textId="77777777" w:rsidR="00731B00" w:rsidRPr="00396332" w:rsidRDefault="00731B00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3D824" w14:textId="77777777" w:rsidR="00731B00" w:rsidRDefault="00731B00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731B00" w14:paraId="65AAFE9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0B6F8" w14:textId="77777777" w:rsidR="00731B00" w:rsidRDefault="00731B00" w:rsidP="00731B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809F6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2C8E1" w14:textId="77777777" w:rsidR="00731B00" w:rsidRPr="005C35B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14784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Gherla - </w:t>
            </w:r>
          </w:p>
          <w:p w14:paraId="02315C63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Ax 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1F5BE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D4135" w14:textId="77777777" w:rsidR="00731B00" w:rsidRPr="00396332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B6E29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32+659</w:t>
            </w:r>
          </w:p>
          <w:p w14:paraId="2C2E07EB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46+542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280DC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6647D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6D8A1741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RV protecție muncitori între orele 7.00-18.00</w:t>
            </w:r>
          </w:p>
        </w:tc>
      </w:tr>
      <w:tr w:rsidR="00731B00" w14:paraId="4A3A33F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5C8EF" w14:textId="77777777" w:rsidR="00731B00" w:rsidRDefault="00731B00" w:rsidP="00731B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A701C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BC29B" w14:textId="77777777" w:rsidR="00731B00" w:rsidRPr="005C35B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58563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Gherla - </w:t>
            </w:r>
          </w:p>
          <w:p w14:paraId="1CDAC89C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ED181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80A9F" w14:textId="77777777" w:rsidR="00731B00" w:rsidRPr="00396332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C378D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45+000</w:t>
            </w:r>
          </w:p>
          <w:p w14:paraId="31FBE222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EF7E3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88885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31B00" w14:paraId="5412EB3F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8D99C" w14:textId="77777777" w:rsidR="00731B00" w:rsidRDefault="00731B00" w:rsidP="00731B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0FCB4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B66B8" w14:textId="77777777" w:rsidR="00731B00" w:rsidRPr="005C35B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09F2C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Călători</w:t>
            </w:r>
          </w:p>
          <w:p w14:paraId="20273E6B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1Th, 2Th, </w:t>
            </w:r>
          </w:p>
          <w:p w14:paraId="1C9243C6" w14:textId="77777777" w:rsidR="00731B00" w:rsidRDefault="00731B00">
            <w:pPr>
              <w:spacing w:before="40"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EBF8C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C4735AD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30331" w14:textId="77777777" w:rsidR="00731B00" w:rsidRPr="00396332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E445F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1B49F" w14:textId="77777777" w:rsidR="00731B00" w:rsidRPr="00396332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B15DF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14:paraId="5CD63A92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7A48E" w14:textId="77777777" w:rsidR="00731B00" w:rsidRDefault="00731B00" w:rsidP="00731B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0BF2B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46+542</w:t>
            </w:r>
          </w:p>
          <w:p w14:paraId="56429788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C1E1D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C12FA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Dej Călători -</w:t>
            </w:r>
          </w:p>
          <w:p w14:paraId="7FD0F5DB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4C846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3E6B2" w14:textId="77777777" w:rsidR="00731B00" w:rsidRPr="00396332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5F629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13EE9" w14:textId="77777777" w:rsidR="00731B00" w:rsidRPr="00396332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75D71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C888800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B00" w14:paraId="28CC46B3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1D353" w14:textId="77777777" w:rsidR="00731B00" w:rsidRDefault="00731B00" w:rsidP="00731B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4DA49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46+630</w:t>
            </w:r>
          </w:p>
          <w:p w14:paraId="22171922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BF581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652FF" w14:textId="77777777" w:rsidR="00731B00" w:rsidRPr="00B85537" w:rsidRDefault="00731B00" w:rsidP="00B8553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B85537">
              <w:rPr>
                <w:b/>
                <w:bCs/>
                <w:sz w:val="20"/>
              </w:rPr>
              <w:t>Dej Călători - Cășeiu</w:t>
            </w:r>
          </w:p>
          <w:p w14:paraId="265AC14D" w14:textId="77777777" w:rsidR="00731B00" w:rsidRDefault="00731B00" w:rsidP="00B8553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B85537">
              <w:rPr>
                <w:b/>
                <w:bCs/>
                <w:sz w:val="20"/>
              </w:rPr>
              <w:t>(între semnal ieșire XII a St.</w:t>
            </w:r>
            <w:r>
              <w:rPr>
                <w:b/>
                <w:bCs/>
                <w:sz w:val="20"/>
              </w:rPr>
              <w:t xml:space="preserve"> </w:t>
            </w:r>
            <w:r w:rsidRPr="00B85537">
              <w:rPr>
                <w:b/>
                <w:bCs/>
                <w:sz w:val="20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67773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12D67" w14:textId="77777777" w:rsidR="00731B00" w:rsidRPr="00396332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78BDC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D2D52" w14:textId="77777777" w:rsidR="00731B00" w:rsidRPr="00396332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077B0" w14:textId="77777777" w:rsidR="00731B00" w:rsidRDefault="00731B00" w:rsidP="007239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638C61AF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0F780" w14:textId="77777777" w:rsidR="00731B00" w:rsidRDefault="00731B00" w:rsidP="00731B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3C55C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74ECA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6523A" w14:textId="77777777" w:rsidR="00731B00" w:rsidRPr="00B85537" w:rsidRDefault="00731B00" w:rsidP="00B8553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</w:t>
            </w:r>
            <w:r w:rsidRPr="00B85537">
              <w:rPr>
                <w:b/>
                <w:bCs/>
                <w:sz w:val="20"/>
              </w:rPr>
              <w:t>Dej Călători - Cășeiu</w:t>
            </w:r>
          </w:p>
          <w:p w14:paraId="40FD79C6" w14:textId="77777777" w:rsidR="00731B00" w:rsidRPr="00B85537" w:rsidRDefault="00731B00" w:rsidP="00B8553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B85537">
              <w:rPr>
                <w:b/>
                <w:bCs/>
                <w:sz w:val="20"/>
              </w:rPr>
              <w:t>(între semnal ieșire X</w:t>
            </w:r>
            <w:r>
              <w:rPr>
                <w:b/>
                <w:bCs/>
                <w:sz w:val="20"/>
              </w:rPr>
              <w:t>I</w:t>
            </w:r>
            <w:r w:rsidRPr="00B85537">
              <w:rPr>
                <w:b/>
                <w:bCs/>
                <w:sz w:val="20"/>
              </w:rPr>
              <w:t>II a St.</w:t>
            </w:r>
            <w:r>
              <w:rPr>
                <w:b/>
                <w:bCs/>
                <w:sz w:val="20"/>
              </w:rPr>
              <w:t xml:space="preserve"> </w:t>
            </w:r>
            <w:r w:rsidRPr="00B85537">
              <w:rPr>
                <w:b/>
                <w:bCs/>
                <w:sz w:val="20"/>
              </w:rPr>
              <w:t>Dej Călători și vârf schimbător</w:t>
            </w:r>
            <w:r>
              <w:rPr>
                <w:b/>
                <w:bCs/>
                <w:sz w:val="20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580B0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6BF06" w14:textId="77777777" w:rsidR="00731B00" w:rsidRPr="00396332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B0FE9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46+630</w:t>
            </w:r>
          </w:p>
          <w:p w14:paraId="430E4977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542AF" w14:textId="77777777" w:rsidR="00731B00" w:rsidRPr="00396332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BEEFE" w14:textId="77777777" w:rsidR="00731B00" w:rsidRDefault="00731B00" w:rsidP="007239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18576C57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C677E" w14:textId="77777777" w:rsidR="00731B00" w:rsidRDefault="00731B00" w:rsidP="00731B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B1C58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48+800</w:t>
            </w:r>
          </w:p>
          <w:p w14:paraId="4C2B586D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C1C33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298C2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Dej Călători -</w:t>
            </w:r>
          </w:p>
          <w:p w14:paraId="04AB2837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28260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05FC9" w14:textId="77777777" w:rsidR="00731B00" w:rsidRPr="00396332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783BB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54B03" w14:textId="77777777" w:rsidR="00731B00" w:rsidRPr="00396332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BA721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31B00" w14:paraId="6E7918A2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406CA" w14:textId="77777777" w:rsidR="00731B00" w:rsidRDefault="00731B00" w:rsidP="00731B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574A3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58+500</w:t>
            </w:r>
          </w:p>
          <w:p w14:paraId="37B8516E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8B5FE" w14:textId="77777777" w:rsidR="00731B00" w:rsidRPr="005C35B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A9144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Cășeiu -</w:t>
            </w:r>
          </w:p>
          <w:p w14:paraId="007395D4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79B5D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02536" w14:textId="77777777" w:rsidR="00731B00" w:rsidRPr="00396332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079AF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90C29" w14:textId="77777777" w:rsidR="00731B00" w:rsidRPr="00396332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455B6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B00" w14:paraId="3B07C239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2DFCF" w14:textId="77777777" w:rsidR="00731B00" w:rsidRDefault="00731B00" w:rsidP="00731B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0E3D7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74+000</w:t>
            </w:r>
          </w:p>
          <w:p w14:paraId="5F716833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7561B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EFAAA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Gâlgău -</w:t>
            </w:r>
          </w:p>
          <w:p w14:paraId="7C930FB7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ED605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53F15" w14:textId="77777777" w:rsidR="00731B00" w:rsidRPr="00396332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1C420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DBBA5" w14:textId="77777777" w:rsidR="00731B00" w:rsidRPr="00396332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46F60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2D185D4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B00" w14:paraId="757ACBDC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2E4FE" w14:textId="77777777" w:rsidR="00731B00" w:rsidRDefault="00731B00" w:rsidP="00731B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7BE69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77+425</w:t>
            </w:r>
          </w:p>
          <w:p w14:paraId="5120AFB0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0E25A" w14:textId="77777777" w:rsidR="00731B00" w:rsidRPr="005C35B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89AB8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Gâlgău -</w:t>
            </w:r>
          </w:p>
          <w:p w14:paraId="065460C9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1AD9F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EAC37" w14:textId="77777777" w:rsidR="00731B00" w:rsidRPr="00396332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192C4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872C6" w14:textId="77777777" w:rsidR="00731B00" w:rsidRPr="00396332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7DC49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31B00" w14:paraId="2260589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BB3FB" w14:textId="77777777" w:rsidR="00731B00" w:rsidRDefault="00731B00" w:rsidP="00731B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45DCE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F7577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A279A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Ileanda</w:t>
            </w:r>
          </w:p>
          <w:p w14:paraId="3DCE22D3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AD75D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4D50A" w14:textId="77777777" w:rsidR="00731B00" w:rsidRPr="00396332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DBAB3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0253E" w14:textId="77777777" w:rsidR="00731B00" w:rsidRPr="00396332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1888D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14:paraId="124EEC0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2C097" w14:textId="77777777" w:rsidR="00731B00" w:rsidRDefault="00731B00" w:rsidP="00731B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33BBE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93+360</w:t>
            </w:r>
          </w:p>
          <w:p w14:paraId="67E7CE86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AD71A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AD3EA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3FB09F2F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7AC7B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0E5CA" w14:textId="77777777" w:rsidR="00731B00" w:rsidRPr="00396332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C6102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24F7C" w14:textId="77777777" w:rsidR="00731B00" w:rsidRPr="00396332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02601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B00" w14:paraId="2DB9A66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17F2A" w14:textId="77777777" w:rsidR="00731B00" w:rsidRDefault="00731B00" w:rsidP="00731B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8580F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99+000</w:t>
            </w:r>
          </w:p>
          <w:p w14:paraId="3696FD35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CB836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3E748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Letca</w:t>
            </w:r>
          </w:p>
          <w:p w14:paraId="30BC6BB5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CBB39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74397" w14:textId="77777777" w:rsidR="00731B00" w:rsidRPr="00396332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8AF14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16715" w14:textId="77777777" w:rsidR="00731B00" w:rsidRPr="00396332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C8226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B00" w14:paraId="0029021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1728B" w14:textId="77777777" w:rsidR="00731B00" w:rsidRDefault="00731B00" w:rsidP="00731B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41004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75B45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53C9B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Letca</w:t>
            </w:r>
          </w:p>
          <w:p w14:paraId="6C12FEA4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FCED8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EF248" w14:textId="77777777" w:rsidR="00731B00" w:rsidRPr="00396332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1AEBC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968CC" w14:textId="77777777" w:rsidR="00731B00" w:rsidRPr="00396332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60F62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14:paraId="71A834D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0E306" w14:textId="77777777" w:rsidR="00731B00" w:rsidRDefault="00731B00" w:rsidP="00731B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23467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113+820</w:t>
            </w:r>
          </w:p>
          <w:p w14:paraId="30B0FF67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2DDCD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3AA9C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Băbuțeni -</w:t>
            </w:r>
          </w:p>
          <w:p w14:paraId="37F4F1CC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CF1C1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3605C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4B52A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6DCF5" w14:textId="77777777" w:rsidR="00731B00" w:rsidRPr="00396332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76E89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14:paraId="7223A66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00959" w14:textId="77777777" w:rsidR="00731B00" w:rsidRDefault="00731B00" w:rsidP="00731B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3953D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1334F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A119F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2FC3F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3BD8C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B9AB1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A7BA7" w14:textId="77777777" w:rsidR="00731B00" w:rsidRPr="00396332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6792D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și 2 Cap X. Nesemnalizată pe teren.</w:t>
            </w:r>
          </w:p>
        </w:tc>
      </w:tr>
      <w:tr w:rsidR="00731B00" w14:paraId="0626C12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4F086" w14:textId="77777777" w:rsidR="00731B00" w:rsidRDefault="00731B00" w:rsidP="00731B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C3CCB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4D34F1BD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AD022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F4E1E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 -</w:t>
            </w:r>
          </w:p>
          <w:p w14:paraId="5AE49D5B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58F58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8C9EF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79AAE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602A4" w14:textId="77777777" w:rsidR="00731B00" w:rsidRPr="00396332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029F8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31B00" w14:paraId="2EB901E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C8F2C" w14:textId="77777777" w:rsidR="00731B00" w:rsidRDefault="00731B00" w:rsidP="00731B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D3F96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119+700</w:t>
            </w:r>
          </w:p>
          <w:p w14:paraId="349D249A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1E9E3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656F1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 -</w:t>
            </w:r>
          </w:p>
          <w:p w14:paraId="0F026592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Jibou </w:t>
            </w:r>
          </w:p>
          <w:p w14:paraId="69FF5BFE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903D5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4ACB7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2B402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08E29" w14:textId="77777777" w:rsidR="00731B00" w:rsidRPr="00396332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AA825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821409F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B00" w14:paraId="3965195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AFBB9" w14:textId="77777777" w:rsidR="00731B00" w:rsidRDefault="00731B00" w:rsidP="00731B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7A4E7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DEA57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3DCD4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Jibou</w:t>
            </w:r>
          </w:p>
          <w:p w14:paraId="373B86F6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54BF6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 </w:t>
            </w:r>
          </w:p>
          <w:p w14:paraId="232FBF83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79D2BF55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3204F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B3711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C3BC6" w14:textId="77777777" w:rsidR="00731B00" w:rsidRPr="00396332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E0866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4E23C0FD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A8BE6" w14:textId="77777777" w:rsidR="00731B00" w:rsidRDefault="00731B00" w:rsidP="00731B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60093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0D15C" w14:textId="77777777" w:rsidR="00731B00" w:rsidRPr="005C35B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C749C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Jibou</w:t>
            </w:r>
          </w:p>
          <w:p w14:paraId="32327BBC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1 - 4 </w:t>
            </w:r>
          </w:p>
          <w:p w14:paraId="55C1A6D3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9CA18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B3A9B3D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2468E" w14:textId="77777777" w:rsidR="00731B00" w:rsidRPr="00396332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9A143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C3B7E" w14:textId="77777777" w:rsidR="00731B00" w:rsidRPr="00396332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31470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14:paraId="3BEEA6F1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F8701" w14:textId="77777777" w:rsidR="00731B00" w:rsidRDefault="00731B00" w:rsidP="00731B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B21D6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DB481" w14:textId="77777777" w:rsidR="00731B00" w:rsidRPr="005C35B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2A7AE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7B0DB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87196" w14:textId="77777777" w:rsidR="00731B00" w:rsidRPr="00396332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A71E3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00EF9" w14:textId="77777777" w:rsidR="00731B00" w:rsidRPr="00396332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B2386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9 şi 10 abătute.</w:t>
            </w:r>
          </w:p>
        </w:tc>
      </w:tr>
      <w:tr w:rsidR="00731B00" w14:paraId="1E0C07A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D874E88" w14:textId="77777777" w:rsidR="00731B00" w:rsidRDefault="00731B00" w:rsidP="00731B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ADC8F39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A6F530D" w14:textId="77777777" w:rsidR="00731B00" w:rsidRPr="005C35B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BD1EF4A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 Sălaj</w:t>
            </w:r>
          </w:p>
          <w:p w14:paraId="3FD5D45B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940853F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B4481BB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E318D1E" w14:textId="77777777" w:rsidR="00731B00" w:rsidRPr="00396332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DFF9BDB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20ADFE0" w14:textId="77777777" w:rsidR="00731B00" w:rsidRPr="00396332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63B5A82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14:paraId="5686577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EE7D0" w14:textId="77777777" w:rsidR="00731B00" w:rsidRDefault="00731B00" w:rsidP="00731B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FF558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169+000</w:t>
            </w:r>
          </w:p>
          <w:p w14:paraId="0B54288F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4A588" w14:textId="77777777" w:rsidR="00731B00" w:rsidRPr="005C35B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F12FE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Satulung pe Someş -</w:t>
            </w:r>
          </w:p>
          <w:p w14:paraId="71388A24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86830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1BC80" w14:textId="77777777" w:rsidR="00731B00" w:rsidRPr="00396332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943C9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A1BDC" w14:textId="77777777" w:rsidR="00731B00" w:rsidRPr="00396332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B965A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193A7FD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inductori de 2000 Hz </w:t>
            </w:r>
          </w:p>
          <w:p w14:paraId="78A07A53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paleta de 70 / 375 </w:t>
            </w:r>
          </w:p>
          <w:p w14:paraId="3F81A967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</w:rPr>
              <w:t xml:space="preserve">8+625 </w:t>
            </w:r>
          </w:p>
          <w:p w14:paraId="6C4CB9F2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4672B">
              <w:rPr>
                <w:b/>
                <w:bCs/>
                <w:i/>
                <w:iCs/>
                <w:sz w:val="20"/>
              </w:rPr>
              <w:t>dinspre</w:t>
            </w:r>
            <w:r w:rsidRPr="0094672B">
              <w:rPr>
                <w:b/>
                <w:bCs/>
                <w:i/>
                <w:sz w:val="20"/>
              </w:rPr>
              <w:t xml:space="preserve"> Satulung pe Someş.</w:t>
            </w:r>
          </w:p>
        </w:tc>
      </w:tr>
      <w:tr w:rsidR="00731B00" w14:paraId="18DC6503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69FC9" w14:textId="77777777" w:rsidR="00731B00" w:rsidRDefault="00731B00" w:rsidP="00731B0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CD244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172+530</w:t>
            </w:r>
          </w:p>
          <w:p w14:paraId="64DB3213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CE5A8" w14:textId="77777777" w:rsidR="00731B00" w:rsidRPr="005C35B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3474F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Satulung pe Someş -</w:t>
            </w:r>
          </w:p>
          <w:p w14:paraId="6DF35D0A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54371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914CC" w14:textId="77777777" w:rsidR="00731B00" w:rsidRPr="00396332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FD2A4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0B338" w14:textId="77777777" w:rsidR="00731B00" w:rsidRPr="00396332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85CC9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5A1BDD55" w14:textId="77777777" w:rsidR="00731B00" w:rsidRDefault="00731B00">
      <w:pPr>
        <w:spacing w:before="40" w:after="40" w:line="192" w:lineRule="auto"/>
        <w:ind w:right="57"/>
        <w:rPr>
          <w:sz w:val="20"/>
        </w:rPr>
      </w:pPr>
    </w:p>
    <w:p w14:paraId="1622F675" w14:textId="77777777" w:rsidR="00731B00" w:rsidRDefault="00731B00" w:rsidP="0002281B">
      <w:pPr>
        <w:pStyle w:val="Heading1"/>
        <w:spacing w:line="360" w:lineRule="auto"/>
      </w:pPr>
      <w:r>
        <w:t>LINIA 416</w:t>
      </w:r>
    </w:p>
    <w:p w14:paraId="5655A73E" w14:textId="77777777" w:rsidR="00731B00" w:rsidRDefault="00731B00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31B00" w14:paraId="553AEDF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DCCF7" w14:textId="77777777" w:rsidR="00731B00" w:rsidRDefault="00731B00" w:rsidP="00731B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CF898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9C964" w14:textId="77777777" w:rsidR="00731B00" w:rsidRPr="00C4423F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FE9ED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Călători</w:t>
            </w:r>
          </w:p>
          <w:p w14:paraId="19FE18D2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1Th, 2Th, </w:t>
            </w:r>
          </w:p>
          <w:p w14:paraId="440ADD19" w14:textId="77777777" w:rsidR="00731B00" w:rsidRDefault="00731B00">
            <w:pPr>
              <w:spacing w:before="40"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0D362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94A457F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8EC61" w14:textId="77777777" w:rsidR="00731B00" w:rsidRPr="00C4423F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13DDF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F7EEF" w14:textId="77777777" w:rsidR="00731B00" w:rsidRPr="00C4423F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57874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14:paraId="7B90FAC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888FB" w14:textId="77777777" w:rsidR="00731B00" w:rsidRDefault="00731B00" w:rsidP="00731B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BD402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0+297</w:t>
            </w:r>
          </w:p>
          <w:p w14:paraId="6A412DDC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948A8" w14:textId="77777777" w:rsidR="00731B00" w:rsidRPr="00C4423F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538E9" w14:textId="77777777" w:rsidR="00731B00" w:rsidRPr="00575A50" w:rsidRDefault="00731B00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575A50">
              <w:rPr>
                <w:b/>
                <w:bCs/>
                <w:sz w:val="20"/>
              </w:rPr>
              <w:t>St.</w:t>
            </w:r>
            <w:r>
              <w:rPr>
                <w:b/>
                <w:bCs/>
                <w:sz w:val="20"/>
              </w:rPr>
              <w:t xml:space="preserve"> </w:t>
            </w:r>
            <w:r w:rsidRPr="00575A50">
              <w:rPr>
                <w:b/>
                <w:bCs/>
                <w:sz w:val="20"/>
              </w:rPr>
              <w:t>Dej Călători</w:t>
            </w:r>
          </w:p>
          <w:p w14:paraId="4555215B" w14:textId="77777777" w:rsidR="00731B00" w:rsidRDefault="00731B00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575A50">
              <w:rPr>
                <w:b/>
                <w:bCs/>
                <w:sz w:val="20"/>
              </w:rPr>
              <w:t xml:space="preserve">(pod metalic </w:t>
            </w:r>
            <w:r>
              <w:rPr>
                <w:b/>
                <w:bCs/>
                <w:sz w:val="20"/>
              </w:rPr>
              <w:t>peste Someș</w:t>
            </w:r>
            <w:r w:rsidRPr="00575A50">
              <w:rPr>
                <w:b/>
                <w:bCs/>
                <w:sz w:val="20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D6A4F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45920" w14:textId="77777777" w:rsidR="00731B00" w:rsidRPr="00C4423F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C075A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2E2A9" w14:textId="77777777" w:rsidR="00731B00" w:rsidRPr="00C4423F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E3481" w14:textId="77777777" w:rsidR="00731B00" w:rsidRDefault="00731B00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205A759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25E52" w14:textId="77777777" w:rsidR="00731B00" w:rsidRDefault="00731B00" w:rsidP="00731B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92D29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6284E" w14:textId="77777777" w:rsidR="00731B00" w:rsidRPr="00C4423F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50AD6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Triaj</w:t>
            </w:r>
          </w:p>
          <w:p w14:paraId="029D66B3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B, </w:t>
            </w:r>
          </w:p>
          <w:p w14:paraId="6B7981EB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A0A9D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</w:t>
            </w:r>
          </w:p>
          <w:p w14:paraId="77F5E559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2B-26B</w:t>
            </w:r>
          </w:p>
          <w:p w14:paraId="2F6C9001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2DD35D3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2B66DA16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95057" w14:textId="77777777" w:rsidR="00731B00" w:rsidRPr="00C4423F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BE4FB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C670C" w14:textId="77777777" w:rsidR="00731B00" w:rsidRPr="00C4423F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A068E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32FF786F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CF871" w14:textId="77777777" w:rsidR="00731B00" w:rsidRDefault="00731B00" w:rsidP="00731B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3ECCF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067F0" w14:textId="77777777" w:rsidR="00731B00" w:rsidRPr="00C4423F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03881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Triaj</w:t>
            </w:r>
          </w:p>
          <w:p w14:paraId="3FB4904B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A+D, </w:t>
            </w:r>
          </w:p>
          <w:p w14:paraId="0D106883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1A - 10A şi </w:t>
            </w:r>
          </w:p>
          <w:p w14:paraId="49862635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49712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toate liniile </w:t>
            </w:r>
          </w:p>
          <w:p w14:paraId="25D462E2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1A-10A,</w:t>
            </w:r>
          </w:p>
          <w:p w14:paraId="5FE24DAB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1D - 4D</w:t>
            </w:r>
          </w:p>
          <w:p w14:paraId="07CA8399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F273C53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1F4241C0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1A-55A</w:t>
            </w:r>
          </w:p>
          <w:p w14:paraId="4BE1377E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1A1AC753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D79DF" w14:textId="77777777" w:rsidR="00731B00" w:rsidRPr="00C4423F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914C2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E51E1" w14:textId="77777777" w:rsidR="00731B00" w:rsidRPr="00C4423F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82B3C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61E44000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C19C9" w14:textId="77777777" w:rsidR="00731B00" w:rsidRDefault="00731B00" w:rsidP="00731B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5F73C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A69A7" w14:textId="77777777" w:rsidR="00731B00" w:rsidRPr="00C4423F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3EFA1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Triaj</w:t>
            </w:r>
          </w:p>
          <w:p w14:paraId="7E5CC3A8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B11DF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 sch. </w:t>
            </w:r>
          </w:p>
          <w:p w14:paraId="54796C01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25T</w:t>
            </w:r>
          </w:p>
          <w:p w14:paraId="513153F4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vârf</w:t>
            </w:r>
          </w:p>
          <w:p w14:paraId="6C6E9F90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6AEC550A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7590C" w14:textId="77777777" w:rsidR="00731B00" w:rsidRPr="00C4423F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FD0F0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F6E23" w14:textId="77777777" w:rsidR="00731B00" w:rsidRPr="00C4423F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124BC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58B08FB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1C, 3C spre Grupa A, între sch. 25 T - 31 T - 33 T - 43 T - 51 T - 9A.</w:t>
            </w:r>
          </w:p>
        </w:tc>
      </w:tr>
      <w:tr w:rsidR="00731B00" w14:paraId="2BA8B9DF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83065" w14:textId="77777777" w:rsidR="00731B00" w:rsidRDefault="00731B00" w:rsidP="00731B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557D9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812C5" w14:textId="77777777" w:rsidR="00731B00" w:rsidRPr="00C4423F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501FC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9E21C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4238A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43707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2+743</w:t>
            </w:r>
          </w:p>
          <w:p w14:paraId="1C3FF5D7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6FAF7" w14:textId="77777777" w:rsidR="00731B00" w:rsidRPr="00C4423F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6C8F8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31B00" w14:paraId="0F21BE81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F6972" w14:textId="77777777" w:rsidR="00731B00" w:rsidRDefault="00731B00" w:rsidP="00731B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CEE31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A94FC" w14:textId="77777777" w:rsidR="00731B00" w:rsidRPr="00C4423F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26774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7BA29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D9BBF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CDAF5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7+600</w:t>
            </w:r>
          </w:p>
          <w:p w14:paraId="11A8CA7D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CDCF4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53150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B00" w14:paraId="53B53D2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618AE" w14:textId="77777777" w:rsidR="00731B00" w:rsidRDefault="00731B00" w:rsidP="00731B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D9F6E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A1F18" w14:textId="77777777" w:rsidR="00731B00" w:rsidRPr="00C4423F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7B748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Reteag</w:t>
            </w:r>
          </w:p>
          <w:p w14:paraId="07AF1DA6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130A2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283B410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F6AEF" w14:textId="77777777" w:rsidR="00731B00" w:rsidRPr="00C4423F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6113E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04DC4" w14:textId="77777777" w:rsidR="00731B00" w:rsidRPr="00C4423F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434AA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14:paraId="4DD50DF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770AE" w14:textId="77777777" w:rsidR="00731B00" w:rsidRDefault="00731B00" w:rsidP="00731B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AC4EA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108AA" w14:textId="77777777" w:rsidR="00731B00" w:rsidRPr="00C4423F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662C8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88AC4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0618F" w14:textId="77777777" w:rsidR="00731B00" w:rsidRPr="00C4423F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B9B92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13+000</w:t>
            </w:r>
          </w:p>
          <w:p w14:paraId="2EFBE3D1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F901C" w14:textId="77777777" w:rsidR="00731B00" w:rsidRPr="00C4423F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84B14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B00" w14:paraId="1543D67F" w14:textId="77777777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686F2" w14:textId="77777777" w:rsidR="00731B00" w:rsidRDefault="00731B00" w:rsidP="00731B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391D6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20+810</w:t>
            </w:r>
          </w:p>
          <w:p w14:paraId="3B2E80C1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E526F" w14:textId="77777777" w:rsidR="00731B00" w:rsidRPr="00C4423F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D0DBD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Coldău –</w:t>
            </w:r>
          </w:p>
          <w:p w14:paraId="2A850C51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6452F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8FA09" w14:textId="77777777" w:rsidR="00731B00" w:rsidRPr="00C4423F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CFC92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20+810</w:t>
            </w:r>
          </w:p>
          <w:p w14:paraId="1D222397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C1453" w14:textId="77777777" w:rsidR="00731B00" w:rsidRPr="00C4423F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47E08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B00" w14:paraId="39D115A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87497" w14:textId="77777777" w:rsidR="00731B00" w:rsidRDefault="00731B00" w:rsidP="00731B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DB660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24+070</w:t>
            </w:r>
          </w:p>
          <w:p w14:paraId="097A3B79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84615" w14:textId="77777777" w:rsidR="00731B00" w:rsidRPr="00C4423F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56527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15F654A0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92E3B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F5870" w14:textId="77777777" w:rsidR="00731B00" w:rsidRPr="00C4423F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093B4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F6A7C" w14:textId="77777777" w:rsidR="00731B00" w:rsidRPr="00C4423F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4E7E6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14:paraId="26A0225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8A33A" w14:textId="77777777" w:rsidR="00731B00" w:rsidRDefault="00731B00" w:rsidP="00731B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AAFB5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358BE" w14:textId="77777777" w:rsidR="00731B00" w:rsidRPr="00C4423F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04E62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078BEBE2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4EE42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51372" w14:textId="77777777" w:rsidR="00731B00" w:rsidRPr="00C4423F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7E277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24+070</w:t>
            </w:r>
          </w:p>
          <w:p w14:paraId="1B57D85C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3EED5" w14:textId="77777777" w:rsidR="00731B00" w:rsidRPr="00C4423F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E17B3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14:paraId="514566D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153AB" w14:textId="77777777" w:rsidR="00731B00" w:rsidRDefault="00731B00" w:rsidP="00731B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3A396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25+030</w:t>
            </w:r>
          </w:p>
          <w:p w14:paraId="0DA76A84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E0631" w14:textId="77777777" w:rsidR="00731B00" w:rsidRPr="00C4423F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08781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2DCB2373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BC678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9E5AC" w14:textId="77777777" w:rsidR="00731B00" w:rsidRPr="00C4423F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CEFE5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BFA23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7D14D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14:paraId="3BC15EF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72749" w14:textId="77777777" w:rsidR="00731B00" w:rsidRDefault="00731B00" w:rsidP="00731B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B0BE9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4D52B" w14:textId="77777777" w:rsidR="00731B00" w:rsidRPr="00C4423F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29F32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6B52336D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BDCF3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835F6" w14:textId="77777777" w:rsidR="00731B00" w:rsidRPr="00C4423F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AF67D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EBDE7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80C01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14:paraId="3FEFE8E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563C8" w14:textId="77777777" w:rsidR="00731B00" w:rsidRDefault="00731B00" w:rsidP="00731B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1A3A8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0401D" w14:textId="77777777" w:rsidR="00731B00" w:rsidRPr="00C4423F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8A1CE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Năsăud</w:t>
            </w:r>
          </w:p>
          <w:p w14:paraId="05342CB0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30F0A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384C7D4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2D7A7" w14:textId="77777777" w:rsidR="00731B00" w:rsidRPr="00C4423F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7C7A9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35563" w14:textId="77777777" w:rsidR="00731B00" w:rsidRPr="00C4423F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FC39B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– ieşiri la liniile 1 şi 2.</w:t>
            </w:r>
          </w:p>
        </w:tc>
      </w:tr>
      <w:tr w:rsidR="00731B00" w14:paraId="2929141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6A65B" w14:textId="77777777" w:rsidR="00731B00" w:rsidRDefault="00731B00" w:rsidP="00731B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8D2FD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30+150</w:t>
            </w:r>
          </w:p>
          <w:p w14:paraId="3AF31D56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93599" w14:textId="77777777" w:rsidR="00731B00" w:rsidRPr="00C4423F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A01C1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Rebrișoara - </w:t>
            </w:r>
          </w:p>
          <w:p w14:paraId="5132146A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61568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FE3A9" w14:textId="77777777" w:rsidR="00731B00" w:rsidRPr="00C4423F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DC307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FCE51" w14:textId="77777777" w:rsidR="00731B00" w:rsidRPr="00C4423F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ACD0C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B00" w14:paraId="49813A9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54C57" w14:textId="77777777" w:rsidR="00731B00" w:rsidRDefault="00731B00" w:rsidP="00731B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E7B1A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55195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7C9B9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77E29D23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34D3D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575A50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575A50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575A50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575A50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575A50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6EB03" w14:textId="77777777" w:rsidR="00731B00" w:rsidRPr="00C4423F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2A15C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54D5D" w14:textId="77777777" w:rsidR="00731B00" w:rsidRPr="00C4423F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5EE3B" w14:textId="77777777" w:rsidR="00731B00" w:rsidRPr="00620605" w:rsidRDefault="00731B00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31B00" w14:paraId="2007F98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218BB" w14:textId="77777777" w:rsidR="00731B00" w:rsidRDefault="00731B00" w:rsidP="00731B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BC8A0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43+500</w:t>
            </w:r>
          </w:p>
          <w:p w14:paraId="25FC845C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E75EA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E9090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06ECB623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41DAE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36232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AE4AB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3390E" w14:textId="77777777" w:rsidR="00731B00" w:rsidRPr="00C4423F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0AC20" w14:textId="77777777" w:rsidR="00731B00" w:rsidRPr="0029205F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29205F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731B00" w14:paraId="133714FB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C88D5" w14:textId="77777777" w:rsidR="00731B00" w:rsidRDefault="00731B00" w:rsidP="00731B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A3696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CDEDA" w14:textId="77777777" w:rsidR="00731B00" w:rsidRPr="00C4423F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E1A2D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366F070A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DEA8A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B9D26" w14:textId="77777777" w:rsidR="00731B00" w:rsidRPr="00C4423F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8C606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19A8B" w14:textId="77777777" w:rsidR="00731B00" w:rsidRPr="00C4423F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2691E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B07543A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– 12.</w:t>
            </w:r>
          </w:p>
        </w:tc>
      </w:tr>
      <w:tr w:rsidR="00731B00" w14:paraId="4BBD9BFF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CA7D7" w14:textId="77777777" w:rsidR="00731B00" w:rsidRDefault="00731B00" w:rsidP="00731B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FC7F6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6EE92" w14:textId="77777777" w:rsidR="00731B00" w:rsidRPr="00C4423F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B5ECF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4A010A22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E9983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4044A" w14:textId="77777777" w:rsidR="00731B00" w:rsidRPr="00C4423F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57296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9A6F4" w14:textId="77777777" w:rsidR="00731B00" w:rsidRPr="00C4423F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6BCE6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B9B0BB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731B00" w14:paraId="7217DA38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669F8" w14:textId="77777777" w:rsidR="00731B00" w:rsidRDefault="00731B00" w:rsidP="00731B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C21E4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CF6A7" w14:textId="77777777" w:rsidR="00731B00" w:rsidRPr="00C4423F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F41CE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67BC4D35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ACE22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3F2CD0F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1A911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FCB50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7A99B" w14:textId="77777777" w:rsidR="00731B00" w:rsidRPr="00C4423F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28EBA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7BA533B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– 10.</w:t>
            </w:r>
          </w:p>
        </w:tc>
      </w:tr>
      <w:tr w:rsidR="00731B00" w14:paraId="0DC7C34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B83BE" w14:textId="77777777" w:rsidR="00731B00" w:rsidRDefault="00731B00" w:rsidP="00731B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9CAFD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D4A3E" w14:textId="77777777" w:rsidR="00731B00" w:rsidRPr="00C4423F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5E997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203F211F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65EE1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2B58F" w14:textId="77777777" w:rsidR="00731B00" w:rsidRPr="00C4423F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BDDED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DC907" w14:textId="77777777" w:rsidR="00731B00" w:rsidRPr="00C4423F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5FC2B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141DA71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C5E54" w14:textId="77777777" w:rsidR="00731B00" w:rsidRDefault="00731B00" w:rsidP="00731B0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B91EF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A5A5C" w14:textId="77777777" w:rsidR="00731B00" w:rsidRPr="00C4423F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961C7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3658C76A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70939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98FC5" w14:textId="77777777" w:rsidR="00731B00" w:rsidRPr="00C4423F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D5E05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CBD69" w14:textId="77777777" w:rsidR="00731B00" w:rsidRPr="00C4423F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B2595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509EEACD" w14:textId="77777777" w:rsidR="00731B00" w:rsidRDefault="00731B00">
      <w:pPr>
        <w:spacing w:before="40" w:after="40" w:line="192" w:lineRule="auto"/>
        <w:ind w:right="57"/>
        <w:rPr>
          <w:sz w:val="20"/>
        </w:rPr>
      </w:pPr>
    </w:p>
    <w:p w14:paraId="4B7DCFDF" w14:textId="77777777" w:rsidR="00731B00" w:rsidRDefault="00731B00" w:rsidP="00380064">
      <w:pPr>
        <w:pStyle w:val="Heading1"/>
        <w:spacing w:line="360" w:lineRule="auto"/>
      </w:pPr>
      <w:r>
        <w:t>LINIA 500</w:t>
      </w:r>
    </w:p>
    <w:p w14:paraId="349C87BD" w14:textId="77777777" w:rsidR="00731B00" w:rsidRPr="00071303" w:rsidRDefault="00731B00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731B00" w14:paraId="3CE339CB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01C72" w14:textId="77777777" w:rsidR="00731B00" w:rsidRDefault="00731B00" w:rsidP="00731B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049DC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62+820</w:t>
            </w:r>
          </w:p>
          <w:p w14:paraId="56BE4DEB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017C5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CD3E2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Sud -</w:t>
            </w:r>
          </w:p>
          <w:p w14:paraId="5D394D7B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E535A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0A493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65F11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9C37A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CF0EB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14:paraId="18BCAC2B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CF317" w14:textId="77777777" w:rsidR="00731B00" w:rsidRDefault="00731B00" w:rsidP="00731B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6AB18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EADBC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BBC13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055ACFEA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07E70187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25064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5942D695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EEC31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7FA61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D2856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167EC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0515AF4E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5A286" w14:textId="77777777" w:rsidR="00731B00" w:rsidRDefault="00731B00" w:rsidP="00731B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8AB4C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05A6D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9DCF0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516DDF1E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7F156C85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1165C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02F3C4EE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69B87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9654F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05B51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C2789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525298F5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2F29E" w14:textId="77777777" w:rsidR="00731B00" w:rsidRDefault="00731B00" w:rsidP="00731B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2627B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4D98BC4F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D024E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E61DA" w14:textId="77777777" w:rsidR="00731B00" w:rsidRPr="0008670B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358C90E2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6C9EF9C7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132AB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188D6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B54DC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32A9A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63600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:rsidRPr="00456545" w14:paraId="087A2499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2CB9E" w14:textId="77777777" w:rsidR="00731B00" w:rsidRPr="00456545" w:rsidRDefault="00731B00" w:rsidP="00731B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A335B" w14:textId="77777777" w:rsidR="00731B00" w:rsidRPr="00456545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1046B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37F53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2F684FC5" w14:textId="77777777" w:rsidR="00731B00" w:rsidRPr="00456545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91062" w14:textId="77777777" w:rsidR="00731B00" w:rsidRPr="00456545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654F1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59D7C" w14:textId="77777777" w:rsidR="00731B00" w:rsidRPr="00456545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7624F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33662" w14:textId="77777777" w:rsidR="00731B00" w:rsidRPr="00456545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31B00" w:rsidRPr="00456545" w14:paraId="6679912D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AB0A3" w14:textId="77777777" w:rsidR="00731B00" w:rsidRPr="00456545" w:rsidRDefault="00731B00" w:rsidP="00731B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739C0" w14:textId="77777777" w:rsidR="00731B00" w:rsidRPr="00456545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F611A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D0114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2C0F45EB" w14:textId="77777777" w:rsidR="00731B00" w:rsidRPr="00456545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A0057" w14:textId="77777777" w:rsidR="00731B00" w:rsidRPr="00456545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BFDBE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250B2" w14:textId="77777777" w:rsidR="00731B00" w:rsidRPr="00456545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E7B15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493DF" w14:textId="77777777" w:rsidR="00731B00" w:rsidRPr="00456545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31B00" w:rsidRPr="00456545" w14:paraId="5B6A2646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349E8" w14:textId="77777777" w:rsidR="00731B00" w:rsidRPr="00456545" w:rsidRDefault="00731B00" w:rsidP="00731B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72BF6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2B5E5EAD" w14:textId="77777777" w:rsidR="00731B00" w:rsidRPr="00456545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2D24F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B1B23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60BCB98C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713AA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A3880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654DF" w14:textId="77777777" w:rsidR="00731B00" w:rsidRPr="00456545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2EF11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A22E9" w14:textId="77777777" w:rsidR="00731B00" w:rsidRPr="00456545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31B00" w:rsidRPr="00456545" w14:paraId="31A8FA54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B3F59" w14:textId="77777777" w:rsidR="00731B00" w:rsidRPr="00456545" w:rsidRDefault="00731B00" w:rsidP="00731B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9ECBB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3C8BB300" w14:textId="77777777" w:rsidR="00731B00" w:rsidRPr="00456545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EE496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42350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2F7B7F38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C41F0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A6FAD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B1160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5F8634F7" w14:textId="77777777" w:rsidR="00731B00" w:rsidRPr="00456545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ABE33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F7588" w14:textId="77777777" w:rsidR="00731B00" w:rsidRPr="004143AF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A5CB56D" w14:textId="77777777" w:rsidR="00731B00" w:rsidRPr="00A3090B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:rsidRPr="00456545" w14:paraId="4DF5404C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8394A" w14:textId="77777777" w:rsidR="00731B00" w:rsidRPr="00456545" w:rsidRDefault="00731B00" w:rsidP="00731B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A9E60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AC88D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CB6D7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182F4C58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 și</w:t>
            </w:r>
          </w:p>
          <w:p w14:paraId="69909792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6B13A071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EF82C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3AA31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4FD88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461F1B2E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28635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37892" w14:textId="77777777" w:rsidR="00731B00" w:rsidRPr="004143AF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31B00" w:rsidRPr="00456545" w14:paraId="52F13E05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0737B" w14:textId="77777777" w:rsidR="00731B00" w:rsidRPr="00456545" w:rsidRDefault="00731B00" w:rsidP="00731B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B27A7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CEFB6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4DBE0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05341A83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9CA10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35F9A3AD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8F1D9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2EF0C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95156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23002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786617" w14:textId="77777777" w:rsidR="00731B00" w:rsidRPr="005F21B7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731B00" w:rsidRPr="00456545" w14:paraId="233D915D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53277" w14:textId="77777777" w:rsidR="00731B00" w:rsidRPr="00456545" w:rsidRDefault="00731B00" w:rsidP="00731B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DC13D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B4256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CBCC7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0ED2E87A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D3D0D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7E8C066B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F29E2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6BC68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6E4E8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86D52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56E935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731B00" w:rsidRPr="00456545" w14:paraId="7C4B21C2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E60F9" w14:textId="77777777" w:rsidR="00731B00" w:rsidRPr="00456545" w:rsidRDefault="00731B00" w:rsidP="00731B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AEF2C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64619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C0220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753A65AE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BBF51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46C7710C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8C567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9FDC6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96A6C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494BC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9AF8E4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731B00" w:rsidRPr="00456545" w14:paraId="30307965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B14FF" w14:textId="77777777" w:rsidR="00731B00" w:rsidRPr="00456545" w:rsidRDefault="00731B00" w:rsidP="00731B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16ED9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67077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58C2D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40EF796F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25E0F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61AF2AE8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DEEBC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C5DB6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410E5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8EBBE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B8CDF5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2CC22C76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731B00" w:rsidRPr="00456545" w14:paraId="6F4889A0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DD8F4" w14:textId="77777777" w:rsidR="00731B00" w:rsidRPr="00456545" w:rsidRDefault="00731B00" w:rsidP="00731B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8EA7E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19F8EC85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670D2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32593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4F75207D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C3C11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93E27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2402D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38C4C84D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51686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E09BE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14:paraId="75A57AB7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4A387" w14:textId="77777777" w:rsidR="00731B00" w:rsidRDefault="00731B00" w:rsidP="00731B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25B2C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05464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25D03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4C673061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7CF7B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7F9F7E24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24B730D4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8F156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F2C2F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EECE8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32E11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5DAF4FB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BF4FA81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403AFEFB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3254AE0A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731B00" w14:paraId="5DF6A901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1AA73" w14:textId="77777777" w:rsidR="00731B00" w:rsidRDefault="00731B00" w:rsidP="00731B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4F43E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AA8AB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5802A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46E28F25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A47A5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5BB708A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42D931AE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3A7FF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09590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68A6F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984FD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83FAE62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4E11C296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1A62DE4B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731B00" w14:paraId="68D3F910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E6952" w14:textId="77777777" w:rsidR="00731B00" w:rsidRDefault="00731B00" w:rsidP="00731B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B6673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5CF626B0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710C4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B1F72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3D423600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301E72D2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7AD72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5A902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18D38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34880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14850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7021F9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731B00" w14:paraId="1024D88D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6D014" w14:textId="77777777" w:rsidR="00731B00" w:rsidRDefault="00731B00" w:rsidP="00731B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95878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2373DF31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62E59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CD41D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141236D4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E11C6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C9999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D2CB1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85F49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C5D51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14:paraId="2B6B07F6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450D1" w14:textId="77777777" w:rsidR="00731B00" w:rsidRDefault="00731B00" w:rsidP="00731B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D5997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2092AC7B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FAE1F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7A105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24E91AC7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51598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A1EC4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B2808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BAB26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1AE64" w14:textId="77777777" w:rsidR="00731B00" w:rsidRPr="004143AF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FBC0726" w14:textId="77777777" w:rsidR="00731B00" w:rsidRPr="004143AF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03146BFF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D22F6" w14:textId="77777777" w:rsidR="00731B00" w:rsidRDefault="00731B00" w:rsidP="00731B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312DB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72D15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94A15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0EFBDE19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43015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58F03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C49D2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3468CE10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60E4F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FC603" w14:textId="77777777" w:rsidR="00731B00" w:rsidRPr="004143AF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16C4EB7" w14:textId="77777777" w:rsidR="00731B00" w:rsidRPr="004143AF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4976D37F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FBAE0" w14:textId="77777777" w:rsidR="00731B00" w:rsidRDefault="00731B00" w:rsidP="00731B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107C8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45D6B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0C2F1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40C34EB3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EF6E1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1E504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B84AB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D997E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65CE6" w14:textId="77777777" w:rsidR="00731B00" w:rsidRPr="004143AF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31B00" w14:paraId="0641D1A9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C9736" w14:textId="77777777" w:rsidR="00731B00" w:rsidRDefault="00731B00" w:rsidP="00731B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1D7ED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54264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0BF02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60DC90E8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004AD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02601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EE74D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0BEC673E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16927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BB669" w14:textId="77777777" w:rsidR="00731B00" w:rsidRPr="004143AF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31B00" w14:paraId="7751B7B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4E915" w14:textId="77777777" w:rsidR="00731B00" w:rsidRDefault="00731B00" w:rsidP="00731B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E964F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919B4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C19C3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3E74FB9F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5DBEE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2F2C9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8BAC5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208C9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7CC1B" w14:textId="77777777" w:rsidR="00731B00" w:rsidRPr="00534A55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073DED6C" w14:textId="77777777" w:rsidR="00731B00" w:rsidRPr="00534A55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DC9F1E4" w14:textId="77777777" w:rsidR="00731B00" w:rsidRPr="004143AF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731B00" w14:paraId="1107E5ED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25D2C" w14:textId="77777777" w:rsidR="00731B00" w:rsidRDefault="00731B00" w:rsidP="00731B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D2B8A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C1CB4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621DA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5CED506E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37A8F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17753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B678B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028C6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8EF46" w14:textId="77777777" w:rsidR="00731B00" w:rsidRPr="00534A55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2BB024E0" w14:textId="77777777" w:rsidR="00731B00" w:rsidRPr="00534A55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F83740D" w14:textId="77777777" w:rsidR="00731B00" w:rsidRPr="00534A55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731B00" w14:paraId="35916287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C6858" w14:textId="77777777" w:rsidR="00731B00" w:rsidRDefault="00731B00" w:rsidP="00731B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C0177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0F1B3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50DBB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4DCCB77E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84094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24581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15A9A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1F2D9FC9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7B3B1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566B1" w14:textId="77777777" w:rsidR="00731B00" w:rsidRPr="004143AF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31B00" w14:paraId="3E20A5FE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DA0CC" w14:textId="77777777" w:rsidR="00731B00" w:rsidRDefault="00731B00" w:rsidP="00731B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E7E16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7F2DF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D4FE6" w14:textId="77777777" w:rsidR="00731B00" w:rsidRPr="000C4604" w:rsidRDefault="00731B00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ED9D5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3A7B1D1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035D9F6F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A0638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D6238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DC9F2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92D52" w14:textId="77777777" w:rsidR="00731B00" w:rsidRPr="000C4604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6D8C658C" w14:textId="77777777" w:rsidR="00731B00" w:rsidRPr="004143AF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731B00" w14:paraId="59454A63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CDE1D" w14:textId="77777777" w:rsidR="00731B00" w:rsidRDefault="00731B00" w:rsidP="00731B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1B40A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48B44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FB346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07BD8323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C8F30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DE420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5889A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466641C7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65438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9DBE3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31B00" w14:paraId="75B10AA0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39746" w14:textId="77777777" w:rsidR="00731B00" w:rsidRDefault="00731B00" w:rsidP="00731B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F3412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104D4FA3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4E36E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5A3D0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322A4CE3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1BD47C1B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9D0E7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0177E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213FE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5BB3C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CBCF8" w14:textId="77777777" w:rsidR="00731B00" w:rsidRPr="00BB30B6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36A5D92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62947DF5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731B00" w14:paraId="66C33796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1882C" w14:textId="77777777" w:rsidR="00731B00" w:rsidRDefault="00731B00" w:rsidP="00731B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1D721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6C9FB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F767A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52910D6C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CBFAE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228B6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0B84B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AD77B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97966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14:paraId="480E77AD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86728" w14:textId="77777777" w:rsidR="00731B00" w:rsidRDefault="00731B00" w:rsidP="00731B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A586E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F20D8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BD0BD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4923CD6F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CEEF1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788AA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2B7FF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6159B476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CF267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C2398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14:paraId="05749F6A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2129E" w14:textId="77777777" w:rsidR="00731B00" w:rsidRDefault="00731B00" w:rsidP="00731B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13162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19B04B5B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791DE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3A0C8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BD5CC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5D557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64977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D326C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42B0E" w14:textId="77777777" w:rsidR="00731B00" w:rsidRPr="000C4604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731B00" w14:paraId="45E4489B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46B7D" w14:textId="77777777" w:rsidR="00731B00" w:rsidRDefault="00731B00" w:rsidP="00731B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C8D47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4A1BA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D3A9C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E2493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DF432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DDF01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47311616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9130C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C9105" w14:textId="77777777" w:rsidR="00731B00" w:rsidRPr="000C4604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731B00" w14:paraId="17387612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22957" w14:textId="77777777" w:rsidR="00731B00" w:rsidRDefault="00731B00" w:rsidP="00731B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8CFEF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7D0E0226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5759A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D49EC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6A79A651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E6B7C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E49C3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0B641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7BDC8B30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4BDC0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05EC5" w14:textId="77777777" w:rsidR="00731B00" w:rsidRPr="004143AF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9C0743F" w14:textId="77777777" w:rsidR="00731B00" w:rsidRPr="006C1F61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7EF82A38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65A91" w14:textId="77777777" w:rsidR="00731B00" w:rsidRDefault="00731B00" w:rsidP="00731B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D5833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D692E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8DC94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315EB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CD7D3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09272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EDC42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49655" w14:textId="77777777" w:rsidR="00731B00" w:rsidRPr="004143AF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31B00" w14:paraId="68240646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8A367" w14:textId="77777777" w:rsidR="00731B00" w:rsidRDefault="00731B00" w:rsidP="00731B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16009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076E2D43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B1DB6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F95B4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095ED1EB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7C857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D6C46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F9BE2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4C3C20DE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5B07A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00B43" w14:textId="77777777" w:rsidR="00731B00" w:rsidRPr="004143AF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28D0C77" w14:textId="77777777" w:rsidR="00731B00" w:rsidRPr="00D84BDE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076302A9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18B7D" w14:textId="77777777" w:rsidR="00731B00" w:rsidRDefault="00731B00" w:rsidP="00731B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10F01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2C4975FA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FBEC8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6B2A8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7380B31E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468CE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577AF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D4E0A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7AAD3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14EA6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31B00" w14:paraId="5D0E5ABE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9C463" w14:textId="77777777" w:rsidR="00731B00" w:rsidRDefault="00731B00" w:rsidP="00731B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0169C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00FE7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ED15B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58727D7D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51C72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11ACD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E1F0F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250A7491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6AAA8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DA98C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31B00" w14:paraId="599B9EED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C00AC" w14:textId="77777777" w:rsidR="00731B00" w:rsidRDefault="00731B00" w:rsidP="00731B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26B32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75D84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B7091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58BA1575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61ED7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26A092E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EF2EB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9E69A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09BDB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7E86B" w14:textId="77777777" w:rsidR="00731B00" w:rsidRPr="00534C03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668C0BC3" w14:textId="77777777" w:rsidR="00731B00" w:rsidRPr="00534C03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5AC2F34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731B00" w14:paraId="1E3BABFC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CDD6A" w14:textId="77777777" w:rsidR="00731B00" w:rsidRDefault="00731B00" w:rsidP="00731B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6F3E3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2D373723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B143B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3DF17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45A27662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45F5A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AB9B1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28568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0824B2EA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05D1B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07AB9" w14:textId="77777777" w:rsidR="00731B00" w:rsidRPr="004143AF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0E0E19B" w14:textId="77777777" w:rsidR="00731B00" w:rsidRPr="00D84BDE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63BD38ED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1B09F" w14:textId="77777777" w:rsidR="00731B00" w:rsidRDefault="00731B00" w:rsidP="00731B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1A7F0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6F349CD8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1F192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D457B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56F588D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0BA4DD09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06481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C9895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65F4D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2D846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FE452" w14:textId="77777777" w:rsidR="00731B00" w:rsidRPr="001F07B1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1E71767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19797654" w14:textId="77777777" w:rsidR="00731B00" w:rsidRPr="004143AF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731B00" w14:paraId="3AD43B7E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DC6B8" w14:textId="77777777" w:rsidR="00731B00" w:rsidRDefault="00731B00" w:rsidP="00731B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D6CE3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73DF9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13686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3358DF2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33988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312EE3B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9ED0F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7FE98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EC2C9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35EBE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68E66651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69F017F7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731B00" w14:paraId="7D4E138E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B25AA" w14:textId="77777777" w:rsidR="00731B00" w:rsidRDefault="00731B00" w:rsidP="00731B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0E33F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A9E5C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A0B49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A2FBD85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67487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5313762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68A5D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6CA82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3A3F5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5D9D4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525C19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73A43339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731B00" w14:paraId="4B5ECF21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1268C" w14:textId="77777777" w:rsidR="00731B00" w:rsidRDefault="00731B00" w:rsidP="00731B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09B5B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4CB60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AE921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BDE8D3A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CB5AD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5326BE4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1CC96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290A0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326D0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4C77E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35DCA7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731B00" w14:paraId="22B01614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D0460" w14:textId="77777777" w:rsidR="00731B00" w:rsidRDefault="00731B00" w:rsidP="00731B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D931E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1C13C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F04BF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AA5E73C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4A617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48A28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51D84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A0387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64330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6C468E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7FDB7F50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731B00" w14:paraId="594D274E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BB409" w14:textId="77777777" w:rsidR="00731B00" w:rsidRDefault="00731B00" w:rsidP="00731B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6B501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ACB3F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3E84E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4A3EFED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806AD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501CD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2DF21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6BDAB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72A4E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BEBC5E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731B00" w14:paraId="0BC493C3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9CE46" w14:textId="77777777" w:rsidR="00731B00" w:rsidRDefault="00731B00" w:rsidP="00731B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B45B2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D97A8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FC147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4E691F1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99987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00394C1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E793E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E2427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DC3D5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EB026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4A787F9D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731B00" w14:paraId="0F17D706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55EA2" w14:textId="77777777" w:rsidR="00731B00" w:rsidRDefault="00731B00" w:rsidP="00731B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C2892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D39F7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572CD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A11F38C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909DD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EBC527A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50170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50DEA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396E3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043E1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68D82A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3C39C3C3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731B00" w14:paraId="5505D4A3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0CA16" w14:textId="77777777" w:rsidR="00731B00" w:rsidRDefault="00731B00" w:rsidP="00731B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57DB7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4B982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D9CDF" w14:textId="77777777" w:rsidR="00731B00" w:rsidRPr="00AD0C48" w:rsidRDefault="00731B00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CE7FF62" w14:textId="77777777" w:rsidR="00731B00" w:rsidRPr="00AD0C48" w:rsidRDefault="00731B00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D53DA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AC6B8C6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B5108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07639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44C23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9B5FA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F471ACD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DC024A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7450A639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731B00" w14:paraId="473A14D8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B5BD6" w14:textId="77777777" w:rsidR="00731B00" w:rsidRDefault="00731B00" w:rsidP="00731B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F0CCA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A785F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8D04B" w14:textId="77777777" w:rsidR="00731B00" w:rsidRDefault="00731B00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4EBA9C8" w14:textId="77777777" w:rsidR="00731B00" w:rsidRDefault="00731B00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3FDD4402" w14:textId="77777777" w:rsidR="00731B00" w:rsidRDefault="00731B00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2686DF37" w14:textId="77777777" w:rsidR="00731B00" w:rsidRPr="002532C4" w:rsidRDefault="00731B00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DF655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FDAF1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F3501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13EF5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8FD70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EFB9FB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4FBEBB9B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633018F3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731B00" w14:paraId="2D89F36E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E71E5" w14:textId="77777777" w:rsidR="00731B00" w:rsidRDefault="00731B00" w:rsidP="00731B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42658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FFB18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0D4F6" w14:textId="77777777" w:rsidR="00731B00" w:rsidRDefault="00731B00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166A3FB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D9A04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A7062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62CC7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0AB94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32C14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5EB08A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4DA77D97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731B00" w14:paraId="13253E17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C9A2E" w14:textId="77777777" w:rsidR="00731B00" w:rsidRDefault="00731B00" w:rsidP="00731B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39AAC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188A9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47C82" w14:textId="77777777" w:rsidR="00731B00" w:rsidRDefault="00731B00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2195B26" w14:textId="77777777" w:rsidR="00731B00" w:rsidRPr="0037264C" w:rsidRDefault="00731B00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A8511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FA2DD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7A8EB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7EE6D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2A823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9906B5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12A305E1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731B00" w14:paraId="7E105CCD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BB86C" w14:textId="77777777" w:rsidR="00731B00" w:rsidRDefault="00731B00" w:rsidP="00731B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EC654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B35BE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9A0D4" w14:textId="77777777" w:rsidR="00731B00" w:rsidRDefault="00731B00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56BA095" w14:textId="77777777" w:rsidR="00731B00" w:rsidRPr="003A070D" w:rsidRDefault="00731B00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C5D7A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AF9FF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57C09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43B4A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34D70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BEAD70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731B00" w14:paraId="5229C3BB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530BD" w14:textId="77777777" w:rsidR="00731B00" w:rsidRDefault="00731B00" w:rsidP="00731B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B9DB3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DAA1B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38B9F" w14:textId="77777777" w:rsidR="00731B00" w:rsidRDefault="00731B00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6504D57" w14:textId="77777777" w:rsidR="00731B00" w:rsidRPr="00F401CD" w:rsidRDefault="00731B00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4091B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72CE0614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C3317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0D3A6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4360F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AC47B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404CCC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2ECEE4BC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731B00" w14:paraId="7088FB00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6C90F" w14:textId="77777777" w:rsidR="00731B00" w:rsidRDefault="00731B00" w:rsidP="00731B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BFC0B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129A8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7EEF1" w14:textId="77777777" w:rsidR="00731B00" w:rsidRDefault="00731B00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1A67662" w14:textId="77777777" w:rsidR="00731B00" w:rsidRDefault="00731B00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2A18578F" w14:textId="77777777" w:rsidR="00731B00" w:rsidRDefault="00731B00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3C725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B80C6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81DD4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CF5CE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EA49F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7E37DD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7631D36D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731B00" w14:paraId="38E8DDF6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21953" w14:textId="77777777" w:rsidR="00731B00" w:rsidRDefault="00731B00" w:rsidP="00731B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25567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31880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FB64D" w14:textId="77777777" w:rsidR="00731B00" w:rsidRDefault="00731B00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6816C9B" w14:textId="77777777" w:rsidR="00731B00" w:rsidRDefault="00731B00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6E305ED5" w14:textId="77777777" w:rsidR="00731B00" w:rsidRDefault="00731B00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50B2FA21" w14:textId="77777777" w:rsidR="00731B00" w:rsidRPr="002532C4" w:rsidRDefault="00731B00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29B6D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1A3D4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6BFFA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FA9FE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95CC0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0805C0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1FD13B9E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731B00" w14:paraId="03C06948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7FDBB" w14:textId="77777777" w:rsidR="00731B00" w:rsidRDefault="00731B00" w:rsidP="00731B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DE731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16CB3119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74DF3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609CA" w14:textId="77777777" w:rsidR="00731B00" w:rsidRDefault="00731B00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46127229" w14:textId="77777777" w:rsidR="00731B00" w:rsidRDefault="00731B00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4CB25853" w14:textId="77777777" w:rsidR="00731B00" w:rsidRDefault="00731B00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3424A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2FE6E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78B05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CF61C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A9253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DC4143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731B00" w14:paraId="371F602B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39CA4" w14:textId="77777777" w:rsidR="00731B00" w:rsidRDefault="00731B00" w:rsidP="00731B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CFCDF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DC0D1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AE88A" w14:textId="77777777" w:rsidR="00731B00" w:rsidRPr="002D1130" w:rsidRDefault="00731B00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7947F56F" w14:textId="77777777" w:rsidR="00731B00" w:rsidRPr="002D1130" w:rsidRDefault="00731B00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589F948A" w14:textId="77777777" w:rsidR="00731B00" w:rsidRPr="002D1130" w:rsidRDefault="00731B00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25DA7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FC29C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9A6B9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677DEF0E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8E2D8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374DA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1696C1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62A22F7F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0304FC9F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715C1F4C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7629A803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731B00" w14:paraId="3C079098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92CCF" w14:textId="77777777" w:rsidR="00731B00" w:rsidRDefault="00731B00" w:rsidP="00731B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8DD36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694B3C8D" w14:textId="77777777" w:rsidR="00731B00" w:rsidRDefault="00731B00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EE88F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C68AE" w14:textId="77777777" w:rsidR="00731B00" w:rsidRPr="002D1130" w:rsidRDefault="00731B00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88D90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BA98E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467B4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B4A4B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DFA49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731B00" w14:paraId="61B6C5FF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2FB67" w14:textId="77777777" w:rsidR="00731B00" w:rsidRDefault="00731B00" w:rsidP="00731B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34C46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1F991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FE4DF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430C3DDE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E350E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637E6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B35EB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0372B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10D7A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799EE0E4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5F26772C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731B00" w14:paraId="4F4918E0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6C0DF" w14:textId="77777777" w:rsidR="00731B00" w:rsidRDefault="00731B00" w:rsidP="00731B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200CE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5B7DA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AF7F1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0B06B8EA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08CC0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46DE0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81932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B5F83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C2850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50B36B7D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0E2F7FDE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731B00" w14:paraId="17BCFC03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C302D" w14:textId="77777777" w:rsidR="00731B00" w:rsidRDefault="00731B00" w:rsidP="00731B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11046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A5D24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416E6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07BF7A42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1DD76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9ED81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94E72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34A6C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AF75C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6440745D" w14:textId="77777777" w:rsidR="00731B00" w:rsidRPr="00CB3447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731B00" w14:paraId="0A4D3DC7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CCBF7" w14:textId="77777777" w:rsidR="00731B00" w:rsidRDefault="00731B00" w:rsidP="00731B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9AA82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F06A8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F352D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0537A02C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85A87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5D3C2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9AB85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15D5D254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29F28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095AC" w14:textId="77777777" w:rsidR="00731B00" w:rsidRPr="004143AF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10AE703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55906363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7AD0B" w14:textId="77777777" w:rsidR="00731B00" w:rsidRDefault="00731B00" w:rsidP="00731B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67036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BB311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158C8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7E70C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21C76A8A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EE5EE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7C556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A410B" w14:textId="77777777" w:rsidR="00731B00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E23CE" w14:textId="77777777" w:rsidR="00731B00" w:rsidRPr="004143AF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31B00" w14:paraId="2502E653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1A6BB" w14:textId="77777777" w:rsidR="00731B00" w:rsidRDefault="00731B00" w:rsidP="00731B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61EA3" w14:textId="77777777" w:rsidR="00731B00" w:rsidRDefault="00731B00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230B9" w14:textId="77777777" w:rsidR="00731B00" w:rsidRPr="00D33E71" w:rsidRDefault="00731B00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41D6B" w14:textId="77777777" w:rsidR="00731B00" w:rsidRDefault="00731B00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19298783" w14:textId="77777777" w:rsidR="00731B00" w:rsidRDefault="00731B00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066CF" w14:textId="77777777" w:rsidR="00731B00" w:rsidRDefault="00731B00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4F235" w14:textId="77777777" w:rsidR="00731B00" w:rsidRDefault="00731B00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CC162" w14:textId="77777777" w:rsidR="00731B00" w:rsidRDefault="00731B00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3962E" w14:textId="77777777" w:rsidR="00731B00" w:rsidRDefault="00731B00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54AC9" w14:textId="77777777" w:rsidR="00731B00" w:rsidRPr="004143AF" w:rsidRDefault="00731B00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731B00" w14:paraId="3AF8E118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AC7CE" w14:textId="77777777" w:rsidR="00731B00" w:rsidRDefault="00731B00" w:rsidP="00731B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018E0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75111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DF794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78EFD316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1E988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8C7AB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0CCFB" w14:textId="77777777" w:rsidR="00731B00" w:rsidRDefault="00731B0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47534" w14:textId="77777777" w:rsidR="00731B00" w:rsidRPr="00D33E71" w:rsidRDefault="00731B0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11253" w14:textId="77777777" w:rsidR="00731B00" w:rsidRDefault="00731B0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731B00" w14:paraId="7EFD243E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0364C" w14:textId="77777777" w:rsidR="00731B00" w:rsidRDefault="00731B00" w:rsidP="00731B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006FB" w14:textId="77777777" w:rsidR="00731B00" w:rsidRDefault="00731B0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4C68B14F" w14:textId="77777777" w:rsidR="00731B00" w:rsidRDefault="00731B0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713A4" w14:textId="77777777" w:rsidR="00731B00" w:rsidRPr="00D33E71" w:rsidRDefault="00731B0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962A7" w14:textId="77777777" w:rsidR="00731B00" w:rsidRDefault="00731B0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-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A85F8" w14:textId="77777777" w:rsidR="00731B00" w:rsidRDefault="00731B0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26B1D" w14:textId="77777777" w:rsidR="00731B00" w:rsidRPr="00D33E71" w:rsidRDefault="00731B0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4004B" w14:textId="77777777" w:rsidR="00731B00" w:rsidRDefault="00731B0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BFF09" w14:textId="77777777" w:rsidR="00731B00" w:rsidRPr="00D33E71" w:rsidRDefault="00731B0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3C22D" w14:textId="77777777" w:rsidR="00731B00" w:rsidRDefault="00731B00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731B00" w14:paraId="72272713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44DF1" w14:textId="77777777" w:rsidR="00731B00" w:rsidRDefault="00731B00" w:rsidP="00731B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EF44A" w14:textId="77777777" w:rsidR="00731B00" w:rsidRDefault="00731B0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384+600</w:t>
            </w:r>
          </w:p>
          <w:p w14:paraId="5FBE7746" w14:textId="77777777" w:rsidR="00731B00" w:rsidRDefault="00731B0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385+100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2A1B5" w14:textId="77777777" w:rsidR="00731B00" w:rsidRPr="00D33E71" w:rsidRDefault="00731B0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25818" w14:textId="77777777" w:rsidR="00731B00" w:rsidRDefault="00731B0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496A8B87" w14:textId="77777777" w:rsidR="00731B00" w:rsidRDefault="00731B0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0B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788CC" w14:textId="77777777" w:rsidR="00731B00" w:rsidRDefault="00731B0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7A9E9" w14:textId="77777777" w:rsidR="00731B00" w:rsidRPr="00D33E71" w:rsidRDefault="00731B0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E4B81" w14:textId="77777777" w:rsidR="00731B00" w:rsidRDefault="00731B0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35101" w14:textId="77777777" w:rsidR="00731B00" w:rsidRPr="00D33E71" w:rsidRDefault="00731B0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77599" w14:textId="77777777" w:rsidR="00731B00" w:rsidRDefault="00731B00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RV. protecție muncitori (inclusiv sâmbăta și duminica) permanent.</w:t>
            </w:r>
          </w:p>
        </w:tc>
      </w:tr>
      <w:tr w:rsidR="00731B00" w14:paraId="546BB212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30274" w14:textId="77777777" w:rsidR="00731B00" w:rsidRDefault="00731B00" w:rsidP="00731B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21466" w14:textId="77777777" w:rsidR="00731B00" w:rsidRDefault="00731B0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57B59" w14:textId="77777777" w:rsidR="00731B00" w:rsidRPr="00D33E71" w:rsidRDefault="00731B0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9ED8E" w14:textId="77777777" w:rsidR="00731B00" w:rsidRDefault="00731B0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33DB53D4" w14:textId="77777777" w:rsidR="00731B00" w:rsidRDefault="00731B0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BAD95" w14:textId="77777777" w:rsidR="00731B00" w:rsidRDefault="00731B0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EDE22" w14:textId="77777777" w:rsidR="00731B00" w:rsidRPr="00D33E71" w:rsidRDefault="00731B0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C9041" w14:textId="77777777" w:rsidR="00731B00" w:rsidRDefault="00731B0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6BD92" w14:textId="77777777" w:rsidR="00731B00" w:rsidRPr="00D33E71" w:rsidRDefault="00731B0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3471B" w14:textId="77777777" w:rsidR="00731B00" w:rsidRDefault="00731B00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14:paraId="2F2EB37C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B3F85" w14:textId="77777777" w:rsidR="00731B00" w:rsidRDefault="00731B00" w:rsidP="00731B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0A922" w14:textId="77777777" w:rsidR="00731B00" w:rsidRDefault="00731B0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552B2" w14:textId="77777777" w:rsidR="00731B00" w:rsidRPr="00D33E71" w:rsidRDefault="00731B0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24C3B" w14:textId="77777777" w:rsidR="00731B00" w:rsidRDefault="00731B0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Lespezi – Dolhasca, linia 3 directă </w:t>
            </w:r>
          </w:p>
          <w:p w14:paraId="31335DE8" w14:textId="77777777" w:rsidR="00731B00" w:rsidRDefault="00731B0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 și  Dolhasca –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66B65" w14:textId="77777777" w:rsidR="00731B00" w:rsidRDefault="00731B0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2BA8F" w14:textId="77777777" w:rsidR="00731B00" w:rsidRPr="00D33E71" w:rsidRDefault="00731B0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BFAFC" w14:textId="77777777" w:rsidR="00731B00" w:rsidRDefault="00731B0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405+350</w:t>
            </w:r>
          </w:p>
          <w:p w14:paraId="0A8852EB" w14:textId="77777777" w:rsidR="00731B00" w:rsidRDefault="00731B0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1ABC8" w14:textId="77777777" w:rsidR="00731B00" w:rsidRPr="00D33E71" w:rsidRDefault="00731B0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7EA27" w14:textId="77777777" w:rsidR="00731B00" w:rsidRDefault="00731B00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RV. protecție muncitori (inclusiv sâmbăta și duminica) permanent.</w:t>
            </w:r>
          </w:p>
        </w:tc>
      </w:tr>
      <w:tr w:rsidR="00731B00" w14:paraId="17AAC7BC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8634E" w14:textId="77777777" w:rsidR="00731B00" w:rsidRDefault="00731B00" w:rsidP="00731B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67736" w14:textId="77777777" w:rsidR="00731B00" w:rsidRDefault="00731B0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81E39" w14:textId="77777777" w:rsidR="00731B00" w:rsidRPr="00D33E71" w:rsidRDefault="00731B0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C2EBF" w14:textId="77777777" w:rsidR="00731B00" w:rsidRDefault="00731B0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385A3E83" w14:textId="77777777" w:rsidR="00731B00" w:rsidRDefault="00731B0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CFB6E" w14:textId="77777777" w:rsidR="00731B00" w:rsidRDefault="00731B0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6B4FA" w14:textId="77777777" w:rsidR="00731B00" w:rsidRPr="00D33E71" w:rsidRDefault="00731B0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9CB24" w14:textId="77777777" w:rsidR="00731B00" w:rsidRDefault="00731B0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2E245" w14:textId="77777777" w:rsidR="00731B00" w:rsidRPr="00D33E71" w:rsidRDefault="00731B0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F41C4" w14:textId="77777777" w:rsidR="00731B00" w:rsidRDefault="00731B00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14:paraId="55F9D040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D2E5F" w14:textId="77777777" w:rsidR="00731B00" w:rsidRDefault="00731B00" w:rsidP="00731B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8B965" w14:textId="77777777" w:rsidR="00731B00" w:rsidRDefault="00731B0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D2B16" w14:textId="77777777" w:rsidR="00731B00" w:rsidRPr="00D33E71" w:rsidRDefault="00731B0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ACB34" w14:textId="77777777" w:rsidR="00731B00" w:rsidRDefault="00731B0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7DE2460E" w14:textId="77777777" w:rsidR="00731B00" w:rsidRDefault="00731B0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681D1" w14:textId="77777777" w:rsidR="00731B00" w:rsidRDefault="00731B0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ACF1D25" w14:textId="77777777" w:rsidR="00731B00" w:rsidRDefault="00731B0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DF5C7" w14:textId="77777777" w:rsidR="00731B00" w:rsidRPr="00D33E71" w:rsidRDefault="00731B0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A84E5" w14:textId="77777777" w:rsidR="00731B00" w:rsidRDefault="00731B0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92878" w14:textId="77777777" w:rsidR="00731B00" w:rsidRPr="00D33E71" w:rsidRDefault="00731B0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2775B" w14:textId="77777777" w:rsidR="00731B00" w:rsidRDefault="00731B00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14:paraId="7CEBC696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6FA31" w14:textId="77777777" w:rsidR="00731B00" w:rsidRDefault="00731B00" w:rsidP="00731B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92CEC" w14:textId="77777777" w:rsidR="00731B00" w:rsidRDefault="00731B0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D5525" w14:textId="77777777" w:rsidR="00731B00" w:rsidRPr="00D33E71" w:rsidRDefault="00731B0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82623" w14:textId="77777777" w:rsidR="00731B00" w:rsidRDefault="00731B0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034BE150" w14:textId="77777777" w:rsidR="00731B00" w:rsidRDefault="00731B0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F7050" w14:textId="77777777" w:rsidR="00731B00" w:rsidRDefault="00731B0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8547406" w14:textId="77777777" w:rsidR="00731B00" w:rsidRDefault="00731B0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3D52E" w14:textId="77777777" w:rsidR="00731B00" w:rsidRPr="00D33E71" w:rsidRDefault="00731B0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63F17" w14:textId="77777777" w:rsidR="00731B00" w:rsidRDefault="00731B0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F5F72" w14:textId="77777777" w:rsidR="00731B00" w:rsidRPr="00D33E71" w:rsidRDefault="00731B0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D8F9F" w14:textId="77777777" w:rsidR="00731B00" w:rsidRDefault="00731B00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14:paraId="3387BE40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E640C" w14:textId="77777777" w:rsidR="00731B00" w:rsidRDefault="00731B00" w:rsidP="00731B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10E6E" w14:textId="77777777" w:rsidR="00731B00" w:rsidRDefault="00731B0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3655A" w14:textId="77777777" w:rsidR="00731B00" w:rsidRPr="00D33E71" w:rsidRDefault="00731B0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43444" w14:textId="77777777" w:rsidR="00731B00" w:rsidRDefault="00731B0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2435F73C" w14:textId="77777777" w:rsidR="00731B00" w:rsidRDefault="00731B0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A8D2B" w14:textId="77777777" w:rsidR="00731B00" w:rsidRDefault="00731B0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DE67254" w14:textId="77777777" w:rsidR="00731B00" w:rsidRDefault="00731B0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CBCD3D6" w14:textId="77777777" w:rsidR="00731B00" w:rsidRDefault="00731B0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031791FC" w14:textId="77777777" w:rsidR="00731B00" w:rsidRDefault="00731B0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3A4830D6" w14:textId="77777777" w:rsidR="00731B00" w:rsidRDefault="00731B0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655BC" w14:textId="77777777" w:rsidR="00731B00" w:rsidRPr="00D33E71" w:rsidRDefault="00731B0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415E5" w14:textId="77777777" w:rsidR="00731B00" w:rsidRDefault="00731B0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8AAC4" w14:textId="77777777" w:rsidR="00731B00" w:rsidRPr="00D33E71" w:rsidRDefault="00731B0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BD9FF" w14:textId="77777777" w:rsidR="00731B00" w:rsidRDefault="00731B00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C716B3" w14:textId="77777777" w:rsidR="00731B00" w:rsidRDefault="00731B00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29BE7A2A" w14:textId="77777777" w:rsidR="00731B00" w:rsidRDefault="00731B00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0B616C63" w14:textId="77777777" w:rsidR="00731B00" w:rsidRDefault="00731B00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731B00" w14:paraId="2DD115F7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A5E22" w14:textId="77777777" w:rsidR="00731B00" w:rsidRDefault="00731B00" w:rsidP="00731B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A4A18" w14:textId="77777777" w:rsidR="00731B00" w:rsidRDefault="00731B0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94B6B" w14:textId="77777777" w:rsidR="00731B00" w:rsidRPr="00D33E71" w:rsidRDefault="00731B0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F1366" w14:textId="77777777" w:rsidR="00731B00" w:rsidRDefault="00731B0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72C80D7D" w14:textId="77777777" w:rsidR="00731B00" w:rsidRDefault="00731B0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A61A7" w14:textId="77777777" w:rsidR="00731B00" w:rsidRDefault="00731B0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13D94" w14:textId="77777777" w:rsidR="00731B00" w:rsidRPr="00D33E71" w:rsidRDefault="00731B0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41E9F" w14:textId="77777777" w:rsidR="00731B00" w:rsidRDefault="00731B0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79B06" w14:textId="77777777" w:rsidR="00731B00" w:rsidRPr="00D33E71" w:rsidRDefault="00731B0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2DFD0" w14:textId="77777777" w:rsidR="00731B00" w:rsidRDefault="00731B00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731B00" w14:paraId="33240941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471AE" w14:textId="77777777" w:rsidR="00731B00" w:rsidRDefault="00731B00" w:rsidP="00731B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A0EF4" w14:textId="77777777" w:rsidR="00731B00" w:rsidRDefault="00731B0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C9251" w14:textId="77777777" w:rsidR="00731B00" w:rsidRPr="00D33E71" w:rsidRDefault="00731B0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5E194" w14:textId="77777777" w:rsidR="00731B00" w:rsidRDefault="00731B0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575BAE6D" w14:textId="77777777" w:rsidR="00731B00" w:rsidRDefault="00731B0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F6642" w14:textId="77777777" w:rsidR="00731B00" w:rsidRDefault="00731B0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242E9EF" w14:textId="77777777" w:rsidR="00731B00" w:rsidRDefault="00731B0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56EAF" w14:textId="77777777" w:rsidR="00731B00" w:rsidRPr="00D33E71" w:rsidRDefault="00731B0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408E4" w14:textId="77777777" w:rsidR="00731B00" w:rsidRDefault="00731B0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5DA15" w14:textId="77777777" w:rsidR="00731B00" w:rsidRPr="00D33E71" w:rsidRDefault="00731B0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C4DDE" w14:textId="77777777" w:rsidR="00731B00" w:rsidRDefault="00731B00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14:paraId="07A0B8D9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3C0A8" w14:textId="77777777" w:rsidR="00731B00" w:rsidRDefault="00731B00" w:rsidP="00731B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2AFCB" w14:textId="77777777" w:rsidR="00731B00" w:rsidRDefault="00731B0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ED284" w14:textId="77777777" w:rsidR="00731B00" w:rsidRPr="00D33E71" w:rsidRDefault="00731B0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EEEA3" w14:textId="77777777" w:rsidR="00731B00" w:rsidRDefault="00731B0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2F15D781" w14:textId="77777777" w:rsidR="00731B00" w:rsidRDefault="00731B0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9461A" w14:textId="77777777" w:rsidR="00731B00" w:rsidRDefault="00731B0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3D035645" w14:textId="77777777" w:rsidR="00731B00" w:rsidRDefault="00731B0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4411749A" w14:textId="77777777" w:rsidR="00731B00" w:rsidRDefault="00731B0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6CB3021F" w14:textId="77777777" w:rsidR="00731B00" w:rsidRDefault="00731B0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558B9" w14:textId="77777777" w:rsidR="00731B00" w:rsidRPr="00D33E71" w:rsidRDefault="00731B0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9759F" w14:textId="77777777" w:rsidR="00731B00" w:rsidRDefault="00731B0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20205" w14:textId="77777777" w:rsidR="00731B00" w:rsidRPr="00D33E71" w:rsidRDefault="00731B0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44890" w14:textId="77777777" w:rsidR="00731B00" w:rsidRDefault="00731B00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75B762EF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00BF6" w14:textId="77777777" w:rsidR="00731B00" w:rsidRDefault="00731B00" w:rsidP="00731B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7BFE0" w14:textId="77777777" w:rsidR="00731B00" w:rsidRDefault="00731B0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8B03D" w14:textId="77777777" w:rsidR="00731B00" w:rsidRPr="00D33E71" w:rsidRDefault="00731B0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E1961" w14:textId="77777777" w:rsidR="00731B00" w:rsidRDefault="00731B0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41C09CF1" w14:textId="77777777" w:rsidR="00731B00" w:rsidRDefault="00731B0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1A963" w14:textId="77777777" w:rsidR="00731B00" w:rsidRDefault="00731B0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78DBFAA7" w14:textId="77777777" w:rsidR="00731B00" w:rsidRDefault="00731B0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2A2BC1A5" w14:textId="77777777" w:rsidR="00731B00" w:rsidRDefault="00731B0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6BB09CD9" w14:textId="77777777" w:rsidR="00731B00" w:rsidRDefault="00731B0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E1CBA" w14:textId="77777777" w:rsidR="00731B00" w:rsidRPr="00D33E71" w:rsidRDefault="00731B0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0FAFE" w14:textId="77777777" w:rsidR="00731B00" w:rsidRDefault="00731B0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999A6" w14:textId="77777777" w:rsidR="00731B00" w:rsidRPr="00D33E71" w:rsidRDefault="00731B0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831B2" w14:textId="77777777" w:rsidR="00731B00" w:rsidRDefault="00731B00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24007CD6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B72F9" w14:textId="77777777" w:rsidR="00731B00" w:rsidRDefault="00731B00" w:rsidP="00731B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66F95" w14:textId="77777777" w:rsidR="00731B00" w:rsidRDefault="00731B0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78A6" w14:textId="77777777" w:rsidR="00731B00" w:rsidRPr="00D33E71" w:rsidRDefault="00731B0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86A20" w14:textId="77777777" w:rsidR="00731B00" w:rsidRDefault="00731B0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484BFDBB" w14:textId="77777777" w:rsidR="00731B00" w:rsidRDefault="00731B0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1B9F0" w14:textId="77777777" w:rsidR="00731B00" w:rsidRDefault="00731B0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6FF36" w14:textId="77777777" w:rsidR="00731B00" w:rsidRDefault="00731B0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977FC" w14:textId="77777777" w:rsidR="00731B00" w:rsidRDefault="00731B0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CCF52" w14:textId="77777777" w:rsidR="00731B00" w:rsidRPr="00D33E71" w:rsidRDefault="00731B0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A4F49" w14:textId="77777777" w:rsidR="00731B00" w:rsidRDefault="00731B00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14:paraId="70D91A55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1E500" w14:textId="77777777" w:rsidR="00731B00" w:rsidRDefault="00731B00" w:rsidP="00731B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B00E0" w14:textId="77777777" w:rsidR="00731B00" w:rsidRDefault="00731B0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D5CF9" w14:textId="77777777" w:rsidR="00731B00" w:rsidRPr="00D33E71" w:rsidRDefault="00731B0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4C73A" w14:textId="77777777" w:rsidR="00731B00" w:rsidRDefault="00731B0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239BBED5" w14:textId="77777777" w:rsidR="00731B00" w:rsidRDefault="00731B0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4C527" w14:textId="77777777" w:rsidR="00731B00" w:rsidRDefault="00731B0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13C367E" w14:textId="77777777" w:rsidR="00731B00" w:rsidRDefault="00731B0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0E036B00" w14:textId="77777777" w:rsidR="00731B00" w:rsidRDefault="00731B0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42C8FB4" w14:textId="77777777" w:rsidR="00731B00" w:rsidRDefault="00731B0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2C91C8C7" w14:textId="77777777" w:rsidR="00731B00" w:rsidRDefault="00731B0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052B5" w14:textId="77777777" w:rsidR="00731B00" w:rsidRPr="00D33E71" w:rsidRDefault="00731B0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1D07C" w14:textId="77777777" w:rsidR="00731B00" w:rsidRDefault="00731B0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7D9B9" w14:textId="77777777" w:rsidR="00731B00" w:rsidRPr="00D33E71" w:rsidRDefault="00731B0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85C47" w14:textId="77777777" w:rsidR="00731B00" w:rsidRDefault="00731B00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57D2CDE9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42989" w14:textId="77777777" w:rsidR="00731B00" w:rsidRDefault="00731B00" w:rsidP="00731B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A53F3" w14:textId="77777777" w:rsidR="00731B00" w:rsidRDefault="00731B0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34952" w14:textId="77777777" w:rsidR="00731B00" w:rsidRPr="00D33E71" w:rsidRDefault="00731B0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0C9E6" w14:textId="77777777" w:rsidR="00731B00" w:rsidRDefault="00731B0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6D6E40D0" w14:textId="77777777" w:rsidR="00731B00" w:rsidRDefault="00731B0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9579D" w14:textId="77777777" w:rsidR="00731B00" w:rsidRDefault="00731B0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662E9BF" w14:textId="77777777" w:rsidR="00731B00" w:rsidRDefault="00731B0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DF157" w14:textId="77777777" w:rsidR="00731B00" w:rsidRPr="00D33E71" w:rsidRDefault="00731B0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09636" w14:textId="77777777" w:rsidR="00731B00" w:rsidRDefault="00731B0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F55FC" w14:textId="77777777" w:rsidR="00731B00" w:rsidRPr="00D33E71" w:rsidRDefault="00731B0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25925" w14:textId="77777777" w:rsidR="00731B00" w:rsidRDefault="00731B00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14:paraId="733961DC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24BF2" w14:textId="77777777" w:rsidR="00731B00" w:rsidRDefault="00731B00" w:rsidP="00731B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856C3" w14:textId="77777777" w:rsidR="00731B00" w:rsidRDefault="00731B0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53421" w14:textId="77777777" w:rsidR="00731B00" w:rsidRPr="00D33E71" w:rsidRDefault="00731B0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DC629" w14:textId="77777777" w:rsidR="00731B00" w:rsidRDefault="00731B0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69D7C339" w14:textId="77777777" w:rsidR="00731B00" w:rsidRDefault="00731B0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9419E" w14:textId="77777777" w:rsidR="00731B00" w:rsidRDefault="00731B0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0207110F" w14:textId="77777777" w:rsidR="00731B00" w:rsidRDefault="00731B0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62AF0" w14:textId="77777777" w:rsidR="00731B00" w:rsidRPr="00D33E71" w:rsidRDefault="00731B0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A25C3" w14:textId="77777777" w:rsidR="00731B00" w:rsidRDefault="00731B0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77BE2" w14:textId="77777777" w:rsidR="00731B00" w:rsidRPr="00D33E71" w:rsidRDefault="00731B0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88955" w14:textId="77777777" w:rsidR="00731B00" w:rsidRDefault="00731B00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31B00" w14:paraId="5C4F6CCA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C28E8" w14:textId="77777777" w:rsidR="00731B00" w:rsidRDefault="00731B00" w:rsidP="00731B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A5360" w14:textId="77777777" w:rsidR="00731B00" w:rsidRDefault="00731B0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D76E6" w14:textId="77777777" w:rsidR="00731B00" w:rsidRPr="00D33E71" w:rsidRDefault="00731B0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7141E" w14:textId="77777777" w:rsidR="00731B00" w:rsidRDefault="00731B0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56EBB670" w14:textId="77777777" w:rsidR="00731B00" w:rsidRDefault="00731B0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2BC2C420" w14:textId="77777777" w:rsidR="00731B00" w:rsidRDefault="00731B0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AC681" w14:textId="77777777" w:rsidR="00731B00" w:rsidRDefault="00731B0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E3C9F" w14:textId="77777777" w:rsidR="00731B00" w:rsidRPr="00D33E71" w:rsidRDefault="00731B0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87FF7" w14:textId="77777777" w:rsidR="00731B00" w:rsidRDefault="00731B0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22F9F" w14:textId="77777777" w:rsidR="00731B00" w:rsidRPr="00D33E71" w:rsidRDefault="00731B0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9E192" w14:textId="77777777" w:rsidR="00731B00" w:rsidRDefault="00731B00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2E15ACB7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D578C" w14:textId="77777777" w:rsidR="00731B00" w:rsidRDefault="00731B00" w:rsidP="00731B0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491B8" w14:textId="77777777" w:rsidR="00731B00" w:rsidRDefault="00731B0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490+000</w:t>
            </w:r>
          </w:p>
          <w:p w14:paraId="2BB6FD10" w14:textId="77777777" w:rsidR="00731B00" w:rsidRDefault="00731B0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711A7" w14:textId="77777777" w:rsidR="00731B00" w:rsidRPr="00D33E71" w:rsidRDefault="00731B0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CE80B" w14:textId="77777777" w:rsidR="00731B00" w:rsidRDefault="00731B0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Vicşani - Frontiera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EC690" w14:textId="77777777" w:rsidR="00731B00" w:rsidRDefault="00731B0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4509E" w14:textId="77777777" w:rsidR="00731B00" w:rsidRDefault="00731B0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569C2" w14:textId="77777777" w:rsidR="00731B00" w:rsidRDefault="00731B0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6FF55" w14:textId="77777777" w:rsidR="00731B00" w:rsidRPr="00D33E71" w:rsidRDefault="00731B0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E4123" w14:textId="77777777" w:rsidR="00731B00" w:rsidRDefault="00731B00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108FA985" w14:textId="77777777" w:rsidR="00731B00" w:rsidRPr="00BA7DAE" w:rsidRDefault="00731B00" w:rsidP="000A5D7E">
      <w:pPr>
        <w:tabs>
          <w:tab w:val="left" w:pos="2748"/>
        </w:tabs>
        <w:rPr>
          <w:sz w:val="20"/>
        </w:rPr>
      </w:pPr>
    </w:p>
    <w:p w14:paraId="1CB29656" w14:textId="77777777" w:rsidR="00731B00" w:rsidRDefault="00731B00" w:rsidP="00E7698F">
      <w:pPr>
        <w:pStyle w:val="Heading1"/>
        <w:spacing w:line="360" w:lineRule="auto"/>
      </w:pPr>
      <w:r>
        <w:t>LINIA 504</w:t>
      </w:r>
    </w:p>
    <w:p w14:paraId="0A3E35B1" w14:textId="77777777" w:rsidR="00731B00" w:rsidRPr="00A16A49" w:rsidRDefault="00731B00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31B00" w14:paraId="4A8FCBF5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E6F9E" w14:textId="77777777" w:rsidR="00731B00" w:rsidRDefault="00731B00" w:rsidP="00731B0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CA93C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2+500</w:t>
            </w:r>
          </w:p>
          <w:p w14:paraId="68653C69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B6B47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F422F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BFAD22E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DDEAB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40331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B23B4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56D02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3BD8C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356547">
              <w:rPr>
                <w:b/>
                <w:bCs/>
                <w:i/>
                <w:iCs/>
                <w:sz w:val="20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</w:rPr>
              <w:t xml:space="preserve">firul II </w:t>
            </w:r>
          </w:p>
          <w:p w14:paraId="383B52D7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Adjud - Urechești.</w:t>
            </w:r>
          </w:p>
          <w:p w14:paraId="56E5D7AC" w14:textId="77777777" w:rsidR="00731B00" w:rsidRPr="004C4194" w:rsidRDefault="00731B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5 N.</w:t>
            </w:r>
          </w:p>
        </w:tc>
      </w:tr>
      <w:tr w:rsidR="00731B00" w14:paraId="12113210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0541E" w14:textId="77777777" w:rsidR="00731B00" w:rsidRDefault="00731B00" w:rsidP="00731B0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7BBC6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4+000</w:t>
            </w:r>
          </w:p>
          <w:p w14:paraId="3AEB493C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56660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5658A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 -</w:t>
            </w:r>
          </w:p>
          <w:p w14:paraId="6FE531ED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94649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A3BA8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F6D68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4+000</w:t>
            </w:r>
          </w:p>
          <w:p w14:paraId="38F4EC4C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9FE52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E5A0B" w14:textId="77777777" w:rsidR="00731B00" w:rsidRPr="004C4194" w:rsidRDefault="00731B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31B00" w14:paraId="51C6EAFB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A5007" w14:textId="77777777" w:rsidR="00731B00" w:rsidRDefault="00731B00" w:rsidP="00731B0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CE991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95563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D9E85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 –</w:t>
            </w:r>
          </w:p>
          <w:p w14:paraId="468708D7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B069B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954BB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45D67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9+600</w:t>
            </w:r>
          </w:p>
          <w:p w14:paraId="4C601F98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8E8A1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13D3B" w14:textId="77777777" w:rsidR="00731B00" w:rsidRPr="004C4194" w:rsidRDefault="00731B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31B00" w14:paraId="21224E37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18443" w14:textId="77777777" w:rsidR="00731B00" w:rsidRDefault="00731B00" w:rsidP="00731B0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BD974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11+640</w:t>
            </w:r>
          </w:p>
          <w:p w14:paraId="58C20C2F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A4722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7B7F2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 –</w:t>
            </w:r>
          </w:p>
          <w:p w14:paraId="1F089B87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35100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7475D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996E0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11+640</w:t>
            </w:r>
          </w:p>
          <w:p w14:paraId="71ADCBEA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4C738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B88E3" w14:textId="77777777" w:rsidR="00731B00" w:rsidRPr="004C4194" w:rsidRDefault="00731B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C4194">
              <w:rPr>
                <w:b/>
                <w:bCs/>
                <w:iCs/>
                <w:sz w:val="20"/>
              </w:rPr>
              <w:t>*Valabil pentru trenurile remorcate cu două locomotive cuplate.</w:t>
            </w:r>
          </w:p>
          <w:p w14:paraId="2F8F2244" w14:textId="77777777" w:rsidR="00731B00" w:rsidRPr="00D0576C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1ADCD22F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F60B5" w14:textId="77777777" w:rsidR="00731B00" w:rsidRDefault="00731B00" w:rsidP="00731B0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DD998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16DE3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19D38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26793B92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13 </w:t>
            </w:r>
          </w:p>
          <w:p w14:paraId="13EF1BCB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A06B9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0C817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0473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8EEE0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0DD06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BD3E5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14:paraId="6B266924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80E52" w14:textId="77777777" w:rsidR="00731B00" w:rsidRDefault="00731B00" w:rsidP="00731B0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A30F0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43629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EADF7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4044CC39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B8B56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D39E9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3670D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53B89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9BA22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5 - 12 Cap X.</w:t>
            </w:r>
          </w:p>
        </w:tc>
      </w:tr>
      <w:tr w:rsidR="00731B00" w14:paraId="0F146261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C6C29" w14:textId="77777777" w:rsidR="00731B00" w:rsidRDefault="00731B00" w:rsidP="00731B0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E31E4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CDF3B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CA762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0E7E4959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0A0A5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F8E17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AF261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14DE7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66884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5 - 12 Cap X.</w:t>
            </w:r>
          </w:p>
        </w:tc>
      </w:tr>
      <w:tr w:rsidR="00731B00" w14:paraId="413222DF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ECF39" w14:textId="77777777" w:rsidR="00731B00" w:rsidRDefault="00731B00" w:rsidP="00731B00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08915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7E07F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C10F9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4463FA12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D67AB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EF0E0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B8E7B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5B4A4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FB4A5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9 - 12</w:t>
            </w:r>
          </w:p>
          <w:p w14:paraId="3D31F934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731B00" w14:paraId="3043D474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09CD4" w14:textId="77777777" w:rsidR="00731B00" w:rsidRDefault="00731B00" w:rsidP="00731B00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D465B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10CFD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C3062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7C78FDB5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A0E5A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56771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E1E3C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AC8E0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9147D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10 - 12 Cap X.</w:t>
            </w:r>
          </w:p>
        </w:tc>
      </w:tr>
      <w:tr w:rsidR="00731B00" w14:paraId="2CBD2B1C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A4633" w14:textId="77777777" w:rsidR="00731B00" w:rsidRDefault="00731B00" w:rsidP="00731B00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3E720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66CE1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B9454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2FA65B3E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735C3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64451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7C666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2EAE8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A946F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și 12 Cap X.</w:t>
            </w:r>
          </w:p>
        </w:tc>
      </w:tr>
      <w:tr w:rsidR="00731B00" w14:paraId="5DCB3924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BA145" w14:textId="77777777" w:rsidR="00731B00" w:rsidRDefault="00731B00" w:rsidP="00731B00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6B493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A4371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A304D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11FBC32E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B80F3" w14:textId="77777777" w:rsidR="00731B00" w:rsidRDefault="00731B00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70E9775" w14:textId="77777777" w:rsidR="00731B00" w:rsidRDefault="00731B00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551A6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A3E99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03FA2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611B3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EE1F6F1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11 -  13 Cap Y.</w:t>
            </w:r>
          </w:p>
        </w:tc>
      </w:tr>
      <w:tr w:rsidR="00731B00" w14:paraId="00AAB6EA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BFFC1" w14:textId="77777777" w:rsidR="00731B00" w:rsidRDefault="00731B00" w:rsidP="00731B00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F7B9C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5EA1C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31739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54AEEADB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4A4DB" w14:textId="77777777" w:rsidR="00731B00" w:rsidRDefault="00731B00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6E54277" w14:textId="77777777" w:rsidR="00731B00" w:rsidRDefault="00731B00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3D86C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2978D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CE0C7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802FE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32795CD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11 și 12 Cap Y.</w:t>
            </w:r>
          </w:p>
        </w:tc>
      </w:tr>
      <w:tr w:rsidR="00731B00" w14:paraId="7532E572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7CF87" w14:textId="77777777" w:rsidR="00731B00" w:rsidRDefault="00731B00" w:rsidP="00731B00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14170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85165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780D6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Borzeşti - </w:t>
            </w:r>
          </w:p>
          <w:p w14:paraId="39D64FDC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274A6" w14:textId="77777777" w:rsidR="00731B00" w:rsidRDefault="00731B00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1FA51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CD28F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31+400</w:t>
            </w:r>
          </w:p>
          <w:p w14:paraId="3E56AFAF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EB075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430DA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14:paraId="00542807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946D7" w14:textId="77777777" w:rsidR="00731B00" w:rsidRDefault="00731B00" w:rsidP="00731B00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F8CD5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240AA258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2D113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BAE34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Borzeşti BC - </w:t>
            </w:r>
          </w:p>
          <w:p w14:paraId="0AF6D4BD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C13F4" w14:textId="77777777" w:rsidR="00731B00" w:rsidRDefault="00731B00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64173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98907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AD0D9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ADFAF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14:paraId="4B904899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033CA" w14:textId="77777777" w:rsidR="00731B00" w:rsidRDefault="00731B00" w:rsidP="00731B00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F9C69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029B6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CDC1F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Oneşti</w:t>
            </w:r>
          </w:p>
          <w:p w14:paraId="3C656329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9FAD5" w14:textId="77777777" w:rsidR="00731B00" w:rsidRDefault="00731B00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638762C" w14:textId="77777777" w:rsidR="00731B00" w:rsidRDefault="00731B00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A6A0D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3360F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DC647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C49B1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B3D21B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6 - 8, Cap X.</w:t>
            </w:r>
          </w:p>
        </w:tc>
      </w:tr>
      <w:tr w:rsidR="00731B00" w14:paraId="634D4A80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DF9E8" w14:textId="77777777" w:rsidR="00731B00" w:rsidRDefault="00731B00" w:rsidP="00731B00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941CD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E2D83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4E4D6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Oneşti</w:t>
            </w:r>
          </w:p>
          <w:p w14:paraId="473BD54F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3234B" w14:textId="77777777" w:rsidR="00731B00" w:rsidRDefault="00731B00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51DEE28" w14:textId="77777777" w:rsidR="00731B00" w:rsidRDefault="00731B00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63C51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4A35B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B88D0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C7A96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37C354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7, Cap X.</w:t>
            </w:r>
          </w:p>
        </w:tc>
      </w:tr>
      <w:tr w:rsidR="00731B00" w14:paraId="239B07B9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FFA4D" w14:textId="77777777" w:rsidR="00731B00" w:rsidRDefault="00731B00" w:rsidP="00731B0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221BA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4E0E5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482A5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Oneşti</w:t>
            </w:r>
          </w:p>
          <w:p w14:paraId="07F49211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44A67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7278C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047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50B02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45451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3ACB9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6 - 8 </w:t>
            </w:r>
          </w:p>
          <w:p w14:paraId="07961472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– expedieri.</w:t>
            </w:r>
          </w:p>
        </w:tc>
      </w:tr>
      <w:tr w:rsidR="00731B00" w14:paraId="19A677E4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4016D" w14:textId="77777777" w:rsidR="00731B00" w:rsidRDefault="00731B00" w:rsidP="00731B0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77570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42+300</w:t>
            </w:r>
          </w:p>
          <w:p w14:paraId="16A0FE11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F8461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64B8A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Oneşti -</w:t>
            </w:r>
          </w:p>
          <w:p w14:paraId="564CBFDA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8FC6A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84FC4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8E333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102EE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A316A" w14:textId="77777777" w:rsidR="00731B00" w:rsidRPr="004C4194" w:rsidRDefault="00731B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31B00" w14:paraId="75F6DF7C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22B24" w14:textId="77777777" w:rsidR="00731B00" w:rsidRDefault="00731B00" w:rsidP="00731B0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DB83A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54+190</w:t>
            </w:r>
          </w:p>
          <w:p w14:paraId="51A17318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93A62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19332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3E08DDF3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7859F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E1680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22283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2D8B9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128F1" w14:textId="77777777" w:rsidR="00731B00" w:rsidRPr="004C4194" w:rsidRDefault="00731B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62BC8994" w14:textId="77777777" w:rsidR="00731B00" w:rsidRPr="00D0576C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290E6E1A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88765" w14:textId="77777777" w:rsidR="00731B00" w:rsidRDefault="00731B00" w:rsidP="00731B0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EDE2B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51+500</w:t>
            </w:r>
          </w:p>
          <w:p w14:paraId="1ABE0578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48B03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5B155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3D60C90B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D898E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2EF45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1E602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1C08F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4DBBB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31B00" w14:paraId="096978A6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294C4" w14:textId="77777777" w:rsidR="00731B00" w:rsidRDefault="00731B00" w:rsidP="00731B0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1FB51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54+650</w:t>
            </w:r>
          </w:p>
          <w:p w14:paraId="618343A4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6D607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D9026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695FF830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14958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76AC5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7CB13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68AFE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F0C1D" w14:textId="77777777" w:rsidR="00731B00" w:rsidRPr="004C4194" w:rsidRDefault="00731B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1F408636" w14:textId="77777777" w:rsidR="00731B00" w:rsidRPr="00D0576C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78C37576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6202B" w14:textId="77777777" w:rsidR="00731B00" w:rsidRDefault="00731B00" w:rsidP="00731B0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CDD5F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55+060</w:t>
            </w:r>
          </w:p>
          <w:p w14:paraId="46D577DA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3C715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91EC9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707EDAA9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776D6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6C9E1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BAA48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07B6C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BD466" w14:textId="77777777" w:rsidR="00731B00" w:rsidRPr="004C4194" w:rsidRDefault="00731B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765011B0" w14:textId="77777777" w:rsidR="00731B00" w:rsidRPr="00D0576C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5E4E24BF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E18B0" w14:textId="77777777" w:rsidR="00731B00" w:rsidRDefault="00731B00" w:rsidP="00731B0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61CA2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60+400</w:t>
            </w:r>
          </w:p>
          <w:p w14:paraId="59056710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FC673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D0A5B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42034A6E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B4417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FEFEF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48BE6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7DBDC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A5093" w14:textId="77777777" w:rsidR="00731B00" w:rsidRPr="004C4194" w:rsidRDefault="00731B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52D20672" w14:textId="77777777" w:rsidR="00731B00" w:rsidRPr="00D0576C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2A84CA79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48B59" w14:textId="77777777" w:rsidR="00731B00" w:rsidRDefault="00731B00" w:rsidP="00731B0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2DEFA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0EA39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6588A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F52B8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5133D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0066C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30910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FB4FB" w14:textId="77777777" w:rsidR="00731B00" w:rsidRPr="00E03C2B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03C2B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F6ED8EE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E03C2B">
              <w:rPr>
                <w:b/>
                <w:bCs/>
                <w:i/>
                <w:sz w:val="20"/>
              </w:rPr>
              <w:t>la liniile 2 - 4 st. Dofteana, Cap Y.</w:t>
            </w:r>
          </w:p>
        </w:tc>
      </w:tr>
      <w:tr w:rsidR="00731B00" w14:paraId="045FC21C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85DA5" w14:textId="77777777" w:rsidR="00731B00" w:rsidRDefault="00731B00" w:rsidP="00731B0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D6D0B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65+570</w:t>
            </w:r>
          </w:p>
          <w:p w14:paraId="0E1CFA45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9D02F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44781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 -</w:t>
            </w:r>
          </w:p>
          <w:p w14:paraId="16E8150E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C70DB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2794C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4161F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1A856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3B580" w14:textId="77777777" w:rsidR="00731B00" w:rsidRPr="004C4194" w:rsidRDefault="00731B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0A76A334" w14:textId="77777777" w:rsidR="00731B00" w:rsidRPr="00D0576C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7C3CEAFD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652D5" w14:textId="77777777" w:rsidR="00731B00" w:rsidRDefault="00731B00" w:rsidP="00731B0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4AB17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66+600</w:t>
            </w:r>
          </w:p>
          <w:p w14:paraId="46E478E8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F372B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4531F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Valea Uzului</w:t>
            </w:r>
          </w:p>
          <w:p w14:paraId="3A25B8AF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AE51E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49E0C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FE649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253A3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F7B3F" w14:textId="77777777" w:rsidR="00731B00" w:rsidRPr="00E4349C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4349C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7877CA11" w14:textId="77777777" w:rsidR="00731B00" w:rsidRPr="00E4349C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4349C">
              <w:rPr>
                <w:b/>
                <w:bCs/>
                <w:i/>
                <w:sz w:val="20"/>
              </w:rPr>
              <w:t xml:space="preserve">peste sch.  9 și 11, </w:t>
            </w:r>
          </w:p>
          <w:p w14:paraId="268FF87F" w14:textId="77777777" w:rsidR="00731B00" w:rsidRPr="00E4349C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349C">
              <w:rPr>
                <w:b/>
                <w:bCs/>
                <w:i/>
                <w:iCs/>
                <w:sz w:val="20"/>
              </w:rPr>
              <w:t>Hm Valea Uzului, Cap X.</w:t>
            </w:r>
          </w:p>
        </w:tc>
      </w:tr>
      <w:tr w:rsidR="00731B00" w14:paraId="194105F5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FD75B" w14:textId="77777777" w:rsidR="00731B00" w:rsidRDefault="00731B00" w:rsidP="00731B0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5AA2F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69+220</w:t>
            </w:r>
          </w:p>
          <w:p w14:paraId="141E84AD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48BC7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35492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02181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2421C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EFA66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8E6D0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B5F2E" w14:textId="77777777" w:rsidR="00731B00" w:rsidRPr="004C4194" w:rsidRDefault="00731B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462F223B" w14:textId="77777777" w:rsidR="00731B00" w:rsidRPr="00D0576C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18C2854F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E3748" w14:textId="77777777" w:rsidR="00731B00" w:rsidRDefault="00731B00" w:rsidP="00731B0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BB699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72+950</w:t>
            </w:r>
          </w:p>
          <w:p w14:paraId="4DC8E5B8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1B164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F123C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Comăneşti</w:t>
            </w:r>
          </w:p>
          <w:p w14:paraId="038B5786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96D59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4B59D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83069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606F5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5C48A" w14:textId="77777777" w:rsidR="00731B00" w:rsidRPr="000D6FC2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D6FC2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7981AC4F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0D6FC2">
              <w:rPr>
                <w:b/>
                <w:bCs/>
                <w:i/>
                <w:sz w:val="20"/>
              </w:rPr>
              <w:t>peste sch. 5</w:t>
            </w:r>
            <w:r>
              <w:rPr>
                <w:b/>
                <w:bCs/>
                <w:i/>
                <w:sz w:val="20"/>
              </w:rPr>
              <w:t xml:space="preserve"> din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7EBC4C28" w14:textId="77777777" w:rsidR="00731B00" w:rsidRPr="000D6FC2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AC7A39">
              <w:rPr>
                <w:b/>
                <w:bCs/>
                <w:i/>
                <w:iCs/>
                <w:sz w:val="20"/>
              </w:rPr>
              <w:t>st. Comăneşti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</w:rPr>
              <w:t>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731B00" w14:paraId="15CB53E3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0D507" w14:textId="77777777" w:rsidR="00731B00" w:rsidRDefault="00731B00" w:rsidP="00731B0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9699F" w14:textId="77777777" w:rsidR="00731B00" w:rsidRDefault="00731B0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75+120</w:t>
            </w:r>
          </w:p>
          <w:p w14:paraId="72D5F12B" w14:textId="77777777" w:rsidR="00731B00" w:rsidRDefault="00731B0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1FADB" w14:textId="77777777" w:rsidR="00731B00" w:rsidRPr="00D0473F" w:rsidRDefault="00731B0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15D54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Comăneşti -</w:t>
            </w:r>
          </w:p>
          <w:p w14:paraId="2F763B14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546C1" w14:textId="77777777" w:rsidR="00731B00" w:rsidRDefault="00731B00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847CF" w14:textId="77777777" w:rsidR="00731B00" w:rsidRDefault="00731B0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7A70A" w14:textId="77777777" w:rsidR="00731B00" w:rsidRDefault="00731B00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0187A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7E540" w14:textId="77777777" w:rsidR="00731B00" w:rsidRPr="004C4194" w:rsidRDefault="00731B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3C22956D" w14:textId="77777777" w:rsidR="00731B00" w:rsidRPr="00D0576C" w:rsidRDefault="00731B0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712A788A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DE469" w14:textId="77777777" w:rsidR="00731B00" w:rsidRDefault="00731B00" w:rsidP="00731B0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06BC9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84+260</w:t>
            </w:r>
          </w:p>
          <w:p w14:paraId="3E03B71E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4BD1C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7B263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Asău -</w:t>
            </w:r>
          </w:p>
          <w:p w14:paraId="25F36A4A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16923" w14:textId="77777777" w:rsidR="00731B00" w:rsidRDefault="00731B00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B056F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C4320" w14:textId="77777777" w:rsidR="00731B00" w:rsidRDefault="00731B00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7E743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FB780" w14:textId="77777777" w:rsidR="00731B00" w:rsidRPr="004C4194" w:rsidRDefault="00731B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77CF923F" w14:textId="77777777" w:rsidR="00731B00" w:rsidRPr="00D0576C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09A33D60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F3781" w14:textId="77777777" w:rsidR="00731B00" w:rsidRDefault="00731B00" w:rsidP="00731B0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0FC99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97+960</w:t>
            </w:r>
          </w:p>
          <w:p w14:paraId="42473DEB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F2D06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F120D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Simbrea - </w:t>
            </w:r>
          </w:p>
          <w:p w14:paraId="7A345283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E6AF8" w14:textId="77777777" w:rsidR="00731B00" w:rsidRDefault="00731B00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A7DD8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A8178" w14:textId="77777777" w:rsidR="00731B00" w:rsidRDefault="00731B00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57C56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FBB5F" w14:textId="77777777" w:rsidR="00731B00" w:rsidRPr="004C4194" w:rsidRDefault="00731B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63B3F3F7" w14:textId="77777777" w:rsidR="00731B00" w:rsidRPr="00D0576C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0971C675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63BE7" w14:textId="77777777" w:rsidR="00731B00" w:rsidRDefault="00731B00" w:rsidP="00731B0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4F752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105+720</w:t>
            </w:r>
          </w:p>
          <w:p w14:paraId="3AF0B591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25F08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48A34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Palanca -</w:t>
            </w:r>
          </w:p>
          <w:p w14:paraId="2626ADA1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FD0EE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F1354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54154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7F5C0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BB677" w14:textId="77777777" w:rsidR="00731B00" w:rsidRPr="004C4194" w:rsidRDefault="00731B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1A13ECD7" w14:textId="77777777" w:rsidR="00731B00" w:rsidRPr="00D0576C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0C3BD45B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71B84" w14:textId="77777777" w:rsidR="00731B00" w:rsidRDefault="00731B00" w:rsidP="00731B0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78CD2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1FD20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88E3D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Ghimeş</w:t>
            </w:r>
          </w:p>
          <w:p w14:paraId="41C59D4A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005B6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7EB30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662A1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2C4A9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F38C7" w14:textId="77777777" w:rsidR="00731B00" w:rsidRPr="00423757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23757">
              <w:rPr>
                <w:b/>
                <w:bCs/>
                <w:i/>
                <w:sz w:val="20"/>
              </w:rPr>
              <w:t>Nesemnalizată pe teren.</w:t>
            </w:r>
          </w:p>
          <w:p w14:paraId="6AD1D24D" w14:textId="77777777" w:rsidR="00731B00" w:rsidRPr="00423757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23757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E7DD407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23757">
              <w:rPr>
                <w:b/>
                <w:bCs/>
                <w:i/>
                <w:sz w:val="20"/>
              </w:rPr>
              <w:t>peste sch. 10 la liniile 4 și 5 Cap Y.</w:t>
            </w:r>
          </w:p>
        </w:tc>
      </w:tr>
      <w:tr w:rsidR="00731B00" w14:paraId="5882DE54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E694B" w14:textId="77777777" w:rsidR="00731B00" w:rsidRDefault="00731B00" w:rsidP="00731B0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A51F7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743F9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7A017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Ghimeş</w:t>
            </w:r>
          </w:p>
          <w:p w14:paraId="2A657D21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E2E9D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EE56D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43667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7E2EA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8E826" w14:textId="77777777" w:rsidR="00731B00" w:rsidRPr="00F94F88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94F88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EEDC08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94F88">
              <w:rPr>
                <w:b/>
                <w:bCs/>
                <w:i/>
                <w:iCs/>
                <w:sz w:val="20"/>
              </w:rPr>
              <w:t xml:space="preserve">la și de la liniile 4 și 5 </w:t>
            </w:r>
          </w:p>
          <w:p w14:paraId="7F7C2420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94F88">
              <w:rPr>
                <w:b/>
                <w:bCs/>
                <w:i/>
                <w:iCs/>
                <w:sz w:val="20"/>
              </w:rPr>
              <w:t>st. Ghimeș, Cap Y.</w:t>
            </w:r>
          </w:p>
        </w:tc>
      </w:tr>
      <w:tr w:rsidR="00731B00" w14:paraId="126DD784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81C5A" w14:textId="77777777" w:rsidR="00731B00" w:rsidRDefault="00731B00" w:rsidP="00731B0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46862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109+050</w:t>
            </w:r>
          </w:p>
          <w:p w14:paraId="67A56093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6D3AC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35962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Ghimeş -</w:t>
            </w:r>
          </w:p>
          <w:p w14:paraId="78A8CDA7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683B0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6F93C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46E34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4A106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23EBF" w14:textId="77777777" w:rsidR="00731B00" w:rsidRPr="00F94F88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14:paraId="70E37BF4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1AA4A" w14:textId="77777777" w:rsidR="00731B00" w:rsidRDefault="00731B00" w:rsidP="00731B0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E895D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109+070</w:t>
            </w:r>
          </w:p>
          <w:p w14:paraId="62887C44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4217C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5514A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Ghimeş -</w:t>
            </w:r>
          </w:p>
          <w:p w14:paraId="581C430C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501EB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7770E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F1008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6C25F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B8A95" w14:textId="77777777" w:rsidR="00731B00" w:rsidRPr="004C4194" w:rsidRDefault="00731B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47004853" w14:textId="77777777" w:rsidR="00731B00" w:rsidRPr="00D0576C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2892D5EC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73DBE" w14:textId="77777777" w:rsidR="00731B00" w:rsidRDefault="00731B00" w:rsidP="00731B0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896D7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F7066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7DF08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417EB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180635F7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 72</w:t>
            </w:r>
          </w:p>
          <w:p w14:paraId="415102EC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5BE9F3EF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393FF20A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537C8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9DECE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554F0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83555" w14:textId="77777777" w:rsidR="00731B00" w:rsidRPr="006E4685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5361F48F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5829F" w14:textId="77777777" w:rsidR="00731B00" w:rsidRDefault="00731B00" w:rsidP="00731B0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0D6F7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3AD53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D430F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Siculeni</w:t>
            </w:r>
          </w:p>
          <w:p w14:paraId="513284AB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87561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273EC0">
              <w:rPr>
                <w:b/>
                <w:bCs/>
                <w:sz w:val="18"/>
                <w:szCs w:val="18"/>
              </w:rPr>
              <w:t xml:space="preserve">Începând </w:t>
            </w:r>
            <w:r>
              <w:rPr>
                <w:b/>
                <w:bCs/>
                <w:sz w:val="20"/>
              </w:rPr>
              <w:t xml:space="preserve"> de la călcâi sch. 40 </w:t>
            </w:r>
          </w:p>
          <w:p w14:paraId="375BDB3D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67432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4957A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75811" w14:textId="77777777" w:rsidR="00731B00" w:rsidRPr="00D0473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A497C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toate aparatele de cale din cap Y şi liniile de legătură, 1D - 4D şi liniile 5B - 11B.</w:t>
            </w:r>
          </w:p>
        </w:tc>
      </w:tr>
    </w:tbl>
    <w:p w14:paraId="6FEFFBF8" w14:textId="77777777" w:rsidR="00731B00" w:rsidRDefault="00731B00" w:rsidP="00F340A3">
      <w:pPr>
        <w:spacing w:before="40" w:after="40" w:line="192" w:lineRule="auto"/>
        <w:ind w:right="57"/>
        <w:rPr>
          <w:sz w:val="20"/>
          <w:szCs w:val="20"/>
        </w:rPr>
      </w:pPr>
    </w:p>
    <w:p w14:paraId="255FB3AC" w14:textId="77777777" w:rsidR="00731B00" w:rsidRDefault="00731B00" w:rsidP="00EE4C95">
      <w:pPr>
        <w:pStyle w:val="Heading1"/>
        <w:spacing w:line="360" w:lineRule="auto"/>
      </w:pPr>
      <w:r>
        <w:lastRenderedPageBreak/>
        <w:t>LINIA 507</w:t>
      </w:r>
    </w:p>
    <w:p w14:paraId="637C8F7F" w14:textId="77777777" w:rsidR="00731B00" w:rsidRPr="006A4B24" w:rsidRDefault="00731B00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31B00" w14:paraId="2F9E82E8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9D5F3" w14:textId="77777777" w:rsidR="00731B00" w:rsidRDefault="00731B00" w:rsidP="00731B0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1AACF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2B7BD" w14:textId="77777777" w:rsidR="00731B00" w:rsidRPr="002761C4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FC745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610C7456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7F204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86C5713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542A7" w14:textId="77777777" w:rsidR="00731B00" w:rsidRPr="00E1695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AD6D5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0A53C" w14:textId="77777777" w:rsidR="00731B00" w:rsidRPr="002761C4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FD260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29069627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76,  </w:t>
            </w:r>
          </w:p>
          <w:p w14:paraId="7CBB1195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731B00" w14:paraId="2FAC96A7" w14:textId="77777777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0C8D5" w14:textId="77777777" w:rsidR="00731B00" w:rsidRDefault="00731B00" w:rsidP="00731B0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58950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1BEAA" w14:textId="77777777" w:rsidR="00731B00" w:rsidRPr="002761C4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C82A9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23CD4D76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166F6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A779C99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F5A04" w14:textId="77777777" w:rsidR="00731B00" w:rsidRPr="00E1695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D53C0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2AFCF" w14:textId="77777777" w:rsidR="00731B00" w:rsidRPr="002761C4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F87D8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77DB35D1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731B00" w14:paraId="2DE7405C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C44BC" w14:textId="77777777" w:rsidR="00731B00" w:rsidRDefault="00731B00" w:rsidP="00731B0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59F63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0708E" w14:textId="77777777" w:rsidR="00731B00" w:rsidRPr="002761C4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ADE63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5A25DE5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Y, </w:t>
            </w:r>
          </w:p>
          <w:p w14:paraId="70F9038A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9ADF6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36E57" w14:textId="77777777" w:rsidR="00731B00" w:rsidRPr="00E1695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CCD62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FF0E9" w14:textId="77777777" w:rsidR="00731B00" w:rsidRPr="002761C4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9D8FC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FC61A2F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spre staţia Gârleni.</w:t>
            </w:r>
          </w:p>
        </w:tc>
      </w:tr>
      <w:tr w:rsidR="00731B00" w14:paraId="1D34B157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CE79C" w14:textId="77777777" w:rsidR="00731B00" w:rsidRDefault="00731B00" w:rsidP="00731B0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E0B82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31BC7124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D2FBF" w14:textId="77777777" w:rsidR="00731B00" w:rsidRPr="002761C4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D78AC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Gârleni - Buhuși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B207E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A82F3" w14:textId="77777777" w:rsidR="00731B00" w:rsidRPr="00E1695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E83CF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38CBF" w14:textId="77777777" w:rsidR="00731B00" w:rsidRPr="002761C4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B2846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inductori la paletele galbene</w:t>
            </w:r>
          </w:p>
        </w:tc>
      </w:tr>
      <w:tr w:rsidR="00731B00" w14:paraId="379C0C20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41B05" w14:textId="77777777" w:rsidR="00731B00" w:rsidRDefault="00731B00" w:rsidP="00731B0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D3C13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673A8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FA3D5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Buhuși</w:t>
            </w:r>
          </w:p>
          <w:p w14:paraId="244D1E3D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DC74D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3B735" w14:textId="77777777" w:rsidR="00731B00" w:rsidRPr="00E1695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824C1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6B1F1" w14:textId="77777777" w:rsidR="00731B00" w:rsidRPr="002761C4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5535F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14:paraId="1A63C4F9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9EC55" w14:textId="77777777" w:rsidR="00731B00" w:rsidRDefault="00731B00" w:rsidP="00731B0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C685F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27+350</w:t>
            </w:r>
          </w:p>
          <w:p w14:paraId="4E7CE924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8E1BF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923CB" w14:textId="77777777" w:rsidR="00731B00" w:rsidRDefault="00731B00" w:rsidP="007A51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436F008E" w14:textId="77777777" w:rsidR="00731B00" w:rsidRDefault="00731B00" w:rsidP="007A51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53150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188DA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BF547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D75CB" w14:textId="77777777" w:rsidR="00731B00" w:rsidRPr="002761C4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CADCA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B00" w14:paraId="244FC229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84CD8" w14:textId="77777777" w:rsidR="00731B00" w:rsidRDefault="00731B00" w:rsidP="00731B0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8996B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7225205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2AB17F58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31+802</w:t>
            </w:r>
          </w:p>
          <w:p w14:paraId="766F15F4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A1A51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065D2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360F25AC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4FF0A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90E61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980DF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1B890" w14:textId="77777777" w:rsidR="00731B00" w:rsidRPr="002761C4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24614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2B3737F9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06B029C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4618A6D9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86E2C" w14:textId="77777777" w:rsidR="00731B00" w:rsidRDefault="00731B00" w:rsidP="00731B0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753B4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08230E0D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3DEC8DD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33+974</w:t>
            </w:r>
          </w:p>
          <w:p w14:paraId="54CC8C58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0DF70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8B2DD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6EF2A6B1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1CF68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EB367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56289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2262B" w14:textId="77777777" w:rsidR="00731B00" w:rsidRPr="002761C4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F17F6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2C071821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273562B6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64A9723E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5BEA8" w14:textId="77777777" w:rsidR="00731B00" w:rsidRDefault="00731B00" w:rsidP="00731B0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FF51E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36+200</w:t>
            </w:r>
          </w:p>
          <w:p w14:paraId="7DDB61AD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F2B9F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963AD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59F1D9C9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CCA1D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2890F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0EC13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D76D6" w14:textId="77777777" w:rsidR="00731B00" w:rsidRPr="002761C4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4B2BA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B00" w14:paraId="28DA63F7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0AB35" w14:textId="77777777" w:rsidR="00731B00" w:rsidRDefault="00731B00" w:rsidP="00731B0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505AA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41+600</w:t>
            </w:r>
          </w:p>
          <w:p w14:paraId="0BB73CCD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449A2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9986E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01497FDE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B1B32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F4C2B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9EE80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F9F62" w14:textId="77777777" w:rsidR="00731B00" w:rsidRPr="002761C4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2483F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B00" w14:paraId="5DE65959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9D4B8" w14:textId="77777777" w:rsidR="00731B00" w:rsidRDefault="00731B00" w:rsidP="00731B0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27675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09A7114B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94F12DB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43+047</w:t>
            </w:r>
          </w:p>
          <w:p w14:paraId="199346A2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97DFB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2EAD1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1967053B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06FD8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F746A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1FEE1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BE357" w14:textId="77777777" w:rsidR="00731B00" w:rsidRPr="002761C4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D6622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08A404FD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7602133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6E49ECFB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E9188" w14:textId="77777777" w:rsidR="00731B00" w:rsidRDefault="00731B00" w:rsidP="00731B0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20552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2D861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3E6EB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60DE8B94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D8E2C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40CEB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07289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6991C" w14:textId="77777777" w:rsidR="00731B00" w:rsidRPr="002761C4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C8882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BDCC0D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9 abătută.</w:t>
            </w:r>
          </w:p>
        </w:tc>
      </w:tr>
      <w:tr w:rsidR="00731B00" w14:paraId="0983763F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5465B" w14:textId="77777777" w:rsidR="00731B00" w:rsidRDefault="00731B00" w:rsidP="00731B0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8DD90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8A23E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528EC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134FBE14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BBEA8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E387B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98D7F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5E732" w14:textId="77777777" w:rsidR="00731B00" w:rsidRPr="002761C4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373DC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13, </w:t>
            </w:r>
          </w:p>
          <w:p w14:paraId="6B507ACA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vârf sch. 14.</w:t>
            </w:r>
          </w:p>
        </w:tc>
      </w:tr>
      <w:tr w:rsidR="00731B00" w14:paraId="57CC9EC3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C00DE" w14:textId="77777777" w:rsidR="00731B00" w:rsidRDefault="00731B00" w:rsidP="00731B0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9FE0B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3CB14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2AB5D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20F4D43F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F36F9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CD03E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D8FA7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CA4D3" w14:textId="77777777" w:rsidR="00731B00" w:rsidRPr="002761C4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C2477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1FE622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liniile 3 - 5 abătute Cap Y.</w:t>
            </w:r>
          </w:p>
        </w:tc>
      </w:tr>
      <w:tr w:rsidR="00731B00" w14:paraId="792B8A22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374C8" w14:textId="77777777" w:rsidR="00731B00" w:rsidRDefault="00731B00" w:rsidP="00731B0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4039C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B412C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03C74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4FBC1790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0DEF4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62935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7A5C1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EAC3D" w14:textId="77777777" w:rsidR="00731B00" w:rsidRPr="002761C4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272CF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3B3016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liniile 5, 6 abătute </w:t>
            </w:r>
          </w:p>
          <w:p w14:paraId="1EB0A15F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731B00" w14:paraId="0809B9D8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F2547" w14:textId="77777777" w:rsidR="00731B00" w:rsidRDefault="00731B00" w:rsidP="00731B0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5D00F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54ABC34A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5C6FC0AD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72+300</w:t>
            </w:r>
          </w:p>
          <w:p w14:paraId="463FA209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81069" w14:textId="77777777" w:rsidR="00731B00" w:rsidRPr="002761C4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A3728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Bistrița Neamț -</w:t>
            </w:r>
          </w:p>
          <w:p w14:paraId="4D82B70C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52612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24ACC" w14:textId="77777777" w:rsidR="00731B00" w:rsidRPr="00E1695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C27CF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016C7" w14:textId="77777777" w:rsidR="00731B00" w:rsidRPr="002761C4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6B453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54809A6F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64B17CB3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2997485B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B4CA3" w14:textId="77777777" w:rsidR="00731B00" w:rsidRDefault="00731B00" w:rsidP="00731B0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7F9C2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08A55ABA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A963D7A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74+658</w:t>
            </w:r>
          </w:p>
          <w:p w14:paraId="00C15C19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6D857" w14:textId="77777777" w:rsidR="00731B00" w:rsidRPr="002761C4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6505B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24D594BB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787AD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CC51A" w14:textId="77777777" w:rsidR="00731B00" w:rsidRPr="00E1695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23456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EA26E" w14:textId="77777777" w:rsidR="00731B00" w:rsidRPr="002761C4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A31F8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5C6BF965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54B6CBC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14219434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F9FA7" w14:textId="77777777" w:rsidR="00731B00" w:rsidRDefault="00731B00" w:rsidP="00731B0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CA647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75+000</w:t>
            </w:r>
          </w:p>
          <w:p w14:paraId="0A63DF1E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335FA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A7483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Pângărați - </w:t>
            </w:r>
          </w:p>
          <w:p w14:paraId="3784A460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2C818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33D06" w14:textId="77777777" w:rsidR="00731B00" w:rsidRPr="00E1695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8F634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A1FB9" w14:textId="77777777" w:rsidR="00731B00" w:rsidRPr="002761C4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FFFB6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B00" w14:paraId="4E5A2FE3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F535F" w14:textId="77777777" w:rsidR="00731B00" w:rsidRDefault="00731B00" w:rsidP="00731B0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E6478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D10F3DC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E681577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76+339</w:t>
            </w:r>
          </w:p>
          <w:p w14:paraId="0A0C4835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AC1CB" w14:textId="77777777" w:rsidR="00731B00" w:rsidRPr="002761C4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9467D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2381F6AA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095A6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9DC7F" w14:textId="77777777" w:rsidR="00731B00" w:rsidRPr="00E1695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CA9CA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A5FF6" w14:textId="77777777" w:rsidR="00731B00" w:rsidRPr="002761C4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025FA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343DB7D8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EC2B302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00B0CBDE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C0156" w14:textId="77777777" w:rsidR="00731B00" w:rsidRDefault="00731B00" w:rsidP="00731B0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C3356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24A1DB9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062ED84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76+891</w:t>
            </w:r>
          </w:p>
          <w:p w14:paraId="2E3EBA58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F9032" w14:textId="77777777" w:rsidR="00731B00" w:rsidRPr="002761C4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B99EB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24DC985A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D6F37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06581" w14:textId="77777777" w:rsidR="00731B00" w:rsidRPr="00E1695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2B525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C1785" w14:textId="77777777" w:rsidR="00731B00" w:rsidRPr="002761C4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F234E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7C7A46F1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7A00830F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68C0DC01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9A90A" w14:textId="77777777" w:rsidR="00731B00" w:rsidRDefault="00731B00" w:rsidP="00731B0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6B09C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54523D0E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1FD254A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77+421</w:t>
            </w:r>
          </w:p>
          <w:p w14:paraId="178C749B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2275E" w14:textId="77777777" w:rsidR="00731B00" w:rsidRPr="002761C4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CF873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5D240934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1EDEA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11959" w14:textId="77777777" w:rsidR="00731B00" w:rsidRPr="00E1695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66863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F7DF2" w14:textId="77777777" w:rsidR="00731B00" w:rsidRPr="002761C4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FA0E6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107C9EA7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7DF3354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29CEF3E8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4FEEF" w14:textId="77777777" w:rsidR="00731B00" w:rsidRDefault="00731B00" w:rsidP="00731B0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4F83C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363CE5F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6F0CB4E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78+250</w:t>
            </w:r>
          </w:p>
          <w:p w14:paraId="0EB46367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627D5" w14:textId="77777777" w:rsidR="00731B00" w:rsidRPr="002761C4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2DFCF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5590E256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7EACA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7104B" w14:textId="77777777" w:rsidR="00731B00" w:rsidRPr="00E1695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8B69C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23C57" w14:textId="77777777" w:rsidR="00731B00" w:rsidRPr="002761C4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19BE3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12263BD8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5FD281EB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3F4D8D15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FD577" w14:textId="77777777" w:rsidR="00731B00" w:rsidRDefault="00731B00" w:rsidP="00731B0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CE2F6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BE211" w14:textId="77777777" w:rsidR="00731B00" w:rsidRPr="002761C4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C72D3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Tarcău</w:t>
            </w:r>
          </w:p>
          <w:p w14:paraId="25EE01E3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B3769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977BC" w14:textId="77777777" w:rsidR="00731B00" w:rsidRPr="00E1695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330CD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40995" w14:textId="77777777" w:rsidR="00731B00" w:rsidRPr="002761C4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05C31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14:paraId="3F00DD41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A2AD5" w14:textId="77777777" w:rsidR="00731B00" w:rsidRDefault="00731B00" w:rsidP="00731B0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9FCCD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B2432FD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36C5111E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81+105</w:t>
            </w:r>
          </w:p>
          <w:p w14:paraId="412E7375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014E4" w14:textId="77777777" w:rsidR="00731B00" w:rsidRPr="002761C4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E29F2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669C0ED1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142F8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2CBCE" w14:textId="77777777" w:rsidR="00731B00" w:rsidRPr="00E1695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18204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5A7AD" w14:textId="77777777" w:rsidR="00731B00" w:rsidRPr="002761C4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E519E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159DF5F7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67F1B6DB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06A49D1C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4DD75" w14:textId="77777777" w:rsidR="00731B00" w:rsidRDefault="00731B00" w:rsidP="00731B0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098FC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5F99E053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2D3FB5C2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81+619</w:t>
            </w:r>
          </w:p>
          <w:p w14:paraId="002C92A5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27C23" w14:textId="77777777" w:rsidR="00731B00" w:rsidRPr="002761C4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12D65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4E176C62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5CCA2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8454F" w14:textId="77777777" w:rsidR="00731B00" w:rsidRPr="00E1695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7B540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13203" w14:textId="77777777" w:rsidR="00731B00" w:rsidRPr="002761C4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88E29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3B92720B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7C2DDDD8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5392E4E9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BF58A" w14:textId="77777777" w:rsidR="00731B00" w:rsidRDefault="00731B00" w:rsidP="00731B0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79C14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8AB894C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7BF273E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81+821</w:t>
            </w:r>
          </w:p>
          <w:p w14:paraId="1B5127F4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6787C" w14:textId="77777777" w:rsidR="00731B00" w:rsidRPr="002761C4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8F368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639EA5C2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A0088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34151" w14:textId="77777777" w:rsidR="00731B00" w:rsidRPr="00E1695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D8715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4157C" w14:textId="77777777" w:rsidR="00731B00" w:rsidRPr="002761C4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8FC42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42122B05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4E093DC1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0946E843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4A9A4" w14:textId="77777777" w:rsidR="00731B00" w:rsidRDefault="00731B00" w:rsidP="00731B0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CE11A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48B31" w14:textId="77777777" w:rsidR="00731B00" w:rsidRPr="002761C4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CD475" w14:textId="77777777" w:rsidR="00731B00" w:rsidRDefault="00731B00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1C2F5782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CE93F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CF99E" w14:textId="77777777" w:rsidR="00731B00" w:rsidRPr="00E1695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0F32C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DB17B" w14:textId="77777777" w:rsidR="00731B00" w:rsidRPr="002761C4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E9500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14:paraId="50DCB083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8FBDB" w14:textId="77777777" w:rsidR="00731B00" w:rsidRDefault="00731B00" w:rsidP="00731B0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2A5CD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F6784" w14:textId="77777777" w:rsidR="00731B00" w:rsidRPr="002761C4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30417" w14:textId="77777777" w:rsidR="00731B00" w:rsidRDefault="00731B00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0880CC73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00ABA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E186F30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E7AAC" w14:textId="77777777" w:rsidR="00731B00" w:rsidRPr="00E1695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50A74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EC22E" w14:textId="77777777" w:rsidR="00731B00" w:rsidRPr="002761C4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C47D7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3D6C6E47" w14:textId="77777777" w:rsidR="00731B00" w:rsidRDefault="00731B00">
      <w:pPr>
        <w:spacing w:before="40" w:after="40" w:line="192" w:lineRule="auto"/>
        <w:ind w:right="57"/>
        <w:rPr>
          <w:sz w:val="20"/>
        </w:rPr>
      </w:pPr>
    </w:p>
    <w:p w14:paraId="52D7FD68" w14:textId="77777777" w:rsidR="00731B00" w:rsidRDefault="00731B00" w:rsidP="00D430CA">
      <w:pPr>
        <w:pStyle w:val="Heading1"/>
        <w:spacing w:line="360" w:lineRule="auto"/>
      </w:pPr>
      <w:r>
        <w:t>LINIA 510</w:t>
      </w:r>
    </w:p>
    <w:p w14:paraId="432163DC" w14:textId="77777777" w:rsidR="00731B00" w:rsidRDefault="00731B00" w:rsidP="006B5BFC">
      <w:pPr>
        <w:pStyle w:val="Heading1"/>
        <w:spacing w:line="360" w:lineRule="auto"/>
        <w:rPr>
          <w:b w:val="0"/>
          <w:bCs w:val="0"/>
          <w:sz w:val="8"/>
        </w:rPr>
      </w:pPr>
      <w:r>
        <w:t>LEORDA - DOROHOI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731B00" w14:paraId="61A4A860" w14:textId="77777777">
        <w:trPr>
          <w:cantSplit/>
          <w:trHeight w:val="10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0CA08" w14:textId="77777777" w:rsidR="00731B00" w:rsidRDefault="00731B00" w:rsidP="00731B0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39051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42D33" w14:textId="77777777" w:rsidR="00731B00" w:rsidRPr="003459D6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6B2BB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Dorohoi</w:t>
            </w:r>
          </w:p>
          <w:p w14:paraId="75937072" w14:textId="77777777" w:rsidR="00731B00" w:rsidRPr="00673810" w:rsidRDefault="00731B00">
            <w:pPr>
              <w:spacing w:before="40" w:after="40" w:line="360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DAE51" w14:textId="77777777" w:rsidR="00731B00" w:rsidRPr="00673810" w:rsidRDefault="00731B00">
            <w:pPr>
              <w:spacing w:before="40" w:after="40" w:line="360" w:lineRule="auto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5184B" w14:textId="77777777" w:rsidR="00731B00" w:rsidRPr="00673810" w:rsidRDefault="00731B00">
            <w:pPr>
              <w:spacing w:before="12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1B7EE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A18A0" w14:textId="77777777" w:rsidR="00731B00" w:rsidRPr="003459D6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F92EE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1.</w:t>
            </w:r>
          </w:p>
        </w:tc>
      </w:tr>
      <w:tr w:rsidR="00731B00" w14:paraId="251AD253" w14:textId="77777777">
        <w:trPr>
          <w:cantSplit/>
          <w:trHeight w:val="10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C44A5" w14:textId="77777777" w:rsidR="00731B00" w:rsidRDefault="00731B00" w:rsidP="00731B0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21249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431AB" w14:textId="77777777" w:rsidR="00731B00" w:rsidRPr="003459D6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23AF9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Dorohoi</w:t>
            </w:r>
          </w:p>
          <w:p w14:paraId="4B8D31BB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3 - 5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9B385" w14:textId="77777777" w:rsidR="00731B00" w:rsidRDefault="00731B00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8ADF7" w14:textId="77777777" w:rsidR="00731B00" w:rsidRPr="003459D6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69C80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E94B8" w14:textId="77777777" w:rsidR="00731B00" w:rsidRPr="003459D6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C35DA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3 - 5.</w:t>
            </w:r>
          </w:p>
        </w:tc>
      </w:tr>
    </w:tbl>
    <w:p w14:paraId="110383CF" w14:textId="77777777" w:rsidR="00731B00" w:rsidRDefault="00731B00">
      <w:pPr>
        <w:spacing w:before="40" w:after="40" w:line="192" w:lineRule="auto"/>
        <w:ind w:right="57"/>
        <w:rPr>
          <w:sz w:val="20"/>
        </w:rPr>
      </w:pPr>
    </w:p>
    <w:p w14:paraId="60CC2E1D" w14:textId="77777777" w:rsidR="00731B00" w:rsidRDefault="00731B00" w:rsidP="007E1810">
      <w:pPr>
        <w:pStyle w:val="Heading1"/>
        <w:spacing w:line="360" w:lineRule="auto"/>
      </w:pPr>
      <w:r>
        <w:t>LINIA 511</w:t>
      </w:r>
    </w:p>
    <w:p w14:paraId="1411E8E7" w14:textId="77777777" w:rsidR="00731B00" w:rsidRPr="009B4FEF" w:rsidRDefault="00731B00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31B00" w14:paraId="25E219D5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09BA5" w14:textId="77777777" w:rsidR="00731B00" w:rsidRDefault="00731B00" w:rsidP="00731B0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FC57D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7F6E5" w14:textId="77777777" w:rsidR="00731B00" w:rsidRPr="00D33E71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788A8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64A26A39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1FAB4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238B97BF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3D493162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3BF862E1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62941" w14:textId="77777777" w:rsidR="00731B00" w:rsidRPr="00D33E71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98272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E3578" w14:textId="77777777" w:rsidR="00731B00" w:rsidRPr="00D33E71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5FF5A" w14:textId="77777777" w:rsidR="00731B00" w:rsidRPr="009E7CE7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9E7CE7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731B00" w14:paraId="3951AA8D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5B6D9" w14:textId="77777777" w:rsidR="00731B00" w:rsidRDefault="00731B00" w:rsidP="00731B0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4A50E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CFE9A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01ECD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Cacica </w:t>
            </w:r>
          </w:p>
          <w:p w14:paraId="14EA9BE8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BC975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vârful sch. 5 </w:t>
            </w:r>
          </w:p>
          <w:p w14:paraId="4D1C4D7E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1D5B942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0F4B1" w14:textId="77777777" w:rsidR="00731B00" w:rsidRPr="00F02EF7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7EA5D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6D73C" w14:textId="77777777" w:rsidR="00731B00" w:rsidRPr="00BE2D76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C16C1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10612398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8C528" w14:textId="77777777" w:rsidR="00731B00" w:rsidRDefault="00731B00" w:rsidP="00731B0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05285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22+030</w:t>
            </w:r>
          </w:p>
          <w:p w14:paraId="69EA7AA0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F42CF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2F49D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Cacica -</w:t>
            </w:r>
          </w:p>
          <w:p w14:paraId="754EF6B6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B8F7D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C937D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2FD98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7B298" w14:textId="77777777" w:rsidR="00731B00" w:rsidRPr="00BE2D76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B4D28" w14:textId="77777777" w:rsidR="00731B00" w:rsidRPr="00193954" w:rsidRDefault="00731B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95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193954">
              <w:rPr>
                <w:b/>
                <w:bCs/>
                <w:iCs/>
                <w:sz w:val="20"/>
              </w:rPr>
              <w:t>două locomotive cuplate.</w:t>
            </w:r>
          </w:p>
          <w:p w14:paraId="087BCC81" w14:textId="77777777" w:rsidR="00731B00" w:rsidRPr="00176852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685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51C9B7EE" w14:textId="77777777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F3091" w14:textId="77777777" w:rsidR="00731B00" w:rsidRDefault="00731B00" w:rsidP="00731B0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72D46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0C758" w14:textId="77777777" w:rsidR="00731B00" w:rsidRPr="002108A9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C70FB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42672A52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0ACF5D2A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5D1C6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3BBD77A4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6EA398D4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AFD72" w14:textId="77777777" w:rsidR="00731B00" w:rsidRPr="00F02EF7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9BEC7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8B343" w14:textId="77777777" w:rsidR="00731B00" w:rsidRPr="00BE2D76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1B216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14:paraId="0B63D385" w14:textId="77777777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204CF" w14:textId="77777777" w:rsidR="00731B00" w:rsidRDefault="00731B00" w:rsidP="00731B0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F452D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DB03A" w14:textId="77777777" w:rsidR="00731B00" w:rsidRPr="002108A9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E9BF4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Pojorâta</w:t>
            </w:r>
          </w:p>
          <w:p w14:paraId="2541B549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47C99" w14:textId="77777777" w:rsidR="00731B00" w:rsidRDefault="00731B00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de la Cap Y </w:t>
            </w:r>
          </w:p>
          <w:p w14:paraId="46BCD392" w14:textId="77777777" w:rsidR="00731B00" w:rsidRDefault="00731B00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la </w:t>
            </w:r>
          </w:p>
          <w:p w14:paraId="550D67A6" w14:textId="77777777" w:rsidR="00731B00" w:rsidRDefault="00731B00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ax </w:t>
            </w:r>
          </w:p>
          <w:p w14:paraId="7E4E1C73" w14:textId="77777777" w:rsidR="00731B00" w:rsidRDefault="00731B00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65D1E" w14:textId="77777777" w:rsidR="00731B00" w:rsidRPr="00F02EF7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F0CC2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9458B" w14:textId="77777777" w:rsidR="00731B00" w:rsidRPr="00BE2D76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DC1E2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14:paraId="525233A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655AF" w14:textId="77777777" w:rsidR="00731B00" w:rsidRDefault="00731B00" w:rsidP="00731B0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1CF2C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5B875" w14:textId="77777777" w:rsidR="00731B00" w:rsidRPr="002108A9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22271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Iacobeni</w:t>
            </w:r>
          </w:p>
          <w:p w14:paraId="46601CE5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160D8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72D2EA4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2F9E8" w14:textId="77777777" w:rsidR="00731B00" w:rsidRPr="00F02EF7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A1930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53376" w14:textId="77777777" w:rsidR="00731B00" w:rsidRPr="00BE2D76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3F45C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14:paraId="40B0BB34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388E5" w14:textId="77777777" w:rsidR="00731B00" w:rsidRDefault="00731B00" w:rsidP="00731B0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79820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3E2C9" w14:textId="77777777" w:rsidR="00731B00" w:rsidRPr="002108A9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006B8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Argestru</w:t>
            </w:r>
          </w:p>
          <w:p w14:paraId="59BEA88B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4C553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2B90D" w14:textId="77777777" w:rsidR="00731B00" w:rsidRPr="00F02EF7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1EE89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8BAD3" w14:textId="77777777" w:rsidR="00731B00" w:rsidRPr="00BE2D76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42308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14:paraId="4575A4CA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A96CD" w14:textId="77777777" w:rsidR="00731B00" w:rsidRDefault="00731B00" w:rsidP="00731B0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8194D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115+630</w:t>
            </w:r>
          </w:p>
          <w:p w14:paraId="04FF8F38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115+700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60E91" w14:textId="77777777" w:rsidR="00731B00" w:rsidRPr="002108A9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9A57E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Roșu - Floreni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EC44A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D2BD7" w14:textId="77777777" w:rsidR="00731B00" w:rsidRPr="00F02EF7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7B299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B42BF" w14:textId="77777777" w:rsidR="00731B00" w:rsidRPr="00BE2D76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C3E79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galbene.</w:t>
            </w:r>
          </w:p>
        </w:tc>
      </w:tr>
      <w:tr w:rsidR="00731B00" w14:paraId="09D5BA93" w14:textId="77777777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FB2C6" w14:textId="77777777" w:rsidR="00731B00" w:rsidRDefault="00731B00" w:rsidP="00731B0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A2428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9DE49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1627F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Larion</w:t>
            </w:r>
          </w:p>
          <w:p w14:paraId="064C8306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404B2B69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D37C2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Cap X la Km</w:t>
            </w:r>
          </w:p>
          <w:p w14:paraId="41E0D46F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280AF" w14:textId="77777777" w:rsidR="00731B00" w:rsidRPr="00F02EF7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FBC06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D1517" w14:textId="77777777" w:rsidR="00731B00" w:rsidRPr="00BE2D76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EBDD8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14:paraId="047FD7B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3483B" w14:textId="77777777" w:rsidR="00731B00" w:rsidRDefault="00731B00" w:rsidP="00731B0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6ED6D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F6150" w14:textId="77777777" w:rsidR="00731B00" w:rsidRPr="002108A9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5176D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Mare</w:t>
            </w:r>
          </w:p>
          <w:p w14:paraId="06007084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9291B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AD0A4" w14:textId="77777777" w:rsidR="00731B00" w:rsidRPr="00F02EF7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309A1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54E76" w14:textId="77777777" w:rsidR="00731B00" w:rsidRPr="00BE2D76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FF10F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14:paraId="1DD26560" w14:textId="77777777">
        <w:trPr>
          <w:cantSplit/>
          <w:trHeight w:val="43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46146" w14:textId="77777777" w:rsidR="00731B00" w:rsidRDefault="00731B00" w:rsidP="00731B0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49EAE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11+000</w:t>
            </w:r>
          </w:p>
          <w:p w14:paraId="1C987AC4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A66EE" w14:textId="77777777" w:rsidR="00731B00" w:rsidRPr="002108A9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B7501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Leşu Ilvei - Poiana Ilvei și St. Poiana Ilvei</w:t>
            </w:r>
            <w:r>
              <w:rPr>
                <w:b/>
                <w:bCs/>
                <w:sz w:val="20"/>
              </w:rPr>
              <w:br/>
              <w:t xml:space="preserve">linia  2  Cap Y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47836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48915" w14:textId="77777777" w:rsidR="00731B00" w:rsidRPr="00F02EF7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BBFD2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AC948" w14:textId="77777777" w:rsidR="00731B00" w:rsidRPr="00BE2D76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8C1DF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galbene.</w:t>
            </w:r>
          </w:p>
        </w:tc>
      </w:tr>
      <w:tr w:rsidR="00731B00" w14:paraId="36FF3181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7D3CA" w14:textId="77777777" w:rsidR="00731B00" w:rsidRDefault="00731B00" w:rsidP="00731B0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4C3E7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C2E63" w14:textId="77777777" w:rsidR="00731B00" w:rsidRPr="002108A9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C7204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Leşu Ilvei</w:t>
            </w:r>
          </w:p>
          <w:p w14:paraId="1FEEEC6E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  <w:p w14:paraId="2BF0FDDF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8198B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0408D8EB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627666AB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734D89E8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la </w:t>
            </w:r>
          </w:p>
          <w:p w14:paraId="00B076AE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5AC2F" w14:textId="77777777" w:rsidR="00731B00" w:rsidRPr="00F02EF7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B38AE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A33A1" w14:textId="77777777" w:rsidR="00731B00" w:rsidRPr="00BE2D76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B8376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14:paraId="2D18790A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AE5BF" w14:textId="77777777" w:rsidR="00731B00" w:rsidRDefault="00731B00" w:rsidP="00731B0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CBFF4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CDF50" w14:textId="77777777" w:rsidR="00731B00" w:rsidRPr="002108A9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FDA93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4151236D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8E742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774874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774874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774874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CC6F1" w14:textId="77777777" w:rsidR="00731B00" w:rsidRPr="00F02EF7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8B79D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8AE06" w14:textId="77777777" w:rsidR="00731B00" w:rsidRPr="00BE2D76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8C132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14:paraId="2378122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83393" w14:textId="77777777" w:rsidR="00731B00" w:rsidRDefault="00731B00" w:rsidP="00731B0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F580E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20021" w14:textId="77777777" w:rsidR="00731B00" w:rsidRPr="002108A9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BD32C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6BA10903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3A39D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88AB1" w14:textId="77777777" w:rsidR="00731B00" w:rsidRPr="00F02EF7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D54CE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B5EFF" w14:textId="77777777" w:rsidR="00731B00" w:rsidRPr="00BE2D76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80F5E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0E23B80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1179BC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– 12.</w:t>
            </w:r>
          </w:p>
        </w:tc>
      </w:tr>
      <w:tr w:rsidR="00731B00" w14:paraId="203D2F0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CB7D5" w14:textId="77777777" w:rsidR="00731B00" w:rsidRDefault="00731B00" w:rsidP="00731B0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54E88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27D51" w14:textId="77777777" w:rsidR="00731B00" w:rsidRPr="002108A9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E51F6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448B136C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4F3E6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FBD73FA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72B37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1BE50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EDB07" w14:textId="77777777" w:rsidR="00731B00" w:rsidRPr="00BE2D76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57ED3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4F31FA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731B00" w14:paraId="75C20DD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29010" w14:textId="77777777" w:rsidR="00731B00" w:rsidRDefault="00731B00" w:rsidP="00731B0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D9234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0+170</w:t>
            </w:r>
          </w:p>
          <w:p w14:paraId="11FE86F2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BB246" w14:textId="77777777" w:rsidR="00731B00" w:rsidRPr="002108A9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328C2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197F61BC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5392C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F1895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F16E5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E3852" w14:textId="77777777" w:rsidR="00731B00" w:rsidRPr="00BE2D76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34F33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B00" w14:paraId="7F51364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A321F" w14:textId="77777777" w:rsidR="00731B00" w:rsidRDefault="00731B00" w:rsidP="00731B0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1A582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72253" w14:textId="77777777" w:rsidR="00731B00" w:rsidRPr="002108A9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CA989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5CF0CF60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07137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2140E91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FA45F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1A63B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2F77A" w14:textId="77777777" w:rsidR="00731B00" w:rsidRPr="00BE2D76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CFF8E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F24A45B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C212A0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– 10.</w:t>
            </w:r>
          </w:p>
        </w:tc>
      </w:tr>
      <w:tr w:rsidR="00731B00" w14:paraId="7E4A528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B22F1" w14:textId="77777777" w:rsidR="00731B00" w:rsidRDefault="00731B00" w:rsidP="00731B0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874C1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3FDF6" w14:textId="77777777" w:rsidR="00731B00" w:rsidRPr="002108A9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284EE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2DE29200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7E76F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67A93" w14:textId="77777777" w:rsidR="00731B00" w:rsidRPr="00F02EF7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9066F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8B089" w14:textId="77777777" w:rsidR="00731B00" w:rsidRPr="00BE2D76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933F1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14:paraId="46CCFDAD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DFFA9" w14:textId="77777777" w:rsidR="00731B00" w:rsidRDefault="00731B00" w:rsidP="00731B0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5A36D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B6CCE" w14:textId="77777777" w:rsidR="00731B00" w:rsidRPr="002108A9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9FD5E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5AB9D384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45D06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18280" w14:textId="77777777" w:rsidR="00731B00" w:rsidRPr="00F02EF7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841BE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ED64F" w14:textId="77777777" w:rsidR="00731B00" w:rsidRPr="00BE2D76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08F0E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12CBDC6" w14:textId="77777777" w:rsidR="00731B00" w:rsidRDefault="00731B00">
      <w:pPr>
        <w:spacing w:before="40" w:after="40" w:line="192" w:lineRule="auto"/>
        <w:ind w:right="57"/>
        <w:rPr>
          <w:sz w:val="20"/>
        </w:rPr>
      </w:pPr>
    </w:p>
    <w:p w14:paraId="4E5D3B8E" w14:textId="77777777" w:rsidR="00731B00" w:rsidRDefault="00731B00" w:rsidP="00B86D21">
      <w:pPr>
        <w:pStyle w:val="Heading1"/>
        <w:spacing w:line="360" w:lineRule="auto"/>
      </w:pPr>
      <w:r>
        <w:lastRenderedPageBreak/>
        <w:t>LINIA 515</w:t>
      </w:r>
    </w:p>
    <w:p w14:paraId="69C2A69A" w14:textId="77777777" w:rsidR="00731B00" w:rsidRDefault="00731B00" w:rsidP="00862BF9">
      <w:pPr>
        <w:pStyle w:val="Heading1"/>
        <w:spacing w:line="360" w:lineRule="auto"/>
        <w:rPr>
          <w:b w:val="0"/>
          <w:bCs w:val="0"/>
          <w:sz w:val="8"/>
        </w:rPr>
      </w:pPr>
      <w:r>
        <w:t>DORNEŞTI - NISIPITU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0"/>
        <w:gridCol w:w="2207"/>
        <w:gridCol w:w="871"/>
        <w:gridCol w:w="750"/>
        <w:gridCol w:w="871"/>
        <w:gridCol w:w="750"/>
        <w:gridCol w:w="2497"/>
      </w:tblGrid>
      <w:tr w:rsidR="00731B00" w14:paraId="62A4C5AF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E50FD" w14:textId="77777777" w:rsidR="00731B00" w:rsidRDefault="00731B00" w:rsidP="00731B0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5DB17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0+200</w:t>
            </w:r>
          </w:p>
          <w:p w14:paraId="5DE2F1D2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0+700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3F7C7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57C1D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Dornești - Rădăuți</w:t>
            </w: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730D0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871F5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88809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7BEC7" w14:textId="77777777" w:rsidR="00731B00" w:rsidRPr="00412AB5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E955C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6640AD8D" w14:textId="77777777" w:rsidR="00731B00" w:rsidRDefault="00731B00">
      <w:pPr>
        <w:spacing w:before="40" w:after="40" w:line="192" w:lineRule="auto"/>
        <w:ind w:right="57"/>
        <w:rPr>
          <w:sz w:val="20"/>
          <w:szCs w:val="20"/>
        </w:rPr>
      </w:pPr>
    </w:p>
    <w:p w14:paraId="5BF6B8C5" w14:textId="77777777" w:rsidR="00731B00" w:rsidRDefault="00731B00" w:rsidP="00072BF3">
      <w:pPr>
        <w:pStyle w:val="Heading1"/>
        <w:spacing w:line="360" w:lineRule="auto"/>
      </w:pPr>
      <w:bookmarkStart w:id="2" w:name="_Hlk182558800"/>
      <w:r>
        <w:t>LINIA 517</w:t>
      </w:r>
    </w:p>
    <w:p w14:paraId="231B5694" w14:textId="77777777" w:rsidR="00731B00" w:rsidRDefault="00731B00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2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731B00" w14:paraId="449799AF" w14:textId="77777777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52CA7" w14:textId="77777777" w:rsidR="00731B00" w:rsidRDefault="00731B00" w:rsidP="00731B0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EE80D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8E50F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83BFA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7F61C341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C81DB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EA877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1CB60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3FC51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36C1E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14:paraId="10ADE1D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F9FCD" w14:textId="77777777" w:rsidR="00731B00" w:rsidRDefault="00731B00" w:rsidP="00731B0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22B0E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A78AC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44E5B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EBEB3CD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4A8E6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ED05473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94491E6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369E0164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66A83530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D66CD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DA3AF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D48EA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318C4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1A9F64A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numai la parcursuri peste sch. nr. 1, 3, 5 şi 7 </w:t>
            </w:r>
          </w:p>
          <w:p w14:paraId="305A3B9E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poziţii abătute.</w:t>
            </w:r>
          </w:p>
        </w:tc>
      </w:tr>
      <w:tr w:rsidR="00731B00" w14:paraId="746C9F9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E7701" w14:textId="77777777" w:rsidR="00731B00" w:rsidRDefault="00731B00" w:rsidP="00731B0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86983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47BB6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AED00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B530AD0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2CA64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B4FD9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2F281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DFAF5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15668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731B00" w14:paraId="006A45D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3F69F" w14:textId="77777777" w:rsidR="00731B00" w:rsidRDefault="00731B00" w:rsidP="00731B0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8E83D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221A9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21E65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7724E5E6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4A742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16ED0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4E141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23D3A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39FE6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14:paraId="21ED684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66316" w14:textId="77777777" w:rsidR="00731B00" w:rsidRDefault="00731B00" w:rsidP="00731B0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400E2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2C4CB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46427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Ciprian Porumbescu</w:t>
            </w:r>
          </w:p>
          <w:p w14:paraId="75B32626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B74EA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1319D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93093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93764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ED5D0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5FC8915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62BDC" w14:textId="77777777" w:rsidR="00731B00" w:rsidRDefault="00731B00" w:rsidP="00731B0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D5602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988AF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D6217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8CEE4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5E60F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79035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43B64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721CE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38ACF3C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C5E3E" w14:textId="77777777" w:rsidR="00731B00" w:rsidRDefault="00731B00" w:rsidP="00731B0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84DBC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AFDA4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135F9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2E70708B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A4B3B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7C44DBE4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78B4A246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25FB9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F25A1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38121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DC1B5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5E0FF307" w14:textId="77777777" w:rsidR="00731B00" w:rsidRDefault="00731B00" w:rsidP="00F232A2">
      <w:pPr>
        <w:spacing w:before="40" w:after="40" w:line="192" w:lineRule="auto"/>
        <w:ind w:right="57"/>
        <w:rPr>
          <w:sz w:val="20"/>
        </w:rPr>
      </w:pPr>
    </w:p>
    <w:p w14:paraId="7E3D73B2" w14:textId="77777777" w:rsidR="00731B00" w:rsidRDefault="00731B00" w:rsidP="00F04622">
      <w:pPr>
        <w:pStyle w:val="Heading1"/>
        <w:spacing w:line="360" w:lineRule="auto"/>
      </w:pPr>
      <w:r>
        <w:t>LINIA 600</w:t>
      </w:r>
    </w:p>
    <w:p w14:paraId="168C736B" w14:textId="77777777" w:rsidR="00731B00" w:rsidRDefault="00731B00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31B00" w14:paraId="3DB6D777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49E2C" w14:textId="77777777" w:rsidR="00731B00" w:rsidRDefault="00731B00" w:rsidP="00731B0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4D0B4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43E7779C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47D02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C6754" w14:textId="77777777" w:rsidR="00731B00" w:rsidRDefault="00731B00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6C34E4CB" w14:textId="77777777" w:rsidR="00731B00" w:rsidRDefault="00731B00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A336F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4148D" w14:textId="77777777" w:rsidR="00731B00" w:rsidRPr="002F6CED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515EC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7017D" w14:textId="77777777" w:rsidR="00731B00" w:rsidRPr="00C14131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0CA8A" w14:textId="77777777" w:rsidR="00731B00" w:rsidRPr="009E2C9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14:paraId="4561A715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4C713" w14:textId="77777777" w:rsidR="00731B00" w:rsidRDefault="00731B00" w:rsidP="00731B0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5EB62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6+700</w:t>
            </w:r>
          </w:p>
          <w:p w14:paraId="4723F361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CB5D7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8DEA2" w14:textId="77777777" w:rsidR="00731B00" w:rsidRDefault="00731B00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0A21CB6A" w14:textId="77777777" w:rsidR="00731B00" w:rsidRDefault="00731B00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55DD3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D49F6" w14:textId="77777777" w:rsidR="00731B00" w:rsidRPr="002F6CED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B21D5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DBC72" w14:textId="77777777" w:rsidR="00731B00" w:rsidRPr="00C14131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359F9" w14:textId="77777777" w:rsidR="00731B00" w:rsidRPr="005D499E" w:rsidRDefault="00731B00" w:rsidP="00786FE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2A9F8943" w14:textId="77777777" w:rsidR="00731B00" w:rsidRPr="009E2C90" w:rsidRDefault="00731B00" w:rsidP="00786FE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26E2555B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39F01" w14:textId="77777777" w:rsidR="00731B00" w:rsidRDefault="00731B00" w:rsidP="00731B0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7C30D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38+400</w:t>
            </w:r>
          </w:p>
          <w:p w14:paraId="39D2B3D2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960EB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80B37" w14:textId="77777777" w:rsidR="00731B00" w:rsidRDefault="00731B00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Balta Albă – </w:t>
            </w:r>
          </w:p>
          <w:p w14:paraId="6272E969" w14:textId="77777777" w:rsidR="00731B00" w:rsidRDefault="00731B00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15654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9D804" w14:textId="77777777" w:rsidR="00731B00" w:rsidRPr="002F6CED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0E2E7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D7C68" w14:textId="77777777" w:rsidR="00731B00" w:rsidRPr="00C14131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A5601" w14:textId="77777777" w:rsidR="00731B00" w:rsidRPr="00DD03D3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DD03D3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731B00" w14:paraId="77695937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15A9A" w14:textId="77777777" w:rsidR="00731B00" w:rsidRDefault="00731B00" w:rsidP="00731B0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D97EA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9E146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3F83F" w14:textId="77777777" w:rsidR="00731B00" w:rsidRDefault="00731B00" w:rsidP="00CB56E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Ciorăști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75D1B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BB4F2" w14:textId="77777777" w:rsidR="00731B00" w:rsidRPr="002F6CED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95D1C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5FA07" w14:textId="77777777" w:rsidR="00731B00" w:rsidRPr="00C14131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5A5DF" w14:textId="77777777" w:rsidR="00731B00" w:rsidRPr="00DD03D3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731B00" w14:paraId="595D67E4" w14:textId="77777777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080E7" w14:textId="77777777" w:rsidR="00731B00" w:rsidRDefault="00731B00" w:rsidP="00731B0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DE361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51+300</w:t>
            </w:r>
          </w:p>
          <w:p w14:paraId="7AF8C252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3CBEF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36B50" w14:textId="77777777" w:rsidR="00731B00" w:rsidRDefault="00731B00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4068AD96" w14:textId="77777777" w:rsidR="00731B00" w:rsidRDefault="00731B00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81EF3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80062" w14:textId="77777777" w:rsidR="00731B00" w:rsidRPr="002F6CED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37A9B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35F54" w14:textId="77777777" w:rsidR="00731B00" w:rsidRPr="00C14131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CFD3F" w14:textId="77777777" w:rsidR="00731B00" w:rsidRPr="005D499E" w:rsidRDefault="00731B00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40DC2AA9" w14:textId="77777777" w:rsidR="00731B00" w:rsidRPr="009E2C9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48CCB11E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76F24" w14:textId="77777777" w:rsidR="00731B00" w:rsidRDefault="00731B00" w:rsidP="00731B0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FA5B2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55+974</w:t>
            </w:r>
          </w:p>
          <w:p w14:paraId="4F2493FA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DB077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7AC7B" w14:textId="77777777" w:rsidR="00731B00" w:rsidRDefault="00731B00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3E20D010" w14:textId="77777777" w:rsidR="00731B00" w:rsidRDefault="00731B00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AC670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B7B3F" w14:textId="77777777" w:rsidR="00731B00" w:rsidRPr="002F6CED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40171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838EB" w14:textId="77777777" w:rsidR="00731B00" w:rsidRPr="00C14131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C8CA7" w14:textId="77777777" w:rsidR="00731B00" w:rsidRPr="005D20EA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5D20EA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731B00" w14:paraId="0F19612F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3AC8E" w14:textId="77777777" w:rsidR="00731B00" w:rsidRDefault="00731B00" w:rsidP="00731B0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FA990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67+030</w:t>
            </w:r>
          </w:p>
          <w:p w14:paraId="3748DB65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5829E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0A178" w14:textId="77777777" w:rsidR="00731B00" w:rsidRDefault="00731B00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177F49AC" w14:textId="77777777" w:rsidR="00731B00" w:rsidRDefault="00731B00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9F8A2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40FF8" w14:textId="77777777" w:rsidR="00731B00" w:rsidRPr="002F6CED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56644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0ED46" w14:textId="77777777" w:rsidR="00731B00" w:rsidRPr="00C14131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B58DB" w14:textId="77777777" w:rsidR="00731B00" w:rsidRPr="005D499E" w:rsidRDefault="00731B00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5ABC9127" w14:textId="77777777" w:rsidR="00731B00" w:rsidRPr="009E2C9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6398E7C2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1FDA6" w14:textId="77777777" w:rsidR="00731B00" w:rsidRDefault="00731B00" w:rsidP="00731B0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C9E46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73+300</w:t>
            </w:r>
          </w:p>
          <w:p w14:paraId="3A30BC85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D1307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FF625" w14:textId="77777777" w:rsidR="00731B00" w:rsidRDefault="00731B00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 –</w:t>
            </w:r>
          </w:p>
          <w:p w14:paraId="27E2B3FF" w14:textId="77777777" w:rsidR="00731B00" w:rsidRDefault="00731B00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00D36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7A6B6" w14:textId="77777777" w:rsidR="00731B00" w:rsidRPr="002F6CED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362A4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C1534" w14:textId="77777777" w:rsidR="00731B00" w:rsidRPr="00C14131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64DD3" w14:textId="77777777" w:rsidR="00731B00" w:rsidRPr="005D499E" w:rsidRDefault="00731B00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0F845AB7" w14:textId="77777777" w:rsidR="00731B00" w:rsidRPr="009E2C9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63C5E00D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FF00A" w14:textId="77777777" w:rsidR="00731B00" w:rsidRDefault="00731B00" w:rsidP="00731B0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8A56C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253+125</w:t>
            </w:r>
          </w:p>
          <w:p w14:paraId="74DEE863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61B19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A4EC0" w14:textId="77777777" w:rsidR="00731B00" w:rsidRDefault="00731B00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Frunzeasca -</w:t>
            </w:r>
          </w:p>
          <w:p w14:paraId="493BC5DC" w14:textId="77777777" w:rsidR="00731B00" w:rsidRDefault="00731B00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265EA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C7615" w14:textId="77777777" w:rsidR="00731B00" w:rsidRPr="002F6CED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AE6AF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0A65B" w14:textId="77777777" w:rsidR="00731B00" w:rsidRPr="00C14131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AE8A5" w14:textId="77777777" w:rsidR="00731B00" w:rsidRPr="005D499E" w:rsidRDefault="00731B00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25EBD7E3" w14:textId="77777777" w:rsidR="00731B00" w:rsidRPr="009E2C9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3F4CF121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14297" w14:textId="77777777" w:rsidR="00731B00" w:rsidRDefault="00731B00" w:rsidP="00731B0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47BF7" w14:textId="77777777" w:rsidR="00731B00" w:rsidRDefault="00731B00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335+362</w:t>
            </w:r>
          </w:p>
          <w:p w14:paraId="3FA475CB" w14:textId="77777777" w:rsidR="00731B00" w:rsidRDefault="00731B00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7B607" w14:textId="77777777" w:rsidR="00731B00" w:rsidRDefault="00731B00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EF6C0" w14:textId="77777777" w:rsidR="00731B00" w:rsidRDefault="00731B00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Munteni – </w:t>
            </w:r>
          </w:p>
          <w:p w14:paraId="6BECCCCF" w14:textId="77777777" w:rsidR="00731B00" w:rsidRDefault="00731B00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Vaslui </w:t>
            </w:r>
            <w:r>
              <w:rPr>
                <w:b/>
                <w:bCs/>
                <w:sz w:val="20"/>
              </w:rPr>
              <w:br w:type="page"/>
              <w:t xml:space="preserve">– Bălteni – Buhăești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A0FB7" w14:textId="77777777" w:rsidR="00731B00" w:rsidRDefault="00731B00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9DCB0" w14:textId="77777777" w:rsidR="00731B00" w:rsidRPr="002F6CED" w:rsidRDefault="00731B00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4137E" w14:textId="77777777" w:rsidR="00731B00" w:rsidRDefault="00731B00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CB485" w14:textId="77777777" w:rsidR="00731B00" w:rsidRPr="00C14131" w:rsidRDefault="00731B00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633CC" w14:textId="77777777" w:rsidR="00731B00" w:rsidRDefault="00731B00" w:rsidP="00E11B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Munteni –</w:t>
            </w:r>
          </w:p>
          <w:p w14:paraId="639DFF03" w14:textId="77777777" w:rsidR="00731B00" w:rsidRDefault="00731B00" w:rsidP="00E11B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Buhăiești Nesemnalizată pe teren.</w:t>
            </w:r>
          </w:p>
        </w:tc>
      </w:tr>
      <w:tr w:rsidR="00731B00" w14:paraId="099E7229" w14:textId="77777777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B4D11" w14:textId="77777777" w:rsidR="00731B00" w:rsidRDefault="00731B00" w:rsidP="00731B0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842FD" w14:textId="77777777" w:rsidR="00731B00" w:rsidRDefault="00731B00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EDE7E" w14:textId="77777777" w:rsidR="00731B00" w:rsidRPr="00C14131" w:rsidRDefault="00731B00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A67E7" w14:textId="77777777" w:rsidR="00731B00" w:rsidRDefault="00731B00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7FF10AD7" w14:textId="77777777" w:rsidR="00731B00" w:rsidRDefault="00731B00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9D91C" w14:textId="77777777" w:rsidR="00731B00" w:rsidRDefault="00731B00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staţie </w:t>
            </w:r>
          </w:p>
          <w:p w14:paraId="0F4ADC85" w14:textId="77777777" w:rsidR="00731B00" w:rsidRDefault="00731B00" w:rsidP="00731B00">
            <w:pPr>
              <w:numPr>
                <w:ilvl w:val="0"/>
                <w:numId w:val="4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</w:rPr>
            </w:pPr>
          </w:p>
          <w:p w14:paraId="45FA8985" w14:textId="77777777" w:rsidR="00731B00" w:rsidRDefault="00731B00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377A9DCA" w14:textId="77777777" w:rsidR="00731B00" w:rsidRDefault="00731B00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42C7D" w14:textId="77777777" w:rsidR="00731B00" w:rsidRPr="002F6CED" w:rsidRDefault="00731B00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BBD03" w14:textId="77777777" w:rsidR="00731B00" w:rsidRDefault="00731B00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ECA79" w14:textId="77777777" w:rsidR="00731B00" w:rsidRPr="00C14131" w:rsidRDefault="00731B00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A4824" w14:textId="77777777" w:rsidR="00731B00" w:rsidRDefault="00731B00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14:paraId="62477B59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E43B9" w14:textId="77777777" w:rsidR="00731B00" w:rsidRDefault="00731B00" w:rsidP="00731B0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8C5DB" w14:textId="77777777" w:rsidR="00731B00" w:rsidRDefault="00731B00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B3E7E" w14:textId="77777777" w:rsidR="00731B00" w:rsidRPr="00C14131" w:rsidRDefault="00731B00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9631A" w14:textId="77777777" w:rsidR="00731B00" w:rsidRDefault="00731B00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29DBDC0D" w14:textId="77777777" w:rsidR="00731B00" w:rsidRDefault="00731B00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linie cuprinsă între </w:t>
            </w:r>
          </w:p>
          <w:p w14:paraId="72959F15" w14:textId="77777777" w:rsidR="00731B00" w:rsidRDefault="00731B00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4E9F4" w14:textId="77777777" w:rsidR="00731B00" w:rsidRDefault="00731B00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4902342" w14:textId="77777777" w:rsidR="00731B00" w:rsidRDefault="00731B00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27, 35 </w:t>
            </w:r>
          </w:p>
          <w:p w14:paraId="08A5914B" w14:textId="77777777" w:rsidR="00731B00" w:rsidRDefault="00731B00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39674" w14:textId="77777777" w:rsidR="00731B00" w:rsidRPr="002F6CED" w:rsidRDefault="00731B00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FC06D" w14:textId="77777777" w:rsidR="00731B00" w:rsidRDefault="00731B00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5D8BC" w14:textId="77777777" w:rsidR="00731B00" w:rsidRPr="00C14131" w:rsidRDefault="00731B00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8748C" w14:textId="77777777" w:rsidR="00731B00" w:rsidRDefault="00731B00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linile 12, 13 şi 16 din Grupa Mărfuri, Cap X şi intrări - ieşiri </w:t>
            </w:r>
          </w:p>
          <w:p w14:paraId="4F2BE6F1" w14:textId="77777777" w:rsidR="00731B00" w:rsidRDefault="00731B00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Depou Cap X.</w:t>
            </w:r>
          </w:p>
        </w:tc>
      </w:tr>
      <w:tr w:rsidR="00731B00" w14:paraId="72CB8A7C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3F054" w14:textId="77777777" w:rsidR="00731B00" w:rsidRDefault="00731B00" w:rsidP="00731B0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7AF0B" w14:textId="77777777" w:rsidR="00731B00" w:rsidRDefault="00731B00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2FB76" w14:textId="77777777" w:rsidR="00731B00" w:rsidRPr="00C14131" w:rsidRDefault="00731B00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595C3" w14:textId="77777777" w:rsidR="00731B00" w:rsidRDefault="00731B00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763F4702" w14:textId="77777777" w:rsidR="00731B00" w:rsidRDefault="00731B00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40A84" w14:textId="77777777" w:rsidR="00731B00" w:rsidRDefault="00731B00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E644E48" w14:textId="77777777" w:rsidR="00731B00" w:rsidRDefault="00731B00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C0264" w14:textId="77777777" w:rsidR="00731B00" w:rsidRPr="002F6CED" w:rsidRDefault="00731B00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46EE6" w14:textId="77777777" w:rsidR="00731B00" w:rsidRDefault="00731B00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F4CB6" w14:textId="77777777" w:rsidR="00731B00" w:rsidRPr="00C14131" w:rsidRDefault="00731B00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ED62F" w14:textId="77777777" w:rsidR="00731B00" w:rsidRDefault="00731B00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058CA6D8" w14:textId="77777777" w:rsidR="00731B00" w:rsidRDefault="00731B00">
      <w:pPr>
        <w:spacing w:before="40" w:after="40" w:line="192" w:lineRule="auto"/>
        <w:ind w:right="57"/>
        <w:rPr>
          <w:sz w:val="20"/>
        </w:rPr>
      </w:pPr>
    </w:p>
    <w:p w14:paraId="5B218A15" w14:textId="77777777" w:rsidR="00731B00" w:rsidRDefault="00731B00" w:rsidP="003C645F">
      <w:pPr>
        <w:pStyle w:val="Heading1"/>
        <w:spacing w:line="360" w:lineRule="auto"/>
      </w:pPr>
      <w:r>
        <w:t>LINIA 602</w:t>
      </w:r>
    </w:p>
    <w:p w14:paraId="30BB23DE" w14:textId="77777777" w:rsidR="00731B00" w:rsidRDefault="00731B00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31B00" w14:paraId="5B528903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BC621" w14:textId="77777777" w:rsidR="00731B00" w:rsidRDefault="00731B00" w:rsidP="00731B0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CA898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1B6CA96F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CD57A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66E1B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5F3AD1E8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391C9" w14:textId="77777777" w:rsidR="00731B00" w:rsidRPr="00406474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CCA6D" w14:textId="77777777" w:rsidR="00731B00" w:rsidRPr="00DA41E4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E7B8F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07D6ED20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3A5BD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A1795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25377364" w14:textId="77777777" w:rsidR="00731B00" w:rsidRPr="0007619C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6974F4F4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F0F16" w14:textId="77777777" w:rsidR="00731B00" w:rsidRDefault="00731B00" w:rsidP="00731B0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26E0C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40D49EE5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09D8B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8BBFB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4D2067E5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EA29E" w14:textId="77777777" w:rsidR="00731B00" w:rsidRPr="00406474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16CDA" w14:textId="77777777" w:rsidR="00731B00" w:rsidRPr="00DA41E4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9BEEF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1A4ECB91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42D00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F4319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07DDF7B8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6E62DCD" w14:textId="77777777" w:rsidR="00731B00" w:rsidRDefault="00731B00">
      <w:pPr>
        <w:spacing w:before="40" w:after="40" w:line="192" w:lineRule="auto"/>
        <w:ind w:right="57"/>
        <w:rPr>
          <w:sz w:val="20"/>
        </w:rPr>
      </w:pPr>
    </w:p>
    <w:p w14:paraId="79E6B9D4" w14:textId="77777777" w:rsidR="00731B00" w:rsidRDefault="00731B00" w:rsidP="00857B52">
      <w:pPr>
        <w:pStyle w:val="Heading1"/>
        <w:spacing w:line="360" w:lineRule="auto"/>
      </w:pPr>
      <w:r>
        <w:t>LINIA 605</w:t>
      </w:r>
    </w:p>
    <w:p w14:paraId="2373ECA8" w14:textId="77777777" w:rsidR="00731B00" w:rsidRDefault="00731B00" w:rsidP="00C73ABA">
      <w:pPr>
        <w:pStyle w:val="Heading1"/>
        <w:spacing w:line="360" w:lineRule="auto"/>
        <w:rPr>
          <w:b w:val="0"/>
          <w:bCs w:val="0"/>
          <w:sz w:val="8"/>
        </w:rPr>
      </w:pPr>
      <w:r>
        <w:t>SOCOLA - UNGHENI PRUT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31B00" w14:paraId="2BCC4CCE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ABF93" w14:textId="77777777" w:rsidR="00731B00" w:rsidRDefault="00731B00" w:rsidP="00731B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43C60" w14:textId="77777777" w:rsidR="00731B00" w:rsidRDefault="00731B00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CFDC7" w14:textId="77777777" w:rsidR="00731B00" w:rsidRPr="002C1631" w:rsidRDefault="00731B00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07909" w14:textId="77777777" w:rsidR="00731B00" w:rsidRDefault="00731B00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Linia 1 CL</w:t>
            </w:r>
          </w:p>
          <w:p w14:paraId="02801B86" w14:textId="77777777" w:rsidR="00731B00" w:rsidRDefault="00731B00" w:rsidP="00BB05C5">
            <w:pPr>
              <w:spacing w:before="40" w:line="276" w:lineRule="auto"/>
              <w:ind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CA193" w14:textId="77777777" w:rsidR="00731B00" w:rsidRDefault="00731B00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04BF393C" w14:textId="77777777" w:rsidR="00731B00" w:rsidRDefault="00731B00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37035914" w14:textId="77777777" w:rsidR="00731B00" w:rsidRDefault="00731B00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31 CL </w:t>
            </w:r>
          </w:p>
          <w:p w14:paraId="167D17E2" w14:textId="77777777" w:rsidR="00731B00" w:rsidRDefault="00731B00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sch 4 CL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9EDDA" w14:textId="77777777" w:rsidR="00731B00" w:rsidRDefault="00731B00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6993E" w14:textId="77777777" w:rsidR="00731B00" w:rsidRDefault="00731B0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19939" w14:textId="77777777" w:rsidR="00731B00" w:rsidRPr="002C1631" w:rsidRDefault="00731B0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FCDEF" w14:textId="77777777" w:rsidR="00731B00" w:rsidRDefault="00731B0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14:paraId="7E7A9551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B3282" w14:textId="77777777" w:rsidR="00731B00" w:rsidRDefault="00731B00" w:rsidP="00731B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D7D7E" w14:textId="77777777" w:rsidR="00731B00" w:rsidRDefault="00731B00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42390" w14:textId="77777777" w:rsidR="00731B00" w:rsidRPr="002C1631" w:rsidRDefault="00731B00" w:rsidP="00BB05C5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52E84" w14:textId="77777777" w:rsidR="00731B00" w:rsidRDefault="00731B00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Linia 2 CL</w:t>
            </w:r>
          </w:p>
          <w:p w14:paraId="77E66AAC" w14:textId="77777777" w:rsidR="00731B00" w:rsidRDefault="00731B00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737E7" w14:textId="77777777" w:rsidR="00731B00" w:rsidRDefault="00731B00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0D4876A8" w14:textId="77777777" w:rsidR="00731B00" w:rsidRDefault="00731B00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2FFCC76D" w14:textId="77777777" w:rsidR="00731B00" w:rsidRDefault="00731B00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43 CL </w:t>
            </w:r>
          </w:p>
          <w:p w14:paraId="0F7B6383" w14:textId="77777777" w:rsidR="00731B00" w:rsidRDefault="00731B00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sch 10 CL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553F0" w14:textId="77777777" w:rsidR="00731B00" w:rsidRDefault="00731B00" w:rsidP="00BB05C5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1CC44" w14:textId="77777777" w:rsidR="00731B00" w:rsidRDefault="00731B00" w:rsidP="00BB05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641BD" w14:textId="77777777" w:rsidR="00731B00" w:rsidRPr="002C1631" w:rsidRDefault="00731B00" w:rsidP="00BB05C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4E53A" w14:textId="77777777" w:rsidR="00731B00" w:rsidRDefault="00731B00" w:rsidP="00BB05C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14:paraId="4E680A41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F4DEB" w14:textId="77777777" w:rsidR="00731B00" w:rsidRDefault="00731B00" w:rsidP="00731B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D1633" w14:textId="77777777" w:rsidR="00731B00" w:rsidRDefault="00731B00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97698" w14:textId="77777777" w:rsidR="00731B00" w:rsidRPr="002C1631" w:rsidRDefault="00731B00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79DC8" w14:textId="77777777" w:rsidR="00731B00" w:rsidRDefault="00731B0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55ECBF19" w14:textId="77777777" w:rsidR="00731B00" w:rsidRDefault="00731B0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expediere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BF9D2" w14:textId="77777777" w:rsidR="00731B00" w:rsidRDefault="00731B00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275BE207" w14:textId="77777777" w:rsidR="00731B00" w:rsidRDefault="00731B00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0AFB0063" w14:textId="77777777" w:rsidR="00731B00" w:rsidRDefault="00731B00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33 </w:t>
            </w:r>
          </w:p>
          <w:p w14:paraId="5A4A8146" w14:textId="77777777" w:rsidR="00731B00" w:rsidRDefault="00731B00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774E33D1" w14:textId="77777777" w:rsidR="00731B00" w:rsidRDefault="00731B00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Socola şi </w:t>
            </w:r>
          </w:p>
          <w:p w14:paraId="0E26CD84" w14:textId="77777777" w:rsidR="00731B00" w:rsidRDefault="00731B00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trav.</w:t>
            </w:r>
          </w:p>
          <w:p w14:paraId="01A70CB6" w14:textId="77777777" w:rsidR="00731B00" w:rsidRDefault="00731B00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 / 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F47BC" w14:textId="77777777" w:rsidR="00731B00" w:rsidRDefault="00731B00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FB1D0" w14:textId="77777777" w:rsidR="00731B00" w:rsidRDefault="00731B0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57EF2" w14:textId="77777777" w:rsidR="00731B00" w:rsidRPr="002C1631" w:rsidRDefault="00731B0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3D751" w14:textId="77777777" w:rsidR="00731B00" w:rsidRDefault="00731B0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14:paraId="09168DB1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E3290" w14:textId="77777777" w:rsidR="00731B00" w:rsidRDefault="00731B00" w:rsidP="00731B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674B6" w14:textId="77777777" w:rsidR="00731B00" w:rsidRDefault="00731B00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83F02" w14:textId="77777777" w:rsidR="00731B00" w:rsidRPr="002C1631" w:rsidRDefault="00731B00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62836" w14:textId="77777777" w:rsidR="00731B00" w:rsidRDefault="00731B00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45117C74" w14:textId="77777777" w:rsidR="00731B00" w:rsidRDefault="00731B00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 Vechi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04A01" w14:textId="77777777" w:rsidR="00731B00" w:rsidRDefault="00731B00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TDJ 82/72</w:t>
            </w:r>
          </w:p>
          <w:p w14:paraId="1983D65E" w14:textId="77777777" w:rsidR="00731B00" w:rsidRDefault="00731B00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38AFE" w14:textId="77777777" w:rsidR="00731B00" w:rsidRDefault="00731B00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830F9" w14:textId="77777777" w:rsidR="00731B00" w:rsidRDefault="00731B0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BC6A8" w14:textId="77777777" w:rsidR="00731B00" w:rsidRPr="002C1631" w:rsidRDefault="00731B0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0DACC" w14:textId="77777777" w:rsidR="00731B00" w:rsidRDefault="00731B0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14:paraId="67E603AA" w14:textId="77777777">
        <w:trPr>
          <w:cantSplit/>
          <w:trHeight w:val="8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68103" w14:textId="77777777" w:rsidR="00731B00" w:rsidRDefault="00731B00" w:rsidP="00731B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03565" w14:textId="77777777" w:rsidR="00731B00" w:rsidRDefault="00731B00">
            <w:pPr>
              <w:spacing w:before="40" w:line="276" w:lineRule="auto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D2D58" w14:textId="77777777" w:rsidR="00731B00" w:rsidRPr="002C1631" w:rsidRDefault="00731B00">
            <w:pPr>
              <w:spacing w:before="120" w:line="276" w:lineRule="auto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17804" w14:textId="77777777" w:rsidR="00731B00" w:rsidRDefault="00731B0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12C5EC6D" w14:textId="77777777" w:rsidR="00731B00" w:rsidRDefault="00731B0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 Vechi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BC333" w14:textId="77777777" w:rsidR="00731B00" w:rsidRDefault="00731B00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344C5ECF" w14:textId="77777777" w:rsidR="00731B00" w:rsidRDefault="00731B00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sch.10</w:t>
            </w:r>
          </w:p>
          <w:p w14:paraId="70DDF886" w14:textId="77777777" w:rsidR="00731B00" w:rsidRDefault="00731B00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și </w:t>
            </w:r>
          </w:p>
          <w:p w14:paraId="0E9417E8" w14:textId="77777777" w:rsidR="00731B00" w:rsidRDefault="00731B00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5D00F" w14:textId="77777777" w:rsidR="00731B00" w:rsidRDefault="00731B00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BB2CD" w14:textId="77777777" w:rsidR="00731B00" w:rsidRDefault="00731B0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75D21" w14:textId="77777777" w:rsidR="00731B00" w:rsidRPr="002C1631" w:rsidRDefault="00731B0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CA22B" w14:textId="77777777" w:rsidR="00731B00" w:rsidRDefault="00731B0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14:paraId="6480F5A5" w14:textId="77777777">
        <w:trPr>
          <w:cantSplit/>
          <w:trHeight w:val="8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78BDD" w14:textId="77777777" w:rsidR="00731B00" w:rsidRDefault="00731B00" w:rsidP="00731B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D87D5" w14:textId="77777777" w:rsidR="00731B00" w:rsidRDefault="00731B00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0DB9B" w14:textId="77777777" w:rsidR="00731B00" w:rsidRPr="002C1631" w:rsidRDefault="00731B00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5B25B" w14:textId="77777777" w:rsidR="00731B00" w:rsidRDefault="00731B0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4D884039" w14:textId="77777777" w:rsidR="00731B00" w:rsidRDefault="00731B0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Legătura  131 - intrare remiză marfă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4AB83" w14:textId="77777777" w:rsidR="00731B00" w:rsidRDefault="00731B00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5704B481" w14:textId="77777777" w:rsidR="00731B00" w:rsidRDefault="00731B00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6A8D92B3" w14:textId="77777777" w:rsidR="00731B00" w:rsidRDefault="00731B00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 și intrare remiză marfă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1D510" w14:textId="77777777" w:rsidR="00731B00" w:rsidRDefault="00731B00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7A033" w14:textId="77777777" w:rsidR="00731B00" w:rsidRDefault="00731B0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9B91D" w14:textId="77777777" w:rsidR="00731B00" w:rsidRPr="002C1631" w:rsidRDefault="00731B0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F7FA7" w14:textId="77777777" w:rsidR="00731B00" w:rsidRDefault="00731B0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14:paraId="39930B67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C9BD3" w14:textId="77777777" w:rsidR="00731B00" w:rsidRDefault="00731B00" w:rsidP="00731B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2C22B" w14:textId="77777777" w:rsidR="00731B00" w:rsidRDefault="00731B00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FE7A1" w14:textId="77777777" w:rsidR="00731B00" w:rsidRPr="002C1631" w:rsidRDefault="00731B00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5D6A5" w14:textId="77777777" w:rsidR="00731B00" w:rsidRDefault="00731B0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39D83289" w14:textId="77777777" w:rsidR="00731B00" w:rsidRDefault="00731B0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Varianta Cântar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78D42" w14:textId="77777777" w:rsidR="00731B00" w:rsidRDefault="00731B00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4092EE80" w14:textId="77777777" w:rsidR="00731B00" w:rsidRDefault="00731B00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125 și</w:t>
            </w:r>
          </w:p>
          <w:p w14:paraId="5FD46FF4" w14:textId="77777777" w:rsidR="00731B00" w:rsidRDefault="00731B00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7BA1B" w14:textId="77777777" w:rsidR="00731B00" w:rsidRDefault="00731B00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B8F2D" w14:textId="77777777" w:rsidR="00731B00" w:rsidRDefault="00731B0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08471" w14:textId="77777777" w:rsidR="00731B00" w:rsidRPr="002C1631" w:rsidRDefault="00731B0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5CDC1" w14:textId="77777777" w:rsidR="00731B00" w:rsidRDefault="00731B0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14:paraId="2A2DF82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9414A" w14:textId="77777777" w:rsidR="00731B00" w:rsidRDefault="00731B00" w:rsidP="00731B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A9524" w14:textId="77777777" w:rsidR="00731B00" w:rsidRDefault="00731B00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85713" w14:textId="77777777" w:rsidR="00731B00" w:rsidRPr="002C1631" w:rsidRDefault="00731B00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15B4E" w14:textId="77777777" w:rsidR="00731B00" w:rsidRDefault="00731B0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Mărfuri</w:t>
            </w:r>
          </w:p>
          <w:p w14:paraId="70888C49" w14:textId="77777777" w:rsidR="00731B00" w:rsidRDefault="00731B0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de centură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ABB44" w14:textId="77777777" w:rsidR="00731B00" w:rsidRDefault="00731B00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C6EE52A" w14:textId="77777777" w:rsidR="00731B00" w:rsidRDefault="00731B00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A3E58" w14:textId="77777777" w:rsidR="00731B00" w:rsidRDefault="00731B00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697C0" w14:textId="77777777" w:rsidR="00731B00" w:rsidRDefault="00731B0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87C2A" w14:textId="77777777" w:rsidR="00731B00" w:rsidRPr="002C1631" w:rsidRDefault="00731B0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021CF" w14:textId="77777777" w:rsidR="00731B00" w:rsidRDefault="00731B0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14:paraId="4DC10713" w14:textId="7777777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52CF5" w14:textId="77777777" w:rsidR="00731B00" w:rsidRDefault="00731B00" w:rsidP="00731B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A8F77" w14:textId="77777777" w:rsidR="00731B00" w:rsidRDefault="00731B00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EA79E" w14:textId="77777777" w:rsidR="00731B00" w:rsidRPr="002C1631" w:rsidRDefault="00731B00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114A4" w14:textId="77777777" w:rsidR="00731B00" w:rsidRDefault="00731B0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Socola Mărfuri</w:t>
            </w:r>
          </w:p>
          <w:p w14:paraId="4B41B2EB" w14:textId="77777777" w:rsidR="00731B00" w:rsidRDefault="00731B0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9BBF6" w14:textId="77777777" w:rsidR="00731B00" w:rsidRDefault="00731B00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032C9700" w14:textId="77777777" w:rsidR="00731B00" w:rsidRDefault="00731B00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60A98B2D" w14:textId="77777777" w:rsidR="00731B00" w:rsidRDefault="00731B00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12-</w:t>
            </w:r>
          </w:p>
          <w:p w14:paraId="634D35AF" w14:textId="77777777" w:rsidR="00731B00" w:rsidRDefault="00731B00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411607B" w14:textId="77777777" w:rsidR="00731B00" w:rsidRDefault="00731B00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F035C" w14:textId="77777777" w:rsidR="00731B00" w:rsidRDefault="00731B00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0AE7F" w14:textId="77777777" w:rsidR="00731B00" w:rsidRDefault="00731B0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32251" w14:textId="77777777" w:rsidR="00731B00" w:rsidRPr="002C1631" w:rsidRDefault="00731B0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851A5" w14:textId="77777777" w:rsidR="00731B00" w:rsidRDefault="00731B0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14:paraId="53B9A889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93F78" w14:textId="77777777" w:rsidR="00731B00" w:rsidRDefault="00731B00" w:rsidP="00731B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490B9" w14:textId="77777777" w:rsidR="00731B00" w:rsidRDefault="00731B00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0D08A" w14:textId="77777777" w:rsidR="00731B00" w:rsidRPr="002C1631" w:rsidRDefault="00731B00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D207A" w14:textId="77777777" w:rsidR="00731B00" w:rsidRDefault="00731B0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Socola Mărfuri</w:t>
            </w:r>
          </w:p>
          <w:p w14:paraId="28D3BE7D" w14:textId="77777777" w:rsidR="00731B00" w:rsidRDefault="00731B0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F96E7" w14:textId="77777777" w:rsidR="00731B00" w:rsidRDefault="00731B00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488CFF6C" w14:textId="77777777" w:rsidR="00731B00" w:rsidRDefault="00731B00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4-sch.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FB477" w14:textId="77777777" w:rsidR="00731B00" w:rsidRDefault="00731B00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B1818" w14:textId="77777777" w:rsidR="00731B00" w:rsidRDefault="00731B0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8028C" w14:textId="77777777" w:rsidR="00731B00" w:rsidRPr="002C1631" w:rsidRDefault="00731B0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686AF" w14:textId="77777777" w:rsidR="00731B00" w:rsidRDefault="00731B0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14:paraId="1585B1DF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37C1E" w14:textId="77777777" w:rsidR="00731B00" w:rsidRDefault="00731B00" w:rsidP="00731B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D5767" w14:textId="77777777" w:rsidR="00731B00" w:rsidRDefault="00731B00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ECF5A" w14:textId="77777777" w:rsidR="00731B00" w:rsidRPr="002C1631" w:rsidRDefault="00731B00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58DBA" w14:textId="77777777" w:rsidR="00731B00" w:rsidRDefault="00731B0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Mărfuri</w:t>
            </w:r>
          </w:p>
          <w:p w14:paraId="45CB1733" w14:textId="77777777" w:rsidR="00731B00" w:rsidRDefault="00731B0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5D878" w14:textId="77777777" w:rsidR="00731B00" w:rsidRDefault="00731B00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618E3E5F" w14:textId="77777777" w:rsidR="00731B00" w:rsidRDefault="00731B00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2-sch. 6 şi între </w:t>
            </w:r>
          </w:p>
          <w:p w14:paraId="28FBA6FE" w14:textId="77777777" w:rsidR="00731B00" w:rsidRDefault="00731B00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7-</w:t>
            </w:r>
          </w:p>
          <w:p w14:paraId="59422800" w14:textId="77777777" w:rsidR="00731B00" w:rsidRDefault="00731B00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A057E03" w14:textId="77777777" w:rsidR="00731B00" w:rsidRPr="00026A53" w:rsidRDefault="00731B00">
            <w:pPr>
              <w:spacing w:before="40" w:line="276" w:lineRule="auto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11 </w:t>
            </w:r>
            <w:r>
              <w:rPr>
                <w:b/>
                <w:bCs/>
                <w:sz w:val="20"/>
                <w:lang w:val="en-US"/>
              </w:rPr>
              <w:t>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01627" w14:textId="77777777" w:rsidR="00731B00" w:rsidRDefault="00731B00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EA093" w14:textId="77777777" w:rsidR="00731B00" w:rsidRDefault="00731B0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2E90A" w14:textId="77777777" w:rsidR="00731B00" w:rsidRPr="002C1631" w:rsidRDefault="00731B0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302F7" w14:textId="77777777" w:rsidR="00731B00" w:rsidRDefault="00731B0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14:paraId="798C6860" w14:textId="77777777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58051" w14:textId="77777777" w:rsidR="00731B00" w:rsidRDefault="00731B00" w:rsidP="00731B0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88820" w14:textId="77777777" w:rsidR="00731B00" w:rsidRDefault="00731B00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B389F" w14:textId="77777777" w:rsidR="00731B00" w:rsidRPr="002C1631" w:rsidRDefault="00731B00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8157C" w14:textId="77777777" w:rsidR="00731B00" w:rsidRDefault="00731B0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Socola Mărfuri </w:t>
            </w:r>
          </w:p>
          <w:p w14:paraId="40CD1B46" w14:textId="77777777" w:rsidR="00731B00" w:rsidRDefault="00731B0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C358F" w14:textId="77777777" w:rsidR="00731B00" w:rsidRDefault="00731B00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T.D.J.</w:t>
            </w:r>
          </w:p>
          <w:p w14:paraId="5EBF5C5B" w14:textId="77777777" w:rsidR="00731B00" w:rsidRDefault="00731B00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/ 26- T.D.J.</w:t>
            </w:r>
          </w:p>
          <w:p w14:paraId="6E46EBBE" w14:textId="77777777" w:rsidR="00731B00" w:rsidRDefault="00731B00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ECC50" w14:textId="77777777" w:rsidR="00731B00" w:rsidRDefault="00731B00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0EF4E" w14:textId="77777777" w:rsidR="00731B00" w:rsidRDefault="00731B0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95FCD" w14:textId="77777777" w:rsidR="00731B00" w:rsidRPr="002C1631" w:rsidRDefault="00731B0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CF47E" w14:textId="77777777" w:rsidR="00731B00" w:rsidRDefault="00731B0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1A8D2C94" w14:textId="77777777" w:rsidR="00731B00" w:rsidRDefault="00731B00">
      <w:pPr>
        <w:spacing w:before="40" w:line="192" w:lineRule="auto"/>
        <w:ind w:right="57"/>
        <w:rPr>
          <w:sz w:val="20"/>
        </w:rPr>
      </w:pPr>
    </w:p>
    <w:p w14:paraId="6357776B" w14:textId="77777777" w:rsidR="00731B00" w:rsidRDefault="00731B00" w:rsidP="00870AF0">
      <w:pPr>
        <w:pStyle w:val="Heading1"/>
        <w:spacing w:line="360" w:lineRule="auto"/>
      </w:pPr>
      <w:r>
        <w:t>LINIA 609</w:t>
      </w:r>
    </w:p>
    <w:p w14:paraId="2D8D3384" w14:textId="77777777" w:rsidR="00731B00" w:rsidRDefault="00731B00" w:rsidP="008A16BE">
      <w:pPr>
        <w:pStyle w:val="Heading1"/>
        <w:spacing w:line="360" w:lineRule="auto"/>
        <w:rPr>
          <w:b w:val="0"/>
          <w:bCs w:val="0"/>
          <w:sz w:val="8"/>
        </w:rPr>
      </w:pPr>
      <w:r>
        <w:t>BUHĂIEŞTI - ROMAN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731B00" w14:paraId="552E43C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E1B28" w14:textId="77777777" w:rsidR="00731B00" w:rsidRDefault="00731B00" w:rsidP="00731B0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49CF4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62B29" w14:textId="77777777" w:rsidR="00731B00" w:rsidRPr="002409E9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29AA9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Negreşti</w:t>
            </w:r>
          </w:p>
          <w:p w14:paraId="5EC42C45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33BF8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057F5" w14:textId="77777777" w:rsidR="00731B00" w:rsidRPr="002409E9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409E9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B3B0E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5550A" w14:textId="77777777" w:rsidR="00731B00" w:rsidRPr="002409E9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C2903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14:paraId="1223974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A6A5A" w14:textId="77777777" w:rsidR="00731B00" w:rsidRDefault="00731B00" w:rsidP="00731B0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EE8B8" w14:textId="77777777" w:rsidR="00731B00" w:rsidRDefault="00731B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2B594" w14:textId="77777777" w:rsidR="00731B00" w:rsidRPr="002409E9" w:rsidRDefault="00731B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CEDB1" w14:textId="77777777" w:rsidR="00731B00" w:rsidRDefault="00731B0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Mareşal Constantin Prezan</w:t>
            </w:r>
          </w:p>
          <w:p w14:paraId="40E7941D" w14:textId="77777777" w:rsidR="00731B00" w:rsidRDefault="00731B0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9FD45" w14:textId="77777777" w:rsidR="00731B00" w:rsidRDefault="00731B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606A6" w14:textId="77777777" w:rsidR="00731B00" w:rsidRPr="002409E9" w:rsidRDefault="00731B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409E9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9EC32" w14:textId="77777777" w:rsidR="00731B00" w:rsidRDefault="00731B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6DE22" w14:textId="77777777" w:rsidR="00731B00" w:rsidRPr="002409E9" w:rsidRDefault="00731B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47905" w14:textId="77777777" w:rsidR="00731B00" w:rsidRDefault="00731B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7A6F25D4" w14:textId="77777777" w:rsidR="00731B00" w:rsidRDefault="00731B00">
      <w:pPr>
        <w:spacing w:before="40" w:line="192" w:lineRule="auto"/>
        <w:ind w:right="57"/>
        <w:rPr>
          <w:sz w:val="20"/>
        </w:rPr>
      </w:pPr>
    </w:p>
    <w:p w14:paraId="106496A0" w14:textId="77777777" w:rsidR="00731B00" w:rsidRDefault="00731B00" w:rsidP="00DE3370">
      <w:pPr>
        <w:pStyle w:val="Heading1"/>
        <w:spacing w:line="360" w:lineRule="auto"/>
      </w:pPr>
      <w:r>
        <w:t>LINIA 610</w:t>
      </w:r>
    </w:p>
    <w:p w14:paraId="7DF32D65" w14:textId="77777777" w:rsidR="00731B00" w:rsidRDefault="00731B00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731B00" w14:paraId="6228E9DF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18183" w14:textId="77777777" w:rsidR="00731B00" w:rsidRDefault="00731B00" w:rsidP="00731B0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26851" w14:textId="77777777" w:rsidR="00731B00" w:rsidRDefault="00731B00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8AA4B" w14:textId="77777777" w:rsidR="00731B00" w:rsidRPr="00F81D6F" w:rsidRDefault="00731B00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9C1EE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06A1BAA1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16D03" w14:textId="77777777" w:rsidR="00731B00" w:rsidRDefault="00731B00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513FBA3F" w14:textId="77777777" w:rsidR="00731B00" w:rsidRDefault="00731B00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14D8D888" w14:textId="77777777" w:rsidR="00731B00" w:rsidRDefault="00731B00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5DF7A47C" w14:textId="77777777" w:rsidR="00731B00" w:rsidRDefault="00731B00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E030A" w14:textId="77777777" w:rsidR="00731B00" w:rsidRPr="00F81D6F" w:rsidRDefault="00731B00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74FE1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03BE3" w14:textId="77777777" w:rsidR="00731B00" w:rsidRPr="00F81D6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64DF1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14:paraId="2C534920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0E940" w14:textId="77777777" w:rsidR="00731B00" w:rsidRDefault="00731B00" w:rsidP="00731B0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122E6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4CBE9" w14:textId="77777777" w:rsidR="00731B00" w:rsidRPr="00F81D6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F9B50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7B0614AA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3BE56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EB9B765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25BD627A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6D77B26B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49361" w14:textId="77777777" w:rsidR="00731B00" w:rsidRPr="00F81D6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6C847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E360A" w14:textId="77777777" w:rsidR="00731B00" w:rsidRPr="00F81D6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C0D34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731B00" w14:paraId="42B0D663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9242C" w14:textId="77777777" w:rsidR="00731B00" w:rsidRDefault="00731B00" w:rsidP="00731B0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D73C4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F007E" w14:textId="77777777" w:rsidR="00731B00" w:rsidRPr="00F81D6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2B6E4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099F2FDC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3AFBB508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CD0E4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6A4A1" w14:textId="77777777" w:rsidR="00731B00" w:rsidRPr="00F81D6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67A3F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CA0D8" w14:textId="77777777" w:rsidR="00731B00" w:rsidRPr="00F81D6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37621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12F7ACE7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731B00" w14:paraId="00522A01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D5DD9" w14:textId="77777777" w:rsidR="00731B00" w:rsidRDefault="00731B00" w:rsidP="00731B0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6050E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CBEE7" w14:textId="77777777" w:rsidR="00731B00" w:rsidRPr="00F81D6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49570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2175A449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C39A5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70AC4076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1B31E0B0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5701D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B00E0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D39E9" w14:textId="77777777" w:rsidR="00731B00" w:rsidRPr="00F81D6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383C0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B222640" w14:textId="77777777" w:rsidR="00731B00" w:rsidRPr="00C60E02" w:rsidRDefault="00731B00">
      <w:pPr>
        <w:tabs>
          <w:tab w:val="left" w:pos="3768"/>
        </w:tabs>
        <w:rPr>
          <w:sz w:val="20"/>
          <w:szCs w:val="20"/>
        </w:rPr>
      </w:pPr>
    </w:p>
    <w:p w14:paraId="770B9440" w14:textId="77777777" w:rsidR="00731B00" w:rsidRDefault="00731B00" w:rsidP="00BC435D">
      <w:pPr>
        <w:pStyle w:val="Heading1"/>
        <w:spacing w:line="360" w:lineRule="auto"/>
      </w:pPr>
      <w:r>
        <w:t>LINIA 613</w:t>
      </w:r>
    </w:p>
    <w:p w14:paraId="124346C6" w14:textId="77777777" w:rsidR="00731B00" w:rsidRDefault="00731B00" w:rsidP="005E6C8C">
      <w:pPr>
        <w:pStyle w:val="Heading1"/>
        <w:spacing w:line="360" w:lineRule="auto"/>
        <w:rPr>
          <w:b w:val="0"/>
          <w:bCs w:val="0"/>
          <w:sz w:val="8"/>
        </w:rPr>
      </w:pPr>
      <w:r>
        <w:t>LEŢCANI - DOROHOI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731B00" w14:paraId="76CD5F77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EE695" w14:textId="77777777" w:rsidR="00731B00" w:rsidRDefault="00731B00" w:rsidP="00731B00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0B501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8+140</w:t>
            </w:r>
          </w:p>
          <w:p w14:paraId="018C96CC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1C2C4" w14:textId="77777777" w:rsidR="00731B00" w:rsidRPr="00625463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99B95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Leţcani -</w:t>
            </w:r>
          </w:p>
          <w:p w14:paraId="3B728DA9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Larga Jijia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152FA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91EB5" w14:textId="77777777" w:rsidR="00731B00" w:rsidRPr="00D8119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BD015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A96A9" w14:textId="77777777" w:rsidR="00731B00" w:rsidRPr="00D8119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2B3EC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31B00" w14:paraId="145CC522" w14:textId="77777777">
        <w:trPr>
          <w:cantSplit/>
          <w:trHeight w:val="3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4464D" w14:textId="77777777" w:rsidR="00731B00" w:rsidRDefault="00731B00" w:rsidP="00731B00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9CB5E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BB55C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94696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Dorohoi</w:t>
            </w:r>
          </w:p>
          <w:p w14:paraId="18E5E33A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3 - 5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AEFC7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946438">
              <w:rPr>
                <w:b/>
                <w:bCs/>
                <w:sz w:val="20"/>
                <w:szCs w:val="20"/>
              </w:rPr>
              <w:t xml:space="preserve">toată </w:t>
            </w:r>
          </w:p>
          <w:p w14:paraId="43DD789D" w14:textId="77777777" w:rsidR="00731B00" w:rsidRPr="00946438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8F847" w14:textId="77777777" w:rsidR="00731B00" w:rsidRPr="00D8119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97C15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A059F" w14:textId="77777777" w:rsidR="00731B00" w:rsidRPr="00D8119C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6965B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terminus.</w:t>
            </w:r>
          </w:p>
          <w:p w14:paraId="4B22E29F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3 - 5.</w:t>
            </w:r>
          </w:p>
        </w:tc>
      </w:tr>
    </w:tbl>
    <w:p w14:paraId="460354E3" w14:textId="77777777" w:rsidR="00731B00" w:rsidRDefault="00731B00">
      <w:pPr>
        <w:spacing w:before="40" w:after="40" w:line="192" w:lineRule="auto"/>
        <w:ind w:right="57"/>
        <w:rPr>
          <w:sz w:val="20"/>
        </w:rPr>
      </w:pPr>
    </w:p>
    <w:p w14:paraId="5B69C589" w14:textId="77777777" w:rsidR="00731B00" w:rsidRDefault="00731B00" w:rsidP="004F6534">
      <w:pPr>
        <w:pStyle w:val="Heading1"/>
        <w:spacing w:line="360" w:lineRule="auto"/>
      </w:pPr>
      <w:r>
        <w:t>LINIA 700</w:t>
      </w:r>
    </w:p>
    <w:p w14:paraId="03CC0F03" w14:textId="77777777" w:rsidR="00731B00" w:rsidRDefault="00731B00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731B00" w14:paraId="444ADB24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88B54" w14:textId="77777777" w:rsidR="00731B00" w:rsidRDefault="00731B00" w:rsidP="00731B0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5F9EC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1957E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0FCE8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8C32CF7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0F405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E3A10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62DE9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C2307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8A627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33B41ED4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5DE08" w14:textId="77777777" w:rsidR="00731B00" w:rsidRDefault="00731B00" w:rsidP="00731B0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3863C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1A7E2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234CA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99FD8E4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05C73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78C66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1ED70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EA6FF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95F27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7380E568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F85AE" w14:textId="77777777" w:rsidR="00731B00" w:rsidRDefault="00731B00" w:rsidP="00731B0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835D0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5189F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E5E1B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53D238C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9A7DE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9F313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EEA74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55A13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D875C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3BEA305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11 şi 12.</w:t>
            </w:r>
          </w:p>
        </w:tc>
      </w:tr>
      <w:tr w:rsidR="00731B00" w14:paraId="57F4FCFD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DCAE2" w14:textId="77777777" w:rsidR="00731B00" w:rsidRDefault="00731B00" w:rsidP="00731B0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CFC91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5+350</w:t>
            </w:r>
          </w:p>
          <w:p w14:paraId="26C236EC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1B2F6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B35D3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CAACF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181CB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D243B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3E353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48C3F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14:paraId="05E4BBF1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A6747" w14:textId="77777777" w:rsidR="00731B00" w:rsidRDefault="00731B00" w:rsidP="00731B0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8ED46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39895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1533D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40930D19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A4BED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CEFA6C0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D03EA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C24FC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3D6DA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633F9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37F3F71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AAFEB" w14:textId="77777777" w:rsidR="00731B00" w:rsidRDefault="00731B00" w:rsidP="00731B0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B9A05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08EE1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61825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3AA90514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4AE9B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D1B17B8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9DC83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D7DC2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E522B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31B89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0674A62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A05AB" w14:textId="77777777" w:rsidR="00731B00" w:rsidRDefault="00731B00" w:rsidP="00731B0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842CC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73F23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DEFF1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69FABC4D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6C850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2C0F85F2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2696E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39CF8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9A12B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8EEF9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77F5620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68B32" w14:textId="77777777" w:rsidR="00731B00" w:rsidRDefault="00731B00" w:rsidP="00731B0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6C805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42CE7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B5F87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4BDC8E11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2FBB7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FBF77A5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13 și 21 </w:t>
            </w:r>
          </w:p>
          <w:p w14:paraId="3F5DB874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A06DF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64C7D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12915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1E404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62E2F49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F0BC0" w14:textId="77777777" w:rsidR="00731B00" w:rsidRDefault="00731B00" w:rsidP="00731B0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290CE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9F053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5708E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05ABA73F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BBD16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1, </w:t>
            </w:r>
          </w:p>
          <w:p w14:paraId="7FD1AB01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 şi 27 </w:t>
            </w:r>
          </w:p>
          <w:p w14:paraId="299A34E5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C0A3D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17FDB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2C927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BB9C8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599459C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F0566" w14:textId="77777777" w:rsidR="00731B00" w:rsidRDefault="00731B00" w:rsidP="00731B0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EF625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5A5FD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D8565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35B34D28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3CCBA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1C334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A6E3E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41DE3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B4D62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593EDA7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420F3" w14:textId="77777777" w:rsidR="00731B00" w:rsidRDefault="00731B00" w:rsidP="00731B0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0C9F7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0F1B4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572AA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48CA95E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A4B2C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22</w:t>
            </w:r>
          </w:p>
          <w:p w14:paraId="1432B087" w14:textId="77777777" w:rsidR="00731B00" w:rsidRPr="00B401EA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AE0D7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081FA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746FC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B126E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6073E26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07653" w14:textId="77777777" w:rsidR="00731B00" w:rsidRDefault="00731B00" w:rsidP="00731B0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83F98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C8435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8C4DE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3EE5236F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D284C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14</w:t>
            </w:r>
          </w:p>
          <w:p w14:paraId="7D4FD6AE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BC0C7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F7DF7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04752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CDF6C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61FB41B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1CE7A" w14:textId="77777777" w:rsidR="00731B00" w:rsidRDefault="00731B00" w:rsidP="00731B0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B1396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B1F3D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A0E0B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B79C69D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5505F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21A93676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B20B6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2C9C6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37AE3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E14A8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731B00" w14:paraId="36A4548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56E75" w14:textId="77777777" w:rsidR="00731B00" w:rsidRDefault="00731B00" w:rsidP="00731B0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B824D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2B14B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864AF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0E1B70A2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CAF46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5A9CE1A7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9999C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6DC9F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AAFA2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094AC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731B00" w14:paraId="378E16D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B111C" w14:textId="77777777" w:rsidR="00731B00" w:rsidRDefault="00731B00" w:rsidP="00731B0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C521D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6EE70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61899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445AA496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8E3C2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  <w:p w14:paraId="26F67E71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inclu-</w:t>
            </w:r>
          </w:p>
          <w:p w14:paraId="595D7D48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C10E4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0DD95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1868E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3BEDD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7B38D76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F789E" w14:textId="77777777" w:rsidR="00731B00" w:rsidRDefault="00731B00" w:rsidP="00731B0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333EB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B9524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54697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Mogoșoaia - </w:t>
            </w:r>
          </w:p>
          <w:p w14:paraId="4001F7C1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A8C58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6CEA8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2CFD5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13+071</w:t>
            </w:r>
          </w:p>
          <w:p w14:paraId="7A0BFF2F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9A1FD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840BF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0725343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D23A0" w14:textId="77777777" w:rsidR="00731B00" w:rsidRDefault="00731B00" w:rsidP="00731B0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C7F6C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14B52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350A6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3499AB33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99487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3C015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CB295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  <w:p w14:paraId="0FDBC683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B54E5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4D612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14:paraId="1024434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06331" w14:textId="77777777" w:rsidR="00731B00" w:rsidRDefault="00731B00" w:rsidP="00731B0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A2065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9BB7A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A09AA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5631B07F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CEE00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3451F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FAF45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6D43D151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1F5CD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FB088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612DB8E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6980B" w14:textId="77777777" w:rsidR="00731B00" w:rsidRDefault="00731B00" w:rsidP="00731B0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3CB3D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8DCEC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003A8" w14:textId="77777777" w:rsidR="00731B00" w:rsidRDefault="00731B00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0AA9072C" w14:textId="77777777" w:rsidR="00731B00" w:rsidRDefault="00731B00">
            <w:pPr>
              <w:pStyle w:val="Heading2"/>
              <w:spacing w:before="40" w:after="40" w:line="276" w:lineRule="auto"/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4CCDF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EB44F18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B1B84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B81F4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52FCE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7B439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8F9C600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2 abătute.</w:t>
            </w:r>
          </w:p>
        </w:tc>
      </w:tr>
      <w:tr w:rsidR="00731B00" w14:paraId="1B94B3B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C4E84" w14:textId="77777777" w:rsidR="00731B00" w:rsidRDefault="00731B00" w:rsidP="00731B0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CDF72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4C273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48BCC" w14:textId="77777777" w:rsidR="00731B00" w:rsidRDefault="00731B00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1723EFAC" w14:textId="77777777" w:rsidR="00731B00" w:rsidRDefault="00731B00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E55CD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E7BC8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F671F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3E455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B6313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332D152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EFE7F" w14:textId="77777777" w:rsidR="00731B00" w:rsidRDefault="00731B00" w:rsidP="00731B0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61C83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0A748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E38E4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Fierbinţi</w:t>
            </w:r>
          </w:p>
          <w:p w14:paraId="4CE96476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FD058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892C4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33807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941AD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98195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267C341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18C2D" w14:textId="77777777" w:rsidR="00731B00" w:rsidRDefault="00731B00" w:rsidP="00731B0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B82B9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60+700</w:t>
            </w:r>
          </w:p>
          <w:p w14:paraId="7192CE04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6755A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0C7F3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</w:rPr>
              <w:t>Dridu –</w:t>
            </w:r>
          </w:p>
          <w:p w14:paraId="7A038F57" w14:textId="77777777" w:rsidR="00731B00" w:rsidRPr="008A1A04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EE32E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E4F2C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047BD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D0821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DDE77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14:paraId="0475F0C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79E1E" w14:textId="77777777" w:rsidR="00731B00" w:rsidRDefault="00731B00" w:rsidP="00731B0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9A21E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63+720</w:t>
            </w:r>
          </w:p>
          <w:p w14:paraId="03BD1BBD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DD60A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8EFD6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</w:rPr>
              <w:t>HM Armășești –</w:t>
            </w:r>
          </w:p>
          <w:p w14:paraId="71C5B30A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27FB7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A7DB3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51D49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14AAB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A5119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14:paraId="4415BEC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364E0" w14:textId="77777777" w:rsidR="00731B00" w:rsidRDefault="00731B00" w:rsidP="00731B0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1CA02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135+550</w:t>
            </w:r>
          </w:p>
          <w:p w14:paraId="708F6007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3DA50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B0CF2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Ruşeţu -</w:t>
            </w:r>
          </w:p>
          <w:p w14:paraId="0EEC909C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46B58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6CB10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8F237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0F3D0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61F25" w14:textId="77777777" w:rsidR="00731B00" w:rsidRPr="00C20CA5" w:rsidRDefault="00731B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4D5AB33" w14:textId="77777777" w:rsidR="00731B00" w:rsidRPr="00EB107D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78FC964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4F738" w14:textId="77777777" w:rsidR="00731B00" w:rsidRDefault="00731B00" w:rsidP="00731B0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CDCCA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EE2C2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E2138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419D14AB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ECE38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8AA1BFA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0134C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11D69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1ED9B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53071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A2056CA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AE40E6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 st. Făurei, Cap X.</w:t>
            </w:r>
          </w:p>
        </w:tc>
      </w:tr>
      <w:tr w:rsidR="00731B00" w14:paraId="7FF7F04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D78F6" w14:textId="77777777" w:rsidR="00731B00" w:rsidRDefault="00731B00" w:rsidP="00731B0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62925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6D55379F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3BE07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E08B5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7F00CC76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(zonă aparate de cale Cap X aferente </w:t>
            </w:r>
          </w:p>
          <w:p w14:paraId="5CB0BA5C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A400E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80A63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365BD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2D21C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35CD5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13, 19, 25 </w:t>
            </w:r>
          </w:p>
          <w:p w14:paraId="3DCD16FE" w14:textId="77777777" w:rsidR="00731B00" w:rsidRPr="00C401D9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35 Cap X. </w:t>
            </w:r>
          </w:p>
        </w:tc>
      </w:tr>
      <w:tr w:rsidR="00731B00" w14:paraId="2B015C5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9C41C" w14:textId="77777777" w:rsidR="00731B00" w:rsidRDefault="00731B00" w:rsidP="00731B0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54ACE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37224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E967C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Brăila</w:t>
            </w:r>
          </w:p>
          <w:p w14:paraId="5BDFF0DB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  <w:p w14:paraId="3927EB48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primiri – expedieri </w:t>
            </w:r>
          </w:p>
          <w:p w14:paraId="4B7A0E4F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3CEC8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FA09F94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6D134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462AE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A55D3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B5204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Afectrează intrări – ieşiri la liniile 5 – 7 </w:t>
            </w:r>
          </w:p>
          <w:p w14:paraId="53F64D53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731B00" w14:paraId="56826D2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E3F703B" w14:textId="77777777" w:rsidR="00731B00" w:rsidRDefault="00731B00" w:rsidP="00731B0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17B5A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5DF2C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F6CA8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Vădeni</w:t>
            </w:r>
          </w:p>
          <w:p w14:paraId="26A8426C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8F776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30A359F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7E0BE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5938A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A1005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53F19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30EC989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4A297E2" w14:textId="77777777" w:rsidR="00731B00" w:rsidRDefault="00731B00" w:rsidP="00731B0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998B6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44F44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1B2AE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36E081EC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503DD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219EA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8FDAC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246+100</w:t>
            </w:r>
          </w:p>
          <w:p w14:paraId="1D689D42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5A46C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1ACF5" w14:textId="77777777" w:rsidR="00731B00" w:rsidRPr="00C20CA5" w:rsidRDefault="00731B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5351829" w14:textId="77777777" w:rsidR="00731B00" w:rsidRPr="00EB107D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1D15900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78FF4" w14:textId="77777777" w:rsidR="00731B00" w:rsidRDefault="00731B00" w:rsidP="00731B0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A8A6F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DBBD5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BCFB8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2C2C8AB4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1F275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84F4EE3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2593E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68641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92036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5A517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43B254C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128217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 6 - 8.</w:t>
            </w:r>
          </w:p>
        </w:tc>
      </w:tr>
      <w:tr w:rsidR="00731B00" w14:paraId="0668F1E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28D0B" w14:textId="77777777" w:rsidR="00731B00" w:rsidRDefault="00731B00" w:rsidP="00731B0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9C38D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FC8EC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BD144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1A67D4C7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A9D2E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B4CB1BF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BC388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8F565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B1E59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82381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Afectează intrări - ieşiri </w:t>
            </w:r>
          </w:p>
          <w:p w14:paraId="689710B6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731B00" w14:paraId="226430F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51851" w14:textId="77777777" w:rsidR="00731B00" w:rsidRDefault="00731B00" w:rsidP="00731B0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29665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078AA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1BF51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08154AB0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F079F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0E3435C2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F0289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0F7F1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4BEE7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C8268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0C38522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D7296A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</w:t>
            </w:r>
          </w:p>
          <w:p w14:paraId="745CACF5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primiri-expedieri Cap Y.</w:t>
            </w:r>
          </w:p>
        </w:tc>
      </w:tr>
      <w:tr w:rsidR="00731B00" w14:paraId="6B8C7AB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70DE1" w14:textId="77777777" w:rsidR="00731B00" w:rsidRDefault="00731B00" w:rsidP="00731B0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C59A4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7A772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F831A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17654940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7D6B2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5EB43837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D6FBF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4BD17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6F8DD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62A80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BB93FC6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D06F83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1 - 8 </w:t>
            </w:r>
          </w:p>
          <w:p w14:paraId="1352D39A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731B00" w14:paraId="7CB93B1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C61B3" w14:textId="77777777" w:rsidR="00731B00" w:rsidRDefault="00731B00" w:rsidP="00731B0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CD1E4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CE4B4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EB52B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70F8FC0C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A58DD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FDD8B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2ED5F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9211E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839F0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4B739550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33F1D5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6 - 8  </w:t>
            </w:r>
          </w:p>
          <w:p w14:paraId="5FD15510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731B00" w14:paraId="470905D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D2AB0" w14:textId="77777777" w:rsidR="00731B00" w:rsidRDefault="00731B00" w:rsidP="00731B0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B7E7A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FCE4F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A8B30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398A65CA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FB673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718DF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1D43E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80EF6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2D54D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211DADF6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A778AF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7 - 8  </w:t>
            </w:r>
          </w:p>
          <w:p w14:paraId="55CD7B88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731B00" w14:paraId="011E175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114F8" w14:textId="77777777" w:rsidR="00731B00" w:rsidRDefault="00731B00" w:rsidP="00731B0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E331B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B5172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07CED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Filești</w:t>
            </w:r>
          </w:p>
          <w:p w14:paraId="757542F9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7311C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călcâi sch. 12 la </w:t>
            </w:r>
          </w:p>
          <w:p w14:paraId="7943D350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EA397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6B7B0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1C0FE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592E3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FD0D44C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6D4C8A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3, 4 și 6 Cap Y și peste sch. 16, 18 și TDJ 22/24.</w:t>
            </w:r>
          </w:p>
        </w:tc>
      </w:tr>
      <w:tr w:rsidR="00731B00" w14:paraId="45DBB88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10EFB" w14:textId="77777777" w:rsidR="00731B00" w:rsidRDefault="00731B00" w:rsidP="00731B0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8B8DB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890BD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55AB5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Galaţi Călători</w:t>
            </w:r>
          </w:p>
          <w:p w14:paraId="3FC5A680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140B0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B5EA8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B07C8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658B2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5AB17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6013FBD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8F6F9D8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</w:tbl>
    <w:p w14:paraId="1943ADFA" w14:textId="77777777" w:rsidR="00731B00" w:rsidRDefault="00731B00">
      <w:pPr>
        <w:spacing w:before="40" w:after="40" w:line="192" w:lineRule="auto"/>
        <w:ind w:right="57"/>
        <w:rPr>
          <w:sz w:val="20"/>
        </w:rPr>
      </w:pPr>
    </w:p>
    <w:p w14:paraId="1AAA924B" w14:textId="77777777" w:rsidR="00731B00" w:rsidRDefault="00731B00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1CBB0105" w14:textId="77777777" w:rsidR="00731B00" w:rsidRDefault="00731B00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731B00" w14:paraId="0F3EEF74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2D204" w14:textId="77777777" w:rsidR="00731B00" w:rsidRDefault="00731B00" w:rsidP="00731B0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FBBF1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9FA3E" w14:textId="77777777" w:rsidR="00731B00" w:rsidRPr="001304A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219BB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6AE1E26A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7E149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74A9333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52FDD1BC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3FAB3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5AA54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41162" w14:textId="77777777" w:rsidR="00731B00" w:rsidRPr="001304A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BD7A2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05C456E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E0763D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7424BD80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4086D24F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731B00" w14:paraId="75E55BEE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4E4F1" w14:textId="77777777" w:rsidR="00731B00" w:rsidRDefault="00731B00" w:rsidP="00731B0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FED69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3925C" w14:textId="77777777" w:rsidR="00731B00" w:rsidRPr="001304A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2BCA0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19AFA81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8D911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9FC2F7B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2AB62E0B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123DB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94373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D8A24" w14:textId="77777777" w:rsidR="00731B00" w:rsidRPr="001304A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94830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40353B8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6EAFA477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63455546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731B00" w14:paraId="6F1556EE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4C32D" w14:textId="77777777" w:rsidR="00731B00" w:rsidRDefault="00731B00" w:rsidP="00731B0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09029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76671D47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B2953" w14:textId="77777777" w:rsidR="00731B00" w:rsidRPr="001304A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D3630" w14:textId="77777777" w:rsidR="00731B00" w:rsidRDefault="00731B00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1A48B9C" w14:textId="77777777" w:rsidR="00731B00" w:rsidRDefault="00731B00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C8DAD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413EA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CF1C5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3CC68" w14:textId="77777777" w:rsidR="00731B00" w:rsidRPr="001304A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5BAAD" w14:textId="77777777" w:rsidR="00731B00" w:rsidRPr="006A2576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5387534A" w14:textId="77777777" w:rsidR="00731B00" w:rsidRPr="006A2576" w:rsidRDefault="00731B00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099332ED" w14:textId="77777777" w:rsidR="00731B00" w:rsidRDefault="00731B00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B00" w14:paraId="2B34A208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4E871" w14:textId="77777777" w:rsidR="00731B00" w:rsidRDefault="00731B00" w:rsidP="00731B0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5F3D1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31A77EAE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3A651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02161" w14:textId="77777777" w:rsidR="00731B00" w:rsidRDefault="00731B00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D69AB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BB763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72AF5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7B241" w14:textId="77777777" w:rsidR="00731B00" w:rsidRPr="001304A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E1265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B00" w14:paraId="37D93072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8D19E" w14:textId="77777777" w:rsidR="00731B00" w:rsidRDefault="00731B00" w:rsidP="00731B0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E6388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33CD16AC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B9C26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24B93" w14:textId="77777777" w:rsidR="00731B00" w:rsidRDefault="00731B00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A2436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C1557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B8FC3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6E78F" w14:textId="77777777" w:rsidR="00731B00" w:rsidRPr="001304A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E29DF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B00" w14:paraId="429464EA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4567D" w14:textId="77777777" w:rsidR="00731B00" w:rsidRDefault="00731B00" w:rsidP="00731B0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6C16A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6F06EEB3" w14:textId="77777777" w:rsidR="00731B00" w:rsidRDefault="00731B00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03825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6CBAB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02C12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79D49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9BED5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AA587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D1611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B00" w14:paraId="594423BC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03D93" w14:textId="77777777" w:rsidR="00731B00" w:rsidRDefault="00731B00" w:rsidP="00731B0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6FEB5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5816121C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1AA64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29F95" w14:textId="77777777" w:rsidR="00731B00" w:rsidRPr="001904F7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10E7E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5B8D0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FD083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F2056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8488E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731B00" w14:paraId="3B625529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BCD53" w14:textId="77777777" w:rsidR="00731B00" w:rsidRDefault="00731B00" w:rsidP="00731B0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09D75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53CBE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7F116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884F9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23634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6122C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0B54256A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BF7B3" w14:textId="77777777" w:rsidR="00731B00" w:rsidRPr="001304A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A5D9A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2175B30A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731B00" w14:paraId="75F225BA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9C728" w14:textId="77777777" w:rsidR="00731B00" w:rsidRDefault="00731B00" w:rsidP="00731B0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A2B63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182F5759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6B7C3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4AA27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06CD0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B4ED0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B66F2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8FC3F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1EEC7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B00" w14:paraId="07255BC7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E3DD0" w14:textId="77777777" w:rsidR="00731B00" w:rsidRDefault="00731B00" w:rsidP="00731B0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64E7A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D3FBD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30FF3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7C966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62C16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6469F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4E501A8D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7766D" w14:textId="77777777" w:rsidR="00731B00" w:rsidRPr="001304A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72053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3D0FB2D8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1E4CE622" w14:textId="77777777" w:rsidR="00731B00" w:rsidRPr="00B56D0E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B00" w14:paraId="1C7E5097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EA853" w14:textId="77777777" w:rsidR="00731B00" w:rsidRDefault="00731B00" w:rsidP="00731B0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C597C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7791C202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CD05F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299EA" w14:textId="77777777" w:rsidR="00731B00" w:rsidRPr="00DA3842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771D6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6F1B0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2C9B3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0ACEB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6ABDB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EEBCD65" w14:textId="77777777" w:rsidR="00731B00" w:rsidRDefault="00731B00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4733778E" w14:textId="77777777" w:rsidR="00731B00" w:rsidRDefault="00731B00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B00" w14:paraId="79DDC5F9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667B4" w14:textId="77777777" w:rsidR="00731B00" w:rsidRDefault="00731B00" w:rsidP="00731B0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53CBC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5D97B1B1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8B263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046B2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5067D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6AB80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E08EB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8FAC9" w14:textId="77777777" w:rsidR="00731B00" w:rsidRPr="001304A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9BB93" w14:textId="77777777" w:rsidR="00731B00" w:rsidRPr="00175A24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B00" w14:paraId="14A6185D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0DDEA" w14:textId="77777777" w:rsidR="00731B00" w:rsidRDefault="00731B00" w:rsidP="00731B0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E289B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4978B0E7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76BA7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9C86D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AC083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81CEE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AD145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B12D0" w14:textId="77777777" w:rsidR="00731B00" w:rsidRPr="001304A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DB217" w14:textId="77777777" w:rsidR="00731B00" w:rsidRPr="00175A24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14:paraId="2C41EDD0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172F0" w14:textId="77777777" w:rsidR="00731B00" w:rsidRDefault="00731B00" w:rsidP="00731B0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34225" w14:textId="77777777" w:rsidR="00731B00" w:rsidRDefault="00731B00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D60ED" w14:textId="77777777" w:rsidR="00731B00" w:rsidRDefault="00731B00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C5BFC" w14:textId="77777777" w:rsidR="00731B00" w:rsidRDefault="00731B00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60919DFF" w14:textId="77777777" w:rsidR="00731B00" w:rsidRDefault="00731B00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73C77" w14:textId="77777777" w:rsidR="00731B00" w:rsidRDefault="00731B00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C87929A" w14:textId="77777777" w:rsidR="00731B00" w:rsidRDefault="00731B00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FCA9A" w14:textId="77777777" w:rsidR="00731B00" w:rsidRDefault="00731B00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C59AD" w14:textId="77777777" w:rsidR="00731B00" w:rsidRDefault="00731B00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9129F" w14:textId="77777777" w:rsidR="00731B00" w:rsidRPr="001304AF" w:rsidRDefault="00731B00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C3043" w14:textId="77777777" w:rsidR="00731B00" w:rsidRDefault="00731B00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AD42D4A" w14:textId="77777777" w:rsidR="00731B00" w:rsidRDefault="00731B00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DA5D81" w14:textId="77777777" w:rsidR="00731B00" w:rsidRPr="00175A24" w:rsidRDefault="00731B00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731B00" w14:paraId="1A4B3B73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D1721" w14:textId="77777777" w:rsidR="00731B00" w:rsidRDefault="00731B00" w:rsidP="00731B0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D53A2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E576D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CC7D1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723A60E2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3B4A3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755B8D7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0F1F7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F4CBF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0282E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26305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C4DAFD2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5F18E7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731B00" w14:paraId="793B4B19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462F9" w14:textId="77777777" w:rsidR="00731B00" w:rsidRDefault="00731B00" w:rsidP="00731B0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5CD24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B9A06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097A4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42366903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76A70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66B1610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A59AD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F10F9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AF319" w14:textId="77777777" w:rsidR="00731B00" w:rsidRPr="001304A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D13B2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3097931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7B2B5B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731B00" w14:paraId="27B57358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D06D3" w14:textId="77777777" w:rsidR="00731B00" w:rsidRDefault="00731B00" w:rsidP="00731B0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BB986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920AC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73BE8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1E975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5ED7F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4D942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1BDFABAF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A26A6" w14:textId="77777777" w:rsidR="00731B00" w:rsidRPr="001304A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9927C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14:paraId="65AD1C62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6B7B4" w14:textId="77777777" w:rsidR="00731B00" w:rsidRDefault="00731B00" w:rsidP="00731B0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27232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3633C11B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3F395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4A5F9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00B44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CDFF5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892F2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A18B1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222C7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14:paraId="294ACA4B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6D19D" w14:textId="77777777" w:rsidR="00731B00" w:rsidRDefault="00731B00" w:rsidP="00731B0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45119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7F67C" w14:textId="77777777" w:rsidR="00731B00" w:rsidRPr="001304A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7DB0B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ACB39B1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12F84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2E38AA3B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753A7" w14:textId="77777777" w:rsidR="00731B00" w:rsidRPr="00CA3079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10CAE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02EFA" w14:textId="77777777" w:rsidR="00731B00" w:rsidRPr="001304A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6F667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9478F21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731B00" w14:paraId="043ED90E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F68E7" w14:textId="77777777" w:rsidR="00731B00" w:rsidRDefault="00731B00" w:rsidP="00731B0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82E99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3B1084C4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21D3C" w14:textId="77777777" w:rsidR="00731B00" w:rsidRPr="001304A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84BF5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2B6C295" w14:textId="77777777" w:rsidR="00731B00" w:rsidRPr="00180EA2" w:rsidRDefault="00731B00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39A09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8FED3" w14:textId="77777777" w:rsidR="00731B00" w:rsidRPr="00CA3079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96EE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EFDBC" w14:textId="77777777" w:rsidR="00731B00" w:rsidRPr="001304A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8BD88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A6BF901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6B3C52BC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731B00" w14:paraId="7E2CC61A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9B125" w14:textId="77777777" w:rsidR="00731B00" w:rsidRDefault="00731B00" w:rsidP="00731B0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DC816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1C059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CCD54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87DF5CB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B4442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69E2D" w14:textId="77777777" w:rsidR="00731B00" w:rsidRPr="00CA3079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EE41D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3531F61E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B9E9C" w14:textId="77777777" w:rsidR="00731B00" w:rsidRPr="001304A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0ABFA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A925F79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0C659401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EBA52F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731B00" w14:paraId="6E06260A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8BEF8" w14:textId="77777777" w:rsidR="00731B00" w:rsidRDefault="00731B00" w:rsidP="00731B0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2FCBF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6FE41" w14:textId="77777777" w:rsidR="00731B00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4FFC5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0050195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A82E1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631BABBB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37981567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9DC8B" w14:textId="77777777" w:rsidR="00731B00" w:rsidRPr="00CA3079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EAF51" w14:textId="77777777" w:rsidR="00731B00" w:rsidRDefault="00731B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882B4" w14:textId="77777777" w:rsidR="00731B00" w:rsidRPr="001304AF" w:rsidRDefault="00731B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B09C8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D63280E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7004783A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76852C6C" w14:textId="77777777" w:rsidR="00731B00" w:rsidRPr="00B71446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7CEE42BE" w14:textId="77777777" w:rsidR="00731B00" w:rsidRDefault="00731B00">
      <w:pPr>
        <w:tabs>
          <w:tab w:val="left" w:pos="6382"/>
        </w:tabs>
        <w:rPr>
          <w:sz w:val="20"/>
        </w:rPr>
      </w:pPr>
    </w:p>
    <w:p w14:paraId="13679368" w14:textId="77777777" w:rsidR="00731B00" w:rsidRDefault="00731B00" w:rsidP="00B52218">
      <w:pPr>
        <w:pStyle w:val="Heading1"/>
        <w:spacing w:line="360" w:lineRule="auto"/>
      </w:pPr>
      <w:r>
        <w:t>LINIA 704</w:t>
      </w:r>
    </w:p>
    <w:p w14:paraId="078EAB2A" w14:textId="77777777" w:rsidR="00731B00" w:rsidRDefault="00731B00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731B00" w14:paraId="56B83B72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92E72" w14:textId="77777777" w:rsidR="00731B00" w:rsidRDefault="00731B00" w:rsidP="00731B0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78A22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242+800</w:t>
            </w:r>
          </w:p>
          <w:p w14:paraId="73CAEF19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38D7D" w14:textId="77777777" w:rsidR="00731B00" w:rsidRPr="00E4080B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7D48A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 -</w:t>
            </w:r>
          </w:p>
          <w:p w14:paraId="50C1B40F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57C17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6539F" w14:textId="77777777" w:rsidR="00731B00" w:rsidRPr="00E4080B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2EFB9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242+800</w:t>
            </w:r>
          </w:p>
          <w:p w14:paraId="22037ACE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AE834" w14:textId="77777777" w:rsidR="00731B00" w:rsidRPr="00E4080B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B1C03" w14:textId="77777777" w:rsidR="00731B00" w:rsidRPr="001467E0" w:rsidRDefault="00731B00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467E0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656E6226" w14:textId="77777777" w:rsidR="00731B00" w:rsidRPr="00C00026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C0002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6E138871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D76FA" w14:textId="77777777" w:rsidR="00731B00" w:rsidRDefault="00731B00" w:rsidP="00731B0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A4A9C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D0AD3" w14:textId="77777777" w:rsidR="00731B00" w:rsidRPr="00E4080B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53DC9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Barcea </w:t>
            </w:r>
          </w:p>
          <w:p w14:paraId="28E00889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35B4324F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ABF90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3E05D" w14:textId="77777777" w:rsidR="00731B00" w:rsidRPr="00E4080B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31C96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C874D" w14:textId="77777777" w:rsidR="00731B00" w:rsidRPr="00E4080B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F6286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14:paraId="0CB7AE38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6481D" w14:textId="77777777" w:rsidR="00731B00" w:rsidRDefault="00731B00" w:rsidP="00731B0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9847C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C5DF0" w14:textId="77777777" w:rsidR="00731B00" w:rsidRPr="00E4080B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CB8AD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Iveşti </w:t>
            </w:r>
          </w:p>
          <w:p w14:paraId="56457B52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4298D4A7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2D8AA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EF555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69639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DC21A" w14:textId="77777777" w:rsidR="00731B00" w:rsidRPr="00E4080B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C3E87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14:paraId="3CDD37CF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3407B" w14:textId="77777777" w:rsidR="00731B00" w:rsidRDefault="00731B00" w:rsidP="00731B0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D99FA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91039" w14:textId="77777777" w:rsidR="00731B00" w:rsidRPr="00E4080B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00CB0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Iveşti </w:t>
            </w:r>
          </w:p>
          <w:p w14:paraId="1E637556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68991CF6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8F676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3F8B0" w14:textId="77777777" w:rsidR="00731B00" w:rsidRPr="00E4080B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86064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697E6" w14:textId="77777777" w:rsidR="00731B00" w:rsidRPr="00E4080B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E158A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1EFAEE49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DB2DBFD" w14:textId="77777777" w:rsidR="00731B00" w:rsidRDefault="00731B00" w:rsidP="00731B0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E3FF2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7E1E2" w14:textId="77777777" w:rsidR="00731B00" w:rsidRPr="00E4080B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17311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Hanu Conachi</w:t>
            </w:r>
          </w:p>
          <w:p w14:paraId="27A83675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7B3DF3D4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FF73E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CB64D" w14:textId="77777777" w:rsidR="00731B00" w:rsidRPr="00E4080B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A8B53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FE9CF" w14:textId="77777777" w:rsidR="00731B00" w:rsidRPr="00E4080B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99160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014EB74B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B943B44" w14:textId="77777777" w:rsidR="00731B00" w:rsidRDefault="00731B00" w:rsidP="00731B0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263E4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271+040</w:t>
            </w:r>
          </w:p>
          <w:p w14:paraId="76AEE08A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90F9C" w14:textId="77777777" w:rsidR="00731B00" w:rsidRPr="00E4080B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8A8B7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Hanu Conachi -</w:t>
            </w:r>
          </w:p>
          <w:p w14:paraId="243D548A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106BA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BEA2E" w14:textId="77777777" w:rsidR="00731B00" w:rsidRPr="00E4080B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3D407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271+040</w:t>
            </w:r>
          </w:p>
          <w:p w14:paraId="2A4A1145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56026" w14:textId="77777777" w:rsidR="00731B00" w:rsidRPr="00E4080B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69B12" w14:textId="77777777" w:rsidR="00731B00" w:rsidRPr="001467E0" w:rsidRDefault="00731B00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467E0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5F37F8C0" w14:textId="77777777" w:rsidR="00731B00" w:rsidRPr="008D7F2C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D7F2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27235DAA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3DA6E0B" w14:textId="77777777" w:rsidR="00731B00" w:rsidRDefault="00731B00" w:rsidP="00731B0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C85DF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278+900</w:t>
            </w:r>
          </w:p>
          <w:p w14:paraId="34689434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A60B7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D0D71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Hanu Conachi -</w:t>
            </w:r>
          </w:p>
          <w:p w14:paraId="03699467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ED98F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D07E3" w14:textId="77777777" w:rsidR="00731B00" w:rsidRPr="00E4080B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44723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9E1FB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F32FA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31B00" w14:paraId="38695D84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2CD091E" w14:textId="77777777" w:rsidR="00731B00" w:rsidRDefault="00731B00" w:rsidP="00731B0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38CE1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06A6E" w14:textId="77777777" w:rsidR="00731B00" w:rsidRPr="00E4080B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FDDDE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Independenţa</w:t>
            </w:r>
          </w:p>
          <w:p w14:paraId="7C8F7AAA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1D6FA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0FB2D" w14:textId="77777777" w:rsidR="00731B00" w:rsidRPr="00E4080B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0DCB1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F4924" w14:textId="77777777" w:rsidR="00731B00" w:rsidRPr="00E4080B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5D7EB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4E45BE50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55045" w14:textId="77777777" w:rsidR="00731B00" w:rsidRDefault="00731B00" w:rsidP="00731B0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52D33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3D7F6" w14:textId="77777777" w:rsidR="00731B00" w:rsidRPr="00E4080B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101C9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Independenţa</w:t>
            </w:r>
          </w:p>
          <w:p w14:paraId="335E5AF4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421CD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621832C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216AE" w14:textId="77777777" w:rsidR="00731B00" w:rsidRPr="00E4080B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D2067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0C764" w14:textId="77777777" w:rsidR="00731B00" w:rsidRPr="00E4080B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E151A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59C751E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4. </w:t>
            </w:r>
          </w:p>
        </w:tc>
      </w:tr>
      <w:tr w:rsidR="00731B00" w14:paraId="0A1B948D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2E8AA" w14:textId="77777777" w:rsidR="00731B00" w:rsidRDefault="00731B00" w:rsidP="00731B0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4A749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27A15" w14:textId="77777777" w:rsidR="00731B00" w:rsidRPr="00E4080B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233F1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Independenţa</w:t>
            </w:r>
          </w:p>
          <w:p w14:paraId="192FAD39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5232C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3230E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4A248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287F6" w14:textId="77777777" w:rsidR="00731B00" w:rsidRPr="00E4080B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6C01C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FC4C08D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4 - 6.</w:t>
            </w:r>
          </w:p>
        </w:tc>
      </w:tr>
      <w:tr w:rsidR="00731B00" w14:paraId="2B46325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EA8F5" w14:textId="77777777" w:rsidR="00731B00" w:rsidRDefault="00731B00" w:rsidP="00731B0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4A0A3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35AB2" w14:textId="77777777" w:rsidR="00731B00" w:rsidRPr="00E4080B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B0B19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6DF58CE8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B946D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2E9BBB1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24193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AAF8B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D4D2D" w14:textId="77777777" w:rsidR="00731B00" w:rsidRPr="00E4080B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67D7B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328B21F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– 8.</w:t>
            </w:r>
          </w:p>
        </w:tc>
      </w:tr>
      <w:tr w:rsidR="00731B00" w14:paraId="32F08A1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52C36" w14:textId="77777777" w:rsidR="00731B00" w:rsidRDefault="00731B00" w:rsidP="00731B0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DE4D7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0E20D" w14:textId="77777777" w:rsidR="00731B00" w:rsidRPr="00E4080B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CCD4F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464D3F91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C7EDC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4EB87F3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B60CC" w14:textId="77777777" w:rsidR="00731B00" w:rsidRPr="00E4080B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D650D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A6FC7" w14:textId="77777777" w:rsidR="00731B00" w:rsidRPr="00E4080B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EE6C7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8B8570E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7 şi 8. </w:t>
            </w:r>
          </w:p>
        </w:tc>
      </w:tr>
    </w:tbl>
    <w:p w14:paraId="50EEF55D" w14:textId="77777777" w:rsidR="00731B00" w:rsidRDefault="00731B00">
      <w:pPr>
        <w:spacing w:before="40" w:after="40" w:line="192" w:lineRule="auto"/>
        <w:ind w:right="57"/>
        <w:rPr>
          <w:sz w:val="20"/>
        </w:rPr>
      </w:pPr>
    </w:p>
    <w:p w14:paraId="54C82660" w14:textId="77777777" w:rsidR="00731B00" w:rsidRDefault="00731B00" w:rsidP="00D06EF4">
      <w:pPr>
        <w:pStyle w:val="Heading1"/>
        <w:spacing w:line="360" w:lineRule="auto"/>
      </w:pPr>
      <w:r>
        <w:t>LINIA 705</w:t>
      </w:r>
    </w:p>
    <w:p w14:paraId="1D750639" w14:textId="77777777" w:rsidR="00731B00" w:rsidRDefault="00731B00" w:rsidP="00F227EA">
      <w:pPr>
        <w:pStyle w:val="Heading1"/>
        <w:spacing w:line="360" w:lineRule="auto"/>
        <w:rPr>
          <w:b w:val="0"/>
          <w:bCs w:val="0"/>
          <w:sz w:val="8"/>
        </w:rPr>
      </w:pPr>
      <w:r>
        <w:t>GALAŢI - BÂRLAD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731B00" w14:paraId="182914BA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C67EA" w14:textId="77777777" w:rsidR="00731B00" w:rsidRDefault="00731B00" w:rsidP="00731B0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B401F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  <w:p w14:paraId="7CC79D01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F34F7" w14:textId="77777777" w:rsidR="00731B00" w:rsidRPr="006A1A91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F961C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Galaţi -</w:t>
            </w:r>
          </w:p>
          <w:p w14:paraId="312E9AB9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269EC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65DD8" w14:textId="77777777" w:rsidR="00731B00" w:rsidRPr="006A1A91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B22E0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5CB6F" w14:textId="77777777" w:rsidR="00731B00" w:rsidRPr="006A1A91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A3612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31B00" w14:paraId="79A86DF3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CE248" w14:textId="77777777" w:rsidR="00731B00" w:rsidRDefault="00731B00" w:rsidP="00731B0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1E5A2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9+250</w:t>
            </w:r>
          </w:p>
          <w:p w14:paraId="38E34CE5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9CD41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3E4D9" w14:textId="77777777" w:rsidR="00731B00" w:rsidRDefault="00731B00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Galaţi -</w:t>
            </w:r>
          </w:p>
          <w:p w14:paraId="583F0F15" w14:textId="77777777" w:rsidR="00731B00" w:rsidRDefault="00731B00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27698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C5027" w14:textId="77777777" w:rsidR="00731B00" w:rsidRPr="006A1A91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BC514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47319" w14:textId="77777777" w:rsidR="00731B00" w:rsidRPr="006A1A91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04FF6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31B00" w14:paraId="1652A21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EFE75" w14:textId="77777777" w:rsidR="00731B00" w:rsidRDefault="00731B00" w:rsidP="00731B0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4C006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60C5" w14:textId="77777777" w:rsidR="00731B00" w:rsidRPr="006A1A91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8676B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Tuluceşti</w:t>
            </w:r>
          </w:p>
          <w:p w14:paraId="75445C65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5A997771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8017E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E17A4" w14:textId="77777777" w:rsidR="00731B00" w:rsidRPr="006A1A91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DB263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16891" w14:textId="77777777" w:rsidR="00731B00" w:rsidRPr="006A1A91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54C08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7F575E9A" w14:textId="77777777">
        <w:trPr>
          <w:cantSplit/>
          <w:trHeight w:val="64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0A491" w14:textId="77777777" w:rsidR="00731B00" w:rsidRDefault="00731B00" w:rsidP="00731B0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63D92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4DD49" w14:textId="77777777" w:rsidR="00731B00" w:rsidRPr="006A1A91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A0BCB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Tuluceşti</w:t>
            </w:r>
          </w:p>
          <w:p w14:paraId="41132F28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4E527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ED7D7EC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3 - 7 </w:t>
            </w:r>
          </w:p>
          <w:p w14:paraId="0983288B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07B70BA1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5DCA2" w14:textId="77777777" w:rsidR="00731B00" w:rsidRPr="006A1A91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DEEB8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BE7B5" w14:textId="77777777" w:rsidR="00731B00" w:rsidRPr="006A1A91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4BC94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EA371F4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3.</w:t>
            </w:r>
          </w:p>
        </w:tc>
      </w:tr>
      <w:tr w:rsidR="00731B00" w14:paraId="5A780D9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5264A" w14:textId="77777777" w:rsidR="00731B00" w:rsidRDefault="00731B00" w:rsidP="00731B0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AD7E5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9656D" w14:textId="77777777" w:rsidR="00731B00" w:rsidRPr="006A1A91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4DC8A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Tuluceşti</w:t>
            </w:r>
          </w:p>
          <w:p w14:paraId="0FAD8116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DF280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CD33E" w14:textId="77777777" w:rsidR="00731B00" w:rsidRPr="006A1A91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0DAF3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C65A3" w14:textId="77777777" w:rsidR="00731B00" w:rsidRPr="006A1A91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3CB06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FD0707B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şi 4.</w:t>
            </w:r>
          </w:p>
        </w:tc>
      </w:tr>
      <w:tr w:rsidR="00731B00" w14:paraId="1DCBF5B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DBA03" w14:textId="77777777" w:rsidR="00731B00" w:rsidRDefault="00731B00" w:rsidP="00731B0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5D75D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27+300</w:t>
            </w:r>
          </w:p>
          <w:p w14:paraId="11E3CF33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084C8" w14:textId="77777777" w:rsidR="00731B00" w:rsidRPr="006A1A91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2E1C5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Tuluceşti -</w:t>
            </w:r>
          </w:p>
          <w:p w14:paraId="7ADC18CE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Foltești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099A9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3C7ED" w14:textId="77777777" w:rsidR="00731B00" w:rsidRPr="006A1A91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9BFA3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9C9AD" w14:textId="77777777" w:rsidR="00731B00" w:rsidRPr="006A1A91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AB62E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31B00" w14:paraId="2D1F350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EB371" w14:textId="77777777" w:rsidR="00731B00" w:rsidRDefault="00731B00" w:rsidP="00731B0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6CBD8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53+500</w:t>
            </w:r>
          </w:p>
          <w:p w14:paraId="67D6F67B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AC4CB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C801A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Tg. Bujor</w:t>
            </w:r>
          </w:p>
          <w:p w14:paraId="346B55EA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BBE23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A0D2B" w14:textId="77777777" w:rsidR="00731B00" w:rsidRPr="006A1A91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81D44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769BB" w14:textId="77777777" w:rsidR="00731B00" w:rsidRPr="006A1A91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01556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31B00" w14:paraId="66B0BFD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1E42C" w14:textId="77777777" w:rsidR="00731B00" w:rsidRDefault="00731B00" w:rsidP="00731B0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B4047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66+950</w:t>
            </w:r>
          </w:p>
          <w:p w14:paraId="313DCAE5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D8AA2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C41B7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Tg. Bujor -</w:t>
            </w:r>
          </w:p>
          <w:p w14:paraId="34D1F3A8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D3657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A9E4A" w14:textId="77777777" w:rsidR="00731B00" w:rsidRPr="006A1A91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7724C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8994A" w14:textId="77777777" w:rsidR="00731B00" w:rsidRPr="006A1A91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D70E4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14:paraId="5D53E71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C2286" w14:textId="77777777" w:rsidR="00731B00" w:rsidRDefault="00731B00" w:rsidP="00731B0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547D8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80+600</w:t>
            </w:r>
          </w:p>
          <w:p w14:paraId="3D220927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5F548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FBC60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Bereşti -</w:t>
            </w:r>
          </w:p>
          <w:p w14:paraId="09CA73F6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F69FA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16BD8" w14:textId="77777777" w:rsidR="00731B00" w:rsidRPr="006A1A91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31701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683E4" w14:textId="77777777" w:rsidR="00731B00" w:rsidRPr="006A1A91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E857D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permanentă.</w:t>
            </w:r>
          </w:p>
        </w:tc>
      </w:tr>
      <w:tr w:rsidR="00731B00" w14:paraId="2B94C92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4957F" w14:textId="77777777" w:rsidR="00731B00" w:rsidRDefault="00731B00" w:rsidP="00731B0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821EC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98+575</w:t>
            </w:r>
          </w:p>
          <w:p w14:paraId="1FBA2D15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98+625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04A02" w14:textId="77777777" w:rsidR="00731B00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3FE3A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Bereşti -</w:t>
            </w:r>
          </w:p>
          <w:p w14:paraId="5D3CC631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C3ECE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27273" w14:textId="77777777" w:rsidR="00731B00" w:rsidRPr="006A1A91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D8B4D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60DE5" w14:textId="77777777" w:rsidR="00731B00" w:rsidRPr="006A1A91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FED05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31B00" w14:paraId="430C2E4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501FC" w14:textId="77777777" w:rsidR="00731B00" w:rsidRDefault="00731B00" w:rsidP="00731B0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9D1DA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104+943</w:t>
            </w:r>
          </w:p>
          <w:p w14:paraId="47D45F9A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104+999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474C2" w14:textId="77777777" w:rsidR="00731B00" w:rsidRPr="006A1A91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FF9D6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Bârlad -</w:t>
            </w:r>
          </w:p>
          <w:p w14:paraId="74806BE4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Bălăbăneşti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81245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1D86E" w14:textId="77777777" w:rsidR="00731B00" w:rsidRPr="006A1A91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8B512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76DD3" w14:textId="77777777" w:rsidR="00731B00" w:rsidRPr="006A1A91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CFBEA" w14:textId="77777777" w:rsidR="00731B00" w:rsidRPr="00D84B80" w:rsidRDefault="00731B00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D84B80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676905B0" w14:textId="77777777" w:rsidR="00731B00" w:rsidRPr="00577556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7755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36AD076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8C8AA" w14:textId="77777777" w:rsidR="00731B00" w:rsidRDefault="00731B00" w:rsidP="00731B0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6FE4B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66999" w14:textId="77777777" w:rsidR="00731B00" w:rsidRPr="006A1A91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DF137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Bereşti </w:t>
            </w:r>
          </w:p>
          <w:p w14:paraId="2F0BB4A1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6F1D62AC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F46B0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79E7C" w14:textId="77777777" w:rsidR="00731B00" w:rsidRPr="006A1A91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7DF00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2E8AD" w14:textId="77777777" w:rsidR="00731B00" w:rsidRPr="006A1A91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52159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19E60F02" w14:textId="77777777">
        <w:trPr>
          <w:cantSplit/>
          <w:trHeight w:val="125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203D7" w14:textId="77777777" w:rsidR="00731B00" w:rsidRDefault="00731B00" w:rsidP="00731B0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A0788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F9743" w14:textId="77777777" w:rsidR="00731B00" w:rsidRPr="006A1A91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AE1A5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Bereşti </w:t>
            </w:r>
          </w:p>
          <w:p w14:paraId="7F6F5DF7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şi Y</w:t>
            </w:r>
          </w:p>
          <w:p w14:paraId="6E74C390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F6ED1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3CAF303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6,  7, diag.</w:t>
            </w:r>
          </w:p>
          <w:p w14:paraId="1BD97E94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 -  5, </w:t>
            </w:r>
          </w:p>
          <w:p w14:paraId="01D9A7FF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  -  7, </w:t>
            </w:r>
          </w:p>
          <w:p w14:paraId="160E85E8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  -  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3C576" w14:textId="77777777" w:rsidR="00731B00" w:rsidRPr="006A1A91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B28D7" w14:textId="77777777" w:rsidR="00731B00" w:rsidRDefault="00731B0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AAC4D" w14:textId="77777777" w:rsidR="00731B00" w:rsidRPr="006A1A91" w:rsidRDefault="00731B0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0EAE6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0806D18" w14:textId="77777777" w:rsidR="00731B00" w:rsidRDefault="00731B0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2 - 6.</w:t>
            </w:r>
          </w:p>
        </w:tc>
      </w:tr>
    </w:tbl>
    <w:p w14:paraId="29DA78AC" w14:textId="77777777" w:rsidR="00731B00" w:rsidRPr="00454E32" w:rsidRDefault="00731B00">
      <w:pPr>
        <w:spacing w:before="40" w:after="40" w:line="192" w:lineRule="auto"/>
        <w:ind w:right="57"/>
        <w:rPr>
          <w:b/>
          <w:sz w:val="20"/>
        </w:rPr>
      </w:pPr>
    </w:p>
    <w:p w14:paraId="42BFE81D" w14:textId="77777777" w:rsidR="00731B00" w:rsidRDefault="00731B00" w:rsidP="00F0370D">
      <w:pPr>
        <w:pStyle w:val="Heading1"/>
        <w:spacing w:line="360" w:lineRule="auto"/>
      </w:pPr>
      <w:r>
        <w:t>LINIA 800</w:t>
      </w:r>
    </w:p>
    <w:p w14:paraId="573880F7" w14:textId="77777777" w:rsidR="00731B00" w:rsidRDefault="00731B00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731B00" w14:paraId="070356E4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87B2B" w14:textId="77777777" w:rsidR="00731B00" w:rsidRDefault="00731B00" w:rsidP="00731B0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9E8A1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E3152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6DF8B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6EABFA6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70936" w14:textId="77777777" w:rsidR="00731B00" w:rsidRDefault="00731B00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94883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FB901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95F64" w14:textId="77777777" w:rsidR="00731B00" w:rsidRPr="008D08DE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D34E8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6C11A578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91B8F" w14:textId="77777777" w:rsidR="00731B00" w:rsidRDefault="00731B00" w:rsidP="00731B0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2FACE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C755B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F1550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B0179D9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C673B" w14:textId="77777777" w:rsidR="00731B00" w:rsidRDefault="00731B00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0FD66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63062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B0308" w14:textId="77777777" w:rsidR="00731B00" w:rsidRPr="008D08DE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0253E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7322AA53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5E6A6" w14:textId="77777777" w:rsidR="00731B00" w:rsidRDefault="00731B00" w:rsidP="00731B0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E6A77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709F4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5D4B7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4FE7315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1B72F" w14:textId="77777777" w:rsidR="00731B00" w:rsidRDefault="00731B00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D55A7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B9766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BF294" w14:textId="77777777" w:rsidR="00731B00" w:rsidRPr="008D08DE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5FF64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E238143" w14:textId="77777777" w:rsidR="00731B00" w:rsidRDefault="00731B00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Cu acces la liniile 11 şi 12.</w:t>
            </w:r>
          </w:p>
        </w:tc>
      </w:tr>
      <w:tr w:rsidR="00731B00" w:rsidRPr="00A8307A" w14:paraId="52013B08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D1AD5" w14:textId="77777777" w:rsidR="00731B00" w:rsidRPr="00A75A00" w:rsidRDefault="00731B00" w:rsidP="00731B00">
            <w:pPr>
              <w:numPr>
                <w:ilvl w:val="0"/>
                <w:numId w:val="23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B076B" w14:textId="77777777" w:rsidR="00731B00" w:rsidRPr="00A8307A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84387" w14:textId="77777777" w:rsidR="00731B00" w:rsidRPr="00A8307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3599A" w14:textId="77777777" w:rsidR="00731B00" w:rsidRPr="00A8307A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12E54" w14:textId="77777777" w:rsidR="00731B00" w:rsidRDefault="00731B00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EFB2E00" w14:textId="77777777" w:rsidR="00731B00" w:rsidRDefault="00731B00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23 - 27 </w:t>
            </w:r>
          </w:p>
          <w:p w14:paraId="5520758A" w14:textId="77777777" w:rsidR="00731B00" w:rsidRDefault="00731B00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94A0A2B" w14:textId="77777777" w:rsidR="00731B00" w:rsidRDefault="00731B00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50810" w14:textId="77777777" w:rsidR="00731B00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30BA2" w14:textId="77777777" w:rsidR="00731B00" w:rsidRPr="00A8307A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1F3B5" w14:textId="77777777" w:rsidR="00731B00" w:rsidRPr="00A8307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F46E3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E1F4E07" w14:textId="77777777" w:rsidR="00731B00" w:rsidRPr="00A8307A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treceri în abatere la București Triaj.</w:t>
            </w:r>
          </w:p>
        </w:tc>
      </w:tr>
      <w:tr w:rsidR="00731B00" w14:paraId="07F50EC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28F9B" w14:textId="77777777" w:rsidR="00731B00" w:rsidRDefault="00731B00" w:rsidP="00731B0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BDDC9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855DE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2E411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06441F6B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60B08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19236D5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E45D9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A5FB7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6A6B4" w14:textId="77777777" w:rsidR="00731B00" w:rsidRPr="008D08DE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61C35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Reabilitare Culoar 4.</w:t>
            </w:r>
          </w:p>
        </w:tc>
      </w:tr>
      <w:tr w:rsidR="00731B00" w14:paraId="693FC3A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47C86" w14:textId="77777777" w:rsidR="00731B00" w:rsidRDefault="00731B00" w:rsidP="00731B0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9FC2A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BCF25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689E6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0924ECAA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7DA65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24A24E14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  <w:p w14:paraId="019A12A3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o </w:t>
            </w:r>
          </w:p>
          <w:p w14:paraId="0EC9A1A1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dis-tanță</w:t>
            </w:r>
          </w:p>
          <w:p w14:paraId="684A499F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</w:t>
            </w:r>
          </w:p>
          <w:p w14:paraId="04F73D95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22CA3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722D6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0395E" w14:textId="77777777" w:rsidR="00731B00" w:rsidRPr="008D08DE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5ABE2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5D40536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2EE75" w14:textId="77777777" w:rsidR="00731B00" w:rsidRDefault="00731B00" w:rsidP="00731B0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2EF31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F3232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58AB3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6A308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957F9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0E523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36F51" w14:textId="77777777" w:rsidR="00731B00" w:rsidRPr="008D08DE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25D13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7799C69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72414E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731B00" w14:paraId="3C8429C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BAECC" w14:textId="77777777" w:rsidR="00731B00" w:rsidRDefault="00731B00" w:rsidP="00731B0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D7392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76901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41159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A4FD6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589AE" w14:textId="77777777" w:rsidR="00731B00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F8FE3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FA95E" w14:textId="77777777" w:rsidR="00731B00" w:rsidRPr="008D08DE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153F1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B0E0164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58460D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731B00" w14:paraId="30AC19A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394F4" w14:textId="77777777" w:rsidR="00731B00" w:rsidRDefault="00731B00" w:rsidP="00731B0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6306D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CB2FD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B9B9C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D615A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C7D94" w14:textId="77777777" w:rsidR="00731B00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A8656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06D7B" w14:textId="77777777" w:rsidR="00731B00" w:rsidRPr="008D08DE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4D229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1DF5DDE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20C181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731B00" w14:paraId="08A086F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0E073" w14:textId="77777777" w:rsidR="00731B00" w:rsidRDefault="00731B00" w:rsidP="00731B0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F923E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16+950</w:t>
            </w:r>
          </w:p>
          <w:p w14:paraId="1EEA0EAC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18E2A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7B0A5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081CC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034C1" w14:textId="77777777" w:rsidR="00731B00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4B6CE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5C13F" w14:textId="77777777" w:rsidR="00731B00" w:rsidRPr="008D08DE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36182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14:paraId="03F5B6B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6FAFE" w14:textId="77777777" w:rsidR="00731B00" w:rsidRDefault="00731B00" w:rsidP="00731B0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79167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1FFEC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3E2F7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6FC98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105050C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F6F2E" w14:textId="77777777" w:rsidR="00731B00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9360B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B0111" w14:textId="77777777" w:rsidR="00731B00" w:rsidRPr="008D08DE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49E13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73121E3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EDB2EB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731B00" w14:paraId="6724E40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F600D" w14:textId="77777777" w:rsidR="00731B00" w:rsidRDefault="00731B00" w:rsidP="00731B0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496D5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B477C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265A5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Pantelimon-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23FAF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20720" w14:textId="77777777" w:rsidR="00731B00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8157E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21+800</w:t>
            </w:r>
          </w:p>
          <w:p w14:paraId="2EDD4576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E8CAA" w14:textId="77777777" w:rsidR="00731B00" w:rsidRPr="008D08DE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75CEE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74E3115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C20DB" w14:textId="77777777" w:rsidR="00731B00" w:rsidRDefault="00731B00" w:rsidP="00731B0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53C43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5B3DA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1800B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A1BA1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2F670" w14:textId="77777777" w:rsidR="00731B00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4DF69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B85E1" w14:textId="77777777" w:rsidR="00731B00" w:rsidRPr="008D08DE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BCE33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023C9D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DC34D2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731B00" w14:paraId="45D6C30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D0129" w14:textId="77777777" w:rsidR="00731B00" w:rsidRDefault="00731B00" w:rsidP="00731B0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2518B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F1E8E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41E5B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D4AC5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A4CDF" w14:textId="77777777" w:rsidR="00731B00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3D0AB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8F8CD" w14:textId="77777777" w:rsidR="00731B00" w:rsidRPr="008D08DE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DB1A7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615440F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E0DEF8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731B00" w14:paraId="79C7D97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4FC2C" w14:textId="77777777" w:rsidR="00731B00" w:rsidRDefault="00731B00" w:rsidP="00731B0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AFDE5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B3931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E086F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65914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35340412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CFC09" w14:textId="77777777" w:rsidR="00731B00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DA269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C7860" w14:textId="77777777" w:rsidR="00731B00" w:rsidRPr="008D08DE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2D9BC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14:paraId="00B5952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F623C" w14:textId="77777777" w:rsidR="00731B00" w:rsidRDefault="00731B00" w:rsidP="00731B0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858C3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1F6D3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6E029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Sărulești poeste </w:t>
            </w:r>
          </w:p>
          <w:p w14:paraId="7FC240C2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B57B3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0465E" w14:textId="77777777" w:rsidR="00731B00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863E8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54+050</w:t>
            </w:r>
          </w:p>
          <w:p w14:paraId="78DD9A5D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7CEF4" w14:textId="77777777" w:rsidR="00731B00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B5981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14:paraId="1A98925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823EE" w14:textId="77777777" w:rsidR="00731B00" w:rsidRDefault="00731B00" w:rsidP="00731B0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739BB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E78D4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E11D6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F411E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1F7D7" w14:textId="77777777" w:rsidR="00731B00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DA1B6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77+500</w:t>
            </w:r>
          </w:p>
          <w:p w14:paraId="0E919C36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275F9" w14:textId="77777777" w:rsidR="00731B00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48754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Afectează intrări – ieșiri la liniile 3 și 4 Cap X.</w:t>
            </w:r>
          </w:p>
        </w:tc>
      </w:tr>
      <w:tr w:rsidR="00731B00" w14:paraId="7ECAF66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3B307" w14:textId="77777777" w:rsidR="00731B00" w:rsidRDefault="00731B00" w:rsidP="00731B0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80B0D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1E7CE710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91586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B7ED0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CAFD4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22FAE" w14:textId="77777777" w:rsidR="00731B00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C13FA" w14:textId="77777777" w:rsidR="00731B00" w:rsidRDefault="00731B00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7FF76211" w14:textId="77777777" w:rsidR="00731B00" w:rsidRDefault="00731B00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A16F1" w14:textId="77777777" w:rsidR="00731B00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F03A0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31B00" w14:paraId="412D365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CA39D" w14:textId="77777777" w:rsidR="00731B00" w:rsidRDefault="00731B00" w:rsidP="00731B0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DAD28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89952" w14:textId="77777777" w:rsidR="00731B00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EA4B3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77112C8F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7595E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C48E3" w14:textId="77777777" w:rsidR="00731B00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4E8DC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  <w:p w14:paraId="0B4602D6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78717" w14:textId="77777777" w:rsidR="00731B00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62B70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31B00" w14:paraId="3631126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B5CFB" w14:textId="77777777" w:rsidR="00731B00" w:rsidRDefault="00731B00" w:rsidP="00731B0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B0929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B4D06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6C4EF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1D9DD1EE" w14:textId="77777777" w:rsidR="00731B00" w:rsidRPr="008B2519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B476A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C3F90F0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82274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E78C3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B824B" w14:textId="77777777" w:rsidR="00731B00" w:rsidRPr="008D08DE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24C97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731B00" w14:paraId="0356D07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CA3B6" w14:textId="77777777" w:rsidR="00731B00" w:rsidRDefault="00731B00" w:rsidP="00731B0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134DC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0F95E186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98010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2AA00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23080B8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6C799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3E743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BEC67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8F706" w14:textId="77777777" w:rsidR="00731B00" w:rsidRPr="008D08DE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95F38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31B00" w14:paraId="04B225A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85F71" w14:textId="77777777" w:rsidR="00731B00" w:rsidRDefault="00731B00" w:rsidP="00731B0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22F57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F0CC6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9DE9F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F9E59AC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2E225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A63EE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88E08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6D5DAA50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B9DFF" w14:textId="77777777" w:rsidR="00731B00" w:rsidRPr="008D08DE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91EDE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31B00" w14:paraId="7C37801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C67F1" w14:textId="77777777" w:rsidR="00731B00" w:rsidRDefault="00731B00" w:rsidP="00731B0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C5954" w14:textId="77777777" w:rsidR="00731B00" w:rsidRDefault="00731B00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B97A7" w14:textId="77777777" w:rsidR="00731B00" w:rsidRPr="001161EA" w:rsidRDefault="00731B00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5949F" w14:textId="77777777" w:rsidR="00731B00" w:rsidRDefault="00731B00" w:rsidP="00897192">
            <w:pPr>
              <w:spacing w:line="276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St. Feteşti</w:t>
            </w:r>
          </w:p>
          <w:p w14:paraId="11A35F06" w14:textId="77777777" w:rsidR="00731B00" w:rsidRDefault="00731B00" w:rsidP="0089719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112B1" w14:textId="77777777" w:rsidR="00731B00" w:rsidRDefault="00731B00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49B6DBE7" w14:textId="77777777" w:rsidR="00731B00" w:rsidRDefault="00731B00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F1153" w14:textId="77777777" w:rsidR="00731B00" w:rsidRPr="001161EA" w:rsidRDefault="00731B00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85FEA" w14:textId="77777777" w:rsidR="00731B00" w:rsidRDefault="00731B00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467C7" w14:textId="77777777" w:rsidR="00731B00" w:rsidRPr="008D08DE" w:rsidRDefault="00731B00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E19FB" w14:textId="77777777" w:rsidR="00731B00" w:rsidRDefault="00731B00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UNIFERTRANS și la liniile 2, 3, 7 - 12. </w:t>
            </w:r>
          </w:p>
        </w:tc>
      </w:tr>
      <w:tr w:rsidR="00731B00" w14:paraId="3402FFC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A8869" w14:textId="77777777" w:rsidR="00731B00" w:rsidRDefault="00731B00" w:rsidP="00731B0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0270B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6B76C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78FC3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3C30A66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2CDBB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B879A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E04C5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9F3FF" w14:textId="77777777" w:rsidR="00731B00" w:rsidRPr="008D08DE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27658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731B00" w14:paraId="70D1BFE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B988F" w14:textId="77777777" w:rsidR="00731B00" w:rsidRDefault="00731B00" w:rsidP="00731B0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89E49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D2591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71DB7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6FBE101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3AFF1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24 </w:t>
            </w:r>
          </w:p>
          <w:p w14:paraId="4AB17C74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0480F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919BA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CC9D6" w14:textId="77777777" w:rsidR="00731B00" w:rsidRPr="008D08DE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80BB5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și firul II </w:t>
            </w:r>
          </w:p>
          <w:p w14:paraId="3F05E6FC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Fetești - Ram. Borcea </w:t>
            </w:r>
          </w:p>
          <w:p w14:paraId="607B2F48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7 - 12 și 1T - 9T.</w:t>
            </w:r>
          </w:p>
        </w:tc>
      </w:tr>
      <w:tr w:rsidR="00731B00" w14:paraId="69179C6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C36EB" w14:textId="77777777" w:rsidR="00731B00" w:rsidRDefault="00731B00" w:rsidP="00731B0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3B728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62E95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5D4AE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D0D0D27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E40E6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C8614" w14:textId="77777777" w:rsidR="00731B00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094E5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CD0B0" w14:textId="77777777" w:rsidR="00731B00" w:rsidRPr="008D08DE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EABF4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16BD736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944A3" w14:textId="77777777" w:rsidR="00731B00" w:rsidRDefault="00731B00" w:rsidP="00731B0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AF3CA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7464E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0E178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AC6AF35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C4C56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36 </w:t>
            </w:r>
          </w:p>
          <w:p w14:paraId="5B494F0A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A1DA2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F9203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165D8" w14:textId="77777777" w:rsidR="00731B00" w:rsidRPr="008D08DE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CC065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6DD3FC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 și 1T - 9T </w:t>
            </w:r>
          </w:p>
          <w:p w14:paraId="456A3699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731B00" w14:paraId="43FE4CD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239B8" w14:textId="77777777" w:rsidR="00731B00" w:rsidRDefault="00731B00" w:rsidP="00731B0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D4439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F2CA0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FE1DF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F49097E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E0CAC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38 </w:t>
            </w:r>
          </w:p>
          <w:p w14:paraId="003923E4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2899E" w14:textId="77777777" w:rsidR="00731B00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6372F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FE48E" w14:textId="77777777" w:rsidR="00731B00" w:rsidRPr="008D08DE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01DA9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D2EC2D3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F4D7BE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12, 1T - 9T </w:t>
            </w:r>
          </w:p>
          <w:p w14:paraId="2D056B9E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731B00" w14:paraId="0D7F3C0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68FAD" w14:textId="77777777" w:rsidR="00731B00" w:rsidRDefault="00731B00" w:rsidP="00731B0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2A2D5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DAE0E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B1F7C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E03AE11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989BC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065B6AE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E12B2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FF647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7E3CD" w14:textId="77777777" w:rsidR="00731B00" w:rsidRPr="008D08DE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AF96D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CFAF26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731B00" w14:paraId="21386C4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E3EFE" w14:textId="77777777" w:rsidR="00731B00" w:rsidRDefault="00731B00" w:rsidP="00731B0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37270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9F632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6CF42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2E9CA74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895CF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825F3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4CFF0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A2345" w14:textId="77777777" w:rsidR="00731B00" w:rsidRPr="008D08DE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7FC49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B65DC6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731B00" w14:paraId="229695B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F3A4A" w14:textId="77777777" w:rsidR="00731B00" w:rsidRDefault="00731B00" w:rsidP="00731B0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BCF78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35A31D57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957EA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E8685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09B8658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 -</w:t>
            </w:r>
          </w:p>
          <w:p w14:paraId="697D9257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4128A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7EB89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3B179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C4C78" w14:textId="77777777" w:rsidR="00731B00" w:rsidRPr="008D08DE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E6571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31B00" w14:paraId="0423F90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96186" w14:textId="77777777" w:rsidR="00731B00" w:rsidRDefault="00731B00" w:rsidP="00731B0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F0A53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BF849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0ABBD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D593360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 -</w:t>
            </w:r>
          </w:p>
          <w:p w14:paraId="3214B451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65FBA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35208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EA479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064865D7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79F35" w14:textId="77777777" w:rsidR="00731B00" w:rsidRPr="008D08DE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36D46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31B00" w14:paraId="41A3D54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5A99B" w14:textId="77777777" w:rsidR="00731B00" w:rsidRDefault="00731B00" w:rsidP="00731B0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88942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67CD2" w14:textId="77777777" w:rsidR="00731B00" w:rsidRPr="001161EA" w:rsidRDefault="00731B00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F67F2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5E4378B8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B0176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52F3E4CE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sch. 94 până la vârf </w:t>
            </w:r>
          </w:p>
          <w:p w14:paraId="719DA3FA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8924D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15DC7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771E9" w14:textId="77777777" w:rsidR="00731B00" w:rsidRPr="001161EA" w:rsidRDefault="00731B00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9D095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31B00" w14:paraId="0CC9BDE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99C8C" w14:textId="77777777" w:rsidR="00731B00" w:rsidRDefault="00731B00" w:rsidP="00731B0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77097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72081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6D1ED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6C403B80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7857F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</w:t>
            </w:r>
          </w:p>
          <w:p w14:paraId="28095DD6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XPNB,</w:t>
            </w:r>
          </w:p>
          <w:p w14:paraId="0A61A899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D9E7E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6285B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70A12" w14:textId="77777777" w:rsidR="00731B00" w:rsidRPr="008D08DE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A144E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61C14ED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7A216" w14:textId="77777777" w:rsidR="00731B00" w:rsidRDefault="00731B00" w:rsidP="00731B0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1E4EF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86E7A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32D5D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18802A1F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C98DE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13991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A3D01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31438" w14:textId="77777777" w:rsidR="00731B00" w:rsidRPr="008D08DE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BA5C7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DB37951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41F0D8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17 şi 18.</w:t>
            </w:r>
          </w:p>
        </w:tc>
      </w:tr>
      <w:tr w:rsidR="00731B00" w14:paraId="0F50D3F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A1C57" w14:textId="77777777" w:rsidR="00731B00" w:rsidRDefault="00731B00" w:rsidP="00731B0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E2313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47834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436BD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32E4ADF4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23373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C7308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5D2D9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6999C" w14:textId="77777777" w:rsidR="00731B00" w:rsidRPr="008D08DE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FDA26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5D0453D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0CE13" w14:textId="77777777" w:rsidR="00731B00" w:rsidRDefault="00731B00" w:rsidP="00731B0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E87D8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E3440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7395D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689094E0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C4B64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4F207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5C0F2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7EBE9" w14:textId="77777777" w:rsidR="00731B00" w:rsidRPr="008D08DE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24E57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69922C4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06EA4" w14:textId="77777777" w:rsidR="00731B00" w:rsidRDefault="00731B00" w:rsidP="00731B0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14AC4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E1C18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884DB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252DB1FB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1BDBA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876B6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F24C4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26EC2" w14:textId="77777777" w:rsidR="00731B00" w:rsidRPr="008D08DE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FF68C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5CA132A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899D3" w14:textId="77777777" w:rsidR="00731B00" w:rsidRDefault="00731B00" w:rsidP="00731B0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1EFD1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A1FA9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D5E40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0D459E83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EB239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81C1B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B2B1F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23315" w14:textId="77777777" w:rsidR="00731B00" w:rsidRPr="008D08DE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E78E8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1FB888F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1DAE2" w14:textId="77777777" w:rsidR="00731B00" w:rsidRDefault="00731B00" w:rsidP="00731B0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6E73E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218E2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14409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280BCE02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18</w:t>
            </w:r>
          </w:p>
          <w:p w14:paraId="67EAFA2A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C1C7D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DAB38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E6BF3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FEC45" w14:textId="77777777" w:rsidR="00731B00" w:rsidRPr="008D08DE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7E63E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2DEB713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B42EA" w14:textId="77777777" w:rsidR="00731B00" w:rsidRDefault="00731B00" w:rsidP="00731B0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2B84C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54763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0884B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75D96B3A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382F0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2F633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BC12A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E62C3" w14:textId="77777777" w:rsidR="00731B00" w:rsidRPr="008D08DE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FD272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1E91FB5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37721063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18 şi 19.</w:t>
            </w:r>
          </w:p>
        </w:tc>
      </w:tr>
      <w:tr w:rsidR="00731B00" w14:paraId="7942B96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24CBA" w14:textId="77777777" w:rsidR="00731B00" w:rsidRDefault="00731B00" w:rsidP="00731B0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652F0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89316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F7AED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B97F5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1853F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19A4E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962B3" w14:textId="77777777" w:rsidR="00731B00" w:rsidRPr="008D08DE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C47FF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B00" w14:paraId="6AADE48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EC3D7" w14:textId="77777777" w:rsidR="00731B00" w:rsidRDefault="00731B00" w:rsidP="00731B0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BBD7D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12899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F344C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Basarabi - </w:t>
            </w:r>
          </w:p>
          <w:p w14:paraId="35E622B9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EE840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0BF50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80E4B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210+950</w:t>
            </w:r>
          </w:p>
          <w:p w14:paraId="59392FDB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DD1E2" w14:textId="77777777" w:rsidR="00731B00" w:rsidRPr="008D08DE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97F1B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B00" w14:paraId="07EFD1A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52F51" w14:textId="77777777" w:rsidR="00731B00" w:rsidRDefault="00731B00" w:rsidP="00731B0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4FE35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9118B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2D69E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8002C10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73249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E40F781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1D63F9AA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DB485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309EA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0274E" w14:textId="77777777" w:rsidR="00731B00" w:rsidRPr="008D08DE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0B83F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BE92BB8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3EFBB8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 și firul II la liniile 1D - 5D și la </w:t>
            </w:r>
          </w:p>
          <w:p w14:paraId="3A4BC5CB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B.</w:t>
            </w:r>
          </w:p>
        </w:tc>
      </w:tr>
      <w:tr w:rsidR="00731B00" w14:paraId="3DD5FE5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A52B4" w14:textId="77777777" w:rsidR="00731B00" w:rsidRDefault="00731B00" w:rsidP="00731B0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379DD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6EF25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152CF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D92860D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D52B4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ACA7CC8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20A1B" w14:textId="77777777" w:rsidR="00731B00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A749E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89DD3" w14:textId="77777777" w:rsidR="00731B00" w:rsidRPr="008D08DE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B8BFB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537004F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B277F" w14:textId="77777777" w:rsidR="00731B00" w:rsidRDefault="00731B00" w:rsidP="00731B0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70F73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8803A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BF58E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F88232C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A3FFB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7835305C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D31C2" w14:textId="77777777" w:rsidR="00731B00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AAE86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63CB9" w14:textId="77777777" w:rsidR="00731B00" w:rsidRPr="008D08DE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44A38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7AD2805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C0BB2" w14:textId="77777777" w:rsidR="00731B00" w:rsidRDefault="00731B00" w:rsidP="00731B0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95E77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9DAEB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01B1F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9BD657B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AE4D8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</w:t>
            </w:r>
          </w:p>
          <w:p w14:paraId="7B59FF0B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69A3B43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5E05355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41B/</w:t>
            </w:r>
          </w:p>
          <w:p w14:paraId="29E99D20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DA5C7" w14:textId="77777777" w:rsidR="00731B00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D6BE8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167FF" w14:textId="77777777" w:rsidR="00731B00" w:rsidRPr="008D08DE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F5B67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6D6A3BA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2889B" w14:textId="77777777" w:rsidR="00731B00" w:rsidRDefault="00731B00" w:rsidP="00731B0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F9E04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DD519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4EB29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64E5DE3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486B5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2C60C544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C90AE" w14:textId="77777777" w:rsidR="00731B00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727EC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351DE" w14:textId="77777777" w:rsidR="00731B00" w:rsidRPr="008D08DE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86FE9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260B5D4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02368" w14:textId="77777777" w:rsidR="00731B00" w:rsidRDefault="00731B00" w:rsidP="00731B0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B123E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7969D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9C074" w14:textId="77777777" w:rsidR="00731B00" w:rsidRDefault="00731B00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D98FD8E" w14:textId="77777777" w:rsidR="00731B00" w:rsidRDefault="00731B00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3FB23" w14:textId="77777777" w:rsidR="00731B00" w:rsidRPr="00F565BC" w:rsidRDefault="00731B00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080663A8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9D3C2" w14:textId="77777777" w:rsidR="00731B00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DAE5D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70D69" w14:textId="77777777" w:rsidR="00731B00" w:rsidRPr="008D08DE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A5713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731B00" w14:paraId="3F6E97D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54914" w14:textId="77777777" w:rsidR="00731B00" w:rsidRDefault="00731B00" w:rsidP="00731B0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13C29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DDE10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CFEAE" w14:textId="77777777" w:rsidR="00731B00" w:rsidRDefault="00731B00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0031E39" w14:textId="77777777" w:rsidR="00731B00" w:rsidRDefault="00731B00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B2F58" w14:textId="77777777" w:rsidR="00731B00" w:rsidRDefault="00731B00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C443D7A" w14:textId="77777777" w:rsidR="00731B00" w:rsidRDefault="00731B00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74A7C" w14:textId="77777777" w:rsidR="00731B00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156BA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91C0C" w14:textId="77777777" w:rsidR="00731B00" w:rsidRPr="008D08DE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5E994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731B00" w14:paraId="1245277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44BCF" w14:textId="77777777" w:rsidR="00731B00" w:rsidRDefault="00731B00" w:rsidP="00731B0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CEDDC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DEA77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88D08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3472F6B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2F6FC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FF9F698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5DEEA" w14:textId="77777777" w:rsidR="00731B00" w:rsidRPr="001161EA" w:rsidRDefault="00731B00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58B99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96F8F" w14:textId="77777777" w:rsidR="00731B00" w:rsidRPr="008D08DE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987E9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731FA9A4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20BBFB08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7A, 9A</w:t>
            </w:r>
          </w:p>
          <w:p w14:paraId="669A1E85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şi linia de legătură </w:t>
            </w:r>
          </w:p>
          <w:p w14:paraId="4191D27F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D -  Grupa A.</w:t>
            </w:r>
          </w:p>
        </w:tc>
      </w:tr>
      <w:tr w:rsidR="00731B00" w14:paraId="2CBEC65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86F41" w14:textId="77777777" w:rsidR="00731B00" w:rsidRDefault="00731B00" w:rsidP="00731B0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0D4BA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D9B51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C68AA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D180D82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B2692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29369B5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C4B2736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C102C" w14:textId="77777777" w:rsidR="00731B00" w:rsidRPr="001161EA" w:rsidRDefault="00731B00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51B62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86FAB" w14:textId="77777777" w:rsidR="00731B00" w:rsidRPr="008D08DE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0D0A1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FE0A4B4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1B5CAA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 şi 2 A.</w:t>
            </w:r>
          </w:p>
        </w:tc>
      </w:tr>
      <w:tr w:rsidR="00731B00" w14:paraId="4F9A342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BD69E" w14:textId="77777777" w:rsidR="00731B00" w:rsidRDefault="00731B00" w:rsidP="00731B0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52B29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5B3D6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100F7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59EF70B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84FBE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7F156" w14:textId="77777777" w:rsidR="00731B00" w:rsidRDefault="00731B00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22464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AFA59" w14:textId="77777777" w:rsidR="00731B00" w:rsidRPr="008D08DE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3295B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18C6802C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 II L 814 la liniile </w:t>
            </w:r>
          </w:p>
          <w:p w14:paraId="122FD20F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</w:p>
        </w:tc>
      </w:tr>
      <w:tr w:rsidR="00731B00" w14:paraId="51BB989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FD0E6" w14:textId="77777777" w:rsidR="00731B00" w:rsidRDefault="00731B00" w:rsidP="00731B0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DF6BF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FEC82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0F903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33DD45C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8B966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7BD27B8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97105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1A8FA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C68B2" w14:textId="77777777" w:rsidR="00731B00" w:rsidRPr="008D08DE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94163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6DFE732A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950A5E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731B00" w14:paraId="2B8F15E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95D34" w14:textId="77777777" w:rsidR="00731B00" w:rsidRDefault="00731B00" w:rsidP="00731B0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95BE6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74F62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D51B9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154E7FF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4E78B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143AB65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şi 41</w:t>
            </w:r>
          </w:p>
          <w:p w14:paraId="5C130ABF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01F0C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3EB25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0D7D6" w14:textId="77777777" w:rsidR="00731B00" w:rsidRPr="008D08DE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50E13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0839C6DF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şi 7.</w:t>
            </w:r>
          </w:p>
        </w:tc>
      </w:tr>
      <w:tr w:rsidR="00731B00" w14:paraId="53D2A8C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918CA" w14:textId="77777777" w:rsidR="00731B00" w:rsidRDefault="00731B00" w:rsidP="00731B0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8C23E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09B97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DCC3F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A413EF1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863EA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46BDE2F8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9318F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F499D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7DFE2" w14:textId="77777777" w:rsidR="00731B00" w:rsidRPr="008D08DE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49E65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257D527F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 - 11.</w:t>
            </w:r>
          </w:p>
        </w:tc>
      </w:tr>
      <w:tr w:rsidR="00731B00" w14:paraId="7B9B072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0CD0D" w14:textId="77777777" w:rsidR="00731B00" w:rsidRDefault="00731B00" w:rsidP="00731B0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75CDD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26EC3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01EEF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26F8679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6B86AD04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86339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5EF3436B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E452D" w14:textId="77777777" w:rsidR="00731B00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09900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A840C" w14:textId="77777777" w:rsidR="00731B00" w:rsidRPr="008D08DE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87B2E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06A5DBE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pe firul III în direcția Palas sau Constanța Mărfuri.</w:t>
            </w:r>
          </w:p>
        </w:tc>
      </w:tr>
      <w:tr w:rsidR="00731B00" w14:paraId="44BA5EA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F62A8" w14:textId="77777777" w:rsidR="00731B00" w:rsidRDefault="00731B00" w:rsidP="00731B0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86CB9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FB6B2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09B10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9F98AD5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FD4F0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8C092" w14:textId="77777777" w:rsidR="00731B00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08286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C0E38" w14:textId="77777777" w:rsidR="00731B00" w:rsidRPr="008D08DE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A5562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1056545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EF707" w14:textId="77777777" w:rsidR="00731B00" w:rsidRDefault="00731B00" w:rsidP="00731B0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79BC3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F67F9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49718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735532E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4CEEC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0430AF3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7F69A" w14:textId="77777777" w:rsidR="00731B00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C421E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1605F" w14:textId="77777777" w:rsidR="00731B00" w:rsidRPr="008D08DE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B16CB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702BE6B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F8645" w14:textId="77777777" w:rsidR="00731B00" w:rsidRDefault="00731B00" w:rsidP="00731B0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EE307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854D8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B9904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CEA1149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5E765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9AB11A4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09579" w14:textId="77777777" w:rsidR="00731B00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31514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C7D1A" w14:textId="77777777" w:rsidR="00731B00" w:rsidRPr="008D08DE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82A50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1F00290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E3E3D" w14:textId="77777777" w:rsidR="00731B00" w:rsidRDefault="00731B00" w:rsidP="00731B0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6827F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94842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5EB36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0DD4B4A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E131A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F8F48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897E6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804C3" w14:textId="77777777" w:rsidR="00731B00" w:rsidRPr="008D08DE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B54C8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4EF3BB1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2464F" w14:textId="77777777" w:rsidR="00731B00" w:rsidRDefault="00731B00" w:rsidP="00731B0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03CF5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F714D" w14:textId="77777777" w:rsidR="00731B00" w:rsidRPr="001161EA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A58D6" w14:textId="77777777" w:rsidR="00731B00" w:rsidRDefault="00731B0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9A6865">
              <w:rPr>
                <w:b/>
                <w:bCs/>
                <w:sz w:val="20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ED69F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C532D" w14:textId="77777777" w:rsidR="00731B00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FAEC6" w14:textId="77777777" w:rsidR="00731B00" w:rsidRDefault="00731B0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0E26E" w14:textId="77777777" w:rsidR="00731B00" w:rsidRPr="008D08DE" w:rsidRDefault="00731B0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B8394" w14:textId="77777777" w:rsidR="00731B00" w:rsidRDefault="00731B0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6865">
              <w:rPr>
                <w:b/>
                <w:bCs/>
                <w:i/>
                <w:iCs/>
                <w:sz w:val="20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775CC0D5" w14:textId="77777777" w:rsidR="00731B00" w:rsidRDefault="00731B00">
      <w:pPr>
        <w:spacing w:before="40" w:after="40" w:line="192" w:lineRule="auto"/>
        <w:ind w:right="57"/>
        <w:rPr>
          <w:sz w:val="20"/>
        </w:rPr>
      </w:pPr>
    </w:p>
    <w:p w14:paraId="232EC334" w14:textId="77777777" w:rsidR="00731B00" w:rsidRDefault="00731B00" w:rsidP="00FF5C69">
      <w:pPr>
        <w:pStyle w:val="Heading1"/>
        <w:spacing w:line="276" w:lineRule="auto"/>
      </w:pPr>
      <w:r>
        <w:t>LINIA 804</w:t>
      </w:r>
    </w:p>
    <w:p w14:paraId="54037489" w14:textId="77777777" w:rsidR="00731B00" w:rsidRDefault="00731B00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731B00" w14:paraId="6B3B6333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A9306" w14:textId="77777777" w:rsidR="00731B00" w:rsidRDefault="00731B00" w:rsidP="00731B0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70C31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356BAACA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3CBF0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3BE1C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5910FED4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CEFDE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B0439" w14:textId="77777777" w:rsidR="00731B00" w:rsidRPr="00F9444C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DB9D4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EB98F" w14:textId="77777777" w:rsidR="00731B00" w:rsidRPr="00F9444C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1579F" w14:textId="77777777" w:rsidR="00731B00" w:rsidRPr="00436B1D" w:rsidRDefault="00731B00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731B00" w14:paraId="4233C1C6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97FB4" w14:textId="77777777" w:rsidR="00731B00" w:rsidRDefault="00731B00" w:rsidP="00731B0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5170C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60D20E76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19C4E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65B91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74038DA2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D7663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39B97" w14:textId="77777777" w:rsidR="00731B00" w:rsidRPr="00F9444C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4D1B7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E1580" w14:textId="77777777" w:rsidR="00731B00" w:rsidRPr="00F9444C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B95F0" w14:textId="77777777" w:rsidR="00731B00" w:rsidRPr="00436B1D" w:rsidRDefault="00731B00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731B00" w14:paraId="2097DC08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D9B80" w14:textId="77777777" w:rsidR="00731B00" w:rsidRDefault="00731B00" w:rsidP="00731B0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35DC8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3A11AB28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FEDC7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1D9BC" w14:textId="77777777" w:rsidR="00731B00" w:rsidRDefault="00731B00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08FAF776" w14:textId="77777777" w:rsidR="00731B00" w:rsidRDefault="00731B00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42E94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BACE6" w14:textId="77777777" w:rsidR="00731B00" w:rsidRPr="00F9444C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4B1D3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69CF4" w14:textId="77777777" w:rsidR="00731B00" w:rsidRPr="00F9444C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02A6A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731B00" w14:paraId="6B82975F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0E93B" w14:textId="77777777" w:rsidR="00731B00" w:rsidRDefault="00731B00" w:rsidP="00731B0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083D4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20AE3E8C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2553A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C8025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39BCB866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AFA4C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0F5E7" w14:textId="77777777" w:rsidR="00731B00" w:rsidRPr="00F9444C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64C8D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38873" w14:textId="77777777" w:rsidR="00731B00" w:rsidRPr="00F9444C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68BB4" w14:textId="77777777" w:rsidR="00731B00" w:rsidRPr="00E25A4B" w:rsidRDefault="00731B00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4A6A4FC2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31B00" w14:paraId="01708693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605CF" w14:textId="77777777" w:rsidR="00731B00" w:rsidRDefault="00731B00" w:rsidP="00731B0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9980F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3A5B6AB1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8C9DD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4FAA7" w14:textId="77777777" w:rsidR="00731B00" w:rsidRDefault="00731B00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0410AA92" w14:textId="77777777" w:rsidR="00731B00" w:rsidRDefault="00731B00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C449C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0D688" w14:textId="77777777" w:rsidR="00731B00" w:rsidRPr="00F9444C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312A5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F2BB8" w14:textId="77777777" w:rsidR="00731B00" w:rsidRPr="00F9444C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CFB46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31B00" w14:paraId="1B032E07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75638" w14:textId="77777777" w:rsidR="00731B00" w:rsidRDefault="00731B00" w:rsidP="00731B0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3919D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60F39" w14:textId="77777777" w:rsidR="00731B00" w:rsidRPr="00A152FB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2D9B9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26B743C8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5FB024A0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9E738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801B1" w14:textId="77777777" w:rsidR="00731B00" w:rsidRPr="00F9444C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5E5E7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48619979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98687" w14:textId="77777777" w:rsidR="00731B00" w:rsidRPr="00F9444C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AE580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7107B1CA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983CE" w14:textId="77777777" w:rsidR="00731B00" w:rsidRDefault="00731B00" w:rsidP="00731B0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257B1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46BB03AE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91703" w14:textId="77777777" w:rsidR="00731B00" w:rsidRPr="00A152FB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477AE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72AFFA6A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6426BB27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3CE6B0BE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7917403D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84E7D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7BB4C" w14:textId="77777777" w:rsidR="00731B00" w:rsidRPr="00F9444C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91AB0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1C819" w14:textId="77777777" w:rsidR="00731B00" w:rsidRPr="00F9444C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65215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6B926115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C7B22" w14:textId="77777777" w:rsidR="00731B00" w:rsidRDefault="00731B00" w:rsidP="00731B0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C9ECB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4AA9D" w14:textId="77777777" w:rsidR="00731B00" w:rsidRPr="00A152FB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20CD8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4973A312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7443B2E4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6432CE5C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3913E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7A7A1" w14:textId="77777777" w:rsidR="00731B00" w:rsidRPr="00F9444C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6967E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7F3832CA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1797A" w14:textId="77777777" w:rsidR="00731B00" w:rsidRPr="00F9444C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E0E2C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31B00" w14:paraId="7C0568D5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35E2F" w14:textId="77777777" w:rsidR="00731B00" w:rsidRDefault="00731B00" w:rsidP="00731B0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11F25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4A1C4" w14:textId="77777777" w:rsidR="00731B00" w:rsidRPr="00A152FB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E8F15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40F3D8EB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65D5835D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D7860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49FE2CD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CA9D7" w14:textId="77777777" w:rsidR="00731B00" w:rsidRPr="00F9444C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C6F00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B414B" w14:textId="77777777" w:rsidR="00731B00" w:rsidRPr="00F9444C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4C278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5C2BC192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39B4D" w14:textId="77777777" w:rsidR="00731B00" w:rsidRDefault="00731B00" w:rsidP="00731B0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9D6C8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4F71693B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EED93" w14:textId="77777777" w:rsidR="00731B00" w:rsidRPr="00A152FB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D04E2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68C11BD4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58A07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D0B9B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303B7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2451E" w14:textId="77777777" w:rsidR="00731B00" w:rsidRPr="00F9444C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26E3B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B00" w14:paraId="529DBAFB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DECDC" w14:textId="77777777" w:rsidR="00731B00" w:rsidRDefault="00731B00" w:rsidP="00731B0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48033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4696FAEB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4F3C5" w14:textId="77777777" w:rsidR="00731B00" w:rsidRPr="00A152FB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8A3B6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259D3A1C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B1878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67455" w14:textId="77777777" w:rsidR="00731B00" w:rsidRPr="00F9444C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9B852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0FAA7" w14:textId="77777777" w:rsidR="00731B00" w:rsidRPr="00F9444C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CC2D8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DEB9AC7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731B00" w14:paraId="30138528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AFE3D" w14:textId="77777777" w:rsidR="00731B00" w:rsidRDefault="00731B00" w:rsidP="00731B0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80F7A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7A968053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5FB84" w14:textId="77777777" w:rsidR="00731B00" w:rsidRPr="00A152FB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EF177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2792151C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09376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5E9DE" w14:textId="77777777" w:rsidR="00731B00" w:rsidRPr="00F9444C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98E84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D1F85" w14:textId="77777777" w:rsidR="00731B00" w:rsidRPr="00F9444C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EE253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51D4CAD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731B00" w14:paraId="073B347F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8101E" w14:textId="77777777" w:rsidR="00731B00" w:rsidRDefault="00731B00" w:rsidP="00731B0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F3EC5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6FD7C662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28DFE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E34CB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4FEC42AF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35C725D7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34038305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05C62F76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1F1770C6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E2A87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26BA4" w14:textId="77777777" w:rsidR="00731B00" w:rsidRPr="00F9444C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829F3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E3208" w14:textId="77777777" w:rsidR="00731B00" w:rsidRPr="00F9444C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2462E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06E65672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9A131" w14:textId="77777777" w:rsidR="00731B00" w:rsidRDefault="00731B00" w:rsidP="00731B0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978FD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377D8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995ED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130973A0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58263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487F1D3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4E7D3" w14:textId="77777777" w:rsidR="00731B00" w:rsidRPr="00F9444C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E37A8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A161A" w14:textId="77777777" w:rsidR="00731B00" w:rsidRPr="00F9444C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EB6C4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20CD482A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F13B4" w14:textId="77777777" w:rsidR="00731B00" w:rsidRDefault="00731B00" w:rsidP="00731B0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3B464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C0532" w14:textId="77777777" w:rsidR="00731B00" w:rsidRPr="00A152FB" w:rsidRDefault="00731B00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010BA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19CE86F0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B7716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44EEC" w14:textId="77777777" w:rsidR="00731B00" w:rsidRPr="00F9444C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49BF5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FF952" w14:textId="77777777" w:rsidR="00731B00" w:rsidRPr="00F9444C" w:rsidRDefault="00731B00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C873F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B00" w14:paraId="3D85E451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649A6" w14:textId="77777777" w:rsidR="00731B00" w:rsidRDefault="00731B00" w:rsidP="00731B0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44FB4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70828388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CDBC3" w14:textId="77777777" w:rsidR="00731B00" w:rsidRPr="00A152FB" w:rsidRDefault="00731B00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79C48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71836B31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42C5D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6C579" w14:textId="77777777" w:rsidR="00731B00" w:rsidRPr="00F9444C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29D0E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003B7" w14:textId="77777777" w:rsidR="00731B00" w:rsidRPr="00F9444C" w:rsidRDefault="00731B00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B7752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32D5796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731B00" w14:paraId="4C6646FB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4D490" w14:textId="77777777" w:rsidR="00731B00" w:rsidRDefault="00731B00" w:rsidP="00731B0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B69AF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07024275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C3AEC" w14:textId="77777777" w:rsidR="00731B00" w:rsidRPr="00A152FB" w:rsidRDefault="00731B00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D6752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54E18ABB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40EE2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BE3F9" w14:textId="77777777" w:rsidR="00731B00" w:rsidRPr="00F9444C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58247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3A7D3" w14:textId="77777777" w:rsidR="00731B00" w:rsidRPr="00F9444C" w:rsidRDefault="00731B00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A0ED0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2770E24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731B00" w14:paraId="44F2BF9A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DE51A" w14:textId="77777777" w:rsidR="00731B00" w:rsidRDefault="00731B00" w:rsidP="00731B0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AC8B9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33679" w14:textId="77777777" w:rsidR="00731B00" w:rsidRPr="00A152FB" w:rsidRDefault="00731B00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DB4EB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6E289F8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3A677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1A605FC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07DD3" w14:textId="77777777" w:rsidR="00731B00" w:rsidRPr="00F9444C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7C2FF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08515" w14:textId="77777777" w:rsidR="00731B00" w:rsidRPr="00F9444C" w:rsidRDefault="00731B00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E454D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45A59089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A6B175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731B00" w14:paraId="395C09EF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D5894" w14:textId="77777777" w:rsidR="00731B00" w:rsidRDefault="00731B00" w:rsidP="00731B0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BF33E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F6452" w14:textId="77777777" w:rsidR="00731B00" w:rsidRPr="00A152FB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86C9E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F4BA02C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C895C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E4BF0" w14:textId="77777777" w:rsidR="00731B00" w:rsidRPr="00F9444C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414E5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78D285CE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43043" w14:textId="77777777" w:rsidR="00731B00" w:rsidRPr="00F9444C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C6112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744A423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4F59C030" w14:textId="77777777" w:rsidR="00731B00" w:rsidRDefault="00731B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2EBED7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731B00" w14:paraId="69B523F8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5E8C6" w14:textId="77777777" w:rsidR="00731B00" w:rsidRDefault="00731B00" w:rsidP="00731B0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FAA53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62D6A" w14:textId="77777777" w:rsidR="00731B00" w:rsidRPr="00A152FB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8E744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EFCF889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7A1FE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06E81C9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5E73F" w14:textId="77777777" w:rsidR="00731B00" w:rsidRPr="00F9444C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50C97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0D93E" w14:textId="77777777" w:rsidR="00731B00" w:rsidRPr="00F9444C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AF7F1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5ED698EA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731B00" w14:paraId="2B71C4F2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1CE90" w14:textId="77777777" w:rsidR="00731B00" w:rsidRDefault="00731B00" w:rsidP="00731B0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E529D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424E2" w14:textId="77777777" w:rsidR="00731B00" w:rsidRPr="00A152FB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7AF64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46207F7F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81023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0093A" w14:textId="77777777" w:rsidR="00731B00" w:rsidRPr="00F9444C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EA8DF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5E7152B2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E5A3F" w14:textId="77777777" w:rsidR="00731B00" w:rsidRPr="00F9444C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8E5B9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31B00" w14:paraId="1EBFAD40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D507B" w14:textId="77777777" w:rsidR="00731B00" w:rsidRDefault="00731B00" w:rsidP="00731B0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54CFC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5E073244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048EC" w14:textId="77777777" w:rsidR="00731B00" w:rsidRPr="00A152FB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A66FE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86DEF46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7C811177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7F58B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3C451" w14:textId="77777777" w:rsidR="00731B00" w:rsidRPr="00F9444C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F23C6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C66A6" w14:textId="77777777" w:rsidR="00731B00" w:rsidRPr="00F9444C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AFB19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31B00" w14:paraId="16F7A58E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62872" w14:textId="77777777" w:rsidR="00731B00" w:rsidRDefault="00731B00" w:rsidP="00731B0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A8017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0FB07" w14:textId="77777777" w:rsidR="00731B00" w:rsidRPr="00A152FB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AFB02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BEC4FCC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43BE174E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0EF23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30FD2" w14:textId="77777777" w:rsidR="00731B00" w:rsidRPr="00F9444C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2B9BD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68CC6851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AD168" w14:textId="77777777" w:rsidR="00731B00" w:rsidRPr="00F9444C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03E6C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31B00" w14:paraId="050404A2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6F6DA" w14:textId="77777777" w:rsidR="00731B00" w:rsidRDefault="00731B00" w:rsidP="00731B0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8E0DC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4D2745B1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9752F" w14:textId="77777777" w:rsidR="00731B00" w:rsidRPr="00A152FB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17CC4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A1C4C3B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2AA57C41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C972A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00005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DB0E2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7ABB1" w14:textId="77777777" w:rsidR="00731B00" w:rsidRPr="00F9444C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253C1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31B00" w14:paraId="398E109D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27573" w14:textId="77777777" w:rsidR="00731B00" w:rsidRDefault="00731B00" w:rsidP="00731B0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071E6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E7C70" w14:textId="77777777" w:rsidR="00731B00" w:rsidRPr="00A152FB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8C680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4141955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521C9D08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11CDD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D25C6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EEE73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32AEA398" w14:textId="77777777" w:rsidR="00731B00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6D4C2" w14:textId="77777777" w:rsidR="00731B00" w:rsidRPr="00F9444C" w:rsidRDefault="00731B0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D0ED0" w14:textId="77777777" w:rsidR="00731B00" w:rsidRDefault="00731B0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1A2022B7" w14:textId="77777777" w:rsidR="00731B00" w:rsidRDefault="00731B00" w:rsidP="00802827">
      <w:pPr>
        <w:spacing w:line="276" w:lineRule="auto"/>
        <w:ind w:right="57"/>
        <w:rPr>
          <w:sz w:val="20"/>
        </w:rPr>
      </w:pPr>
    </w:p>
    <w:p w14:paraId="115FB7BB" w14:textId="77777777" w:rsidR="00731B00" w:rsidRDefault="00731B0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088DB23" w14:textId="77777777" w:rsidR="00A10B43" w:rsidRDefault="00A10B4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7E3E13A" w14:textId="77777777" w:rsidR="00A10B43" w:rsidRDefault="00A10B4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2D243F5" w14:textId="77777777" w:rsidR="00A10B43" w:rsidRDefault="00A10B4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27BD06C" w14:textId="77777777" w:rsidR="00A10B43" w:rsidRDefault="00A10B4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1282F06" w14:textId="77777777" w:rsidR="00A10B43" w:rsidRDefault="00A10B4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96B2AED" w14:textId="77777777" w:rsidR="00A10B43" w:rsidRDefault="00A10B4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20A139E" w14:textId="77777777" w:rsidR="00A10B43" w:rsidRDefault="00A10B4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CD30F1F" w14:textId="77777777" w:rsidR="00A10B43" w:rsidRPr="00C21F42" w:rsidRDefault="00A10B4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0182D38" w14:textId="77777777" w:rsidR="00731B00" w:rsidRPr="00C21F42" w:rsidRDefault="00731B0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5A8B7E3B" w14:textId="77777777" w:rsidR="00731B00" w:rsidRPr="00C21F42" w:rsidRDefault="00731B0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347682D0" w14:textId="77777777" w:rsidR="00731B00" w:rsidRPr="00C21F42" w:rsidRDefault="00731B00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41853630" w14:textId="77777777" w:rsidR="00731B00" w:rsidRDefault="00731B00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2E7C9400" w14:textId="77777777" w:rsidR="00731B00" w:rsidRPr="00C21F42" w:rsidRDefault="00731B00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7C467F31" w14:textId="77777777" w:rsidR="00731B00" w:rsidRPr="00C21F42" w:rsidRDefault="00731B00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378A67AC" w14:textId="77777777" w:rsidR="00731B00" w:rsidRPr="00C21F42" w:rsidRDefault="00731B00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53B8087A" w14:textId="77777777" w:rsidR="00731B00" w:rsidRPr="00C21F42" w:rsidRDefault="00731B00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6F43BD54" w14:textId="77777777" w:rsidR="001513BB" w:rsidRPr="003B5D2A" w:rsidRDefault="001513BB" w:rsidP="003B5D2A"/>
    <w:sectPr w:rsidR="001513BB" w:rsidRPr="003B5D2A" w:rsidSect="00313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F8CC2" w14:textId="77777777" w:rsidR="009D1B04" w:rsidRDefault="009D1B04">
      <w:r>
        <w:separator/>
      </w:r>
    </w:p>
  </w:endnote>
  <w:endnote w:type="continuationSeparator" w:id="0">
    <w:p w14:paraId="1ECEFA71" w14:textId="77777777" w:rsidR="009D1B04" w:rsidRDefault="009D1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3FC07" w14:textId="77777777" w:rsidR="000774AC" w:rsidRDefault="00077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BCF8B" w14:textId="77777777" w:rsidR="000774AC" w:rsidRDefault="00077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B55EE" w14:textId="77777777" w:rsidR="000774AC" w:rsidRDefault="00077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C0F35" w14:textId="77777777" w:rsidR="009D1B04" w:rsidRDefault="009D1B04">
      <w:r>
        <w:separator/>
      </w:r>
    </w:p>
  </w:footnote>
  <w:footnote w:type="continuationSeparator" w:id="0">
    <w:p w14:paraId="6A1A082F" w14:textId="77777777" w:rsidR="009D1B04" w:rsidRDefault="009D1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1EBE8" w14:textId="77777777" w:rsidR="00615117" w:rsidRDefault="00E44E4B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3506">
      <w:rPr>
        <w:rStyle w:val="PageNumber"/>
      </w:rPr>
      <w:t>2</w:t>
    </w:r>
    <w:r>
      <w:rPr>
        <w:rStyle w:val="PageNumber"/>
      </w:rPr>
      <w:fldChar w:fldCharType="end"/>
    </w:r>
  </w:p>
  <w:p w14:paraId="0123CFCB" w14:textId="443F24D6" w:rsidR="00615117" w:rsidRDefault="00E6382E" w:rsidP="003135CD">
    <w:pPr>
      <w:framePr w:w="7337" w:h="340" w:hRule="exact" w:wrap="around" w:vAnchor="page" w:hAnchor="page" w:x="1254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   </w:t>
    </w:r>
    <w:r w:rsidR="00634102">
      <w:rPr>
        <w:b/>
        <w:bCs/>
        <w:i/>
        <w:iCs/>
        <w:sz w:val="22"/>
      </w:rPr>
      <w:t>decada 21-30 noiembrie 2025</w:t>
    </w:r>
  </w:p>
  <w:p w14:paraId="55E74E2D" w14:textId="77777777" w:rsidR="00615117" w:rsidRDefault="00615117">
    <w:pPr>
      <w:pStyle w:val="Header"/>
      <w:ind w:firstLine="357"/>
      <w:jc w:val="right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5B7C65">
      <w:rPr>
        <w:rStyle w:val="PageNumber"/>
        <w:b/>
        <w:bCs/>
      </w:rPr>
      <w:t>IAȘI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3"/>
      <w:gridCol w:w="799"/>
      <w:gridCol w:w="799"/>
      <w:gridCol w:w="2224"/>
      <w:gridCol w:w="827"/>
      <w:gridCol w:w="827"/>
      <w:gridCol w:w="799"/>
      <w:gridCol w:w="799"/>
      <w:gridCol w:w="2449"/>
    </w:tblGrid>
    <w:tr w:rsidR="00615117" w14:paraId="2F2E98BB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25AEED5E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42D4E5FF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7C883FF9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120B3995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53ACC200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259B4EAC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staţii, aferente </w:t>
          </w:r>
        </w:p>
        <w:p w14:paraId="5225D9B3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111D913B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365938C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17E535C4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F4C6E81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42381D96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7DD3CB58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412CF69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74FCD000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21C48557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B3C1F78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1C8FEF4D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8DC12FF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0DD1990E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3CE96E73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623F0CBD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27D89C2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3BEA864A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615117" w14:paraId="72A92BA8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29A5FB3A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5FA3A9E0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4B8CCFE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609D0536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2DDD9C3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3F7CBF5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4583FBD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891F5F2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42953F46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5EFCB3F5" w14:textId="77777777" w:rsidR="00615117" w:rsidRDefault="00615117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20F48" w14:textId="77777777" w:rsidR="00615117" w:rsidRDefault="00E44E4B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29CF">
      <w:rPr>
        <w:rStyle w:val="PageNumber"/>
      </w:rPr>
      <w:t>3</w:t>
    </w:r>
    <w:r>
      <w:rPr>
        <w:rStyle w:val="PageNumber"/>
      </w:rPr>
      <w:fldChar w:fldCharType="end"/>
    </w:r>
  </w:p>
  <w:p w14:paraId="17D100F8" w14:textId="324A6226" w:rsidR="00D66BBF" w:rsidRPr="00A048AC" w:rsidRDefault="00E6382E" w:rsidP="003B1950">
    <w:pPr>
      <w:framePr w:w="7524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 </w:t>
    </w:r>
    <w:r w:rsidR="00634102">
      <w:rPr>
        <w:b/>
        <w:bCs/>
        <w:i/>
        <w:iCs/>
        <w:sz w:val="22"/>
      </w:rPr>
      <w:t>decada 21-30 noiembrie 2025</w:t>
    </w:r>
  </w:p>
  <w:p w14:paraId="481EEC55" w14:textId="77777777" w:rsidR="00B049BC" w:rsidRPr="0098517A" w:rsidRDefault="00B049BC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655D423B" w14:textId="77777777" w:rsidR="00CC094E" w:rsidRPr="00583208" w:rsidRDefault="00CC094E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45C2CAF8" w14:textId="77777777" w:rsidR="00695368" w:rsidRPr="00C77A46" w:rsidRDefault="00695368" w:rsidP="003B1950">
    <w:pPr>
      <w:framePr w:w="7524" w:h="340" w:hRule="exact" w:wrap="around" w:vAnchor="page" w:hAnchor="page" w:x="3193" w:y="891"/>
      <w:rPr>
        <w:b/>
        <w:sz w:val="28"/>
      </w:rPr>
    </w:pPr>
  </w:p>
  <w:p w14:paraId="5CF15765" w14:textId="77777777" w:rsidR="0062578A" w:rsidRPr="00165349" w:rsidRDefault="0062578A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31B2AC96" w14:textId="77777777" w:rsidR="00957FC7" w:rsidRPr="00165349" w:rsidRDefault="00957FC7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2E93C9BD" w14:textId="77777777" w:rsidR="00615117" w:rsidRDefault="00615117" w:rsidP="003B1950">
    <w:pPr>
      <w:framePr w:w="7524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76AF29EE" w14:textId="77777777" w:rsidR="00615117" w:rsidRDefault="00615117">
    <w:pPr>
      <w:pStyle w:val="Header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5B7C65">
      <w:rPr>
        <w:rStyle w:val="PageNumber"/>
        <w:b/>
        <w:bCs/>
      </w:rPr>
      <w:t>IAȘI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9"/>
      <w:gridCol w:w="803"/>
      <w:gridCol w:w="803"/>
      <w:gridCol w:w="2237"/>
      <w:gridCol w:w="803"/>
      <w:gridCol w:w="803"/>
      <w:gridCol w:w="803"/>
      <w:gridCol w:w="803"/>
      <w:gridCol w:w="2462"/>
    </w:tblGrid>
    <w:tr w:rsidR="004E6072" w14:paraId="6A788316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8E87A3C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49A6237E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05AC6E7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4317A9D2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7DDAB327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4A17E584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</w:t>
          </w:r>
        </w:p>
        <w:p w14:paraId="11CCC6A8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din staţii, aferente 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77EDDC5E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7B2BEAF8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5EE230CA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2676A999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315521DB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2A00AF25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774BD716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33874D1F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68A667EA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2ED6B0D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7930B2E7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C4C384F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73191A38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250FC949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69A9C192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3073E5E4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69472C39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4E6072" w14:paraId="4A3F1017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2C49D0EA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26E06665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9C4EBD0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62974A1A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102A27B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3D203D1F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8D5B272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92B6D45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720BD032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70591AFE" w14:textId="77777777" w:rsidR="00615117" w:rsidRDefault="00615117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E954" w14:textId="77777777" w:rsidR="00615117" w:rsidRDefault="00615117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56854"/>
    <w:multiLevelType w:val="hybridMultilevel"/>
    <w:tmpl w:val="637C19B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" w15:restartNumberingAfterBreak="0">
    <w:nsid w:val="11AF2524"/>
    <w:multiLevelType w:val="hybridMultilevel"/>
    <w:tmpl w:val="0B2E289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36C96AF2"/>
    <w:multiLevelType w:val="hybridMultilevel"/>
    <w:tmpl w:val="39D6254C"/>
    <w:lvl w:ilvl="0" w:tplc="AE0CA3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A1C36"/>
    <w:multiLevelType w:val="hybridMultilevel"/>
    <w:tmpl w:val="0A245B42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6" w15:restartNumberingAfterBreak="0">
    <w:nsid w:val="48D26C77"/>
    <w:multiLevelType w:val="hybridMultilevel"/>
    <w:tmpl w:val="B4B659C6"/>
    <w:lvl w:ilvl="0" w:tplc="01B2678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9354ED"/>
    <w:multiLevelType w:val="hybridMultilevel"/>
    <w:tmpl w:val="FF7CEA34"/>
    <w:lvl w:ilvl="0" w:tplc="18D02684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39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9" w15:restartNumberingAfterBreak="0">
    <w:nsid w:val="5F5211F5"/>
    <w:multiLevelType w:val="hybridMultilevel"/>
    <w:tmpl w:val="3E88771E"/>
    <w:lvl w:ilvl="0" w:tplc="DDE05C0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2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5" w15:restartNumberingAfterBreak="0">
    <w:nsid w:val="73C23515"/>
    <w:multiLevelType w:val="hybridMultilevel"/>
    <w:tmpl w:val="951CB946"/>
    <w:lvl w:ilvl="0" w:tplc="0C602FC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A66A12"/>
    <w:multiLevelType w:val="hybridMultilevel"/>
    <w:tmpl w:val="615EE740"/>
    <w:lvl w:ilvl="0" w:tplc="E2268C5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 w15:restartNumberingAfterBreak="0">
    <w:nsid w:val="79B44DF5"/>
    <w:multiLevelType w:val="hybridMultilevel"/>
    <w:tmpl w:val="5C661494"/>
    <w:lvl w:ilvl="0" w:tplc="6EA4053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853030552">
    <w:abstractNumId w:val="17"/>
  </w:num>
  <w:num w:numId="2" w16cid:durableId="1543975484">
    <w:abstractNumId w:val="11"/>
  </w:num>
  <w:num w:numId="3" w16cid:durableId="281805907">
    <w:abstractNumId w:val="13"/>
  </w:num>
  <w:num w:numId="4" w16cid:durableId="989358314">
    <w:abstractNumId w:val="0"/>
  </w:num>
  <w:num w:numId="5" w16cid:durableId="432436868">
    <w:abstractNumId w:val="1"/>
  </w:num>
  <w:num w:numId="6" w16cid:durableId="396048776">
    <w:abstractNumId w:val="23"/>
  </w:num>
  <w:num w:numId="7" w16cid:durableId="1308974699">
    <w:abstractNumId w:val="9"/>
  </w:num>
  <w:num w:numId="8" w16cid:durableId="2088573307">
    <w:abstractNumId w:val="22"/>
  </w:num>
  <w:num w:numId="9" w16cid:durableId="264074095">
    <w:abstractNumId w:val="26"/>
  </w:num>
  <w:num w:numId="10" w16cid:durableId="1181236199">
    <w:abstractNumId w:val="24"/>
  </w:num>
  <w:num w:numId="11" w16cid:durableId="936517881">
    <w:abstractNumId w:val="6"/>
  </w:num>
  <w:num w:numId="12" w16cid:durableId="149947623">
    <w:abstractNumId w:val="8"/>
  </w:num>
  <w:num w:numId="13" w16cid:durableId="25910938">
    <w:abstractNumId w:val="18"/>
  </w:num>
  <w:num w:numId="14" w16cid:durableId="1935016965">
    <w:abstractNumId w:val="27"/>
  </w:num>
  <w:num w:numId="15" w16cid:durableId="1318219569">
    <w:abstractNumId w:val="4"/>
  </w:num>
  <w:num w:numId="16" w16cid:durableId="1268854381">
    <w:abstractNumId w:val="10"/>
  </w:num>
  <w:num w:numId="17" w16cid:durableId="244806653">
    <w:abstractNumId w:val="28"/>
  </w:num>
  <w:num w:numId="18" w16cid:durableId="701826518">
    <w:abstractNumId w:val="7"/>
  </w:num>
  <w:num w:numId="19" w16cid:durableId="428818036">
    <w:abstractNumId w:val="25"/>
  </w:num>
  <w:num w:numId="20" w16cid:durableId="1572933392">
    <w:abstractNumId w:val="20"/>
  </w:num>
  <w:num w:numId="21" w16cid:durableId="1555240462">
    <w:abstractNumId w:val="14"/>
  </w:num>
  <w:num w:numId="22" w16cid:durableId="1499542297">
    <w:abstractNumId w:val="16"/>
  </w:num>
  <w:num w:numId="23" w16cid:durableId="232354897">
    <w:abstractNumId w:val="2"/>
  </w:num>
  <w:num w:numId="24" w16cid:durableId="384842544">
    <w:abstractNumId w:val="3"/>
  </w:num>
  <w:num w:numId="25" w16cid:durableId="1482119642">
    <w:abstractNumId w:val="15"/>
  </w:num>
  <w:num w:numId="26" w16cid:durableId="577131854">
    <w:abstractNumId w:val="5"/>
  </w:num>
  <w:num w:numId="27" w16cid:durableId="1501697941">
    <w:abstractNumId w:val="21"/>
  </w:num>
  <w:num w:numId="28" w16cid:durableId="2096515494">
    <w:abstractNumId w:val="12"/>
  </w:num>
  <w:num w:numId="29" w16cid:durableId="244926543">
    <w:abstractNumId w:val="1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pJHOOW6s1LsQQXGmwRUZoYT6pkMrW2gO7zQLD2tZT0SHUxzkdpRqg4AJYZ9xR22QpwL80qZerUY5cH8vLg76iw==" w:salt="yL4U1MbhmeoQipdjRqPseA=="/>
  <w:defaultTabStop w:val="720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779"/>
    <w:rsid w:val="000000DC"/>
    <w:rsid w:val="00000E1B"/>
    <w:rsid w:val="00000EBB"/>
    <w:rsid w:val="00001105"/>
    <w:rsid w:val="00001457"/>
    <w:rsid w:val="00001707"/>
    <w:rsid w:val="000017E5"/>
    <w:rsid w:val="0000191B"/>
    <w:rsid w:val="00001DCD"/>
    <w:rsid w:val="00001F2E"/>
    <w:rsid w:val="000025B3"/>
    <w:rsid w:val="0000296F"/>
    <w:rsid w:val="00002C0A"/>
    <w:rsid w:val="000037A8"/>
    <w:rsid w:val="0000465F"/>
    <w:rsid w:val="000057DB"/>
    <w:rsid w:val="00006512"/>
    <w:rsid w:val="00006BFA"/>
    <w:rsid w:val="00006DEC"/>
    <w:rsid w:val="00006E63"/>
    <w:rsid w:val="000070C5"/>
    <w:rsid w:val="00007A36"/>
    <w:rsid w:val="00007C99"/>
    <w:rsid w:val="0001081F"/>
    <w:rsid w:val="00010830"/>
    <w:rsid w:val="00010C5C"/>
    <w:rsid w:val="0001134F"/>
    <w:rsid w:val="00011595"/>
    <w:rsid w:val="00011823"/>
    <w:rsid w:val="00012024"/>
    <w:rsid w:val="00012230"/>
    <w:rsid w:val="0001296A"/>
    <w:rsid w:val="000137F5"/>
    <w:rsid w:val="000149E5"/>
    <w:rsid w:val="00014F1F"/>
    <w:rsid w:val="000153EE"/>
    <w:rsid w:val="000167C0"/>
    <w:rsid w:val="000167DB"/>
    <w:rsid w:val="0001683B"/>
    <w:rsid w:val="00016AE2"/>
    <w:rsid w:val="00016B09"/>
    <w:rsid w:val="00016C96"/>
    <w:rsid w:val="00017922"/>
    <w:rsid w:val="00017A5A"/>
    <w:rsid w:val="00017E15"/>
    <w:rsid w:val="00017FA7"/>
    <w:rsid w:val="00020047"/>
    <w:rsid w:val="00021A52"/>
    <w:rsid w:val="00021D57"/>
    <w:rsid w:val="000227F7"/>
    <w:rsid w:val="00022E94"/>
    <w:rsid w:val="00023468"/>
    <w:rsid w:val="00023D7E"/>
    <w:rsid w:val="00023F40"/>
    <w:rsid w:val="00024227"/>
    <w:rsid w:val="0002494B"/>
    <w:rsid w:val="0002494C"/>
    <w:rsid w:val="00024EDF"/>
    <w:rsid w:val="00025073"/>
    <w:rsid w:val="00025C61"/>
    <w:rsid w:val="00025CEA"/>
    <w:rsid w:val="00025D1D"/>
    <w:rsid w:val="00025DE5"/>
    <w:rsid w:val="00025FCD"/>
    <w:rsid w:val="00026079"/>
    <w:rsid w:val="0002669D"/>
    <w:rsid w:val="000266DD"/>
    <w:rsid w:val="000267D5"/>
    <w:rsid w:val="0002742F"/>
    <w:rsid w:val="0002788D"/>
    <w:rsid w:val="00027964"/>
    <w:rsid w:val="00027F92"/>
    <w:rsid w:val="00030335"/>
    <w:rsid w:val="00030AA4"/>
    <w:rsid w:val="000313A4"/>
    <w:rsid w:val="00032300"/>
    <w:rsid w:val="0003241C"/>
    <w:rsid w:val="0003277C"/>
    <w:rsid w:val="00032AD7"/>
    <w:rsid w:val="00032D77"/>
    <w:rsid w:val="00032EE7"/>
    <w:rsid w:val="00033E96"/>
    <w:rsid w:val="00034059"/>
    <w:rsid w:val="0003485B"/>
    <w:rsid w:val="00034A51"/>
    <w:rsid w:val="0003592A"/>
    <w:rsid w:val="000366E9"/>
    <w:rsid w:val="00036D9D"/>
    <w:rsid w:val="00036FDA"/>
    <w:rsid w:val="00037135"/>
    <w:rsid w:val="000373BE"/>
    <w:rsid w:val="000373E9"/>
    <w:rsid w:val="00037908"/>
    <w:rsid w:val="00037EDF"/>
    <w:rsid w:val="000404C7"/>
    <w:rsid w:val="00040E49"/>
    <w:rsid w:val="00041B2A"/>
    <w:rsid w:val="000422F8"/>
    <w:rsid w:val="00042783"/>
    <w:rsid w:val="00042BA8"/>
    <w:rsid w:val="00042CB7"/>
    <w:rsid w:val="00042D90"/>
    <w:rsid w:val="00042E36"/>
    <w:rsid w:val="000430F0"/>
    <w:rsid w:val="000439B3"/>
    <w:rsid w:val="00043BF3"/>
    <w:rsid w:val="00043C97"/>
    <w:rsid w:val="00043D77"/>
    <w:rsid w:val="00043E57"/>
    <w:rsid w:val="00043FF4"/>
    <w:rsid w:val="0004416E"/>
    <w:rsid w:val="000449E9"/>
    <w:rsid w:val="00044B4E"/>
    <w:rsid w:val="00044DF0"/>
    <w:rsid w:val="000450EC"/>
    <w:rsid w:val="00045246"/>
    <w:rsid w:val="0004577C"/>
    <w:rsid w:val="00045E9C"/>
    <w:rsid w:val="00046458"/>
    <w:rsid w:val="00046709"/>
    <w:rsid w:val="00046B0E"/>
    <w:rsid w:val="00046C83"/>
    <w:rsid w:val="000471A0"/>
    <w:rsid w:val="00047B23"/>
    <w:rsid w:val="000507B9"/>
    <w:rsid w:val="00050F92"/>
    <w:rsid w:val="00050FE4"/>
    <w:rsid w:val="000518B0"/>
    <w:rsid w:val="0005202C"/>
    <w:rsid w:val="000527F0"/>
    <w:rsid w:val="0005348D"/>
    <w:rsid w:val="000537F3"/>
    <w:rsid w:val="000542C6"/>
    <w:rsid w:val="000547AC"/>
    <w:rsid w:val="00054C9E"/>
    <w:rsid w:val="00054D72"/>
    <w:rsid w:val="00054E68"/>
    <w:rsid w:val="000551ED"/>
    <w:rsid w:val="00055410"/>
    <w:rsid w:val="00055AF3"/>
    <w:rsid w:val="00055B28"/>
    <w:rsid w:val="00056180"/>
    <w:rsid w:val="00056AEC"/>
    <w:rsid w:val="00056E3F"/>
    <w:rsid w:val="0005780D"/>
    <w:rsid w:val="00057832"/>
    <w:rsid w:val="0006002F"/>
    <w:rsid w:val="000604F3"/>
    <w:rsid w:val="00060537"/>
    <w:rsid w:val="00060EDF"/>
    <w:rsid w:val="00061969"/>
    <w:rsid w:val="00061BF9"/>
    <w:rsid w:val="00061C95"/>
    <w:rsid w:val="0006211E"/>
    <w:rsid w:val="000627C1"/>
    <w:rsid w:val="00062FF3"/>
    <w:rsid w:val="0006363B"/>
    <w:rsid w:val="00063773"/>
    <w:rsid w:val="0006421E"/>
    <w:rsid w:val="0006443E"/>
    <w:rsid w:val="00065908"/>
    <w:rsid w:val="00065F7E"/>
    <w:rsid w:val="000662C8"/>
    <w:rsid w:val="000663D8"/>
    <w:rsid w:val="00066442"/>
    <w:rsid w:val="00066855"/>
    <w:rsid w:val="00066AB3"/>
    <w:rsid w:val="000673D3"/>
    <w:rsid w:val="0006768A"/>
    <w:rsid w:val="00067F77"/>
    <w:rsid w:val="000701D5"/>
    <w:rsid w:val="00070208"/>
    <w:rsid w:val="000705EB"/>
    <w:rsid w:val="0007118C"/>
    <w:rsid w:val="00071A41"/>
    <w:rsid w:val="00072302"/>
    <w:rsid w:val="000728F0"/>
    <w:rsid w:val="000728F2"/>
    <w:rsid w:val="00073AFB"/>
    <w:rsid w:val="00074596"/>
    <w:rsid w:val="000746B6"/>
    <w:rsid w:val="000748FB"/>
    <w:rsid w:val="00074E4B"/>
    <w:rsid w:val="00075256"/>
    <w:rsid w:val="00075816"/>
    <w:rsid w:val="00075A7F"/>
    <w:rsid w:val="00075AF9"/>
    <w:rsid w:val="00075EDB"/>
    <w:rsid w:val="0007604B"/>
    <w:rsid w:val="0007605B"/>
    <w:rsid w:val="0007738A"/>
    <w:rsid w:val="0007743F"/>
    <w:rsid w:val="00077473"/>
    <w:rsid w:val="000774AC"/>
    <w:rsid w:val="000776A7"/>
    <w:rsid w:val="00077AB9"/>
    <w:rsid w:val="00077C21"/>
    <w:rsid w:val="00077DB9"/>
    <w:rsid w:val="00080018"/>
    <w:rsid w:val="00080301"/>
    <w:rsid w:val="00080656"/>
    <w:rsid w:val="00080AA7"/>
    <w:rsid w:val="00081086"/>
    <w:rsid w:val="00081D71"/>
    <w:rsid w:val="000820D8"/>
    <w:rsid w:val="00082BAB"/>
    <w:rsid w:val="000832D4"/>
    <w:rsid w:val="000834E9"/>
    <w:rsid w:val="000836EC"/>
    <w:rsid w:val="00083A23"/>
    <w:rsid w:val="00083C3E"/>
    <w:rsid w:val="00083DFF"/>
    <w:rsid w:val="000840EA"/>
    <w:rsid w:val="000844C7"/>
    <w:rsid w:val="00084F88"/>
    <w:rsid w:val="000851D8"/>
    <w:rsid w:val="0008522F"/>
    <w:rsid w:val="000854FF"/>
    <w:rsid w:val="000855BC"/>
    <w:rsid w:val="00085784"/>
    <w:rsid w:val="00085C7A"/>
    <w:rsid w:val="000865B7"/>
    <w:rsid w:val="00086E46"/>
    <w:rsid w:val="00087815"/>
    <w:rsid w:val="000879E3"/>
    <w:rsid w:val="00087A41"/>
    <w:rsid w:val="00087BF3"/>
    <w:rsid w:val="00090531"/>
    <w:rsid w:val="0009164C"/>
    <w:rsid w:val="00091C0A"/>
    <w:rsid w:val="00092024"/>
    <w:rsid w:val="0009213E"/>
    <w:rsid w:val="00093253"/>
    <w:rsid w:val="00093593"/>
    <w:rsid w:val="00093745"/>
    <w:rsid w:val="00093A7A"/>
    <w:rsid w:val="00093ADD"/>
    <w:rsid w:val="00094D7C"/>
    <w:rsid w:val="00094D92"/>
    <w:rsid w:val="00095524"/>
    <w:rsid w:val="00095C84"/>
    <w:rsid w:val="00095D0F"/>
    <w:rsid w:val="00096999"/>
    <w:rsid w:val="00096DDA"/>
    <w:rsid w:val="0009720C"/>
    <w:rsid w:val="000973C0"/>
    <w:rsid w:val="00097607"/>
    <w:rsid w:val="0009769E"/>
    <w:rsid w:val="00097C14"/>
    <w:rsid w:val="000A00CF"/>
    <w:rsid w:val="000A00EB"/>
    <w:rsid w:val="000A0E17"/>
    <w:rsid w:val="000A167B"/>
    <w:rsid w:val="000A1968"/>
    <w:rsid w:val="000A1AE5"/>
    <w:rsid w:val="000A2009"/>
    <w:rsid w:val="000A244E"/>
    <w:rsid w:val="000A27F2"/>
    <w:rsid w:val="000A3180"/>
    <w:rsid w:val="000A34DA"/>
    <w:rsid w:val="000A3A39"/>
    <w:rsid w:val="000A3FDD"/>
    <w:rsid w:val="000A40E3"/>
    <w:rsid w:val="000A4299"/>
    <w:rsid w:val="000A4FAD"/>
    <w:rsid w:val="000A511E"/>
    <w:rsid w:val="000A649B"/>
    <w:rsid w:val="000A6815"/>
    <w:rsid w:val="000A6870"/>
    <w:rsid w:val="000A7618"/>
    <w:rsid w:val="000A7EF6"/>
    <w:rsid w:val="000B02C4"/>
    <w:rsid w:val="000B032B"/>
    <w:rsid w:val="000B05CE"/>
    <w:rsid w:val="000B1764"/>
    <w:rsid w:val="000B18FB"/>
    <w:rsid w:val="000B1928"/>
    <w:rsid w:val="000B27DA"/>
    <w:rsid w:val="000B2A81"/>
    <w:rsid w:val="000B3132"/>
    <w:rsid w:val="000B349C"/>
    <w:rsid w:val="000B3CC1"/>
    <w:rsid w:val="000B3F11"/>
    <w:rsid w:val="000B4000"/>
    <w:rsid w:val="000B4391"/>
    <w:rsid w:val="000B46DD"/>
    <w:rsid w:val="000B5337"/>
    <w:rsid w:val="000B5649"/>
    <w:rsid w:val="000B5731"/>
    <w:rsid w:val="000B5AEF"/>
    <w:rsid w:val="000B628B"/>
    <w:rsid w:val="000B64CD"/>
    <w:rsid w:val="000B6D80"/>
    <w:rsid w:val="000B6EC5"/>
    <w:rsid w:val="000B70D0"/>
    <w:rsid w:val="000B7440"/>
    <w:rsid w:val="000B7A7C"/>
    <w:rsid w:val="000B7B1F"/>
    <w:rsid w:val="000B7C72"/>
    <w:rsid w:val="000B7D4A"/>
    <w:rsid w:val="000C0008"/>
    <w:rsid w:val="000C00EB"/>
    <w:rsid w:val="000C0273"/>
    <w:rsid w:val="000C049D"/>
    <w:rsid w:val="000C061D"/>
    <w:rsid w:val="000C0831"/>
    <w:rsid w:val="000C0868"/>
    <w:rsid w:val="000C1E30"/>
    <w:rsid w:val="000C2706"/>
    <w:rsid w:val="000C33F2"/>
    <w:rsid w:val="000C40EE"/>
    <w:rsid w:val="000C48BC"/>
    <w:rsid w:val="000C4F7D"/>
    <w:rsid w:val="000C503B"/>
    <w:rsid w:val="000C527E"/>
    <w:rsid w:val="000C5615"/>
    <w:rsid w:val="000C56D3"/>
    <w:rsid w:val="000C5AA7"/>
    <w:rsid w:val="000C5AD2"/>
    <w:rsid w:val="000C6FFB"/>
    <w:rsid w:val="000C70A5"/>
    <w:rsid w:val="000C7791"/>
    <w:rsid w:val="000C7ED9"/>
    <w:rsid w:val="000D0567"/>
    <w:rsid w:val="000D1058"/>
    <w:rsid w:val="000D158F"/>
    <w:rsid w:val="000D1869"/>
    <w:rsid w:val="000D1968"/>
    <w:rsid w:val="000D1B9E"/>
    <w:rsid w:val="000D1CD5"/>
    <w:rsid w:val="000D1D88"/>
    <w:rsid w:val="000D27EA"/>
    <w:rsid w:val="000D299F"/>
    <w:rsid w:val="000D29CD"/>
    <w:rsid w:val="000D3088"/>
    <w:rsid w:val="000D31E2"/>
    <w:rsid w:val="000D3298"/>
    <w:rsid w:val="000D39E9"/>
    <w:rsid w:val="000D469F"/>
    <w:rsid w:val="000D4A0D"/>
    <w:rsid w:val="000D503E"/>
    <w:rsid w:val="000D5147"/>
    <w:rsid w:val="000D52BB"/>
    <w:rsid w:val="000D52F0"/>
    <w:rsid w:val="000D5684"/>
    <w:rsid w:val="000D569B"/>
    <w:rsid w:val="000D59AD"/>
    <w:rsid w:val="000D5DF5"/>
    <w:rsid w:val="000D632A"/>
    <w:rsid w:val="000D6349"/>
    <w:rsid w:val="000D6A7A"/>
    <w:rsid w:val="000D6C53"/>
    <w:rsid w:val="000D7122"/>
    <w:rsid w:val="000D72D7"/>
    <w:rsid w:val="000D7341"/>
    <w:rsid w:val="000D798B"/>
    <w:rsid w:val="000D7E22"/>
    <w:rsid w:val="000D7F9D"/>
    <w:rsid w:val="000E003B"/>
    <w:rsid w:val="000E010F"/>
    <w:rsid w:val="000E0345"/>
    <w:rsid w:val="000E0D9B"/>
    <w:rsid w:val="000E119B"/>
    <w:rsid w:val="000E2119"/>
    <w:rsid w:val="000E2A7E"/>
    <w:rsid w:val="000E2B60"/>
    <w:rsid w:val="000E2F82"/>
    <w:rsid w:val="000E3317"/>
    <w:rsid w:val="000E38B4"/>
    <w:rsid w:val="000E398A"/>
    <w:rsid w:val="000E399C"/>
    <w:rsid w:val="000E3C18"/>
    <w:rsid w:val="000E484B"/>
    <w:rsid w:val="000E495F"/>
    <w:rsid w:val="000E512C"/>
    <w:rsid w:val="000E55DA"/>
    <w:rsid w:val="000E5DD3"/>
    <w:rsid w:val="000E655B"/>
    <w:rsid w:val="000E719F"/>
    <w:rsid w:val="000E7558"/>
    <w:rsid w:val="000E792A"/>
    <w:rsid w:val="000E7A4B"/>
    <w:rsid w:val="000E7A59"/>
    <w:rsid w:val="000F0185"/>
    <w:rsid w:val="000F03A4"/>
    <w:rsid w:val="000F05C6"/>
    <w:rsid w:val="000F0DFD"/>
    <w:rsid w:val="000F1098"/>
    <w:rsid w:val="000F12DB"/>
    <w:rsid w:val="000F1517"/>
    <w:rsid w:val="000F15A8"/>
    <w:rsid w:val="000F1B4F"/>
    <w:rsid w:val="000F2324"/>
    <w:rsid w:val="000F29E5"/>
    <w:rsid w:val="000F3620"/>
    <w:rsid w:val="000F386E"/>
    <w:rsid w:val="000F3EC4"/>
    <w:rsid w:val="000F4297"/>
    <w:rsid w:val="000F4300"/>
    <w:rsid w:val="000F4444"/>
    <w:rsid w:val="000F45C2"/>
    <w:rsid w:val="000F4673"/>
    <w:rsid w:val="000F503C"/>
    <w:rsid w:val="000F5301"/>
    <w:rsid w:val="000F536A"/>
    <w:rsid w:val="000F5C4F"/>
    <w:rsid w:val="000F6358"/>
    <w:rsid w:val="000F76B5"/>
    <w:rsid w:val="000F7BA5"/>
    <w:rsid w:val="00100270"/>
    <w:rsid w:val="001006E1"/>
    <w:rsid w:val="00100BA6"/>
    <w:rsid w:val="00100BCC"/>
    <w:rsid w:val="001014A7"/>
    <w:rsid w:val="00101B24"/>
    <w:rsid w:val="00102272"/>
    <w:rsid w:val="00102807"/>
    <w:rsid w:val="00102E15"/>
    <w:rsid w:val="0010330B"/>
    <w:rsid w:val="001033FE"/>
    <w:rsid w:val="0010479D"/>
    <w:rsid w:val="0010482C"/>
    <w:rsid w:val="001048A7"/>
    <w:rsid w:val="00105434"/>
    <w:rsid w:val="001055AB"/>
    <w:rsid w:val="001055F3"/>
    <w:rsid w:val="00105A50"/>
    <w:rsid w:val="00105E5C"/>
    <w:rsid w:val="001067EF"/>
    <w:rsid w:val="001068F6"/>
    <w:rsid w:val="00106DA3"/>
    <w:rsid w:val="00106E43"/>
    <w:rsid w:val="001071AB"/>
    <w:rsid w:val="00107EF7"/>
    <w:rsid w:val="00110206"/>
    <w:rsid w:val="00110C5B"/>
    <w:rsid w:val="00111602"/>
    <w:rsid w:val="00111A07"/>
    <w:rsid w:val="00111CEC"/>
    <w:rsid w:val="00111D3F"/>
    <w:rsid w:val="0011229F"/>
    <w:rsid w:val="001126F5"/>
    <w:rsid w:val="00113E55"/>
    <w:rsid w:val="0011433D"/>
    <w:rsid w:val="001144FC"/>
    <w:rsid w:val="001153D6"/>
    <w:rsid w:val="00115ABC"/>
    <w:rsid w:val="00116037"/>
    <w:rsid w:val="001161C5"/>
    <w:rsid w:val="00116C77"/>
    <w:rsid w:val="001171D7"/>
    <w:rsid w:val="00117342"/>
    <w:rsid w:val="0011781B"/>
    <w:rsid w:val="00117CE6"/>
    <w:rsid w:val="00117DE7"/>
    <w:rsid w:val="00120263"/>
    <w:rsid w:val="0012095C"/>
    <w:rsid w:val="00120B4A"/>
    <w:rsid w:val="00120BD6"/>
    <w:rsid w:val="00121275"/>
    <w:rsid w:val="00121429"/>
    <w:rsid w:val="0012183D"/>
    <w:rsid w:val="00121AC4"/>
    <w:rsid w:val="00121B85"/>
    <w:rsid w:val="00121CEB"/>
    <w:rsid w:val="0012281D"/>
    <w:rsid w:val="00123D35"/>
    <w:rsid w:val="00124E55"/>
    <w:rsid w:val="001259C8"/>
    <w:rsid w:val="00126116"/>
    <w:rsid w:val="00126CBB"/>
    <w:rsid w:val="00126D33"/>
    <w:rsid w:val="00127E3B"/>
    <w:rsid w:val="001305C4"/>
    <w:rsid w:val="00130AA5"/>
    <w:rsid w:val="001318BA"/>
    <w:rsid w:val="00131B5B"/>
    <w:rsid w:val="00131E76"/>
    <w:rsid w:val="00132789"/>
    <w:rsid w:val="00132B01"/>
    <w:rsid w:val="00133015"/>
    <w:rsid w:val="0013391B"/>
    <w:rsid w:val="00133A2C"/>
    <w:rsid w:val="00133C8F"/>
    <w:rsid w:val="00133D37"/>
    <w:rsid w:val="00134077"/>
    <w:rsid w:val="001340B0"/>
    <w:rsid w:val="00135957"/>
    <w:rsid w:val="00136D6A"/>
    <w:rsid w:val="00136EC7"/>
    <w:rsid w:val="00137033"/>
    <w:rsid w:val="001375EC"/>
    <w:rsid w:val="0013767B"/>
    <w:rsid w:val="0014066F"/>
    <w:rsid w:val="00140A9F"/>
    <w:rsid w:val="001413DB"/>
    <w:rsid w:val="00141761"/>
    <w:rsid w:val="00141E4A"/>
    <w:rsid w:val="0014214D"/>
    <w:rsid w:val="0014230A"/>
    <w:rsid w:val="001427BF"/>
    <w:rsid w:val="00142C7C"/>
    <w:rsid w:val="00143804"/>
    <w:rsid w:val="00143BDF"/>
    <w:rsid w:val="00143C07"/>
    <w:rsid w:val="00143CB7"/>
    <w:rsid w:val="0014488F"/>
    <w:rsid w:val="0014497D"/>
    <w:rsid w:val="00144C9A"/>
    <w:rsid w:val="00144F6A"/>
    <w:rsid w:val="0014583E"/>
    <w:rsid w:val="00146A30"/>
    <w:rsid w:val="00147006"/>
    <w:rsid w:val="001472B1"/>
    <w:rsid w:val="00147716"/>
    <w:rsid w:val="00147789"/>
    <w:rsid w:val="00147807"/>
    <w:rsid w:val="001478BB"/>
    <w:rsid w:val="001479CF"/>
    <w:rsid w:val="00147D5F"/>
    <w:rsid w:val="00147F63"/>
    <w:rsid w:val="00150579"/>
    <w:rsid w:val="00150FB4"/>
    <w:rsid w:val="001511F4"/>
    <w:rsid w:val="0015139D"/>
    <w:rsid w:val="001513BB"/>
    <w:rsid w:val="0015195A"/>
    <w:rsid w:val="00151C5A"/>
    <w:rsid w:val="00153289"/>
    <w:rsid w:val="00153832"/>
    <w:rsid w:val="00153B2C"/>
    <w:rsid w:val="00154A4B"/>
    <w:rsid w:val="00156CA0"/>
    <w:rsid w:val="00157478"/>
    <w:rsid w:val="001576EF"/>
    <w:rsid w:val="001577AC"/>
    <w:rsid w:val="00157BD7"/>
    <w:rsid w:val="00160008"/>
    <w:rsid w:val="00160DBE"/>
    <w:rsid w:val="0016120E"/>
    <w:rsid w:val="0016156D"/>
    <w:rsid w:val="00161C3D"/>
    <w:rsid w:val="001620FE"/>
    <w:rsid w:val="00162C15"/>
    <w:rsid w:val="00162EC4"/>
    <w:rsid w:val="001639B7"/>
    <w:rsid w:val="0016468A"/>
    <w:rsid w:val="00165CF2"/>
    <w:rsid w:val="00165DFD"/>
    <w:rsid w:val="001661AE"/>
    <w:rsid w:val="001661F3"/>
    <w:rsid w:val="001669A2"/>
    <w:rsid w:val="00166A56"/>
    <w:rsid w:val="00166A7D"/>
    <w:rsid w:val="00166BB9"/>
    <w:rsid w:val="001670CB"/>
    <w:rsid w:val="001673A8"/>
    <w:rsid w:val="00167E3D"/>
    <w:rsid w:val="0017031D"/>
    <w:rsid w:val="00170C42"/>
    <w:rsid w:val="00170E42"/>
    <w:rsid w:val="001717FD"/>
    <w:rsid w:val="001718F2"/>
    <w:rsid w:val="00171956"/>
    <w:rsid w:val="00171B37"/>
    <w:rsid w:val="00171B6A"/>
    <w:rsid w:val="00171D43"/>
    <w:rsid w:val="00171FE0"/>
    <w:rsid w:val="00172A3B"/>
    <w:rsid w:val="00172A97"/>
    <w:rsid w:val="00172B91"/>
    <w:rsid w:val="001736E7"/>
    <w:rsid w:val="0017445A"/>
    <w:rsid w:val="001745F9"/>
    <w:rsid w:val="001749CE"/>
    <w:rsid w:val="00174E76"/>
    <w:rsid w:val="00175119"/>
    <w:rsid w:val="00175189"/>
    <w:rsid w:val="00175DFC"/>
    <w:rsid w:val="00175F66"/>
    <w:rsid w:val="00176225"/>
    <w:rsid w:val="00176FB7"/>
    <w:rsid w:val="00177866"/>
    <w:rsid w:val="001779C7"/>
    <w:rsid w:val="00177E26"/>
    <w:rsid w:val="00177ED2"/>
    <w:rsid w:val="0018021D"/>
    <w:rsid w:val="00181BE8"/>
    <w:rsid w:val="00182758"/>
    <w:rsid w:val="0018549B"/>
    <w:rsid w:val="00185757"/>
    <w:rsid w:val="00185948"/>
    <w:rsid w:val="001860D7"/>
    <w:rsid w:val="00186ABE"/>
    <w:rsid w:val="00186BB0"/>
    <w:rsid w:val="001877D5"/>
    <w:rsid w:val="00187D9A"/>
    <w:rsid w:val="00187D9D"/>
    <w:rsid w:val="00187DD1"/>
    <w:rsid w:val="00190C1E"/>
    <w:rsid w:val="00191273"/>
    <w:rsid w:val="00192328"/>
    <w:rsid w:val="00192375"/>
    <w:rsid w:val="00192F7A"/>
    <w:rsid w:val="001930C4"/>
    <w:rsid w:val="00193884"/>
    <w:rsid w:val="00193B10"/>
    <w:rsid w:val="00193D40"/>
    <w:rsid w:val="00193E3A"/>
    <w:rsid w:val="001941E6"/>
    <w:rsid w:val="0019455C"/>
    <w:rsid w:val="001950F0"/>
    <w:rsid w:val="00195380"/>
    <w:rsid w:val="00195463"/>
    <w:rsid w:val="00195499"/>
    <w:rsid w:val="0019549A"/>
    <w:rsid w:val="00195C8B"/>
    <w:rsid w:val="00195E57"/>
    <w:rsid w:val="00195F73"/>
    <w:rsid w:val="00197AD7"/>
    <w:rsid w:val="00197C6B"/>
    <w:rsid w:val="00197E12"/>
    <w:rsid w:val="001A077A"/>
    <w:rsid w:val="001A0835"/>
    <w:rsid w:val="001A08C3"/>
    <w:rsid w:val="001A1142"/>
    <w:rsid w:val="001A149D"/>
    <w:rsid w:val="001A17CC"/>
    <w:rsid w:val="001A1E1D"/>
    <w:rsid w:val="001A21A3"/>
    <w:rsid w:val="001A2BF7"/>
    <w:rsid w:val="001A2C8B"/>
    <w:rsid w:val="001A2F57"/>
    <w:rsid w:val="001A3015"/>
    <w:rsid w:val="001A30CC"/>
    <w:rsid w:val="001A33CE"/>
    <w:rsid w:val="001A34E1"/>
    <w:rsid w:val="001A369B"/>
    <w:rsid w:val="001A382F"/>
    <w:rsid w:val="001A38FF"/>
    <w:rsid w:val="001A4402"/>
    <w:rsid w:val="001A4440"/>
    <w:rsid w:val="001A44BA"/>
    <w:rsid w:val="001A4841"/>
    <w:rsid w:val="001A48BD"/>
    <w:rsid w:val="001A4A2C"/>
    <w:rsid w:val="001A517B"/>
    <w:rsid w:val="001A5D85"/>
    <w:rsid w:val="001A612F"/>
    <w:rsid w:val="001A6287"/>
    <w:rsid w:val="001A6301"/>
    <w:rsid w:val="001A6324"/>
    <w:rsid w:val="001A7324"/>
    <w:rsid w:val="001A79F1"/>
    <w:rsid w:val="001A7E29"/>
    <w:rsid w:val="001B0067"/>
    <w:rsid w:val="001B0803"/>
    <w:rsid w:val="001B0BE6"/>
    <w:rsid w:val="001B13AA"/>
    <w:rsid w:val="001B18FC"/>
    <w:rsid w:val="001B19B9"/>
    <w:rsid w:val="001B1C50"/>
    <w:rsid w:val="001B217D"/>
    <w:rsid w:val="001B2923"/>
    <w:rsid w:val="001B2FAE"/>
    <w:rsid w:val="001B31A1"/>
    <w:rsid w:val="001B34FF"/>
    <w:rsid w:val="001B3590"/>
    <w:rsid w:val="001B3944"/>
    <w:rsid w:val="001B421C"/>
    <w:rsid w:val="001B459B"/>
    <w:rsid w:val="001B4D5F"/>
    <w:rsid w:val="001B5B5B"/>
    <w:rsid w:val="001B5D12"/>
    <w:rsid w:val="001B5DA7"/>
    <w:rsid w:val="001B6246"/>
    <w:rsid w:val="001B62BA"/>
    <w:rsid w:val="001B636E"/>
    <w:rsid w:val="001B6BE0"/>
    <w:rsid w:val="001B7218"/>
    <w:rsid w:val="001C01FF"/>
    <w:rsid w:val="001C05A6"/>
    <w:rsid w:val="001C0AD2"/>
    <w:rsid w:val="001C0C5E"/>
    <w:rsid w:val="001C124C"/>
    <w:rsid w:val="001C1B81"/>
    <w:rsid w:val="001C2CE6"/>
    <w:rsid w:val="001C2FD1"/>
    <w:rsid w:val="001C30D7"/>
    <w:rsid w:val="001C4584"/>
    <w:rsid w:val="001C46A3"/>
    <w:rsid w:val="001C51DD"/>
    <w:rsid w:val="001C56A3"/>
    <w:rsid w:val="001C5915"/>
    <w:rsid w:val="001C5A0A"/>
    <w:rsid w:val="001C63C6"/>
    <w:rsid w:val="001C65A4"/>
    <w:rsid w:val="001C6EA6"/>
    <w:rsid w:val="001C6EF5"/>
    <w:rsid w:val="001C6FBC"/>
    <w:rsid w:val="001C7BC2"/>
    <w:rsid w:val="001C7D3E"/>
    <w:rsid w:val="001C7E5B"/>
    <w:rsid w:val="001C7E6A"/>
    <w:rsid w:val="001D0EDB"/>
    <w:rsid w:val="001D0F83"/>
    <w:rsid w:val="001D18AE"/>
    <w:rsid w:val="001D18B2"/>
    <w:rsid w:val="001D1906"/>
    <w:rsid w:val="001D2267"/>
    <w:rsid w:val="001D242D"/>
    <w:rsid w:val="001D2712"/>
    <w:rsid w:val="001D371E"/>
    <w:rsid w:val="001D3BA4"/>
    <w:rsid w:val="001D4226"/>
    <w:rsid w:val="001D437D"/>
    <w:rsid w:val="001D4421"/>
    <w:rsid w:val="001D4BA8"/>
    <w:rsid w:val="001D4D08"/>
    <w:rsid w:val="001D5473"/>
    <w:rsid w:val="001D63AE"/>
    <w:rsid w:val="001D6BAB"/>
    <w:rsid w:val="001D6D12"/>
    <w:rsid w:val="001D722C"/>
    <w:rsid w:val="001D75F9"/>
    <w:rsid w:val="001D7B82"/>
    <w:rsid w:val="001D7D90"/>
    <w:rsid w:val="001E0281"/>
    <w:rsid w:val="001E044F"/>
    <w:rsid w:val="001E0A2D"/>
    <w:rsid w:val="001E18FE"/>
    <w:rsid w:val="001E19FB"/>
    <w:rsid w:val="001E1CE9"/>
    <w:rsid w:val="001E27CD"/>
    <w:rsid w:val="001E2A11"/>
    <w:rsid w:val="001E2A22"/>
    <w:rsid w:val="001E2B27"/>
    <w:rsid w:val="001E2D93"/>
    <w:rsid w:val="001E354A"/>
    <w:rsid w:val="001E3AC4"/>
    <w:rsid w:val="001E3F1C"/>
    <w:rsid w:val="001E450A"/>
    <w:rsid w:val="001E484B"/>
    <w:rsid w:val="001E577D"/>
    <w:rsid w:val="001E6407"/>
    <w:rsid w:val="001E64FB"/>
    <w:rsid w:val="001E6DA8"/>
    <w:rsid w:val="001F0142"/>
    <w:rsid w:val="001F1061"/>
    <w:rsid w:val="001F279F"/>
    <w:rsid w:val="001F2B93"/>
    <w:rsid w:val="001F2D22"/>
    <w:rsid w:val="001F36A8"/>
    <w:rsid w:val="001F3943"/>
    <w:rsid w:val="001F39A2"/>
    <w:rsid w:val="001F507E"/>
    <w:rsid w:val="001F508B"/>
    <w:rsid w:val="001F54B8"/>
    <w:rsid w:val="001F54C6"/>
    <w:rsid w:val="001F5523"/>
    <w:rsid w:val="001F59EB"/>
    <w:rsid w:val="001F5B21"/>
    <w:rsid w:val="001F5E03"/>
    <w:rsid w:val="001F6A5D"/>
    <w:rsid w:val="001F7CA0"/>
    <w:rsid w:val="001F7EC9"/>
    <w:rsid w:val="001F7F90"/>
    <w:rsid w:val="00200124"/>
    <w:rsid w:val="002003E3"/>
    <w:rsid w:val="0020130A"/>
    <w:rsid w:val="0020161B"/>
    <w:rsid w:val="0020233A"/>
    <w:rsid w:val="002036D6"/>
    <w:rsid w:val="002037F1"/>
    <w:rsid w:val="002038CB"/>
    <w:rsid w:val="00203DD4"/>
    <w:rsid w:val="00203E77"/>
    <w:rsid w:val="0020420B"/>
    <w:rsid w:val="002042CB"/>
    <w:rsid w:val="00204F84"/>
    <w:rsid w:val="0020527E"/>
    <w:rsid w:val="00205368"/>
    <w:rsid w:val="00205517"/>
    <w:rsid w:val="00205778"/>
    <w:rsid w:val="00205A50"/>
    <w:rsid w:val="00205FE4"/>
    <w:rsid w:val="00206973"/>
    <w:rsid w:val="00206BCC"/>
    <w:rsid w:val="00207EFA"/>
    <w:rsid w:val="00210B35"/>
    <w:rsid w:val="00210F5D"/>
    <w:rsid w:val="002119D6"/>
    <w:rsid w:val="002120DA"/>
    <w:rsid w:val="00212479"/>
    <w:rsid w:val="00212624"/>
    <w:rsid w:val="00212EF4"/>
    <w:rsid w:val="00212FBA"/>
    <w:rsid w:val="00213497"/>
    <w:rsid w:val="00213577"/>
    <w:rsid w:val="00213946"/>
    <w:rsid w:val="00213A15"/>
    <w:rsid w:val="00213C6E"/>
    <w:rsid w:val="00213F4E"/>
    <w:rsid w:val="00214387"/>
    <w:rsid w:val="002144CF"/>
    <w:rsid w:val="002148B3"/>
    <w:rsid w:val="00214A2D"/>
    <w:rsid w:val="0021503F"/>
    <w:rsid w:val="0021573F"/>
    <w:rsid w:val="0021614B"/>
    <w:rsid w:val="00216431"/>
    <w:rsid w:val="002168A6"/>
    <w:rsid w:val="00216CDB"/>
    <w:rsid w:val="00217592"/>
    <w:rsid w:val="0021782F"/>
    <w:rsid w:val="00217850"/>
    <w:rsid w:val="00217935"/>
    <w:rsid w:val="00217EFC"/>
    <w:rsid w:val="00220312"/>
    <w:rsid w:val="002209CD"/>
    <w:rsid w:val="002219C9"/>
    <w:rsid w:val="00221B23"/>
    <w:rsid w:val="0022256E"/>
    <w:rsid w:val="00222F51"/>
    <w:rsid w:val="0022395B"/>
    <w:rsid w:val="00224170"/>
    <w:rsid w:val="002249B1"/>
    <w:rsid w:val="00225479"/>
    <w:rsid w:val="002258AF"/>
    <w:rsid w:val="00225B96"/>
    <w:rsid w:val="00225CC6"/>
    <w:rsid w:val="002261D0"/>
    <w:rsid w:val="00226F34"/>
    <w:rsid w:val="002278C9"/>
    <w:rsid w:val="00230044"/>
    <w:rsid w:val="00230625"/>
    <w:rsid w:val="00230914"/>
    <w:rsid w:val="00230998"/>
    <w:rsid w:val="00230BDE"/>
    <w:rsid w:val="0023107A"/>
    <w:rsid w:val="00231483"/>
    <w:rsid w:val="00231AC6"/>
    <w:rsid w:val="00231D6F"/>
    <w:rsid w:val="00232412"/>
    <w:rsid w:val="002329AA"/>
    <w:rsid w:val="00232A5D"/>
    <w:rsid w:val="00232C55"/>
    <w:rsid w:val="00232D37"/>
    <w:rsid w:val="00232DFC"/>
    <w:rsid w:val="00232FD0"/>
    <w:rsid w:val="00233243"/>
    <w:rsid w:val="002333CA"/>
    <w:rsid w:val="00233412"/>
    <w:rsid w:val="00233942"/>
    <w:rsid w:val="00234439"/>
    <w:rsid w:val="00234D25"/>
    <w:rsid w:val="00234EA8"/>
    <w:rsid w:val="00234FC0"/>
    <w:rsid w:val="0023540D"/>
    <w:rsid w:val="002354FE"/>
    <w:rsid w:val="00235695"/>
    <w:rsid w:val="00235CFF"/>
    <w:rsid w:val="002361E8"/>
    <w:rsid w:val="0023648F"/>
    <w:rsid w:val="0023675B"/>
    <w:rsid w:val="00236F51"/>
    <w:rsid w:val="0023706E"/>
    <w:rsid w:val="00237BF2"/>
    <w:rsid w:val="00237F76"/>
    <w:rsid w:val="0024078C"/>
    <w:rsid w:val="00240F46"/>
    <w:rsid w:val="002419F0"/>
    <w:rsid w:val="0024271E"/>
    <w:rsid w:val="00242E81"/>
    <w:rsid w:val="0024324F"/>
    <w:rsid w:val="00243259"/>
    <w:rsid w:val="002432D8"/>
    <w:rsid w:val="00243805"/>
    <w:rsid w:val="002438B8"/>
    <w:rsid w:val="00243DC8"/>
    <w:rsid w:val="00244051"/>
    <w:rsid w:val="00244373"/>
    <w:rsid w:val="00244401"/>
    <w:rsid w:val="002445E9"/>
    <w:rsid w:val="00244815"/>
    <w:rsid w:val="00244862"/>
    <w:rsid w:val="00245253"/>
    <w:rsid w:val="00245EAB"/>
    <w:rsid w:val="00246C28"/>
    <w:rsid w:val="0024738E"/>
    <w:rsid w:val="00247A22"/>
    <w:rsid w:val="00247A7E"/>
    <w:rsid w:val="002500AC"/>
    <w:rsid w:val="002505F4"/>
    <w:rsid w:val="0025075E"/>
    <w:rsid w:val="00250A05"/>
    <w:rsid w:val="002510B6"/>
    <w:rsid w:val="00251192"/>
    <w:rsid w:val="002512DC"/>
    <w:rsid w:val="0025137D"/>
    <w:rsid w:val="00251404"/>
    <w:rsid w:val="0025142A"/>
    <w:rsid w:val="00251636"/>
    <w:rsid w:val="002519B2"/>
    <w:rsid w:val="00251AFD"/>
    <w:rsid w:val="00251B20"/>
    <w:rsid w:val="0025216B"/>
    <w:rsid w:val="0025248B"/>
    <w:rsid w:val="002524A7"/>
    <w:rsid w:val="00253322"/>
    <w:rsid w:val="00253DFE"/>
    <w:rsid w:val="00253E18"/>
    <w:rsid w:val="00253E8B"/>
    <w:rsid w:val="00253FE3"/>
    <w:rsid w:val="00253FFF"/>
    <w:rsid w:val="00254072"/>
    <w:rsid w:val="00254BE5"/>
    <w:rsid w:val="00255650"/>
    <w:rsid w:val="002556DA"/>
    <w:rsid w:val="00255809"/>
    <w:rsid w:val="00255C0E"/>
    <w:rsid w:val="00255CD6"/>
    <w:rsid w:val="002564CC"/>
    <w:rsid w:val="002566DB"/>
    <w:rsid w:val="002568FB"/>
    <w:rsid w:val="00256FAD"/>
    <w:rsid w:val="00257645"/>
    <w:rsid w:val="002576BE"/>
    <w:rsid w:val="002577A8"/>
    <w:rsid w:val="00257ADB"/>
    <w:rsid w:val="00257E4C"/>
    <w:rsid w:val="0026036D"/>
    <w:rsid w:val="0026061E"/>
    <w:rsid w:val="00260BF0"/>
    <w:rsid w:val="00260CCB"/>
    <w:rsid w:val="0026149A"/>
    <w:rsid w:val="00261522"/>
    <w:rsid w:val="00261C00"/>
    <w:rsid w:val="00261D68"/>
    <w:rsid w:val="002620A7"/>
    <w:rsid w:val="00262390"/>
    <w:rsid w:val="002628AB"/>
    <w:rsid w:val="0026341C"/>
    <w:rsid w:val="00263D1F"/>
    <w:rsid w:val="00263D7F"/>
    <w:rsid w:val="0026418F"/>
    <w:rsid w:val="00264216"/>
    <w:rsid w:val="002647E0"/>
    <w:rsid w:val="00264AEE"/>
    <w:rsid w:val="00264AFD"/>
    <w:rsid w:val="00265826"/>
    <w:rsid w:val="00265836"/>
    <w:rsid w:val="00265F1A"/>
    <w:rsid w:val="002660AD"/>
    <w:rsid w:val="0026659E"/>
    <w:rsid w:val="0026663C"/>
    <w:rsid w:val="00266D60"/>
    <w:rsid w:val="002670E2"/>
    <w:rsid w:val="002674D3"/>
    <w:rsid w:val="00267836"/>
    <w:rsid w:val="00267AD8"/>
    <w:rsid w:val="002703D7"/>
    <w:rsid w:val="0027048D"/>
    <w:rsid w:val="00270A10"/>
    <w:rsid w:val="00270D66"/>
    <w:rsid w:val="00270E88"/>
    <w:rsid w:val="002715C2"/>
    <w:rsid w:val="00271895"/>
    <w:rsid w:val="00271A2A"/>
    <w:rsid w:val="00271BEF"/>
    <w:rsid w:val="00271FA5"/>
    <w:rsid w:val="0027339B"/>
    <w:rsid w:val="00273A9E"/>
    <w:rsid w:val="002748F6"/>
    <w:rsid w:val="00274B44"/>
    <w:rsid w:val="0027511E"/>
    <w:rsid w:val="002753D7"/>
    <w:rsid w:val="002755DF"/>
    <w:rsid w:val="00275E0E"/>
    <w:rsid w:val="00275E12"/>
    <w:rsid w:val="002763D0"/>
    <w:rsid w:val="00276727"/>
    <w:rsid w:val="00276AC6"/>
    <w:rsid w:val="00276B3B"/>
    <w:rsid w:val="0027740B"/>
    <w:rsid w:val="0027759A"/>
    <w:rsid w:val="002777F4"/>
    <w:rsid w:val="00277E16"/>
    <w:rsid w:val="002804FE"/>
    <w:rsid w:val="00280A0B"/>
    <w:rsid w:val="00280B1B"/>
    <w:rsid w:val="00280C23"/>
    <w:rsid w:val="00280C7D"/>
    <w:rsid w:val="002819C5"/>
    <w:rsid w:val="00281F4A"/>
    <w:rsid w:val="00282112"/>
    <w:rsid w:val="002826CE"/>
    <w:rsid w:val="00282C32"/>
    <w:rsid w:val="00283633"/>
    <w:rsid w:val="00283844"/>
    <w:rsid w:val="0028496F"/>
    <w:rsid w:val="00285469"/>
    <w:rsid w:val="00285601"/>
    <w:rsid w:val="00285919"/>
    <w:rsid w:val="00285F2D"/>
    <w:rsid w:val="00286402"/>
    <w:rsid w:val="0028671B"/>
    <w:rsid w:val="00286AC2"/>
    <w:rsid w:val="00286B88"/>
    <w:rsid w:val="00286E39"/>
    <w:rsid w:val="00286F6E"/>
    <w:rsid w:val="002873C3"/>
    <w:rsid w:val="00287AB8"/>
    <w:rsid w:val="00287BA3"/>
    <w:rsid w:val="00287C03"/>
    <w:rsid w:val="002901BD"/>
    <w:rsid w:val="00290496"/>
    <w:rsid w:val="00290620"/>
    <w:rsid w:val="00290D0A"/>
    <w:rsid w:val="00290D2F"/>
    <w:rsid w:val="0029130D"/>
    <w:rsid w:val="00291B1B"/>
    <w:rsid w:val="00291C55"/>
    <w:rsid w:val="00291DC9"/>
    <w:rsid w:val="00291EB2"/>
    <w:rsid w:val="00292080"/>
    <w:rsid w:val="002922BE"/>
    <w:rsid w:val="00292899"/>
    <w:rsid w:val="00292ADA"/>
    <w:rsid w:val="00292F4A"/>
    <w:rsid w:val="002933A6"/>
    <w:rsid w:val="0029386E"/>
    <w:rsid w:val="00293BC0"/>
    <w:rsid w:val="00293D2B"/>
    <w:rsid w:val="00293F1F"/>
    <w:rsid w:val="00294975"/>
    <w:rsid w:val="00294A61"/>
    <w:rsid w:val="002953D5"/>
    <w:rsid w:val="002959C1"/>
    <w:rsid w:val="00295DAD"/>
    <w:rsid w:val="00296010"/>
    <w:rsid w:val="00296629"/>
    <w:rsid w:val="0029674F"/>
    <w:rsid w:val="002977DF"/>
    <w:rsid w:val="002A0F01"/>
    <w:rsid w:val="002A10BB"/>
    <w:rsid w:val="002A12D0"/>
    <w:rsid w:val="002A12FA"/>
    <w:rsid w:val="002A1634"/>
    <w:rsid w:val="002A1CA6"/>
    <w:rsid w:val="002A1F1B"/>
    <w:rsid w:val="002A23A3"/>
    <w:rsid w:val="002A2465"/>
    <w:rsid w:val="002A24D5"/>
    <w:rsid w:val="002A3100"/>
    <w:rsid w:val="002A33DD"/>
    <w:rsid w:val="002A35DA"/>
    <w:rsid w:val="002A461B"/>
    <w:rsid w:val="002A4633"/>
    <w:rsid w:val="002A4874"/>
    <w:rsid w:val="002A4B4E"/>
    <w:rsid w:val="002A5176"/>
    <w:rsid w:val="002A519C"/>
    <w:rsid w:val="002A52BC"/>
    <w:rsid w:val="002A58B3"/>
    <w:rsid w:val="002A595C"/>
    <w:rsid w:val="002A6037"/>
    <w:rsid w:val="002A73D9"/>
    <w:rsid w:val="002A746C"/>
    <w:rsid w:val="002A76B5"/>
    <w:rsid w:val="002B0312"/>
    <w:rsid w:val="002B0408"/>
    <w:rsid w:val="002B0C4A"/>
    <w:rsid w:val="002B0C68"/>
    <w:rsid w:val="002B1326"/>
    <w:rsid w:val="002B174B"/>
    <w:rsid w:val="002B1BD6"/>
    <w:rsid w:val="002B2520"/>
    <w:rsid w:val="002B272A"/>
    <w:rsid w:val="002B38AC"/>
    <w:rsid w:val="002B4244"/>
    <w:rsid w:val="002B4665"/>
    <w:rsid w:val="002B486A"/>
    <w:rsid w:val="002B4C07"/>
    <w:rsid w:val="002B4C4E"/>
    <w:rsid w:val="002B4F80"/>
    <w:rsid w:val="002B4FB5"/>
    <w:rsid w:val="002B50B7"/>
    <w:rsid w:val="002B55AA"/>
    <w:rsid w:val="002B5620"/>
    <w:rsid w:val="002B58F8"/>
    <w:rsid w:val="002B70E5"/>
    <w:rsid w:val="002B77B8"/>
    <w:rsid w:val="002B7931"/>
    <w:rsid w:val="002B7B31"/>
    <w:rsid w:val="002B7ECD"/>
    <w:rsid w:val="002C034A"/>
    <w:rsid w:val="002C0D1A"/>
    <w:rsid w:val="002C1FD6"/>
    <w:rsid w:val="002C20B6"/>
    <w:rsid w:val="002C2523"/>
    <w:rsid w:val="002C2A68"/>
    <w:rsid w:val="002C2AF7"/>
    <w:rsid w:val="002C3191"/>
    <w:rsid w:val="002C3596"/>
    <w:rsid w:val="002C3B60"/>
    <w:rsid w:val="002C3EF8"/>
    <w:rsid w:val="002C4859"/>
    <w:rsid w:val="002C4AFD"/>
    <w:rsid w:val="002C4DA4"/>
    <w:rsid w:val="002C531B"/>
    <w:rsid w:val="002C53B5"/>
    <w:rsid w:val="002C5903"/>
    <w:rsid w:val="002C5AA1"/>
    <w:rsid w:val="002C5E4B"/>
    <w:rsid w:val="002C639A"/>
    <w:rsid w:val="002C669E"/>
    <w:rsid w:val="002C6EA8"/>
    <w:rsid w:val="002C70A3"/>
    <w:rsid w:val="002C713A"/>
    <w:rsid w:val="002C7162"/>
    <w:rsid w:val="002C72DF"/>
    <w:rsid w:val="002C751B"/>
    <w:rsid w:val="002C75F2"/>
    <w:rsid w:val="002C7C04"/>
    <w:rsid w:val="002D0CB1"/>
    <w:rsid w:val="002D113D"/>
    <w:rsid w:val="002D189E"/>
    <w:rsid w:val="002D1978"/>
    <w:rsid w:val="002D1FEC"/>
    <w:rsid w:val="002D26F1"/>
    <w:rsid w:val="002D2CD6"/>
    <w:rsid w:val="002D2F83"/>
    <w:rsid w:val="002D423A"/>
    <w:rsid w:val="002D4654"/>
    <w:rsid w:val="002D4732"/>
    <w:rsid w:val="002D4980"/>
    <w:rsid w:val="002D4EA8"/>
    <w:rsid w:val="002D50F9"/>
    <w:rsid w:val="002D5533"/>
    <w:rsid w:val="002D55B2"/>
    <w:rsid w:val="002D56FC"/>
    <w:rsid w:val="002D6252"/>
    <w:rsid w:val="002D7E9B"/>
    <w:rsid w:val="002D7F8D"/>
    <w:rsid w:val="002E175F"/>
    <w:rsid w:val="002E1995"/>
    <w:rsid w:val="002E1A6F"/>
    <w:rsid w:val="002E1EB8"/>
    <w:rsid w:val="002E25A1"/>
    <w:rsid w:val="002E25E8"/>
    <w:rsid w:val="002E2674"/>
    <w:rsid w:val="002E26C0"/>
    <w:rsid w:val="002E2808"/>
    <w:rsid w:val="002E33B7"/>
    <w:rsid w:val="002E3817"/>
    <w:rsid w:val="002E398C"/>
    <w:rsid w:val="002E3CDB"/>
    <w:rsid w:val="002E4255"/>
    <w:rsid w:val="002E4A9E"/>
    <w:rsid w:val="002E5077"/>
    <w:rsid w:val="002E51C4"/>
    <w:rsid w:val="002E544D"/>
    <w:rsid w:val="002E5B15"/>
    <w:rsid w:val="002E606A"/>
    <w:rsid w:val="002E6176"/>
    <w:rsid w:val="002E6A93"/>
    <w:rsid w:val="002E6D01"/>
    <w:rsid w:val="002E6D74"/>
    <w:rsid w:val="002E6DEA"/>
    <w:rsid w:val="002E70B0"/>
    <w:rsid w:val="002E7303"/>
    <w:rsid w:val="002E74BF"/>
    <w:rsid w:val="002E7759"/>
    <w:rsid w:val="002E78F7"/>
    <w:rsid w:val="002E7EF7"/>
    <w:rsid w:val="002F0205"/>
    <w:rsid w:val="002F0EFC"/>
    <w:rsid w:val="002F11B7"/>
    <w:rsid w:val="002F1368"/>
    <w:rsid w:val="002F21E4"/>
    <w:rsid w:val="002F22CB"/>
    <w:rsid w:val="002F2C12"/>
    <w:rsid w:val="002F3B02"/>
    <w:rsid w:val="002F3D1A"/>
    <w:rsid w:val="002F429B"/>
    <w:rsid w:val="002F459C"/>
    <w:rsid w:val="002F47CC"/>
    <w:rsid w:val="002F4A03"/>
    <w:rsid w:val="002F4CC2"/>
    <w:rsid w:val="002F4D9D"/>
    <w:rsid w:val="002F5520"/>
    <w:rsid w:val="002F5F5D"/>
    <w:rsid w:val="002F60D6"/>
    <w:rsid w:val="002F620B"/>
    <w:rsid w:val="002F6839"/>
    <w:rsid w:val="002F7358"/>
    <w:rsid w:val="002F7642"/>
    <w:rsid w:val="002F7D73"/>
    <w:rsid w:val="00300A21"/>
    <w:rsid w:val="003017E1"/>
    <w:rsid w:val="003028CA"/>
    <w:rsid w:val="00302F78"/>
    <w:rsid w:val="00303744"/>
    <w:rsid w:val="00303FC3"/>
    <w:rsid w:val="00303FCE"/>
    <w:rsid w:val="00304018"/>
    <w:rsid w:val="00304099"/>
    <w:rsid w:val="003041E8"/>
    <w:rsid w:val="00304972"/>
    <w:rsid w:val="003051D5"/>
    <w:rsid w:val="00305C90"/>
    <w:rsid w:val="003063C1"/>
    <w:rsid w:val="00306756"/>
    <w:rsid w:val="00306DEE"/>
    <w:rsid w:val="00306E4A"/>
    <w:rsid w:val="00306FDB"/>
    <w:rsid w:val="003076F2"/>
    <w:rsid w:val="003077C5"/>
    <w:rsid w:val="0030788E"/>
    <w:rsid w:val="00307BC6"/>
    <w:rsid w:val="00310139"/>
    <w:rsid w:val="0031073A"/>
    <w:rsid w:val="00311C8A"/>
    <w:rsid w:val="00311E87"/>
    <w:rsid w:val="003120D0"/>
    <w:rsid w:val="00312338"/>
    <w:rsid w:val="003124F0"/>
    <w:rsid w:val="00312755"/>
    <w:rsid w:val="00312C1D"/>
    <w:rsid w:val="00312E27"/>
    <w:rsid w:val="003135CD"/>
    <w:rsid w:val="00313F18"/>
    <w:rsid w:val="0031413E"/>
    <w:rsid w:val="003154BF"/>
    <w:rsid w:val="00315819"/>
    <w:rsid w:val="00315D03"/>
    <w:rsid w:val="003163C6"/>
    <w:rsid w:val="003175CD"/>
    <w:rsid w:val="00320F30"/>
    <w:rsid w:val="00321096"/>
    <w:rsid w:val="003211BF"/>
    <w:rsid w:val="00321560"/>
    <w:rsid w:val="0032188E"/>
    <w:rsid w:val="00321A54"/>
    <w:rsid w:val="00322048"/>
    <w:rsid w:val="00322976"/>
    <w:rsid w:val="003232A5"/>
    <w:rsid w:val="0032357E"/>
    <w:rsid w:val="00323BEA"/>
    <w:rsid w:val="00324A26"/>
    <w:rsid w:val="00324ADE"/>
    <w:rsid w:val="00325355"/>
    <w:rsid w:val="0032589B"/>
    <w:rsid w:val="003258F1"/>
    <w:rsid w:val="003264C4"/>
    <w:rsid w:val="003265A3"/>
    <w:rsid w:val="00326762"/>
    <w:rsid w:val="00326B72"/>
    <w:rsid w:val="00326F2D"/>
    <w:rsid w:val="0032711C"/>
    <w:rsid w:val="003271B7"/>
    <w:rsid w:val="00327934"/>
    <w:rsid w:val="00327C30"/>
    <w:rsid w:val="00330E6A"/>
    <w:rsid w:val="0033147C"/>
    <w:rsid w:val="00331497"/>
    <w:rsid w:val="00331FAD"/>
    <w:rsid w:val="0033214A"/>
    <w:rsid w:val="003321BF"/>
    <w:rsid w:val="003323A6"/>
    <w:rsid w:val="003327DF"/>
    <w:rsid w:val="00332B6E"/>
    <w:rsid w:val="00332D3C"/>
    <w:rsid w:val="00332F6F"/>
    <w:rsid w:val="003334BC"/>
    <w:rsid w:val="003338EA"/>
    <w:rsid w:val="003341B0"/>
    <w:rsid w:val="003352B1"/>
    <w:rsid w:val="00335E3A"/>
    <w:rsid w:val="00336143"/>
    <w:rsid w:val="003362C8"/>
    <w:rsid w:val="0033693D"/>
    <w:rsid w:val="00336A66"/>
    <w:rsid w:val="00336FD2"/>
    <w:rsid w:val="003370A0"/>
    <w:rsid w:val="0033782A"/>
    <w:rsid w:val="00340302"/>
    <w:rsid w:val="003417E3"/>
    <w:rsid w:val="00341BA1"/>
    <w:rsid w:val="00341D83"/>
    <w:rsid w:val="003425B7"/>
    <w:rsid w:val="003430F2"/>
    <w:rsid w:val="00343190"/>
    <w:rsid w:val="00344EB6"/>
    <w:rsid w:val="003451F6"/>
    <w:rsid w:val="00345398"/>
    <w:rsid w:val="00345804"/>
    <w:rsid w:val="00345E27"/>
    <w:rsid w:val="00347C97"/>
    <w:rsid w:val="00347D20"/>
    <w:rsid w:val="00347D44"/>
    <w:rsid w:val="00350A36"/>
    <w:rsid w:val="00352403"/>
    <w:rsid w:val="003531BE"/>
    <w:rsid w:val="0035364D"/>
    <w:rsid w:val="00353AA7"/>
    <w:rsid w:val="00353BBE"/>
    <w:rsid w:val="003540FE"/>
    <w:rsid w:val="003543B6"/>
    <w:rsid w:val="00354641"/>
    <w:rsid w:val="003546DD"/>
    <w:rsid w:val="00354C71"/>
    <w:rsid w:val="003555D6"/>
    <w:rsid w:val="00355D62"/>
    <w:rsid w:val="00355E0F"/>
    <w:rsid w:val="00355E97"/>
    <w:rsid w:val="00356038"/>
    <w:rsid w:val="003561A2"/>
    <w:rsid w:val="00356290"/>
    <w:rsid w:val="00357451"/>
    <w:rsid w:val="00357539"/>
    <w:rsid w:val="00357774"/>
    <w:rsid w:val="003607AB"/>
    <w:rsid w:val="00360813"/>
    <w:rsid w:val="00361477"/>
    <w:rsid w:val="00361828"/>
    <w:rsid w:val="00362B71"/>
    <w:rsid w:val="00362E57"/>
    <w:rsid w:val="00362F22"/>
    <w:rsid w:val="0036365E"/>
    <w:rsid w:val="00363843"/>
    <w:rsid w:val="00363A2E"/>
    <w:rsid w:val="00363D7E"/>
    <w:rsid w:val="00363DD1"/>
    <w:rsid w:val="00364516"/>
    <w:rsid w:val="00364941"/>
    <w:rsid w:val="00364DAD"/>
    <w:rsid w:val="00365296"/>
    <w:rsid w:val="00365B36"/>
    <w:rsid w:val="00365B78"/>
    <w:rsid w:val="00365F22"/>
    <w:rsid w:val="003675D1"/>
    <w:rsid w:val="00367BCD"/>
    <w:rsid w:val="00367C73"/>
    <w:rsid w:val="00367E23"/>
    <w:rsid w:val="00370AB7"/>
    <w:rsid w:val="00370CCA"/>
    <w:rsid w:val="00371039"/>
    <w:rsid w:val="0037127A"/>
    <w:rsid w:val="00371573"/>
    <w:rsid w:val="00371756"/>
    <w:rsid w:val="003719B0"/>
    <w:rsid w:val="00371C41"/>
    <w:rsid w:val="00372908"/>
    <w:rsid w:val="00373139"/>
    <w:rsid w:val="003735AE"/>
    <w:rsid w:val="00374133"/>
    <w:rsid w:val="0037456F"/>
    <w:rsid w:val="00374E60"/>
    <w:rsid w:val="00375049"/>
    <w:rsid w:val="00375774"/>
    <w:rsid w:val="003760BF"/>
    <w:rsid w:val="003763D7"/>
    <w:rsid w:val="0037680C"/>
    <w:rsid w:val="0037698F"/>
    <w:rsid w:val="00376C80"/>
    <w:rsid w:val="00376FE4"/>
    <w:rsid w:val="0037752C"/>
    <w:rsid w:val="00377676"/>
    <w:rsid w:val="00377BF4"/>
    <w:rsid w:val="00377F3D"/>
    <w:rsid w:val="00380B19"/>
    <w:rsid w:val="0038162B"/>
    <w:rsid w:val="003819EE"/>
    <w:rsid w:val="00381E0C"/>
    <w:rsid w:val="00381E79"/>
    <w:rsid w:val="003828AE"/>
    <w:rsid w:val="0038321A"/>
    <w:rsid w:val="00383732"/>
    <w:rsid w:val="00383A83"/>
    <w:rsid w:val="0038462C"/>
    <w:rsid w:val="00384C16"/>
    <w:rsid w:val="00384DD8"/>
    <w:rsid w:val="0038603D"/>
    <w:rsid w:val="0038635A"/>
    <w:rsid w:val="0038688A"/>
    <w:rsid w:val="00386DF9"/>
    <w:rsid w:val="003871A2"/>
    <w:rsid w:val="00387331"/>
    <w:rsid w:val="0038737A"/>
    <w:rsid w:val="0038765B"/>
    <w:rsid w:val="003876A3"/>
    <w:rsid w:val="00390883"/>
    <w:rsid w:val="00390BD9"/>
    <w:rsid w:val="00390C7A"/>
    <w:rsid w:val="00390EDE"/>
    <w:rsid w:val="00391B24"/>
    <w:rsid w:val="003924C8"/>
    <w:rsid w:val="00392FAD"/>
    <w:rsid w:val="00393CC0"/>
    <w:rsid w:val="00394863"/>
    <w:rsid w:val="00394909"/>
    <w:rsid w:val="0039490A"/>
    <w:rsid w:val="00394B81"/>
    <w:rsid w:val="00394C36"/>
    <w:rsid w:val="00394D42"/>
    <w:rsid w:val="00394F0B"/>
    <w:rsid w:val="00395454"/>
    <w:rsid w:val="00395C29"/>
    <w:rsid w:val="003968B3"/>
    <w:rsid w:val="00396A88"/>
    <w:rsid w:val="00396C79"/>
    <w:rsid w:val="00396D1C"/>
    <w:rsid w:val="003970F2"/>
    <w:rsid w:val="00397295"/>
    <w:rsid w:val="00397307"/>
    <w:rsid w:val="00397310"/>
    <w:rsid w:val="003973D8"/>
    <w:rsid w:val="00397558"/>
    <w:rsid w:val="0039793B"/>
    <w:rsid w:val="003A02C9"/>
    <w:rsid w:val="003A112F"/>
    <w:rsid w:val="003A1278"/>
    <w:rsid w:val="003A1BFF"/>
    <w:rsid w:val="003A282E"/>
    <w:rsid w:val="003A2AA4"/>
    <w:rsid w:val="003A2E57"/>
    <w:rsid w:val="003A2EC1"/>
    <w:rsid w:val="003A36B7"/>
    <w:rsid w:val="003A390A"/>
    <w:rsid w:val="003A39C2"/>
    <w:rsid w:val="003A3AD0"/>
    <w:rsid w:val="003A400E"/>
    <w:rsid w:val="003A4025"/>
    <w:rsid w:val="003A437C"/>
    <w:rsid w:val="003A50A9"/>
    <w:rsid w:val="003A5460"/>
    <w:rsid w:val="003A5ED6"/>
    <w:rsid w:val="003A6DCD"/>
    <w:rsid w:val="003A6DDD"/>
    <w:rsid w:val="003A71D7"/>
    <w:rsid w:val="003A7AA8"/>
    <w:rsid w:val="003A7E0F"/>
    <w:rsid w:val="003B003B"/>
    <w:rsid w:val="003B004D"/>
    <w:rsid w:val="003B13C3"/>
    <w:rsid w:val="003B1950"/>
    <w:rsid w:val="003B1DAD"/>
    <w:rsid w:val="003B1E36"/>
    <w:rsid w:val="003B2093"/>
    <w:rsid w:val="003B2D1D"/>
    <w:rsid w:val="003B2FE1"/>
    <w:rsid w:val="003B3347"/>
    <w:rsid w:val="003B3B69"/>
    <w:rsid w:val="003B3D4C"/>
    <w:rsid w:val="003B3DBC"/>
    <w:rsid w:val="003B3DEB"/>
    <w:rsid w:val="003B4090"/>
    <w:rsid w:val="003B4B2D"/>
    <w:rsid w:val="003B4D03"/>
    <w:rsid w:val="003B5018"/>
    <w:rsid w:val="003B5262"/>
    <w:rsid w:val="003B54E5"/>
    <w:rsid w:val="003B5D2A"/>
    <w:rsid w:val="003B5DB3"/>
    <w:rsid w:val="003B6CFD"/>
    <w:rsid w:val="003B6D00"/>
    <w:rsid w:val="003B6EAA"/>
    <w:rsid w:val="003B715E"/>
    <w:rsid w:val="003B79F2"/>
    <w:rsid w:val="003B7D55"/>
    <w:rsid w:val="003B7DE1"/>
    <w:rsid w:val="003B7EE7"/>
    <w:rsid w:val="003C0381"/>
    <w:rsid w:val="003C0C97"/>
    <w:rsid w:val="003C24F4"/>
    <w:rsid w:val="003C3BD7"/>
    <w:rsid w:val="003C4CEF"/>
    <w:rsid w:val="003C5C15"/>
    <w:rsid w:val="003C6470"/>
    <w:rsid w:val="003C6739"/>
    <w:rsid w:val="003C7272"/>
    <w:rsid w:val="003C7426"/>
    <w:rsid w:val="003C7570"/>
    <w:rsid w:val="003C7611"/>
    <w:rsid w:val="003C7661"/>
    <w:rsid w:val="003C7710"/>
    <w:rsid w:val="003C775A"/>
    <w:rsid w:val="003C7C8C"/>
    <w:rsid w:val="003D0447"/>
    <w:rsid w:val="003D04FA"/>
    <w:rsid w:val="003D058E"/>
    <w:rsid w:val="003D0B88"/>
    <w:rsid w:val="003D170E"/>
    <w:rsid w:val="003D17C9"/>
    <w:rsid w:val="003D1823"/>
    <w:rsid w:val="003D1B0A"/>
    <w:rsid w:val="003D1CDA"/>
    <w:rsid w:val="003D2814"/>
    <w:rsid w:val="003D2B5E"/>
    <w:rsid w:val="003D351A"/>
    <w:rsid w:val="003D3A26"/>
    <w:rsid w:val="003D4D8F"/>
    <w:rsid w:val="003D5006"/>
    <w:rsid w:val="003D5A42"/>
    <w:rsid w:val="003D60F8"/>
    <w:rsid w:val="003D6377"/>
    <w:rsid w:val="003D653B"/>
    <w:rsid w:val="003D682D"/>
    <w:rsid w:val="003D6FA4"/>
    <w:rsid w:val="003D6FAE"/>
    <w:rsid w:val="003D7B03"/>
    <w:rsid w:val="003E045D"/>
    <w:rsid w:val="003E04AF"/>
    <w:rsid w:val="003E083D"/>
    <w:rsid w:val="003E0B79"/>
    <w:rsid w:val="003E0E71"/>
    <w:rsid w:val="003E0EC2"/>
    <w:rsid w:val="003E13C8"/>
    <w:rsid w:val="003E1634"/>
    <w:rsid w:val="003E188E"/>
    <w:rsid w:val="003E18D2"/>
    <w:rsid w:val="003E1C23"/>
    <w:rsid w:val="003E1D64"/>
    <w:rsid w:val="003E1F11"/>
    <w:rsid w:val="003E29B4"/>
    <w:rsid w:val="003E2ACB"/>
    <w:rsid w:val="003E2BDF"/>
    <w:rsid w:val="003E2EB1"/>
    <w:rsid w:val="003E32B8"/>
    <w:rsid w:val="003E3602"/>
    <w:rsid w:val="003E3FDB"/>
    <w:rsid w:val="003E4072"/>
    <w:rsid w:val="003E42DB"/>
    <w:rsid w:val="003E4C6F"/>
    <w:rsid w:val="003E55A6"/>
    <w:rsid w:val="003E5B0E"/>
    <w:rsid w:val="003E661F"/>
    <w:rsid w:val="003E68CC"/>
    <w:rsid w:val="003E6D91"/>
    <w:rsid w:val="003E6F75"/>
    <w:rsid w:val="003E7665"/>
    <w:rsid w:val="003E7AA7"/>
    <w:rsid w:val="003E7CB6"/>
    <w:rsid w:val="003F03B1"/>
    <w:rsid w:val="003F0514"/>
    <w:rsid w:val="003F0842"/>
    <w:rsid w:val="003F0EC6"/>
    <w:rsid w:val="003F187F"/>
    <w:rsid w:val="003F19CD"/>
    <w:rsid w:val="003F1A3F"/>
    <w:rsid w:val="003F1B97"/>
    <w:rsid w:val="003F1DF4"/>
    <w:rsid w:val="003F269A"/>
    <w:rsid w:val="003F3016"/>
    <w:rsid w:val="003F32A5"/>
    <w:rsid w:val="003F3592"/>
    <w:rsid w:val="003F3FD4"/>
    <w:rsid w:val="003F423C"/>
    <w:rsid w:val="003F48F5"/>
    <w:rsid w:val="003F4BBA"/>
    <w:rsid w:val="003F4BE0"/>
    <w:rsid w:val="003F527F"/>
    <w:rsid w:val="003F57C3"/>
    <w:rsid w:val="003F582F"/>
    <w:rsid w:val="003F607F"/>
    <w:rsid w:val="003F6722"/>
    <w:rsid w:val="003F6849"/>
    <w:rsid w:val="003F6B01"/>
    <w:rsid w:val="003F6D6E"/>
    <w:rsid w:val="003F6E05"/>
    <w:rsid w:val="003F767E"/>
    <w:rsid w:val="003F7D45"/>
    <w:rsid w:val="00400164"/>
    <w:rsid w:val="00400DAA"/>
    <w:rsid w:val="00401031"/>
    <w:rsid w:val="0040135E"/>
    <w:rsid w:val="00401DB8"/>
    <w:rsid w:val="00402642"/>
    <w:rsid w:val="0040427F"/>
    <w:rsid w:val="004049AB"/>
    <w:rsid w:val="004049AE"/>
    <w:rsid w:val="004049BC"/>
    <w:rsid w:val="00404E26"/>
    <w:rsid w:val="00404E8A"/>
    <w:rsid w:val="00405846"/>
    <w:rsid w:val="00405A07"/>
    <w:rsid w:val="00406F11"/>
    <w:rsid w:val="004076FE"/>
    <w:rsid w:val="00407725"/>
    <w:rsid w:val="00407791"/>
    <w:rsid w:val="004079E9"/>
    <w:rsid w:val="00407C63"/>
    <w:rsid w:val="004100CD"/>
    <w:rsid w:val="004109AD"/>
    <w:rsid w:val="00410B1A"/>
    <w:rsid w:val="00410C37"/>
    <w:rsid w:val="00410E69"/>
    <w:rsid w:val="00411028"/>
    <w:rsid w:val="0041130B"/>
    <w:rsid w:val="004116F3"/>
    <w:rsid w:val="004123AB"/>
    <w:rsid w:val="004123BC"/>
    <w:rsid w:val="00412807"/>
    <w:rsid w:val="004128A8"/>
    <w:rsid w:val="00412CD1"/>
    <w:rsid w:val="004130E6"/>
    <w:rsid w:val="00413300"/>
    <w:rsid w:val="004137DF"/>
    <w:rsid w:val="0041380C"/>
    <w:rsid w:val="0041381D"/>
    <w:rsid w:val="00413887"/>
    <w:rsid w:val="00414415"/>
    <w:rsid w:val="00414492"/>
    <w:rsid w:val="004148FD"/>
    <w:rsid w:val="004150DA"/>
    <w:rsid w:val="00415426"/>
    <w:rsid w:val="00415976"/>
    <w:rsid w:val="00415B54"/>
    <w:rsid w:val="00416343"/>
    <w:rsid w:val="0041723B"/>
    <w:rsid w:val="00417315"/>
    <w:rsid w:val="00417628"/>
    <w:rsid w:val="00417B33"/>
    <w:rsid w:val="0042037A"/>
    <w:rsid w:val="0042094D"/>
    <w:rsid w:val="00421B72"/>
    <w:rsid w:val="00421DB7"/>
    <w:rsid w:val="00422BB7"/>
    <w:rsid w:val="00422CCD"/>
    <w:rsid w:val="00423A38"/>
    <w:rsid w:val="00423CB9"/>
    <w:rsid w:val="004248E0"/>
    <w:rsid w:val="004248FD"/>
    <w:rsid w:val="00424DAD"/>
    <w:rsid w:val="00424DF3"/>
    <w:rsid w:val="00425D1F"/>
    <w:rsid w:val="00426130"/>
    <w:rsid w:val="00426240"/>
    <w:rsid w:val="004263BD"/>
    <w:rsid w:val="00426874"/>
    <w:rsid w:val="00426B7C"/>
    <w:rsid w:val="00426D49"/>
    <w:rsid w:val="004272B0"/>
    <w:rsid w:val="00427734"/>
    <w:rsid w:val="004307FD"/>
    <w:rsid w:val="00430BBE"/>
    <w:rsid w:val="00430C22"/>
    <w:rsid w:val="00430EEF"/>
    <w:rsid w:val="00431790"/>
    <w:rsid w:val="00431D22"/>
    <w:rsid w:val="00431F86"/>
    <w:rsid w:val="00432158"/>
    <w:rsid w:val="0043254C"/>
    <w:rsid w:val="00432A20"/>
    <w:rsid w:val="00432D35"/>
    <w:rsid w:val="004333E6"/>
    <w:rsid w:val="00434A7A"/>
    <w:rsid w:val="00434FDE"/>
    <w:rsid w:val="00435265"/>
    <w:rsid w:val="0043536B"/>
    <w:rsid w:val="00435619"/>
    <w:rsid w:val="00435EBD"/>
    <w:rsid w:val="004365B5"/>
    <w:rsid w:val="00437399"/>
    <w:rsid w:val="00437A54"/>
    <w:rsid w:val="0044045C"/>
    <w:rsid w:val="00440588"/>
    <w:rsid w:val="00440D10"/>
    <w:rsid w:val="004418F2"/>
    <w:rsid w:val="00441DE4"/>
    <w:rsid w:val="00441F0C"/>
    <w:rsid w:val="00442AC3"/>
    <w:rsid w:val="00442E96"/>
    <w:rsid w:val="00442EAD"/>
    <w:rsid w:val="0044319A"/>
    <w:rsid w:val="00443666"/>
    <w:rsid w:val="004439F0"/>
    <w:rsid w:val="00443AEE"/>
    <w:rsid w:val="00443CF4"/>
    <w:rsid w:val="00443E08"/>
    <w:rsid w:val="00443FA2"/>
    <w:rsid w:val="0044457C"/>
    <w:rsid w:val="00444922"/>
    <w:rsid w:val="00444B49"/>
    <w:rsid w:val="004456EF"/>
    <w:rsid w:val="00446153"/>
    <w:rsid w:val="004463E0"/>
    <w:rsid w:val="00446C7C"/>
    <w:rsid w:val="004471F4"/>
    <w:rsid w:val="00447643"/>
    <w:rsid w:val="00447B07"/>
    <w:rsid w:val="004501DF"/>
    <w:rsid w:val="0045026F"/>
    <w:rsid w:val="00450657"/>
    <w:rsid w:val="00450A2C"/>
    <w:rsid w:val="004510C1"/>
    <w:rsid w:val="00451683"/>
    <w:rsid w:val="004516D2"/>
    <w:rsid w:val="0045179C"/>
    <w:rsid w:val="00451C94"/>
    <w:rsid w:val="0045203B"/>
    <w:rsid w:val="004526B0"/>
    <w:rsid w:val="00452CFF"/>
    <w:rsid w:val="0045333D"/>
    <w:rsid w:val="0045340A"/>
    <w:rsid w:val="00453973"/>
    <w:rsid w:val="00454A9F"/>
    <w:rsid w:val="00454BE7"/>
    <w:rsid w:val="00454C4F"/>
    <w:rsid w:val="00454E90"/>
    <w:rsid w:val="004552E2"/>
    <w:rsid w:val="00455A0D"/>
    <w:rsid w:val="00455C38"/>
    <w:rsid w:val="00455CB8"/>
    <w:rsid w:val="00455F8C"/>
    <w:rsid w:val="0045610E"/>
    <w:rsid w:val="00456709"/>
    <w:rsid w:val="0045684C"/>
    <w:rsid w:val="00456BD3"/>
    <w:rsid w:val="00456F3B"/>
    <w:rsid w:val="0045756F"/>
    <w:rsid w:val="00457684"/>
    <w:rsid w:val="004579F5"/>
    <w:rsid w:val="0046103F"/>
    <w:rsid w:val="00461170"/>
    <w:rsid w:val="00461828"/>
    <w:rsid w:val="00461FAD"/>
    <w:rsid w:val="0046220F"/>
    <w:rsid w:val="004622E7"/>
    <w:rsid w:val="004623E7"/>
    <w:rsid w:val="00462591"/>
    <w:rsid w:val="00462907"/>
    <w:rsid w:val="0046297B"/>
    <w:rsid w:val="0046328A"/>
    <w:rsid w:val="004632BB"/>
    <w:rsid w:val="00463997"/>
    <w:rsid w:val="00463BE8"/>
    <w:rsid w:val="00463C3F"/>
    <w:rsid w:val="00463E7B"/>
    <w:rsid w:val="004641AB"/>
    <w:rsid w:val="00464582"/>
    <w:rsid w:val="004645BF"/>
    <w:rsid w:val="00466648"/>
    <w:rsid w:val="004674B9"/>
    <w:rsid w:val="00467A94"/>
    <w:rsid w:val="00470130"/>
    <w:rsid w:val="00470BC1"/>
    <w:rsid w:val="004718D8"/>
    <w:rsid w:val="0047198F"/>
    <w:rsid w:val="00471C18"/>
    <w:rsid w:val="0047238B"/>
    <w:rsid w:val="00473C89"/>
    <w:rsid w:val="00473FAA"/>
    <w:rsid w:val="00474025"/>
    <w:rsid w:val="00474063"/>
    <w:rsid w:val="0047417A"/>
    <w:rsid w:val="004742E2"/>
    <w:rsid w:val="00475C7D"/>
    <w:rsid w:val="0047604C"/>
    <w:rsid w:val="00476B5D"/>
    <w:rsid w:val="004771ED"/>
    <w:rsid w:val="004774BA"/>
    <w:rsid w:val="004774ED"/>
    <w:rsid w:val="00477A18"/>
    <w:rsid w:val="00477B63"/>
    <w:rsid w:val="00480968"/>
    <w:rsid w:val="00481454"/>
    <w:rsid w:val="00482495"/>
    <w:rsid w:val="004832B4"/>
    <w:rsid w:val="004834C5"/>
    <w:rsid w:val="004837DF"/>
    <w:rsid w:val="00483C67"/>
    <w:rsid w:val="00484421"/>
    <w:rsid w:val="004847FA"/>
    <w:rsid w:val="00484CD3"/>
    <w:rsid w:val="0048547C"/>
    <w:rsid w:val="004856F1"/>
    <w:rsid w:val="004856FB"/>
    <w:rsid w:val="00485FF7"/>
    <w:rsid w:val="004862D0"/>
    <w:rsid w:val="0048685D"/>
    <w:rsid w:val="00486F1B"/>
    <w:rsid w:val="00486F88"/>
    <w:rsid w:val="004872CE"/>
    <w:rsid w:val="0048742E"/>
    <w:rsid w:val="004874C2"/>
    <w:rsid w:val="004879CD"/>
    <w:rsid w:val="00487D8D"/>
    <w:rsid w:val="0049064B"/>
    <w:rsid w:val="004912F1"/>
    <w:rsid w:val="00491398"/>
    <w:rsid w:val="00491C74"/>
    <w:rsid w:val="00492093"/>
    <w:rsid w:val="00492D59"/>
    <w:rsid w:val="00493005"/>
    <w:rsid w:val="004931AE"/>
    <w:rsid w:val="00494814"/>
    <w:rsid w:val="004953A0"/>
    <w:rsid w:val="004955A6"/>
    <w:rsid w:val="004957DB"/>
    <w:rsid w:val="004958BA"/>
    <w:rsid w:val="00495D96"/>
    <w:rsid w:val="00496789"/>
    <w:rsid w:val="00496C13"/>
    <w:rsid w:val="00497154"/>
    <w:rsid w:val="004978C5"/>
    <w:rsid w:val="00497C28"/>
    <w:rsid w:val="004A0513"/>
    <w:rsid w:val="004A0663"/>
    <w:rsid w:val="004A06C0"/>
    <w:rsid w:val="004A0B1E"/>
    <w:rsid w:val="004A0F85"/>
    <w:rsid w:val="004A0FB2"/>
    <w:rsid w:val="004A126D"/>
    <w:rsid w:val="004A1327"/>
    <w:rsid w:val="004A19CB"/>
    <w:rsid w:val="004A1C77"/>
    <w:rsid w:val="004A2278"/>
    <w:rsid w:val="004A2AA7"/>
    <w:rsid w:val="004A2D2B"/>
    <w:rsid w:val="004A2FCC"/>
    <w:rsid w:val="004A4015"/>
    <w:rsid w:val="004A5279"/>
    <w:rsid w:val="004A52C8"/>
    <w:rsid w:val="004A538D"/>
    <w:rsid w:val="004A55E6"/>
    <w:rsid w:val="004A5B76"/>
    <w:rsid w:val="004A5E52"/>
    <w:rsid w:val="004A5EB0"/>
    <w:rsid w:val="004A5ECF"/>
    <w:rsid w:val="004A616C"/>
    <w:rsid w:val="004A617E"/>
    <w:rsid w:val="004A6577"/>
    <w:rsid w:val="004A6AAA"/>
    <w:rsid w:val="004A6BD9"/>
    <w:rsid w:val="004A70C3"/>
    <w:rsid w:val="004A7F9F"/>
    <w:rsid w:val="004B02F6"/>
    <w:rsid w:val="004B06A9"/>
    <w:rsid w:val="004B154D"/>
    <w:rsid w:val="004B1C39"/>
    <w:rsid w:val="004B21CF"/>
    <w:rsid w:val="004B2534"/>
    <w:rsid w:val="004B27D9"/>
    <w:rsid w:val="004B2883"/>
    <w:rsid w:val="004B306A"/>
    <w:rsid w:val="004B311C"/>
    <w:rsid w:val="004B32B2"/>
    <w:rsid w:val="004B332E"/>
    <w:rsid w:val="004B3B61"/>
    <w:rsid w:val="004B3B68"/>
    <w:rsid w:val="004B40FE"/>
    <w:rsid w:val="004B4332"/>
    <w:rsid w:val="004B4990"/>
    <w:rsid w:val="004B4C77"/>
    <w:rsid w:val="004B4E1B"/>
    <w:rsid w:val="004B51F2"/>
    <w:rsid w:val="004B53C5"/>
    <w:rsid w:val="004B5455"/>
    <w:rsid w:val="004B5D7B"/>
    <w:rsid w:val="004B64A7"/>
    <w:rsid w:val="004B7075"/>
    <w:rsid w:val="004B7265"/>
    <w:rsid w:val="004B7600"/>
    <w:rsid w:val="004C0C1E"/>
    <w:rsid w:val="004C0C76"/>
    <w:rsid w:val="004C0C7A"/>
    <w:rsid w:val="004C0E66"/>
    <w:rsid w:val="004C100C"/>
    <w:rsid w:val="004C1E00"/>
    <w:rsid w:val="004C2AE2"/>
    <w:rsid w:val="004C34B9"/>
    <w:rsid w:val="004C3AE3"/>
    <w:rsid w:val="004C3EEF"/>
    <w:rsid w:val="004C40FB"/>
    <w:rsid w:val="004C453A"/>
    <w:rsid w:val="004C5094"/>
    <w:rsid w:val="004C52BB"/>
    <w:rsid w:val="004C564E"/>
    <w:rsid w:val="004C568A"/>
    <w:rsid w:val="004C56DE"/>
    <w:rsid w:val="004C5C34"/>
    <w:rsid w:val="004C6638"/>
    <w:rsid w:val="004C67B8"/>
    <w:rsid w:val="004C67DD"/>
    <w:rsid w:val="004C70D1"/>
    <w:rsid w:val="004C76E8"/>
    <w:rsid w:val="004C7D10"/>
    <w:rsid w:val="004C7DEA"/>
    <w:rsid w:val="004D060C"/>
    <w:rsid w:val="004D0C97"/>
    <w:rsid w:val="004D0ED7"/>
    <w:rsid w:val="004D0F1F"/>
    <w:rsid w:val="004D0FC8"/>
    <w:rsid w:val="004D16AD"/>
    <w:rsid w:val="004D1AE6"/>
    <w:rsid w:val="004D1C55"/>
    <w:rsid w:val="004D2163"/>
    <w:rsid w:val="004D2191"/>
    <w:rsid w:val="004D29EB"/>
    <w:rsid w:val="004D374D"/>
    <w:rsid w:val="004D396A"/>
    <w:rsid w:val="004D3C11"/>
    <w:rsid w:val="004D3FAA"/>
    <w:rsid w:val="004D45F9"/>
    <w:rsid w:val="004D4C06"/>
    <w:rsid w:val="004D4CD9"/>
    <w:rsid w:val="004D52EB"/>
    <w:rsid w:val="004D532E"/>
    <w:rsid w:val="004D56FC"/>
    <w:rsid w:val="004D58F5"/>
    <w:rsid w:val="004D65DB"/>
    <w:rsid w:val="004D6B0D"/>
    <w:rsid w:val="004E0240"/>
    <w:rsid w:val="004E0EED"/>
    <w:rsid w:val="004E2199"/>
    <w:rsid w:val="004E2366"/>
    <w:rsid w:val="004E2B09"/>
    <w:rsid w:val="004E3189"/>
    <w:rsid w:val="004E31DB"/>
    <w:rsid w:val="004E3224"/>
    <w:rsid w:val="004E3E4F"/>
    <w:rsid w:val="004E4A23"/>
    <w:rsid w:val="004E54E3"/>
    <w:rsid w:val="004E5AE6"/>
    <w:rsid w:val="004E5DE1"/>
    <w:rsid w:val="004E5F39"/>
    <w:rsid w:val="004E5F49"/>
    <w:rsid w:val="004E6072"/>
    <w:rsid w:val="004E6B40"/>
    <w:rsid w:val="004E70DE"/>
    <w:rsid w:val="004E77FD"/>
    <w:rsid w:val="004F0B40"/>
    <w:rsid w:val="004F1CB6"/>
    <w:rsid w:val="004F22F5"/>
    <w:rsid w:val="004F245F"/>
    <w:rsid w:val="004F2B97"/>
    <w:rsid w:val="004F2DD8"/>
    <w:rsid w:val="004F31EE"/>
    <w:rsid w:val="004F3A0E"/>
    <w:rsid w:val="004F3C8F"/>
    <w:rsid w:val="004F4049"/>
    <w:rsid w:val="004F4296"/>
    <w:rsid w:val="004F48A5"/>
    <w:rsid w:val="004F49CA"/>
    <w:rsid w:val="004F4D2D"/>
    <w:rsid w:val="004F5477"/>
    <w:rsid w:val="004F6B1B"/>
    <w:rsid w:val="004F73DC"/>
    <w:rsid w:val="004F7965"/>
    <w:rsid w:val="004F7DCA"/>
    <w:rsid w:val="004F7F11"/>
    <w:rsid w:val="004F7F61"/>
    <w:rsid w:val="005005C6"/>
    <w:rsid w:val="00500CED"/>
    <w:rsid w:val="005016CB"/>
    <w:rsid w:val="005017F9"/>
    <w:rsid w:val="00501CFA"/>
    <w:rsid w:val="00501FA0"/>
    <w:rsid w:val="0050255B"/>
    <w:rsid w:val="00502BE3"/>
    <w:rsid w:val="00502F8F"/>
    <w:rsid w:val="00503B9F"/>
    <w:rsid w:val="00503D69"/>
    <w:rsid w:val="005043D2"/>
    <w:rsid w:val="00504597"/>
    <w:rsid w:val="0050468E"/>
    <w:rsid w:val="00504E42"/>
    <w:rsid w:val="00505C91"/>
    <w:rsid w:val="00505DC4"/>
    <w:rsid w:val="00506950"/>
    <w:rsid w:val="00506B83"/>
    <w:rsid w:val="0050794C"/>
    <w:rsid w:val="00507CCA"/>
    <w:rsid w:val="005111ED"/>
    <w:rsid w:val="005116C7"/>
    <w:rsid w:val="00511BEE"/>
    <w:rsid w:val="005120BF"/>
    <w:rsid w:val="0051279E"/>
    <w:rsid w:val="00512BF2"/>
    <w:rsid w:val="005134F9"/>
    <w:rsid w:val="00513926"/>
    <w:rsid w:val="005139A3"/>
    <w:rsid w:val="00513C2F"/>
    <w:rsid w:val="00513FC6"/>
    <w:rsid w:val="005140A0"/>
    <w:rsid w:val="005146D1"/>
    <w:rsid w:val="005148E9"/>
    <w:rsid w:val="00514D18"/>
    <w:rsid w:val="005151D0"/>
    <w:rsid w:val="0051535B"/>
    <w:rsid w:val="005158D0"/>
    <w:rsid w:val="00515A0D"/>
    <w:rsid w:val="00515F9C"/>
    <w:rsid w:val="00516172"/>
    <w:rsid w:val="00516835"/>
    <w:rsid w:val="0051727E"/>
    <w:rsid w:val="005174F0"/>
    <w:rsid w:val="005177CA"/>
    <w:rsid w:val="00517D0D"/>
    <w:rsid w:val="00517DF7"/>
    <w:rsid w:val="00520482"/>
    <w:rsid w:val="005205AD"/>
    <w:rsid w:val="005206A8"/>
    <w:rsid w:val="005208CA"/>
    <w:rsid w:val="00520934"/>
    <w:rsid w:val="00520981"/>
    <w:rsid w:val="005209A3"/>
    <w:rsid w:val="00521006"/>
    <w:rsid w:val="005219A7"/>
    <w:rsid w:val="005219D9"/>
    <w:rsid w:val="00521A36"/>
    <w:rsid w:val="00521CB3"/>
    <w:rsid w:val="005220CC"/>
    <w:rsid w:val="0052232B"/>
    <w:rsid w:val="005225D8"/>
    <w:rsid w:val="005228C1"/>
    <w:rsid w:val="00522BA4"/>
    <w:rsid w:val="00523041"/>
    <w:rsid w:val="005230ED"/>
    <w:rsid w:val="00523156"/>
    <w:rsid w:val="00523DC9"/>
    <w:rsid w:val="00523E7F"/>
    <w:rsid w:val="00524596"/>
    <w:rsid w:val="00524994"/>
    <w:rsid w:val="00524AAB"/>
    <w:rsid w:val="00524F01"/>
    <w:rsid w:val="00525620"/>
    <w:rsid w:val="00525622"/>
    <w:rsid w:val="005256C4"/>
    <w:rsid w:val="00525AAB"/>
    <w:rsid w:val="00525C28"/>
    <w:rsid w:val="00525CEF"/>
    <w:rsid w:val="005263DA"/>
    <w:rsid w:val="00526664"/>
    <w:rsid w:val="005266A2"/>
    <w:rsid w:val="00526993"/>
    <w:rsid w:val="00526BC3"/>
    <w:rsid w:val="005300FA"/>
    <w:rsid w:val="005310D3"/>
    <w:rsid w:val="00531301"/>
    <w:rsid w:val="00531833"/>
    <w:rsid w:val="00531CF0"/>
    <w:rsid w:val="005326D6"/>
    <w:rsid w:val="005329B2"/>
    <w:rsid w:val="0053372A"/>
    <w:rsid w:val="0053472F"/>
    <w:rsid w:val="00534DA3"/>
    <w:rsid w:val="0053531A"/>
    <w:rsid w:val="0053541E"/>
    <w:rsid w:val="0053558A"/>
    <w:rsid w:val="005369D2"/>
    <w:rsid w:val="0053734A"/>
    <w:rsid w:val="005378A7"/>
    <w:rsid w:val="00537EE7"/>
    <w:rsid w:val="0054003C"/>
    <w:rsid w:val="00540B49"/>
    <w:rsid w:val="00541007"/>
    <w:rsid w:val="0054134C"/>
    <w:rsid w:val="00541736"/>
    <w:rsid w:val="0054238E"/>
    <w:rsid w:val="00542591"/>
    <w:rsid w:val="00542762"/>
    <w:rsid w:val="00542FD1"/>
    <w:rsid w:val="00544050"/>
    <w:rsid w:val="00544054"/>
    <w:rsid w:val="005442EA"/>
    <w:rsid w:val="00544403"/>
    <w:rsid w:val="00544640"/>
    <w:rsid w:val="00544979"/>
    <w:rsid w:val="00544D0C"/>
    <w:rsid w:val="00545037"/>
    <w:rsid w:val="005452DC"/>
    <w:rsid w:val="005457B0"/>
    <w:rsid w:val="0054608A"/>
    <w:rsid w:val="0054634C"/>
    <w:rsid w:val="00546EFE"/>
    <w:rsid w:val="005478CE"/>
    <w:rsid w:val="00547980"/>
    <w:rsid w:val="00547FD1"/>
    <w:rsid w:val="00550156"/>
    <w:rsid w:val="0055023E"/>
    <w:rsid w:val="00550539"/>
    <w:rsid w:val="005506E9"/>
    <w:rsid w:val="00550718"/>
    <w:rsid w:val="0055094A"/>
    <w:rsid w:val="005509F9"/>
    <w:rsid w:val="0055107C"/>
    <w:rsid w:val="0055124F"/>
    <w:rsid w:val="00551F08"/>
    <w:rsid w:val="00552433"/>
    <w:rsid w:val="00552B9C"/>
    <w:rsid w:val="00553C04"/>
    <w:rsid w:val="00553E84"/>
    <w:rsid w:val="00554599"/>
    <w:rsid w:val="0055480E"/>
    <w:rsid w:val="00554CD8"/>
    <w:rsid w:val="005550EE"/>
    <w:rsid w:val="00555140"/>
    <w:rsid w:val="00555D43"/>
    <w:rsid w:val="00557110"/>
    <w:rsid w:val="00557ADB"/>
    <w:rsid w:val="00557C92"/>
    <w:rsid w:val="005600EA"/>
    <w:rsid w:val="00560101"/>
    <w:rsid w:val="0056048A"/>
    <w:rsid w:val="00560B7E"/>
    <w:rsid w:val="00560E22"/>
    <w:rsid w:val="00560E7C"/>
    <w:rsid w:val="00560F82"/>
    <w:rsid w:val="005613AC"/>
    <w:rsid w:val="005615A3"/>
    <w:rsid w:val="00561755"/>
    <w:rsid w:val="005617B4"/>
    <w:rsid w:val="0056183B"/>
    <w:rsid w:val="0056197A"/>
    <w:rsid w:val="00561AB2"/>
    <w:rsid w:val="00562232"/>
    <w:rsid w:val="00562B7E"/>
    <w:rsid w:val="005631BF"/>
    <w:rsid w:val="005631F5"/>
    <w:rsid w:val="00563936"/>
    <w:rsid w:val="00563BBF"/>
    <w:rsid w:val="00564804"/>
    <w:rsid w:val="00564D50"/>
    <w:rsid w:val="005658BB"/>
    <w:rsid w:val="00565949"/>
    <w:rsid w:val="00565B26"/>
    <w:rsid w:val="00565C17"/>
    <w:rsid w:val="00565D74"/>
    <w:rsid w:val="00565F5B"/>
    <w:rsid w:val="0056613C"/>
    <w:rsid w:val="00566363"/>
    <w:rsid w:val="00566733"/>
    <w:rsid w:val="00566768"/>
    <w:rsid w:val="00567464"/>
    <w:rsid w:val="00567AA8"/>
    <w:rsid w:val="00567B12"/>
    <w:rsid w:val="00570BC5"/>
    <w:rsid w:val="00571697"/>
    <w:rsid w:val="00572E07"/>
    <w:rsid w:val="005730F6"/>
    <w:rsid w:val="00573953"/>
    <w:rsid w:val="00573FC8"/>
    <w:rsid w:val="00574171"/>
    <w:rsid w:val="00574204"/>
    <w:rsid w:val="00574586"/>
    <w:rsid w:val="00574A86"/>
    <w:rsid w:val="00574E82"/>
    <w:rsid w:val="00574EC6"/>
    <w:rsid w:val="00574F53"/>
    <w:rsid w:val="005754B7"/>
    <w:rsid w:val="00575B3D"/>
    <w:rsid w:val="00575DAB"/>
    <w:rsid w:val="00576273"/>
    <w:rsid w:val="005769DF"/>
    <w:rsid w:val="005771CA"/>
    <w:rsid w:val="00577890"/>
    <w:rsid w:val="00577D7F"/>
    <w:rsid w:val="00577FF7"/>
    <w:rsid w:val="005804A6"/>
    <w:rsid w:val="00580847"/>
    <w:rsid w:val="00580927"/>
    <w:rsid w:val="00580941"/>
    <w:rsid w:val="00580B8E"/>
    <w:rsid w:val="00580DC1"/>
    <w:rsid w:val="00581E96"/>
    <w:rsid w:val="00582233"/>
    <w:rsid w:val="005826B0"/>
    <w:rsid w:val="0058312F"/>
    <w:rsid w:val="0058348D"/>
    <w:rsid w:val="00584589"/>
    <w:rsid w:val="00584AED"/>
    <w:rsid w:val="00584CFD"/>
    <w:rsid w:val="00584DF9"/>
    <w:rsid w:val="00584EEE"/>
    <w:rsid w:val="00585043"/>
    <w:rsid w:val="005854B9"/>
    <w:rsid w:val="005854E1"/>
    <w:rsid w:val="00585D8E"/>
    <w:rsid w:val="005877FC"/>
    <w:rsid w:val="00587CD8"/>
    <w:rsid w:val="005903A4"/>
    <w:rsid w:val="005905BD"/>
    <w:rsid w:val="005909FD"/>
    <w:rsid w:val="0059143C"/>
    <w:rsid w:val="00591ED2"/>
    <w:rsid w:val="00592670"/>
    <w:rsid w:val="00593608"/>
    <w:rsid w:val="00593AD1"/>
    <w:rsid w:val="00594150"/>
    <w:rsid w:val="0059435F"/>
    <w:rsid w:val="005953CA"/>
    <w:rsid w:val="00595FC4"/>
    <w:rsid w:val="005960BB"/>
    <w:rsid w:val="0059616D"/>
    <w:rsid w:val="0059627F"/>
    <w:rsid w:val="00596381"/>
    <w:rsid w:val="00596891"/>
    <w:rsid w:val="00596AA9"/>
    <w:rsid w:val="00596BF2"/>
    <w:rsid w:val="00596CEC"/>
    <w:rsid w:val="00597FC7"/>
    <w:rsid w:val="005A09D2"/>
    <w:rsid w:val="005A0BB6"/>
    <w:rsid w:val="005A0F97"/>
    <w:rsid w:val="005A13C9"/>
    <w:rsid w:val="005A1A74"/>
    <w:rsid w:val="005A20BC"/>
    <w:rsid w:val="005A24D2"/>
    <w:rsid w:val="005A305E"/>
    <w:rsid w:val="005A32B2"/>
    <w:rsid w:val="005A3F70"/>
    <w:rsid w:val="005A42D0"/>
    <w:rsid w:val="005A48C4"/>
    <w:rsid w:val="005A4960"/>
    <w:rsid w:val="005A4987"/>
    <w:rsid w:val="005A4A41"/>
    <w:rsid w:val="005A5CF5"/>
    <w:rsid w:val="005A5DD0"/>
    <w:rsid w:val="005A60C0"/>
    <w:rsid w:val="005A6657"/>
    <w:rsid w:val="005A6EC5"/>
    <w:rsid w:val="005A6FBB"/>
    <w:rsid w:val="005A7537"/>
    <w:rsid w:val="005A7BBA"/>
    <w:rsid w:val="005B063B"/>
    <w:rsid w:val="005B0BFA"/>
    <w:rsid w:val="005B0E49"/>
    <w:rsid w:val="005B1669"/>
    <w:rsid w:val="005B2121"/>
    <w:rsid w:val="005B2151"/>
    <w:rsid w:val="005B2451"/>
    <w:rsid w:val="005B29E7"/>
    <w:rsid w:val="005B2BB4"/>
    <w:rsid w:val="005B31CA"/>
    <w:rsid w:val="005B32EC"/>
    <w:rsid w:val="005B49A8"/>
    <w:rsid w:val="005B4DEC"/>
    <w:rsid w:val="005B4F52"/>
    <w:rsid w:val="005B5206"/>
    <w:rsid w:val="005B526A"/>
    <w:rsid w:val="005B5776"/>
    <w:rsid w:val="005B5A78"/>
    <w:rsid w:val="005B6434"/>
    <w:rsid w:val="005B65EC"/>
    <w:rsid w:val="005B68E7"/>
    <w:rsid w:val="005B6AC7"/>
    <w:rsid w:val="005B75F5"/>
    <w:rsid w:val="005B7700"/>
    <w:rsid w:val="005B7A45"/>
    <w:rsid w:val="005B7C65"/>
    <w:rsid w:val="005B7FC0"/>
    <w:rsid w:val="005C012D"/>
    <w:rsid w:val="005C0677"/>
    <w:rsid w:val="005C0A12"/>
    <w:rsid w:val="005C0C16"/>
    <w:rsid w:val="005C0D93"/>
    <w:rsid w:val="005C15DE"/>
    <w:rsid w:val="005C169B"/>
    <w:rsid w:val="005C19A1"/>
    <w:rsid w:val="005C19AF"/>
    <w:rsid w:val="005C19C8"/>
    <w:rsid w:val="005C1EC8"/>
    <w:rsid w:val="005C20A4"/>
    <w:rsid w:val="005C3F4E"/>
    <w:rsid w:val="005C4124"/>
    <w:rsid w:val="005C41A1"/>
    <w:rsid w:val="005C46D1"/>
    <w:rsid w:val="005C49B9"/>
    <w:rsid w:val="005C500A"/>
    <w:rsid w:val="005C5A3E"/>
    <w:rsid w:val="005C63A8"/>
    <w:rsid w:val="005C6EC3"/>
    <w:rsid w:val="005C7389"/>
    <w:rsid w:val="005C7826"/>
    <w:rsid w:val="005C7C87"/>
    <w:rsid w:val="005C7CFF"/>
    <w:rsid w:val="005C7E59"/>
    <w:rsid w:val="005D047E"/>
    <w:rsid w:val="005D0539"/>
    <w:rsid w:val="005D08D8"/>
    <w:rsid w:val="005D0D07"/>
    <w:rsid w:val="005D11D0"/>
    <w:rsid w:val="005D156F"/>
    <w:rsid w:val="005D16F9"/>
    <w:rsid w:val="005D2034"/>
    <w:rsid w:val="005D3460"/>
    <w:rsid w:val="005D37D4"/>
    <w:rsid w:val="005D3A9F"/>
    <w:rsid w:val="005D50D4"/>
    <w:rsid w:val="005D51AB"/>
    <w:rsid w:val="005D562F"/>
    <w:rsid w:val="005D599D"/>
    <w:rsid w:val="005D5B41"/>
    <w:rsid w:val="005D5FCB"/>
    <w:rsid w:val="005D62AB"/>
    <w:rsid w:val="005D71A0"/>
    <w:rsid w:val="005D71B7"/>
    <w:rsid w:val="005D7DB4"/>
    <w:rsid w:val="005E060E"/>
    <w:rsid w:val="005E0837"/>
    <w:rsid w:val="005E220D"/>
    <w:rsid w:val="005E2D85"/>
    <w:rsid w:val="005E2D8C"/>
    <w:rsid w:val="005E30C7"/>
    <w:rsid w:val="005E317B"/>
    <w:rsid w:val="005E32FA"/>
    <w:rsid w:val="005E33FB"/>
    <w:rsid w:val="005E3536"/>
    <w:rsid w:val="005E3D02"/>
    <w:rsid w:val="005E3FE1"/>
    <w:rsid w:val="005E4018"/>
    <w:rsid w:val="005E40CD"/>
    <w:rsid w:val="005E460D"/>
    <w:rsid w:val="005E4F8B"/>
    <w:rsid w:val="005E55B8"/>
    <w:rsid w:val="005E5AB3"/>
    <w:rsid w:val="005E6128"/>
    <w:rsid w:val="005E6558"/>
    <w:rsid w:val="005E6F37"/>
    <w:rsid w:val="005E73CA"/>
    <w:rsid w:val="005E78E2"/>
    <w:rsid w:val="005E7ABE"/>
    <w:rsid w:val="005F024A"/>
    <w:rsid w:val="005F086B"/>
    <w:rsid w:val="005F0914"/>
    <w:rsid w:val="005F0AEC"/>
    <w:rsid w:val="005F0BF5"/>
    <w:rsid w:val="005F147F"/>
    <w:rsid w:val="005F194A"/>
    <w:rsid w:val="005F1AFA"/>
    <w:rsid w:val="005F1D2A"/>
    <w:rsid w:val="005F266D"/>
    <w:rsid w:val="005F3438"/>
    <w:rsid w:val="005F373C"/>
    <w:rsid w:val="005F3E51"/>
    <w:rsid w:val="005F41FA"/>
    <w:rsid w:val="005F5913"/>
    <w:rsid w:val="005F738C"/>
    <w:rsid w:val="005F7557"/>
    <w:rsid w:val="005F78E9"/>
    <w:rsid w:val="005F7AB0"/>
    <w:rsid w:val="005F7BBD"/>
    <w:rsid w:val="006001D0"/>
    <w:rsid w:val="006004C9"/>
    <w:rsid w:val="0060099E"/>
    <w:rsid w:val="00600D60"/>
    <w:rsid w:val="00600D7C"/>
    <w:rsid w:val="0060183F"/>
    <w:rsid w:val="006020BC"/>
    <w:rsid w:val="006023D3"/>
    <w:rsid w:val="0060290C"/>
    <w:rsid w:val="0060314A"/>
    <w:rsid w:val="006037EA"/>
    <w:rsid w:val="00603A23"/>
    <w:rsid w:val="00603CA4"/>
    <w:rsid w:val="00603D40"/>
    <w:rsid w:val="0060428E"/>
    <w:rsid w:val="00604731"/>
    <w:rsid w:val="006047F2"/>
    <w:rsid w:val="00604B43"/>
    <w:rsid w:val="00605270"/>
    <w:rsid w:val="00605B3E"/>
    <w:rsid w:val="00605FA3"/>
    <w:rsid w:val="0060691F"/>
    <w:rsid w:val="00606CAA"/>
    <w:rsid w:val="006079F4"/>
    <w:rsid w:val="00610034"/>
    <w:rsid w:val="0061004C"/>
    <w:rsid w:val="0061069F"/>
    <w:rsid w:val="0061150B"/>
    <w:rsid w:val="00611E87"/>
    <w:rsid w:val="0061258F"/>
    <w:rsid w:val="00612849"/>
    <w:rsid w:val="00612FD7"/>
    <w:rsid w:val="00612FFF"/>
    <w:rsid w:val="00613249"/>
    <w:rsid w:val="006135CE"/>
    <w:rsid w:val="006136B9"/>
    <w:rsid w:val="006149F7"/>
    <w:rsid w:val="00614EAD"/>
    <w:rsid w:val="00615117"/>
    <w:rsid w:val="0061536D"/>
    <w:rsid w:val="00615789"/>
    <w:rsid w:val="00615EF8"/>
    <w:rsid w:val="00615F1D"/>
    <w:rsid w:val="00616424"/>
    <w:rsid w:val="00616AFB"/>
    <w:rsid w:val="00616C56"/>
    <w:rsid w:val="00617500"/>
    <w:rsid w:val="006176F5"/>
    <w:rsid w:val="006179A5"/>
    <w:rsid w:val="00617B46"/>
    <w:rsid w:val="00617C72"/>
    <w:rsid w:val="00620EC0"/>
    <w:rsid w:val="00621419"/>
    <w:rsid w:val="00621752"/>
    <w:rsid w:val="006220AC"/>
    <w:rsid w:val="00623070"/>
    <w:rsid w:val="00623F91"/>
    <w:rsid w:val="0062454E"/>
    <w:rsid w:val="00624D11"/>
    <w:rsid w:val="0062527F"/>
    <w:rsid w:val="0062578A"/>
    <w:rsid w:val="006260F7"/>
    <w:rsid w:val="00626183"/>
    <w:rsid w:val="006267C0"/>
    <w:rsid w:val="00627278"/>
    <w:rsid w:val="0062789E"/>
    <w:rsid w:val="00627CBF"/>
    <w:rsid w:val="00630053"/>
    <w:rsid w:val="00630E09"/>
    <w:rsid w:val="00630F22"/>
    <w:rsid w:val="0063128A"/>
    <w:rsid w:val="0063151E"/>
    <w:rsid w:val="00631FED"/>
    <w:rsid w:val="006325AB"/>
    <w:rsid w:val="006327E3"/>
    <w:rsid w:val="006329C2"/>
    <w:rsid w:val="00632BD5"/>
    <w:rsid w:val="006336C5"/>
    <w:rsid w:val="00633AF4"/>
    <w:rsid w:val="00633D5D"/>
    <w:rsid w:val="00634102"/>
    <w:rsid w:val="006342AB"/>
    <w:rsid w:val="00634720"/>
    <w:rsid w:val="00634BB1"/>
    <w:rsid w:val="00634F01"/>
    <w:rsid w:val="00634F5B"/>
    <w:rsid w:val="00634FE8"/>
    <w:rsid w:val="006355F1"/>
    <w:rsid w:val="006356EC"/>
    <w:rsid w:val="00635888"/>
    <w:rsid w:val="006360CE"/>
    <w:rsid w:val="00636802"/>
    <w:rsid w:val="00636C90"/>
    <w:rsid w:val="00636D41"/>
    <w:rsid w:val="00636DDE"/>
    <w:rsid w:val="006372A2"/>
    <w:rsid w:val="00637AEB"/>
    <w:rsid w:val="006401C8"/>
    <w:rsid w:val="00640803"/>
    <w:rsid w:val="006409A0"/>
    <w:rsid w:val="00640A10"/>
    <w:rsid w:val="006418CA"/>
    <w:rsid w:val="00641F63"/>
    <w:rsid w:val="00642623"/>
    <w:rsid w:val="00642797"/>
    <w:rsid w:val="00642D0D"/>
    <w:rsid w:val="0064317C"/>
    <w:rsid w:val="00643908"/>
    <w:rsid w:val="00643961"/>
    <w:rsid w:val="00644317"/>
    <w:rsid w:val="00644510"/>
    <w:rsid w:val="006445FE"/>
    <w:rsid w:val="00645070"/>
    <w:rsid w:val="00647261"/>
    <w:rsid w:val="0064737F"/>
    <w:rsid w:val="00647AC1"/>
    <w:rsid w:val="00647EB3"/>
    <w:rsid w:val="00650790"/>
    <w:rsid w:val="006508CE"/>
    <w:rsid w:val="00651216"/>
    <w:rsid w:val="0065158D"/>
    <w:rsid w:val="00651996"/>
    <w:rsid w:val="00651FBB"/>
    <w:rsid w:val="006529AF"/>
    <w:rsid w:val="0065343C"/>
    <w:rsid w:val="00653B6A"/>
    <w:rsid w:val="00654530"/>
    <w:rsid w:val="00654CA3"/>
    <w:rsid w:val="0065501E"/>
    <w:rsid w:val="006555C7"/>
    <w:rsid w:val="00655622"/>
    <w:rsid w:val="006556AF"/>
    <w:rsid w:val="006559F2"/>
    <w:rsid w:val="00655D0B"/>
    <w:rsid w:val="00656A47"/>
    <w:rsid w:val="00656BC0"/>
    <w:rsid w:val="00657214"/>
    <w:rsid w:val="0065737D"/>
    <w:rsid w:val="006603B6"/>
    <w:rsid w:val="00660626"/>
    <w:rsid w:val="00661BA5"/>
    <w:rsid w:val="00661C02"/>
    <w:rsid w:val="00662477"/>
    <w:rsid w:val="00662554"/>
    <w:rsid w:val="00662811"/>
    <w:rsid w:val="00662C90"/>
    <w:rsid w:val="00663A13"/>
    <w:rsid w:val="0066400A"/>
    <w:rsid w:val="0066529E"/>
    <w:rsid w:val="006653E1"/>
    <w:rsid w:val="006653FD"/>
    <w:rsid w:val="006655BD"/>
    <w:rsid w:val="006666E3"/>
    <w:rsid w:val="006671CF"/>
    <w:rsid w:val="00667590"/>
    <w:rsid w:val="006676F5"/>
    <w:rsid w:val="00667CAE"/>
    <w:rsid w:val="006705B1"/>
    <w:rsid w:val="00671016"/>
    <w:rsid w:val="0067147C"/>
    <w:rsid w:val="00671797"/>
    <w:rsid w:val="006721DE"/>
    <w:rsid w:val="00672723"/>
    <w:rsid w:val="00672937"/>
    <w:rsid w:val="00672DB6"/>
    <w:rsid w:val="00672FA6"/>
    <w:rsid w:val="0067473B"/>
    <w:rsid w:val="00675254"/>
    <w:rsid w:val="00675B95"/>
    <w:rsid w:val="00675DD3"/>
    <w:rsid w:val="00675E2D"/>
    <w:rsid w:val="006760D8"/>
    <w:rsid w:val="00676154"/>
    <w:rsid w:val="00676B31"/>
    <w:rsid w:val="00676DBA"/>
    <w:rsid w:val="00677CAB"/>
    <w:rsid w:val="00680036"/>
    <w:rsid w:val="0068034B"/>
    <w:rsid w:val="006803F1"/>
    <w:rsid w:val="00680EE0"/>
    <w:rsid w:val="006816CC"/>
    <w:rsid w:val="006818BD"/>
    <w:rsid w:val="00681D93"/>
    <w:rsid w:val="0068285C"/>
    <w:rsid w:val="00682F04"/>
    <w:rsid w:val="00683847"/>
    <w:rsid w:val="00683A8F"/>
    <w:rsid w:val="0068462B"/>
    <w:rsid w:val="0068561A"/>
    <w:rsid w:val="006856CB"/>
    <w:rsid w:val="00685C62"/>
    <w:rsid w:val="00685CD7"/>
    <w:rsid w:val="00686D82"/>
    <w:rsid w:val="00686F34"/>
    <w:rsid w:val="0068700D"/>
    <w:rsid w:val="006874AF"/>
    <w:rsid w:val="00687F2D"/>
    <w:rsid w:val="0069009C"/>
    <w:rsid w:val="006906BC"/>
    <w:rsid w:val="00690E77"/>
    <w:rsid w:val="00691171"/>
    <w:rsid w:val="00691BB6"/>
    <w:rsid w:val="00691ED3"/>
    <w:rsid w:val="00692423"/>
    <w:rsid w:val="0069292F"/>
    <w:rsid w:val="006929CB"/>
    <w:rsid w:val="00692B53"/>
    <w:rsid w:val="00692D99"/>
    <w:rsid w:val="00693478"/>
    <w:rsid w:val="0069348E"/>
    <w:rsid w:val="00693953"/>
    <w:rsid w:val="0069426B"/>
    <w:rsid w:val="006944FC"/>
    <w:rsid w:val="00694787"/>
    <w:rsid w:val="00695368"/>
    <w:rsid w:val="00695774"/>
    <w:rsid w:val="0069681D"/>
    <w:rsid w:val="00696A5D"/>
    <w:rsid w:val="00696D94"/>
    <w:rsid w:val="0069739F"/>
    <w:rsid w:val="006A00CD"/>
    <w:rsid w:val="006A07B6"/>
    <w:rsid w:val="006A0A45"/>
    <w:rsid w:val="006A0AB3"/>
    <w:rsid w:val="006A0DE0"/>
    <w:rsid w:val="006A0E30"/>
    <w:rsid w:val="006A0E75"/>
    <w:rsid w:val="006A1301"/>
    <w:rsid w:val="006A19B5"/>
    <w:rsid w:val="006A1E93"/>
    <w:rsid w:val="006A2EC2"/>
    <w:rsid w:val="006A372B"/>
    <w:rsid w:val="006A3BDD"/>
    <w:rsid w:val="006A416D"/>
    <w:rsid w:val="006A4CEC"/>
    <w:rsid w:val="006A5069"/>
    <w:rsid w:val="006A5169"/>
    <w:rsid w:val="006A5261"/>
    <w:rsid w:val="006A5D1C"/>
    <w:rsid w:val="006A6368"/>
    <w:rsid w:val="006A7303"/>
    <w:rsid w:val="006B00DE"/>
    <w:rsid w:val="006B027E"/>
    <w:rsid w:val="006B03CD"/>
    <w:rsid w:val="006B0C75"/>
    <w:rsid w:val="006B0CB3"/>
    <w:rsid w:val="006B0D39"/>
    <w:rsid w:val="006B0D90"/>
    <w:rsid w:val="006B10B7"/>
    <w:rsid w:val="006B1F25"/>
    <w:rsid w:val="006B2553"/>
    <w:rsid w:val="006B2ACB"/>
    <w:rsid w:val="006B2EF6"/>
    <w:rsid w:val="006B30C3"/>
    <w:rsid w:val="006B3356"/>
    <w:rsid w:val="006B33FC"/>
    <w:rsid w:val="006B34F4"/>
    <w:rsid w:val="006B3516"/>
    <w:rsid w:val="006B378E"/>
    <w:rsid w:val="006B41D7"/>
    <w:rsid w:val="006B45AC"/>
    <w:rsid w:val="006B4641"/>
    <w:rsid w:val="006B4763"/>
    <w:rsid w:val="006B4CB9"/>
    <w:rsid w:val="006B5256"/>
    <w:rsid w:val="006B5322"/>
    <w:rsid w:val="006B53A3"/>
    <w:rsid w:val="006B565E"/>
    <w:rsid w:val="006B61D4"/>
    <w:rsid w:val="006B6529"/>
    <w:rsid w:val="006B66CB"/>
    <w:rsid w:val="006B6AEA"/>
    <w:rsid w:val="006B722C"/>
    <w:rsid w:val="006B7752"/>
    <w:rsid w:val="006B78F7"/>
    <w:rsid w:val="006B7BC2"/>
    <w:rsid w:val="006B7E6B"/>
    <w:rsid w:val="006C1066"/>
    <w:rsid w:val="006C15FE"/>
    <w:rsid w:val="006C18D8"/>
    <w:rsid w:val="006C1ADC"/>
    <w:rsid w:val="006C1D0F"/>
    <w:rsid w:val="006C214B"/>
    <w:rsid w:val="006C21BC"/>
    <w:rsid w:val="006C2C66"/>
    <w:rsid w:val="006C311C"/>
    <w:rsid w:val="006C3141"/>
    <w:rsid w:val="006C3E98"/>
    <w:rsid w:val="006C417E"/>
    <w:rsid w:val="006C4475"/>
    <w:rsid w:val="006C48C8"/>
    <w:rsid w:val="006C4A0F"/>
    <w:rsid w:val="006C5AAB"/>
    <w:rsid w:val="006C6DC1"/>
    <w:rsid w:val="006C737B"/>
    <w:rsid w:val="006C747B"/>
    <w:rsid w:val="006C7F08"/>
    <w:rsid w:val="006D004B"/>
    <w:rsid w:val="006D01B8"/>
    <w:rsid w:val="006D0710"/>
    <w:rsid w:val="006D098F"/>
    <w:rsid w:val="006D09AB"/>
    <w:rsid w:val="006D0BD5"/>
    <w:rsid w:val="006D1785"/>
    <w:rsid w:val="006D19B7"/>
    <w:rsid w:val="006D1D92"/>
    <w:rsid w:val="006D2193"/>
    <w:rsid w:val="006D24DE"/>
    <w:rsid w:val="006D25BC"/>
    <w:rsid w:val="006D32CA"/>
    <w:rsid w:val="006D35BA"/>
    <w:rsid w:val="006D3876"/>
    <w:rsid w:val="006D3C66"/>
    <w:rsid w:val="006D4820"/>
    <w:rsid w:val="006D4B27"/>
    <w:rsid w:val="006D4E94"/>
    <w:rsid w:val="006D4FFA"/>
    <w:rsid w:val="006D5883"/>
    <w:rsid w:val="006D5ABD"/>
    <w:rsid w:val="006D5CC0"/>
    <w:rsid w:val="006D69B3"/>
    <w:rsid w:val="006D6A68"/>
    <w:rsid w:val="006D6B0C"/>
    <w:rsid w:val="006D6C8C"/>
    <w:rsid w:val="006D70B3"/>
    <w:rsid w:val="006D7B51"/>
    <w:rsid w:val="006E02DB"/>
    <w:rsid w:val="006E04DD"/>
    <w:rsid w:val="006E06C5"/>
    <w:rsid w:val="006E0ED6"/>
    <w:rsid w:val="006E3D78"/>
    <w:rsid w:val="006E3DF4"/>
    <w:rsid w:val="006E3F5E"/>
    <w:rsid w:val="006E4D7A"/>
    <w:rsid w:val="006E5E02"/>
    <w:rsid w:val="006E5E45"/>
    <w:rsid w:val="006E64CC"/>
    <w:rsid w:val="006E72CC"/>
    <w:rsid w:val="006E7651"/>
    <w:rsid w:val="006E7729"/>
    <w:rsid w:val="006E786E"/>
    <w:rsid w:val="006E7AE7"/>
    <w:rsid w:val="006F041E"/>
    <w:rsid w:val="006F05C8"/>
    <w:rsid w:val="006F07BA"/>
    <w:rsid w:val="006F11AB"/>
    <w:rsid w:val="006F1253"/>
    <w:rsid w:val="006F1537"/>
    <w:rsid w:val="006F176C"/>
    <w:rsid w:val="006F17E6"/>
    <w:rsid w:val="006F1D60"/>
    <w:rsid w:val="006F302D"/>
    <w:rsid w:val="006F3788"/>
    <w:rsid w:val="006F4048"/>
    <w:rsid w:val="006F414F"/>
    <w:rsid w:val="006F508D"/>
    <w:rsid w:val="006F5526"/>
    <w:rsid w:val="006F57F3"/>
    <w:rsid w:val="006F59F1"/>
    <w:rsid w:val="006F5C01"/>
    <w:rsid w:val="006F6C1F"/>
    <w:rsid w:val="006F71F9"/>
    <w:rsid w:val="006F7F36"/>
    <w:rsid w:val="006F7FE4"/>
    <w:rsid w:val="0070007C"/>
    <w:rsid w:val="0070052E"/>
    <w:rsid w:val="00700DB5"/>
    <w:rsid w:val="00700F3F"/>
    <w:rsid w:val="00701EEE"/>
    <w:rsid w:val="00701F8D"/>
    <w:rsid w:val="007021B9"/>
    <w:rsid w:val="007025CA"/>
    <w:rsid w:val="00702988"/>
    <w:rsid w:val="00703BE1"/>
    <w:rsid w:val="00703E5A"/>
    <w:rsid w:val="007043A3"/>
    <w:rsid w:val="007045A5"/>
    <w:rsid w:val="00704D2C"/>
    <w:rsid w:val="00705787"/>
    <w:rsid w:val="00705BE3"/>
    <w:rsid w:val="0070610B"/>
    <w:rsid w:val="00706B1A"/>
    <w:rsid w:val="00707FE4"/>
    <w:rsid w:val="00710066"/>
    <w:rsid w:val="0071036D"/>
    <w:rsid w:val="007109B7"/>
    <w:rsid w:val="00710CEC"/>
    <w:rsid w:val="00710FEA"/>
    <w:rsid w:val="00711760"/>
    <w:rsid w:val="00711AC7"/>
    <w:rsid w:val="00712059"/>
    <w:rsid w:val="0071240F"/>
    <w:rsid w:val="007129CB"/>
    <w:rsid w:val="007131BC"/>
    <w:rsid w:val="00713705"/>
    <w:rsid w:val="00713AE2"/>
    <w:rsid w:val="00713DA3"/>
    <w:rsid w:val="00714280"/>
    <w:rsid w:val="007143EB"/>
    <w:rsid w:val="00714E31"/>
    <w:rsid w:val="00715A6E"/>
    <w:rsid w:val="0071665E"/>
    <w:rsid w:val="007168BE"/>
    <w:rsid w:val="0071734E"/>
    <w:rsid w:val="00720A6E"/>
    <w:rsid w:val="00720AF0"/>
    <w:rsid w:val="00720EBB"/>
    <w:rsid w:val="0072112E"/>
    <w:rsid w:val="00721674"/>
    <w:rsid w:val="00721D77"/>
    <w:rsid w:val="007220BF"/>
    <w:rsid w:val="00722289"/>
    <w:rsid w:val="0072313C"/>
    <w:rsid w:val="00723EB5"/>
    <w:rsid w:val="0072573A"/>
    <w:rsid w:val="00725B27"/>
    <w:rsid w:val="00725CD3"/>
    <w:rsid w:val="00726072"/>
    <w:rsid w:val="007262B9"/>
    <w:rsid w:val="00726E6D"/>
    <w:rsid w:val="007309EF"/>
    <w:rsid w:val="00731032"/>
    <w:rsid w:val="007317E6"/>
    <w:rsid w:val="00731B00"/>
    <w:rsid w:val="007333C2"/>
    <w:rsid w:val="007336B8"/>
    <w:rsid w:val="007338E2"/>
    <w:rsid w:val="00733C8B"/>
    <w:rsid w:val="00733CCD"/>
    <w:rsid w:val="007347BD"/>
    <w:rsid w:val="00734C88"/>
    <w:rsid w:val="007350FA"/>
    <w:rsid w:val="007354F9"/>
    <w:rsid w:val="0073553F"/>
    <w:rsid w:val="0073583E"/>
    <w:rsid w:val="00735A5D"/>
    <w:rsid w:val="00736D25"/>
    <w:rsid w:val="007372AE"/>
    <w:rsid w:val="00737C2A"/>
    <w:rsid w:val="00740789"/>
    <w:rsid w:val="00740935"/>
    <w:rsid w:val="0074138A"/>
    <w:rsid w:val="00741550"/>
    <w:rsid w:val="00742339"/>
    <w:rsid w:val="00742377"/>
    <w:rsid w:val="007425D1"/>
    <w:rsid w:val="007427D0"/>
    <w:rsid w:val="007434FD"/>
    <w:rsid w:val="00743521"/>
    <w:rsid w:val="00743DBF"/>
    <w:rsid w:val="007446E8"/>
    <w:rsid w:val="0074474C"/>
    <w:rsid w:val="00744B32"/>
    <w:rsid w:val="007451F2"/>
    <w:rsid w:val="00745219"/>
    <w:rsid w:val="00745272"/>
    <w:rsid w:val="007464BD"/>
    <w:rsid w:val="00746526"/>
    <w:rsid w:val="00746663"/>
    <w:rsid w:val="00746C3B"/>
    <w:rsid w:val="0074761E"/>
    <w:rsid w:val="00747AED"/>
    <w:rsid w:val="00747DE8"/>
    <w:rsid w:val="0075038E"/>
    <w:rsid w:val="007503A8"/>
    <w:rsid w:val="007506D5"/>
    <w:rsid w:val="00750FD3"/>
    <w:rsid w:val="00751475"/>
    <w:rsid w:val="007526AF"/>
    <w:rsid w:val="007527AC"/>
    <w:rsid w:val="00752CD0"/>
    <w:rsid w:val="007530F1"/>
    <w:rsid w:val="00753776"/>
    <w:rsid w:val="007537BB"/>
    <w:rsid w:val="00753993"/>
    <w:rsid w:val="00754288"/>
    <w:rsid w:val="00754A6D"/>
    <w:rsid w:val="00754EDD"/>
    <w:rsid w:val="0075524C"/>
    <w:rsid w:val="00755950"/>
    <w:rsid w:val="00755A3B"/>
    <w:rsid w:val="00755B3C"/>
    <w:rsid w:val="00755F91"/>
    <w:rsid w:val="007563FA"/>
    <w:rsid w:val="0075699A"/>
    <w:rsid w:val="00756B38"/>
    <w:rsid w:val="00756D6D"/>
    <w:rsid w:val="007570EA"/>
    <w:rsid w:val="00757646"/>
    <w:rsid w:val="0075794B"/>
    <w:rsid w:val="00757F2C"/>
    <w:rsid w:val="0076037B"/>
    <w:rsid w:val="00760506"/>
    <w:rsid w:val="00761979"/>
    <w:rsid w:val="00761C94"/>
    <w:rsid w:val="00761FEA"/>
    <w:rsid w:val="00762422"/>
    <w:rsid w:val="007635F2"/>
    <w:rsid w:val="007639E8"/>
    <w:rsid w:val="00763E28"/>
    <w:rsid w:val="00764C09"/>
    <w:rsid w:val="007650FF"/>
    <w:rsid w:val="007656C7"/>
    <w:rsid w:val="00765B1B"/>
    <w:rsid w:val="00766B85"/>
    <w:rsid w:val="00766C34"/>
    <w:rsid w:val="00766D5B"/>
    <w:rsid w:val="0076771C"/>
    <w:rsid w:val="00767A1F"/>
    <w:rsid w:val="00767B4E"/>
    <w:rsid w:val="00767D67"/>
    <w:rsid w:val="00767E76"/>
    <w:rsid w:val="00770137"/>
    <w:rsid w:val="00770CFE"/>
    <w:rsid w:val="00770DCD"/>
    <w:rsid w:val="00771899"/>
    <w:rsid w:val="007721A4"/>
    <w:rsid w:val="00772AF3"/>
    <w:rsid w:val="00772B09"/>
    <w:rsid w:val="00772C45"/>
    <w:rsid w:val="00773047"/>
    <w:rsid w:val="007730C9"/>
    <w:rsid w:val="007737AE"/>
    <w:rsid w:val="00773806"/>
    <w:rsid w:val="0077446A"/>
    <w:rsid w:val="00775693"/>
    <w:rsid w:val="00775DBD"/>
    <w:rsid w:val="00775F1E"/>
    <w:rsid w:val="0077619B"/>
    <w:rsid w:val="007766BD"/>
    <w:rsid w:val="0077701F"/>
    <w:rsid w:val="0077724A"/>
    <w:rsid w:val="007772D1"/>
    <w:rsid w:val="00777609"/>
    <w:rsid w:val="0077783A"/>
    <w:rsid w:val="00777DCE"/>
    <w:rsid w:val="007803CF"/>
    <w:rsid w:val="00780566"/>
    <w:rsid w:val="00780A49"/>
    <w:rsid w:val="007812E3"/>
    <w:rsid w:val="00782827"/>
    <w:rsid w:val="00782AE5"/>
    <w:rsid w:val="00782B11"/>
    <w:rsid w:val="00782BB3"/>
    <w:rsid w:val="007835FF"/>
    <w:rsid w:val="00783992"/>
    <w:rsid w:val="00783A1A"/>
    <w:rsid w:val="00784861"/>
    <w:rsid w:val="007849C4"/>
    <w:rsid w:val="00785065"/>
    <w:rsid w:val="007850F8"/>
    <w:rsid w:val="0078552C"/>
    <w:rsid w:val="007857F3"/>
    <w:rsid w:val="00785A88"/>
    <w:rsid w:val="0078669E"/>
    <w:rsid w:val="00786DE3"/>
    <w:rsid w:val="00786F61"/>
    <w:rsid w:val="00787003"/>
    <w:rsid w:val="0078782B"/>
    <w:rsid w:val="00787A6C"/>
    <w:rsid w:val="00787EE7"/>
    <w:rsid w:val="00790304"/>
    <w:rsid w:val="00790358"/>
    <w:rsid w:val="007903E1"/>
    <w:rsid w:val="00790ED1"/>
    <w:rsid w:val="00790F60"/>
    <w:rsid w:val="00791886"/>
    <w:rsid w:val="007919D0"/>
    <w:rsid w:val="00791E58"/>
    <w:rsid w:val="00792227"/>
    <w:rsid w:val="00792348"/>
    <w:rsid w:val="00792368"/>
    <w:rsid w:val="00792438"/>
    <w:rsid w:val="0079266A"/>
    <w:rsid w:val="00793544"/>
    <w:rsid w:val="0079440F"/>
    <w:rsid w:val="00794B25"/>
    <w:rsid w:val="007951BB"/>
    <w:rsid w:val="007953B4"/>
    <w:rsid w:val="007954B5"/>
    <w:rsid w:val="00795EEA"/>
    <w:rsid w:val="0079609B"/>
    <w:rsid w:val="00796240"/>
    <w:rsid w:val="00797D83"/>
    <w:rsid w:val="007A0452"/>
    <w:rsid w:val="007A06F3"/>
    <w:rsid w:val="007A09ED"/>
    <w:rsid w:val="007A0A20"/>
    <w:rsid w:val="007A0E00"/>
    <w:rsid w:val="007A12A5"/>
    <w:rsid w:val="007A1462"/>
    <w:rsid w:val="007A14EB"/>
    <w:rsid w:val="007A1B2C"/>
    <w:rsid w:val="007A1E37"/>
    <w:rsid w:val="007A1E58"/>
    <w:rsid w:val="007A2162"/>
    <w:rsid w:val="007A2395"/>
    <w:rsid w:val="007A2DD4"/>
    <w:rsid w:val="007A2E41"/>
    <w:rsid w:val="007A3308"/>
    <w:rsid w:val="007A3556"/>
    <w:rsid w:val="007A375D"/>
    <w:rsid w:val="007A3A6E"/>
    <w:rsid w:val="007A460C"/>
    <w:rsid w:val="007A4CAE"/>
    <w:rsid w:val="007A5B0F"/>
    <w:rsid w:val="007A5E15"/>
    <w:rsid w:val="007A5EDC"/>
    <w:rsid w:val="007A61F2"/>
    <w:rsid w:val="007A65CA"/>
    <w:rsid w:val="007A7477"/>
    <w:rsid w:val="007A753F"/>
    <w:rsid w:val="007B0583"/>
    <w:rsid w:val="007B0903"/>
    <w:rsid w:val="007B0E14"/>
    <w:rsid w:val="007B1A1A"/>
    <w:rsid w:val="007B1B8B"/>
    <w:rsid w:val="007B1C03"/>
    <w:rsid w:val="007B2381"/>
    <w:rsid w:val="007B23A9"/>
    <w:rsid w:val="007B29F7"/>
    <w:rsid w:val="007B3884"/>
    <w:rsid w:val="007B39F0"/>
    <w:rsid w:val="007B3D24"/>
    <w:rsid w:val="007B3FDF"/>
    <w:rsid w:val="007B4122"/>
    <w:rsid w:val="007B43EC"/>
    <w:rsid w:val="007B478F"/>
    <w:rsid w:val="007B48F4"/>
    <w:rsid w:val="007B4B61"/>
    <w:rsid w:val="007B522C"/>
    <w:rsid w:val="007B5C0E"/>
    <w:rsid w:val="007B6416"/>
    <w:rsid w:val="007B71D4"/>
    <w:rsid w:val="007B7517"/>
    <w:rsid w:val="007C0505"/>
    <w:rsid w:val="007C07C9"/>
    <w:rsid w:val="007C08CA"/>
    <w:rsid w:val="007C14F0"/>
    <w:rsid w:val="007C1BB1"/>
    <w:rsid w:val="007C1C06"/>
    <w:rsid w:val="007C1D41"/>
    <w:rsid w:val="007C1E93"/>
    <w:rsid w:val="007C22BC"/>
    <w:rsid w:val="007C2AE9"/>
    <w:rsid w:val="007C302E"/>
    <w:rsid w:val="007C30D7"/>
    <w:rsid w:val="007C3397"/>
    <w:rsid w:val="007C36E2"/>
    <w:rsid w:val="007C3E6A"/>
    <w:rsid w:val="007C40FF"/>
    <w:rsid w:val="007C43EF"/>
    <w:rsid w:val="007C5A0E"/>
    <w:rsid w:val="007C5F3E"/>
    <w:rsid w:val="007C64BE"/>
    <w:rsid w:val="007C6678"/>
    <w:rsid w:val="007C74E0"/>
    <w:rsid w:val="007C76A7"/>
    <w:rsid w:val="007C7824"/>
    <w:rsid w:val="007D01CA"/>
    <w:rsid w:val="007D021E"/>
    <w:rsid w:val="007D0520"/>
    <w:rsid w:val="007D0F97"/>
    <w:rsid w:val="007D1504"/>
    <w:rsid w:val="007D152B"/>
    <w:rsid w:val="007D18C4"/>
    <w:rsid w:val="007D1C6C"/>
    <w:rsid w:val="007D1EEF"/>
    <w:rsid w:val="007D29DE"/>
    <w:rsid w:val="007D2A4A"/>
    <w:rsid w:val="007D2D85"/>
    <w:rsid w:val="007D371D"/>
    <w:rsid w:val="007D38B8"/>
    <w:rsid w:val="007D3BD3"/>
    <w:rsid w:val="007D40F6"/>
    <w:rsid w:val="007D4226"/>
    <w:rsid w:val="007D4C18"/>
    <w:rsid w:val="007D4D64"/>
    <w:rsid w:val="007D5486"/>
    <w:rsid w:val="007D5B65"/>
    <w:rsid w:val="007D65CD"/>
    <w:rsid w:val="007D6877"/>
    <w:rsid w:val="007D6D43"/>
    <w:rsid w:val="007D6FB0"/>
    <w:rsid w:val="007D72BF"/>
    <w:rsid w:val="007D774A"/>
    <w:rsid w:val="007D7793"/>
    <w:rsid w:val="007D7824"/>
    <w:rsid w:val="007E0DA0"/>
    <w:rsid w:val="007E11B9"/>
    <w:rsid w:val="007E1486"/>
    <w:rsid w:val="007E15F1"/>
    <w:rsid w:val="007E19CD"/>
    <w:rsid w:val="007E1A9C"/>
    <w:rsid w:val="007E1B82"/>
    <w:rsid w:val="007E217A"/>
    <w:rsid w:val="007E2EBA"/>
    <w:rsid w:val="007E438C"/>
    <w:rsid w:val="007E4EC4"/>
    <w:rsid w:val="007E5E14"/>
    <w:rsid w:val="007E5E2B"/>
    <w:rsid w:val="007E5EC3"/>
    <w:rsid w:val="007E7C9C"/>
    <w:rsid w:val="007F00DD"/>
    <w:rsid w:val="007F04AC"/>
    <w:rsid w:val="007F0696"/>
    <w:rsid w:val="007F1369"/>
    <w:rsid w:val="007F1502"/>
    <w:rsid w:val="007F1958"/>
    <w:rsid w:val="007F22FD"/>
    <w:rsid w:val="007F25C8"/>
    <w:rsid w:val="007F29F7"/>
    <w:rsid w:val="007F2D6F"/>
    <w:rsid w:val="007F2DA0"/>
    <w:rsid w:val="007F302F"/>
    <w:rsid w:val="007F32D6"/>
    <w:rsid w:val="007F3379"/>
    <w:rsid w:val="007F33E6"/>
    <w:rsid w:val="007F37DA"/>
    <w:rsid w:val="007F38FE"/>
    <w:rsid w:val="007F3A0C"/>
    <w:rsid w:val="007F3C46"/>
    <w:rsid w:val="007F3F02"/>
    <w:rsid w:val="007F4250"/>
    <w:rsid w:val="007F42C8"/>
    <w:rsid w:val="007F4AA7"/>
    <w:rsid w:val="007F5850"/>
    <w:rsid w:val="007F586E"/>
    <w:rsid w:val="007F59E5"/>
    <w:rsid w:val="007F5BC9"/>
    <w:rsid w:val="007F5D89"/>
    <w:rsid w:val="007F5EA8"/>
    <w:rsid w:val="007F629F"/>
    <w:rsid w:val="007F695D"/>
    <w:rsid w:val="007F6992"/>
    <w:rsid w:val="007F788E"/>
    <w:rsid w:val="007F7BC5"/>
    <w:rsid w:val="007F7F8C"/>
    <w:rsid w:val="00800907"/>
    <w:rsid w:val="008009E3"/>
    <w:rsid w:val="00800BFB"/>
    <w:rsid w:val="00800C45"/>
    <w:rsid w:val="00801BE3"/>
    <w:rsid w:val="008023D7"/>
    <w:rsid w:val="00803098"/>
    <w:rsid w:val="008030E1"/>
    <w:rsid w:val="00803552"/>
    <w:rsid w:val="0080415E"/>
    <w:rsid w:val="0080430E"/>
    <w:rsid w:val="00804602"/>
    <w:rsid w:val="00804894"/>
    <w:rsid w:val="008057BE"/>
    <w:rsid w:val="00805E2E"/>
    <w:rsid w:val="00805FAA"/>
    <w:rsid w:val="0080602B"/>
    <w:rsid w:val="00806747"/>
    <w:rsid w:val="00806F90"/>
    <w:rsid w:val="0080720F"/>
    <w:rsid w:val="0080762F"/>
    <w:rsid w:val="008077E1"/>
    <w:rsid w:val="008079F4"/>
    <w:rsid w:val="00807A04"/>
    <w:rsid w:val="008113CC"/>
    <w:rsid w:val="0081321C"/>
    <w:rsid w:val="0081388A"/>
    <w:rsid w:val="00814BAF"/>
    <w:rsid w:val="0081540C"/>
    <w:rsid w:val="008158DE"/>
    <w:rsid w:val="00815CE6"/>
    <w:rsid w:val="00816330"/>
    <w:rsid w:val="0081682E"/>
    <w:rsid w:val="00816F77"/>
    <w:rsid w:val="008170C1"/>
    <w:rsid w:val="00817287"/>
    <w:rsid w:val="0081791A"/>
    <w:rsid w:val="0081791D"/>
    <w:rsid w:val="00820872"/>
    <w:rsid w:val="00820AEF"/>
    <w:rsid w:val="00820D3C"/>
    <w:rsid w:val="00820DDC"/>
    <w:rsid w:val="00821212"/>
    <w:rsid w:val="008221F0"/>
    <w:rsid w:val="008224F1"/>
    <w:rsid w:val="00822BAF"/>
    <w:rsid w:val="00822BF6"/>
    <w:rsid w:val="00822CAB"/>
    <w:rsid w:val="00823027"/>
    <w:rsid w:val="00823A5D"/>
    <w:rsid w:val="00823B5D"/>
    <w:rsid w:val="00824729"/>
    <w:rsid w:val="00824F66"/>
    <w:rsid w:val="00825512"/>
    <w:rsid w:val="0082586B"/>
    <w:rsid w:val="00825879"/>
    <w:rsid w:val="008259C2"/>
    <w:rsid w:val="00825BCD"/>
    <w:rsid w:val="0082637E"/>
    <w:rsid w:val="00826D4F"/>
    <w:rsid w:val="00826F88"/>
    <w:rsid w:val="00827441"/>
    <w:rsid w:val="008275EC"/>
    <w:rsid w:val="00830168"/>
    <w:rsid w:val="00830174"/>
    <w:rsid w:val="00830E09"/>
    <w:rsid w:val="00831411"/>
    <w:rsid w:val="00831602"/>
    <w:rsid w:val="008317BC"/>
    <w:rsid w:val="00832575"/>
    <w:rsid w:val="00832692"/>
    <w:rsid w:val="00833A1C"/>
    <w:rsid w:val="00833BED"/>
    <w:rsid w:val="00834041"/>
    <w:rsid w:val="008340F7"/>
    <w:rsid w:val="008343FB"/>
    <w:rsid w:val="00834D34"/>
    <w:rsid w:val="00834D4C"/>
    <w:rsid w:val="0083509E"/>
    <w:rsid w:val="00835B64"/>
    <w:rsid w:val="008362E5"/>
    <w:rsid w:val="008366D7"/>
    <w:rsid w:val="00836E1B"/>
    <w:rsid w:val="00836E22"/>
    <w:rsid w:val="008371AB"/>
    <w:rsid w:val="0083750E"/>
    <w:rsid w:val="0083780F"/>
    <w:rsid w:val="00837BAA"/>
    <w:rsid w:val="008400BE"/>
    <w:rsid w:val="00840186"/>
    <w:rsid w:val="008401B2"/>
    <w:rsid w:val="00840278"/>
    <w:rsid w:val="008402B0"/>
    <w:rsid w:val="00840F29"/>
    <w:rsid w:val="0084216F"/>
    <w:rsid w:val="00842408"/>
    <w:rsid w:val="008427C0"/>
    <w:rsid w:val="008437A2"/>
    <w:rsid w:val="00843B45"/>
    <w:rsid w:val="00843D26"/>
    <w:rsid w:val="00844D48"/>
    <w:rsid w:val="0084574C"/>
    <w:rsid w:val="00845AC5"/>
    <w:rsid w:val="00845ADD"/>
    <w:rsid w:val="00847580"/>
    <w:rsid w:val="00850034"/>
    <w:rsid w:val="008505BF"/>
    <w:rsid w:val="00851352"/>
    <w:rsid w:val="0085165C"/>
    <w:rsid w:val="008519CA"/>
    <w:rsid w:val="00851D34"/>
    <w:rsid w:val="008526FE"/>
    <w:rsid w:val="00853211"/>
    <w:rsid w:val="0085377D"/>
    <w:rsid w:val="00853A12"/>
    <w:rsid w:val="00853D5E"/>
    <w:rsid w:val="008546C7"/>
    <w:rsid w:val="008547F1"/>
    <w:rsid w:val="008553D5"/>
    <w:rsid w:val="00855BB2"/>
    <w:rsid w:val="00856220"/>
    <w:rsid w:val="00856A3A"/>
    <w:rsid w:val="00856D7F"/>
    <w:rsid w:val="00856E61"/>
    <w:rsid w:val="00857EBB"/>
    <w:rsid w:val="008602A5"/>
    <w:rsid w:val="00861664"/>
    <w:rsid w:val="00861CDA"/>
    <w:rsid w:val="00862729"/>
    <w:rsid w:val="00862AAE"/>
    <w:rsid w:val="00862D85"/>
    <w:rsid w:val="00862DF6"/>
    <w:rsid w:val="00862E07"/>
    <w:rsid w:val="0086342E"/>
    <w:rsid w:val="00863F93"/>
    <w:rsid w:val="008645EB"/>
    <w:rsid w:val="00864779"/>
    <w:rsid w:val="0086548B"/>
    <w:rsid w:val="00865860"/>
    <w:rsid w:val="008659EE"/>
    <w:rsid w:val="00865A4A"/>
    <w:rsid w:val="00865B06"/>
    <w:rsid w:val="00865B89"/>
    <w:rsid w:val="008663E1"/>
    <w:rsid w:val="008663F2"/>
    <w:rsid w:val="0086649F"/>
    <w:rsid w:val="008664A0"/>
    <w:rsid w:val="0086692F"/>
    <w:rsid w:val="00866D2C"/>
    <w:rsid w:val="00866FE6"/>
    <w:rsid w:val="008672D9"/>
    <w:rsid w:val="0086767C"/>
    <w:rsid w:val="00867B0A"/>
    <w:rsid w:val="00867DE7"/>
    <w:rsid w:val="00870067"/>
    <w:rsid w:val="0087037C"/>
    <w:rsid w:val="00870AAA"/>
    <w:rsid w:val="00870AAE"/>
    <w:rsid w:val="00870B7B"/>
    <w:rsid w:val="00870D05"/>
    <w:rsid w:val="00871A54"/>
    <w:rsid w:val="00872CCB"/>
    <w:rsid w:val="00872E9C"/>
    <w:rsid w:val="00873781"/>
    <w:rsid w:val="00874351"/>
    <w:rsid w:val="008754F5"/>
    <w:rsid w:val="00875D91"/>
    <w:rsid w:val="00876033"/>
    <w:rsid w:val="008770EB"/>
    <w:rsid w:val="008776B8"/>
    <w:rsid w:val="00877753"/>
    <w:rsid w:val="0087775A"/>
    <w:rsid w:val="00877A46"/>
    <w:rsid w:val="00877CB1"/>
    <w:rsid w:val="00877DEB"/>
    <w:rsid w:val="008804AA"/>
    <w:rsid w:val="00880822"/>
    <w:rsid w:val="0088103E"/>
    <w:rsid w:val="00881419"/>
    <w:rsid w:val="00881505"/>
    <w:rsid w:val="00881DB3"/>
    <w:rsid w:val="00881F9C"/>
    <w:rsid w:val="00882184"/>
    <w:rsid w:val="00882BDC"/>
    <w:rsid w:val="00884371"/>
    <w:rsid w:val="00884E6C"/>
    <w:rsid w:val="00885200"/>
    <w:rsid w:val="00885DD8"/>
    <w:rsid w:val="00886067"/>
    <w:rsid w:val="00886B4B"/>
    <w:rsid w:val="00887C80"/>
    <w:rsid w:val="00887E9E"/>
    <w:rsid w:val="00890513"/>
    <w:rsid w:val="0089075F"/>
    <w:rsid w:val="00890AB4"/>
    <w:rsid w:val="0089158C"/>
    <w:rsid w:val="008915FF"/>
    <w:rsid w:val="00891F91"/>
    <w:rsid w:val="008925FB"/>
    <w:rsid w:val="0089274C"/>
    <w:rsid w:val="0089291E"/>
    <w:rsid w:val="008933E2"/>
    <w:rsid w:val="00893464"/>
    <w:rsid w:val="008935CE"/>
    <w:rsid w:val="008936F7"/>
    <w:rsid w:val="00893879"/>
    <w:rsid w:val="00894793"/>
    <w:rsid w:val="00894B25"/>
    <w:rsid w:val="00894D3D"/>
    <w:rsid w:val="008955B6"/>
    <w:rsid w:val="00896413"/>
    <w:rsid w:val="00896587"/>
    <w:rsid w:val="0089728A"/>
    <w:rsid w:val="008975D1"/>
    <w:rsid w:val="008975F5"/>
    <w:rsid w:val="0089774C"/>
    <w:rsid w:val="008A032C"/>
    <w:rsid w:val="008A0701"/>
    <w:rsid w:val="008A1018"/>
    <w:rsid w:val="008A12EC"/>
    <w:rsid w:val="008A1637"/>
    <w:rsid w:val="008A18B5"/>
    <w:rsid w:val="008A1AB7"/>
    <w:rsid w:val="008A225A"/>
    <w:rsid w:val="008A26F4"/>
    <w:rsid w:val="008A276D"/>
    <w:rsid w:val="008A2E48"/>
    <w:rsid w:val="008A31C5"/>
    <w:rsid w:val="008A366D"/>
    <w:rsid w:val="008A39F1"/>
    <w:rsid w:val="008A4290"/>
    <w:rsid w:val="008A42A1"/>
    <w:rsid w:val="008A494B"/>
    <w:rsid w:val="008A4C81"/>
    <w:rsid w:val="008A6B0D"/>
    <w:rsid w:val="008A710C"/>
    <w:rsid w:val="008A71F4"/>
    <w:rsid w:val="008A79A5"/>
    <w:rsid w:val="008A7D38"/>
    <w:rsid w:val="008A7E35"/>
    <w:rsid w:val="008B0951"/>
    <w:rsid w:val="008B0A66"/>
    <w:rsid w:val="008B0F6D"/>
    <w:rsid w:val="008B139B"/>
    <w:rsid w:val="008B1410"/>
    <w:rsid w:val="008B1474"/>
    <w:rsid w:val="008B168C"/>
    <w:rsid w:val="008B1ECF"/>
    <w:rsid w:val="008B27EA"/>
    <w:rsid w:val="008B2875"/>
    <w:rsid w:val="008B2A35"/>
    <w:rsid w:val="008B2A7B"/>
    <w:rsid w:val="008B2A8C"/>
    <w:rsid w:val="008B2BD7"/>
    <w:rsid w:val="008B314C"/>
    <w:rsid w:val="008B36C0"/>
    <w:rsid w:val="008B3725"/>
    <w:rsid w:val="008B4BDC"/>
    <w:rsid w:val="008B59A2"/>
    <w:rsid w:val="008B5AED"/>
    <w:rsid w:val="008B606F"/>
    <w:rsid w:val="008B649C"/>
    <w:rsid w:val="008B6D5C"/>
    <w:rsid w:val="008B7216"/>
    <w:rsid w:val="008B721D"/>
    <w:rsid w:val="008B73E2"/>
    <w:rsid w:val="008C0541"/>
    <w:rsid w:val="008C0A07"/>
    <w:rsid w:val="008C0FD4"/>
    <w:rsid w:val="008C1219"/>
    <w:rsid w:val="008C1999"/>
    <w:rsid w:val="008C1C84"/>
    <w:rsid w:val="008C1ED9"/>
    <w:rsid w:val="008C232D"/>
    <w:rsid w:val="008C29AD"/>
    <w:rsid w:val="008C2BFD"/>
    <w:rsid w:val="008C2EF9"/>
    <w:rsid w:val="008C3082"/>
    <w:rsid w:val="008C3108"/>
    <w:rsid w:val="008C3275"/>
    <w:rsid w:val="008C331D"/>
    <w:rsid w:val="008C355A"/>
    <w:rsid w:val="008C36CA"/>
    <w:rsid w:val="008C41B6"/>
    <w:rsid w:val="008C44E1"/>
    <w:rsid w:val="008C4527"/>
    <w:rsid w:val="008C49E6"/>
    <w:rsid w:val="008C50C1"/>
    <w:rsid w:val="008C55BA"/>
    <w:rsid w:val="008C56E0"/>
    <w:rsid w:val="008C571A"/>
    <w:rsid w:val="008C5D60"/>
    <w:rsid w:val="008C5E50"/>
    <w:rsid w:val="008C66C4"/>
    <w:rsid w:val="008C6B2D"/>
    <w:rsid w:val="008C6C58"/>
    <w:rsid w:val="008C7407"/>
    <w:rsid w:val="008C7418"/>
    <w:rsid w:val="008C7973"/>
    <w:rsid w:val="008C79FF"/>
    <w:rsid w:val="008C7BC3"/>
    <w:rsid w:val="008D054E"/>
    <w:rsid w:val="008D059D"/>
    <w:rsid w:val="008D0CCC"/>
    <w:rsid w:val="008D120B"/>
    <w:rsid w:val="008D13F2"/>
    <w:rsid w:val="008D1993"/>
    <w:rsid w:val="008D2CA8"/>
    <w:rsid w:val="008D2FE5"/>
    <w:rsid w:val="008D3BBE"/>
    <w:rsid w:val="008D3C8F"/>
    <w:rsid w:val="008D3EFA"/>
    <w:rsid w:val="008D4017"/>
    <w:rsid w:val="008D414C"/>
    <w:rsid w:val="008D471B"/>
    <w:rsid w:val="008D474B"/>
    <w:rsid w:val="008D4B9D"/>
    <w:rsid w:val="008D4CF3"/>
    <w:rsid w:val="008D4DB3"/>
    <w:rsid w:val="008D5002"/>
    <w:rsid w:val="008D52BD"/>
    <w:rsid w:val="008D583E"/>
    <w:rsid w:val="008D5CA3"/>
    <w:rsid w:val="008D5DE4"/>
    <w:rsid w:val="008D6357"/>
    <w:rsid w:val="008D6408"/>
    <w:rsid w:val="008D6B39"/>
    <w:rsid w:val="008D71AB"/>
    <w:rsid w:val="008D77D7"/>
    <w:rsid w:val="008D7AAF"/>
    <w:rsid w:val="008E00F2"/>
    <w:rsid w:val="008E047C"/>
    <w:rsid w:val="008E04C5"/>
    <w:rsid w:val="008E0B07"/>
    <w:rsid w:val="008E10DD"/>
    <w:rsid w:val="008E1825"/>
    <w:rsid w:val="008E18F2"/>
    <w:rsid w:val="008E1C95"/>
    <w:rsid w:val="008E2617"/>
    <w:rsid w:val="008E3369"/>
    <w:rsid w:val="008E34B4"/>
    <w:rsid w:val="008E370B"/>
    <w:rsid w:val="008E373E"/>
    <w:rsid w:val="008E38A5"/>
    <w:rsid w:val="008E4452"/>
    <w:rsid w:val="008E4C9E"/>
    <w:rsid w:val="008E4EDE"/>
    <w:rsid w:val="008E4F12"/>
    <w:rsid w:val="008E532A"/>
    <w:rsid w:val="008E5661"/>
    <w:rsid w:val="008E62A7"/>
    <w:rsid w:val="008E64BA"/>
    <w:rsid w:val="008E653D"/>
    <w:rsid w:val="008E6F50"/>
    <w:rsid w:val="008E73C2"/>
    <w:rsid w:val="008E73DF"/>
    <w:rsid w:val="008E75B4"/>
    <w:rsid w:val="008E7A7D"/>
    <w:rsid w:val="008E7B3B"/>
    <w:rsid w:val="008F01B1"/>
    <w:rsid w:val="008F05B1"/>
    <w:rsid w:val="008F0875"/>
    <w:rsid w:val="008F0E64"/>
    <w:rsid w:val="008F0F25"/>
    <w:rsid w:val="008F10F5"/>
    <w:rsid w:val="008F1911"/>
    <w:rsid w:val="008F1CEA"/>
    <w:rsid w:val="008F1E10"/>
    <w:rsid w:val="008F209E"/>
    <w:rsid w:val="008F2360"/>
    <w:rsid w:val="008F36E8"/>
    <w:rsid w:val="008F3CC0"/>
    <w:rsid w:val="008F3FF1"/>
    <w:rsid w:val="008F43FF"/>
    <w:rsid w:val="008F4415"/>
    <w:rsid w:val="008F49B6"/>
    <w:rsid w:val="008F558F"/>
    <w:rsid w:val="008F5D2B"/>
    <w:rsid w:val="008F5D9A"/>
    <w:rsid w:val="008F617D"/>
    <w:rsid w:val="008F635A"/>
    <w:rsid w:val="008F645F"/>
    <w:rsid w:val="008F6761"/>
    <w:rsid w:val="008F6835"/>
    <w:rsid w:val="008F6DEE"/>
    <w:rsid w:val="008F7156"/>
    <w:rsid w:val="008F76B5"/>
    <w:rsid w:val="008F7F25"/>
    <w:rsid w:val="0090000D"/>
    <w:rsid w:val="0090007A"/>
    <w:rsid w:val="00900765"/>
    <w:rsid w:val="00900C9C"/>
    <w:rsid w:val="00900DCF"/>
    <w:rsid w:val="00900F06"/>
    <w:rsid w:val="009010AF"/>
    <w:rsid w:val="0090176E"/>
    <w:rsid w:val="0090250E"/>
    <w:rsid w:val="00902ED3"/>
    <w:rsid w:val="00902FE3"/>
    <w:rsid w:val="00903285"/>
    <w:rsid w:val="0090364D"/>
    <w:rsid w:val="009038D0"/>
    <w:rsid w:val="00903C4E"/>
    <w:rsid w:val="0090474A"/>
    <w:rsid w:val="00904ADF"/>
    <w:rsid w:val="00904B7D"/>
    <w:rsid w:val="00904D15"/>
    <w:rsid w:val="00905A0F"/>
    <w:rsid w:val="00905AA7"/>
    <w:rsid w:val="00905B9D"/>
    <w:rsid w:val="0090698C"/>
    <w:rsid w:val="009077BE"/>
    <w:rsid w:val="009108AD"/>
    <w:rsid w:val="009108ED"/>
    <w:rsid w:val="00910C89"/>
    <w:rsid w:val="00910D78"/>
    <w:rsid w:val="0091118B"/>
    <w:rsid w:val="00911365"/>
    <w:rsid w:val="00911B6F"/>
    <w:rsid w:val="00911D89"/>
    <w:rsid w:val="00912033"/>
    <w:rsid w:val="0091292D"/>
    <w:rsid w:val="00912A12"/>
    <w:rsid w:val="00912DEB"/>
    <w:rsid w:val="00912E23"/>
    <w:rsid w:val="009134EB"/>
    <w:rsid w:val="00913830"/>
    <w:rsid w:val="00914269"/>
    <w:rsid w:val="00914306"/>
    <w:rsid w:val="00914A41"/>
    <w:rsid w:val="00914FD0"/>
    <w:rsid w:val="00915312"/>
    <w:rsid w:val="00915338"/>
    <w:rsid w:val="00915F83"/>
    <w:rsid w:val="009171D7"/>
    <w:rsid w:val="0091726A"/>
    <w:rsid w:val="00917409"/>
    <w:rsid w:val="009174D4"/>
    <w:rsid w:val="00917A7C"/>
    <w:rsid w:val="009200B0"/>
    <w:rsid w:val="00920424"/>
    <w:rsid w:val="009206CD"/>
    <w:rsid w:val="009207C9"/>
    <w:rsid w:val="00920A3B"/>
    <w:rsid w:val="00920D34"/>
    <w:rsid w:val="00920F06"/>
    <w:rsid w:val="0092126F"/>
    <w:rsid w:val="0092267F"/>
    <w:rsid w:val="009228EB"/>
    <w:rsid w:val="00922D3B"/>
    <w:rsid w:val="009231B7"/>
    <w:rsid w:val="00923420"/>
    <w:rsid w:val="00923658"/>
    <w:rsid w:val="009241D8"/>
    <w:rsid w:val="009244D6"/>
    <w:rsid w:val="009247E2"/>
    <w:rsid w:val="00924EFD"/>
    <w:rsid w:val="009252DB"/>
    <w:rsid w:val="00925524"/>
    <w:rsid w:val="00925A15"/>
    <w:rsid w:val="009266C7"/>
    <w:rsid w:val="00926822"/>
    <w:rsid w:val="009268EF"/>
    <w:rsid w:val="00926AD4"/>
    <w:rsid w:val="00927012"/>
    <w:rsid w:val="00927503"/>
    <w:rsid w:val="00927AE2"/>
    <w:rsid w:val="00927C33"/>
    <w:rsid w:val="00927DA7"/>
    <w:rsid w:val="00927E4A"/>
    <w:rsid w:val="00930390"/>
    <w:rsid w:val="00930453"/>
    <w:rsid w:val="009315C4"/>
    <w:rsid w:val="00932033"/>
    <w:rsid w:val="00932396"/>
    <w:rsid w:val="00932688"/>
    <w:rsid w:val="00932C88"/>
    <w:rsid w:val="009331F2"/>
    <w:rsid w:val="0093395B"/>
    <w:rsid w:val="00934311"/>
    <w:rsid w:val="00934438"/>
    <w:rsid w:val="009348C2"/>
    <w:rsid w:val="00934AAE"/>
    <w:rsid w:val="00935C51"/>
    <w:rsid w:val="00936035"/>
    <w:rsid w:val="00936688"/>
    <w:rsid w:val="00937A61"/>
    <w:rsid w:val="00937B90"/>
    <w:rsid w:val="009405EC"/>
    <w:rsid w:val="009416E7"/>
    <w:rsid w:val="009431A3"/>
    <w:rsid w:val="00943433"/>
    <w:rsid w:val="009439DB"/>
    <w:rsid w:val="00943AA3"/>
    <w:rsid w:val="00943D63"/>
    <w:rsid w:val="00943EB1"/>
    <w:rsid w:val="00944018"/>
    <w:rsid w:val="00944AD0"/>
    <w:rsid w:val="00945983"/>
    <w:rsid w:val="00945B48"/>
    <w:rsid w:val="00946467"/>
    <w:rsid w:val="0094752A"/>
    <w:rsid w:val="009479D6"/>
    <w:rsid w:val="00947AEA"/>
    <w:rsid w:val="00947AFF"/>
    <w:rsid w:val="00950138"/>
    <w:rsid w:val="009507CC"/>
    <w:rsid w:val="00950CDE"/>
    <w:rsid w:val="00950EBE"/>
    <w:rsid w:val="0095136A"/>
    <w:rsid w:val="0095166F"/>
    <w:rsid w:val="0095183B"/>
    <w:rsid w:val="00951C49"/>
    <w:rsid w:val="00951D45"/>
    <w:rsid w:val="00951FCA"/>
    <w:rsid w:val="009527FE"/>
    <w:rsid w:val="00952953"/>
    <w:rsid w:val="009529D0"/>
    <w:rsid w:val="00953849"/>
    <w:rsid w:val="0095412B"/>
    <w:rsid w:val="00955C40"/>
    <w:rsid w:val="00955EEF"/>
    <w:rsid w:val="0095629B"/>
    <w:rsid w:val="009562A2"/>
    <w:rsid w:val="00957467"/>
    <w:rsid w:val="00957856"/>
    <w:rsid w:val="00957FC7"/>
    <w:rsid w:val="00960086"/>
    <w:rsid w:val="00960403"/>
    <w:rsid w:val="009604ED"/>
    <w:rsid w:val="00960759"/>
    <w:rsid w:val="00960992"/>
    <w:rsid w:val="00961216"/>
    <w:rsid w:val="00961BE5"/>
    <w:rsid w:val="00961C6C"/>
    <w:rsid w:val="00961EB8"/>
    <w:rsid w:val="009622BD"/>
    <w:rsid w:val="009624C7"/>
    <w:rsid w:val="009628DF"/>
    <w:rsid w:val="009632D3"/>
    <w:rsid w:val="00963846"/>
    <w:rsid w:val="00963ABC"/>
    <w:rsid w:val="00964233"/>
    <w:rsid w:val="0096430F"/>
    <w:rsid w:val="009647DB"/>
    <w:rsid w:val="00964E17"/>
    <w:rsid w:val="0096525D"/>
    <w:rsid w:val="0096558B"/>
    <w:rsid w:val="00965E03"/>
    <w:rsid w:val="00965E73"/>
    <w:rsid w:val="009668F0"/>
    <w:rsid w:val="0096694C"/>
    <w:rsid w:val="009669B2"/>
    <w:rsid w:val="00966A14"/>
    <w:rsid w:val="00966EB5"/>
    <w:rsid w:val="0096752A"/>
    <w:rsid w:val="009676BA"/>
    <w:rsid w:val="0096792F"/>
    <w:rsid w:val="00967B70"/>
    <w:rsid w:val="00970E2A"/>
    <w:rsid w:val="00971762"/>
    <w:rsid w:val="00971850"/>
    <w:rsid w:val="00971D22"/>
    <w:rsid w:val="00972305"/>
    <w:rsid w:val="00972A0F"/>
    <w:rsid w:val="00973191"/>
    <w:rsid w:val="00973356"/>
    <w:rsid w:val="009734D9"/>
    <w:rsid w:val="00973C9C"/>
    <w:rsid w:val="00973EE1"/>
    <w:rsid w:val="0097402D"/>
    <w:rsid w:val="0097470D"/>
    <w:rsid w:val="00975817"/>
    <w:rsid w:val="0097590D"/>
    <w:rsid w:val="00975959"/>
    <w:rsid w:val="00975C3D"/>
    <w:rsid w:val="00976ACE"/>
    <w:rsid w:val="00976C81"/>
    <w:rsid w:val="00976D49"/>
    <w:rsid w:val="00977BD5"/>
    <w:rsid w:val="009807D4"/>
    <w:rsid w:val="009819D7"/>
    <w:rsid w:val="00981EBC"/>
    <w:rsid w:val="00982CDD"/>
    <w:rsid w:val="00982CED"/>
    <w:rsid w:val="00983448"/>
    <w:rsid w:val="009834EF"/>
    <w:rsid w:val="0098369E"/>
    <w:rsid w:val="009836D9"/>
    <w:rsid w:val="00983B1E"/>
    <w:rsid w:val="00983BE6"/>
    <w:rsid w:val="00983CF4"/>
    <w:rsid w:val="0098433D"/>
    <w:rsid w:val="0098507A"/>
    <w:rsid w:val="009850BB"/>
    <w:rsid w:val="009856C3"/>
    <w:rsid w:val="00985F2A"/>
    <w:rsid w:val="00986255"/>
    <w:rsid w:val="0098643B"/>
    <w:rsid w:val="009865F8"/>
    <w:rsid w:val="00986A3A"/>
    <w:rsid w:val="00986B2D"/>
    <w:rsid w:val="00986E9A"/>
    <w:rsid w:val="00986F06"/>
    <w:rsid w:val="0098703D"/>
    <w:rsid w:val="00987159"/>
    <w:rsid w:val="00987324"/>
    <w:rsid w:val="009873A8"/>
    <w:rsid w:val="009873B8"/>
    <w:rsid w:val="009878D2"/>
    <w:rsid w:val="00987916"/>
    <w:rsid w:val="00987C0D"/>
    <w:rsid w:val="00987CE5"/>
    <w:rsid w:val="00987D52"/>
    <w:rsid w:val="009902C8"/>
    <w:rsid w:val="00990695"/>
    <w:rsid w:val="00990846"/>
    <w:rsid w:val="00990879"/>
    <w:rsid w:val="009909AF"/>
    <w:rsid w:val="00990EA8"/>
    <w:rsid w:val="009913A0"/>
    <w:rsid w:val="00991503"/>
    <w:rsid w:val="00991564"/>
    <w:rsid w:val="009924BC"/>
    <w:rsid w:val="009925AC"/>
    <w:rsid w:val="00992F00"/>
    <w:rsid w:val="00992F2F"/>
    <w:rsid w:val="0099360F"/>
    <w:rsid w:val="009939D0"/>
    <w:rsid w:val="009942E3"/>
    <w:rsid w:val="0099437F"/>
    <w:rsid w:val="00994458"/>
    <w:rsid w:val="00994764"/>
    <w:rsid w:val="00994C1B"/>
    <w:rsid w:val="0099518E"/>
    <w:rsid w:val="00995727"/>
    <w:rsid w:val="00995A0B"/>
    <w:rsid w:val="00995B83"/>
    <w:rsid w:val="00996820"/>
    <w:rsid w:val="00997551"/>
    <w:rsid w:val="009A09EC"/>
    <w:rsid w:val="009A0BC9"/>
    <w:rsid w:val="009A1531"/>
    <w:rsid w:val="009A1B1F"/>
    <w:rsid w:val="009A1BA1"/>
    <w:rsid w:val="009A1EC7"/>
    <w:rsid w:val="009A229C"/>
    <w:rsid w:val="009A26E8"/>
    <w:rsid w:val="009A311B"/>
    <w:rsid w:val="009A3207"/>
    <w:rsid w:val="009A3625"/>
    <w:rsid w:val="009A4150"/>
    <w:rsid w:val="009A434A"/>
    <w:rsid w:val="009A5D28"/>
    <w:rsid w:val="009A5EB3"/>
    <w:rsid w:val="009A5FC8"/>
    <w:rsid w:val="009A60FA"/>
    <w:rsid w:val="009A61A0"/>
    <w:rsid w:val="009A62F1"/>
    <w:rsid w:val="009A670A"/>
    <w:rsid w:val="009A6A46"/>
    <w:rsid w:val="009A6C27"/>
    <w:rsid w:val="009A6CD1"/>
    <w:rsid w:val="009A6E4E"/>
    <w:rsid w:val="009A6EF3"/>
    <w:rsid w:val="009A7033"/>
    <w:rsid w:val="009A759A"/>
    <w:rsid w:val="009A79EA"/>
    <w:rsid w:val="009A7D20"/>
    <w:rsid w:val="009B074E"/>
    <w:rsid w:val="009B176B"/>
    <w:rsid w:val="009B1789"/>
    <w:rsid w:val="009B1A46"/>
    <w:rsid w:val="009B254D"/>
    <w:rsid w:val="009B2754"/>
    <w:rsid w:val="009B2F4D"/>
    <w:rsid w:val="009B3075"/>
    <w:rsid w:val="009B3550"/>
    <w:rsid w:val="009B364F"/>
    <w:rsid w:val="009B3DB0"/>
    <w:rsid w:val="009B43D8"/>
    <w:rsid w:val="009B4BDF"/>
    <w:rsid w:val="009B5560"/>
    <w:rsid w:val="009B5645"/>
    <w:rsid w:val="009B5691"/>
    <w:rsid w:val="009B58D9"/>
    <w:rsid w:val="009B5966"/>
    <w:rsid w:val="009B5988"/>
    <w:rsid w:val="009B5CFD"/>
    <w:rsid w:val="009B615E"/>
    <w:rsid w:val="009B63DF"/>
    <w:rsid w:val="009B667F"/>
    <w:rsid w:val="009B73B9"/>
    <w:rsid w:val="009B77F8"/>
    <w:rsid w:val="009B7AB4"/>
    <w:rsid w:val="009B7B8B"/>
    <w:rsid w:val="009B7E43"/>
    <w:rsid w:val="009C0839"/>
    <w:rsid w:val="009C0DD9"/>
    <w:rsid w:val="009C1239"/>
    <w:rsid w:val="009C17E2"/>
    <w:rsid w:val="009C2251"/>
    <w:rsid w:val="009C248C"/>
    <w:rsid w:val="009C24D2"/>
    <w:rsid w:val="009C26B0"/>
    <w:rsid w:val="009C2AC4"/>
    <w:rsid w:val="009C31B4"/>
    <w:rsid w:val="009C3FC1"/>
    <w:rsid w:val="009C4317"/>
    <w:rsid w:val="009C43E6"/>
    <w:rsid w:val="009C4EA5"/>
    <w:rsid w:val="009C5388"/>
    <w:rsid w:val="009C5C0F"/>
    <w:rsid w:val="009C5CBC"/>
    <w:rsid w:val="009C5FF6"/>
    <w:rsid w:val="009C60B2"/>
    <w:rsid w:val="009C658D"/>
    <w:rsid w:val="009C66CE"/>
    <w:rsid w:val="009C793F"/>
    <w:rsid w:val="009C7DA5"/>
    <w:rsid w:val="009D0451"/>
    <w:rsid w:val="009D05AA"/>
    <w:rsid w:val="009D084A"/>
    <w:rsid w:val="009D157B"/>
    <w:rsid w:val="009D18AE"/>
    <w:rsid w:val="009D1B04"/>
    <w:rsid w:val="009D1CC2"/>
    <w:rsid w:val="009D1F7C"/>
    <w:rsid w:val="009D34DD"/>
    <w:rsid w:val="009D38B7"/>
    <w:rsid w:val="009D393B"/>
    <w:rsid w:val="009D39E7"/>
    <w:rsid w:val="009D3AEF"/>
    <w:rsid w:val="009D4F07"/>
    <w:rsid w:val="009D5091"/>
    <w:rsid w:val="009D53EC"/>
    <w:rsid w:val="009D56A2"/>
    <w:rsid w:val="009D5771"/>
    <w:rsid w:val="009D5A60"/>
    <w:rsid w:val="009D6088"/>
    <w:rsid w:val="009D64F4"/>
    <w:rsid w:val="009D65B6"/>
    <w:rsid w:val="009D6D2E"/>
    <w:rsid w:val="009D6D70"/>
    <w:rsid w:val="009D759F"/>
    <w:rsid w:val="009E1245"/>
    <w:rsid w:val="009E1AED"/>
    <w:rsid w:val="009E1FFB"/>
    <w:rsid w:val="009E234C"/>
    <w:rsid w:val="009E2B5A"/>
    <w:rsid w:val="009E2E10"/>
    <w:rsid w:val="009E3161"/>
    <w:rsid w:val="009E38EF"/>
    <w:rsid w:val="009E3B60"/>
    <w:rsid w:val="009E3D89"/>
    <w:rsid w:val="009E3EAB"/>
    <w:rsid w:val="009E4357"/>
    <w:rsid w:val="009E48EC"/>
    <w:rsid w:val="009E4B79"/>
    <w:rsid w:val="009E607F"/>
    <w:rsid w:val="009E67F7"/>
    <w:rsid w:val="009E6ECC"/>
    <w:rsid w:val="009E7814"/>
    <w:rsid w:val="009E7EC2"/>
    <w:rsid w:val="009F0081"/>
    <w:rsid w:val="009F0850"/>
    <w:rsid w:val="009F1622"/>
    <w:rsid w:val="009F18B4"/>
    <w:rsid w:val="009F1900"/>
    <w:rsid w:val="009F1CD0"/>
    <w:rsid w:val="009F2193"/>
    <w:rsid w:val="009F27C2"/>
    <w:rsid w:val="009F28FF"/>
    <w:rsid w:val="009F29BD"/>
    <w:rsid w:val="009F2A2A"/>
    <w:rsid w:val="009F2DDB"/>
    <w:rsid w:val="009F3243"/>
    <w:rsid w:val="009F35D9"/>
    <w:rsid w:val="009F3D6D"/>
    <w:rsid w:val="009F4280"/>
    <w:rsid w:val="009F42C3"/>
    <w:rsid w:val="009F4425"/>
    <w:rsid w:val="009F4572"/>
    <w:rsid w:val="009F486B"/>
    <w:rsid w:val="009F498A"/>
    <w:rsid w:val="009F4A73"/>
    <w:rsid w:val="009F4C96"/>
    <w:rsid w:val="009F4DE1"/>
    <w:rsid w:val="009F5F4D"/>
    <w:rsid w:val="009F6094"/>
    <w:rsid w:val="009F6276"/>
    <w:rsid w:val="009F6706"/>
    <w:rsid w:val="009F694D"/>
    <w:rsid w:val="009F75AC"/>
    <w:rsid w:val="009F7FEA"/>
    <w:rsid w:val="00A004C8"/>
    <w:rsid w:val="00A0071F"/>
    <w:rsid w:val="00A011CF"/>
    <w:rsid w:val="00A012BA"/>
    <w:rsid w:val="00A0136D"/>
    <w:rsid w:val="00A014BB"/>
    <w:rsid w:val="00A01651"/>
    <w:rsid w:val="00A01664"/>
    <w:rsid w:val="00A019DD"/>
    <w:rsid w:val="00A02376"/>
    <w:rsid w:val="00A024EF"/>
    <w:rsid w:val="00A0305E"/>
    <w:rsid w:val="00A031D3"/>
    <w:rsid w:val="00A03503"/>
    <w:rsid w:val="00A03AAB"/>
    <w:rsid w:val="00A04CBA"/>
    <w:rsid w:val="00A04E19"/>
    <w:rsid w:val="00A04EB9"/>
    <w:rsid w:val="00A0529B"/>
    <w:rsid w:val="00A055F5"/>
    <w:rsid w:val="00A05D72"/>
    <w:rsid w:val="00A05EFE"/>
    <w:rsid w:val="00A05F8D"/>
    <w:rsid w:val="00A0631C"/>
    <w:rsid w:val="00A069E4"/>
    <w:rsid w:val="00A06AB5"/>
    <w:rsid w:val="00A06DAF"/>
    <w:rsid w:val="00A07199"/>
    <w:rsid w:val="00A07516"/>
    <w:rsid w:val="00A07872"/>
    <w:rsid w:val="00A07C44"/>
    <w:rsid w:val="00A07D73"/>
    <w:rsid w:val="00A07F91"/>
    <w:rsid w:val="00A10573"/>
    <w:rsid w:val="00A10820"/>
    <w:rsid w:val="00A10992"/>
    <w:rsid w:val="00A10B43"/>
    <w:rsid w:val="00A12962"/>
    <w:rsid w:val="00A13215"/>
    <w:rsid w:val="00A14314"/>
    <w:rsid w:val="00A14425"/>
    <w:rsid w:val="00A149CC"/>
    <w:rsid w:val="00A14DCE"/>
    <w:rsid w:val="00A1532D"/>
    <w:rsid w:val="00A153A9"/>
    <w:rsid w:val="00A154B7"/>
    <w:rsid w:val="00A15B9F"/>
    <w:rsid w:val="00A162CD"/>
    <w:rsid w:val="00A16397"/>
    <w:rsid w:val="00A1754D"/>
    <w:rsid w:val="00A175E6"/>
    <w:rsid w:val="00A178CC"/>
    <w:rsid w:val="00A206EC"/>
    <w:rsid w:val="00A2074F"/>
    <w:rsid w:val="00A20D33"/>
    <w:rsid w:val="00A2128C"/>
    <w:rsid w:val="00A212B4"/>
    <w:rsid w:val="00A21399"/>
    <w:rsid w:val="00A21451"/>
    <w:rsid w:val="00A21CE0"/>
    <w:rsid w:val="00A228E1"/>
    <w:rsid w:val="00A22B74"/>
    <w:rsid w:val="00A2415D"/>
    <w:rsid w:val="00A25011"/>
    <w:rsid w:val="00A25E58"/>
    <w:rsid w:val="00A26041"/>
    <w:rsid w:val="00A2665F"/>
    <w:rsid w:val="00A26AA3"/>
    <w:rsid w:val="00A271FC"/>
    <w:rsid w:val="00A27F81"/>
    <w:rsid w:val="00A30EB4"/>
    <w:rsid w:val="00A3122F"/>
    <w:rsid w:val="00A3183D"/>
    <w:rsid w:val="00A318AC"/>
    <w:rsid w:val="00A318B1"/>
    <w:rsid w:val="00A31940"/>
    <w:rsid w:val="00A31ED6"/>
    <w:rsid w:val="00A323CC"/>
    <w:rsid w:val="00A32820"/>
    <w:rsid w:val="00A328FA"/>
    <w:rsid w:val="00A329CF"/>
    <w:rsid w:val="00A32A9D"/>
    <w:rsid w:val="00A33146"/>
    <w:rsid w:val="00A3331B"/>
    <w:rsid w:val="00A339FE"/>
    <w:rsid w:val="00A3409C"/>
    <w:rsid w:val="00A34774"/>
    <w:rsid w:val="00A348AD"/>
    <w:rsid w:val="00A348CE"/>
    <w:rsid w:val="00A34B57"/>
    <w:rsid w:val="00A34EAF"/>
    <w:rsid w:val="00A3565A"/>
    <w:rsid w:val="00A3586C"/>
    <w:rsid w:val="00A35CB0"/>
    <w:rsid w:val="00A36087"/>
    <w:rsid w:val="00A360AD"/>
    <w:rsid w:val="00A36101"/>
    <w:rsid w:val="00A36D60"/>
    <w:rsid w:val="00A37AC0"/>
    <w:rsid w:val="00A40AAB"/>
    <w:rsid w:val="00A42131"/>
    <w:rsid w:val="00A43648"/>
    <w:rsid w:val="00A445C2"/>
    <w:rsid w:val="00A447CE"/>
    <w:rsid w:val="00A44EE4"/>
    <w:rsid w:val="00A455A6"/>
    <w:rsid w:val="00A45704"/>
    <w:rsid w:val="00A45819"/>
    <w:rsid w:val="00A45E18"/>
    <w:rsid w:val="00A45E55"/>
    <w:rsid w:val="00A467F7"/>
    <w:rsid w:val="00A47059"/>
    <w:rsid w:val="00A47347"/>
    <w:rsid w:val="00A47689"/>
    <w:rsid w:val="00A47B22"/>
    <w:rsid w:val="00A508F8"/>
    <w:rsid w:val="00A524A9"/>
    <w:rsid w:val="00A538F2"/>
    <w:rsid w:val="00A5391C"/>
    <w:rsid w:val="00A540B9"/>
    <w:rsid w:val="00A54494"/>
    <w:rsid w:val="00A54946"/>
    <w:rsid w:val="00A55DBD"/>
    <w:rsid w:val="00A5619B"/>
    <w:rsid w:val="00A568C5"/>
    <w:rsid w:val="00A575C6"/>
    <w:rsid w:val="00A60088"/>
    <w:rsid w:val="00A6078A"/>
    <w:rsid w:val="00A60F23"/>
    <w:rsid w:val="00A60FCD"/>
    <w:rsid w:val="00A611AA"/>
    <w:rsid w:val="00A613E4"/>
    <w:rsid w:val="00A61691"/>
    <w:rsid w:val="00A618DC"/>
    <w:rsid w:val="00A61AF8"/>
    <w:rsid w:val="00A61DD3"/>
    <w:rsid w:val="00A621C1"/>
    <w:rsid w:val="00A630C4"/>
    <w:rsid w:val="00A630FF"/>
    <w:rsid w:val="00A63305"/>
    <w:rsid w:val="00A64EA8"/>
    <w:rsid w:val="00A64F1D"/>
    <w:rsid w:val="00A65B38"/>
    <w:rsid w:val="00A66393"/>
    <w:rsid w:val="00A67AE2"/>
    <w:rsid w:val="00A67C6F"/>
    <w:rsid w:val="00A67C88"/>
    <w:rsid w:val="00A700FD"/>
    <w:rsid w:val="00A70905"/>
    <w:rsid w:val="00A70B23"/>
    <w:rsid w:val="00A70C67"/>
    <w:rsid w:val="00A70FBC"/>
    <w:rsid w:val="00A7114E"/>
    <w:rsid w:val="00A7196C"/>
    <w:rsid w:val="00A731A8"/>
    <w:rsid w:val="00A7488E"/>
    <w:rsid w:val="00A74925"/>
    <w:rsid w:val="00A75A82"/>
    <w:rsid w:val="00A75C27"/>
    <w:rsid w:val="00A75DEF"/>
    <w:rsid w:val="00A76703"/>
    <w:rsid w:val="00A7716C"/>
    <w:rsid w:val="00A77252"/>
    <w:rsid w:val="00A77894"/>
    <w:rsid w:val="00A77BFF"/>
    <w:rsid w:val="00A80392"/>
    <w:rsid w:val="00A80D33"/>
    <w:rsid w:val="00A80DBE"/>
    <w:rsid w:val="00A80FD5"/>
    <w:rsid w:val="00A81E69"/>
    <w:rsid w:val="00A82C1F"/>
    <w:rsid w:val="00A830AD"/>
    <w:rsid w:val="00A83193"/>
    <w:rsid w:val="00A836C8"/>
    <w:rsid w:val="00A83B8E"/>
    <w:rsid w:val="00A83B9C"/>
    <w:rsid w:val="00A83C5D"/>
    <w:rsid w:val="00A83C76"/>
    <w:rsid w:val="00A83EF5"/>
    <w:rsid w:val="00A83FF8"/>
    <w:rsid w:val="00A8403C"/>
    <w:rsid w:val="00A84303"/>
    <w:rsid w:val="00A848AE"/>
    <w:rsid w:val="00A84CF8"/>
    <w:rsid w:val="00A84E1F"/>
    <w:rsid w:val="00A85419"/>
    <w:rsid w:val="00A86106"/>
    <w:rsid w:val="00A861C6"/>
    <w:rsid w:val="00A86692"/>
    <w:rsid w:val="00A867A4"/>
    <w:rsid w:val="00A86B5A"/>
    <w:rsid w:val="00A86CAA"/>
    <w:rsid w:val="00A87095"/>
    <w:rsid w:val="00A8722B"/>
    <w:rsid w:val="00A873C2"/>
    <w:rsid w:val="00A875E2"/>
    <w:rsid w:val="00A87637"/>
    <w:rsid w:val="00A87E51"/>
    <w:rsid w:val="00A90109"/>
    <w:rsid w:val="00A902C1"/>
    <w:rsid w:val="00A90463"/>
    <w:rsid w:val="00A9061A"/>
    <w:rsid w:val="00A90E83"/>
    <w:rsid w:val="00A90ECB"/>
    <w:rsid w:val="00A9100D"/>
    <w:rsid w:val="00A91498"/>
    <w:rsid w:val="00A916C6"/>
    <w:rsid w:val="00A91C2D"/>
    <w:rsid w:val="00A92ECB"/>
    <w:rsid w:val="00A933CB"/>
    <w:rsid w:val="00A93737"/>
    <w:rsid w:val="00A93F86"/>
    <w:rsid w:val="00A93F9E"/>
    <w:rsid w:val="00A942B0"/>
    <w:rsid w:val="00A94687"/>
    <w:rsid w:val="00A9469A"/>
    <w:rsid w:val="00A946BA"/>
    <w:rsid w:val="00A94E29"/>
    <w:rsid w:val="00A95090"/>
    <w:rsid w:val="00A96C77"/>
    <w:rsid w:val="00A96F4E"/>
    <w:rsid w:val="00A978B8"/>
    <w:rsid w:val="00AA0562"/>
    <w:rsid w:val="00AA06F2"/>
    <w:rsid w:val="00AA08AF"/>
    <w:rsid w:val="00AA0ABF"/>
    <w:rsid w:val="00AA0FB9"/>
    <w:rsid w:val="00AA0FC9"/>
    <w:rsid w:val="00AA12C7"/>
    <w:rsid w:val="00AA3AE4"/>
    <w:rsid w:val="00AA3C00"/>
    <w:rsid w:val="00AA43C4"/>
    <w:rsid w:val="00AA43FF"/>
    <w:rsid w:val="00AA4C3B"/>
    <w:rsid w:val="00AA4FD4"/>
    <w:rsid w:val="00AA5FC7"/>
    <w:rsid w:val="00AA635E"/>
    <w:rsid w:val="00AA683F"/>
    <w:rsid w:val="00AA6B10"/>
    <w:rsid w:val="00AA6F43"/>
    <w:rsid w:val="00AA7147"/>
    <w:rsid w:val="00AB0F02"/>
    <w:rsid w:val="00AB126C"/>
    <w:rsid w:val="00AB14AA"/>
    <w:rsid w:val="00AB1E58"/>
    <w:rsid w:val="00AB2263"/>
    <w:rsid w:val="00AB2320"/>
    <w:rsid w:val="00AB23C3"/>
    <w:rsid w:val="00AB2501"/>
    <w:rsid w:val="00AB3195"/>
    <w:rsid w:val="00AB34A8"/>
    <w:rsid w:val="00AB354F"/>
    <w:rsid w:val="00AB3A87"/>
    <w:rsid w:val="00AB3CFE"/>
    <w:rsid w:val="00AB3E0A"/>
    <w:rsid w:val="00AB469C"/>
    <w:rsid w:val="00AB46B2"/>
    <w:rsid w:val="00AB4C5F"/>
    <w:rsid w:val="00AB5687"/>
    <w:rsid w:val="00AB5AD2"/>
    <w:rsid w:val="00AB62BC"/>
    <w:rsid w:val="00AB679F"/>
    <w:rsid w:val="00AB680F"/>
    <w:rsid w:val="00AB6BF6"/>
    <w:rsid w:val="00AB7CE6"/>
    <w:rsid w:val="00AB7D3A"/>
    <w:rsid w:val="00AB7E72"/>
    <w:rsid w:val="00AB7EDE"/>
    <w:rsid w:val="00AB7FDA"/>
    <w:rsid w:val="00AC06EA"/>
    <w:rsid w:val="00AC08D8"/>
    <w:rsid w:val="00AC095B"/>
    <w:rsid w:val="00AC0C0C"/>
    <w:rsid w:val="00AC0E88"/>
    <w:rsid w:val="00AC111A"/>
    <w:rsid w:val="00AC1755"/>
    <w:rsid w:val="00AC198F"/>
    <w:rsid w:val="00AC2619"/>
    <w:rsid w:val="00AC27B2"/>
    <w:rsid w:val="00AC2D12"/>
    <w:rsid w:val="00AC3412"/>
    <w:rsid w:val="00AC3613"/>
    <w:rsid w:val="00AC3BD6"/>
    <w:rsid w:val="00AC42F5"/>
    <w:rsid w:val="00AC544D"/>
    <w:rsid w:val="00AC588E"/>
    <w:rsid w:val="00AC59A9"/>
    <w:rsid w:val="00AC5AC8"/>
    <w:rsid w:val="00AC6C3C"/>
    <w:rsid w:val="00AC6F8A"/>
    <w:rsid w:val="00AC7278"/>
    <w:rsid w:val="00AC727D"/>
    <w:rsid w:val="00AC74E7"/>
    <w:rsid w:val="00AC7B61"/>
    <w:rsid w:val="00AC7D92"/>
    <w:rsid w:val="00AC7E7F"/>
    <w:rsid w:val="00AC7F4D"/>
    <w:rsid w:val="00AD06DF"/>
    <w:rsid w:val="00AD0B5C"/>
    <w:rsid w:val="00AD0C93"/>
    <w:rsid w:val="00AD0D86"/>
    <w:rsid w:val="00AD10DE"/>
    <w:rsid w:val="00AD1147"/>
    <w:rsid w:val="00AD140B"/>
    <w:rsid w:val="00AD1C83"/>
    <w:rsid w:val="00AD2510"/>
    <w:rsid w:val="00AD256E"/>
    <w:rsid w:val="00AD2C81"/>
    <w:rsid w:val="00AD337A"/>
    <w:rsid w:val="00AD443D"/>
    <w:rsid w:val="00AD50F0"/>
    <w:rsid w:val="00AD52A9"/>
    <w:rsid w:val="00AD5C3B"/>
    <w:rsid w:val="00AD6687"/>
    <w:rsid w:val="00AD68DB"/>
    <w:rsid w:val="00AD6FC1"/>
    <w:rsid w:val="00AD71DE"/>
    <w:rsid w:val="00AD797C"/>
    <w:rsid w:val="00AD7C97"/>
    <w:rsid w:val="00AE0095"/>
    <w:rsid w:val="00AE08EF"/>
    <w:rsid w:val="00AE0CF2"/>
    <w:rsid w:val="00AE0D29"/>
    <w:rsid w:val="00AE0DA0"/>
    <w:rsid w:val="00AE0FD7"/>
    <w:rsid w:val="00AE2286"/>
    <w:rsid w:val="00AE2663"/>
    <w:rsid w:val="00AE2E09"/>
    <w:rsid w:val="00AE306F"/>
    <w:rsid w:val="00AE3193"/>
    <w:rsid w:val="00AE3BEC"/>
    <w:rsid w:val="00AE3D27"/>
    <w:rsid w:val="00AE44C5"/>
    <w:rsid w:val="00AE47BB"/>
    <w:rsid w:val="00AE4908"/>
    <w:rsid w:val="00AE49F4"/>
    <w:rsid w:val="00AE577E"/>
    <w:rsid w:val="00AE5CA1"/>
    <w:rsid w:val="00AE62EC"/>
    <w:rsid w:val="00AE6C53"/>
    <w:rsid w:val="00AE7073"/>
    <w:rsid w:val="00AE727C"/>
    <w:rsid w:val="00AE783B"/>
    <w:rsid w:val="00AE7AA4"/>
    <w:rsid w:val="00AE7B65"/>
    <w:rsid w:val="00AF0F04"/>
    <w:rsid w:val="00AF1155"/>
    <w:rsid w:val="00AF1923"/>
    <w:rsid w:val="00AF1D52"/>
    <w:rsid w:val="00AF206F"/>
    <w:rsid w:val="00AF246D"/>
    <w:rsid w:val="00AF2AB4"/>
    <w:rsid w:val="00AF2ABC"/>
    <w:rsid w:val="00AF2F01"/>
    <w:rsid w:val="00AF2FF1"/>
    <w:rsid w:val="00AF35E6"/>
    <w:rsid w:val="00AF36F7"/>
    <w:rsid w:val="00AF401E"/>
    <w:rsid w:val="00AF422E"/>
    <w:rsid w:val="00AF4381"/>
    <w:rsid w:val="00AF4D52"/>
    <w:rsid w:val="00AF4D69"/>
    <w:rsid w:val="00AF4DA1"/>
    <w:rsid w:val="00AF4E90"/>
    <w:rsid w:val="00AF5041"/>
    <w:rsid w:val="00AF6521"/>
    <w:rsid w:val="00AF6957"/>
    <w:rsid w:val="00AF6A23"/>
    <w:rsid w:val="00AF6D36"/>
    <w:rsid w:val="00AF705E"/>
    <w:rsid w:val="00AF7467"/>
    <w:rsid w:val="00B00AD8"/>
    <w:rsid w:val="00B0238B"/>
    <w:rsid w:val="00B029C4"/>
    <w:rsid w:val="00B02DFB"/>
    <w:rsid w:val="00B033B8"/>
    <w:rsid w:val="00B03B04"/>
    <w:rsid w:val="00B03E36"/>
    <w:rsid w:val="00B042FE"/>
    <w:rsid w:val="00B0432F"/>
    <w:rsid w:val="00B049BC"/>
    <w:rsid w:val="00B05419"/>
    <w:rsid w:val="00B05444"/>
    <w:rsid w:val="00B05499"/>
    <w:rsid w:val="00B057FB"/>
    <w:rsid w:val="00B05AD8"/>
    <w:rsid w:val="00B062B7"/>
    <w:rsid w:val="00B0695F"/>
    <w:rsid w:val="00B06EA4"/>
    <w:rsid w:val="00B06EFA"/>
    <w:rsid w:val="00B079B8"/>
    <w:rsid w:val="00B07F6C"/>
    <w:rsid w:val="00B10022"/>
    <w:rsid w:val="00B1026D"/>
    <w:rsid w:val="00B10341"/>
    <w:rsid w:val="00B117AB"/>
    <w:rsid w:val="00B12DE8"/>
    <w:rsid w:val="00B12F02"/>
    <w:rsid w:val="00B13626"/>
    <w:rsid w:val="00B145BA"/>
    <w:rsid w:val="00B14D12"/>
    <w:rsid w:val="00B159D4"/>
    <w:rsid w:val="00B167A7"/>
    <w:rsid w:val="00B16917"/>
    <w:rsid w:val="00B16BA7"/>
    <w:rsid w:val="00B17259"/>
    <w:rsid w:val="00B17295"/>
    <w:rsid w:val="00B17C91"/>
    <w:rsid w:val="00B17D88"/>
    <w:rsid w:val="00B200A3"/>
    <w:rsid w:val="00B204B4"/>
    <w:rsid w:val="00B20686"/>
    <w:rsid w:val="00B20981"/>
    <w:rsid w:val="00B20D78"/>
    <w:rsid w:val="00B21116"/>
    <w:rsid w:val="00B21185"/>
    <w:rsid w:val="00B21963"/>
    <w:rsid w:val="00B220FB"/>
    <w:rsid w:val="00B221DD"/>
    <w:rsid w:val="00B22635"/>
    <w:rsid w:val="00B2404B"/>
    <w:rsid w:val="00B24202"/>
    <w:rsid w:val="00B242DE"/>
    <w:rsid w:val="00B24A93"/>
    <w:rsid w:val="00B24B64"/>
    <w:rsid w:val="00B24CE5"/>
    <w:rsid w:val="00B24DD3"/>
    <w:rsid w:val="00B25F39"/>
    <w:rsid w:val="00B2674B"/>
    <w:rsid w:val="00B269EF"/>
    <w:rsid w:val="00B26B76"/>
    <w:rsid w:val="00B26C84"/>
    <w:rsid w:val="00B26E9C"/>
    <w:rsid w:val="00B275DE"/>
    <w:rsid w:val="00B2765E"/>
    <w:rsid w:val="00B2768A"/>
    <w:rsid w:val="00B27E2C"/>
    <w:rsid w:val="00B303FC"/>
    <w:rsid w:val="00B306BF"/>
    <w:rsid w:val="00B30870"/>
    <w:rsid w:val="00B30DD2"/>
    <w:rsid w:val="00B30FB6"/>
    <w:rsid w:val="00B30FEB"/>
    <w:rsid w:val="00B31596"/>
    <w:rsid w:val="00B317DE"/>
    <w:rsid w:val="00B31975"/>
    <w:rsid w:val="00B31BAD"/>
    <w:rsid w:val="00B32302"/>
    <w:rsid w:val="00B32361"/>
    <w:rsid w:val="00B3285F"/>
    <w:rsid w:val="00B328F3"/>
    <w:rsid w:val="00B32F98"/>
    <w:rsid w:val="00B331A7"/>
    <w:rsid w:val="00B331AE"/>
    <w:rsid w:val="00B33373"/>
    <w:rsid w:val="00B337CF"/>
    <w:rsid w:val="00B33A60"/>
    <w:rsid w:val="00B33E9F"/>
    <w:rsid w:val="00B343D1"/>
    <w:rsid w:val="00B347E5"/>
    <w:rsid w:val="00B34D1F"/>
    <w:rsid w:val="00B35687"/>
    <w:rsid w:val="00B35901"/>
    <w:rsid w:val="00B35EC3"/>
    <w:rsid w:val="00B35F99"/>
    <w:rsid w:val="00B36162"/>
    <w:rsid w:val="00B363A6"/>
    <w:rsid w:val="00B369C8"/>
    <w:rsid w:val="00B36D2C"/>
    <w:rsid w:val="00B36DF3"/>
    <w:rsid w:val="00B37133"/>
    <w:rsid w:val="00B3780A"/>
    <w:rsid w:val="00B37A41"/>
    <w:rsid w:val="00B37DF6"/>
    <w:rsid w:val="00B37E59"/>
    <w:rsid w:val="00B37E7F"/>
    <w:rsid w:val="00B402FD"/>
    <w:rsid w:val="00B403A9"/>
    <w:rsid w:val="00B40BCF"/>
    <w:rsid w:val="00B40E10"/>
    <w:rsid w:val="00B42A09"/>
    <w:rsid w:val="00B43060"/>
    <w:rsid w:val="00B43255"/>
    <w:rsid w:val="00B43F05"/>
    <w:rsid w:val="00B4410D"/>
    <w:rsid w:val="00B442E8"/>
    <w:rsid w:val="00B44596"/>
    <w:rsid w:val="00B447AF"/>
    <w:rsid w:val="00B4481C"/>
    <w:rsid w:val="00B4492D"/>
    <w:rsid w:val="00B44BA0"/>
    <w:rsid w:val="00B4506F"/>
    <w:rsid w:val="00B46AC4"/>
    <w:rsid w:val="00B46DFE"/>
    <w:rsid w:val="00B47406"/>
    <w:rsid w:val="00B4744C"/>
    <w:rsid w:val="00B47535"/>
    <w:rsid w:val="00B50476"/>
    <w:rsid w:val="00B50782"/>
    <w:rsid w:val="00B507FD"/>
    <w:rsid w:val="00B50B80"/>
    <w:rsid w:val="00B51928"/>
    <w:rsid w:val="00B51B44"/>
    <w:rsid w:val="00B51C93"/>
    <w:rsid w:val="00B5224D"/>
    <w:rsid w:val="00B52DC7"/>
    <w:rsid w:val="00B5324C"/>
    <w:rsid w:val="00B53C6D"/>
    <w:rsid w:val="00B54018"/>
    <w:rsid w:val="00B544BA"/>
    <w:rsid w:val="00B54526"/>
    <w:rsid w:val="00B55E3A"/>
    <w:rsid w:val="00B55ED5"/>
    <w:rsid w:val="00B56115"/>
    <w:rsid w:val="00B5637B"/>
    <w:rsid w:val="00B56732"/>
    <w:rsid w:val="00B56A90"/>
    <w:rsid w:val="00B57E9D"/>
    <w:rsid w:val="00B601A7"/>
    <w:rsid w:val="00B606E0"/>
    <w:rsid w:val="00B6097E"/>
    <w:rsid w:val="00B60D13"/>
    <w:rsid w:val="00B61999"/>
    <w:rsid w:val="00B62E98"/>
    <w:rsid w:val="00B63929"/>
    <w:rsid w:val="00B643B6"/>
    <w:rsid w:val="00B64A3C"/>
    <w:rsid w:val="00B65843"/>
    <w:rsid w:val="00B65BA7"/>
    <w:rsid w:val="00B6678D"/>
    <w:rsid w:val="00B66DFE"/>
    <w:rsid w:val="00B67110"/>
    <w:rsid w:val="00B6784C"/>
    <w:rsid w:val="00B708EA"/>
    <w:rsid w:val="00B70B53"/>
    <w:rsid w:val="00B710C5"/>
    <w:rsid w:val="00B719E1"/>
    <w:rsid w:val="00B71ACD"/>
    <w:rsid w:val="00B729E4"/>
    <w:rsid w:val="00B72AF2"/>
    <w:rsid w:val="00B72BED"/>
    <w:rsid w:val="00B72C16"/>
    <w:rsid w:val="00B72CCE"/>
    <w:rsid w:val="00B72E61"/>
    <w:rsid w:val="00B73042"/>
    <w:rsid w:val="00B7318C"/>
    <w:rsid w:val="00B73806"/>
    <w:rsid w:val="00B738C4"/>
    <w:rsid w:val="00B73D19"/>
    <w:rsid w:val="00B73D78"/>
    <w:rsid w:val="00B73FDF"/>
    <w:rsid w:val="00B745F9"/>
    <w:rsid w:val="00B749D4"/>
    <w:rsid w:val="00B74C03"/>
    <w:rsid w:val="00B75224"/>
    <w:rsid w:val="00B75967"/>
    <w:rsid w:val="00B76437"/>
    <w:rsid w:val="00B76B56"/>
    <w:rsid w:val="00B778A2"/>
    <w:rsid w:val="00B80641"/>
    <w:rsid w:val="00B8067A"/>
    <w:rsid w:val="00B81543"/>
    <w:rsid w:val="00B81B15"/>
    <w:rsid w:val="00B81BF4"/>
    <w:rsid w:val="00B820C3"/>
    <w:rsid w:val="00B820C7"/>
    <w:rsid w:val="00B832B8"/>
    <w:rsid w:val="00B83DE4"/>
    <w:rsid w:val="00B84138"/>
    <w:rsid w:val="00B8426C"/>
    <w:rsid w:val="00B8457C"/>
    <w:rsid w:val="00B84C08"/>
    <w:rsid w:val="00B85424"/>
    <w:rsid w:val="00B859CF"/>
    <w:rsid w:val="00B85E70"/>
    <w:rsid w:val="00B85EEB"/>
    <w:rsid w:val="00B861DE"/>
    <w:rsid w:val="00B86925"/>
    <w:rsid w:val="00B86DF8"/>
    <w:rsid w:val="00B87452"/>
    <w:rsid w:val="00B87B5A"/>
    <w:rsid w:val="00B87BFF"/>
    <w:rsid w:val="00B87EF3"/>
    <w:rsid w:val="00B900C2"/>
    <w:rsid w:val="00B9065F"/>
    <w:rsid w:val="00B90681"/>
    <w:rsid w:val="00B90879"/>
    <w:rsid w:val="00B90AD3"/>
    <w:rsid w:val="00B9107C"/>
    <w:rsid w:val="00B91799"/>
    <w:rsid w:val="00B918B2"/>
    <w:rsid w:val="00B91C5A"/>
    <w:rsid w:val="00B9256C"/>
    <w:rsid w:val="00B92F5A"/>
    <w:rsid w:val="00B936A8"/>
    <w:rsid w:val="00B937F4"/>
    <w:rsid w:val="00B941C6"/>
    <w:rsid w:val="00B94378"/>
    <w:rsid w:val="00B946F1"/>
    <w:rsid w:val="00B94788"/>
    <w:rsid w:val="00B949AE"/>
    <w:rsid w:val="00B94B59"/>
    <w:rsid w:val="00B94F1D"/>
    <w:rsid w:val="00B95713"/>
    <w:rsid w:val="00B960E6"/>
    <w:rsid w:val="00B96EE7"/>
    <w:rsid w:val="00B97054"/>
    <w:rsid w:val="00B9735A"/>
    <w:rsid w:val="00B97C72"/>
    <w:rsid w:val="00B97C7B"/>
    <w:rsid w:val="00BA0B29"/>
    <w:rsid w:val="00BA1606"/>
    <w:rsid w:val="00BA1BF2"/>
    <w:rsid w:val="00BA1C98"/>
    <w:rsid w:val="00BA215C"/>
    <w:rsid w:val="00BA21F3"/>
    <w:rsid w:val="00BA22B6"/>
    <w:rsid w:val="00BA271B"/>
    <w:rsid w:val="00BA2B63"/>
    <w:rsid w:val="00BA30A8"/>
    <w:rsid w:val="00BA354D"/>
    <w:rsid w:val="00BA3DEF"/>
    <w:rsid w:val="00BA40AE"/>
    <w:rsid w:val="00BA48A8"/>
    <w:rsid w:val="00BA4B31"/>
    <w:rsid w:val="00BA6373"/>
    <w:rsid w:val="00BA664E"/>
    <w:rsid w:val="00BA75FA"/>
    <w:rsid w:val="00BB00A3"/>
    <w:rsid w:val="00BB04BC"/>
    <w:rsid w:val="00BB0807"/>
    <w:rsid w:val="00BB09E6"/>
    <w:rsid w:val="00BB0B3E"/>
    <w:rsid w:val="00BB0C0C"/>
    <w:rsid w:val="00BB10DD"/>
    <w:rsid w:val="00BB11F5"/>
    <w:rsid w:val="00BB140F"/>
    <w:rsid w:val="00BB1972"/>
    <w:rsid w:val="00BB23AB"/>
    <w:rsid w:val="00BB276B"/>
    <w:rsid w:val="00BB2D94"/>
    <w:rsid w:val="00BB36BA"/>
    <w:rsid w:val="00BB3FF6"/>
    <w:rsid w:val="00BB49F0"/>
    <w:rsid w:val="00BB51D6"/>
    <w:rsid w:val="00BB5425"/>
    <w:rsid w:val="00BB59AC"/>
    <w:rsid w:val="00BB5A42"/>
    <w:rsid w:val="00BB6623"/>
    <w:rsid w:val="00BB67ED"/>
    <w:rsid w:val="00BB7333"/>
    <w:rsid w:val="00BB7528"/>
    <w:rsid w:val="00BC02E0"/>
    <w:rsid w:val="00BC07C8"/>
    <w:rsid w:val="00BC0FC6"/>
    <w:rsid w:val="00BC1504"/>
    <w:rsid w:val="00BC1575"/>
    <w:rsid w:val="00BC1B66"/>
    <w:rsid w:val="00BC1BB4"/>
    <w:rsid w:val="00BC1CDE"/>
    <w:rsid w:val="00BC2081"/>
    <w:rsid w:val="00BC26A8"/>
    <w:rsid w:val="00BC2967"/>
    <w:rsid w:val="00BC2D1D"/>
    <w:rsid w:val="00BC2E31"/>
    <w:rsid w:val="00BC3262"/>
    <w:rsid w:val="00BC38B7"/>
    <w:rsid w:val="00BC3A2F"/>
    <w:rsid w:val="00BC3A7B"/>
    <w:rsid w:val="00BC3FC2"/>
    <w:rsid w:val="00BC4304"/>
    <w:rsid w:val="00BC4F06"/>
    <w:rsid w:val="00BC50BB"/>
    <w:rsid w:val="00BC5476"/>
    <w:rsid w:val="00BC5E82"/>
    <w:rsid w:val="00BC5F7C"/>
    <w:rsid w:val="00BC6047"/>
    <w:rsid w:val="00BC63EC"/>
    <w:rsid w:val="00BC668C"/>
    <w:rsid w:val="00BD028D"/>
    <w:rsid w:val="00BD097D"/>
    <w:rsid w:val="00BD0997"/>
    <w:rsid w:val="00BD0CA6"/>
    <w:rsid w:val="00BD131B"/>
    <w:rsid w:val="00BD16F9"/>
    <w:rsid w:val="00BD1E4C"/>
    <w:rsid w:val="00BD26E1"/>
    <w:rsid w:val="00BD2C44"/>
    <w:rsid w:val="00BD300E"/>
    <w:rsid w:val="00BD3ACB"/>
    <w:rsid w:val="00BD3EC8"/>
    <w:rsid w:val="00BD443A"/>
    <w:rsid w:val="00BD4C40"/>
    <w:rsid w:val="00BD4CFF"/>
    <w:rsid w:val="00BD5083"/>
    <w:rsid w:val="00BD54E0"/>
    <w:rsid w:val="00BD550E"/>
    <w:rsid w:val="00BD5855"/>
    <w:rsid w:val="00BD5AB7"/>
    <w:rsid w:val="00BD5CCD"/>
    <w:rsid w:val="00BD61D1"/>
    <w:rsid w:val="00BD65DB"/>
    <w:rsid w:val="00BD75A5"/>
    <w:rsid w:val="00BD7AA7"/>
    <w:rsid w:val="00BE0041"/>
    <w:rsid w:val="00BE0587"/>
    <w:rsid w:val="00BE1662"/>
    <w:rsid w:val="00BE1A8F"/>
    <w:rsid w:val="00BE2235"/>
    <w:rsid w:val="00BE2809"/>
    <w:rsid w:val="00BE2E0A"/>
    <w:rsid w:val="00BE3FF2"/>
    <w:rsid w:val="00BE4553"/>
    <w:rsid w:val="00BE45B2"/>
    <w:rsid w:val="00BE4974"/>
    <w:rsid w:val="00BE4D56"/>
    <w:rsid w:val="00BE4DF5"/>
    <w:rsid w:val="00BE58ED"/>
    <w:rsid w:val="00BE5C42"/>
    <w:rsid w:val="00BE5E7C"/>
    <w:rsid w:val="00BE627C"/>
    <w:rsid w:val="00BE6E02"/>
    <w:rsid w:val="00BE6EF1"/>
    <w:rsid w:val="00BE7251"/>
    <w:rsid w:val="00BE7534"/>
    <w:rsid w:val="00BE7AB4"/>
    <w:rsid w:val="00BF0280"/>
    <w:rsid w:val="00BF058C"/>
    <w:rsid w:val="00BF0689"/>
    <w:rsid w:val="00BF0B6A"/>
    <w:rsid w:val="00BF1138"/>
    <w:rsid w:val="00BF13CC"/>
    <w:rsid w:val="00BF13E3"/>
    <w:rsid w:val="00BF189D"/>
    <w:rsid w:val="00BF194D"/>
    <w:rsid w:val="00BF1CFF"/>
    <w:rsid w:val="00BF21C4"/>
    <w:rsid w:val="00BF2B8C"/>
    <w:rsid w:val="00BF30EF"/>
    <w:rsid w:val="00BF3E9D"/>
    <w:rsid w:val="00BF3F8F"/>
    <w:rsid w:val="00BF408E"/>
    <w:rsid w:val="00BF475A"/>
    <w:rsid w:val="00BF4BA3"/>
    <w:rsid w:val="00BF5CB4"/>
    <w:rsid w:val="00BF5D21"/>
    <w:rsid w:val="00BF5EEB"/>
    <w:rsid w:val="00BF5EFB"/>
    <w:rsid w:val="00BF5F54"/>
    <w:rsid w:val="00BF6060"/>
    <w:rsid w:val="00BF67E3"/>
    <w:rsid w:val="00BF6EFC"/>
    <w:rsid w:val="00BF6F61"/>
    <w:rsid w:val="00BF6FF9"/>
    <w:rsid w:val="00BF7325"/>
    <w:rsid w:val="00BF73C2"/>
    <w:rsid w:val="00BF740C"/>
    <w:rsid w:val="00BF749D"/>
    <w:rsid w:val="00BF7BE7"/>
    <w:rsid w:val="00BF7C8A"/>
    <w:rsid w:val="00BF7DE6"/>
    <w:rsid w:val="00C0091A"/>
    <w:rsid w:val="00C009DE"/>
    <w:rsid w:val="00C00B9E"/>
    <w:rsid w:val="00C00BD4"/>
    <w:rsid w:val="00C01D0B"/>
    <w:rsid w:val="00C02D9A"/>
    <w:rsid w:val="00C03217"/>
    <w:rsid w:val="00C03472"/>
    <w:rsid w:val="00C05612"/>
    <w:rsid w:val="00C05D0F"/>
    <w:rsid w:val="00C05D26"/>
    <w:rsid w:val="00C0615B"/>
    <w:rsid w:val="00C06728"/>
    <w:rsid w:val="00C06B86"/>
    <w:rsid w:val="00C06D05"/>
    <w:rsid w:val="00C07E77"/>
    <w:rsid w:val="00C07FCE"/>
    <w:rsid w:val="00C1005E"/>
    <w:rsid w:val="00C107C5"/>
    <w:rsid w:val="00C10FC3"/>
    <w:rsid w:val="00C116C3"/>
    <w:rsid w:val="00C11B40"/>
    <w:rsid w:val="00C12139"/>
    <w:rsid w:val="00C12AF9"/>
    <w:rsid w:val="00C12D79"/>
    <w:rsid w:val="00C12EC7"/>
    <w:rsid w:val="00C13922"/>
    <w:rsid w:val="00C13E11"/>
    <w:rsid w:val="00C14022"/>
    <w:rsid w:val="00C141E8"/>
    <w:rsid w:val="00C14795"/>
    <w:rsid w:val="00C15C90"/>
    <w:rsid w:val="00C16CF6"/>
    <w:rsid w:val="00C16DD4"/>
    <w:rsid w:val="00C16EB8"/>
    <w:rsid w:val="00C17522"/>
    <w:rsid w:val="00C17A09"/>
    <w:rsid w:val="00C17BFD"/>
    <w:rsid w:val="00C17D9A"/>
    <w:rsid w:val="00C17DA4"/>
    <w:rsid w:val="00C20924"/>
    <w:rsid w:val="00C218B8"/>
    <w:rsid w:val="00C225CC"/>
    <w:rsid w:val="00C22621"/>
    <w:rsid w:val="00C22E98"/>
    <w:rsid w:val="00C2338F"/>
    <w:rsid w:val="00C234DB"/>
    <w:rsid w:val="00C236AA"/>
    <w:rsid w:val="00C23B5A"/>
    <w:rsid w:val="00C24124"/>
    <w:rsid w:val="00C243A6"/>
    <w:rsid w:val="00C245D7"/>
    <w:rsid w:val="00C24F56"/>
    <w:rsid w:val="00C251C3"/>
    <w:rsid w:val="00C256FF"/>
    <w:rsid w:val="00C2652F"/>
    <w:rsid w:val="00C268C3"/>
    <w:rsid w:val="00C26EEC"/>
    <w:rsid w:val="00C2709E"/>
    <w:rsid w:val="00C27234"/>
    <w:rsid w:val="00C272DE"/>
    <w:rsid w:val="00C302B9"/>
    <w:rsid w:val="00C306CE"/>
    <w:rsid w:val="00C31216"/>
    <w:rsid w:val="00C31B9B"/>
    <w:rsid w:val="00C32089"/>
    <w:rsid w:val="00C32736"/>
    <w:rsid w:val="00C32C4B"/>
    <w:rsid w:val="00C32E73"/>
    <w:rsid w:val="00C335C2"/>
    <w:rsid w:val="00C33621"/>
    <w:rsid w:val="00C336C4"/>
    <w:rsid w:val="00C33FE5"/>
    <w:rsid w:val="00C34919"/>
    <w:rsid w:val="00C35382"/>
    <w:rsid w:val="00C35757"/>
    <w:rsid w:val="00C35B79"/>
    <w:rsid w:val="00C35D25"/>
    <w:rsid w:val="00C36369"/>
    <w:rsid w:val="00C37A61"/>
    <w:rsid w:val="00C401D1"/>
    <w:rsid w:val="00C404CF"/>
    <w:rsid w:val="00C4054A"/>
    <w:rsid w:val="00C4126C"/>
    <w:rsid w:val="00C4146F"/>
    <w:rsid w:val="00C41C94"/>
    <w:rsid w:val="00C41CC7"/>
    <w:rsid w:val="00C41FE2"/>
    <w:rsid w:val="00C4228F"/>
    <w:rsid w:val="00C422B7"/>
    <w:rsid w:val="00C425BC"/>
    <w:rsid w:val="00C42A5F"/>
    <w:rsid w:val="00C42A70"/>
    <w:rsid w:val="00C4355B"/>
    <w:rsid w:val="00C43EDD"/>
    <w:rsid w:val="00C44DDA"/>
    <w:rsid w:val="00C44E52"/>
    <w:rsid w:val="00C46283"/>
    <w:rsid w:val="00C46753"/>
    <w:rsid w:val="00C46C8F"/>
    <w:rsid w:val="00C47AF7"/>
    <w:rsid w:val="00C47D32"/>
    <w:rsid w:val="00C47F9F"/>
    <w:rsid w:val="00C50436"/>
    <w:rsid w:val="00C513A9"/>
    <w:rsid w:val="00C51C69"/>
    <w:rsid w:val="00C52A45"/>
    <w:rsid w:val="00C537E0"/>
    <w:rsid w:val="00C53870"/>
    <w:rsid w:val="00C53A64"/>
    <w:rsid w:val="00C53DD7"/>
    <w:rsid w:val="00C53F45"/>
    <w:rsid w:val="00C53FC2"/>
    <w:rsid w:val="00C5448D"/>
    <w:rsid w:val="00C546E8"/>
    <w:rsid w:val="00C5471F"/>
    <w:rsid w:val="00C54903"/>
    <w:rsid w:val="00C549E0"/>
    <w:rsid w:val="00C54AC0"/>
    <w:rsid w:val="00C54B64"/>
    <w:rsid w:val="00C54C44"/>
    <w:rsid w:val="00C54D83"/>
    <w:rsid w:val="00C55611"/>
    <w:rsid w:val="00C557F0"/>
    <w:rsid w:val="00C56256"/>
    <w:rsid w:val="00C564D4"/>
    <w:rsid w:val="00C568FB"/>
    <w:rsid w:val="00C56F1C"/>
    <w:rsid w:val="00C57087"/>
    <w:rsid w:val="00C57BF9"/>
    <w:rsid w:val="00C57F3F"/>
    <w:rsid w:val="00C57FEE"/>
    <w:rsid w:val="00C6075D"/>
    <w:rsid w:val="00C61087"/>
    <w:rsid w:val="00C62670"/>
    <w:rsid w:val="00C628AA"/>
    <w:rsid w:val="00C62F7F"/>
    <w:rsid w:val="00C63426"/>
    <w:rsid w:val="00C63748"/>
    <w:rsid w:val="00C63AA7"/>
    <w:rsid w:val="00C63B66"/>
    <w:rsid w:val="00C63C67"/>
    <w:rsid w:val="00C63D55"/>
    <w:rsid w:val="00C640FE"/>
    <w:rsid w:val="00C64476"/>
    <w:rsid w:val="00C64555"/>
    <w:rsid w:val="00C645CD"/>
    <w:rsid w:val="00C647B9"/>
    <w:rsid w:val="00C64AD9"/>
    <w:rsid w:val="00C6573B"/>
    <w:rsid w:val="00C65C31"/>
    <w:rsid w:val="00C66CC2"/>
    <w:rsid w:val="00C67630"/>
    <w:rsid w:val="00C67C26"/>
    <w:rsid w:val="00C67D67"/>
    <w:rsid w:val="00C67DE5"/>
    <w:rsid w:val="00C67F7D"/>
    <w:rsid w:val="00C7026B"/>
    <w:rsid w:val="00C704A9"/>
    <w:rsid w:val="00C71CC1"/>
    <w:rsid w:val="00C71E2F"/>
    <w:rsid w:val="00C7213F"/>
    <w:rsid w:val="00C72A24"/>
    <w:rsid w:val="00C72EAC"/>
    <w:rsid w:val="00C730C8"/>
    <w:rsid w:val="00C731F6"/>
    <w:rsid w:val="00C75392"/>
    <w:rsid w:val="00C753EF"/>
    <w:rsid w:val="00C755D4"/>
    <w:rsid w:val="00C75646"/>
    <w:rsid w:val="00C75900"/>
    <w:rsid w:val="00C75AFA"/>
    <w:rsid w:val="00C76454"/>
    <w:rsid w:val="00C769CB"/>
    <w:rsid w:val="00C76FAB"/>
    <w:rsid w:val="00C7756A"/>
    <w:rsid w:val="00C77839"/>
    <w:rsid w:val="00C80123"/>
    <w:rsid w:val="00C801CE"/>
    <w:rsid w:val="00C80522"/>
    <w:rsid w:val="00C805E3"/>
    <w:rsid w:val="00C80910"/>
    <w:rsid w:val="00C81588"/>
    <w:rsid w:val="00C816FE"/>
    <w:rsid w:val="00C81A9C"/>
    <w:rsid w:val="00C81D99"/>
    <w:rsid w:val="00C81DF7"/>
    <w:rsid w:val="00C82BAB"/>
    <w:rsid w:val="00C82F14"/>
    <w:rsid w:val="00C832E2"/>
    <w:rsid w:val="00C83626"/>
    <w:rsid w:val="00C83872"/>
    <w:rsid w:val="00C84C82"/>
    <w:rsid w:val="00C852E3"/>
    <w:rsid w:val="00C854A0"/>
    <w:rsid w:val="00C86275"/>
    <w:rsid w:val="00C8660A"/>
    <w:rsid w:val="00C86B63"/>
    <w:rsid w:val="00C86DD0"/>
    <w:rsid w:val="00C8717F"/>
    <w:rsid w:val="00C87B7B"/>
    <w:rsid w:val="00C907C3"/>
    <w:rsid w:val="00C9082D"/>
    <w:rsid w:val="00C9092C"/>
    <w:rsid w:val="00C90D10"/>
    <w:rsid w:val="00C91C62"/>
    <w:rsid w:val="00C927D4"/>
    <w:rsid w:val="00C929F4"/>
    <w:rsid w:val="00C92EB8"/>
    <w:rsid w:val="00C9306C"/>
    <w:rsid w:val="00C93301"/>
    <w:rsid w:val="00C934A7"/>
    <w:rsid w:val="00C938F1"/>
    <w:rsid w:val="00C93A92"/>
    <w:rsid w:val="00C93DDF"/>
    <w:rsid w:val="00C94144"/>
    <w:rsid w:val="00C941A1"/>
    <w:rsid w:val="00C941E0"/>
    <w:rsid w:val="00C94B6C"/>
    <w:rsid w:val="00C95714"/>
    <w:rsid w:val="00C95992"/>
    <w:rsid w:val="00C9604F"/>
    <w:rsid w:val="00C9680B"/>
    <w:rsid w:val="00C96880"/>
    <w:rsid w:val="00C96987"/>
    <w:rsid w:val="00C96A3E"/>
    <w:rsid w:val="00C978A2"/>
    <w:rsid w:val="00CA02A6"/>
    <w:rsid w:val="00CA06B9"/>
    <w:rsid w:val="00CA0855"/>
    <w:rsid w:val="00CA0A9E"/>
    <w:rsid w:val="00CA10D1"/>
    <w:rsid w:val="00CA1496"/>
    <w:rsid w:val="00CA14C1"/>
    <w:rsid w:val="00CA1613"/>
    <w:rsid w:val="00CA16A9"/>
    <w:rsid w:val="00CA18D7"/>
    <w:rsid w:val="00CA1A2D"/>
    <w:rsid w:val="00CA1F9B"/>
    <w:rsid w:val="00CA1FDD"/>
    <w:rsid w:val="00CA2045"/>
    <w:rsid w:val="00CA2393"/>
    <w:rsid w:val="00CA2C01"/>
    <w:rsid w:val="00CA457F"/>
    <w:rsid w:val="00CA49C1"/>
    <w:rsid w:val="00CA4B78"/>
    <w:rsid w:val="00CA50E4"/>
    <w:rsid w:val="00CA5810"/>
    <w:rsid w:val="00CA64A5"/>
    <w:rsid w:val="00CA6650"/>
    <w:rsid w:val="00CA667C"/>
    <w:rsid w:val="00CA6A7F"/>
    <w:rsid w:val="00CA6C91"/>
    <w:rsid w:val="00CA6FBB"/>
    <w:rsid w:val="00CA759D"/>
    <w:rsid w:val="00CA7A60"/>
    <w:rsid w:val="00CA7EB0"/>
    <w:rsid w:val="00CB03DD"/>
    <w:rsid w:val="00CB058E"/>
    <w:rsid w:val="00CB0C39"/>
    <w:rsid w:val="00CB0CD1"/>
    <w:rsid w:val="00CB0E1C"/>
    <w:rsid w:val="00CB0E30"/>
    <w:rsid w:val="00CB16A4"/>
    <w:rsid w:val="00CB1C46"/>
    <w:rsid w:val="00CB3EAB"/>
    <w:rsid w:val="00CB47E2"/>
    <w:rsid w:val="00CB4D0C"/>
    <w:rsid w:val="00CB4D1F"/>
    <w:rsid w:val="00CB506A"/>
    <w:rsid w:val="00CB5805"/>
    <w:rsid w:val="00CB665A"/>
    <w:rsid w:val="00CB67B9"/>
    <w:rsid w:val="00CB6A1C"/>
    <w:rsid w:val="00CB7384"/>
    <w:rsid w:val="00CB7391"/>
    <w:rsid w:val="00CB7F32"/>
    <w:rsid w:val="00CC089A"/>
    <w:rsid w:val="00CC094E"/>
    <w:rsid w:val="00CC0D13"/>
    <w:rsid w:val="00CC1BF8"/>
    <w:rsid w:val="00CC1DFD"/>
    <w:rsid w:val="00CC21C7"/>
    <w:rsid w:val="00CC24F1"/>
    <w:rsid w:val="00CC254E"/>
    <w:rsid w:val="00CC2DFB"/>
    <w:rsid w:val="00CC2E56"/>
    <w:rsid w:val="00CC2F8F"/>
    <w:rsid w:val="00CC4222"/>
    <w:rsid w:val="00CC43E2"/>
    <w:rsid w:val="00CC4641"/>
    <w:rsid w:val="00CC4AB8"/>
    <w:rsid w:val="00CC4AF6"/>
    <w:rsid w:val="00CC4B30"/>
    <w:rsid w:val="00CC53F5"/>
    <w:rsid w:val="00CC5818"/>
    <w:rsid w:val="00CC5B20"/>
    <w:rsid w:val="00CC5DA7"/>
    <w:rsid w:val="00CC5F95"/>
    <w:rsid w:val="00CC6179"/>
    <w:rsid w:val="00CC651B"/>
    <w:rsid w:val="00CC6DAA"/>
    <w:rsid w:val="00CC7C74"/>
    <w:rsid w:val="00CD02CC"/>
    <w:rsid w:val="00CD0B73"/>
    <w:rsid w:val="00CD0DB1"/>
    <w:rsid w:val="00CD0FF7"/>
    <w:rsid w:val="00CD1458"/>
    <w:rsid w:val="00CD173E"/>
    <w:rsid w:val="00CD1C47"/>
    <w:rsid w:val="00CD2042"/>
    <w:rsid w:val="00CD24DF"/>
    <w:rsid w:val="00CD2AAE"/>
    <w:rsid w:val="00CD2C52"/>
    <w:rsid w:val="00CD2E47"/>
    <w:rsid w:val="00CD30A2"/>
    <w:rsid w:val="00CD36EF"/>
    <w:rsid w:val="00CD3EE6"/>
    <w:rsid w:val="00CD4424"/>
    <w:rsid w:val="00CD4685"/>
    <w:rsid w:val="00CD5656"/>
    <w:rsid w:val="00CD5AF7"/>
    <w:rsid w:val="00CD61DC"/>
    <w:rsid w:val="00CD644A"/>
    <w:rsid w:val="00CD64AD"/>
    <w:rsid w:val="00CD655C"/>
    <w:rsid w:val="00CD6F1D"/>
    <w:rsid w:val="00CD77C9"/>
    <w:rsid w:val="00CD7F21"/>
    <w:rsid w:val="00CE02FD"/>
    <w:rsid w:val="00CE05EF"/>
    <w:rsid w:val="00CE0758"/>
    <w:rsid w:val="00CE0CB6"/>
    <w:rsid w:val="00CE0ECF"/>
    <w:rsid w:val="00CE0F83"/>
    <w:rsid w:val="00CE14DD"/>
    <w:rsid w:val="00CE181B"/>
    <w:rsid w:val="00CE19D6"/>
    <w:rsid w:val="00CE21E7"/>
    <w:rsid w:val="00CE295D"/>
    <w:rsid w:val="00CE2B86"/>
    <w:rsid w:val="00CE3352"/>
    <w:rsid w:val="00CE3D8B"/>
    <w:rsid w:val="00CE4FD5"/>
    <w:rsid w:val="00CE56DD"/>
    <w:rsid w:val="00CE5746"/>
    <w:rsid w:val="00CE57DF"/>
    <w:rsid w:val="00CE5991"/>
    <w:rsid w:val="00CE5EBE"/>
    <w:rsid w:val="00CE6156"/>
    <w:rsid w:val="00CE637B"/>
    <w:rsid w:val="00CE6450"/>
    <w:rsid w:val="00CE678A"/>
    <w:rsid w:val="00CE6ED7"/>
    <w:rsid w:val="00CF06EC"/>
    <w:rsid w:val="00CF07B1"/>
    <w:rsid w:val="00CF0986"/>
    <w:rsid w:val="00CF0EDA"/>
    <w:rsid w:val="00CF1603"/>
    <w:rsid w:val="00CF1884"/>
    <w:rsid w:val="00CF27A5"/>
    <w:rsid w:val="00CF2DC4"/>
    <w:rsid w:val="00CF3151"/>
    <w:rsid w:val="00CF3309"/>
    <w:rsid w:val="00CF37C7"/>
    <w:rsid w:val="00CF4037"/>
    <w:rsid w:val="00CF4B94"/>
    <w:rsid w:val="00CF5195"/>
    <w:rsid w:val="00CF53CA"/>
    <w:rsid w:val="00CF5A24"/>
    <w:rsid w:val="00CF5E17"/>
    <w:rsid w:val="00CF62DC"/>
    <w:rsid w:val="00CF6ADB"/>
    <w:rsid w:val="00CF6F72"/>
    <w:rsid w:val="00CF75F1"/>
    <w:rsid w:val="00CF777C"/>
    <w:rsid w:val="00D00188"/>
    <w:rsid w:val="00D007AC"/>
    <w:rsid w:val="00D00AA7"/>
    <w:rsid w:val="00D01B83"/>
    <w:rsid w:val="00D020A8"/>
    <w:rsid w:val="00D02292"/>
    <w:rsid w:val="00D02620"/>
    <w:rsid w:val="00D0262A"/>
    <w:rsid w:val="00D0280F"/>
    <w:rsid w:val="00D030FA"/>
    <w:rsid w:val="00D031D4"/>
    <w:rsid w:val="00D035E2"/>
    <w:rsid w:val="00D04262"/>
    <w:rsid w:val="00D04960"/>
    <w:rsid w:val="00D04C5A"/>
    <w:rsid w:val="00D05158"/>
    <w:rsid w:val="00D0579F"/>
    <w:rsid w:val="00D061DE"/>
    <w:rsid w:val="00D07037"/>
    <w:rsid w:val="00D07255"/>
    <w:rsid w:val="00D103AF"/>
    <w:rsid w:val="00D109DC"/>
    <w:rsid w:val="00D10BA4"/>
    <w:rsid w:val="00D10C24"/>
    <w:rsid w:val="00D11481"/>
    <w:rsid w:val="00D114CE"/>
    <w:rsid w:val="00D117DB"/>
    <w:rsid w:val="00D12BB6"/>
    <w:rsid w:val="00D12FA3"/>
    <w:rsid w:val="00D13233"/>
    <w:rsid w:val="00D1350D"/>
    <w:rsid w:val="00D13E83"/>
    <w:rsid w:val="00D14076"/>
    <w:rsid w:val="00D14A56"/>
    <w:rsid w:val="00D15192"/>
    <w:rsid w:val="00D153E7"/>
    <w:rsid w:val="00D15949"/>
    <w:rsid w:val="00D15CEF"/>
    <w:rsid w:val="00D15F5C"/>
    <w:rsid w:val="00D16AB2"/>
    <w:rsid w:val="00D16B06"/>
    <w:rsid w:val="00D17221"/>
    <w:rsid w:val="00D17B28"/>
    <w:rsid w:val="00D202C2"/>
    <w:rsid w:val="00D2043A"/>
    <w:rsid w:val="00D20624"/>
    <w:rsid w:val="00D2095E"/>
    <w:rsid w:val="00D21069"/>
    <w:rsid w:val="00D21601"/>
    <w:rsid w:val="00D21BFB"/>
    <w:rsid w:val="00D21E17"/>
    <w:rsid w:val="00D22556"/>
    <w:rsid w:val="00D229D4"/>
    <w:rsid w:val="00D2398F"/>
    <w:rsid w:val="00D23D63"/>
    <w:rsid w:val="00D23DCC"/>
    <w:rsid w:val="00D23DCD"/>
    <w:rsid w:val="00D23E37"/>
    <w:rsid w:val="00D24146"/>
    <w:rsid w:val="00D24EF6"/>
    <w:rsid w:val="00D250A1"/>
    <w:rsid w:val="00D254D6"/>
    <w:rsid w:val="00D25C70"/>
    <w:rsid w:val="00D25D38"/>
    <w:rsid w:val="00D2660C"/>
    <w:rsid w:val="00D26881"/>
    <w:rsid w:val="00D271EB"/>
    <w:rsid w:val="00D2738E"/>
    <w:rsid w:val="00D27625"/>
    <w:rsid w:val="00D276C4"/>
    <w:rsid w:val="00D27AD0"/>
    <w:rsid w:val="00D27EDF"/>
    <w:rsid w:val="00D3030C"/>
    <w:rsid w:val="00D309EE"/>
    <w:rsid w:val="00D31033"/>
    <w:rsid w:val="00D31179"/>
    <w:rsid w:val="00D316FB"/>
    <w:rsid w:val="00D31AA4"/>
    <w:rsid w:val="00D31C59"/>
    <w:rsid w:val="00D31E34"/>
    <w:rsid w:val="00D31F3A"/>
    <w:rsid w:val="00D32378"/>
    <w:rsid w:val="00D32551"/>
    <w:rsid w:val="00D332C3"/>
    <w:rsid w:val="00D336E4"/>
    <w:rsid w:val="00D33C48"/>
    <w:rsid w:val="00D33FA5"/>
    <w:rsid w:val="00D34189"/>
    <w:rsid w:val="00D341D3"/>
    <w:rsid w:val="00D346FB"/>
    <w:rsid w:val="00D34CD0"/>
    <w:rsid w:val="00D3595E"/>
    <w:rsid w:val="00D36CC6"/>
    <w:rsid w:val="00D36F16"/>
    <w:rsid w:val="00D36F5B"/>
    <w:rsid w:val="00D37602"/>
    <w:rsid w:val="00D376C4"/>
    <w:rsid w:val="00D40279"/>
    <w:rsid w:val="00D403B9"/>
    <w:rsid w:val="00D4097F"/>
    <w:rsid w:val="00D409BE"/>
    <w:rsid w:val="00D40DAE"/>
    <w:rsid w:val="00D41482"/>
    <w:rsid w:val="00D416EF"/>
    <w:rsid w:val="00D423A7"/>
    <w:rsid w:val="00D424CC"/>
    <w:rsid w:val="00D429F3"/>
    <w:rsid w:val="00D42E5B"/>
    <w:rsid w:val="00D434A4"/>
    <w:rsid w:val="00D449A5"/>
    <w:rsid w:val="00D455D9"/>
    <w:rsid w:val="00D46143"/>
    <w:rsid w:val="00D46DFD"/>
    <w:rsid w:val="00D478D5"/>
    <w:rsid w:val="00D47F68"/>
    <w:rsid w:val="00D50285"/>
    <w:rsid w:val="00D50401"/>
    <w:rsid w:val="00D506A8"/>
    <w:rsid w:val="00D50713"/>
    <w:rsid w:val="00D50C2C"/>
    <w:rsid w:val="00D51474"/>
    <w:rsid w:val="00D51732"/>
    <w:rsid w:val="00D523C2"/>
    <w:rsid w:val="00D52A28"/>
    <w:rsid w:val="00D52AE3"/>
    <w:rsid w:val="00D534CD"/>
    <w:rsid w:val="00D535F6"/>
    <w:rsid w:val="00D53CB5"/>
    <w:rsid w:val="00D53F49"/>
    <w:rsid w:val="00D540F9"/>
    <w:rsid w:val="00D5422E"/>
    <w:rsid w:val="00D54632"/>
    <w:rsid w:val="00D54685"/>
    <w:rsid w:val="00D546DD"/>
    <w:rsid w:val="00D54721"/>
    <w:rsid w:val="00D54A42"/>
    <w:rsid w:val="00D54CC3"/>
    <w:rsid w:val="00D54D28"/>
    <w:rsid w:val="00D55187"/>
    <w:rsid w:val="00D55CEB"/>
    <w:rsid w:val="00D56456"/>
    <w:rsid w:val="00D56A39"/>
    <w:rsid w:val="00D56DF3"/>
    <w:rsid w:val="00D56EF1"/>
    <w:rsid w:val="00D56F13"/>
    <w:rsid w:val="00D600A4"/>
    <w:rsid w:val="00D601F0"/>
    <w:rsid w:val="00D605BE"/>
    <w:rsid w:val="00D60850"/>
    <w:rsid w:val="00D60EC9"/>
    <w:rsid w:val="00D61E98"/>
    <w:rsid w:val="00D62746"/>
    <w:rsid w:val="00D62B23"/>
    <w:rsid w:val="00D631FF"/>
    <w:rsid w:val="00D633D9"/>
    <w:rsid w:val="00D63807"/>
    <w:rsid w:val="00D63A16"/>
    <w:rsid w:val="00D647A7"/>
    <w:rsid w:val="00D64D72"/>
    <w:rsid w:val="00D652EA"/>
    <w:rsid w:val="00D65B61"/>
    <w:rsid w:val="00D6639B"/>
    <w:rsid w:val="00D6689C"/>
    <w:rsid w:val="00D66BB8"/>
    <w:rsid w:val="00D66BBF"/>
    <w:rsid w:val="00D66D4A"/>
    <w:rsid w:val="00D670CA"/>
    <w:rsid w:val="00D67AC4"/>
    <w:rsid w:val="00D700E4"/>
    <w:rsid w:val="00D70761"/>
    <w:rsid w:val="00D71887"/>
    <w:rsid w:val="00D7245D"/>
    <w:rsid w:val="00D72BD1"/>
    <w:rsid w:val="00D72F6C"/>
    <w:rsid w:val="00D7352A"/>
    <w:rsid w:val="00D73571"/>
    <w:rsid w:val="00D7382D"/>
    <w:rsid w:val="00D73840"/>
    <w:rsid w:val="00D73CFE"/>
    <w:rsid w:val="00D7422B"/>
    <w:rsid w:val="00D74AFD"/>
    <w:rsid w:val="00D7553E"/>
    <w:rsid w:val="00D760B8"/>
    <w:rsid w:val="00D76178"/>
    <w:rsid w:val="00D761D5"/>
    <w:rsid w:val="00D7721F"/>
    <w:rsid w:val="00D77A3C"/>
    <w:rsid w:val="00D77C14"/>
    <w:rsid w:val="00D80144"/>
    <w:rsid w:val="00D801B9"/>
    <w:rsid w:val="00D80962"/>
    <w:rsid w:val="00D809DB"/>
    <w:rsid w:val="00D80F39"/>
    <w:rsid w:val="00D81AA4"/>
    <w:rsid w:val="00D81B20"/>
    <w:rsid w:val="00D81BEA"/>
    <w:rsid w:val="00D81F4E"/>
    <w:rsid w:val="00D822B9"/>
    <w:rsid w:val="00D824E8"/>
    <w:rsid w:val="00D82E9E"/>
    <w:rsid w:val="00D83124"/>
    <w:rsid w:val="00D83B7F"/>
    <w:rsid w:val="00D83DE6"/>
    <w:rsid w:val="00D84525"/>
    <w:rsid w:val="00D846EB"/>
    <w:rsid w:val="00D85582"/>
    <w:rsid w:val="00D8569F"/>
    <w:rsid w:val="00D86233"/>
    <w:rsid w:val="00D86716"/>
    <w:rsid w:val="00D86C7A"/>
    <w:rsid w:val="00D871E5"/>
    <w:rsid w:val="00D87381"/>
    <w:rsid w:val="00D87646"/>
    <w:rsid w:val="00D87D50"/>
    <w:rsid w:val="00D87EB3"/>
    <w:rsid w:val="00D901A5"/>
    <w:rsid w:val="00D9050A"/>
    <w:rsid w:val="00D90A30"/>
    <w:rsid w:val="00D913B9"/>
    <w:rsid w:val="00D915B0"/>
    <w:rsid w:val="00D92C67"/>
    <w:rsid w:val="00D92DAA"/>
    <w:rsid w:val="00D930C8"/>
    <w:rsid w:val="00D9385B"/>
    <w:rsid w:val="00D9394B"/>
    <w:rsid w:val="00D93AE7"/>
    <w:rsid w:val="00D93F4C"/>
    <w:rsid w:val="00D946AF"/>
    <w:rsid w:val="00D94835"/>
    <w:rsid w:val="00D94ABD"/>
    <w:rsid w:val="00D94D69"/>
    <w:rsid w:val="00D9557A"/>
    <w:rsid w:val="00D958D0"/>
    <w:rsid w:val="00D96DDA"/>
    <w:rsid w:val="00D9751F"/>
    <w:rsid w:val="00D97AF2"/>
    <w:rsid w:val="00D97B5B"/>
    <w:rsid w:val="00D97D89"/>
    <w:rsid w:val="00DA082E"/>
    <w:rsid w:val="00DA118C"/>
    <w:rsid w:val="00DA1216"/>
    <w:rsid w:val="00DA15F7"/>
    <w:rsid w:val="00DA16AD"/>
    <w:rsid w:val="00DA1D3F"/>
    <w:rsid w:val="00DA2199"/>
    <w:rsid w:val="00DA27F1"/>
    <w:rsid w:val="00DA2CF1"/>
    <w:rsid w:val="00DA2D62"/>
    <w:rsid w:val="00DA30E4"/>
    <w:rsid w:val="00DA352F"/>
    <w:rsid w:val="00DA4774"/>
    <w:rsid w:val="00DA4890"/>
    <w:rsid w:val="00DA4A75"/>
    <w:rsid w:val="00DA55E8"/>
    <w:rsid w:val="00DA5923"/>
    <w:rsid w:val="00DA5F90"/>
    <w:rsid w:val="00DA6ACC"/>
    <w:rsid w:val="00DA78B5"/>
    <w:rsid w:val="00DA7FAB"/>
    <w:rsid w:val="00DA7FCC"/>
    <w:rsid w:val="00DB1048"/>
    <w:rsid w:val="00DB1191"/>
    <w:rsid w:val="00DB13BC"/>
    <w:rsid w:val="00DB1895"/>
    <w:rsid w:val="00DB1BEA"/>
    <w:rsid w:val="00DB2B8B"/>
    <w:rsid w:val="00DB2CC4"/>
    <w:rsid w:val="00DB3AE8"/>
    <w:rsid w:val="00DB52AD"/>
    <w:rsid w:val="00DB544F"/>
    <w:rsid w:val="00DB5A2B"/>
    <w:rsid w:val="00DB5B80"/>
    <w:rsid w:val="00DB6736"/>
    <w:rsid w:val="00DB6FA4"/>
    <w:rsid w:val="00DB77B5"/>
    <w:rsid w:val="00DC01DC"/>
    <w:rsid w:val="00DC05D6"/>
    <w:rsid w:val="00DC09DE"/>
    <w:rsid w:val="00DC0AD2"/>
    <w:rsid w:val="00DC0BBC"/>
    <w:rsid w:val="00DC0BC8"/>
    <w:rsid w:val="00DC0D19"/>
    <w:rsid w:val="00DC0D80"/>
    <w:rsid w:val="00DC1133"/>
    <w:rsid w:val="00DC1234"/>
    <w:rsid w:val="00DC12BD"/>
    <w:rsid w:val="00DC19D8"/>
    <w:rsid w:val="00DC1B6E"/>
    <w:rsid w:val="00DC2115"/>
    <w:rsid w:val="00DC2151"/>
    <w:rsid w:val="00DC22A8"/>
    <w:rsid w:val="00DC22CA"/>
    <w:rsid w:val="00DC293D"/>
    <w:rsid w:val="00DC29BA"/>
    <w:rsid w:val="00DC2CB4"/>
    <w:rsid w:val="00DC3109"/>
    <w:rsid w:val="00DC4620"/>
    <w:rsid w:val="00DC47E0"/>
    <w:rsid w:val="00DC4F68"/>
    <w:rsid w:val="00DC523B"/>
    <w:rsid w:val="00DC543F"/>
    <w:rsid w:val="00DC58A9"/>
    <w:rsid w:val="00DC5D65"/>
    <w:rsid w:val="00DC5F7F"/>
    <w:rsid w:val="00DC666E"/>
    <w:rsid w:val="00DC68A2"/>
    <w:rsid w:val="00DC6A2F"/>
    <w:rsid w:val="00DC6B48"/>
    <w:rsid w:val="00DC76D6"/>
    <w:rsid w:val="00DD00AA"/>
    <w:rsid w:val="00DD0100"/>
    <w:rsid w:val="00DD0419"/>
    <w:rsid w:val="00DD04D8"/>
    <w:rsid w:val="00DD1125"/>
    <w:rsid w:val="00DD1339"/>
    <w:rsid w:val="00DD1BD3"/>
    <w:rsid w:val="00DD20C3"/>
    <w:rsid w:val="00DD2308"/>
    <w:rsid w:val="00DD2744"/>
    <w:rsid w:val="00DD334F"/>
    <w:rsid w:val="00DD3ACA"/>
    <w:rsid w:val="00DD3F73"/>
    <w:rsid w:val="00DD4452"/>
    <w:rsid w:val="00DD44F6"/>
    <w:rsid w:val="00DD4625"/>
    <w:rsid w:val="00DD4818"/>
    <w:rsid w:val="00DD4B33"/>
    <w:rsid w:val="00DD5381"/>
    <w:rsid w:val="00DD5723"/>
    <w:rsid w:val="00DD5DD9"/>
    <w:rsid w:val="00DD62F1"/>
    <w:rsid w:val="00DD6441"/>
    <w:rsid w:val="00DD6952"/>
    <w:rsid w:val="00DD6B5A"/>
    <w:rsid w:val="00DD7879"/>
    <w:rsid w:val="00DD7EFD"/>
    <w:rsid w:val="00DE01E7"/>
    <w:rsid w:val="00DE0C0A"/>
    <w:rsid w:val="00DE0CD5"/>
    <w:rsid w:val="00DE130A"/>
    <w:rsid w:val="00DE212D"/>
    <w:rsid w:val="00DE218F"/>
    <w:rsid w:val="00DE22D8"/>
    <w:rsid w:val="00DE26BF"/>
    <w:rsid w:val="00DE3058"/>
    <w:rsid w:val="00DE323B"/>
    <w:rsid w:val="00DE32A5"/>
    <w:rsid w:val="00DE32E7"/>
    <w:rsid w:val="00DE339B"/>
    <w:rsid w:val="00DE3464"/>
    <w:rsid w:val="00DE3941"/>
    <w:rsid w:val="00DE3F36"/>
    <w:rsid w:val="00DE40C3"/>
    <w:rsid w:val="00DE4316"/>
    <w:rsid w:val="00DE49AF"/>
    <w:rsid w:val="00DE49BB"/>
    <w:rsid w:val="00DE5D22"/>
    <w:rsid w:val="00DE6264"/>
    <w:rsid w:val="00DE6621"/>
    <w:rsid w:val="00DE76BD"/>
    <w:rsid w:val="00DE7742"/>
    <w:rsid w:val="00DE781E"/>
    <w:rsid w:val="00DE79BE"/>
    <w:rsid w:val="00DE7BE5"/>
    <w:rsid w:val="00DF0124"/>
    <w:rsid w:val="00DF08D0"/>
    <w:rsid w:val="00DF1506"/>
    <w:rsid w:val="00DF1571"/>
    <w:rsid w:val="00DF1864"/>
    <w:rsid w:val="00DF1BD1"/>
    <w:rsid w:val="00DF2354"/>
    <w:rsid w:val="00DF23DB"/>
    <w:rsid w:val="00DF25F8"/>
    <w:rsid w:val="00DF3107"/>
    <w:rsid w:val="00DF31AA"/>
    <w:rsid w:val="00DF32A9"/>
    <w:rsid w:val="00DF3752"/>
    <w:rsid w:val="00DF39E5"/>
    <w:rsid w:val="00DF3F36"/>
    <w:rsid w:val="00DF42BB"/>
    <w:rsid w:val="00DF4FAF"/>
    <w:rsid w:val="00DF529F"/>
    <w:rsid w:val="00DF53BD"/>
    <w:rsid w:val="00DF5564"/>
    <w:rsid w:val="00DF5756"/>
    <w:rsid w:val="00DF5B27"/>
    <w:rsid w:val="00DF6D15"/>
    <w:rsid w:val="00DF6FB4"/>
    <w:rsid w:val="00DF71BF"/>
    <w:rsid w:val="00DF74B2"/>
    <w:rsid w:val="00DF77FC"/>
    <w:rsid w:val="00DF7FB3"/>
    <w:rsid w:val="00E002E0"/>
    <w:rsid w:val="00E0160C"/>
    <w:rsid w:val="00E017B4"/>
    <w:rsid w:val="00E02442"/>
    <w:rsid w:val="00E02444"/>
    <w:rsid w:val="00E0373E"/>
    <w:rsid w:val="00E047FB"/>
    <w:rsid w:val="00E048A0"/>
    <w:rsid w:val="00E048EB"/>
    <w:rsid w:val="00E056E9"/>
    <w:rsid w:val="00E06E61"/>
    <w:rsid w:val="00E06F3A"/>
    <w:rsid w:val="00E07005"/>
    <w:rsid w:val="00E07852"/>
    <w:rsid w:val="00E0799B"/>
    <w:rsid w:val="00E07B78"/>
    <w:rsid w:val="00E07D7B"/>
    <w:rsid w:val="00E10559"/>
    <w:rsid w:val="00E10675"/>
    <w:rsid w:val="00E11493"/>
    <w:rsid w:val="00E11CD0"/>
    <w:rsid w:val="00E121E0"/>
    <w:rsid w:val="00E1231F"/>
    <w:rsid w:val="00E12558"/>
    <w:rsid w:val="00E1349F"/>
    <w:rsid w:val="00E1360D"/>
    <w:rsid w:val="00E139FB"/>
    <w:rsid w:val="00E13A92"/>
    <w:rsid w:val="00E13D2C"/>
    <w:rsid w:val="00E1401F"/>
    <w:rsid w:val="00E140A5"/>
    <w:rsid w:val="00E14D39"/>
    <w:rsid w:val="00E15877"/>
    <w:rsid w:val="00E15909"/>
    <w:rsid w:val="00E15CCF"/>
    <w:rsid w:val="00E15E33"/>
    <w:rsid w:val="00E16677"/>
    <w:rsid w:val="00E1690B"/>
    <w:rsid w:val="00E17355"/>
    <w:rsid w:val="00E20178"/>
    <w:rsid w:val="00E20729"/>
    <w:rsid w:val="00E20ACB"/>
    <w:rsid w:val="00E20B23"/>
    <w:rsid w:val="00E20D67"/>
    <w:rsid w:val="00E210C9"/>
    <w:rsid w:val="00E2161E"/>
    <w:rsid w:val="00E21793"/>
    <w:rsid w:val="00E223DC"/>
    <w:rsid w:val="00E227C4"/>
    <w:rsid w:val="00E22C0E"/>
    <w:rsid w:val="00E23206"/>
    <w:rsid w:val="00E23506"/>
    <w:rsid w:val="00E235A1"/>
    <w:rsid w:val="00E23C78"/>
    <w:rsid w:val="00E23F10"/>
    <w:rsid w:val="00E23F97"/>
    <w:rsid w:val="00E24206"/>
    <w:rsid w:val="00E24730"/>
    <w:rsid w:val="00E247C8"/>
    <w:rsid w:val="00E24856"/>
    <w:rsid w:val="00E2500B"/>
    <w:rsid w:val="00E25229"/>
    <w:rsid w:val="00E25292"/>
    <w:rsid w:val="00E252B0"/>
    <w:rsid w:val="00E25BBD"/>
    <w:rsid w:val="00E25D48"/>
    <w:rsid w:val="00E26442"/>
    <w:rsid w:val="00E2661B"/>
    <w:rsid w:val="00E26B88"/>
    <w:rsid w:val="00E275D1"/>
    <w:rsid w:val="00E279C7"/>
    <w:rsid w:val="00E27A47"/>
    <w:rsid w:val="00E27ACC"/>
    <w:rsid w:val="00E27CB7"/>
    <w:rsid w:val="00E30096"/>
    <w:rsid w:val="00E3083F"/>
    <w:rsid w:val="00E30895"/>
    <w:rsid w:val="00E30DB7"/>
    <w:rsid w:val="00E313D4"/>
    <w:rsid w:val="00E31457"/>
    <w:rsid w:val="00E31746"/>
    <w:rsid w:val="00E317AE"/>
    <w:rsid w:val="00E319FF"/>
    <w:rsid w:val="00E31C1C"/>
    <w:rsid w:val="00E31F51"/>
    <w:rsid w:val="00E320AE"/>
    <w:rsid w:val="00E3218A"/>
    <w:rsid w:val="00E329C9"/>
    <w:rsid w:val="00E32E6F"/>
    <w:rsid w:val="00E3333A"/>
    <w:rsid w:val="00E3366B"/>
    <w:rsid w:val="00E33B23"/>
    <w:rsid w:val="00E33C73"/>
    <w:rsid w:val="00E341A7"/>
    <w:rsid w:val="00E342CC"/>
    <w:rsid w:val="00E347F7"/>
    <w:rsid w:val="00E35153"/>
    <w:rsid w:val="00E35B14"/>
    <w:rsid w:val="00E35DEB"/>
    <w:rsid w:val="00E36107"/>
    <w:rsid w:val="00E36AB2"/>
    <w:rsid w:val="00E36E25"/>
    <w:rsid w:val="00E37119"/>
    <w:rsid w:val="00E3765D"/>
    <w:rsid w:val="00E377A4"/>
    <w:rsid w:val="00E379C9"/>
    <w:rsid w:val="00E37EC6"/>
    <w:rsid w:val="00E37F20"/>
    <w:rsid w:val="00E400B9"/>
    <w:rsid w:val="00E402E7"/>
    <w:rsid w:val="00E409A5"/>
    <w:rsid w:val="00E40D8C"/>
    <w:rsid w:val="00E417F8"/>
    <w:rsid w:val="00E418F5"/>
    <w:rsid w:val="00E419BC"/>
    <w:rsid w:val="00E41A4E"/>
    <w:rsid w:val="00E425A6"/>
    <w:rsid w:val="00E432F4"/>
    <w:rsid w:val="00E43616"/>
    <w:rsid w:val="00E437FB"/>
    <w:rsid w:val="00E43B25"/>
    <w:rsid w:val="00E43DE6"/>
    <w:rsid w:val="00E43F21"/>
    <w:rsid w:val="00E441EC"/>
    <w:rsid w:val="00E44350"/>
    <w:rsid w:val="00E44E4B"/>
    <w:rsid w:val="00E455AC"/>
    <w:rsid w:val="00E4580C"/>
    <w:rsid w:val="00E45A60"/>
    <w:rsid w:val="00E45B2D"/>
    <w:rsid w:val="00E45F66"/>
    <w:rsid w:val="00E479B7"/>
    <w:rsid w:val="00E47E07"/>
    <w:rsid w:val="00E51643"/>
    <w:rsid w:val="00E51747"/>
    <w:rsid w:val="00E519F7"/>
    <w:rsid w:val="00E5397C"/>
    <w:rsid w:val="00E54B80"/>
    <w:rsid w:val="00E55A0E"/>
    <w:rsid w:val="00E55BFE"/>
    <w:rsid w:val="00E55C81"/>
    <w:rsid w:val="00E56026"/>
    <w:rsid w:val="00E5674D"/>
    <w:rsid w:val="00E56DF9"/>
    <w:rsid w:val="00E56E99"/>
    <w:rsid w:val="00E5700B"/>
    <w:rsid w:val="00E5765D"/>
    <w:rsid w:val="00E57709"/>
    <w:rsid w:val="00E604A5"/>
    <w:rsid w:val="00E607E6"/>
    <w:rsid w:val="00E60990"/>
    <w:rsid w:val="00E60AA9"/>
    <w:rsid w:val="00E61786"/>
    <w:rsid w:val="00E61D8D"/>
    <w:rsid w:val="00E62E49"/>
    <w:rsid w:val="00E62F28"/>
    <w:rsid w:val="00E636E8"/>
    <w:rsid w:val="00E6382E"/>
    <w:rsid w:val="00E65105"/>
    <w:rsid w:val="00E65988"/>
    <w:rsid w:val="00E65C1F"/>
    <w:rsid w:val="00E66020"/>
    <w:rsid w:val="00E665BD"/>
    <w:rsid w:val="00E667BF"/>
    <w:rsid w:val="00E66D5C"/>
    <w:rsid w:val="00E66F39"/>
    <w:rsid w:val="00E6723A"/>
    <w:rsid w:val="00E672BF"/>
    <w:rsid w:val="00E67418"/>
    <w:rsid w:val="00E6771C"/>
    <w:rsid w:val="00E678F7"/>
    <w:rsid w:val="00E67C75"/>
    <w:rsid w:val="00E702E4"/>
    <w:rsid w:val="00E7092B"/>
    <w:rsid w:val="00E70D81"/>
    <w:rsid w:val="00E7140E"/>
    <w:rsid w:val="00E7156B"/>
    <w:rsid w:val="00E715F7"/>
    <w:rsid w:val="00E71604"/>
    <w:rsid w:val="00E72594"/>
    <w:rsid w:val="00E72DB0"/>
    <w:rsid w:val="00E7373B"/>
    <w:rsid w:val="00E73927"/>
    <w:rsid w:val="00E7459C"/>
    <w:rsid w:val="00E74B1A"/>
    <w:rsid w:val="00E74B69"/>
    <w:rsid w:val="00E74DE0"/>
    <w:rsid w:val="00E750FC"/>
    <w:rsid w:val="00E758A1"/>
    <w:rsid w:val="00E75F7A"/>
    <w:rsid w:val="00E76243"/>
    <w:rsid w:val="00E7736B"/>
    <w:rsid w:val="00E776EC"/>
    <w:rsid w:val="00E77C35"/>
    <w:rsid w:val="00E80118"/>
    <w:rsid w:val="00E811A9"/>
    <w:rsid w:val="00E81ABF"/>
    <w:rsid w:val="00E81DF0"/>
    <w:rsid w:val="00E82970"/>
    <w:rsid w:val="00E82D36"/>
    <w:rsid w:val="00E831FC"/>
    <w:rsid w:val="00E83392"/>
    <w:rsid w:val="00E833C0"/>
    <w:rsid w:val="00E83455"/>
    <w:rsid w:val="00E83842"/>
    <w:rsid w:val="00E83BF4"/>
    <w:rsid w:val="00E8421B"/>
    <w:rsid w:val="00E845A5"/>
    <w:rsid w:val="00E845B7"/>
    <w:rsid w:val="00E84982"/>
    <w:rsid w:val="00E84B75"/>
    <w:rsid w:val="00E84D13"/>
    <w:rsid w:val="00E8508B"/>
    <w:rsid w:val="00E8512E"/>
    <w:rsid w:val="00E85907"/>
    <w:rsid w:val="00E85E57"/>
    <w:rsid w:val="00E864F7"/>
    <w:rsid w:val="00E86623"/>
    <w:rsid w:val="00E87D68"/>
    <w:rsid w:val="00E9020A"/>
    <w:rsid w:val="00E911DA"/>
    <w:rsid w:val="00E91F05"/>
    <w:rsid w:val="00E92416"/>
    <w:rsid w:val="00E92423"/>
    <w:rsid w:val="00E9271F"/>
    <w:rsid w:val="00E928EA"/>
    <w:rsid w:val="00E9387B"/>
    <w:rsid w:val="00E93E96"/>
    <w:rsid w:val="00E94437"/>
    <w:rsid w:val="00E94650"/>
    <w:rsid w:val="00E9491E"/>
    <w:rsid w:val="00E95286"/>
    <w:rsid w:val="00E95565"/>
    <w:rsid w:val="00E95CAA"/>
    <w:rsid w:val="00E966E0"/>
    <w:rsid w:val="00E97A60"/>
    <w:rsid w:val="00EA0188"/>
    <w:rsid w:val="00EA024F"/>
    <w:rsid w:val="00EA04D8"/>
    <w:rsid w:val="00EA0553"/>
    <w:rsid w:val="00EA06F7"/>
    <w:rsid w:val="00EA097D"/>
    <w:rsid w:val="00EA0D50"/>
    <w:rsid w:val="00EA13F6"/>
    <w:rsid w:val="00EA1853"/>
    <w:rsid w:val="00EA21D6"/>
    <w:rsid w:val="00EA229D"/>
    <w:rsid w:val="00EA25C2"/>
    <w:rsid w:val="00EA2796"/>
    <w:rsid w:val="00EA282D"/>
    <w:rsid w:val="00EA28D6"/>
    <w:rsid w:val="00EA2A35"/>
    <w:rsid w:val="00EA2C40"/>
    <w:rsid w:val="00EA2E0F"/>
    <w:rsid w:val="00EA2E51"/>
    <w:rsid w:val="00EA33F5"/>
    <w:rsid w:val="00EA3BC5"/>
    <w:rsid w:val="00EA4306"/>
    <w:rsid w:val="00EA4C5A"/>
    <w:rsid w:val="00EA4EF5"/>
    <w:rsid w:val="00EA5034"/>
    <w:rsid w:val="00EA5263"/>
    <w:rsid w:val="00EA542F"/>
    <w:rsid w:val="00EA55AE"/>
    <w:rsid w:val="00EA5CC7"/>
    <w:rsid w:val="00EA5F42"/>
    <w:rsid w:val="00EA65C7"/>
    <w:rsid w:val="00EA68E6"/>
    <w:rsid w:val="00EA69E9"/>
    <w:rsid w:val="00EA7A16"/>
    <w:rsid w:val="00EA7D1F"/>
    <w:rsid w:val="00EA7EF6"/>
    <w:rsid w:val="00EB0AED"/>
    <w:rsid w:val="00EB0F64"/>
    <w:rsid w:val="00EB10AB"/>
    <w:rsid w:val="00EB118A"/>
    <w:rsid w:val="00EB1719"/>
    <w:rsid w:val="00EB1959"/>
    <w:rsid w:val="00EB1D18"/>
    <w:rsid w:val="00EB25A8"/>
    <w:rsid w:val="00EB286F"/>
    <w:rsid w:val="00EB2DB7"/>
    <w:rsid w:val="00EB2E4D"/>
    <w:rsid w:val="00EB313F"/>
    <w:rsid w:val="00EB32B9"/>
    <w:rsid w:val="00EB35A5"/>
    <w:rsid w:val="00EB3877"/>
    <w:rsid w:val="00EB3BC2"/>
    <w:rsid w:val="00EB3C4E"/>
    <w:rsid w:val="00EB42AE"/>
    <w:rsid w:val="00EB4462"/>
    <w:rsid w:val="00EB5585"/>
    <w:rsid w:val="00EB567F"/>
    <w:rsid w:val="00EB5F33"/>
    <w:rsid w:val="00EB61DC"/>
    <w:rsid w:val="00EB620B"/>
    <w:rsid w:val="00EB65E6"/>
    <w:rsid w:val="00EB6697"/>
    <w:rsid w:val="00EB73BE"/>
    <w:rsid w:val="00EB7AD1"/>
    <w:rsid w:val="00EB7D7E"/>
    <w:rsid w:val="00EB7EBA"/>
    <w:rsid w:val="00EC0038"/>
    <w:rsid w:val="00EC01C6"/>
    <w:rsid w:val="00EC03D7"/>
    <w:rsid w:val="00EC0609"/>
    <w:rsid w:val="00EC161B"/>
    <w:rsid w:val="00EC241F"/>
    <w:rsid w:val="00EC2483"/>
    <w:rsid w:val="00EC2629"/>
    <w:rsid w:val="00EC2824"/>
    <w:rsid w:val="00EC285B"/>
    <w:rsid w:val="00EC2C7F"/>
    <w:rsid w:val="00EC371D"/>
    <w:rsid w:val="00EC374E"/>
    <w:rsid w:val="00EC39FE"/>
    <w:rsid w:val="00EC4B4E"/>
    <w:rsid w:val="00EC504C"/>
    <w:rsid w:val="00EC6389"/>
    <w:rsid w:val="00EC6617"/>
    <w:rsid w:val="00EC6832"/>
    <w:rsid w:val="00EC6946"/>
    <w:rsid w:val="00ED0412"/>
    <w:rsid w:val="00ED05CD"/>
    <w:rsid w:val="00ED0789"/>
    <w:rsid w:val="00ED0D27"/>
    <w:rsid w:val="00ED0D4A"/>
    <w:rsid w:val="00ED0F99"/>
    <w:rsid w:val="00ED12EE"/>
    <w:rsid w:val="00ED1B19"/>
    <w:rsid w:val="00ED1E9D"/>
    <w:rsid w:val="00ED1EDB"/>
    <w:rsid w:val="00ED2CE4"/>
    <w:rsid w:val="00ED2DCC"/>
    <w:rsid w:val="00ED2E8A"/>
    <w:rsid w:val="00ED3470"/>
    <w:rsid w:val="00ED3715"/>
    <w:rsid w:val="00ED3AF4"/>
    <w:rsid w:val="00ED3C79"/>
    <w:rsid w:val="00ED4386"/>
    <w:rsid w:val="00ED4772"/>
    <w:rsid w:val="00ED4A10"/>
    <w:rsid w:val="00ED4BCA"/>
    <w:rsid w:val="00ED5477"/>
    <w:rsid w:val="00ED54DA"/>
    <w:rsid w:val="00ED565B"/>
    <w:rsid w:val="00ED6072"/>
    <w:rsid w:val="00ED6795"/>
    <w:rsid w:val="00ED6F4F"/>
    <w:rsid w:val="00ED72CD"/>
    <w:rsid w:val="00ED7308"/>
    <w:rsid w:val="00ED730B"/>
    <w:rsid w:val="00ED769F"/>
    <w:rsid w:val="00ED776A"/>
    <w:rsid w:val="00ED779C"/>
    <w:rsid w:val="00EE01DA"/>
    <w:rsid w:val="00EE03D0"/>
    <w:rsid w:val="00EE0D3E"/>
    <w:rsid w:val="00EE13DE"/>
    <w:rsid w:val="00EE1565"/>
    <w:rsid w:val="00EE1AEE"/>
    <w:rsid w:val="00EE2430"/>
    <w:rsid w:val="00EE2D4F"/>
    <w:rsid w:val="00EE3047"/>
    <w:rsid w:val="00EE372E"/>
    <w:rsid w:val="00EE3A19"/>
    <w:rsid w:val="00EE3CBA"/>
    <w:rsid w:val="00EE4109"/>
    <w:rsid w:val="00EE4E3D"/>
    <w:rsid w:val="00EE531B"/>
    <w:rsid w:val="00EE55DC"/>
    <w:rsid w:val="00EE5D3C"/>
    <w:rsid w:val="00EE61A9"/>
    <w:rsid w:val="00EE61B5"/>
    <w:rsid w:val="00EE64A3"/>
    <w:rsid w:val="00EE6BB7"/>
    <w:rsid w:val="00EE6C74"/>
    <w:rsid w:val="00EE71E7"/>
    <w:rsid w:val="00EE7475"/>
    <w:rsid w:val="00EE7A25"/>
    <w:rsid w:val="00EE7CB0"/>
    <w:rsid w:val="00EE7ED9"/>
    <w:rsid w:val="00EF048C"/>
    <w:rsid w:val="00EF0625"/>
    <w:rsid w:val="00EF068C"/>
    <w:rsid w:val="00EF07C8"/>
    <w:rsid w:val="00EF0A2E"/>
    <w:rsid w:val="00EF10EB"/>
    <w:rsid w:val="00EF139B"/>
    <w:rsid w:val="00EF1A22"/>
    <w:rsid w:val="00EF1B03"/>
    <w:rsid w:val="00EF218C"/>
    <w:rsid w:val="00EF2A3F"/>
    <w:rsid w:val="00EF46CE"/>
    <w:rsid w:val="00EF492B"/>
    <w:rsid w:val="00EF4D3B"/>
    <w:rsid w:val="00EF5298"/>
    <w:rsid w:val="00EF52BC"/>
    <w:rsid w:val="00EF6013"/>
    <w:rsid w:val="00EF602C"/>
    <w:rsid w:val="00EF63F2"/>
    <w:rsid w:val="00EF6D2A"/>
    <w:rsid w:val="00EF6E26"/>
    <w:rsid w:val="00EF72C1"/>
    <w:rsid w:val="00EF7561"/>
    <w:rsid w:val="00EF7BAA"/>
    <w:rsid w:val="00EF7E55"/>
    <w:rsid w:val="00F008DE"/>
    <w:rsid w:val="00F00BB8"/>
    <w:rsid w:val="00F00E44"/>
    <w:rsid w:val="00F011CA"/>
    <w:rsid w:val="00F0130E"/>
    <w:rsid w:val="00F01379"/>
    <w:rsid w:val="00F0166D"/>
    <w:rsid w:val="00F017D3"/>
    <w:rsid w:val="00F01830"/>
    <w:rsid w:val="00F01BC8"/>
    <w:rsid w:val="00F029AA"/>
    <w:rsid w:val="00F02F34"/>
    <w:rsid w:val="00F030B9"/>
    <w:rsid w:val="00F0313F"/>
    <w:rsid w:val="00F033EB"/>
    <w:rsid w:val="00F04518"/>
    <w:rsid w:val="00F0474E"/>
    <w:rsid w:val="00F05816"/>
    <w:rsid w:val="00F0596C"/>
    <w:rsid w:val="00F0646E"/>
    <w:rsid w:val="00F06A19"/>
    <w:rsid w:val="00F06C60"/>
    <w:rsid w:val="00F070B4"/>
    <w:rsid w:val="00F073CE"/>
    <w:rsid w:val="00F07651"/>
    <w:rsid w:val="00F079DB"/>
    <w:rsid w:val="00F07C94"/>
    <w:rsid w:val="00F10140"/>
    <w:rsid w:val="00F108AF"/>
    <w:rsid w:val="00F11154"/>
    <w:rsid w:val="00F11346"/>
    <w:rsid w:val="00F115BE"/>
    <w:rsid w:val="00F11DE0"/>
    <w:rsid w:val="00F11FCF"/>
    <w:rsid w:val="00F124CB"/>
    <w:rsid w:val="00F12D88"/>
    <w:rsid w:val="00F13052"/>
    <w:rsid w:val="00F13191"/>
    <w:rsid w:val="00F13DB8"/>
    <w:rsid w:val="00F1461B"/>
    <w:rsid w:val="00F1702F"/>
    <w:rsid w:val="00F171B0"/>
    <w:rsid w:val="00F176C3"/>
    <w:rsid w:val="00F2092B"/>
    <w:rsid w:val="00F2094D"/>
    <w:rsid w:val="00F20EA5"/>
    <w:rsid w:val="00F21ABB"/>
    <w:rsid w:val="00F21ABF"/>
    <w:rsid w:val="00F2203F"/>
    <w:rsid w:val="00F220E6"/>
    <w:rsid w:val="00F22387"/>
    <w:rsid w:val="00F2293B"/>
    <w:rsid w:val="00F22E82"/>
    <w:rsid w:val="00F22F2E"/>
    <w:rsid w:val="00F231EF"/>
    <w:rsid w:val="00F23298"/>
    <w:rsid w:val="00F23765"/>
    <w:rsid w:val="00F23821"/>
    <w:rsid w:val="00F2440A"/>
    <w:rsid w:val="00F24AA5"/>
    <w:rsid w:val="00F24BF9"/>
    <w:rsid w:val="00F25963"/>
    <w:rsid w:val="00F25F7B"/>
    <w:rsid w:val="00F26431"/>
    <w:rsid w:val="00F26D66"/>
    <w:rsid w:val="00F26E95"/>
    <w:rsid w:val="00F27229"/>
    <w:rsid w:val="00F2768D"/>
    <w:rsid w:val="00F27B65"/>
    <w:rsid w:val="00F27C1F"/>
    <w:rsid w:val="00F27CA6"/>
    <w:rsid w:val="00F27E1D"/>
    <w:rsid w:val="00F300B8"/>
    <w:rsid w:val="00F3151C"/>
    <w:rsid w:val="00F315E6"/>
    <w:rsid w:val="00F319DD"/>
    <w:rsid w:val="00F31D77"/>
    <w:rsid w:val="00F321A9"/>
    <w:rsid w:val="00F3236F"/>
    <w:rsid w:val="00F3242C"/>
    <w:rsid w:val="00F32692"/>
    <w:rsid w:val="00F32A67"/>
    <w:rsid w:val="00F33B5A"/>
    <w:rsid w:val="00F33FBE"/>
    <w:rsid w:val="00F33FCA"/>
    <w:rsid w:val="00F349CF"/>
    <w:rsid w:val="00F34DD8"/>
    <w:rsid w:val="00F35515"/>
    <w:rsid w:val="00F355A3"/>
    <w:rsid w:val="00F35B18"/>
    <w:rsid w:val="00F3606F"/>
    <w:rsid w:val="00F360B5"/>
    <w:rsid w:val="00F36720"/>
    <w:rsid w:val="00F36AB5"/>
    <w:rsid w:val="00F37322"/>
    <w:rsid w:val="00F37410"/>
    <w:rsid w:val="00F37925"/>
    <w:rsid w:val="00F37BE6"/>
    <w:rsid w:val="00F37F06"/>
    <w:rsid w:val="00F401D6"/>
    <w:rsid w:val="00F40294"/>
    <w:rsid w:val="00F405B4"/>
    <w:rsid w:val="00F4085D"/>
    <w:rsid w:val="00F411C5"/>
    <w:rsid w:val="00F412B5"/>
    <w:rsid w:val="00F413DA"/>
    <w:rsid w:val="00F41D84"/>
    <w:rsid w:val="00F435CB"/>
    <w:rsid w:val="00F43BF7"/>
    <w:rsid w:val="00F441BA"/>
    <w:rsid w:val="00F454EF"/>
    <w:rsid w:val="00F4569C"/>
    <w:rsid w:val="00F460EF"/>
    <w:rsid w:val="00F46505"/>
    <w:rsid w:val="00F46B3C"/>
    <w:rsid w:val="00F47112"/>
    <w:rsid w:val="00F474D4"/>
    <w:rsid w:val="00F474EA"/>
    <w:rsid w:val="00F47A05"/>
    <w:rsid w:val="00F47E50"/>
    <w:rsid w:val="00F5034E"/>
    <w:rsid w:val="00F50F89"/>
    <w:rsid w:val="00F51DEB"/>
    <w:rsid w:val="00F5234F"/>
    <w:rsid w:val="00F52846"/>
    <w:rsid w:val="00F52DF9"/>
    <w:rsid w:val="00F52E02"/>
    <w:rsid w:val="00F53465"/>
    <w:rsid w:val="00F53687"/>
    <w:rsid w:val="00F53AB9"/>
    <w:rsid w:val="00F540C0"/>
    <w:rsid w:val="00F5439A"/>
    <w:rsid w:val="00F546EF"/>
    <w:rsid w:val="00F54C19"/>
    <w:rsid w:val="00F54DE4"/>
    <w:rsid w:val="00F55ECC"/>
    <w:rsid w:val="00F56220"/>
    <w:rsid w:val="00F565CA"/>
    <w:rsid w:val="00F570FA"/>
    <w:rsid w:val="00F5714F"/>
    <w:rsid w:val="00F571E3"/>
    <w:rsid w:val="00F57DE2"/>
    <w:rsid w:val="00F603B9"/>
    <w:rsid w:val="00F603D1"/>
    <w:rsid w:val="00F609A2"/>
    <w:rsid w:val="00F609FF"/>
    <w:rsid w:val="00F613B4"/>
    <w:rsid w:val="00F61610"/>
    <w:rsid w:val="00F61BB6"/>
    <w:rsid w:val="00F620BC"/>
    <w:rsid w:val="00F621BF"/>
    <w:rsid w:val="00F623D1"/>
    <w:rsid w:val="00F624FE"/>
    <w:rsid w:val="00F627A6"/>
    <w:rsid w:val="00F62D5D"/>
    <w:rsid w:val="00F62D6A"/>
    <w:rsid w:val="00F62F36"/>
    <w:rsid w:val="00F634F8"/>
    <w:rsid w:val="00F63654"/>
    <w:rsid w:val="00F638FE"/>
    <w:rsid w:val="00F64486"/>
    <w:rsid w:val="00F649AD"/>
    <w:rsid w:val="00F64A2C"/>
    <w:rsid w:val="00F652EF"/>
    <w:rsid w:val="00F65AA0"/>
    <w:rsid w:val="00F65E7E"/>
    <w:rsid w:val="00F663A5"/>
    <w:rsid w:val="00F66DEF"/>
    <w:rsid w:val="00F67203"/>
    <w:rsid w:val="00F6741D"/>
    <w:rsid w:val="00F6746D"/>
    <w:rsid w:val="00F677A2"/>
    <w:rsid w:val="00F67981"/>
    <w:rsid w:val="00F67A51"/>
    <w:rsid w:val="00F67F22"/>
    <w:rsid w:val="00F7084F"/>
    <w:rsid w:val="00F709BB"/>
    <w:rsid w:val="00F70E6B"/>
    <w:rsid w:val="00F7143F"/>
    <w:rsid w:val="00F716BE"/>
    <w:rsid w:val="00F718E0"/>
    <w:rsid w:val="00F71DC6"/>
    <w:rsid w:val="00F72119"/>
    <w:rsid w:val="00F725BC"/>
    <w:rsid w:val="00F72B95"/>
    <w:rsid w:val="00F72DF0"/>
    <w:rsid w:val="00F7323E"/>
    <w:rsid w:val="00F7341A"/>
    <w:rsid w:val="00F7346E"/>
    <w:rsid w:val="00F74677"/>
    <w:rsid w:val="00F7491F"/>
    <w:rsid w:val="00F74C53"/>
    <w:rsid w:val="00F74DCB"/>
    <w:rsid w:val="00F75282"/>
    <w:rsid w:val="00F7584E"/>
    <w:rsid w:val="00F75C68"/>
    <w:rsid w:val="00F75CDE"/>
    <w:rsid w:val="00F7617C"/>
    <w:rsid w:val="00F76215"/>
    <w:rsid w:val="00F76662"/>
    <w:rsid w:val="00F769AC"/>
    <w:rsid w:val="00F76DE5"/>
    <w:rsid w:val="00F7707C"/>
    <w:rsid w:val="00F7715B"/>
    <w:rsid w:val="00F7774C"/>
    <w:rsid w:val="00F77E54"/>
    <w:rsid w:val="00F80E9F"/>
    <w:rsid w:val="00F810E2"/>
    <w:rsid w:val="00F811ED"/>
    <w:rsid w:val="00F81500"/>
    <w:rsid w:val="00F817E4"/>
    <w:rsid w:val="00F81A01"/>
    <w:rsid w:val="00F826E2"/>
    <w:rsid w:val="00F827ED"/>
    <w:rsid w:val="00F82B59"/>
    <w:rsid w:val="00F835B3"/>
    <w:rsid w:val="00F844C9"/>
    <w:rsid w:val="00F844D4"/>
    <w:rsid w:val="00F84516"/>
    <w:rsid w:val="00F84534"/>
    <w:rsid w:val="00F84ACB"/>
    <w:rsid w:val="00F854E4"/>
    <w:rsid w:val="00F85509"/>
    <w:rsid w:val="00F85E91"/>
    <w:rsid w:val="00F86BB3"/>
    <w:rsid w:val="00F86C13"/>
    <w:rsid w:val="00F871DC"/>
    <w:rsid w:val="00F8749D"/>
    <w:rsid w:val="00F876C8"/>
    <w:rsid w:val="00F876E0"/>
    <w:rsid w:val="00F87A42"/>
    <w:rsid w:val="00F87AE0"/>
    <w:rsid w:val="00F90176"/>
    <w:rsid w:val="00F90534"/>
    <w:rsid w:val="00F905A1"/>
    <w:rsid w:val="00F912A5"/>
    <w:rsid w:val="00F914D0"/>
    <w:rsid w:val="00F91D27"/>
    <w:rsid w:val="00F9213A"/>
    <w:rsid w:val="00F921E0"/>
    <w:rsid w:val="00F93E2E"/>
    <w:rsid w:val="00F94112"/>
    <w:rsid w:val="00F94221"/>
    <w:rsid w:val="00F9445E"/>
    <w:rsid w:val="00F94460"/>
    <w:rsid w:val="00F945FF"/>
    <w:rsid w:val="00F946AD"/>
    <w:rsid w:val="00F9559B"/>
    <w:rsid w:val="00F95B08"/>
    <w:rsid w:val="00F95B1A"/>
    <w:rsid w:val="00F95CE0"/>
    <w:rsid w:val="00F95DA0"/>
    <w:rsid w:val="00F95E96"/>
    <w:rsid w:val="00F95ED9"/>
    <w:rsid w:val="00F96275"/>
    <w:rsid w:val="00F96563"/>
    <w:rsid w:val="00F966A5"/>
    <w:rsid w:val="00F973D9"/>
    <w:rsid w:val="00F97548"/>
    <w:rsid w:val="00F9763E"/>
    <w:rsid w:val="00F97A22"/>
    <w:rsid w:val="00FA020E"/>
    <w:rsid w:val="00FA0681"/>
    <w:rsid w:val="00FA09E1"/>
    <w:rsid w:val="00FA0EB4"/>
    <w:rsid w:val="00FA10EC"/>
    <w:rsid w:val="00FA1CA4"/>
    <w:rsid w:val="00FA2141"/>
    <w:rsid w:val="00FA27FF"/>
    <w:rsid w:val="00FA2F31"/>
    <w:rsid w:val="00FA2F3F"/>
    <w:rsid w:val="00FA3369"/>
    <w:rsid w:val="00FA3569"/>
    <w:rsid w:val="00FA3D16"/>
    <w:rsid w:val="00FA41C8"/>
    <w:rsid w:val="00FA4358"/>
    <w:rsid w:val="00FA490D"/>
    <w:rsid w:val="00FA4B0C"/>
    <w:rsid w:val="00FA545A"/>
    <w:rsid w:val="00FA5656"/>
    <w:rsid w:val="00FA588C"/>
    <w:rsid w:val="00FA5AF2"/>
    <w:rsid w:val="00FA66B8"/>
    <w:rsid w:val="00FA690B"/>
    <w:rsid w:val="00FA699B"/>
    <w:rsid w:val="00FA722D"/>
    <w:rsid w:val="00FA734A"/>
    <w:rsid w:val="00FA74D3"/>
    <w:rsid w:val="00FA7651"/>
    <w:rsid w:val="00FB02EA"/>
    <w:rsid w:val="00FB0E46"/>
    <w:rsid w:val="00FB10D8"/>
    <w:rsid w:val="00FB1A68"/>
    <w:rsid w:val="00FB1B15"/>
    <w:rsid w:val="00FB226B"/>
    <w:rsid w:val="00FB2C44"/>
    <w:rsid w:val="00FB36F1"/>
    <w:rsid w:val="00FB3D97"/>
    <w:rsid w:val="00FB403B"/>
    <w:rsid w:val="00FB4083"/>
    <w:rsid w:val="00FB425D"/>
    <w:rsid w:val="00FB45EB"/>
    <w:rsid w:val="00FB48BE"/>
    <w:rsid w:val="00FB4FB6"/>
    <w:rsid w:val="00FB55B6"/>
    <w:rsid w:val="00FB5896"/>
    <w:rsid w:val="00FB5FBB"/>
    <w:rsid w:val="00FB60BB"/>
    <w:rsid w:val="00FB6BF9"/>
    <w:rsid w:val="00FB727E"/>
    <w:rsid w:val="00FB728E"/>
    <w:rsid w:val="00FB769C"/>
    <w:rsid w:val="00FB7A80"/>
    <w:rsid w:val="00FC017F"/>
    <w:rsid w:val="00FC1430"/>
    <w:rsid w:val="00FC18A9"/>
    <w:rsid w:val="00FC1944"/>
    <w:rsid w:val="00FC1A80"/>
    <w:rsid w:val="00FC2480"/>
    <w:rsid w:val="00FC24D2"/>
    <w:rsid w:val="00FC25ED"/>
    <w:rsid w:val="00FC26F1"/>
    <w:rsid w:val="00FC2C5D"/>
    <w:rsid w:val="00FC34F5"/>
    <w:rsid w:val="00FC3506"/>
    <w:rsid w:val="00FC395C"/>
    <w:rsid w:val="00FC3A37"/>
    <w:rsid w:val="00FC44CF"/>
    <w:rsid w:val="00FC4C7B"/>
    <w:rsid w:val="00FC51E1"/>
    <w:rsid w:val="00FC5FA1"/>
    <w:rsid w:val="00FC5FE0"/>
    <w:rsid w:val="00FC63E3"/>
    <w:rsid w:val="00FC6CB7"/>
    <w:rsid w:val="00FC72D3"/>
    <w:rsid w:val="00FC72EA"/>
    <w:rsid w:val="00FC7619"/>
    <w:rsid w:val="00FC76AE"/>
    <w:rsid w:val="00FD040D"/>
    <w:rsid w:val="00FD07C3"/>
    <w:rsid w:val="00FD1FB2"/>
    <w:rsid w:val="00FD2242"/>
    <w:rsid w:val="00FD2978"/>
    <w:rsid w:val="00FD2D97"/>
    <w:rsid w:val="00FD3B1A"/>
    <w:rsid w:val="00FD4066"/>
    <w:rsid w:val="00FD55E1"/>
    <w:rsid w:val="00FD5FD2"/>
    <w:rsid w:val="00FD6629"/>
    <w:rsid w:val="00FD6A01"/>
    <w:rsid w:val="00FD78B5"/>
    <w:rsid w:val="00FD7D01"/>
    <w:rsid w:val="00FD7F11"/>
    <w:rsid w:val="00FE0113"/>
    <w:rsid w:val="00FE01CE"/>
    <w:rsid w:val="00FE06BB"/>
    <w:rsid w:val="00FE0BC2"/>
    <w:rsid w:val="00FE1458"/>
    <w:rsid w:val="00FE18AA"/>
    <w:rsid w:val="00FE210B"/>
    <w:rsid w:val="00FE252A"/>
    <w:rsid w:val="00FE258A"/>
    <w:rsid w:val="00FE258C"/>
    <w:rsid w:val="00FE27CE"/>
    <w:rsid w:val="00FE2CD0"/>
    <w:rsid w:val="00FE2D71"/>
    <w:rsid w:val="00FE2E76"/>
    <w:rsid w:val="00FE30B1"/>
    <w:rsid w:val="00FE38B7"/>
    <w:rsid w:val="00FE432F"/>
    <w:rsid w:val="00FE450D"/>
    <w:rsid w:val="00FE4703"/>
    <w:rsid w:val="00FE4833"/>
    <w:rsid w:val="00FE4D36"/>
    <w:rsid w:val="00FE4ECB"/>
    <w:rsid w:val="00FE5157"/>
    <w:rsid w:val="00FE525D"/>
    <w:rsid w:val="00FE548A"/>
    <w:rsid w:val="00FE5A06"/>
    <w:rsid w:val="00FE6575"/>
    <w:rsid w:val="00FE6752"/>
    <w:rsid w:val="00FE695E"/>
    <w:rsid w:val="00FE70A6"/>
    <w:rsid w:val="00FE7925"/>
    <w:rsid w:val="00FF01FF"/>
    <w:rsid w:val="00FF0379"/>
    <w:rsid w:val="00FF0706"/>
    <w:rsid w:val="00FF10BB"/>
    <w:rsid w:val="00FF127A"/>
    <w:rsid w:val="00FF13CE"/>
    <w:rsid w:val="00FF14BC"/>
    <w:rsid w:val="00FF1507"/>
    <w:rsid w:val="00FF1D19"/>
    <w:rsid w:val="00FF1F34"/>
    <w:rsid w:val="00FF2215"/>
    <w:rsid w:val="00FF26ED"/>
    <w:rsid w:val="00FF32A5"/>
    <w:rsid w:val="00FF3755"/>
    <w:rsid w:val="00FF43FF"/>
    <w:rsid w:val="00FF474C"/>
    <w:rsid w:val="00FF4EA5"/>
    <w:rsid w:val="00FF4F34"/>
    <w:rsid w:val="00FF55EF"/>
    <w:rsid w:val="00FF6478"/>
    <w:rsid w:val="00FF65F3"/>
    <w:rsid w:val="00FF716A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5A287A8C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842"/>
    <w:rPr>
      <w:noProof/>
      <w:sz w:val="24"/>
      <w:szCs w:val="24"/>
      <w:lang w:val="ro-RO"/>
    </w:rPr>
  </w:style>
  <w:style w:type="paragraph" w:styleId="Heading1">
    <w:name w:val="heading 1"/>
    <w:aliases w:val="BAR"/>
    <w:basedOn w:val="Normal"/>
    <w:next w:val="Normal"/>
    <w:link w:val="Heading1Char"/>
    <w:qFormat/>
    <w:rsid w:val="003F084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3F0842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3F0842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3F0842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3F0842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3F0842"/>
    <w:pPr>
      <w:keepNext/>
      <w:outlineLvl w:val="5"/>
    </w:pPr>
    <w:rPr>
      <w:rFonts w:ascii="Helvetica-R" w:hAnsi="Helvetica-R"/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3F0842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3F0842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eastAsia="ro-RO"/>
    </w:rPr>
  </w:style>
  <w:style w:type="paragraph" w:styleId="Heading9">
    <w:name w:val="heading 9"/>
    <w:basedOn w:val="Normal"/>
    <w:next w:val="Normal"/>
    <w:link w:val="Heading9Char"/>
    <w:qFormat/>
    <w:rsid w:val="003F0842"/>
    <w:pPr>
      <w:keepNext/>
      <w:jc w:val="right"/>
      <w:outlineLvl w:val="8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TYLE">
    <w:name w:val="BARSTYLE"/>
    <w:basedOn w:val="Normal"/>
    <w:rsid w:val="003F0842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sz w:val="22"/>
      <w:szCs w:val="20"/>
      <w:lang w:val="nl-NL"/>
    </w:rPr>
  </w:style>
  <w:style w:type="paragraph" w:styleId="Header">
    <w:name w:val="header"/>
    <w:basedOn w:val="Normal"/>
    <w:link w:val="HeaderChar"/>
    <w:rsid w:val="003F084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3F084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F0842"/>
  </w:style>
  <w:style w:type="paragraph" w:styleId="BlockText">
    <w:name w:val="Block Text"/>
    <w:basedOn w:val="Normal"/>
    <w:rsid w:val="003F0842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3F0842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3F0842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3F0842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347E5"/>
    <w:rPr>
      <w:color w:val="0000FF"/>
      <w:u w:val="single"/>
    </w:rPr>
  </w:style>
  <w:style w:type="character" w:styleId="FollowedHyperlink">
    <w:name w:val="FollowedHyperlink"/>
    <w:rsid w:val="00B347E5"/>
    <w:rPr>
      <w:color w:val="800080"/>
      <w:u w:val="single"/>
    </w:rPr>
  </w:style>
  <w:style w:type="character" w:customStyle="1" w:styleId="Heading7Char">
    <w:name w:val="Heading 7 Char"/>
    <w:link w:val="Heading7"/>
    <w:rsid w:val="00B347E5"/>
    <w:rPr>
      <w:rFonts w:ascii="Helvetica-R" w:hAnsi="Helvetica-R"/>
      <w:b/>
      <w:bCs/>
      <w:noProof/>
      <w:sz w:val="28"/>
      <w:szCs w:val="24"/>
      <w:lang w:val="ro-RO"/>
    </w:rPr>
  </w:style>
  <w:style w:type="character" w:customStyle="1" w:styleId="Heading8Char">
    <w:name w:val="Heading 8 Char"/>
    <w:link w:val="Heading8"/>
    <w:rsid w:val="00B347E5"/>
    <w:rPr>
      <w:rFonts w:ascii="Helvetica-R" w:hAnsi="Helvetica-R"/>
      <w:b/>
      <w:bCs/>
      <w:i/>
      <w:iCs/>
      <w:noProof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B347E5"/>
    <w:rPr>
      <w:b/>
      <w:bCs/>
      <w:i/>
      <w:iCs/>
      <w:noProof/>
      <w:szCs w:val="24"/>
      <w:lang w:val="ro-RO"/>
    </w:rPr>
  </w:style>
  <w:style w:type="character" w:customStyle="1" w:styleId="Heading1Char">
    <w:name w:val="Heading 1 Char"/>
    <w:aliases w:val="BAR Char"/>
    <w:link w:val="Heading1"/>
    <w:rsid w:val="00B347E5"/>
    <w:rPr>
      <w:b/>
      <w:bCs/>
      <w:noProof/>
      <w:sz w:val="24"/>
      <w:szCs w:val="24"/>
      <w:lang w:val="ro-RO"/>
    </w:rPr>
  </w:style>
  <w:style w:type="character" w:customStyle="1" w:styleId="HeaderChar">
    <w:name w:val="Header Char"/>
    <w:link w:val="Header"/>
    <w:rsid w:val="00B347E5"/>
    <w:rPr>
      <w:noProof/>
      <w:sz w:val="24"/>
      <w:szCs w:val="24"/>
      <w:lang w:val="ro-RO"/>
    </w:rPr>
  </w:style>
  <w:style w:type="character" w:customStyle="1" w:styleId="FooterChar">
    <w:name w:val="Footer Char"/>
    <w:link w:val="Footer"/>
    <w:rsid w:val="00B347E5"/>
    <w:rPr>
      <w:noProof/>
      <w:sz w:val="24"/>
      <w:szCs w:val="24"/>
      <w:lang w:val="ro-RO"/>
    </w:rPr>
  </w:style>
  <w:style w:type="character" w:customStyle="1" w:styleId="BodyTextChar">
    <w:name w:val="Body Text Char"/>
    <w:link w:val="BodyText"/>
    <w:rsid w:val="00B347E5"/>
    <w:rPr>
      <w:rFonts w:ascii="Helvetica-R" w:hAnsi="Helvetica-R"/>
      <w:b/>
      <w:bCs/>
      <w:noProof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7E5"/>
    <w:rPr>
      <w:rFonts w:ascii="Tahoma" w:hAnsi="Tahoma" w:cs="Tahoma"/>
      <w:noProof w:val="0"/>
      <w:sz w:val="16"/>
      <w:szCs w:val="16"/>
      <w:lang w:val="en-GB"/>
    </w:rPr>
  </w:style>
  <w:style w:type="character" w:customStyle="1" w:styleId="BalloonTextChar">
    <w:name w:val="Balloon Text Char"/>
    <w:link w:val="BalloonText"/>
    <w:uiPriority w:val="99"/>
    <w:semiHidden/>
    <w:rsid w:val="00B347E5"/>
    <w:rPr>
      <w:rFonts w:ascii="Tahoma" w:hAnsi="Tahoma" w:cs="Tahoma"/>
      <w:sz w:val="16"/>
      <w:szCs w:val="16"/>
      <w:lang w:val="en-GB"/>
    </w:rPr>
  </w:style>
  <w:style w:type="character" w:customStyle="1" w:styleId="Heading2Char">
    <w:name w:val="Heading 2 Char"/>
    <w:link w:val="Heading2"/>
    <w:rsid w:val="00B347E5"/>
    <w:rPr>
      <w:rFonts w:ascii="Helvetica-R" w:hAnsi="Helvetica-R"/>
      <w:b/>
      <w:bCs/>
      <w:noProof/>
      <w:szCs w:val="24"/>
      <w:lang w:val="ro-RO"/>
    </w:rPr>
  </w:style>
  <w:style w:type="paragraph" w:customStyle="1" w:styleId="Style1">
    <w:name w:val="Style1"/>
    <w:basedOn w:val="Normal"/>
    <w:rsid w:val="00B347E5"/>
    <w:pPr>
      <w:numPr>
        <w:numId w:val="3"/>
      </w:numPr>
      <w:tabs>
        <w:tab w:val="clear" w:pos="96"/>
        <w:tab w:val="num" w:pos="720"/>
        <w:tab w:val="num" w:pos="1102"/>
      </w:tabs>
      <w:ind w:left="720" w:hanging="351"/>
    </w:pPr>
    <w:rPr>
      <w:noProof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3</TotalTime>
  <Pages>1</Pages>
  <Words>15751</Words>
  <Characters>89785</Characters>
  <Application>Microsoft Office Word</Application>
  <DocSecurity>0</DocSecurity>
  <Lines>748</Lines>
  <Paragraphs>210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105326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2012-08-09T06:05:00Z</cp:lastPrinted>
  <dcterms:created xsi:type="dcterms:W3CDTF">2025-11-13T08:03:00Z</dcterms:created>
  <dcterms:modified xsi:type="dcterms:W3CDTF">2025-11-13T09:39:00Z</dcterms:modified>
</cp:coreProperties>
</file>