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58BA2" w14:textId="77777777" w:rsidR="0082514A" w:rsidRPr="00112589" w:rsidRDefault="0082514A" w:rsidP="00883759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112589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01DA9847" w14:textId="57448A42" w:rsidR="0082514A" w:rsidRPr="00112589" w:rsidRDefault="0082514A" w:rsidP="0078369E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112589">
        <w:rPr>
          <w:b/>
          <w:sz w:val="16"/>
          <w:szCs w:val="16"/>
          <w:lang w:val="ro-RO"/>
        </w:rPr>
        <w:t xml:space="preserve"> (de la pagina 1 la pagina )</w:t>
      </w:r>
    </w:p>
    <w:p w14:paraId="3A108BAC" w14:textId="77777777" w:rsidR="0082514A" w:rsidRDefault="0082514A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27CB21F3" w14:textId="77777777" w:rsidR="0082514A" w:rsidRDefault="0082514A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36E2374D" w14:textId="77777777" w:rsidR="0082514A" w:rsidRDefault="0082514A">
      <w:pPr>
        <w:jc w:val="center"/>
        <w:rPr>
          <w:sz w:val="28"/>
        </w:rPr>
      </w:pPr>
    </w:p>
    <w:p w14:paraId="1F705E84" w14:textId="77777777" w:rsidR="0082514A" w:rsidRDefault="0082514A">
      <w:pPr>
        <w:jc w:val="center"/>
        <w:rPr>
          <w:sz w:val="28"/>
        </w:rPr>
      </w:pPr>
    </w:p>
    <w:p w14:paraId="0F24E6A1" w14:textId="77777777" w:rsidR="0082514A" w:rsidRDefault="0082514A">
      <w:pPr>
        <w:jc w:val="center"/>
        <w:rPr>
          <w:sz w:val="28"/>
        </w:rPr>
      </w:pPr>
    </w:p>
    <w:p w14:paraId="15B054DB" w14:textId="77777777" w:rsidR="0082514A" w:rsidRDefault="0082514A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28B40909" w14:textId="77777777" w:rsidR="0082514A" w:rsidRDefault="0082514A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BRAŞOV</w:t>
      </w:r>
    </w:p>
    <w:p w14:paraId="1DCB6FF2" w14:textId="77777777" w:rsidR="0082514A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6AACE18B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1.1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209249F1" w14:textId="77777777" w:rsidR="0082514A" w:rsidRDefault="0082514A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272B70C7" w14:textId="77777777" w:rsidR="0082514A" w:rsidRDefault="0082514A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1-10 decembrie 2025</w:t>
      </w:r>
    </w:p>
    <w:p w14:paraId="48924E0C" w14:textId="77777777" w:rsidR="0082514A" w:rsidRPr="00304457" w:rsidRDefault="0082514A" w:rsidP="00304457">
      <w:pPr>
        <w:framePr w:w="8282" w:h="357" w:hRule="exact" w:wrap="notBeside" w:vAnchor="page" w:hAnchor="page" w:x="1742" w:y="3552"/>
        <w:rPr>
          <w:lang w:val="ro-RO" w:eastAsia="ro-RO"/>
        </w:rPr>
      </w:pPr>
    </w:p>
    <w:p w14:paraId="2FC8EE57" w14:textId="77777777" w:rsidR="0082514A" w:rsidRDefault="0082514A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82514A" w14:paraId="37C4297F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4A6C3A20" w14:textId="77777777" w:rsidR="0082514A" w:rsidRDefault="0082514A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34FEB225" w14:textId="77777777" w:rsidR="0082514A" w:rsidRDefault="0082514A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2A050B16" w14:textId="77777777" w:rsidR="0082514A" w:rsidRDefault="0082514A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1E871613" w14:textId="77777777" w:rsidR="0082514A" w:rsidRDefault="0082514A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3F668A87" w14:textId="77777777" w:rsidR="0082514A" w:rsidRDefault="0082514A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5BDD3CA6" w14:textId="77777777" w:rsidR="0082514A" w:rsidRDefault="0082514A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16CA3D1" w14:textId="77777777" w:rsidR="0082514A" w:rsidRDefault="0082514A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4FD557E6" w14:textId="77777777" w:rsidR="0082514A" w:rsidRDefault="0082514A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4699FDA1" w14:textId="77777777" w:rsidR="0082514A" w:rsidRDefault="0082514A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1CA3D29F" w14:textId="77777777" w:rsidR="0082514A" w:rsidRDefault="0082514A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53D3DC07" w14:textId="77777777" w:rsidR="0082514A" w:rsidRDefault="0082514A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01ACD037" w14:textId="77777777" w:rsidR="0082514A" w:rsidRDefault="0082514A" w:rsidP="002A2B4F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5DBC6F06" w14:textId="77777777" w:rsidR="0082514A" w:rsidRDefault="0082514A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20FC16FF" w14:textId="77777777" w:rsidR="0082514A" w:rsidRDefault="0082514A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020AE8A4" w14:textId="77777777" w:rsidR="0082514A" w:rsidRDefault="0082514A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778B914C" w14:textId="77777777" w:rsidR="0082514A" w:rsidRDefault="0082514A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405219E1" w14:textId="77777777" w:rsidR="0082514A" w:rsidRDefault="0082514A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28B7B4AA" w14:textId="77777777" w:rsidR="0082514A" w:rsidRDefault="0082514A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2A9AB520" w14:textId="77777777" w:rsidR="0082514A" w:rsidRDefault="0082514A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0C235E86" w14:textId="77777777" w:rsidR="0082514A" w:rsidRDefault="0082514A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43EE029C" w14:textId="77777777" w:rsidR="0082514A" w:rsidRDefault="0082514A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1CE702E6" w14:textId="77777777" w:rsidR="0082514A" w:rsidRDefault="0082514A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6566FE6E" w14:textId="77777777" w:rsidR="0082514A" w:rsidRDefault="0082514A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3B3BA9BD" w14:textId="77777777" w:rsidR="0082514A" w:rsidRDefault="0082514A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AEB8116" w14:textId="77777777" w:rsidR="0082514A" w:rsidRDefault="0082514A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82514A" w14:paraId="25EB871E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7B78B464" w14:textId="77777777" w:rsidR="0082514A" w:rsidRDefault="0082514A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60AD5690" w14:textId="77777777" w:rsidR="0082514A" w:rsidRDefault="0082514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74DEC46D" w14:textId="77777777" w:rsidR="0082514A" w:rsidRDefault="0082514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21227BF1" w14:textId="77777777" w:rsidR="0082514A" w:rsidRDefault="0082514A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42F98738" w14:textId="77777777" w:rsidR="0082514A" w:rsidRDefault="0082514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79C551CC" w14:textId="77777777" w:rsidR="0082514A" w:rsidRDefault="0082514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21DFF2E0" w14:textId="77777777" w:rsidR="0082514A" w:rsidRDefault="0082514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27754747" w14:textId="77777777" w:rsidR="0082514A" w:rsidRDefault="0082514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593C48B5" w14:textId="77777777" w:rsidR="0082514A" w:rsidRDefault="0082514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78BE2064" w14:textId="77777777" w:rsidR="0082514A" w:rsidRDefault="0082514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30ED97F6" w14:textId="77777777" w:rsidR="0082514A" w:rsidRDefault="0082514A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57AB6011" w14:textId="77777777" w:rsidR="0082514A" w:rsidRDefault="0082514A">
      <w:pPr>
        <w:spacing w:line="192" w:lineRule="auto"/>
        <w:jc w:val="center"/>
      </w:pPr>
    </w:p>
    <w:p w14:paraId="649141AB" w14:textId="77777777" w:rsidR="0082514A" w:rsidRDefault="0082514A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339120A0" w14:textId="77777777" w:rsidR="0082514A" w:rsidRPr="00C40B51" w:rsidRDefault="0082514A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619D7C5B" w14:textId="77777777" w:rsidR="0082514A" w:rsidRPr="00C40B51" w:rsidRDefault="0082514A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71B88DEA" w14:textId="77777777" w:rsidR="0082514A" w:rsidRPr="00C40B51" w:rsidRDefault="0082514A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6D6A376A" w14:textId="77777777" w:rsidR="0082514A" w:rsidRDefault="0082514A" w:rsidP="004C7D25">
      <w:pPr>
        <w:pStyle w:val="Heading1"/>
        <w:spacing w:line="360" w:lineRule="auto"/>
      </w:pPr>
      <w:r>
        <w:t>LINIA 101</w:t>
      </w:r>
    </w:p>
    <w:p w14:paraId="1EDCC6EF" w14:textId="77777777" w:rsidR="0082514A" w:rsidRDefault="0082514A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2514A" w14:paraId="6803BA3A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8882F" w14:textId="77777777" w:rsidR="0082514A" w:rsidRDefault="0082514A" w:rsidP="008251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D1FE2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14:paraId="465CEC68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61A4F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C4250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14:paraId="7AD8A30B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3CEBC" w14:textId="77777777" w:rsidR="0082514A" w:rsidRPr="009E41C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EF850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8CBC3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DC23E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1AC86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0646F04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2514A" w14:paraId="03BC3293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C31BD" w14:textId="77777777" w:rsidR="0082514A" w:rsidRDefault="0082514A" w:rsidP="008251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D045D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14:paraId="31FD426C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9EC85" w14:textId="77777777" w:rsidR="0082514A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38881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14:paraId="46387CB4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4D5F1" w14:textId="77777777" w:rsidR="0082514A" w:rsidRPr="009E41C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03C24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016C3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5E43F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22192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3ED254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17B6C2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14:paraId="37CB0CF0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82514A" w14:paraId="055F046B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CEDA5" w14:textId="77777777" w:rsidR="0082514A" w:rsidRDefault="0082514A" w:rsidP="008251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5AE47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BC3BE" w14:textId="77777777" w:rsidR="0082514A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123B9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52F41F90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7A6BA95B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D044B" w14:textId="77777777" w:rsidR="0082514A" w:rsidRPr="009E41C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A6B05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85404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14:paraId="721BF5F1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70C3F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DA3BA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2514A" w14:paraId="39C4829A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93B4A" w14:textId="77777777" w:rsidR="0082514A" w:rsidRDefault="0082514A" w:rsidP="008251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44520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C9BCB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172F1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14:paraId="21D36A3C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14:paraId="469F3BBD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3A77C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14:paraId="1DFD3A7B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952E2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D658B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D5D3D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EBB89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0BD5075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82514A" w14:paraId="1B3BF766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32F94" w14:textId="77777777" w:rsidR="0082514A" w:rsidRDefault="0082514A" w:rsidP="008251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50E3E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03352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D9F9E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0AB1272D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8945B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14:paraId="1AA04AF1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7B7E6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6BCCF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62B44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68FEA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82514A" w14:paraId="2B0F8613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ED367" w14:textId="77777777" w:rsidR="0082514A" w:rsidRDefault="0082514A" w:rsidP="008251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0FDF9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0E2BEDFC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24+190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59CAF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8D1FE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194CF71C" w14:textId="77777777" w:rsidR="0082514A" w:rsidRDefault="0082514A" w:rsidP="00216B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și zona aparate de cale </w:t>
            </w:r>
            <w:r>
              <w:rPr>
                <w:b/>
                <w:bCs/>
                <w:sz w:val="20"/>
                <w:lang w:val="ro-RO"/>
              </w:rPr>
              <w:br/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0ADFC" w14:textId="77777777" w:rsidR="0082514A" w:rsidRPr="009E41C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F7AF4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CDDC0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3D302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2DFC7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2514A" w14:paraId="53C8C092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743E6" w14:textId="77777777" w:rsidR="0082514A" w:rsidRDefault="0082514A" w:rsidP="008251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47C7B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88826" w14:textId="77777777" w:rsidR="0082514A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BF140" w14:textId="77777777" w:rsidR="0082514A" w:rsidRDefault="0082514A" w:rsidP="004F4CF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Ciocăneşti Cap Y - </w:t>
            </w:r>
          </w:p>
          <w:p w14:paraId="6FB2D6C0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– Fusea -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56DED" w14:textId="77777777" w:rsidR="0082514A" w:rsidRPr="009E41C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6DF6A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58F78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23+700</w:t>
            </w:r>
          </w:p>
          <w:p w14:paraId="227DBDA5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12E9E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64EC5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2514A" w14:paraId="5D7814C2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0752F" w14:textId="77777777" w:rsidR="0082514A" w:rsidRDefault="0082514A" w:rsidP="008251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C653D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4B4D9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A9A96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2B993759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D166B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3581CC7B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E5AB5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AAB4C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A3869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2D7A8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6749C221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13050" w14:textId="77777777" w:rsidR="0082514A" w:rsidRDefault="0082514A" w:rsidP="008251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76519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24+190</w:t>
            </w:r>
          </w:p>
          <w:p w14:paraId="219E4979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5752E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D57D4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14:paraId="11BF2BFF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79027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2230D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77F5E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E0439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4FF0F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2514A" w14:paraId="7584A020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96A78" w14:textId="77777777" w:rsidR="0082514A" w:rsidRDefault="0082514A" w:rsidP="008251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64872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35+100</w:t>
            </w:r>
          </w:p>
          <w:p w14:paraId="1FF628DD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A6BE5" w14:textId="77777777" w:rsidR="0082514A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A0036" w14:textId="77777777" w:rsidR="0082514A" w:rsidRDefault="0082514A" w:rsidP="008F3AE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 linia 3 directă și zonă aparate de cale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71784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E258D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38323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ACBBB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67BB5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2514A" w14:paraId="0889F88D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FCF80" w14:textId="77777777" w:rsidR="0082514A" w:rsidRDefault="0082514A" w:rsidP="008251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866A6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6BF9A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153DC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40BADB64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5B7F5535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4AFD7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A9FED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61240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70235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C86BF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0004A47F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0DE50" w14:textId="77777777" w:rsidR="0082514A" w:rsidRDefault="0082514A" w:rsidP="008251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D7988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759C2168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A8C2B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00AFC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14:paraId="52D25CAF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A8F25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27C06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CB624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45340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AA5BA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2514A" w14:paraId="5850ABCC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73A08" w14:textId="77777777" w:rsidR="0082514A" w:rsidRDefault="0082514A" w:rsidP="008251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A30F4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4E57E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4FF7E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248A741E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57997" w14:textId="77777777" w:rsidR="0082514A" w:rsidRPr="00A165AE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675C3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0A6DD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E2AD9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EBA60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08FB31C9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B906B" w14:textId="77777777" w:rsidR="0082514A" w:rsidRDefault="0082514A" w:rsidP="008251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03482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14:paraId="252B3EB0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0A927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5EE06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20F92024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2D541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BDFBA" w14:textId="77777777" w:rsidR="0082514A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2B67E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FC408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052F4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82514A" w14:paraId="0ADB847D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1A903" w14:textId="77777777" w:rsidR="0082514A" w:rsidRDefault="0082514A" w:rsidP="008251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DAC62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B12B4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95AD4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60AE763E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B12D9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EDF00" w14:textId="77777777" w:rsidR="0082514A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E10D8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8DC1A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09CAD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D75A69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B44582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82514A" w14:paraId="6AF24C7B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67758" w14:textId="77777777" w:rsidR="0082514A" w:rsidRDefault="0082514A" w:rsidP="008251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D2CD5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DB442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90964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0C2A0AC3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B8E9E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B0A95" w14:textId="77777777" w:rsidR="0082514A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1BF0A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A8BFE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9734D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993D9F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DDBEED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6, 7 și 8.</w:t>
            </w:r>
          </w:p>
        </w:tc>
      </w:tr>
      <w:tr w:rsidR="0082514A" w14:paraId="79BF3F1B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D0856" w14:textId="77777777" w:rsidR="0082514A" w:rsidRDefault="0082514A" w:rsidP="008251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5BC9C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17FC4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F6CE7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2AD1A692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001E9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61D70" w14:textId="77777777" w:rsidR="0082514A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42AB3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70D23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FD826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E3FAF4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1F319D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și 8.</w:t>
            </w:r>
          </w:p>
        </w:tc>
      </w:tr>
      <w:tr w:rsidR="0082514A" w14:paraId="23F06C1A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4DE4D" w14:textId="77777777" w:rsidR="0082514A" w:rsidRDefault="0082514A" w:rsidP="008251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1149A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02F9C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F6172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132A09DD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926A5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C6D19" w14:textId="77777777" w:rsidR="0082514A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213CD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E7066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AB31F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76A3B2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72D208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și 10.</w:t>
            </w:r>
          </w:p>
        </w:tc>
      </w:tr>
      <w:tr w:rsidR="0082514A" w14:paraId="120C56BB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FEA33" w14:textId="77777777" w:rsidR="0082514A" w:rsidRDefault="0082514A" w:rsidP="008251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88EAE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66F1E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1BDCC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313B042A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B9CEB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E5FBF28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54EED" w14:textId="77777777" w:rsidR="0082514A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1BB6E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042ED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46161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60893A3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14C668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82514A" w14:paraId="169D2928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7FA54" w14:textId="77777777" w:rsidR="0082514A" w:rsidRDefault="0082514A" w:rsidP="008251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B63C5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F7520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D3081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122AA393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208A9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7CA2EF17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14:paraId="11BB524C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5A50FAB6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6FAEEE6F" w14:textId="77777777" w:rsidR="0082514A" w:rsidRPr="00A165AE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DFBC2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FF674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E83B9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04A45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0DE880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82514A" w14:paraId="6D710C5D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08EEB" w14:textId="77777777" w:rsidR="0082514A" w:rsidRDefault="0082514A" w:rsidP="008251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7875E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0EB41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DE8BE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Fusea</w:t>
            </w:r>
          </w:p>
          <w:p w14:paraId="1D36897B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4FFF6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C56C3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93AE1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47A84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D1450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2514A" w14:paraId="0BA9A5A2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43AAE" w14:textId="77777777" w:rsidR="0082514A" w:rsidRDefault="0082514A" w:rsidP="008251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BF875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  <w:p w14:paraId="56F772C6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B00B3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6CD03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Fusea -</w:t>
            </w:r>
          </w:p>
          <w:p w14:paraId="0A03BAD8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3A046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872ED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DAB3D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F2565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A4C31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2514A" w14:paraId="37E0BCAF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3FA50" w14:textId="77777777" w:rsidR="0082514A" w:rsidRDefault="0082514A" w:rsidP="008251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67F55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57+760</w:t>
            </w:r>
          </w:p>
          <w:p w14:paraId="3DAFD755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4BE75" w14:textId="77777777" w:rsidR="0082514A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B5B87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10A33FC2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1B6BD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C5284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67457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9CDAD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435CD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2514A" w14:paraId="75B1E018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35CCA" w14:textId="77777777" w:rsidR="0082514A" w:rsidRDefault="0082514A" w:rsidP="008251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B9BB5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13EEE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7F192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B6853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228DFC6A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1 - călcâi sch. 3A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93431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412CB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1CB2B" w14:textId="77777777" w:rsidR="0082514A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BE6CC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62306C6A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EFD91" w14:textId="77777777" w:rsidR="0082514A" w:rsidRDefault="0082514A" w:rsidP="008251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27F77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58+900</w:t>
            </w:r>
          </w:p>
          <w:p w14:paraId="2360BF44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64EAC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4F474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6C32C30E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1E3C6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C0E28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7C550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94B0D" w14:textId="77777777" w:rsidR="0082514A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12C62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2514A" w14:paraId="4BB90769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BFCEA" w14:textId="77777777" w:rsidR="0082514A" w:rsidRDefault="0082514A" w:rsidP="008251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2981E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63+350</w:t>
            </w:r>
          </w:p>
          <w:p w14:paraId="23F27B29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B9994" w14:textId="77777777" w:rsidR="0082514A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F99C2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7CEA7CE4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639BA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17B00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86E18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43FF2" w14:textId="77777777" w:rsidR="0082514A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60DB8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Se respectă doar cu primul vehicul din componența trenului.</w:t>
            </w:r>
          </w:p>
        </w:tc>
      </w:tr>
      <w:tr w:rsidR="0082514A" w14:paraId="1815FF69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E3080" w14:textId="77777777" w:rsidR="0082514A" w:rsidRDefault="0082514A" w:rsidP="008251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75173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C9667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29701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2E87D3F0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A581C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2ED4E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6BFF3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57+740</w:t>
            </w:r>
          </w:p>
          <w:p w14:paraId="23FE956F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79A17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F4B3C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2514A" w14:paraId="54CE52B9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424FB" w14:textId="77777777" w:rsidR="0082514A" w:rsidRDefault="0082514A" w:rsidP="008251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B6FC0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AE5ED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39263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7C6398E8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DFE49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2C40EFB1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14:paraId="5238237B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EB5F8C7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14:paraId="3615D4FE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E98E0EC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9B6F8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D1E0A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62639" w14:textId="77777777" w:rsidR="0082514A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52236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088658A3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86CA2" w14:textId="77777777" w:rsidR="0082514A" w:rsidRDefault="0082514A" w:rsidP="008251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C4C22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1808E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D9704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4D07163F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D45A8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60A02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ACF9B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B6830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8F572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79CE191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82514A" w14:paraId="1C2950BA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31A57" w14:textId="77777777" w:rsidR="0082514A" w:rsidRDefault="0082514A" w:rsidP="008251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64D22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9B672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8E385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2F3D4751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5A918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194E02C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8EBBF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8F0A8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510A8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CDCA4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78DC79DE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ABE8B" w14:textId="77777777" w:rsidR="0082514A" w:rsidRDefault="0082514A" w:rsidP="008251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CC591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43B3E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1A51F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5EF869CE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7AFFF1FA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30479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14:paraId="50FF6B26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E7ECC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34AD3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A5E16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85F3C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1A7A8F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82514A" w14:paraId="6A71675B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C2326" w14:textId="77777777" w:rsidR="0082514A" w:rsidRDefault="0082514A" w:rsidP="008251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D390E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2962B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7BF6C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19A756DF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43BC6B2C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85FBC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52D8696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119C8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70012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A9A76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49E99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B525A1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82514A" w14:paraId="6CDD95E7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6EE0B" w14:textId="77777777" w:rsidR="0082514A" w:rsidRDefault="0082514A" w:rsidP="008251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6E9A0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D597F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F23B8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7D1A27BA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6F72FB43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E1A60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2E6910C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7275D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E08DB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6A3E2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9E546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82514A" w14:paraId="7AC26E2C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CB948" w14:textId="77777777" w:rsidR="0082514A" w:rsidRDefault="0082514A" w:rsidP="008251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CA419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01B9C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02947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7D0C816D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E1D85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29</w:t>
            </w:r>
          </w:p>
          <w:p w14:paraId="754F58F2" w14:textId="77777777" w:rsidR="0082514A" w:rsidRPr="00FA5543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în abatere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42FC2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8D210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F6637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10826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si 7</w:t>
            </w:r>
          </w:p>
        </w:tc>
      </w:tr>
      <w:tr w:rsidR="0082514A" w14:paraId="369E476D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97C0F" w14:textId="77777777" w:rsidR="0082514A" w:rsidRDefault="0082514A" w:rsidP="008251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8F87B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166E4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51B5B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2D976CCB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14:paraId="25356F74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18877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14:paraId="6BDCF01B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42277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ADD03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D9541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3BE4C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1841B9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82514A" w14:paraId="0B3259E8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6E5AE" w14:textId="77777777" w:rsidR="0082514A" w:rsidRDefault="0082514A" w:rsidP="008251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6302E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34B2D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7B792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782A14AF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863B5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16, 18, 20 </w:t>
            </w:r>
          </w:p>
          <w:p w14:paraId="1CC5BA0C" w14:textId="77777777" w:rsidR="0082514A" w:rsidRPr="009E41C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F270A" w14:textId="77777777" w:rsidR="0082514A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99750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ED725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05C51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20DA7824" w14:textId="77777777" w:rsidTr="00AD4FEF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FE1E4" w14:textId="77777777" w:rsidR="0082514A" w:rsidRDefault="0082514A" w:rsidP="008251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99BAD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6305D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A2491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9C524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09FCB03A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152C0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053A2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55D6B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DBD79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82514A" w14:paraId="02C812C0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FC4DB" w14:textId="77777777" w:rsidR="0082514A" w:rsidRDefault="0082514A" w:rsidP="008251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00636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B1AD1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06532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07A6FB86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BEB51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F5FA3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4C88E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ECF59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5420E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03D9D1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82514A" w14:paraId="37FD5BB4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411D6" w14:textId="77777777" w:rsidR="0082514A" w:rsidRDefault="0082514A" w:rsidP="008251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D2086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5A719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82BA4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389F304F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D18BF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77B2D41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3F698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81936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BE6FD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93E7F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CF45A8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B02EBA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82514A" w14:paraId="3D3220FE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3E2D5" w14:textId="77777777" w:rsidR="0082514A" w:rsidRDefault="0082514A" w:rsidP="008251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1C212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F0B53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2405F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521C78D1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3D0F4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3F11E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5C285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4521D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F0EA8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2514A" w14:paraId="17DC78C9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88192" w14:textId="77777777" w:rsidR="0082514A" w:rsidRDefault="0082514A" w:rsidP="008251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F9AF2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83F1C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9DF21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Leordeni Argeş –</w:t>
            </w:r>
          </w:p>
          <w:p w14:paraId="1E81B32E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3BC68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FD3AD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84AED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86+650</w:t>
            </w:r>
          </w:p>
          <w:p w14:paraId="592F069E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DAECB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78F98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2514A" w14:paraId="70F3F1F3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28433" w14:textId="77777777" w:rsidR="0082514A" w:rsidRDefault="0082514A" w:rsidP="008251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64F73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2CE17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90B44" w14:textId="77777777" w:rsidR="0082514A" w:rsidRDefault="0082514A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73221168" w14:textId="77777777" w:rsidR="0082514A" w:rsidRDefault="0082514A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sch. 3 și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2BD96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0189A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CC88D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91+700</w:t>
            </w:r>
          </w:p>
          <w:p w14:paraId="7616A5C2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1E9D4" w14:textId="77777777" w:rsidR="0082514A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448A7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2514A" w14:paraId="3450655A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5FBD3" w14:textId="77777777" w:rsidR="0082514A" w:rsidRDefault="0082514A" w:rsidP="008251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AB3ED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588FA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4BEA8" w14:textId="77777777" w:rsidR="0082514A" w:rsidRDefault="0082514A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52F2F2CB" w14:textId="77777777" w:rsidR="0082514A" w:rsidRDefault="0082514A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peste sch. 4 și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945B0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35903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AAD64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92+750</w:t>
            </w:r>
          </w:p>
          <w:p w14:paraId="13AAC559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1B017" w14:textId="77777777" w:rsidR="0082514A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D2424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2514A" w14:paraId="065F3471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CF33B" w14:textId="77777777" w:rsidR="0082514A" w:rsidRDefault="0082514A" w:rsidP="008251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BE77E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C8413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38253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619B978C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1B731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DAAC5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D047C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1D65F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9E5BB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82514A" w14:paraId="7039EE0C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B901F" w14:textId="77777777" w:rsidR="0082514A" w:rsidRDefault="0082514A" w:rsidP="008251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4AA29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0C9DF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D6E43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– Goleşti și</w:t>
            </w:r>
          </w:p>
          <w:p w14:paraId="650C0303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 linia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C81E7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03F67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D2D02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2CF4705B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7299A" w14:textId="77777777" w:rsidR="0082514A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3CAEB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D9C6846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11, 13, 17 până la călcâi sch. 70 (din TDJ 70 / 72).</w:t>
            </w:r>
          </w:p>
          <w:p w14:paraId="4459032C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Cap X, liniile 1 - 6,  1A -7A, </w:t>
            </w:r>
          </w:p>
          <w:p w14:paraId="25DB7C3D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firele I și II.</w:t>
            </w:r>
          </w:p>
        </w:tc>
      </w:tr>
      <w:tr w:rsidR="0082514A" w14:paraId="5223A0CC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E43E8" w14:textId="77777777" w:rsidR="0082514A" w:rsidRDefault="0082514A" w:rsidP="008251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01DBC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4EF171EA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BF5D3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274FF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14:paraId="304F3035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Goleşti, F 1, linia 1C și linia 3 directă </w:t>
            </w:r>
          </w:p>
          <w:p w14:paraId="68F9255D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Golești,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B3EE5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8B66C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B4845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03C48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57F5B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1, 9, 15, până la călcâi sch. 33.</w:t>
            </w:r>
          </w:p>
        </w:tc>
      </w:tr>
      <w:tr w:rsidR="0082514A" w14:paraId="16245D9C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C8AAD" w14:textId="77777777" w:rsidR="0082514A" w:rsidRDefault="0082514A" w:rsidP="008251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0DD27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0CD86" w14:textId="77777777" w:rsidR="0082514A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97BE6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0AE307E4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2676E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136CA3D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DF979DA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1-3</w:t>
            </w:r>
          </w:p>
          <w:p w14:paraId="26C4650E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5A127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4318D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DECFF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9FFBA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Călinești fir I la liniile  1A -7A, linia 2C, 4 directă 5 și  6 primiri – expedieri St. Golești.</w:t>
            </w:r>
          </w:p>
        </w:tc>
      </w:tr>
      <w:tr w:rsidR="0082514A" w14:paraId="339177E6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7F7C0" w14:textId="77777777" w:rsidR="0082514A" w:rsidRDefault="0082514A" w:rsidP="008251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83E90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  <w:p w14:paraId="786514E4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F7553" w14:textId="77777777" w:rsidR="0082514A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4CCCB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 directă </w:t>
            </w:r>
          </w:p>
          <w:p w14:paraId="405140D7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161AF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D276D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E6AED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8AFE9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13EC1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33, 37, 56, 50, 22, 12, si 2 St. Golești.</w:t>
            </w:r>
          </w:p>
        </w:tc>
      </w:tr>
      <w:tr w:rsidR="0082514A" w14:paraId="0E2A0FD5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1857F" w14:textId="77777777" w:rsidR="0082514A" w:rsidRDefault="0082514A" w:rsidP="008251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B5C43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F4B62" w14:textId="77777777" w:rsidR="0082514A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BCEA8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20A3FE24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96F56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811224A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45D47E0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B31CC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21548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75182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EC6B5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82514A" w14:paraId="00ECBD66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E1E70" w14:textId="77777777" w:rsidR="0082514A" w:rsidRDefault="0082514A" w:rsidP="008251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2BA80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  <w:p w14:paraId="4749BE9B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20EC1" w14:textId="77777777" w:rsidR="0082514A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D0921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Golești - Pitești și linia 1 directă St. Pitești.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4437B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D8F57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0C54A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D62B3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05D6B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 Peste sch. 4R Ramificație Golești  până la călcâi sch. 13 St. Pitești.</w:t>
            </w:r>
          </w:p>
        </w:tc>
      </w:tr>
      <w:tr w:rsidR="0082514A" w14:paraId="0E94CD2C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A9859" w14:textId="77777777" w:rsidR="0082514A" w:rsidRDefault="0082514A" w:rsidP="008251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33AD8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48952B66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ECFB8" w14:textId="77777777" w:rsidR="0082514A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397F7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45C9BB91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D8589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8CD22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26E90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862A7" w14:textId="77777777" w:rsidR="0082514A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D806C" w14:textId="77777777" w:rsidR="0082514A" w:rsidRDefault="0082514A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5994B4AE" w14:textId="77777777" w:rsidR="0082514A" w:rsidRDefault="0082514A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38E46462" w14:textId="77777777" w:rsidR="0082514A" w:rsidRDefault="0082514A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CEBD008" w14:textId="77777777" w:rsidR="0082514A" w:rsidRDefault="0082514A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6D9880DF" w14:textId="77777777" w:rsidR="0082514A" w:rsidRPr="002C6BE4" w:rsidRDefault="0082514A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82514A" w14:paraId="04AF2B08" w14:textId="77777777" w:rsidTr="00AD4FEF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FC2A9" w14:textId="77777777" w:rsidR="0082514A" w:rsidRDefault="0082514A" w:rsidP="008251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BB7A5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0FE4C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87CC8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11F7CFF6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6AF1D8E5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AC2CC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2CB004D2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5B7AA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153EAA0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CA4F6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14AFC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166250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14:paraId="27C67CD1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82514A" w14:paraId="7787D663" w14:textId="77777777" w:rsidTr="00AD4FEF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281DC" w14:textId="77777777" w:rsidR="0082514A" w:rsidRDefault="0082514A" w:rsidP="008251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CB85B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92FF5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1ACFC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77D6175C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B2020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C67A2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07D02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87051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9D547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2514A" w14:paraId="262285BC" w14:textId="77777777" w:rsidTr="00AD4FEF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88CC0" w14:textId="77777777" w:rsidR="0082514A" w:rsidRDefault="0082514A" w:rsidP="008251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C7418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EAE75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7B45D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25CF4959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DB4F3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6538B0C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4E0A0AC0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14:paraId="724B34D9" w14:textId="77777777" w:rsidR="0082514A" w:rsidRPr="00164983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76583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E3605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B3914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9973E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EC23B4" w14:textId="77777777" w:rsidR="0082514A" w:rsidRPr="0058349B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82514A" w14:paraId="2D41EF6D" w14:textId="77777777" w:rsidTr="00AD4FEF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152DE" w14:textId="77777777" w:rsidR="0082514A" w:rsidRDefault="0082514A" w:rsidP="008251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4D2C2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63A95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26BBB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7FFB9350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F4E9C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A879BE7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4AFAF" w14:textId="77777777" w:rsidR="0082514A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479FC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86EDF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22EF0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5F836E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82514A" w14:paraId="66D397AA" w14:textId="77777777" w:rsidTr="00AD4FEF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AE19E" w14:textId="77777777" w:rsidR="0082514A" w:rsidRDefault="0082514A" w:rsidP="008251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E4D01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CFAB3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A8EFA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139BE0AB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5E06BD69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D5550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14:paraId="05DEB4AF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65027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DB2F3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6D264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2366D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6E9CE2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14:paraId="2685672B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82514A" w14:paraId="3C5EA1E1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E33B1" w14:textId="77777777" w:rsidR="0082514A" w:rsidRDefault="0082514A" w:rsidP="008251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1EC76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93891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BFA61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47611DB3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D3A49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D71EFB1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570525CD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814C4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1A79A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7974A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3AB46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2514A" w14:paraId="508F4C70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4FB8C" w14:textId="77777777" w:rsidR="0082514A" w:rsidRDefault="0082514A" w:rsidP="008251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2F649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F32D8" w14:textId="77777777" w:rsidR="0082514A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E90FC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Costești</w:t>
            </w:r>
          </w:p>
          <w:p w14:paraId="26AD11F4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68186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0F3E140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5197C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F7D98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1F800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3F24A" w14:textId="77777777" w:rsidR="0082514A" w:rsidRPr="00860983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C2D601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Cap Y, liniile 3 - 5 </w:t>
            </w:r>
          </w:p>
          <w:p w14:paraId="1E98A507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Fâlfani L 101 și </w:t>
            </w:r>
          </w:p>
          <w:p w14:paraId="60FFCE04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>direc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L 110.</w:t>
            </w:r>
          </w:p>
        </w:tc>
      </w:tr>
      <w:tr w:rsidR="0082514A" w14:paraId="6D24C3EB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44E7D" w14:textId="77777777" w:rsidR="0082514A" w:rsidRDefault="0082514A" w:rsidP="008251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3D72C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152+400</w:t>
            </w:r>
          </w:p>
          <w:p w14:paraId="51926A95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FA76C" w14:textId="77777777" w:rsidR="0082514A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6DD82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CA70E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1B455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FD841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7F201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BF9A3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2514A" w14:paraId="641EE552" w14:textId="77777777" w:rsidTr="00AD4FEF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D092E" w14:textId="77777777" w:rsidR="0082514A" w:rsidRDefault="0082514A" w:rsidP="008251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5F875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99D09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A37EB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14:paraId="773FD715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B40FB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168D3CD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20131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4849A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FD815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16E67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14:paraId="366537EA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82514A" w14:paraId="78923777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0686A" w14:textId="77777777" w:rsidR="0082514A" w:rsidRDefault="0082514A" w:rsidP="008251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25404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E0F6B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2605A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14:paraId="16772681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740CD31D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BFED7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C48F6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7CA73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E89BF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75AC6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2514A" w14:paraId="3C7F8595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6D2C2" w14:textId="77777777" w:rsidR="0082514A" w:rsidRDefault="0082514A" w:rsidP="008251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02023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162+900</w:t>
            </w:r>
          </w:p>
          <w:p w14:paraId="12CDB962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D8FD5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3D72A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Sineşti - Potcoava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2389A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25DB0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0F86F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7AFCF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09136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2514A" w14:paraId="2C824555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46B1E" w14:textId="77777777" w:rsidR="0082514A" w:rsidRDefault="0082514A" w:rsidP="008251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E040A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168+500</w:t>
            </w:r>
          </w:p>
          <w:p w14:paraId="07EDB893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E87B4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8EAB3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65908D99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si  Potcoava – Bălteni Olt</w:t>
            </w:r>
          </w:p>
          <w:p w14:paraId="759505BD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A17B9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CFBFC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BBC0D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A1FD5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3F170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2514A" w14:paraId="1327C093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A9A15" w14:textId="77777777" w:rsidR="0082514A" w:rsidRDefault="0082514A" w:rsidP="008251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5E70D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DCC3E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13D4A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0DC926C3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0C95F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A4D1A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CC792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0FFCF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284E2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14:paraId="5DE0C664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82514A" w14:paraId="080CD765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37D7F" w14:textId="77777777" w:rsidR="0082514A" w:rsidRDefault="0082514A" w:rsidP="008251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276E2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79EC8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340F7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68900331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7D7693B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CF4FF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67F9828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CEEE2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4F7FF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AA556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5BAD1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2514A" w14:paraId="32EFA7FA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FEDA5" w14:textId="77777777" w:rsidR="0082514A" w:rsidRDefault="0082514A" w:rsidP="008251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CB65F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D35D9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7AFC8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129F5F81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071F9529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9E955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95EDC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8F6DD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34710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A154A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2514A" w14:paraId="3AFF8D39" w14:textId="77777777" w:rsidTr="00AD4FEF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BF178" w14:textId="77777777" w:rsidR="0082514A" w:rsidRDefault="0082514A" w:rsidP="008251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B65A7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7A870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59267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14:paraId="778E385B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2614EB14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B2706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4D2F7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E3A00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3FDF8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3097B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2514A" w14:paraId="40707944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99FDE" w14:textId="77777777" w:rsidR="0082514A" w:rsidRDefault="0082514A" w:rsidP="008251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6F185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C6E7C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7457F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14:paraId="2BA1C053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C09EA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0F54714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4817C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86D3B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33B97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1CA72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2514A" w14:paraId="633FAD0B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8F74D" w14:textId="77777777" w:rsidR="0082514A" w:rsidRDefault="0082514A" w:rsidP="008251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41765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2500A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55B03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48215197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3DCFB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15BD4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CBB44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90515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4C755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2514A" w14:paraId="02189667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E5C6F" w14:textId="77777777" w:rsidR="0082514A" w:rsidRDefault="0082514A" w:rsidP="008251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CD536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C25A6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D3182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7B81511E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1E6B5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68CC7C80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14:paraId="07D13709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90367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44390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0A72F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A7CF4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82514A" w14:paraId="7D5B7AF3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EA757" w14:textId="77777777" w:rsidR="0082514A" w:rsidRDefault="0082514A" w:rsidP="008251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677BE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C9B44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D55CC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391141A3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14:paraId="660FCB7A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DE92E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745BA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ADD5E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B2F19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AA4A7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2514A" w14:paraId="55DEF013" w14:textId="77777777" w:rsidTr="00AD4FEF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8A5C7" w14:textId="77777777" w:rsidR="0082514A" w:rsidRDefault="0082514A" w:rsidP="008251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C938A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50393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71490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194CC363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0762C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14:paraId="13F23B39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6A6E3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D409D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47AF6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E047C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82514A" w14:paraId="357FE12C" w14:textId="77777777" w:rsidTr="00AD4FEF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CD973" w14:textId="77777777" w:rsidR="0082514A" w:rsidRDefault="0082514A" w:rsidP="008251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EF4BB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F8F9C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5402C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318B8C10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8FE81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F9879A7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FA686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45EFD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CD080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78801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E96F78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14:paraId="5D663804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82514A" w14:paraId="67F44C81" w14:textId="77777777" w:rsidTr="00AD4FEF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E2829" w14:textId="77777777" w:rsidR="0082514A" w:rsidRDefault="0082514A" w:rsidP="008251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751D6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B4747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A1BAC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0A948E1F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CFFAD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3893D1A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A038F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76993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A2A82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D8BAE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82514A" w14:paraId="6FA82694" w14:textId="77777777" w:rsidTr="00AD4FEF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7D6D8" w14:textId="77777777" w:rsidR="0082514A" w:rsidRDefault="0082514A" w:rsidP="008251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9D81C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49A7E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7920A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47AA614C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38E60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9FD0C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D9F16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CCDDB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2339B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14:paraId="3312B4A0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82514A" w14:paraId="0E76FF71" w14:textId="77777777" w:rsidTr="00AD4FEF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CEE68" w14:textId="77777777" w:rsidR="0082514A" w:rsidRDefault="0082514A" w:rsidP="008251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2E253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15C20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80686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14:paraId="6FFF26C8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2A7FBA46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9CD66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5E97DD9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DC5B9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731FB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55A0E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C85D5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2514A" w14:paraId="3AA600F7" w14:textId="77777777" w:rsidTr="00AD4FEF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25B56" w14:textId="77777777" w:rsidR="0082514A" w:rsidRDefault="0082514A" w:rsidP="008251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69814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14:paraId="2D652D0E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E3A3F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D334B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59F584C2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3AF2EF60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61B1B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A9D7E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8DDF1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72111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C8410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73202B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82514A" w14:paraId="6CD7C33C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FDA93" w14:textId="77777777" w:rsidR="0082514A" w:rsidRDefault="0082514A" w:rsidP="008251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100E1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BC2E1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0176A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39FF2A01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B42CE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E3E9588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14:paraId="61FB3AD3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14:paraId="7E0CA83C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F021A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08678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3A06E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E78F3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2E32C5B7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82514A" w14:paraId="06B0D6B4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9D91F" w14:textId="77777777" w:rsidR="0082514A" w:rsidRDefault="0082514A" w:rsidP="008251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B4BB5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44999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873B0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0A9AD938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BE83F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1F59ADDA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F4C80" w14:textId="77777777" w:rsidR="0082514A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6AF35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C3C87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ACA54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82514A" w14:paraId="65AB65F0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9773B" w14:textId="77777777" w:rsidR="0082514A" w:rsidRDefault="0082514A" w:rsidP="008251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FE2FB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39B24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37365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658EAFD3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C1A7A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09895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A52F0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C8D9E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1A45D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82514A" w14:paraId="04FA3C92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2A670" w14:textId="77777777" w:rsidR="0082514A" w:rsidRDefault="0082514A" w:rsidP="008251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8195C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1D63B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4805A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7CDD049D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6E80E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2014604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7D4A1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501C6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1E83D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747CC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2514A" w14:paraId="24A88A1E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27041" w14:textId="77777777" w:rsidR="0082514A" w:rsidRDefault="0082514A" w:rsidP="008251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91E78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2A58F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608C2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14:paraId="7B7AE1F3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B21A3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B863584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FF7D9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41314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CB889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04A8B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82514A" w14:paraId="1142571E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76FA5" w14:textId="77777777" w:rsidR="0082514A" w:rsidRDefault="0082514A" w:rsidP="008251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30979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14:paraId="2B5F3C9A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4AB05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1DF2B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591B544E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E0C88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368DD" w14:textId="77777777" w:rsidR="0082514A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ACD9D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EC604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F7A51" w14:textId="77777777" w:rsidR="0082514A" w:rsidRPr="006064A3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234460CD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032F64E1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4C7AE" w14:textId="77777777" w:rsidR="0082514A" w:rsidRDefault="0082514A" w:rsidP="008251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D3760" w14:textId="77777777" w:rsidR="0082514A" w:rsidRPr="006064A3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14:paraId="60823D8F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06F23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489E5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639B23E1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C5B29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2075D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161F6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7F8C6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FBF09" w14:textId="77777777" w:rsidR="0082514A" w:rsidRPr="006064A3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59A0A6E4" w14:textId="77777777" w:rsidR="0082514A" w:rsidRPr="001D28D8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044F8ACB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DBC5E" w14:textId="77777777" w:rsidR="0082514A" w:rsidRDefault="0082514A" w:rsidP="008251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03791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230+550</w:t>
            </w:r>
          </w:p>
          <w:p w14:paraId="2710A938" w14:textId="77777777" w:rsidR="0082514A" w:rsidRPr="006064A3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8806B" w14:textId="77777777" w:rsidR="0082514A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34FC1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Robăneşti-</w:t>
            </w:r>
          </w:p>
          <w:p w14:paraId="4B377282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0C570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315DB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A46EE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FE02C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7A4F2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82514A" w14:paraId="0083C6D7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C4E08" w14:textId="77777777" w:rsidR="0082514A" w:rsidRDefault="0082514A" w:rsidP="008251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A8343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A9302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67C54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14:paraId="126CA318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14:paraId="6CB99DDE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A38CC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F91BA5B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72380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9DBA9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CCD77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33DB9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2514A" w14:paraId="6D248393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FD768" w14:textId="77777777" w:rsidR="0082514A" w:rsidRDefault="0082514A" w:rsidP="008251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79E8E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241+900</w:t>
            </w:r>
          </w:p>
          <w:p w14:paraId="2C7A7080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A99D7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CC7EA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 -</w:t>
            </w:r>
          </w:p>
          <w:p w14:paraId="37FE2AC2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B2AA5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FD170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272D5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C113F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E7CBF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2514A" w14:paraId="3DCFD3F5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89697" w14:textId="77777777" w:rsidR="0082514A" w:rsidRDefault="0082514A" w:rsidP="008251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5DFD2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84146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CE6EF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14:paraId="48A423C2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CA783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06B324DC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9BE5A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83F8A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A577D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B45C0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82514A" w14:paraId="26D861E3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3258F" w14:textId="77777777" w:rsidR="0082514A" w:rsidRDefault="0082514A" w:rsidP="008251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4CAB2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14:paraId="70A0F025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9A157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F8801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3DB182CD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3D6CD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458A0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8F061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A95A1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AF38A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14:paraId="16ADDBDD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82514A" w14:paraId="649CC64E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00892" w14:textId="77777777" w:rsidR="0082514A" w:rsidRDefault="0082514A" w:rsidP="008251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5B158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12A73" w14:textId="77777777" w:rsidR="0082514A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6616F" w14:textId="77777777" w:rsidR="0082514A" w:rsidRDefault="0082514A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4A921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25192D9B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14:paraId="51F76C3F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09E08" w14:textId="77777777" w:rsidR="0082514A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B5705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64AE9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49C4C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82514A" w14:paraId="35431ABA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08F1A" w14:textId="77777777" w:rsidR="0082514A" w:rsidRDefault="0082514A" w:rsidP="008251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EC073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9B3C0" w14:textId="77777777" w:rsidR="0082514A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19A86" w14:textId="77777777" w:rsidR="0082514A" w:rsidRDefault="0082514A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1F558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6C8E3C1C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4E3DA" w14:textId="77777777" w:rsidR="0082514A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5E866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198D2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0B597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82514A" w14:paraId="24CD7518" w14:textId="77777777" w:rsidTr="00AD4FEF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5263D" w14:textId="77777777" w:rsidR="0082514A" w:rsidRDefault="0082514A" w:rsidP="008251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8D5BD" w14:textId="77777777" w:rsidR="0082514A" w:rsidRDefault="0082514A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C9CDC" w14:textId="77777777" w:rsidR="0082514A" w:rsidRPr="000625F2" w:rsidRDefault="0082514A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A7EA9" w14:textId="77777777" w:rsidR="0082514A" w:rsidRDefault="0082514A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61A9F1F5" w14:textId="77777777" w:rsidR="0082514A" w:rsidRDefault="0082514A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438AB" w14:textId="77777777" w:rsidR="0082514A" w:rsidRDefault="0082514A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FEECAD7" w14:textId="77777777" w:rsidR="0082514A" w:rsidRDefault="0082514A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88854" w14:textId="77777777" w:rsidR="0082514A" w:rsidRDefault="0082514A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2B968" w14:textId="77777777" w:rsidR="0082514A" w:rsidRDefault="0082514A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FC224" w14:textId="77777777" w:rsidR="0082514A" w:rsidRPr="000625F2" w:rsidRDefault="0082514A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7C68E" w14:textId="77777777" w:rsidR="0082514A" w:rsidRDefault="0082514A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E90982" w14:textId="77777777" w:rsidR="0082514A" w:rsidRDefault="0082514A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14:paraId="631E847C" w14:textId="77777777" w:rsidR="0082514A" w:rsidRDefault="0082514A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82514A" w14:paraId="324111D7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1F0B5" w14:textId="77777777" w:rsidR="0082514A" w:rsidRDefault="0082514A" w:rsidP="008251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C4B89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AA34E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7CDB0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567AB76C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B85F2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CAE7B57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14:paraId="5CBE9E0F" w14:textId="77777777" w:rsidR="0082514A" w:rsidRDefault="0082514A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/ 49, 45 / 51, sch. 55, 57, 59, 65, 67, 69</w:t>
            </w:r>
          </w:p>
          <w:p w14:paraId="17C27D0B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3CF70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9B742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821F6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BC30A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364D53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- 11.</w:t>
            </w:r>
          </w:p>
        </w:tc>
      </w:tr>
      <w:tr w:rsidR="0082514A" w14:paraId="05817A6C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630C9" w14:textId="77777777" w:rsidR="0082514A" w:rsidRDefault="0082514A" w:rsidP="008251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A5407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6758B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85002" w14:textId="77777777" w:rsidR="0082514A" w:rsidRDefault="0082514A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51920F9A" w14:textId="77777777" w:rsidR="0082514A" w:rsidRDefault="0082514A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D6D98" w14:textId="77777777" w:rsidR="0082514A" w:rsidRDefault="0082514A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0125A93" w14:textId="77777777" w:rsidR="0082514A" w:rsidRDefault="0082514A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145,147, 149,151 </w:t>
            </w:r>
          </w:p>
          <w:p w14:paraId="3B29AB12" w14:textId="77777777" w:rsidR="0082514A" w:rsidRDefault="0082514A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49A12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777CA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B2C4A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EFDA8" w14:textId="77777777" w:rsidR="0082514A" w:rsidRDefault="0082514A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25E9A6" w14:textId="77777777" w:rsidR="0082514A" w:rsidRDefault="0082514A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12 - 16.</w:t>
            </w:r>
          </w:p>
        </w:tc>
      </w:tr>
      <w:tr w:rsidR="0082514A" w14:paraId="4348042B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2311D" w14:textId="77777777" w:rsidR="0082514A" w:rsidRDefault="0082514A" w:rsidP="008251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30200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07305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9696D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002E2F94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3DDFE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8069B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24C68" w14:textId="77777777" w:rsidR="0082514A" w:rsidRDefault="0082514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9EFE5" w14:textId="77777777" w:rsidR="0082514A" w:rsidRPr="000625F2" w:rsidRDefault="0082514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51448" w14:textId="77777777" w:rsidR="0082514A" w:rsidRDefault="0082514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CD4C2AF" w14:textId="77777777" w:rsidR="0082514A" w:rsidRDefault="0082514A">
      <w:pPr>
        <w:spacing w:before="40" w:after="40" w:line="192" w:lineRule="auto"/>
        <w:ind w:right="57"/>
        <w:rPr>
          <w:sz w:val="20"/>
          <w:lang w:val="ro-RO"/>
        </w:rPr>
      </w:pPr>
    </w:p>
    <w:p w14:paraId="1367AA80" w14:textId="77777777" w:rsidR="0082514A" w:rsidRDefault="0082514A" w:rsidP="00DB78D2">
      <w:pPr>
        <w:pStyle w:val="Heading1"/>
        <w:spacing w:line="360" w:lineRule="auto"/>
      </w:pPr>
      <w:r>
        <w:lastRenderedPageBreak/>
        <w:t>LINIA 112</w:t>
      </w:r>
    </w:p>
    <w:p w14:paraId="0B04B5D0" w14:textId="77777777" w:rsidR="0082514A" w:rsidRDefault="0082514A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82514A" w14:paraId="26A47DB7" w14:textId="77777777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FA0B6" w14:textId="77777777" w:rsidR="0082514A" w:rsidRDefault="0082514A" w:rsidP="0082514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55024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04FBE" w14:textId="77777777" w:rsidR="0082514A" w:rsidRPr="00483148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FFDA0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36118F2F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ED06B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F7E8A9C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35 / 39 și </w:t>
            </w:r>
          </w:p>
          <w:p w14:paraId="3498788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4EEF8" w14:textId="77777777" w:rsidR="0082514A" w:rsidRPr="00483148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079B5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9F7E3" w14:textId="77777777" w:rsidR="0082514A" w:rsidRPr="00483148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77EDB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626A64A8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82514A" w14:paraId="04DF340A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7928D" w14:textId="77777777" w:rsidR="0082514A" w:rsidRDefault="0082514A" w:rsidP="0082514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DE01E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BE83E" w14:textId="77777777" w:rsidR="0082514A" w:rsidRPr="00483148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96A6B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3A9440D2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789BC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BDC25" w14:textId="77777777" w:rsidR="0082514A" w:rsidRPr="00483148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95208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CC789" w14:textId="77777777" w:rsidR="0082514A" w:rsidRPr="00483148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FA950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8 - 11.</w:t>
            </w:r>
          </w:p>
        </w:tc>
      </w:tr>
      <w:tr w:rsidR="0082514A" w14:paraId="22194C4A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C0C2C" w14:textId="77777777" w:rsidR="0082514A" w:rsidRDefault="0082514A" w:rsidP="0082514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BB1B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DF9D3" w14:textId="77777777" w:rsidR="0082514A" w:rsidRPr="00483148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5E88C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7F8714FA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CBE04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152A1C1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43E29" w14:textId="77777777" w:rsidR="0082514A" w:rsidRPr="00483148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16498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CC972" w14:textId="77777777" w:rsidR="0082514A" w:rsidRPr="00483148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91D63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82514A" w14:paraId="32DE9A5E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066F5" w14:textId="77777777" w:rsidR="0082514A" w:rsidRDefault="0082514A" w:rsidP="0082514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AA810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E263B" w14:textId="77777777" w:rsidR="0082514A" w:rsidRPr="00483148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D9D05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6CED9EC2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05F6D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A89C89E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21E27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BA652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85DB3" w14:textId="77777777" w:rsidR="0082514A" w:rsidRPr="00483148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F618F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2514A" w14:paraId="3EE9DDEB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4E5D0" w14:textId="77777777" w:rsidR="0082514A" w:rsidRDefault="0082514A" w:rsidP="0082514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111FD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219+578</w:t>
            </w:r>
          </w:p>
          <w:p w14:paraId="4C9BDDF1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E47E3" w14:textId="77777777" w:rsidR="0082514A" w:rsidRPr="00483148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88111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Vlăduleni - 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C4C74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DF1D4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33D3D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1243A" w14:textId="77777777" w:rsidR="0082514A" w:rsidRPr="00483148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7A175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2514A" w14:paraId="7633E1E1" w14:textId="77777777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36719" w14:textId="77777777" w:rsidR="0082514A" w:rsidRDefault="0082514A" w:rsidP="0082514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7050C" w14:textId="77777777" w:rsidR="0082514A" w:rsidRDefault="0082514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96477" w14:textId="77777777" w:rsidR="0082514A" w:rsidRDefault="0082514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01187" w14:textId="77777777" w:rsidR="0082514A" w:rsidRDefault="0082514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Vlăduleni</w:t>
            </w:r>
          </w:p>
          <w:p w14:paraId="221D6241" w14:textId="77777777" w:rsidR="0082514A" w:rsidRDefault="0082514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F14FA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0E4B1F4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BD680" w14:textId="77777777" w:rsidR="0082514A" w:rsidRPr="00483148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0C5D0" w14:textId="77777777" w:rsidR="0082514A" w:rsidRDefault="0082514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1AA2F" w14:textId="77777777" w:rsidR="0082514A" w:rsidRPr="00483148" w:rsidRDefault="0082514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A9CF3" w14:textId="77777777" w:rsidR="0082514A" w:rsidRDefault="0082514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2514A" w14:paraId="0566C20B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D5924" w14:textId="77777777" w:rsidR="0082514A" w:rsidRDefault="0082514A" w:rsidP="0082514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1A333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ED5AA" w14:textId="77777777" w:rsidR="0082514A" w:rsidRPr="00483148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79114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0645A08F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382D3DD4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9CA7A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EC989B5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4A0FF" w14:textId="77777777" w:rsidR="0082514A" w:rsidRPr="00483148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131FA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70768" w14:textId="77777777" w:rsidR="0082514A" w:rsidRPr="00483148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3F47A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2514A" w14:paraId="012AC26B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ECBAE" w14:textId="77777777" w:rsidR="0082514A" w:rsidRDefault="0082514A" w:rsidP="0082514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8A814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4E740" w14:textId="77777777" w:rsidR="0082514A" w:rsidRPr="00483148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84FE1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61ED251B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569C1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7A6EF01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B9D55" w14:textId="77777777" w:rsidR="0082514A" w:rsidRPr="00483148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F808C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35D51" w14:textId="77777777" w:rsidR="0082514A" w:rsidRPr="00483148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FB9D4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D8C5D7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82514A" w14:paraId="55BCCA18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13958" w14:textId="77777777" w:rsidR="0082514A" w:rsidRDefault="0082514A" w:rsidP="0082514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1C0D4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231+335</w:t>
            </w:r>
          </w:p>
          <w:p w14:paraId="283F84D8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827D0" w14:textId="77777777" w:rsidR="0082514A" w:rsidRPr="00483148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C2C22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78B5D875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E04F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1CA0E" w14:textId="77777777" w:rsidR="0082514A" w:rsidRPr="00483148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14FD5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06290" w14:textId="77777777" w:rsidR="0082514A" w:rsidRPr="00483148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21363" w14:textId="77777777" w:rsidR="0082514A" w:rsidRPr="00EB0A86" w:rsidRDefault="0082514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B0A86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EB0A86">
              <w:rPr>
                <w:b/>
                <w:bCs/>
                <w:iCs/>
                <w:sz w:val="20"/>
              </w:rPr>
              <w:t xml:space="preserve">  două locomotive cuplate.</w:t>
            </w:r>
          </w:p>
          <w:p w14:paraId="285EBE71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2514A" w14:paraId="7BA06D5A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1DAC7" w14:textId="77777777" w:rsidR="0082514A" w:rsidRDefault="0082514A" w:rsidP="0082514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2D8E3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231+950</w:t>
            </w:r>
          </w:p>
          <w:p w14:paraId="67575913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11B3A" w14:textId="77777777" w:rsidR="0082514A" w:rsidRPr="00483148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E3412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5AA072A0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A4707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3CEC2" w14:textId="77777777" w:rsidR="0082514A" w:rsidRPr="00483148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F9B95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051F6" w14:textId="77777777" w:rsidR="0082514A" w:rsidRPr="00483148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51201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2514A" w14:paraId="66952522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0105A" w14:textId="77777777" w:rsidR="0082514A" w:rsidRDefault="0082514A" w:rsidP="0082514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033DF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237+810</w:t>
            </w:r>
          </w:p>
          <w:p w14:paraId="0F62D06D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293FA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3C85D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583AA33A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4C342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396FD" w14:textId="77777777" w:rsidR="0082514A" w:rsidRPr="00483148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443D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BB0CD" w14:textId="77777777" w:rsidR="0082514A" w:rsidRPr="00483148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A8191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E094A07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vf. sch. 22 și </w:t>
            </w:r>
          </w:p>
          <w:p w14:paraId="2569CAC8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călcâi sch. 27.</w:t>
            </w:r>
          </w:p>
        </w:tc>
      </w:tr>
      <w:tr w:rsidR="0082514A" w14:paraId="5B0A7AA7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E7853" w14:textId="77777777" w:rsidR="0082514A" w:rsidRDefault="0082514A" w:rsidP="0082514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ABC00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B4083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6E3BD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5EEBB721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D554B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D1DCBBB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D8239" w14:textId="77777777" w:rsidR="0082514A" w:rsidRPr="00483148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9B4DF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CCC12" w14:textId="77777777" w:rsidR="0082514A" w:rsidRPr="00483148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D8815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82514A" w14:paraId="5283201B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02E29" w14:textId="77777777" w:rsidR="0082514A" w:rsidRDefault="0082514A" w:rsidP="0082514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7BE66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0314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F9C61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6EAF0D6D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Y,</w:t>
            </w:r>
          </w:p>
          <w:p w14:paraId="4CA306C8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80DFC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D4287" w14:textId="77777777" w:rsidR="0082514A" w:rsidRPr="00483148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E27E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156+150</w:t>
            </w:r>
          </w:p>
          <w:p w14:paraId="7F4DDA93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73DCC" w14:textId="77777777" w:rsidR="0082514A" w:rsidRPr="00483148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AB9D0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0D74052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CB68DF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82514A" w14:paraId="1BBC07A2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397A2" w14:textId="77777777" w:rsidR="0082514A" w:rsidRDefault="0082514A" w:rsidP="0082514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CE3F0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14FF7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5B895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42F6FDBA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09AFF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  <w:p w14:paraId="32F6D49F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7A324" w14:textId="77777777" w:rsidR="0082514A" w:rsidRPr="00483148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A6B94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DDBE4" w14:textId="77777777" w:rsidR="0082514A" w:rsidRPr="00483148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98C79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4EE536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82514A" w14:paraId="1C1F3B02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DA27A" w14:textId="77777777" w:rsidR="0082514A" w:rsidRDefault="0082514A" w:rsidP="0082514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EE6E1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C274C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C551E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155A36D1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5BE60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E95498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3 - 9 </w:t>
            </w:r>
          </w:p>
          <w:p w14:paraId="3032CC63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27D7AD9C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C03A1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3F5AD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4E4E9" w14:textId="77777777" w:rsidR="0082514A" w:rsidRPr="00483148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E8A3F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DA774B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1 la linia 7.</w:t>
            </w:r>
          </w:p>
        </w:tc>
      </w:tr>
      <w:tr w:rsidR="0082514A" w14:paraId="7C01B773" w14:textId="77777777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78F7E" w14:textId="77777777" w:rsidR="0082514A" w:rsidRDefault="0082514A" w:rsidP="0082514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8D7D4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C87A8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CEEE2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1AD50615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70D05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B9B7E44" w14:textId="77777777" w:rsidR="0082514A" w:rsidRPr="000A20AF" w:rsidRDefault="0082514A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</w:rPr>
            </w:pPr>
            <w:r w:rsidRPr="000A20AF">
              <w:rPr>
                <w:b/>
                <w:bCs/>
                <w:sz w:val="20"/>
              </w:rPr>
              <w:t>23 -</w:t>
            </w:r>
            <w:r>
              <w:rPr>
                <w:b/>
                <w:bCs/>
                <w:sz w:val="20"/>
              </w:rPr>
              <w:t xml:space="preserve"> </w:t>
            </w:r>
            <w:r w:rsidRPr="000A20AF">
              <w:rPr>
                <w:b/>
                <w:bCs/>
                <w:sz w:val="20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7BD83" w14:textId="77777777" w:rsidR="0082514A" w:rsidRPr="00483148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E1704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5D8C9" w14:textId="77777777" w:rsidR="0082514A" w:rsidRPr="00483148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A52D0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27CD73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82514A" w14:paraId="5BEDAF88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7AE96" w14:textId="77777777" w:rsidR="0082514A" w:rsidRDefault="0082514A" w:rsidP="0082514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19B6B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41310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C39AE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01EDC592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1212C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25221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58EDC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663B8" w14:textId="77777777" w:rsidR="0082514A" w:rsidRPr="00483148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C3C7E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C9A5E3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7 - 9.</w:t>
            </w:r>
          </w:p>
        </w:tc>
      </w:tr>
      <w:tr w:rsidR="0082514A" w14:paraId="6A5F44B3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3EBD7" w14:textId="77777777" w:rsidR="0082514A" w:rsidRDefault="0082514A" w:rsidP="0082514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B857A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C6226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E3AEC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686757F5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6453E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08BB434E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1AA68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30B8F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F3423" w14:textId="77777777" w:rsidR="0082514A" w:rsidRPr="00483148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FC541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82514A" w14:paraId="779B4098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B7698" w14:textId="77777777" w:rsidR="0082514A" w:rsidRDefault="0082514A" w:rsidP="0082514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190D0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D757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06AD1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475E8ED2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9DF4A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7DAEB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65CAF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E9451" w14:textId="77777777" w:rsidR="0082514A" w:rsidRPr="00483148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CD31A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82514A" w14:paraId="280D5CAD" w14:textId="77777777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9F13F" w14:textId="77777777" w:rsidR="0082514A" w:rsidRDefault="0082514A" w:rsidP="0082514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8B244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B8CE7" w14:textId="77777777" w:rsidR="0082514A" w:rsidRPr="00483148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96E94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08541CDA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39F0E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05996FB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1EC2E" w14:textId="77777777" w:rsidR="0082514A" w:rsidRPr="00483148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E881E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88D7C" w14:textId="77777777" w:rsidR="0082514A" w:rsidRPr="00483148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8BCCA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1F7D0E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82514A" w14:paraId="3AAC0D21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9237A" w14:textId="77777777" w:rsidR="0082514A" w:rsidRDefault="0082514A" w:rsidP="0082514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2D5DD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35143" w14:textId="77777777" w:rsidR="0082514A" w:rsidRPr="00483148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11FE1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3D50B87B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și 6 </w:t>
            </w:r>
          </w:p>
          <w:p w14:paraId="5CC213EF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39C15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0078675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DEC27" w14:textId="77777777" w:rsidR="0082514A" w:rsidRPr="00483148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9701C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E9E69" w14:textId="77777777" w:rsidR="0082514A" w:rsidRPr="00483148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023D8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2514A" w14:paraId="703DD91D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087E5" w14:textId="77777777" w:rsidR="0082514A" w:rsidRDefault="0082514A" w:rsidP="0082514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A6562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050EB" w14:textId="77777777" w:rsidR="0082514A" w:rsidRPr="00483148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D2BEC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263AF3CC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</w:t>
            </w:r>
          </w:p>
          <w:p w14:paraId="3EA7A4B6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6BE85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0A7DD71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70BD3" w14:textId="77777777" w:rsidR="0082514A" w:rsidRPr="00483148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D53F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B6BC0" w14:textId="77777777" w:rsidR="0082514A" w:rsidRPr="00483148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16BB5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2514A" w14:paraId="537CD697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F2FFD" w14:textId="77777777" w:rsidR="0082514A" w:rsidRDefault="0082514A" w:rsidP="0082514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0B987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14FA47DD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39843" w14:textId="77777777" w:rsidR="0082514A" w:rsidRPr="00483148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53E45" w14:textId="77777777" w:rsidR="0082514A" w:rsidRPr="002F2938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2C78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DD752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A24B5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EE4E9" w14:textId="77777777" w:rsidR="0082514A" w:rsidRPr="00483148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0781D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2514A" w14:paraId="00A47069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1388B" w14:textId="77777777" w:rsidR="0082514A" w:rsidRDefault="0082514A" w:rsidP="0082514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3169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6A6DB" w14:textId="77777777" w:rsidR="0082514A" w:rsidRPr="00483148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BC6AC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4C618748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548FA3FB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2592B152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9682A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90DD0C7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F1AA3" w14:textId="77777777" w:rsidR="0082514A" w:rsidRPr="00483148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DCFD5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AF885" w14:textId="77777777" w:rsidR="0082514A" w:rsidRPr="00483148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CCD7F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2514A" w14:paraId="65F2C6F2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91581" w14:textId="77777777" w:rsidR="0082514A" w:rsidRDefault="0082514A" w:rsidP="0082514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AD9E5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5F7F1" w14:textId="77777777" w:rsidR="0082514A" w:rsidRPr="00483148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5928B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4293CEF7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3B77A5EF" w14:textId="77777777" w:rsidR="0082514A" w:rsidRPr="007D0C03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5913F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4420C68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04E2C8A1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7699C" w14:textId="77777777" w:rsidR="0082514A" w:rsidRPr="00483148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B4416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FE598" w14:textId="77777777" w:rsidR="0082514A" w:rsidRPr="00483148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7DDBE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</w:tbl>
    <w:p w14:paraId="2DC714BF" w14:textId="77777777" w:rsidR="0082514A" w:rsidRDefault="0082514A">
      <w:pPr>
        <w:spacing w:before="40" w:after="40" w:line="192" w:lineRule="auto"/>
        <w:ind w:right="57"/>
        <w:rPr>
          <w:sz w:val="20"/>
          <w:lang w:val="ro-RO"/>
        </w:rPr>
      </w:pPr>
    </w:p>
    <w:p w14:paraId="4C391DAF" w14:textId="77777777" w:rsidR="0082514A" w:rsidRPr="005905D7" w:rsidRDefault="0082514A" w:rsidP="006B4CB8">
      <w:pPr>
        <w:pStyle w:val="Heading1"/>
        <w:spacing w:line="360" w:lineRule="auto"/>
      </w:pPr>
      <w:r w:rsidRPr="005905D7">
        <w:t>LINIA 116</w:t>
      </w:r>
    </w:p>
    <w:p w14:paraId="4634A7F4" w14:textId="77777777" w:rsidR="0082514A" w:rsidRPr="005905D7" w:rsidRDefault="0082514A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82514A" w:rsidRPr="00743905" w14:paraId="3644FD54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C0C43" w14:textId="77777777" w:rsidR="0082514A" w:rsidRPr="00743905" w:rsidRDefault="0082514A" w:rsidP="0082514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F5143" w14:textId="77777777" w:rsidR="0082514A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1+700</w:t>
            </w:r>
          </w:p>
          <w:p w14:paraId="2EAD58F9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B15EF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5449F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Filiași -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Ţânţăreni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65697" w14:textId="77777777" w:rsidR="0082514A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495A1" w14:textId="77777777" w:rsidR="0082514A" w:rsidRPr="00743905" w:rsidRDefault="0082514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D12DD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965CD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3482F" w14:textId="77777777" w:rsidR="0082514A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2514A" w:rsidRPr="00743905" w14:paraId="53CA86B0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75995" w14:textId="77777777" w:rsidR="0082514A" w:rsidRPr="00743905" w:rsidRDefault="0082514A" w:rsidP="0082514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46959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A21FF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702FC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2EBA6519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54AF8" w14:textId="77777777" w:rsidR="0082514A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0ED9F299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C9DA4" w14:textId="77777777" w:rsidR="0082514A" w:rsidRPr="00743905" w:rsidRDefault="0082514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8700C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F6389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A5D2D" w14:textId="77777777" w:rsidR="0082514A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4E58274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82514A" w:rsidRPr="00743905" w14:paraId="3335CDB4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DF305" w14:textId="77777777" w:rsidR="0082514A" w:rsidRPr="00743905" w:rsidRDefault="0082514A" w:rsidP="0082514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0BB92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87EB9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238E8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1B1DCA84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EE033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471BF1D9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9EC33" w14:textId="77777777" w:rsidR="0082514A" w:rsidRPr="00743905" w:rsidRDefault="0082514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7163F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D7829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76760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82514A" w:rsidRPr="00743905" w14:paraId="31797EC8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14796" w14:textId="77777777" w:rsidR="0082514A" w:rsidRPr="00743905" w:rsidRDefault="0082514A" w:rsidP="0082514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40D20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850FB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7642F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051B1EFE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7C80A76C" w14:textId="77777777" w:rsidR="0082514A" w:rsidRPr="00743905" w:rsidRDefault="0082514A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3E06E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5C217" w14:textId="77777777" w:rsidR="0082514A" w:rsidRPr="00743905" w:rsidRDefault="0082514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3B602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A59C5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2BBBF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2514A" w:rsidRPr="00743905" w14:paraId="38ECAF24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183D1" w14:textId="77777777" w:rsidR="0082514A" w:rsidRPr="00743905" w:rsidRDefault="0082514A" w:rsidP="0082514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AB580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1E1C4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EF61E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04F4B58B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54467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DF205" w14:textId="77777777" w:rsidR="0082514A" w:rsidRPr="00743905" w:rsidRDefault="0082514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A720C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61419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DBF79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57176E3B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82514A" w:rsidRPr="00743905" w14:paraId="2B7D0577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7CC85" w14:textId="77777777" w:rsidR="0082514A" w:rsidRPr="00743905" w:rsidRDefault="0082514A" w:rsidP="0082514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DFF5B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567A1568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41E56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C7DC4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3451AEB5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81BD0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FCE09" w14:textId="77777777" w:rsidR="0082514A" w:rsidRPr="00743905" w:rsidRDefault="0082514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FF015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A3409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B3860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FDEA56C" w14:textId="77777777" w:rsidR="0082514A" w:rsidRPr="0007721B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2514A" w:rsidRPr="00743905" w14:paraId="707564A3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768EA" w14:textId="77777777" w:rsidR="0082514A" w:rsidRPr="00743905" w:rsidRDefault="0082514A" w:rsidP="0082514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0CC2D" w14:textId="77777777" w:rsidR="0082514A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49F594DE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CDD2A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D9044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1DB44BDC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EF184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43071" w14:textId="77777777" w:rsidR="0082514A" w:rsidRPr="00743905" w:rsidRDefault="0082514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33092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B42DA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0A21A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E57917E" w14:textId="77777777" w:rsidR="0082514A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2514A" w:rsidRPr="00743905" w14:paraId="63AFBCC7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2C78F" w14:textId="77777777" w:rsidR="0082514A" w:rsidRPr="00743905" w:rsidRDefault="0082514A" w:rsidP="0082514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EAD04" w14:textId="77777777" w:rsidR="0082514A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28D033CB" w14:textId="77777777" w:rsidR="0082514A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FB535" w14:textId="77777777" w:rsidR="0082514A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79084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0D2FDEC4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1AB45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43409" w14:textId="77777777" w:rsidR="0082514A" w:rsidRPr="00743905" w:rsidRDefault="0082514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CF911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BBE35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CBBDA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D0F6C04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2514A" w:rsidRPr="00743905" w14:paraId="65C8CBF0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A0AA3" w14:textId="77777777" w:rsidR="0082514A" w:rsidRPr="00743905" w:rsidRDefault="0082514A" w:rsidP="0082514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70215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5A07A490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10658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D5C99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06F63287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D0976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0B1FB" w14:textId="77777777" w:rsidR="0082514A" w:rsidRPr="00743905" w:rsidRDefault="0082514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8DA47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AA571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9BD1D" w14:textId="77777777" w:rsidR="0082514A" w:rsidRPr="00537749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82514A" w:rsidRPr="00743905" w14:paraId="441416A6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49E30" w14:textId="77777777" w:rsidR="0082514A" w:rsidRPr="00743905" w:rsidRDefault="0082514A" w:rsidP="0082514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575C5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6733FAB4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5BA0F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FB627" w14:textId="77777777" w:rsidR="0082514A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3CDBD4CE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FA61F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4D173" w14:textId="77777777" w:rsidR="0082514A" w:rsidRPr="00743905" w:rsidRDefault="0082514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3E89E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FC5F3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9B8DF" w14:textId="77777777" w:rsidR="0082514A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24860254" w14:textId="77777777" w:rsidR="0082514A" w:rsidRPr="005A7670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2514A" w:rsidRPr="00743905" w14:paraId="357DBE85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5B8BE" w14:textId="77777777" w:rsidR="0082514A" w:rsidRPr="00743905" w:rsidRDefault="0082514A" w:rsidP="0082514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D3414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3C20D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83DF3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36ED42DC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472AB283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F1518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9A91AD3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6FA13" w14:textId="77777777" w:rsidR="0082514A" w:rsidRPr="00743905" w:rsidRDefault="0082514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49A9E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C98EE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3D421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2514A" w:rsidRPr="00743905" w14:paraId="6E93FA94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2C790" w14:textId="77777777" w:rsidR="0082514A" w:rsidRPr="00743905" w:rsidRDefault="0082514A" w:rsidP="0082514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EB195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F8BE6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6F08A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0946ACE3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33044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F9C90" w14:textId="77777777" w:rsidR="0082514A" w:rsidRPr="00743905" w:rsidRDefault="0082514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5FD88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C0D3F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4DE43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64DF88E7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82514A" w:rsidRPr="00743905" w14:paraId="44CCE24C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0F8DA" w14:textId="77777777" w:rsidR="0082514A" w:rsidRPr="00743905" w:rsidRDefault="0082514A" w:rsidP="0082514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78B0D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E52FB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2382F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6B72241C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14E0397D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A38DD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183468EE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2DAA22A4" w14:textId="77777777" w:rsidR="0082514A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72FFBF8C" w14:textId="77777777" w:rsidR="0082514A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5864531F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1BD5B072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6FDEB345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03E33" w14:textId="77777777" w:rsidR="0082514A" w:rsidRPr="00743905" w:rsidRDefault="0082514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F062A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C58B8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44E0D" w14:textId="77777777" w:rsidR="0082514A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AA3464D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82514A" w:rsidRPr="00743905" w14:paraId="2A18524F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24DC9" w14:textId="77777777" w:rsidR="0082514A" w:rsidRPr="00743905" w:rsidRDefault="0082514A" w:rsidP="0082514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ED921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CC146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F75C5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1FC5CA27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01E90DDE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5AD00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0E8AD16A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09603" w14:textId="77777777" w:rsidR="0082514A" w:rsidRPr="00743905" w:rsidRDefault="0082514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7EE60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080F5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03E06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82514A" w:rsidRPr="00743905" w14:paraId="0527FEE8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A6A48" w14:textId="77777777" w:rsidR="0082514A" w:rsidRPr="00743905" w:rsidRDefault="0082514A" w:rsidP="0082514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C0DDE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CE2F5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B8B4C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6A9BC896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B047F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86C75" w14:textId="77777777" w:rsidR="0082514A" w:rsidRPr="00743905" w:rsidRDefault="0082514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582C4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6973C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4A033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1052C8B4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52EA64C0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82514A" w:rsidRPr="00743905" w14:paraId="0C8A7945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AC5FF" w14:textId="77777777" w:rsidR="0082514A" w:rsidRPr="00743905" w:rsidRDefault="0082514A" w:rsidP="0082514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ABEED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71BB442A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2F6B2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ED2D3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1D5A990F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E94F7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58A44" w14:textId="77777777" w:rsidR="0082514A" w:rsidRPr="00743905" w:rsidRDefault="0082514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637EE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C8E83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40463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B595122" w14:textId="77777777" w:rsidR="0082514A" w:rsidRPr="001D7D9E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2514A" w:rsidRPr="00743905" w14:paraId="3A405C8E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AFF78" w14:textId="77777777" w:rsidR="0082514A" w:rsidRPr="00743905" w:rsidRDefault="0082514A" w:rsidP="0082514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7694C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F661E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D811D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26AF04E3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B39A8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7DBF968D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39FFAC17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2079B46A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B19FA" w14:textId="77777777" w:rsidR="0082514A" w:rsidRPr="00743905" w:rsidRDefault="0082514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072FF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87F20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1A3FA" w14:textId="77777777" w:rsidR="0082514A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5EC6DE2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82514A" w:rsidRPr="00743905" w14:paraId="32FA1C8C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B8B2D" w14:textId="77777777" w:rsidR="0082514A" w:rsidRPr="00743905" w:rsidRDefault="0082514A" w:rsidP="0082514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72426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2A7BD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9C0B9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1113427D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A819D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17B3377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1FE05" w14:textId="77777777" w:rsidR="0082514A" w:rsidRPr="00743905" w:rsidRDefault="0082514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B02F3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CF054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CAE5F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2514A" w:rsidRPr="00743905" w14:paraId="1F0D513F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5FCE1" w14:textId="77777777" w:rsidR="0082514A" w:rsidRPr="00743905" w:rsidRDefault="0082514A" w:rsidP="0082514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319AF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D0F29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B87C3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424F3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21FA4157" w14:textId="77777777" w:rsidR="0082514A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18A96FE3" w14:textId="77777777" w:rsidR="0082514A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373623AB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3268C" w14:textId="77777777" w:rsidR="0082514A" w:rsidRPr="00743905" w:rsidRDefault="0082514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A9105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A1D39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FD438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82514A" w:rsidRPr="00743905" w14:paraId="3C43037D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29CC0" w14:textId="77777777" w:rsidR="0082514A" w:rsidRPr="00743905" w:rsidRDefault="0082514A" w:rsidP="0082514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45ACC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24CC3747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1593D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946B7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739A8DE1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1E1CF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0796B" w14:textId="77777777" w:rsidR="0082514A" w:rsidRPr="00743905" w:rsidRDefault="0082514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EF90D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5593D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D5A1E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1170C64" w14:textId="77777777" w:rsidR="0082514A" w:rsidRPr="0007721B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2514A" w:rsidRPr="00743905" w14:paraId="7F337E06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99DDC" w14:textId="77777777" w:rsidR="0082514A" w:rsidRPr="00743905" w:rsidRDefault="0082514A" w:rsidP="0082514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9FDC1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5968A044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931AA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2FBE2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7A95DE9F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A6B93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DE34E" w14:textId="77777777" w:rsidR="0082514A" w:rsidRPr="00743905" w:rsidRDefault="0082514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61FAD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9D88A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4CB73" w14:textId="77777777" w:rsidR="0082514A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C7DBFC9" w14:textId="77777777" w:rsidR="0082514A" w:rsidRPr="00951746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2514A" w:rsidRPr="00743905" w14:paraId="196FD503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69DB1" w14:textId="77777777" w:rsidR="0082514A" w:rsidRPr="00743905" w:rsidRDefault="0082514A" w:rsidP="0082514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C96B2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E0D32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D0B88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04E7B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F71B7" w14:textId="77777777" w:rsidR="0082514A" w:rsidRPr="00743905" w:rsidRDefault="0082514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A59B0" w14:textId="77777777" w:rsidR="0082514A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389F9778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2AAF6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58D6F" w14:textId="77777777" w:rsidR="0082514A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2514A" w:rsidRPr="00743905" w14:paraId="233B6900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B86F7" w14:textId="77777777" w:rsidR="0082514A" w:rsidRPr="00743905" w:rsidRDefault="0082514A" w:rsidP="0082514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59862" w14:textId="77777777" w:rsidR="0082514A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59+600</w:t>
            </w:r>
          </w:p>
          <w:p w14:paraId="5E33BBBF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59+800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6678E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F6BE8" w14:textId="77777777" w:rsidR="0082514A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–</w:t>
            </w:r>
          </w:p>
          <w:p w14:paraId="5DCB7B66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9D9E9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9A206" w14:textId="77777777" w:rsidR="0082514A" w:rsidRPr="00743905" w:rsidRDefault="0082514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9ACFA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DC2C6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5D222" w14:textId="77777777" w:rsidR="0082514A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2514A" w:rsidRPr="00743905" w14:paraId="7E2C8269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7E836" w14:textId="77777777" w:rsidR="0082514A" w:rsidRPr="00743905" w:rsidRDefault="0082514A" w:rsidP="0082514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436D6" w14:textId="77777777" w:rsidR="0082514A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61+930</w:t>
            </w:r>
          </w:p>
          <w:p w14:paraId="584873B3" w14:textId="77777777" w:rsidR="0082514A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62+000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B9090" w14:textId="77777777" w:rsidR="0082514A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5CBC9" w14:textId="77777777" w:rsidR="0082514A" w:rsidRDefault="0082514A" w:rsidP="0025625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–</w:t>
            </w:r>
          </w:p>
          <w:p w14:paraId="59D7D860" w14:textId="77777777" w:rsidR="0082514A" w:rsidRPr="00743905" w:rsidRDefault="0082514A" w:rsidP="0025625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4CC8B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7B908" w14:textId="77777777" w:rsidR="0082514A" w:rsidRPr="00743905" w:rsidRDefault="0082514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214C9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45BA8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D0098" w14:textId="77777777" w:rsidR="0082514A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2514A" w:rsidRPr="00743905" w14:paraId="18CFF143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3E305" w14:textId="77777777" w:rsidR="0082514A" w:rsidRPr="00743905" w:rsidRDefault="0082514A" w:rsidP="0082514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8E772" w14:textId="77777777" w:rsidR="0082514A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5953D5D5" w14:textId="77777777" w:rsidR="0082514A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F28EB" w14:textId="77777777" w:rsidR="0082514A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17F5D" w14:textId="77777777" w:rsidR="0082514A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444FCAE8" w14:textId="77777777" w:rsidR="0082514A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8105C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882EC" w14:textId="77777777" w:rsidR="0082514A" w:rsidRPr="00743905" w:rsidRDefault="0082514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367FB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8F6A1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A4E70" w14:textId="77777777" w:rsidR="0082514A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82514A" w:rsidRPr="00743905" w14:paraId="5EB10316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75142" w14:textId="77777777" w:rsidR="0082514A" w:rsidRPr="00743905" w:rsidRDefault="0082514A" w:rsidP="0082514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53A7A" w14:textId="77777777" w:rsidR="0082514A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37C12A92" w14:textId="77777777" w:rsidR="0082514A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AEB20" w14:textId="77777777" w:rsidR="0082514A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AD40F" w14:textId="77777777" w:rsidR="0082514A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21562E73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0B3F1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3E6F1" w14:textId="77777777" w:rsidR="0082514A" w:rsidRPr="00743905" w:rsidRDefault="0082514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F5C7B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BBC9B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F605F" w14:textId="77777777" w:rsidR="0082514A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2514A" w:rsidRPr="00743905" w14:paraId="6AFA0715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05675" w14:textId="77777777" w:rsidR="0082514A" w:rsidRPr="00743905" w:rsidRDefault="0082514A" w:rsidP="0082514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19CD3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A07B8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6F91B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61CF63CA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41445" w14:textId="77777777" w:rsidR="0082514A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24FA9DBE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25379" w14:textId="77777777" w:rsidR="0082514A" w:rsidRPr="00743905" w:rsidRDefault="0082514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90D71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582A3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19836" w14:textId="77777777" w:rsidR="0082514A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678FFCD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82514A" w:rsidRPr="00743905" w14:paraId="4FC37C90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E9686" w14:textId="77777777" w:rsidR="0082514A" w:rsidRPr="00743905" w:rsidRDefault="0082514A" w:rsidP="0082514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15E96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6540B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302A3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5B78FC7B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4B7AEFA5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87B89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5B81481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77B9E" w14:textId="77777777" w:rsidR="0082514A" w:rsidRPr="00743905" w:rsidRDefault="0082514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E45AC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3B931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4613F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2514A" w:rsidRPr="00743905" w14:paraId="59592C4E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E6F84" w14:textId="77777777" w:rsidR="0082514A" w:rsidRPr="00743905" w:rsidRDefault="0082514A" w:rsidP="0082514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8CE35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51EB8405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49991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44324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6CC09265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D101F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0509A" w14:textId="77777777" w:rsidR="0082514A" w:rsidRPr="00743905" w:rsidRDefault="0082514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0E787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F201A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F5B2A" w14:textId="77777777" w:rsidR="0082514A" w:rsidRPr="00351657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82514A" w:rsidRPr="00743905" w14:paraId="2D2A818D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58234" w14:textId="77777777" w:rsidR="0082514A" w:rsidRPr="00743905" w:rsidRDefault="0082514A" w:rsidP="0082514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0E4DF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93301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667BC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6FA65DE0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5C6C5E9F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6EA87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110250C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9F556" w14:textId="77777777" w:rsidR="0082514A" w:rsidRPr="00743905" w:rsidRDefault="0082514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58BA8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B7456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AEBF1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2514A" w:rsidRPr="00743905" w14:paraId="6639B239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8C195" w14:textId="77777777" w:rsidR="0082514A" w:rsidRPr="00743905" w:rsidRDefault="0082514A" w:rsidP="0082514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75649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5EA3E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7F715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4DAEC110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153E3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36BF379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831C9" w14:textId="77777777" w:rsidR="0082514A" w:rsidRPr="00743905" w:rsidRDefault="0082514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ADB23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5B5DE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ECBB6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2514A" w:rsidRPr="00743905" w14:paraId="33429C0F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71BE2" w14:textId="77777777" w:rsidR="0082514A" w:rsidRPr="00743905" w:rsidRDefault="0082514A" w:rsidP="0082514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58B83" w14:textId="77777777" w:rsidR="0082514A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1A75F556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1A86D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742AC" w14:textId="77777777" w:rsidR="0082514A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3685C1F6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ECF69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7CF33" w14:textId="77777777" w:rsidR="0082514A" w:rsidRPr="00743905" w:rsidRDefault="0082514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4D27C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BBBA8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B095B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2514A" w:rsidRPr="00743905" w14:paraId="5201852E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9C78A" w14:textId="77777777" w:rsidR="0082514A" w:rsidRPr="00743905" w:rsidRDefault="0082514A" w:rsidP="0082514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8B5AC" w14:textId="77777777" w:rsidR="0082514A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14FE7EB3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F4C35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B430E" w14:textId="77777777" w:rsidR="0082514A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11B8339A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0584F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8C5D6" w14:textId="77777777" w:rsidR="0082514A" w:rsidRPr="00743905" w:rsidRDefault="0082514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A753E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07E79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0D594" w14:textId="77777777" w:rsidR="0082514A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37E5EA3" w14:textId="77777777" w:rsidR="0082514A" w:rsidRPr="003B409E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2514A" w:rsidRPr="00743905" w14:paraId="216C14F0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F1A31" w14:textId="77777777" w:rsidR="0082514A" w:rsidRPr="00743905" w:rsidRDefault="0082514A" w:rsidP="0082514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C9388" w14:textId="77777777" w:rsidR="0082514A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2C34980E" w14:textId="77777777" w:rsidR="0082514A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A2E25" w14:textId="77777777" w:rsidR="0082514A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93236" w14:textId="77777777" w:rsidR="0082514A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3F580354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492D2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14BF2" w14:textId="77777777" w:rsidR="0082514A" w:rsidRPr="00743905" w:rsidRDefault="0082514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B4B98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FE767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D2473" w14:textId="77777777" w:rsidR="0082514A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2514A" w:rsidRPr="00743905" w14:paraId="2207B4EE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C07C4" w14:textId="77777777" w:rsidR="0082514A" w:rsidRPr="00743905" w:rsidRDefault="0082514A" w:rsidP="0082514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2B61B" w14:textId="77777777" w:rsidR="0082514A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24C103B9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8A8DA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2621A" w14:textId="77777777" w:rsidR="0082514A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25EA4E0C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0EA98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48098" w14:textId="77777777" w:rsidR="0082514A" w:rsidRPr="00743905" w:rsidRDefault="0082514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6039D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560F3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5059E" w14:textId="77777777" w:rsidR="0082514A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9057935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2514A" w:rsidRPr="00743905" w14:paraId="686596FE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4DDAA" w14:textId="77777777" w:rsidR="0082514A" w:rsidRPr="00743905" w:rsidRDefault="0082514A" w:rsidP="0082514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87602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40DDC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4704F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14657A2B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140C73A7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D91B4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F8B7D88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BADC3" w14:textId="77777777" w:rsidR="0082514A" w:rsidRPr="00743905" w:rsidRDefault="0082514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5E623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A8D74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17294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2514A" w:rsidRPr="00743905" w14:paraId="0D47FE24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E7899" w14:textId="77777777" w:rsidR="0082514A" w:rsidRPr="00743905" w:rsidRDefault="0082514A" w:rsidP="0082514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555C1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51F7B497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7D8DA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6EE6C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3C158D29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53543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91D3D" w14:textId="77777777" w:rsidR="0082514A" w:rsidRPr="00743905" w:rsidRDefault="0082514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37517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FDB94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7B002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82514A" w:rsidRPr="00743905" w14:paraId="7AED351D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D7483" w14:textId="77777777" w:rsidR="0082514A" w:rsidRPr="00743905" w:rsidRDefault="0082514A" w:rsidP="0082514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B795E" w14:textId="77777777" w:rsidR="0082514A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BD255" w14:textId="77777777" w:rsidR="0082514A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0CFC9" w14:textId="77777777" w:rsidR="0082514A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0F0021BF" w14:textId="77777777" w:rsidR="0082514A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131B5A0E" w14:textId="77777777" w:rsidR="0082514A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A915F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C87AB85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C0E7D" w14:textId="77777777" w:rsidR="0082514A" w:rsidRPr="00743905" w:rsidRDefault="0082514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4D74E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4BBF3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B59B5" w14:textId="77777777" w:rsidR="0082514A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2514A" w:rsidRPr="00743905" w14:paraId="4E799C4C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B9ADC" w14:textId="77777777" w:rsidR="0082514A" w:rsidRPr="00743905" w:rsidRDefault="0082514A" w:rsidP="0082514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0D78B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9BF72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24AFC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412385D4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0AD1FF85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43B34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5A001F9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87D42" w14:textId="77777777" w:rsidR="0082514A" w:rsidRPr="00743905" w:rsidRDefault="0082514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A119C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27632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D44E9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2514A" w:rsidRPr="00743905" w14:paraId="19F69648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E00E7" w14:textId="77777777" w:rsidR="0082514A" w:rsidRPr="00743905" w:rsidRDefault="0082514A" w:rsidP="0082514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569F8" w14:textId="77777777" w:rsidR="0082514A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14:paraId="0B5F36F3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BB250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47D14" w14:textId="77777777" w:rsidR="0082514A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Strâmbuţa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40BF5630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A34D3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93DC6" w14:textId="77777777" w:rsidR="0082514A" w:rsidRPr="00743905" w:rsidRDefault="0082514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39478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39AA2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006ED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2514A" w:rsidRPr="00743905" w14:paraId="5223D52C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FF604" w14:textId="77777777" w:rsidR="0082514A" w:rsidRPr="00743905" w:rsidRDefault="0082514A" w:rsidP="0082514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DB139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4B345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E368F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099FD349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947FF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6ECBEF7B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F2677" w14:textId="77777777" w:rsidR="0082514A" w:rsidRPr="00743905" w:rsidRDefault="0082514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3628B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85AFE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79CB7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82514A" w:rsidRPr="00743905" w14:paraId="3366D291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5D7C5" w14:textId="77777777" w:rsidR="0082514A" w:rsidRPr="00743905" w:rsidRDefault="0082514A" w:rsidP="0082514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371CA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12854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4DF1B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50EFD850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A562C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8990B" w14:textId="77777777" w:rsidR="0082514A" w:rsidRPr="00743905" w:rsidRDefault="0082514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42AA4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4A1EF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504D3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82514A" w:rsidRPr="00743905" w14:paraId="424613CA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8DC32" w14:textId="77777777" w:rsidR="0082514A" w:rsidRPr="00743905" w:rsidRDefault="0082514A" w:rsidP="0082514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423A3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7E3E8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EFDE5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F0006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0CB1C" w14:textId="77777777" w:rsidR="0082514A" w:rsidRPr="00743905" w:rsidRDefault="0082514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CBE59" w14:textId="77777777" w:rsidR="0082514A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258F399F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241B6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F9865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82514A" w:rsidRPr="00743905" w14:paraId="2DFE14C2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20699" w14:textId="77777777" w:rsidR="0082514A" w:rsidRPr="00743905" w:rsidRDefault="0082514A" w:rsidP="0082514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3E9BB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A9615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C73BA" w14:textId="77777777" w:rsidR="0082514A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08714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AE24F" w14:textId="77777777" w:rsidR="0082514A" w:rsidRPr="00743905" w:rsidRDefault="0082514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8B495" w14:textId="77777777" w:rsidR="0082514A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4A7B4" w14:textId="77777777" w:rsidR="0082514A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24356" w14:textId="77777777" w:rsidR="0082514A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82514A" w:rsidRPr="00743905" w14:paraId="732B40A9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F25A4" w14:textId="77777777" w:rsidR="0082514A" w:rsidRPr="00743905" w:rsidRDefault="0082514A" w:rsidP="0082514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3C787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A580E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0D053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08A4E5B0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C39C6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5113A8C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FC9A1" w14:textId="77777777" w:rsidR="0082514A" w:rsidRPr="00743905" w:rsidRDefault="0082514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6E4E2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758D7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8066C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2514A" w:rsidRPr="00743905" w14:paraId="50ECA340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C9518" w14:textId="77777777" w:rsidR="0082514A" w:rsidRPr="00743905" w:rsidRDefault="0082514A" w:rsidP="0082514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0A3BE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68AB0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35388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37C88131" w14:textId="77777777" w:rsidR="0082514A" w:rsidRPr="00D73778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10726" w14:textId="77777777" w:rsidR="0082514A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024C0830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2C293" w14:textId="77777777" w:rsidR="0082514A" w:rsidRPr="00D73778" w:rsidRDefault="0082514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F5087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134B1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F487C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2514A" w:rsidRPr="00743905" w14:paraId="40C704F5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F9ECD" w14:textId="77777777" w:rsidR="0082514A" w:rsidRPr="00743905" w:rsidRDefault="0082514A" w:rsidP="0082514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BDC11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6377D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BA2E8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578B8" w14:textId="77777777" w:rsidR="0082514A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50DE6" w14:textId="77777777" w:rsidR="0082514A" w:rsidRDefault="0082514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30F57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04DD5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693F5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82514A" w:rsidRPr="00743905" w14:paraId="39AF9594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5F4A9" w14:textId="77777777" w:rsidR="0082514A" w:rsidRPr="00743905" w:rsidRDefault="0082514A" w:rsidP="0082514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7C014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07A16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86805" w14:textId="77777777" w:rsidR="0082514A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4B8B7357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49D2F" w14:textId="77777777" w:rsidR="0082514A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5A9EDFFA" w14:textId="77777777" w:rsidR="0082514A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1C0353BD" w14:textId="77777777" w:rsidR="0082514A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46B02BF0" w14:textId="77777777" w:rsidR="0082514A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6F926B74" w14:textId="77777777" w:rsidR="0082514A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1361A" w14:textId="77777777" w:rsidR="0082514A" w:rsidRDefault="0082514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5721C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7A73D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7ADCC" w14:textId="77777777" w:rsidR="0082514A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0E32E65" w14:textId="77777777" w:rsidR="0082514A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0677B6E1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82514A" w:rsidRPr="00743905" w14:paraId="41E01F69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A1F51" w14:textId="77777777" w:rsidR="0082514A" w:rsidRPr="00743905" w:rsidRDefault="0082514A" w:rsidP="0082514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02404" w14:textId="77777777" w:rsidR="0082514A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78+100</w:t>
            </w:r>
          </w:p>
          <w:p w14:paraId="66529321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78+000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3457D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D807D" w14:textId="77777777" w:rsidR="0082514A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5F66F81A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3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8DC3C" w14:textId="77777777" w:rsidR="0082514A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594A7" w14:textId="77777777" w:rsidR="0082514A" w:rsidRDefault="0082514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4C6F9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22569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1F6A7" w14:textId="77777777" w:rsidR="0082514A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82514A" w:rsidRPr="00743905" w14:paraId="6B2835C3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1E891" w14:textId="77777777" w:rsidR="0082514A" w:rsidRPr="00743905" w:rsidRDefault="0082514A" w:rsidP="0082514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3F253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3FFFE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082B3" w14:textId="77777777" w:rsidR="0082514A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2872D52F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942D7" w14:textId="77777777" w:rsidR="0082514A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618FB" w14:textId="77777777" w:rsidR="0082514A" w:rsidRDefault="0082514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93E16" w14:textId="77777777" w:rsidR="0082514A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5F7F90DB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50A9C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4CF79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82514A" w:rsidRPr="00743905" w14:paraId="13BEF1B5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36DC2" w14:textId="77777777" w:rsidR="0082514A" w:rsidRPr="00743905" w:rsidRDefault="0082514A" w:rsidP="0082514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65EF4" w14:textId="77777777" w:rsidR="0082514A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58851" w14:textId="77777777" w:rsidR="0082514A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B49F3" w14:textId="77777777" w:rsidR="0082514A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00C0F285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47E29" w14:textId="77777777" w:rsidR="0082514A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893F4" w14:textId="77777777" w:rsidR="0082514A" w:rsidRDefault="0082514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0F1A8" w14:textId="77777777" w:rsidR="0082514A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62E397D7" w14:textId="77777777" w:rsidR="0082514A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4FCD4" w14:textId="77777777" w:rsidR="0082514A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4362C" w14:textId="77777777" w:rsidR="0082514A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2514A" w:rsidRPr="00743905" w14:paraId="2D1DDF64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B5751" w14:textId="77777777" w:rsidR="0082514A" w:rsidRPr="00743905" w:rsidRDefault="0082514A" w:rsidP="0082514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18400" w14:textId="77777777" w:rsidR="0082514A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4011AD5C" w14:textId="77777777" w:rsidR="0082514A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46AD8" w14:textId="77777777" w:rsidR="0082514A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3961E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65D2D8D6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56A2C" w14:textId="77777777" w:rsidR="0082514A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7116B" w14:textId="77777777" w:rsidR="0082514A" w:rsidRDefault="0082514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4243E" w14:textId="77777777" w:rsidR="0082514A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362F275B" w14:textId="77777777" w:rsidR="0082514A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596D0" w14:textId="77777777" w:rsidR="0082514A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791B6" w14:textId="77777777" w:rsidR="0082514A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2514A" w:rsidRPr="00743905" w14:paraId="2FD47CE7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FC4DC" w14:textId="77777777" w:rsidR="0082514A" w:rsidRPr="00743905" w:rsidRDefault="0082514A" w:rsidP="0082514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01B56" w14:textId="77777777" w:rsidR="0082514A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5B658" w14:textId="77777777" w:rsidR="0082514A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10A6F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088A3492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F7C43" w14:textId="77777777" w:rsidR="0082514A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221EEB29" w14:textId="77777777" w:rsidR="0082514A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17304F0D" w14:textId="77777777" w:rsidR="0082514A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33556051" w14:textId="77777777" w:rsidR="0082514A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CDEE9" w14:textId="77777777" w:rsidR="0082514A" w:rsidRDefault="0082514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08888" w14:textId="77777777" w:rsidR="0082514A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294DC" w14:textId="77777777" w:rsidR="0082514A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59263" w14:textId="77777777" w:rsidR="0082514A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27DD156" w14:textId="77777777" w:rsidR="0082514A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82514A" w:rsidRPr="00743905" w14:paraId="4A809306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8674A" w14:textId="77777777" w:rsidR="0082514A" w:rsidRPr="00743905" w:rsidRDefault="0082514A" w:rsidP="0082514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F434B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5840A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74DC6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2D0F6C1D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35D71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487C6" w14:textId="77777777" w:rsidR="0082514A" w:rsidRPr="00743905" w:rsidRDefault="0082514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99AF5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A95A6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BE9AE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2514A" w:rsidRPr="00743905" w14:paraId="159B5E98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52CB7" w14:textId="77777777" w:rsidR="0082514A" w:rsidRPr="00743905" w:rsidRDefault="0082514A" w:rsidP="0082514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132AA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1507D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9B61D" w14:textId="77777777" w:rsidR="0082514A" w:rsidRDefault="0082514A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00AC1CD4" w14:textId="77777777" w:rsidR="0082514A" w:rsidRDefault="0082514A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65DA9D85" w14:textId="77777777" w:rsidR="0082514A" w:rsidRDefault="0082514A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0ED9F37A" w14:textId="77777777" w:rsidR="0082514A" w:rsidRPr="00743905" w:rsidRDefault="0082514A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E4D6F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D8B6A" w14:textId="77777777" w:rsidR="0082514A" w:rsidRPr="00743905" w:rsidRDefault="0082514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A5785" w14:textId="77777777" w:rsidR="0082514A" w:rsidRDefault="0082514A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64+500</w:t>
            </w:r>
          </w:p>
          <w:p w14:paraId="30AC6674" w14:textId="77777777" w:rsidR="0082514A" w:rsidRPr="004E7F11" w:rsidRDefault="0082514A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  <w:lang w:val="ro-RO"/>
              </w:rPr>
              <w:t>60+720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34183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52279" w14:textId="77777777" w:rsidR="0082514A" w:rsidRDefault="0082514A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Fără inductori. </w:t>
            </w:r>
          </w:p>
          <w:p w14:paraId="2218344E" w14:textId="77777777" w:rsidR="0082514A" w:rsidRPr="00743905" w:rsidRDefault="0082514A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2514A" w:rsidRPr="00743905" w14:paraId="385F64F8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8A0EC" w14:textId="77777777" w:rsidR="0082514A" w:rsidRPr="00743905" w:rsidRDefault="0082514A" w:rsidP="0082514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23DF4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F604D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E5FAE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7FA9A432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D1A76" w14:textId="77777777" w:rsidR="0082514A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53BCE3ED" w14:textId="77777777" w:rsidR="0082514A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1080EABE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A473A" w14:textId="77777777" w:rsidR="0082514A" w:rsidRPr="00743905" w:rsidRDefault="0082514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B4B7E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C0F4B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38704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2514A" w:rsidRPr="00743905" w14:paraId="7F25AF9B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140A1" w14:textId="77777777" w:rsidR="0082514A" w:rsidRPr="00743905" w:rsidRDefault="0082514A" w:rsidP="0082514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945B8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46688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E3C35" w14:textId="77777777" w:rsidR="0082514A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79789E0F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4995E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C5E9F" w14:textId="77777777" w:rsidR="0082514A" w:rsidRPr="00743905" w:rsidRDefault="0082514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6F1CC" w14:textId="77777777" w:rsidR="0082514A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5646F8A6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DD477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CC31B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2514A" w:rsidRPr="00743905" w14:paraId="74C11DB2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ED47A" w14:textId="77777777" w:rsidR="0082514A" w:rsidRPr="00743905" w:rsidRDefault="0082514A" w:rsidP="0082514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A403D" w14:textId="77777777" w:rsidR="0082514A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543F178F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7BA05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808F6" w14:textId="77777777" w:rsidR="0082514A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61ECB994" w14:textId="77777777" w:rsidR="0082514A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8587A" w14:textId="77777777" w:rsidR="0082514A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727DF" w14:textId="77777777" w:rsidR="0082514A" w:rsidRDefault="0082514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170E6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50E0E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91B83" w14:textId="77777777" w:rsidR="0082514A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2514A" w:rsidRPr="00743905" w14:paraId="71017BEA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D1CD7" w14:textId="77777777" w:rsidR="0082514A" w:rsidRPr="00743905" w:rsidRDefault="0082514A" w:rsidP="0082514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84297" w14:textId="77777777" w:rsidR="0082514A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6FCF7691" w14:textId="77777777" w:rsidR="0082514A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47F1B" w14:textId="77777777" w:rsidR="0082514A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CEDFA" w14:textId="77777777" w:rsidR="0082514A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71924804" w14:textId="77777777" w:rsidR="0082514A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1A423" w14:textId="77777777" w:rsidR="0082514A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28EBB" w14:textId="77777777" w:rsidR="0082514A" w:rsidRDefault="0082514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A88BB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C3DE1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ED9AC" w14:textId="77777777" w:rsidR="0082514A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2514A" w:rsidRPr="00743905" w14:paraId="32A84E38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BB771" w14:textId="77777777" w:rsidR="0082514A" w:rsidRPr="00743905" w:rsidRDefault="0082514A" w:rsidP="0082514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95892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7AFCE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058B7" w14:textId="77777777" w:rsidR="0082514A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49082704" w14:textId="77777777" w:rsidR="0082514A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DA9AE" w14:textId="77777777" w:rsidR="0082514A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36142" w14:textId="77777777" w:rsidR="0082514A" w:rsidRDefault="0082514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71424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C89E3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29704" w14:textId="77777777" w:rsidR="0082514A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2514A" w:rsidRPr="00743905" w14:paraId="05421B53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D850B" w14:textId="77777777" w:rsidR="0082514A" w:rsidRPr="00743905" w:rsidRDefault="0082514A" w:rsidP="0082514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5FADF" w14:textId="77777777" w:rsidR="0082514A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59260ADC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B8F90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F4188" w14:textId="77777777" w:rsidR="0082514A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53C1DD6A" w14:textId="77777777" w:rsidR="0082514A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4F5811A2" w14:textId="77777777" w:rsidR="0082514A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00A963CC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64AD1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13F98" w14:textId="77777777" w:rsidR="0082514A" w:rsidRPr="00743905" w:rsidRDefault="0082514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17F6A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1CD24" w14:textId="77777777" w:rsidR="0082514A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7AA6E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2514A" w:rsidRPr="00743905" w14:paraId="7BE69417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EFF11" w14:textId="77777777" w:rsidR="0082514A" w:rsidRPr="00743905" w:rsidRDefault="0082514A" w:rsidP="0082514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C06B1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99422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4C267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4A22D264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E3287" w14:textId="77777777" w:rsidR="0082514A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3115239C" w14:textId="77777777" w:rsidR="0082514A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1303E4DA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F361F" w14:textId="77777777" w:rsidR="0082514A" w:rsidRPr="00743905" w:rsidRDefault="0082514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BFC36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758E4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A024A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82514A" w:rsidRPr="00743905" w14:paraId="188FDDED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C33EF" w14:textId="77777777" w:rsidR="0082514A" w:rsidRPr="00743905" w:rsidRDefault="0082514A" w:rsidP="0082514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14226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37BFA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80D4C" w14:textId="77777777" w:rsidR="0082514A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1162F09B" w14:textId="77777777" w:rsidR="0082514A" w:rsidRPr="00CD295A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5358A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3B0B3" w14:textId="77777777" w:rsidR="0082514A" w:rsidRPr="00743905" w:rsidRDefault="0082514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E7409" w14:textId="77777777" w:rsidR="0082514A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6E2628CD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82EC5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708F7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2514A" w:rsidRPr="00743905" w14:paraId="322B4254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179AE" w14:textId="77777777" w:rsidR="0082514A" w:rsidRPr="00743905" w:rsidRDefault="0082514A" w:rsidP="0082514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5E4FA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DF95B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3C3D2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749C05C3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2095FCB5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C70C4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394ECDD8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1F3BAB9E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37F33" w14:textId="77777777" w:rsidR="0082514A" w:rsidRPr="00743905" w:rsidRDefault="0082514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3A737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29ABB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6E926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2514A" w:rsidRPr="00743905" w14:paraId="77F119B9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C5D18" w14:textId="77777777" w:rsidR="0082514A" w:rsidRPr="00743905" w:rsidRDefault="0082514A" w:rsidP="0082514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C2D9F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F06AC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FF37C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A7CD7C1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626DDCC1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AC98E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37D32693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BB503" w14:textId="77777777" w:rsidR="0082514A" w:rsidRPr="00743905" w:rsidRDefault="0082514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C053D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1C423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E376C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2514A" w:rsidRPr="00743905" w14:paraId="5755428B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4D932" w14:textId="77777777" w:rsidR="0082514A" w:rsidRPr="00743905" w:rsidRDefault="0082514A" w:rsidP="0082514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D5144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39283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8B29C" w14:textId="77777777" w:rsidR="0082514A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2B68F0CD" w14:textId="77777777" w:rsidR="0082514A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AB20D" w14:textId="77777777" w:rsidR="0082514A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D84CD" w14:textId="77777777" w:rsidR="0082514A" w:rsidRDefault="0082514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C6B7D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46B09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AFCD3" w14:textId="77777777" w:rsidR="0082514A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1B623293" w14:textId="77777777" w:rsidR="0082514A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213AF810" w14:textId="77777777" w:rsidR="0082514A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6E4B3C4D" w14:textId="77777777" w:rsidR="0082514A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82514A" w:rsidRPr="00743905" w14:paraId="47FED36C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6AFF9" w14:textId="77777777" w:rsidR="0082514A" w:rsidRPr="00743905" w:rsidRDefault="0082514A" w:rsidP="0082514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9EFB9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E673E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BA9F7" w14:textId="77777777" w:rsidR="0082514A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034268C" w14:textId="77777777" w:rsidR="0082514A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79D13" w14:textId="77777777" w:rsidR="0082514A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4E11E866" w14:textId="77777777" w:rsidR="0082514A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200D6CB2" w14:textId="77777777" w:rsidR="0082514A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3E0FA1C3" w14:textId="77777777" w:rsidR="0082514A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D790C" w14:textId="77777777" w:rsidR="0082514A" w:rsidRDefault="0082514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9BEF1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EE783" w14:textId="77777777" w:rsidR="0082514A" w:rsidRPr="00743905" w:rsidRDefault="0082514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45CC3" w14:textId="77777777" w:rsidR="0082514A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42E78C51" w14:textId="77777777" w:rsidR="0082514A" w:rsidRDefault="0082514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1601A177" w14:textId="77777777" w:rsidR="0082514A" w:rsidRPr="005905D7" w:rsidRDefault="0082514A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5063228E" w14:textId="77777777" w:rsidR="0082514A" w:rsidRDefault="0082514A" w:rsidP="00F078FE">
      <w:pPr>
        <w:pStyle w:val="Heading1"/>
        <w:spacing w:line="360" w:lineRule="auto"/>
      </w:pPr>
      <w:r>
        <w:t>LINIA 124</w:t>
      </w:r>
    </w:p>
    <w:p w14:paraId="063193C8" w14:textId="77777777" w:rsidR="0082514A" w:rsidRDefault="0082514A" w:rsidP="00210DC6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REŞIŢA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82514A" w14:paraId="01F2A9E1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F0C3D" w14:textId="77777777" w:rsidR="0082514A" w:rsidRDefault="0082514A" w:rsidP="0082514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55CEB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A9EA1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458AF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6ABB1560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001FB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AC8C890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2EFA4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02A51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420B1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71A23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2514A" w:rsidRPr="001F08D5" w14:paraId="3788D6F8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BC533" w14:textId="77777777" w:rsidR="0082514A" w:rsidRPr="00A75A00" w:rsidRDefault="0082514A" w:rsidP="0082514A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912AB" w14:textId="77777777" w:rsidR="0082514A" w:rsidRPr="00A8307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DEC23" w14:textId="77777777" w:rsidR="0082514A" w:rsidRPr="001F08D5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8AF2B" w14:textId="77777777" w:rsidR="0082514A" w:rsidRPr="00A8307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894BDCA" w14:textId="77777777" w:rsidR="0082514A" w:rsidRPr="00A8307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1DEEC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14:paraId="6311FD57" w14:textId="77777777" w:rsidR="0082514A" w:rsidRPr="00A8307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0EB51" w14:textId="77777777" w:rsidR="0082514A" w:rsidRPr="001F08D5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F08D5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04DCE" w14:textId="77777777" w:rsidR="0082514A" w:rsidRPr="00A8307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5A756" w14:textId="77777777" w:rsidR="0082514A" w:rsidRPr="001F08D5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15D5D" w14:textId="77777777" w:rsidR="0082514A" w:rsidRPr="00A8307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87B1CC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40BCA013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1F55BEE3" w14:textId="77777777" w:rsidR="0082514A" w:rsidRPr="001F08D5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1F08D5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82514A" w14:paraId="08359968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BAD08" w14:textId="77777777" w:rsidR="0082514A" w:rsidRDefault="0082514A" w:rsidP="0082514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9C394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0DD07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C54B2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72AA13DE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91860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13, 17, 29, 43, 55, 59, 63, 69, 71, 73, 75, și 79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8BD92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D4157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07307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9DE3D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2F8608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82514A" w:rsidRPr="00A8307A" w14:paraId="5CC13BE9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ADC9D" w14:textId="77777777" w:rsidR="0082514A" w:rsidRPr="00A75A00" w:rsidRDefault="0082514A" w:rsidP="0082514A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E1E7E" w14:textId="77777777" w:rsidR="0082514A" w:rsidRPr="00A8307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4AF1A" w14:textId="77777777" w:rsidR="0082514A" w:rsidRPr="00177526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E3E6F" w14:textId="77777777" w:rsidR="0082514A" w:rsidRPr="00A8307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F4DCE76" w14:textId="77777777" w:rsidR="0082514A" w:rsidRPr="00A8307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6702A" w14:textId="77777777" w:rsidR="0082514A" w:rsidRPr="00A8307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9D94C" w14:textId="77777777" w:rsidR="0082514A" w:rsidRPr="00177526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77526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1EA84" w14:textId="77777777" w:rsidR="0082514A" w:rsidRPr="00A8307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E7C61" w14:textId="77777777" w:rsidR="0082514A" w:rsidRPr="00177526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67873" w14:textId="77777777" w:rsidR="0082514A" w:rsidRPr="00A8307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1773C5" w14:textId="77777777" w:rsidR="0082514A" w:rsidRPr="00A8307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82514A" w:rsidRPr="00A8307A" w14:paraId="4BFF6DD4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43BCC" w14:textId="77777777" w:rsidR="0082514A" w:rsidRPr="00A75A00" w:rsidRDefault="0082514A" w:rsidP="0082514A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6FF5E" w14:textId="77777777" w:rsidR="0082514A" w:rsidRPr="00A8307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F6F2C" w14:textId="77777777" w:rsidR="0082514A" w:rsidRPr="00AF6A38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8C367" w14:textId="77777777" w:rsidR="0082514A" w:rsidRPr="00A8307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61D06C9" w14:textId="77777777" w:rsidR="0082514A" w:rsidRPr="00A8307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A019F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93CF7DF" w14:textId="77777777" w:rsidR="0082514A" w:rsidRPr="00A8307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DE7F3" w14:textId="77777777" w:rsidR="0082514A" w:rsidRPr="00AF6A38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F6A38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82920" w14:textId="77777777" w:rsidR="0082514A" w:rsidRPr="00A8307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E6DEB" w14:textId="77777777" w:rsidR="0082514A" w:rsidRPr="00AF6A38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B9A2D" w14:textId="77777777" w:rsidR="0082514A" w:rsidRPr="00A8307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769DF7" w14:textId="77777777" w:rsidR="0082514A" w:rsidRPr="00A8307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5697030B" w14:textId="77777777" w:rsidR="0082514A" w:rsidRPr="00A8307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7A5C8FA4" w14:textId="77777777" w:rsidR="0082514A" w:rsidRPr="00A8307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82514A" w:rsidRPr="00A8307A" w14:paraId="1F1C318D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5438C" w14:textId="77777777" w:rsidR="0082514A" w:rsidRPr="00A75A00" w:rsidRDefault="0082514A" w:rsidP="0082514A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D0A0F" w14:textId="77777777" w:rsidR="0082514A" w:rsidRPr="00A8307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79DC3" w14:textId="77777777" w:rsidR="0082514A" w:rsidRPr="00AF6A38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C4A82" w14:textId="77777777" w:rsidR="0082514A" w:rsidRPr="00A8307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3430E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2004429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F4384BB" w14:textId="77777777" w:rsidR="0082514A" w:rsidRPr="00A8307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7B760" w14:textId="77777777" w:rsidR="0082514A" w:rsidRPr="00AF6A38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2B59D" w14:textId="77777777" w:rsidR="0082514A" w:rsidRPr="00A8307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E3CC6" w14:textId="77777777" w:rsidR="0082514A" w:rsidRPr="00AF6A38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E51C4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68D3C43C" w14:textId="77777777" w:rsidR="0082514A" w:rsidRPr="00A8307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82514A" w:rsidRPr="00A8307A" w14:paraId="45A07B6E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5BC73" w14:textId="77777777" w:rsidR="0082514A" w:rsidRPr="00A75A00" w:rsidRDefault="0082514A" w:rsidP="0082514A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B5388" w14:textId="77777777" w:rsidR="0082514A" w:rsidRPr="00A8307A" w:rsidRDefault="0082514A" w:rsidP="00D66AF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05463" w14:textId="77777777" w:rsidR="0082514A" w:rsidRPr="00AF6A38" w:rsidRDefault="0082514A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2147B" w14:textId="77777777" w:rsidR="0082514A" w:rsidRPr="00A8307A" w:rsidRDefault="0082514A" w:rsidP="00D66AF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8AD91" w14:textId="77777777" w:rsidR="0082514A" w:rsidRDefault="0082514A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5B76952" w14:textId="77777777" w:rsidR="0082514A" w:rsidRDefault="0082514A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85039DE" w14:textId="77777777" w:rsidR="0082514A" w:rsidRDefault="0082514A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8D3A4" w14:textId="77777777" w:rsidR="0082514A" w:rsidRDefault="0082514A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BF3D2" w14:textId="77777777" w:rsidR="0082514A" w:rsidRPr="00A8307A" w:rsidRDefault="0082514A" w:rsidP="00D66AF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5B6CD" w14:textId="77777777" w:rsidR="0082514A" w:rsidRPr="00AF6A38" w:rsidRDefault="0082514A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2A585" w14:textId="77777777" w:rsidR="0082514A" w:rsidRPr="00D66AFF" w:rsidRDefault="0082514A" w:rsidP="00D66A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66AFF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1CC4D15C" w14:textId="77777777" w:rsidR="0082514A" w:rsidRDefault="0082514A" w:rsidP="00D66A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66AFF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82514A" w:rsidRPr="00A8307A" w14:paraId="07A11D31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C0FF7" w14:textId="77777777" w:rsidR="0082514A" w:rsidRPr="00A75A00" w:rsidRDefault="0082514A" w:rsidP="0082514A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D4AE0" w14:textId="77777777" w:rsidR="0082514A" w:rsidRPr="00A8307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E4C8B" w14:textId="77777777" w:rsidR="0082514A" w:rsidRPr="00AF6A38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B29D1" w14:textId="77777777" w:rsidR="0082514A" w:rsidRPr="00A8307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00F0B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BFDE3DA" w14:textId="77777777" w:rsidR="0082514A" w:rsidRPr="00A8307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AE747" w14:textId="77777777" w:rsidR="0082514A" w:rsidRPr="00AF6A38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77AC5" w14:textId="77777777" w:rsidR="0082514A" w:rsidRPr="00A8307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D814D" w14:textId="77777777" w:rsidR="0082514A" w:rsidRPr="00AF6A38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6477B" w14:textId="77777777" w:rsidR="0082514A" w:rsidRPr="00A8307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82514A" w:rsidRPr="00A8307A" w14:paraId="6FEB82DF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99CAB" w14:textId="77777777" w:rsidR="0082514A" w:rsidRPr="00A75A00" w:rsidRDefault="0082514A" w:rsidP="0082514A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C2AFA" w14:textId="77777777" w:rsidR="0082514A" w:rsidRPr="00A8307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9B75F" w14:textId="77777777" w:rsidR="0082514A" w:rsidRPr="00732832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CAFC6" w14:textId="77777777" w:rsidR="0082514A" w:rsidRPr="00A8307A" w:rsidRDefault="0082514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E7006DB" w14:textId="77777777" w:rsidR="0082514A" w:rsidRPr="00A8307A" w:rsidRDefault="0082514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40E26" w14:textId="77777777" w:rsidR="0082514A" w:rsidRPr="00A8307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F94C2" w14:textId="77777777" w:rsidR="0082514A" w:rsidRPr="00A8307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A9EDB" w14:textId="77777777" w:rsidR="0082514A" w:rsidRPr="00A8307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D233C" w14:textId="77777777" w:rsidR="0082514A" w:rsidRPr="00732832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D6907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82D5D0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63513CBD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9416FF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52430389" w14:textId="77777777" w:rsidR="0082514A" w:rsidRPr="00A8307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82514A" w:rsidRPr="00A8307A" w14:paraId="548AD144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898A0" w14:textId="77777777" w:rsidR="0082514A" w:rsidRPr="00A75A00" w:rsidRDefault="0082514A" w:rsidP="0082514A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41675" w14:textId="77777777" w:rsidR="0082514A" w:rsidRPr="00A8307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E424B" w14:textId="77777777" w:rsidR="0082514A" w:rsidRPr="001033B8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23580" w14:textId="77777777" w:rsidR="0082514A" w:rsidRPr="00A8307A" w:rsidRDefault="0082514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EFB4BE3" w14:textId="77777777" w:rsidR="0082514A" w:rsidRPr="00A8307A" w:rsidRDefault="0082514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B1BE1" w14:textId="77777777" w:rsidR="0082514A" w:rsidRPr="00A8307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96D77" w14:textId="77777777" w:rsidR="0082514A" w:rsidRPr="00A8307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94931" w14:textId="77777777" w:rsidR="0082514A" w:rsidRPr="00A8307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9CA46" w14:textId="77777777" w:rsidR="0082514A" w:rsidRPr="001033B8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1A15E" w14:textId="77777777" w:rsidR="0082514A" w:rsidRPr="00A8307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E866FE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22C401EE" w14:textId="77777777" w:rsidR="0082514A" w:rsidRPr="00A8307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82514A" w:rsidRPr="00A8307A" w14:paraId="07D35B85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AF451" w14:textId="77777777" w:rsidR="0082514A" w:rsidRPr="00A75A00" w:rsidRDefault="0082514A" w:rsidP="0082514A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BC6BB" w14:textId="77777777" w:rsidR="0082514A" w:rsidRPr="00A8307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3BECA" w14:textId="77777777" w:rsidR="0082514A" w:rsidRPr="001033B8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B1078" w14:textId="77777777" w:rsidR="0082514A" w:rsidRPr="00A8307A" w:rsidRDefault="0082514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39134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D6647EA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7E1B58C" w14:textId="77777777" w:rsidR="0082514A" w:rsidRPr="00A8307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E9805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AE1B1" w14:textId="77777777" w:rsidR="0082514A" w:rsidRPr="00A8307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11007" w14:textId="77777777" w:rsidR="0082514A" w:rsidRPr="001033B8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0B662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5BC19F46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2E0819D2" w14:textId="77777777" w:rsidR="0082514A" w:rsidRPr="00A8307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82514A" w14:paraId="721A27A2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AA2B4" w14:textId="77777777" w:rsidR="0082514A" w:rsidRDefault="0082514A" w:rsidP="0082514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0C5BB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E77D1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76173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7F52280E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79288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221D1F2F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30,  46, 62,  82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21541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64DE2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6A6D3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AD0AE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348FDB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397FACEF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82514A" w:rsidRPr="00A8307A" w14:paraId="72432976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F77BF" w14:textId="77777777" w:rsidR="0082514A" w:rsidRPr="00A75A00" w:rsidRDefault="0082514A" w:rsidP="0082514A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1CB00" w14:textId="77777777" w:rsidR="0082514A" w:rsidRPr="00A8307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5BF80" w14:textId="77777777" w:rsidR="0082514A" w:rsidRPr="00B85265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07F1F" w14:textId="77777777" w:rsidR="0082514A" w:rsidRPr="00A8307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4499836" w14:textId="77777777" w:rsidR="0082514A" w:rsidRPr="00A8307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12230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14:paraId="67696BB8" w14:textId="77777777" w:rsidR="0082514A" w:rsidRPr="00A8307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65B58" w14:textId="77777777" w:rsidR="0082514A" w:rsidRPr="00B85265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B8526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B0F37" w14:textId="77777777" w:rsidR="0082514A" w:rsidRPr="00A8307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39F6D" w14:textId="77777777" w:rsidR="0082514A" w:rsidRPr="00B85265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7E866" w14:textId="77777777" w:rsidR="0082514A" w:rsidRPr="00A8307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EB55B1" w14:textId="77777777" w:rsidR="0082514A" w:rsidRPr="00A8307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82514A" w:rsidRPr="00A8307A" w14:paraId="0BEB6C59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A7C9F" w14:textId="77777777" w:rsidR="0082514A" w:rsidRPr="00A75A00" w:rsidRDefault="0082514A" w:rsidP="0082514A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B90D7" w14:textId="77777777" w:rsidR="0082514A" w:rsidRPr="00A8307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060F8" w14:textId="77777777" w:rsidR="0082514A" w:rsidRPr="00DD4726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4F445" w14:textId="77777777" w:rsidR="0082514A" w:rsidRPr="00A8307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C4BBD61" w14:textId="77777777" w:rsidR="0082514A" w:rsidRPr="00A8307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D0290" w14:textId="77777777" w:rsidR="0082514A" w:rsidRPr="00A8307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81D5D" w14:textId="77777777" w:rsidR="0082514A" w:rsidRPr="00DD4726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DD472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B4476" w14:textId="77777777" w:rsidR="0082514A" w:rsidRPr="00A8307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E4E3D" w14:textId="77777777" w:rsidR="0082514A" w:rsidRPr="00DD4726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C5F3E" w14:textId="77777777" w:rsidR="0082514A" w:rsidRPr="00A8307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4E825A" w14:textId="77777777" w:rsidR="0082514A" w:rsidRPr="00A8307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82514A" w:rsidRPr="00A8307A" w14:paraId="41C83C27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847E7" w14:textId="77777777" w:rsidR="0082514A" w:rsidRPr="00A75A00" w:rsidRDefault="0082514A" w:rsidP="0082514A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B6441" w14:textId="77777777" w:rsidR="0082514A" w:rsidRPr="00A8307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1C456" w14:textId="77777777" w:rsidR="0082514A" w:rsidRPr="0080537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61652" w14:textId="77777777" w:rsidR="0082514A" w:rsidRPr="00A8307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1C32406" w14:textId="77777777" w:rsidR="0082514A" w:rsidRPr="00A8307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9EB06" w14:textId="77777777" w:rsidR="0082514A" w:rsidRPr="00A8307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A0DCA" w14:textId="77777777" w:rsidR="0082514A" w:rsidRPr="0080537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805377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FB23D" w14:textId="77777777" w:rsidR="0082514A" w:rsidRPr="00A8307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575F2" w14:textId="77777777" w:rsidR="0082514A" w:rsidRPr="0080537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AB010" w14:textId="77777777" w:rsidR="0082514A" w:rsidRPr="00A8307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7125E9" w14:textId="77777777" w:rsidR="0082514A" w:rsidRPr="00A8307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82514A" w:rsidRPr="00A8307A" w14:paraId="4D9D35B1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87C36" w14:textId="77777777" w:rsidR="0082514A" w:rsidRPr="00A75A00" w:rsidRDefault="0082514A" w:rsidP="0082514A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1E780" w14:textId="77777777" w:rsidR="0082514A" w:rsidRPr="00A8307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B0912" w14:textId="77777777" w:rsidR="0082514A" w:rsidRPr="00AA7768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7BCD9" w14:textId="77777777" w:rsidR="0082514A" w:rsidRPr="00A8307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CD4AB58" w14:textId="77777777" w:rsidR="0082514A" w:rsidRPr="00A8307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E38FF" w14:textId="77777777" w:rsidR="0082514A" w:rsidRPr="00A8307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D42F0" w14:textId="77777777" w:rsidR="0082514A" w:rsidRPr="00AA7768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AA7768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DC2C9" w14:textId="77777777" w:rsidR="0082514A" w:rsidRPr="00A8307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66B70" w14:textId="77777777" w:rsidR="0082514A" w:rsidRPr="00AA7768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4A065" w14:textId="77777777" w:rsidR="0082514A" w:rsidRPr="00A8307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5A3483" w14:textId="77777777" w:rsidR="0082514A" w:rsidRPr="00A8307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82514A" w14:paraId="59262105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1B8AB" w14:textId="77777777" w:rsidR="0082514A" w:rsidRDefault="0082514A" w:rsidP="0082514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64B24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D87CE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FE0F9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0E66831B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063B3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8BD890B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F3B9F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F0752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8B659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83AD7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82514A" w14:paraId="30BCA63C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DB1A2" w14:textId="77777777" w:rsidR="0082514A" w:rsidRDefault="0082514A" w:rsidP="0082514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44E25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57D6C76B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D35E0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8C2B1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2251E4DB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57642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68D81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F6B4C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42FDA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CB7F5" w14:textId="77777777" w:rsidR="0082514A" w:rsidRPr="00E462CC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C59EBEC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Rest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r</w:t>
            </w:r>
            <w:r w:rsidRPr="00E462CC">
              <w:rPr>
                <w:b/>
                <w:bCs/>
                <w:i/>
                <w:iCs/>
                <w:sz w:val="20"/>
                <w:lang w:val="ro-RO"/>
              </w:rPr>
              <w:t>icție peste breateaua din Cap Y st. Timişoara Sud.</w:t>
            </w:r>
          </w:p>
        </w:tc>
      </w:tr>
      <w:tr w:rsidR="0082514A" w:rsidRPr="00E462CC" w14:paraId="028CB28D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21C0B" w14:textId="77777777" w:rsidR="0082514A" w:rsidRDefault="0082514A" w:rsidP="0082514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AC072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1+450</w:t>
            </w:r>
          </w:p>
          <w:p w14:paraId="4FF57ED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035D5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DEE8A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02E50CE3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Timişoara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C1165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41A9F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E28D1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0B8B5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AEF58" w14:textId="77777777" w:rsidR="0082514A" w:rsidRPr="00E462CC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2514A" w14:paraId="501DC8B2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A8BCF" w14:textId="77777777" w:rsidR="0082514A" w:rsidRDefault="0082514A" w:rsidP="0082514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27412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5+020</w:t>
            </w:r>
          </w:p>
          <w:p w14:paraId="5DEBA84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3D8E1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3F9D9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55549F98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B790A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F40E9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A010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6A0AB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E9744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2514A" w14:paraId="40D37F34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928F6" w14:textId="77777777" w:rsidR="0082514A" w:rsidRDefault="0082514A" w:rsidP="0082514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5261A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3B141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3BD31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6B4DCB94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7E840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2E59FEA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E34A47B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6DFAB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F8CEC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DFF7E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F62BB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5B9798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82514A" w14:paraId="56BF878E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3D7B1" w14:textId="77777777" w:rsidR="0082514A" w:rsidRDefault="0082514A" w:rsidP="0082514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6670F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C8869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9F571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Timişeni</w:t>
            </w:r>
          </w:p>
          <w:p w14:paraId="3239CCF7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8DC32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DA45A68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D2585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51BB6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4D807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06640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1, Cap X și sch. 2, Cap Y.</w:t>
            </w:r>
          </w:p>
        </w:tc>
      </w:tr>
      <w:tr w:rsidR="0082514A" w14:paraId="565B63A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0386B" w14:textId="77777777" w:rsidR="0082514A" w:rsidRDefault="0082514A" w:rsidP="0082514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10E94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915F6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C622D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7BBF09B9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4F2F2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C491EAE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AE149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192E6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D522D" w14:textId="77777777" w:rsidR="0082514A" w:rsidRPr="00ED5B96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67345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15, </w:t>
            </w:r>
          </w:p>
          <w:p w14:paraId="1900FFA0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82514A" w14:paraId="55FA72A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A14C6" w14:textId="77777777" w:rsidR="0082514A" w:rsidRDefault="0082514A" w:rsidP="0082514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B9805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3B21C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4C226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17390DD0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3AE85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AE283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065EE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317A1" w14:textId="77777777" w:rsidR="0082514A" w:rsidRPr="00ED5B96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E4FDB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Cap X.</w:t>
            </w:r>
          </w:p>
        </w:tc>
      </w:tr>
      <w:tr w:rsidR="0082514A" w14:paraId="10C5B04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C5DD0" w14:textId="77777777" w:rsidR="0082514A" w:rsidRDefault="0082514A" w:rsidP="0082514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7A770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F5A57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98F9A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3EA6D22C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9C9EA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E23C702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68FFD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EA4D8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6B455" w14:textId="77777777" w:rsidR="0082514A" w:rsidRPr="00ED5B96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0EDC2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9, </w:t>
            </w:r>
          </w:p>
          <w:p w14:paraId="658DECE3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82514A" w14:paraId="7DFB277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7AE1E" w14:textId="77777777" w:rsidR="0082514A" w:rsidRDefault="0082514A" w:rsidP="0082514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F7C15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7FA89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3297F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 -</w:t>
            </w:r>
          </w:p>
          <w:p w14:paraId="0DABAACE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4671F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4D246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3A23F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4040E" w14:textId="77777777" w:rsidR="0082514A" w:rsidRPr="00ED5B96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C7DA2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AC5CBB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și 6 </w:t>
            </w:r>
          </w:p>
          <w:p w14:paraId="436E6A91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82514A" w14:paraId="5DA4E6DA" w14:textId="77777777" w:rsidTr="002D4AF8">
        <w:trPr>
          <w:cantSplit/>
          <w:trHeight w:val="7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53A66" w14:textId="77777777" w:rsidR="0082514A" w:rsidRDefault="0082514A" w:rsidP="0082514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E29CE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32+550</w:t>
            </w:r>
          </w:p>
          <w:p w14:paraId="1DD69A02" w14:textId="77777777" w:rsidR="0082514A" w:rsidRDefault="0082514A" w:rsidP="002D4A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EEDDB" w14:textId="77777777" w:rsidR="0082514A" w:rsidRDefault="0082514A" w:rsidP="002D4A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7CE11" w14:textId="77777777" w:rsidR="0082514A" w:rsidRDefault="0082514A" w:rsidP="002D4AF8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Voiteni</w:t>
            </w:r>
          </w:p>
          <w:p w14:paraId="06891E0C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26ADB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A2BC0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D3693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3665E" w14:textId="77777777" w:rsidR="0082514A" w:rsidRPr="00ED5B96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AEA21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 Inclusiv peste sch. 1, 3, 10, 8 și 2 de pe linia directă st. </w:t>
            </w:r>
            <w:r w:rsidRPr="00487437">
              <w:rPr>
                <w:b/>
                <w:bCs/>
                <w:i/>
                <w:iCs/>
                <w:sz w:val="20"/>
                <w:lang w:val="ro-RO"/>
              </w:rPr>
              <w:t>Voiteni</w:t>
            </w:r>
            <w:r>
              <w:rPr>
                <w:b/>
                <w:bCs/>
                <w:sz w:val="20"/>
                <w:lang w:val="ro-RO"/>
              </w:rPr>
              <w:t>.</w:t>
            </w:r>
          </w:p>
        </w:tc>
      </w:tr>
      <w:tr w:rsidR="0082514A" w14:paraId="4CE1D172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9247F" w14:textId="77777777" w:rsidR="0082514A" w:rsidRDefault="0082514A" w:rsidP="0082514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9D3D0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F8477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9A206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45997D05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E158A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D181D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2E73A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D7BFA" w14:textId="77777777" w:rsidR="0082514A" w:rsidRPr="00ED5B96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A12D8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31A709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4, Cap X.</w:t>
            </w:r>
          </w:p>
        </w:tc>
      </w:tr>
      <w:tr w:rsidR="0082514A" w14:paraId="63ACE22F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CDFB4" w14:textId="77777777" w:rsidR="0082514A" w:rsidRDefault="0082514A" w:rsidP="0082514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EB555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F7FE0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9BA32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3118F9E4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75E9F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5B57B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0009B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41ABF" w14:textId="77777777" w:rsidR="0082514A" w:rsidRPr="00ED5B96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2BC18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16D318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2, Cap X.</w:t>
            </w:r>
          </w:p>
        </w:tc>
      </w:tr>
      <w:tr w:rsidR="0082514A" w14:paraId="25C7837D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E1431" w14:textId="77777777" w:rsidR="0082514A" w:rsidRDefault="0082514A" w:rsidP="0082514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98F6A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FB9D6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928F9" w14:textId="77777777" w:rsidR="0082514A" w:rsidRDefault="0082514A" w:rsidP="002D4A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5945B751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abătută/directă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6769D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4, 6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15D38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214AB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FD077" w14:textId="77777777" w:rsidR="0082514A" w:rsidRPr="00ED5B96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D5819" w14:textId="77777777" w:rsidR="0082514A" w:rsidRDefault="0082514A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697C04" w14:textId="77777777" w:rsidR="0082514A" w:rsidRDefault="0082514A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2, 3 și 4..</w:t>
            </w:r>
          </w:p>
        </w:tc>
      </w:tr>
      <w:tr w:rsidR="0082514A" w14:paraId="5859088F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C2ABF" w14:textId="77777777" w:rsidR="0082514A" w:rsidRDefault="0082514A" w:rsidP="0082514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0E782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044E4577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B9489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E2F5A" w14:textId="77777777" w:rsidR="0082514A" w:rsidRDefault="0082514A" w:rsidP="00DC76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Voiteni – </w:t>
            </w:r>
            <w:r>
              <w:rPr>
                <w:b/>
                <w:bCs/>
                <w:sz w:val="20"/>
                <w:lang w:val="ro-RO"/>
              </w:rPr>
              <w:br/>
              <w:t>Ax St. Gătaia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B528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A0626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A9203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02507" w14:textId="77777777" w:rsidR="0082514A" w:rsidRPr="00ED5B96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95044" w14:textId="77777777" w:rsidR="0082514A" w:rsidRDefault="0082514A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RV 30 km/h pt trenurile de marfă</w:t>
            </w:r>
          </w:p>
        </w:tc>
      </w:tr>
      <w:tr w:rsidR="0082514A" w14:paraId="377BEFD0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A3734" w14:textId="77777777" w:rsidR="0082514A" w:rsidRDefault="0082514A" w:rsidP="0082514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4BD41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26+310</w:t>
            </w:r>
          </w:p>
          <w:p w14:paraId="79AD27A6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6FEA0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2E239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Gătaia -</w:t>
            </w:r>
          </w:p>
          <w:p w14:paraId="5CDD4A9F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Berzovia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4A326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3BAD9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41310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C2CF2" w14:textId="77777777" w:rsidR="0082514A" w:rsidRPr="00ED5B96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51B7A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2514A" w14:paraId="629B743F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BC5E5" w14:textId="77777777" w:rsidR="0082514A" w:rsidRDefault="0082514A" w:rsidP="0082514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3B908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43+520</w:t>
            </w:r>
          </w:p>
          <w:p w14:paraId="356E55C1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C8B87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19FA4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Berzovia - </w:t>
            </w:r>
          </w:p>
          <w:p w14:paraId="19B66279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C743B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3BEB7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87708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B2DD3" w14:textId="77777777" w:rsidR="0082514A" w:rsidRPr="00ED5B96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9A8CD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25DC6AC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2514A" w14:paraId="7CF3B29F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784D6" w14:textId="77777777" w:rsidR="0082514A" w:rsidRDefault="0082514A" w:rsidP="0082514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FB81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64CF6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328FC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80BCF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9D0C8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B2E32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80E13" w14:textId="77777777" w:rsidR="0082514A" w:rsidRPr="00ED5B96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0EDE8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2514A" w14:paraId="34119690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879B2" w14:textId="77777777" w:rsidR="0082514A" w:rsidRDefault="0082514A" w:rsidP="0082514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165ED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FFAC8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4A1A6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2 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A32B8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8BFBE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0C260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DBB82" w14:textId="77777777" w:rsidR="0082514A" w:rsidRPr="00ED5B96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F53E0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2514A" w14:paraId="67481DD1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9D227" w14:textId="77777777" w:rsidR="0082514A" w:rsidRDefault="0082514A" w:rsidP="0082514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FF2B7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64+000</w:t>
            </w:r>
          </w:p>
          <w:p w14:paraId="6B5F3A6F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19A01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DDE92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Reșița Nord - </w:t>
            </w:r>
          </w:p>
          <w:p w14:paraId="35A06872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Reșița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3BC5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D817F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D8C7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2E5A9" w14:textId="77777777" w:rsidR="0082514A" w:rsidRPr="00ED5B96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146DB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4ACC818" w14:textId="77777777" w:rsidR="0082514A" w:rsidRDefault="0082514A">
      <w:pPr>
        <w:spacing w:before="40" w:after="40" w:line="192" w:lineRule="auto"/>
        <w:ind w:right="57"/>
        <w:rPr>
          <w:sz w:val="20"/>
          <w:lang w:val="ro-RO"/>
        </w:rPr>
      </w:pPr>
    </w:p>
    <w:p w14:paraId="18B947F0" w14:textId="77777777" w:rsidR="0082514A" w:rsidRDefault="0082514A" w:rsidP="00C13E1E">
      <w:pPr>
        <w:pStyle w:val="Heading1"/>
        <w:spacing w:line="360" w:lineRule="auto"/>
      </w:pPr>
      <w:r>
        <w:t>LINIA 125</w:t>
      </w:r>
    </w:p>
    <w:p w14:paraId="17097704" w14:textId="77777777" w:rsidR="0082514A" w:rsidRDefault="0082514A" w:rsidP="00C52D69">
      <w:pPr>
        <w:pStyle w:val="Heading1"/>
        <w:spacing w:line="360" w:lineRule="auto"/>
        <w:rPr>
          <w:b w:val="0"/>
          <w:bCs w:val="0"/>
          <w:sz w:val="8"/>
        </w:rPr>
      </w:pPr>
      <w:r>
        <w:t>TIMIŞOARA SUD - BUZIAŞ</w:t>
      </w:r>
    </w:p>
    <w:p w14:paraId="61278A1A" w14:textId="77777777" w:rsidR="0082514A" w:rsidRDefault="0082514A" w:rsidP="00C52D69">
      <w:pPr>
        <w:pStyle w:val="Heading1"/>
        <w:spacing w:line="360" w:lineRule="auto"/>
        <w:rPr>
          <w:b w:val="0"/>
          <w:bCs w:val="0"/>
          <w:sz w:val="8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82514A" w14:paraId="1C8DDA1A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9E362" w14:textId="77777777" w:rsidR="0082514A" w:rsidRDefault="0082514A" w:rsidP="0082514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4FB92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3E921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36FB4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5C2128A0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072F7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1AE75CB4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C1951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40D8B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87485" w14:textId="77777777" w:rsidR="0082514A" w:rsidRPr="00CE3639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B093A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82514A" w14:paraId="4FFC277B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4DDBB" w14:textId="77777777" w:rsidR="0082514A" w:rsidRDefault="0082514A" w:rsidP="0082514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B10F2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38F5EEBA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4351A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616FC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41ACBB01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F0010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23276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6D21B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70564" w14:textId="77777777" w:rsidR="0082514A" w:rsidRPr="00CE3639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68DEC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31F39E0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peste breteaua din Cap Y, st. Timișoara Sud.</w:t>
            </w:r>
          </w:p>
        </w:tc>
      </w:tr>
      <w:tr w:rsidR="0082514A" w14:paraId="046B91E4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3831C" w14:textId="77777777" w:rsidR="0082514A" w:rsidRDefault="0082514A" w:rsidP="0082514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99274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43858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25765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5C8F85D9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EAC9A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3005076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E1B8168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031A5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D6FFE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E3014" w14:textId="77777777" w:rsidR="0082514A" w:rsidRPr="00CE3639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729B6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D7F8AA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82514A" w14:paraId="5C2EFF94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87C52" w14:textId="77777777" w:rsidR="0082514A" w:rsidRDefault="0082514A" w:rsidP="0082514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61ADF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  <w:p w14:paraId="2551C8FC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83BA5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50972" w14:textId="77777777" w:rsidR="0082514A" w:rsidRDefault="0082514A" w:rsidP="00330F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Semenic</w:t>
            </w:r>
          </w:p>
          <w:p w14:paraId="61B858D1" w14:textId="77777777" w:rsidR="0082514A" w:rsidRDefault="0082514A" w:rsidP="00330F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4342C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26B8E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4EBE6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A8AB4" w14:textId="77777777" w:rsidR="0082514A" w:rsidRPr="00CE3639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8056B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5E48E2B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1, 4 și 8.</w:t>
            </w:r>
          </w:p>
        </w:tc>
      </w:tr>
      <w:tr w:rsidR="0082514A" w14:paraId="529C5AEC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FC9A1" w14:textId="77777777" w:rsidR="0082514A" w:rsidRDefault="0082514A" w:rsidP="0082514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6D872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A2E4F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F5C94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Semenic</w:t>
            </w:r>
          </w:p>
          <w:p w14:paraId="0DBF5603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abatuta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36612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A7F5DC4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CD58A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8CCDA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7C2AD" w14:textId="77777777" w:rsidR="0082514A" w:rsidRPr="00CE3639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44DE0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2514A" w14:paraId="0C6B40A2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8F3B0" w14:textId="77777777" w:rsidR="0082514A" w:rsidRDefault="0082514A" w:rsidP="0082514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98C9E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11+250</w:t>
            </w:r>
          </w:p>
          <w:p w14:paraId="35E44F88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BEED9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6B786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Semenic -</w:t>
            </w:r>
          </w:p>
          <w:p w14:paraId="150B6E78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Sacoșu Mic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99C73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3E416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1E0A8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45D82" w14:textId="77777777" w:rsidR="0082514A" w:rsidRPr="00CE3639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3FAD9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2514A" w14:paraId="78E30BB1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B4C9D" w14:textId="77777777" w:rsidR="0082514A" w:rsidRDefault="0082514A" w:rsidP="0082514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6DAA2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24+500</w:t>
            </w:r>
          </w:p>
          <w:p w14:paraId="3E8E4A26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F70B7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3FF50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Sacoșu Mic - Buziaș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66A04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E0002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31D6D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CAA21" w14:textId="77777777" w:rsidR="0082514A" w:rsidRPr="00CE3639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76B10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2514A" w14:paraId="53C025FF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47F0F" w14:textId="77777777" w:rsidR="0082514A" w:rsidRDefault="0082514A" w:rsidP="0082514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B42BC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BE96E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71792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44E02A8F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D86B7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6015B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EE8F5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BE43B" w14:textId="77777777" w:rsidR="0082514A" w:rsidRPr="00CE3639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F947C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în Cap Y a linilor 1, 2 și 3 ab.</w:t>
            </w:r>
          </w:p>
        </w:tc>
      </w:tr>
    </w:tbl>
    <w:p w14:paraId="0D7E9662" w14:textId="77777777" w:rsidR="0082514A" w:rsidRDefault="0082514A">
      <w:pPr>
        <w:spacing w:before="40" w:after="40" w:line="192" w:lineRule="auto"/>
        <w:ind w:right="57"/>
        <w:rPr>
          <w:sz w:val="20"/>
          <w:lang w:val="ro-RO"/>
        </w:rPr>
      </w:pPr>
    </w:p>
    <w:p w14:paraId="195A7937" w14:textId="77777777" w:rsidR="0082514A" w:rsidRDefault="0082514A" w:rsidP="00E56A6A">
      <w:pPr>
        <w:pStyle w:val="Heading1"/>
        <w:spacing w:line="360" w:lineRule="auto"/>
      </w:pPr>
      <w:r>
        <w:t>LINIA 200</w:t>
      </w:r>
    </w:p>
    <w:p w14:paraId="3EE8FFB5" w14:textId="77777777" w:rsidR="0082514A" w:rsidRDefault="0082514A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2514A" w14:paraId="58EDF0DC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69C99" w14:textId="77777777" w:rsidR="0082514A" w:rsidRDefault="0082514A" w:rsidP="0082514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244E5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4AA9B838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D0A91" w14:textId="77777777" w:rsidR="0082514A" w:rsidRPr="00032DF2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B4ECB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08EA8DCD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EB2F6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457C4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7D03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569BE243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41016" w14:textId="77777777" w:rsidR="0082514A" w:rsidRPr="00032DF2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9FD7A" w14:textId="77777777" w:rsidR="0082514A" w:rsidRPr="00F716C0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82514A" w14:paraId="098649FC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E02F6" w14:textId="77777777" w:rsidR="0082514A" w:rsidRDefault="0082514A" w:rsidP="0082514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46571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4843B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19FA7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Simeria- Deva și </w:t>
            </w:r>
          </w:p>
          <w:p w14:paraId="3C96A9CD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St. Deva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CF908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AA6C2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C4E40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  <w:p w14:paraId="4122A4B2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480+035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52A63" w14:textId="77777777" w:rsidR="0082514A" w:rsidRPr="00032DF2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7FD1E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82514A" w14:paraId="6106285A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0F32D" w14:textId="77777777" w:rsidR="0082514A" w:rsidRDefault="0082514A" w:rsidP="0082514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E131E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00C7C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BDFCB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Deva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5340F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AD79A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DF29A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480+035</w:t>
            </w:r>
          </w:p>
          <w:p w14:paraId="33A0FEF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483+184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26834" w14:textId="77777777" w:rsidR="0082514A" w:rsidRPr="00032DF2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4733F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82514A" w14:paraId="2A6558F9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6F730" w14:textId="77777777" w:rsidR="0082514A" w:rsidRDefault="0082514A" w:rsidP="0082514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5B4E4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31798178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8AF23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3A3AF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B65D7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EA6D8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3A016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129E1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09E4B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2514A" w14:paraId="3B5E717A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30501" w14:textId="77777777" w:rsidR="0082514A" w:rsidRDefault="0082514A" w:rsidP="0082514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3A1D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4DB4B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DC7CD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6F177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A54F3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9A55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01293495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2E52A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E361A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2514A" w14:paraId="4AF0241E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43860" w14:textId="77777777" w:rsidR="0082514A" w:rsidRDefault="0082514A" w:rsidP="0082514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399A9" w14:textId="77777777" w:rsidR="0082514A" w:rsidRDefault="0082514A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770AB99D" w14:textId="77777777" w:rsidR="0082514A" w:rsidRDefault="0082514A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FB857" w14:textId="77777777" w:rsidR="0082514A" w:rsidRDefault="0082514A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FC8A2" w14:textId="77777777" w:rsidR="0082514A" w:rsidRDefault="0082514A" w:rsidP="00DF4E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0BF65" w14:textId="77777777" w:rsidR="0082514A" w:rsidRDefault="0082514A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B9003" w14:textId="77777777" w:rsidR="0082514A" w:rsidRDefault="0082514A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0828E" w14:textId="77777777" w:rsidR="0082514A" w:rsidRDefault="0082514A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027D55A9" w14:textId="77777777" w:rsidR="0082514A" w:rsidRDefault="0082514A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BE03B" w14:textId="77777777" w:rsidR="0082514A" w:rsidRDefault="0082514A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5F4E2" w14:textId="77777777" w:rsidR="0082514A" w:rsidRDefault="0082514A" w:rsidP="00DF4E4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2514A" w14:paraId="7171C3EE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67E92" w14:textId="77777777" w:rsidR="0082514A" w:rsidRDefault="0082514A" w:rsidP="0082514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2988F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3609F" w14:textId="77777777" w:rsidR="0082514A" w:rsidRPr="00032DF2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E6FDC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216608F7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2AE7D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49CEB8B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5102E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AA900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23B3E" w14:textId="77777777" w:rsidR="0082514A" w:rsidRPr="00032DF2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795FD" w14:textId="77777777" w:rsidR="0082514A" w:rsidRPr="00F716C0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2514A" w14:paraId="52640DD2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66411" w14:textId="77777777" w:rsidR="0082514A" w:rsidRDefault="0082514A" w:rsidP="0082514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9BB84" w14:textId="77777777" w:rsidR="0082514A" w:rsidRDefault="0082514A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14:paraId="6DCB7A89" w14:textId="77777777" w:rsidR="0082514A" w:rsidRDefault="0082514A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8D3D4" w14:textId="77777777" w:rsidR="0082514A" w:rsidRDefault="0082514A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341CF" w14:textId="77777777" w:rsidR="0082514A" w:rsidRDefault="0082514A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0C107B38" w14:textId="77777777" w:rsidR="0082514A" w:rsidRDefault="0082514A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3BEBA" w14:textId="77777777" w:rsidR="0082514A" w:rsidRDefault="0082514A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8C5ED" w14:textId="77777777" w:rsidR="0082514A" w:rsidRDefault="0082514A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E05B8" w14:textId="77777777" w:rsidR="0082514A" w:rsidRDefault="0082514A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E179E" w14:textId="77777777" w:rsidR="0082514A" w:rsidRDefault="0082514A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CF5F2" w14:textId="77777777" w:rsidR="0082514A" w:rsidRDefault="0082514A" w:rsidP="00151D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Lucrări Coridor IV </w:t>
            </w:r>
          </w:p>
        </w:tc>
      </w:tr>
      <w:tr w:rsidR="0082514A" w14:paraId="05E45FE7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30103" w14:textId="77777777" w:rsidR="0082514A" w:rsidRDefault="0082514A" w:rsidP="0082514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AB41E" w14:textId="77777777" w:rsidR="0082514A" w:rsidRDefault="0082514A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25DCCF8C" w14:textId="77777777" w:rsidR="0082514A" w:rsidRDefault="0082514A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2EFE0" w14:textId="77777777" w:rsidR="0082514A" w:rsidRDefault="0082514A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918D4" w14:textId="77777777" w:rsidR="0082514A" w:rsidRDefault="0082514A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2E8A3630" w14:textId="77777777" w:rsidR="0082514A" w:rsidRDefault="0082514A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D999F" w14:textId="77777777" w:rsidR="0082514A" w:rsidRDefault="0082514A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B157E" w14:textId="77777777" w:rsidR="0082514A" w:rsidRDefault="0082514A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46D7A" w14:textId="77777777" w:rsidR="0082514A" w:rsidRDefault="0082514A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4F28879C" w14:textId="77777777" w:rsidR="0082514A" w:rsidRDefault="0082514A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73E8A" w14:textId="77777777" w:rsidR="0082514A" w:rsidRDefault="0082514A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7304B" w14:textId="77777777" w:rsidR="0082514A" w:rsidRDefault="0082514A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2514A" w14:paraId="73135B33" w14:textId="77777777" w:rsidTr="00B650F2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FCC4E" w14:textId="77777777" w:rsidR="0082514A" w:rsidRDefault="0082514A" w:rsidP="0082514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D8655" w14:textId="77777777" w:rsidR="0082514A" w:rsidRDefault="0082514A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1F6734FC" w14:textId="77777777" w:rsidR="0082514A" w:rsidRDefault="0082514A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873AC" w14:textId="77777777" w:rsidR="0082514A" w:rsidRDefault="0082514A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A7C4E" w14:textId="77777777" w:rsidR="0082514A" w:rsidRDefault="0082514A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2FEF889D" w14:textId="77777777" w:rsidR="0082514A" w:rsidRDefault="0082514A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8C56E" w14:textId="77777777" w:rsidR="0082514A" w:rsidRDefault="0082514A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AD0FF" w14:textId="77777777" w:rsidR="0082514A" w:rsidRDefault="0082514A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09DC8" w14:textId="77777777" w:rsidR="0082514A" w:rsidRDefault="0082514A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0CC1BEA7" w14:textId="77777777" w:rsidR="0082514A" w:rsidRDefault="0082514A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BBA99" w14:textId="77777777" w:rsidR="0082514A" w:rsidRDefault="0082514A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2722F" w14:textId="77777777" w:rsidR="0082514A" w:rsidRDefault="0082514A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489EA378" w14:textId="77777777" w:rsidR="0082514A" w:rsidRDefault="0082514A" w:rsidP="00623FF6">
      <w:pPr>
        <w:spacing w:before="40" w:after="40" w:line="192" w:lineRule="auto"/>
        <w:ind w:right="57"/>
        <w:rPr>
          <w:lang w:val="ro-RO"/>
        </w:rPr>
      </w:pPr>
    </w:p>
    <w:p w14:paraId="4A0F4E1B" w14:textId="77777777" w:rsidR="0082514A" w:rsidRDefault="0082514A" w:rsidP="009D188E">
      <w:pPr>
        <w:pStyle w:val="Heading1"/>
        <w:spacing w:line="360" w:lineRule="auto"/>
      </w:pPr>
      <w:r>
        <w:t>LINIA 200B</w:t>
      </w:r>
    </w:p>
    <w:p w14:paraId="48343F65" w14:textId="77777777" w:rsidR="0082514A" w:rsidRDefault="0082514A" w:rsidP="00284356">
      <w:pPr>
        <w:pStyle w:val="Heading1"/>
        <w:spacing w:line="360" w:lineRule="auto"/>
        <w:rPr>
          <w:b w:val="0"/>
          <w:bCs w:val="0"/>
          <w:sz w:val="8"/>
        </w:rPr>
      </w:pPr>
      <w:r>
        <w:t>VĂRĂDIA – BĂTUȚA – BÂRZAVA – BÂRZAVA NOUĂ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2492"/>
      </w:tblGrid>
      <w:tr w:rsidR="0082514A" w14:paraId="661A45AE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0DA83" w14:textId="77777777" w:rsidR="0082514A" w:rsidRDefault="0082514A" w:rsidP="0082514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B9EBE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5BFFC" w14:textId="77777777" w:rsidR="0082514A" w:rsidRPr="00874940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2DBAC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14:paraId="66522701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F432D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6B1122D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339DE" w14:textId="77777777" w:rsidR="0082514A" w:rsidRPr="0048429E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FB451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569E3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BE781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7FD28FE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din firul I în firul II.</w:t>
            </w:r>
          </w:p>
        </w:tc>
      </w:tr>
      <w:tr w:rsidR="0082514A" w14:paraId="0CB31BA9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000E6" w14:textId="77777777" w:rsidR="0082514A" w:rsidRDefault="0082514A" w:rsidP="0082514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F457B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955ED" w14:textId="77777777" w:rsidR="0082514A" w:rsidRPr="00874940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2418F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14:paraId="0779EA56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FA17B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și </w:t>
            </w:r>
          </w:p>
          <w:p w14:paraId="3782ED63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562+960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9B2A0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32D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67ECA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ADCFA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C5B9A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Inclusiv peste sch. nr. 13.</w:t>
            </w:r>
          </w:p>
        </w:tc>
      </w:tr>
    </w:tbl>
    <w:p w14:paraId="4E38C769" w14:textId="77777777" w:rsidR="0082514A" w:rsidRDefault="0082514A">
      <w:pPr>
        <w:spacing w:before="40" w:after="40" w:line="192" w:lineRule="auto"/>
        <w:ind w:right="57"/>
        <w:rPr>
          <w:sz w:val="20"/>
          <w:lang w:val="ro-RO"/>
        </w:rPr>
      </w:pPr>
    </w:p>
    <w:p w14:paraId="37788AC8" w14:textId="77777777" w:rsidR="0082514A" w:rsidRDefault="0082514A" w:rsidP="006D4098">
      <w:pPr>
        <w:pStyle w:val="Heading1"/>
        <w:spacing w:line="360" w:lineRule="auto"/>
      </w:pPr>
      <w:r>
        <w:lastRenderedPageBreak/>
        <w:t>LINIA 201</w:t>
      </w:r>
    </w:p>
    <w:p w14:paraId="2670F3D3" w14:textId="77777777" w:rsidR="0082514A" w:rsidRDefault="0082514A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82514A" w14:paraId="6CBD3A3D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69EF9" w14:textId="77777777" w:rsidR="0082514A" w:rsidRDefault="0082514A" w:rsidP="0082514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D8E92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36842" w14:textId="77777777" w:rsidR="0082514A" w:rsidRPr="00C937B4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37122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938184B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8C14D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52EC6876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52704744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386AD1B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C6DC3" w14:textId="77777777" w:rsidR="0082514A" w:rsidRPr="00C937B4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BBD97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50520" w14:textId="77777777" w:rsidR="0082514A" w:rsidRPr="00C937B4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26A1A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6F014750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02B59" w14:textId="77777777" w:rsidR="0082514A" w:rsidRDefault="0082514A" w:rsidP="0082514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BD27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616F7" w14:textId="77777777" w:rsidR="0082514A" w:rsidRPr="00C937B4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BE59C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7947061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829DA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25A909F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B0A7E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E3874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861DB" w14:textId="77777777" w:rsidR="0082514A" w:rsidRPr="00C937B4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ECC60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535E98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60AE08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82514A" w14:paraId="470AE8F0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9C32C" w14:textId="77777777" w:rsidR="0082514A" w:rsidRDefault="0082514A" w:rsidP="0082514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1333F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7BD92" w14:textId="77777777" w:rsidR="0082514A" w:rsidRPr="00C937B4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06107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F074553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B5DB0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A460F4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5685D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1B9EF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6F34C" w14:textId="77777777" w:rsidR="0082514A" w:rsidRPr="00C937B4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06C9F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10C3EA94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0897095F" w14:textId="77777777" w:rsidR="0082514A" w:rsidRPr="003012FC" w:rsidRDefault="0082514A">
      <w:pPr>
        <w:spacing w:before="40" w:after="40" w:line="192" w:lineRule="auto"/>
        <w:ind w:right="57"/>
      </w:pPr>
    </w:p>
    <w:p w14:paraId="52B0F66B" w14:textId="77777777" w:rsidR="0082514A" w:rsidRDefault="0082514A" w:rsidP="00C53936">
      <w:pPr>
        <w:pStyle w:val="Heading1"/>
        <w:spacing w:line="360" w:lineRule="auto"/>
      </w:pPr>
      <w:r>
        <w:t>LINIA 202 A</w:t>
      </w:r>
    </w:p>
    <w:p w14:paraId="69EA4308" w14:textId="77777777" w:rsidR="0082514A" w:rsidRDefault="0082514A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82514A" w14:paraId="2B05BC46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A73C7" w14:textId="77777777" w:rsidR="0082514A" w:rsidRDefault="0082514A" w:rsidP="0082514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88C63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E6571" w14:textId="77777777" w:rsidR="0082514A" w:rsidRPr="00874940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671B9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59F98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66587ECE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596F3" w14:textId="77777777" w:rsidR="0082514A" w:rsidRPr="0048429E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429E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CDA9F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BC06F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21E6A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2D şi 3D.</w:t>
            </w:r>
          </w:p>
        </w:tc>
      </w:tr>
      <w:tr w:rsidR="0082514A" w14:paraId="0F7E0029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49556" w14:textId="77777777" w:rsidR="0082514A" w:rsidRDefault="0082514A" w:rsidP="0082514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1B7CB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4BF62" w14:textId="77777777" w:rsidR="0082514A" w:rsidRPr="00874940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F0E3C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1E28C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CEB07" w14:textId="77777777" w:rsidR="0082514A" w:rsidRPr="0048429E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1410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8D9C6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76329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abătută Cap Y.</w:t>
            </w:r>
          </w:p>
          <w:p w14:paraId="0EF3FAC2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0E7964E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82514A" w:rsidRPr="00743905" w14:paraId="0C9BA0B0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8E5DB" w14:textId="77777777" w:rsidR="0082514A" w:rsidRPr="00743905" w:rsidRDefault="0082514A" w:rsidP="0082514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6EEE7" w14:textId="77777777" w:rsidR="0082514A" w:rsidRPr="00743905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14:paraId="123806F0" w14:textId="77777777" w:rsidR="0082514A" w:rsidRPr="00743905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ED1C6" w14:textId="77777777" w:rsidR="0082514A" w:rsidRPr="00743905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24F54" w14:textId="77777777" w:rsidR="0082514A" w:rsidRPr="00743905" w:rsidRDefault="0082514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45A1E69" w14:textId="77777777" w:rsidR="0082514A" w:rsidRPr="00743905" w:rsidRDefault="0082514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14:paraId="004D7445" w14:textId="77777777" w:rsidR="0082514A" w:rsidRPr="00743905" w:rsidRDefault="0082514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14:paraId="3672318A" w14:textId="77777777" w:rsidR="0082514A" w:rsidRPr="00743905" w:rsidRDefault="0082514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14:paraId="55E356FF" w14:textId="77777777" w:rsidR="0082514A" w:rsidRPr="00743905" w:rsidRDefault="0082514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D5107" w14:textId="77777777" w:rsidR="0082514A" w:rsidRPr="00743905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A2B99" w14:textId="77777777" w:rsidR="0082514A" w:rsidRPr="00743905" w:rsidRDefault="0082514A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74CF2" w14:textId="77777777" w:rsidR="0082514A" w:rsidRPr="00743905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FBAE1" w14:textId="77777777" w:rsidR="0082514A" w:rsidRPr="00743905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11C4F" w14:textId="77777777" w:rsidR="0082514A" w:rsidRPr="00743905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1F07E2FC" w14:textId="77777777" w:rsidR="0082514A" w:rsidRPr="00743905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82514A" w:rsidRPr="00743905" w14:paraId="6A32D4FF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029D2" w14:textId="77777777" w:rsidR="0082514A" w:rsidRPr="00743905" w:rsidRDefault="0082514A" w:rsidP="0082514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14BBB" w14:textId="77777777" w:rsidR="0082514A" w:rsidRPr="00743905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33B19" w14:textId="77777777" w:rsidR="0082514A" w:rsidRPr="00743905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EF2CB" w14:textId="77777777" w:rsidR="0082514A" w:rsidRPr="00743905" w:rsidRDefault="0082514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7B751EDF" w14:textId="77777777" w:rsidR="0082514A" w:rsidRPr="00743905" w:rsidRDefault="0082514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572E5C01" w14:textId="77777777" w:rsidR="0082514A" w:rsidRPr="00743905" w:rsidRDefault="0082514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C6A1B" w14:textId="77777777" w:rsidR="0082514A" w:rsidRPr="00743905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2DCF5C2F" w14:textId="77777777" w:rsidR="0082514A" w:rsidRPr="00743905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050C4" w14:textId="77777777" w:rsidR="0082514A" w:rsidRPr="00743905" w:rsidRDefault="0082514A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732F1" w14:textId="77777777" w:rsidR="0082514A" w:rsidRPr="00743905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A02D3" w14:textId="77777777" w:rsidR="0082514A" w:rsidRPr="00743905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AFFC3" w14:textId="77777777" w:rsidR="0082514A" w:rsidRPr="00743905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2514A" w:rsidRPr="00743905" w14:paraId="0750111B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23B4A" w14:textId="77777777" w:rsidR="0082514A" w:rsidRPr="00743905" w:rsidRDefault="0082514A" w:rsidP="0082514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95B01" w14:textId="77777777" w:rsidR="0082514A" w:rsidRPr="00743905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4F607" w14:textId="77777777" w:rsidR="0082514A" w:rsidRPr="00743905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F3B04" w14:textId="77777777" w:rsidR="0082514A" w:rsidRPr="00743905" w:rsidRDefault="0082514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4317E570" w14:textId="77777777" w:rsidR="0082514A" w:rsidRPr="00743905" w:rsidRDefault="0082514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06C9E37D" w14:textId="77777777" w:rsidR="0082514A" w:rsidRPr="00743905" w:rsidRDefault="0082514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8F82C" w14:textId="77777777" w:rsidR="0082514A" w:rsidRPr="00743905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60C56794" w14:textId="77777777" w:rsidR="0082514A" w:rsidRPr="00743905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3906E" w14:textId="77777777" w:rsidR="0082514A" w:rsidRPr="00743905" w:rsidRDefault="0082514A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88282" w14:textId="77777777" w:rsidR="0082514A" w:rsidRPr="00743905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3980F" w14:textId="77777777" w:rsidR="0082514A" w:rsidRPr="00743905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D4154" w14:textId="77777777" w:rsidR="0082514A" w:rsidRPr="00743905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</w:tbl>
    <w:p w14:paraId="25ACE744" w14:textId="77777777" w:rsidR="0082514A" w:rsidRDefault="0082514A">
      <w:pPr>
        <w:spacing w:before="40" w:after="40" w:line="192" w:lineRule="auto"/>
        <w:ind w:right="57"/>
        <w:rPr>
          <w:sz w:val="20"/>
          <w:lang w:val="ro-RO"/>
        </w:rPr>
      </w:pPr>
    </w:p>
    <w:p w14:paraId="323AF989" w14:textId="77777777" w:rsidR="0082514A" w:rsidRDefault="0082514A" w:rsidP="00BD3926">
      <w:pPr>
        <w:pStyle w:val="Heading1"/>
        <w:spacing w:line="360" w:lineRule="auto"/>
      </w:pPr>
      <w:r>
        <w:t>LINIA 202 B</w:t>
      </w:r>
    </w:p>
    <w:p w14:paraId="1B83D4D0" w14:textId="77777777" w:rsidR="0082514A" w:rsidRDefault="0082514A" w:rsidP="00986206">
      <w:pPr>
        <w:pStyle w:val="Heading1"/>
        <w:spacing w:line="360" w:lineRule="auto"/>
        <w:rPr>
          <w:b w:val="0"/>
          <w:bCs w:val="0"/>
          <w:sz w:val="8"/>
        </w:rPr>
      </w:pPr>
      <w:r>
        <w:t>SIMERIA - SIMERIA TRIAJ GR. D (BUCLĂ)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8"/>
        <w:gridCol w:w="2201"/>
        <w:gridCol w:w="870"/>
        <w:gridCol w:w="757"/>
        <w:gridCol w:w="869"/>
        <w:gridCol w:w="753"/>
        <w:gridCol w:w="2492"/>
      </w:tblGrid>
      <w:tr w:rsidR="0082514A" w14:paraId="2BDB75A5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7F373" w14:textId="77777777" w:rsidR="0082514A" w:rsidRDefault="0082514A" w:rsidP="0082514A">
            <w:pPr>
              <w:numPr>
                <w:ilvl w:val="0"/>
                <w:numId w:val="9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34BFC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6C7C8" w14:textId="77777777" w:rsidR="0082514A" w:rsidRPr="007C5BF9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B1734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</w:t>
            </w:r>
          </w:p>
          <w:p w14:paraId="5875EDAC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BB9C6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B82B60D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ED163" w14:textId="77777777" w:rsidR="0082514A" w:rsidRPr="007C5BF9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3936F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C0CAD" w14:textId="77777777" w:rsidR="0082514A" w:rsidRPr="00BD268F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F0C5C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49F226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1D, 2D și 3D.</w:t>
            </w:r>
          </w:p>
        </w:tc>
      </w:tr>
    </w:tbl>
    <w:p w14:paraId="1D3D0C9E" w14:textId="77777777" w:rsidR="0082514A" w:rsidRDefault="0082514A">
      <w:pPr>
        <w:spacing w:before="40" w:after="40" w:line="192" w:lineRule="auto"/>
        <w:ind w:right="57"/>
        <w:rPr>
          <w:sz w:val="20"/>
          <w:lang w:val="ro-RO"/>
        </w:rPr>
      </w:pPr>
    </w:p>
    <w:p w14:paraId="75AC43B6" w14:textId="77777777" w:rsidR="0082514A" w:rsidRDefault="0082514A" w:rsidP="002A4CB1">
      <w:pPr>
        <w:pStyle w:val="Heading1"/>
        <w:spacing w:line="360" w:lineRule="auto"/>
      </w:pPr>
      <w:r>
        <w:t>LINIA 203</w:t>
      </w:r>
    </w:p>
    <w:p w14:paraId="6CAE960D" w14:textId="77777777" w:rsidR="0082514A" w:rsidRDefault="0082514A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82514A" w:rsidRPr="007126D7" w14:paraId="46B28FB2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F5129" w14:textId="77777777" w:rsidR="0082514A" w:rsidRPr="007126D7" w:rsidRDefault="0082514A" w:rsidP="0082514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93CAE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9AE2F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C379D" w14:textId="77777777" w:rsidR="0082514A" w:rsidRPr="007126D7" w:rsidRDefault="0082514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Piatra Olt</w:t>
            </w:r>
          </w:p>
          <w:p w14:paraId="19CE434D" w14:textId="77777777" w:rsidR="0082514A" w:rsidRPr="007126D7" w:rsidRDefault="0082514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89C78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1497639D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27 / 29, 35 / 39 </w:t>
            </w:r>
          </w:p>
          <w:p w14:paraId="0ED5447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26B07F8B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9CA11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9CE75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24801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11E9D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acces la liniile de la </w:t>
            </w:r>
          </w:p>
          <w:p w14:paraId="1770351E" w14:textId="77777777" w:rsidR="0082514A" w:rsidRPr="007126D7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4 la 11.</w:t>
            </w:r>
          </w:p>
        </w:tc>
      </w:tr>
      <w:tr w:rsidR="0082514A" w:rsidRPr="007126D7" w14:paraId="4F7F457E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F8AA9" w14:textId="77777777" w:rsidR="0082514A" w:rsidRPr="007126D7" w:rsidRDefault="0082514A" w:rsidP="0082514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75DEB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AE920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E218F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0F8A0F84" w14:textId="77777777" w:rsidR="0082514A" w:rsidRPr="007126D7" w:rsidRDefault="0082514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20701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1D539937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/ 22,</w:t>
            </w:r>
          </w:p>
          <w:p w14:paraId="2B29A361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26 32, 34,</w:t>
            </w:r>
          </w:p>
          <w:p w14:paraId="776D9641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A2989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8323A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BC386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8A71A" w14:textId="77777777" w:rsidR="0082514A" w:rsidRPr="007126D7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afectarea liniilor 4 - 11.</w:t>
            </w:r>
          </w:p>
        </w:tc>
      </w:tr>
      <w:tr w:rsidR="0082514A" w:rsidRPr="007126D7" w14:paraId="536EAF84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9E3B1" w14:textId="77777777" w:rsidR="0082514A" w:rsidRPr="007126D7" w:rsidRDefault="0082514A" w:rsidP="0082514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0E3E2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2FBC4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15D8E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675ED1C5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273D1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toata</w:t>
            </w:r>
          </w:p>
          <w:p w14:paraId="6241FF6D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0E506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EC449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D0BB2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68A26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2514A" w:rsidRPr="007126D7" w14:paraId="41F264FD" w14:textId="77777777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04161" w14:textId="77777777" w:rsidR="0082514A" w:rsidRPr="007126D7" w:rsidRDefault="0082514A" w:rsidP="0082514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90BB2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214+880</w:t>
            </w:r>
          </w:p>
          <w:p w14:paraId="1C725CE5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27DA1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A6B6B" w14:textId="77777777" w:rsidR="0082514A" w:rsidRPr="007126D7" w:rsidRDefault="0082514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Piatra Olt -</w:t>
            </w:r>
          </w:p>
          <w:p w14:paraId="7677D138" w14:textId="77777777" w:rsidR="0082514A" w:rsidRPr="007126D7" w:rsidRDefault="0082514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23A04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8A238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3EE14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11D6D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2C639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62B5AA3" w14:textId="77777777" w:rsidR="0082514A" w:rsidRPr="007126D7" w:rsidRDefault="0082514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8410891" w14:textId="77777777" w:rsidR="0082514A" w:rsidRPr="00744E17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2514A" w:rsidRPr="007126D7" w14:paraId="339F8B6D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90E3D" w14:textId="77777777" w:rsidR="0082514A" w:rsidRPr="007126D7" w:rsidRDefault="0082514A" w:rsidP="0082514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3E2D8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220+445</w:t>
            </w:r>
          </w:p>
          <w:p w14:paraId="56626A82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CE89A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41A96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0ACCC0A4" w14:textId="77777777" w:rsidR="0082514A" w:rsidRPr="007126D7" w:rsidRDefault="0082514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70661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C96EB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6B3EE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15CEB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68AB4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A43C679" w14:textId="77777777" w:rsidR="0082514A" w:rsidRPr="007126D7" w:rsidRDefault="0082514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521FACD" w14:textId="77777777" w:rsidR="0082514A" w:rsidRPr="00744E17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2514A" w:rsidRPr="007126D7" w14:paraId="78FF8A95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49F4E" w14:textId="77777777" w:rsidR="0082514A" w:rsidRPr="007126D7" w:rsidRDefault="0082514A" w:rsidP="0082514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02A7C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221+075</w:t>
            </w:r>
          </w:p>
          <w:p w14:paraId="747AA4E5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4DAD5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BD7BF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5630A755" w14:textId="77777777" w:rsidR="0082514A" w:rsidRPr="007126D7" w:rsidRDefault="0082514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045C4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13A88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F5471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72F38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B4BB6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1147330" w14:textId="77777777" w:rsidR="0082514A" w:rsidRPr="007126D7" w:rsidRDefault="0082514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893CBD6" w14:textId="77777777" w:rsidR="0082514A" w:rsidRPr="008F5A6B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2514A" w:rsidRPr="007126D7" w14:paraId="02FF7535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47F05" w14:textId="77777777" w:rsidR="0082514A" w:rsidRPr="007126D7" w:rsidRDefault="0082514A" w:rsidP="0082514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9DD9F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228+720</w:t>
            </w:r>
          </w:p>
          <w:p w14:paraId="04F811E1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2948B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96DFE" w14:textId="77777777" w:rsidR="0082514A" w:rsidRPr="007126D7" w:rsidRDefault="0082514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Strejeşti -</w:t>
            </w:r>
          </w:p>
          <w:p w14:paraId="511D666A" w14:textId="77777777" w:rsidR="0082514A" w:rsidRPr="007126D7" w:rsidRDefault="0082514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Zlătărei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ED2BC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77B85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A75A7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08DC9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C5D9E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EE04B25" w14:textId="77777777" w:rsidR="0082514A" w:rsidRPr="007126D7" w:rsidRDefault="0082514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DAF8EA0" w14:textId="77777777" w:rsidR="0082514A" w:rsidRPr="00744E17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2514A" w:rsidRPr="007126D7" w14:paraId="7F64B10C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02715" w14:textId="77777777" w:rsidR="0082514A" w:rsidRPr="007126D7" w:rsidRDefault="0082514A" w:rsidP="0082514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80648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241+940</w:t>
            </w:r>
          </w:p>
          <w:p w14:paraId="3785C4BC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92C34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17A71" w14:textId="77777777" w:rsidR="0082514A" w:rsidRPr="007126D7" w:rsidRDefault="0082514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394319B1" w14:textId="77777777" w:rsidR="0082514A" w:rsidRPr="007126D7" w:rsidRDefault="0082514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D7091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45FA3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5DED0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188F0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F1B94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061E60A" w14:textId="77777777" w:rsidR="0082514A" w:rsidRPr="007126D7" w:rsidRDefault="0082514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6C2EF58" w14:textId="77777777" w:rsidR="0082514A" w:rsidRPr="00744E17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2514A" w:rsidRPr="007126D7" w14:paraId="0B421B61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90E65" w14:textId="77777777" w:rsidR="0082514A" w:rsidRPr="007126D7" w:rsidRDefault="0082514A" w:rsidP="0082514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A2E68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243+000</w:t>
            </w:r>
          </w:p>
          <w:p w14:paraId="4C330CF8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560FB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663AF" w14:textId="77777777" w:rsidR="0082514A" w:rsidRPr="007126D7" w:rsidRDefault="0082514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018B1D00" w14:textId="77777777" w:rsidR="0082514A" w:rsidRPr="007126D7" w:rsidRDefault="0082514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4361B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C90FC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2FD6C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0E4F6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C8B34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0A541ED" w14:textId="77777777" w:rsidR="0082514A" w:rsidRPr="007126D7" w:rsidRDefault="0082514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EDEFAA3" w14:textId="77777777" w:rsidR="0082514A" w:rsidRPr="00744E17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2514A" w:rsidRPr="007126D7" w14:paraId="0CC278F6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11BC1" w14:textId="77777777" w:rsidR="0082514A" w:rsidRPr="007126D7" w:rsidRDefault="0082514A" w:rsidP="0082514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2617A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249+040</w:t>
            </w:r>
          </w:p>
          <w:p w14:paraId="66D25F29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99092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C015D" w14:textId="77777777" w:rsidR="0082514A" w:rsidRPr="007126D7" w:rsidRDefault="0082514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4BDD1BD6" w14:textId="77777777" w:rsidR="0082514A" w:rsidRPr="007126D7" w:rsidRDefault="0082514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1AC6B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0703F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EDF9B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4F20E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6FE7F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C8E07E9" w14:textId="77777777" w:rsidR="0082514A" w:rsidRPr="007126D7" w:rsidRDefault="0082514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FD22AD9" w14:textId="77777777" w:rsidR="0082514A" w:rsidRPr="00744E17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2514A" w:rsidRPr="007126D7" w14:paraId="00586695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73CB4" w14:textId="77777777" w:rsidR="0082514A" w:rsidRPr="007126D7" w:rsidRDefault="0082514A" w:rsidP="0082514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075DE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249+500</w:t>
            </w:r>
          </w:p>
          <w:p w14:paraId="4D46B37E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0CDB4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03F92" w14:textId="77777777" w:rsidR="0082514A" w:rsidRPr="007126D7" w:rsidRDefault="0082514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22537AF7" w14:textId="77777777" w:rsidR="0082514A" w:rsidRPr="007126D7" w:rsidRDefault="0082514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10EAC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CDE7B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01A96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89061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7D9AB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DF640E0" w14:textId="77777777" w:rsidR="0082514A" w:rsidRPr="007126D7" w:rsidRDefault="0082514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B239D5A" w14:textId="77777777" w:rsidR="0082514A" w:rsidRPr="00744E17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2514A" w:rsidRPr="007126D7" w14:paraId="0E583A90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41049" w14:textId="77777777" w:rsidR="0082514A" w:rsidRPr="007126D7" w:rsidRDefault="0082514A" w:rsidP="0082514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1962A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251+060</w:t>
            </w:r>
          </w:p>
          <w:p w14:paraId="427AA2B9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16866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EFF0D" w14:textId="77777777" w:rsidR="0082514A" w:rsidRPr="007126D7" w:rsidRDefault="0082514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7B1B6212" w14:textId="77777777" w:rsidR="0082514A" w:rsidRPr="007126D7" w:rsidRDefault="0082514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E5043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A00C4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C44A9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2B8A0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1928F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4A0803F" w14:textId="77777777" w:rsidR="0082514A" w:rsidRPr="007126D7" w:rsidRDefault="0082514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C64B3F3" w14:textId="77777777" w:rsidR="0082514A" w:rsidRPr="00744E17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2514A" w:rsidRPr="007126D7" w14:paraId="24ADA3CD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B4C26" w14:textId="77777777" w:rsidR="0082514A" w:rsidRPr="007126D7" w:rsidRDefault="0082514A" w:rsidP="0082514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54398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251+665</w:t>
            </w:r>
          </w:p>
          <w:p w14:paraId="116EE661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8C7A4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FC575" w14:textId="77777777" w:rsidR="0082514A" w:rsidRPr="007126D7" w:rsidRDefault="0082514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7D26DC09" w14:textId="77777777" w:rsidR="0082514A" w:rsidRPr="007126D7" w:rsidRDefault="0082514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450DC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EF10C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22D21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A27AD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0E5C6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77BB32D" w14:textId="77777777" w:rsidR="0082514A" w:rsidRPr="007126D7" w:rsidRDefault="0082514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F957B71" w14:textId="77777777" w:rsidR="0082514A" w:rsidRPr="00744E17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2514A" w:rsidRPr="007126D7" w14:paraId="55E734E9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1ABCA" w14:textId="77777777" w:rsidR="0082514A" w:rsidRPr="007126D7" w:rsidRDefault="0082514A" w:rsidP="0082514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846B1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267+020</w:t>
            </w:r>
          </w:p>
          <w:p w14:paraId="0F1CB3C5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93A45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D61A0" w14:textId="77777777" w:rsidR="0082514A" w:rsidRPr="007126D7" w:rsidRDefault="0082514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31871AEE" w14:textId="77777777" w:rsidR="0082514A" w:rsidRPr="007126D7" w:rsidRDefault="0082514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0F434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53D44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C3365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C6D6E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ED03B" w14:textId="77777777" w:rsidR="0082514A" w:rsidRPr="00F13EC0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2514A" w:rsidRPr="007126D7" w14:paraId="70AED072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5A171" w14:textId="77777777" w:rsidR="0082514A" w:rsidRPr="007126D7" w:rsidRDefault="0082514A" w:rsidP="0082514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F3AE1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267+020</w:t>
            </w:r>
          </w:p>
          <w:p w14:paraId="23328083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8F2F6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DB6C0" w14:textId="77777777" w:rsidR="0082514A" w:rsidRPr="007126D7" w:rsidRDefault="0082514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5328AAC8" w14:textId="77777777" w:rsidR="0082514A" w:rsidRPr="007126D7" w:rsidRDefault="0082514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C9BFD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910DF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944A7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BAE6F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FA426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9393F1C" w14:textId="77777777" w:rsidR="0082514A" w:rsidRPr="007126D7" w:rsidRDefault="0082514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4371860" w14:textId="77777777" w:rsidR="0082514A" w:rsidRPr="00744E17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2514A" w:rsidRPr="007126D7" w14:paraId="4B013E53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FA0BE" w14:textId="77777777" w:rsidR="0082514A" w:rsidRPr="007126D7" w:rsidRDefault="0082514A" w:rsidP="0082514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698A1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268+225</w:t>
            </w:r>
          </w:p>
          <w:p w14:paraId="435A18DA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83E28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57201" w14:textId="77777777" w:rsidR="0082514A" w:rsidRPr="007126D7" w:rsidRDefault="0082514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28235260" w14:textId="77777777" w:rsidR="0082514A" w:rsidRPr="007126D7" w:rsidRDefault="0082514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C07B0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FCA79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74E36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047AF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AC4C9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A1C4669" w14:textId="77777777" w:rsidR="0082514A" w:rsidRPr="007126D7" w:rsidRDefault="0082514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9C5F97E" w14:textId="77777777" w:rsidR="0082514A" w:rsidRPr="00744E17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2514A" w:rsidRPr="007126D7" w14:paraId="0661D9CE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0D10B" w14:textId="77777777" w:rsidR="0082514A" w:rsidRPr="007126D7" w:rsidRDefault="0082514A" w:rsidP="0082514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05322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268+700</w:t>
            </w:r>
          </w:p>
          <w:p w14:paraId="04222BC7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61E67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9163B" w14:textId="77777777" w:rsidR="0082514A" w:rsidRPr="007126D7" w:rsidRDefault="0082514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4FD6B3D8" w14:textId="77777777" w:rsidR="0082514A" w:rsidRPr="007126D7" w:rsidRDefault="0082514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E3A36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C142A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E747D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7A22B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545C0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82514A" w:rsidRPr="007126D7" w14:paraId="15ACBCC3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D5B78" w14:textId="77777777" w:rsidR="0082514A" w:rsidRPr="007126D7" w:rsidRDefault="0082514A" w:rsidP="0082514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B0E2C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269+145</w:t>
            </w:r>
          </w:p>
          <w:p w14:paraId="6CBB5FF6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D4020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1EADB" w14:textId="77777777" w:rsidR="0082514A" w:rsidRPr="007126D7" w:rsidRDefault="0082514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744BCEAA" w14:textId="77777777" w:rsidR="0082514A" w:rsidRPr="007126D7" w:rsidRDefault="0082514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43A62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0875D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5B263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92AE6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F9676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91C3610" w14:textId="77777777" w:rsidR="0082514A" w:rsidRPr="007126D7" w:rsidRDefault="0082514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A52CDC4" w14:textId="77777777" w:rsidR="0082514A" w:rsidRPr="00744E17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2514A" w:rsidRPr="007126D7" w14:paraId="0203D445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22F2D" w14:textId="77777777" w:rsidR="0082514A" w:rsidRPr="007126D7" w:rsidRDefault="0082514A" w:rsidP="0082514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89CE1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270+560</w:t>
            </w:r>
          </w:p>
          <w:p w14:paraId="48571ACF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C6472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64B33" w14:textId="77777777" w:rsidR="0082514A" w:rsidRPr="007126D7" w:rsidRDefault="0082514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20CF9894" w14:textId="77777777" w:rsidR="0082514A" w:rsidRPr="007126D7" w:rsidRDefault="0082514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D3052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394DE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2C6FC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8B68C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FDC39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AD03580" w14:textId="77777777" w:rsidR="0082514A" w:rsidRPr="007126D7" w:rsidRDefault="0082514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0A12B38" w14:textId="77777777" w:rsidR="0082514A" w:rsidRPr="00744E17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2514A" w:rsidRPr="007126D7" w14:paraId="521961CB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31522" w14:textId="77777777" w:rsidR="0082514A" w:rsidRPr="007126D7" w:rsidRDefault="0082514A" w:rsidP="0082514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EB0C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272+750</w:t>
            </w:r>
          </w:p>
          <w:p w14:paraId="5E511464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272+820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82674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82015" w14:textId="77777777" w:rsidR="0082514A" w:rsidRPr="007126D7" w:rsidRDefault="0082514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1D33ADB5" w14:textId="77777777" w:rsidR="0082514A" w:rsidRPr="007126D7" w:rsidRDefault="0082514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3 directă, </w:t>
            </w: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BB7C4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5D131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7095D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EEFFB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936B0" w14:textId="77777777" w:rsidR="0082514A" w:rsidRPr="00E9314B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E9314B">
              <w:rPr>
                <w:b/>
                <w:bCs/>
                <w:i/>
                <w:color w:val="000000"/>
                <w:sz w:val="20"/>
              </w:rPr>
              <w:t>Peste sch. 5 și 11.</w:t>
            </w:r>
          </w:p>
          <w:p w14:paraId="1293FB38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E9314B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</w:tc>
      </w:tr>
      <w:tr w:rsidR="0082514A" w:rsidRPr="007126D7" w14:paraId="2B3E8C41" w14:textId="7777777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98968" w14:textId="77777777" w:rsidR="0082514A" w:rsidRPr="007126D7" w:rsidRDefault="0082514A" w:rsidP="0082514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91A64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676B4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47AFC" w14:textId="77777777" w:rsidR="0082514A" w:rsidRPr="007126D7" w:rsidRDefault="0082514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334ED3BD" w14:textId="77777777" w:rsidR="0082514A" w:rsidRPr="007126D7" w:rsidRDefault="0082514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X, liniile 4, 5 şi 6</w:t>
            </w:r>
          </w:p>
          <w:p w14:paraId="721DCA5B" w14:textId="77777777" w:rsidR="0082514A" w:rsidRPr="007126D7" w:rsidRDefault="0082514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8F6F2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de la </w:t>
            </w:r>
          </w:p>
          <w:p w14:paraId="3356A5B7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axa staţiei </w:t>
            </w:r>
          </w:p>
          <w:p w14:paraId="1E202471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la </w:t>
            </w:r>
          </w:p>
          <w:p w14:paraId="5222B70D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marca </w:t>
            </w:r>
          </w:p>
          <w:p w14:paraId="18D549D0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D6D1B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F75A7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18780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7E87B" w14:textId="77777777" w:rsidR="0082514A" w:rsidRPr="007126D7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2514A" w:rsidRPr="007126D7" w14:paraId="50F6EB09" w14:textId="77777777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75DBA" w14:textId="77777777" w:rsidR="0082514A" w:rsidRPr="007126D7" w:rsidRDefault="0082514A" w:rsidP="0082514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36051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2E2A9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E4211" w14:textId="77777777" w:rsidR="0082514A" w:rsidRPr="007126D7" w:rsidRDefault="0082514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7AB94364" w14:textId="77777777" w:rsidR="0082514A" w:rsidRPr="007126D7" w:rsidRDefault="0082514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B3C87" w14:textId="77777777" w:rsidR="0082514A" w:rsidRPr="007126D7" w:rsidRDefault="0082514A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372DE1C8" w14:textId="77777777" w:rsidR="0082514A" w:rsidRPr="007126D7" w:rsidRDefault="0082514A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sch.  10, </w:t>
            </w:r>
          </w:p>
          <w:p w14:paraId="763B8E38" w14:textId="77777777" w:rsidR="0082514A" w:rsidRPr="007126D7" w:rsidRDefault="0082514A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12, 26 </w:t>
            </w:r>
          </w:p>
          <w:p w14:paraId="65CBEF01" w14:textId="77777777" w:rsidR="0082514A" w:rsidRPr="007126D7" w:rsidRDefault="0082514A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CF285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0CD81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8AB00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4F060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Cu afectarea liniilor CET </w:t>
            </w:r>
          </w:p>
          <w:p w14:paraId="37765064" w14:textId="77777777" w:rsidR="0082514A" w:rsidRPr="007126D7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şi de la 4 - 7.</w:t>
            </w:r>
          </w:p>
        </w:tc>
      </w:tr>
      <w:tr w:rsidR="0082514A" w:rsidRPr="007126D7" w14:paraId="520DD561" w14:textId="7777777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3A8E3" w14:textId="77777777" w:rsidR="0082514A" w:rsidRPr="007126D7" w:rsidRDefault="0082514A" w:rsidP="0082514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2E687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2AF9E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833CA" w14:textId="77777777" w:rsidR="0082514A" w:rsidRPr="007126D7" w:rsidRDefault="0082514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61279BBB" w14:textId="77777777" w:rsidR="0082514A" w:rsidRPr="007126D7" w:rsidRDefault="0082514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E3C7C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36B33BF0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150F2654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5, 7, </w:t>
            </w:r>
          </w:p>
          <w:p w14:paraId="013E2A94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41CDF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47E30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9E150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586CA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540CD38" w14:textId="77777777" w:rsidR="0082514A" w:rsidRPr="007126D7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6, Cap X.</w:t>
            </w:r>
          </w:p>
        </w:tc>
      </w:tr>
      <w:tr w:rsidR="0082514A" w:rsidRPr="007126D7" w14:paraId="73821DC7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FC3C6" w14:textId="77777777" w:rsidR="0082514A" w:rsidRPr="007126D7" w:rsidRDefault="0082514A" w:rsidP="0082514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68575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A9D2A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C2EEB" w14:textId="77777777" w:rsidR="0082514A" w:rsidRPr="007126D7" w:rsidRDefault="0082514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3A50E555" w14:textId="77777777" w:rsidR="0082514A" w:rsidRPr="007126D7" w:rsidRDefault="0082514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AC060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1C32FC31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6B01AB0E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2, 6, </w:t>
            </w:r>
          </w:p>
          <w:p w14:paraId="3A0C2E53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12, 14, 18, 20, 22, 24, 28, </w:t>
            </w:r>
          </w:p>
          <w:p w14:paraId="0059F1E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15A21D43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 / 34,</w:t>
            </w:r>
          </w:p>
          <w:p w14:paraId="07494DDD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223CD3D0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684E6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5294C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E15DD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97D2E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0F24028A" w14:textId="77777777" w:rsidR="0082514A" w:rsidRPr="007126D7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linile 5 - 20. </w:t>
            </w:r>
          </w:p>
        </w:tc>
      </w:tr>
      <w:tr w:rsidR="0082514A" w:rsidRPr="007126D7" w14:paraId="3B4E620B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D5D97" w14:textId="77777777" w:rsidR="0082514A" w:rsidRPr="007126D7" w:rsidRDefault="0082514A" w:rsidP="0082514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C6543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59B66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76CA6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Râureni</w:t>
            </w:r>
          </w:p>
          <w:p w14:paraId="6FFFF8EA" w14:textId="77777777" w:rsidR="0082514A" w:rsidRPr="007126D7" w:rsidRDefault="0082514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D1654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0D4E6EF5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150369B3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4 și 16, </w:t>
            </w:r>
          </w:p>
          <w:p w14:paraId="3EFAB073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 6/8,</w:t>
            </w:r>
          </w:p>
          <w:p w14:paraId="324FFD00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10/12 </w:t>
            </w:r>
          </w:p>
          <w:p w14:paraId="41A9BEF1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280F0A81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2C05E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AB742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5220A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7A2EA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131B737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2 - 6,  Cap Y.</w:t>
            </w:r>
          </w:p>
        </w:tc>
      </w:tr>
      <w:tr w:rsidR="0082514A" w:rsidRPr="007126D7" w14:paraId="10A398DA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40827" w14:textId="77777777" w:rsidR="0082514A" w:rsidRPr="007126D7" w:rsidRDefault="0082514A" w:rsidP="0082514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996F0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035B3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8FCED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Bujoreni</w:t>
            </w:r>
          </w:p>
          <w:p w14:paraId="799BF553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X, linia 4 </w:t>
            </w:r>
          </w:p>
          <w:p w14:paraId="6F1F5A33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449D8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0B21ABEE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D6F60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68C44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FF71A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77797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2514A" w:rsidRPr="007126D7" w14:paraId="6C5411BB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B9120" w14:textId="77777777" w:rsidR="0082514A" w:rsidRPr="007126D7" w:rsidRDefault="0082514A" w:rsidP="0082514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B6B3A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D7633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C4C2E" w14:textId="77777777" w:rsidR="0082514A" w:rsidRPr="007126D7" w:rsidRDefault="0082514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Bujoreni -</w:t>
            </w:r>
          </w:p>
          <w:p w14:paraId="3EF36FC1" w14:textId="77777777" w:rsidR="0082514A" w:rsidRPr="007126D7" w:rsidRDefault="0082514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32073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08D62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CA584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300+654</w:t>
            </w:r>
          </w:p>
          <w:p w14:paraId="18F6ACA5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9FACD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7618B" w14:textId="77777777" w:rsidR="0082514A" w:rsidRDefault="0082514A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locomotive cuplate.</w:t>
            </w:r>
          </w:p>
          <w:p w14:paraId="68D5C784" w14:textId="77777777" w:rsidR="0082514A" w:rsidRPr="007126D7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2514A" w:rsidRPr="007126D7" w14:paraId="2F63D608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919A8" w14:textId="77777777" w:rsidR="0082514A" w:rsidRPr="007126D7" w:rsidRDefault="0082514A" w:rsidP="0082514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A436E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9C77A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6581C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  <w:p w14:paraId="246ED3E9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4AC44BCA" w14:textId="77777777" w:rsidR="0082514A" w:rsidRPr="007126D7" w:rsidRDefault="0082514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C5C6C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7492857B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15,</w:t>
            </w:r>
          </w:p>
          <w:p w14:paraId="3417AF41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0BAB15ED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4D940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F2FE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DD84F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0204C" w14:textId="77777777" w:rsidR="0082514A" w:rsidRDefault="0082514A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82514A" w:rsidRPr="007126D7" w14:paraId="35B0E3FE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6C341" w14:textId="77777777" w:rsidR="0082514A" w:rsidRPr="007126D7" w:rsidRDefault="0082514A" w:rsidP="0082514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D5FFE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835</w:t>
            </w:r>
          </w:p>
          <w:p w14:paraId="6B6862C5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2150E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E8CBB" w14:textId="77777777" w:rsidR="0082514A" w:rsidRPr="007126D7" w:rsidRDefault="0082514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Cozia -</w:t>
            </w:r>
          </w:p>
          <w:p w14:paraId="0839C930" w14:textId="77777777" w:rsidR="0082514A" w:rsidRPr="007126D7" w:rsidRDefault="0082514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7F574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033C3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EAAC2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9DC79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BDB81" w14:textId="77777777" w:rsidR="0082514A" w:rsidRPr="007126D7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2514A" w:rsidRPr="007126D7" w14:paraId="693A0852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751FA" w14:textId="77777777" w:rsidR="0082514A" w:rsidRPr="007126D7" w:rsidRDefault="0082514A" w:rsidP="0082514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0C155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5A7BA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08035" w14:textId="77777777" w:rsidR="0082514A" w:rsidRPr="007126D7" w:rsidRDefault="0082514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Câineni</w:t>
            </w:r>
          </w:p>
          <w:p w14:paraId="05C351D7" w14:textId="77777777" w:rsidR="0082514A" w:rsidRPr="007126D7" w:rsidRDefault="0082514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31275DC1" w14:textId="77777777" w:rsidR="0082514A" w:rsidRPr="007126D7" w:rsidRDefault="0082514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474E0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</w:t>
            </w:r>
          </w:p>
          <w:p w14:paraId="3344A552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6FC80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19FCE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C6B7D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48974" w14:textId="77777777" w:rsidR="0082514A" w:rsidRPr="007126D7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2514A" w:rsidRPr="007126D7" w14:paraId="38946F85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E222E" w14:textId="77777777" w:rsidR="0082514A" w:rsidRPr="007126D7" w:rsidRDefault="0082514A" w:rsidP="0082514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22A3C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B0C74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96AA7" w14:textId="77777777" w:rsidR="0082514A" w:rsidRPr="007126D7" w:rsidRDefault="0082514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Valea Mărului</w:t>
            </w:r>
          </w:p>
          <w:p w14:paraId="6BCD3818" w14:textId="77777777" w:rsidR="0082514A" w:rsidRPr="007126D7" w:rsidRDefault="0082514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DF019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0C0D4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2655F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7DDFA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BB24F" w14:textId="77777777" w:rsidR="0082514A" w:rsidRPr="007126D7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2514A" w:rsidRPr="007126D7" w14:paraId="2ED3155D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70D98" w14:textId="77777777" w:rsidR="0082514A" w:rsidRPr="007126D7" w:rsidRDefault="0082514A" w:rsidP="0082514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1569D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48913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B4EAE" w14:textId="77777777" w:rsidR="0082514A" w:rsidRPr="007126D7" w:rsidRDefault="0082514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 </w:t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64C90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Călcâi sch. 13 – opritor Km 369+998 – 370+250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42AF8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15345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45C7B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C8911" w14:textId="77777777" w:rsidR="0082514A" w:rsidRPr="007126D7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2514A" w:rsidRPr="007126D7" w14:paraId="5166E963" w14:textId="7777777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74F7F" w14:textId="77777777" w:rsidR="0082514A" w:rsidRPr="007126D7" w:rsidRDefault="0082514A" w:rsidP="0082514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1BC9D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DA815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5E754" w14:textId="77777777" w:rsidR="0082514A" w:rsidRPr="007126D7" w:rsidRDefault="0082514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Podu Olt -</w:t>
            </w:r>
          </w:p>
          <w:p w14:paraId="4FB82FBF" w14:textId="77777777" w:rsidR="0082514A" w:rsidRPr="007126D7" w:rsidRDefault="0082514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C8EFF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6B9F5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8C65D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</w:t>
            </w:r>
            <w:r w:rsidRPr="007126D7">
              <w:rPr>
                <w:b/>
                <w:bCs/>
                <w:color w:val="000000"/>
                <w:sz w:val="20"/>
              </w:rPr>
              <w:t>0</w:t>
            </w:r>
          </w:p>
          <w:p w14:paraId="71CEE03C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4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D40C7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AEA2F" w14:textId="77777777" w:rsidR="0082514A" w:rsidRPr="007126D7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2514A" w:rsidRPr="007126D7" w14:paraId="3C062506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44C69" w14:textId="77777777" w:rsidR="0082514A" w:rsidRPr="007126D7" w:rsidRDefault="0082514A" w:rsidP="0082514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442FE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AE504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07CA8" w14:textId="77777777" w:rsidR="0082514A" w:rsidRPr="007126D7" w:rsidRDefault="0082514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 -</w:t>
            </w:r>
          </w:p>
          <w:p w14:paraId="59FB0754" w14:textId="77777777" w:rsidR="0082514A" w:rsidRPr="007126D7" w:rsidRDefault="0082514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Sibiu</w:t>
            </w:r>
            <w:r w:rsidRPr="007126D7">
              <w:rPr>
                <w:b/>
                <w:bCs/>
                <w:color w:val="000000"/>
                <w:sz w:val="20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51A9A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A4DCC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792BB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550</w:t>
            </w:r>
          </w:p>
          <w:p w14:paraId="5184E115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382+200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BB19A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94C05" w14:textId="77777777" w:rsidR="0082514A" w:rsidRPr="007126D7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2514A" w:rsidRPr="007126D7" w14:paraId="33A48B04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71C6A" w14:textId="77777777" w:rsidR="0082514A" w:rsidRPr="007126D7" w:rsidRDefault="0082514A" w:rsidP="0082514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9E20E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1FADF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1F0F0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Tălmaciu - </w:t>
            </w:r>
          </w:p>
          <w:p w14:paraId="5604FC4E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Sibiu Triaj </w:t>
            </w:r>
          </w:p>
          <w:p w14:paraId="1850235D" w14:textId="77777777" w:rsidR="0082514A" w:rsidRPr="007126D7" w:rsidRDefault="0082514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97742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0FBF6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EF62B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386+000</w:t>
            </w:r>
          </w:p>
          <w:p w14:paraId="55569561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D8832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EDDD4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inductori de 1000 Hz </w:t>
            </w:r>
          </w:p>
          <w:p w14:paraId="75A0C4A3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în Cap X.</w:t>
            </w:r>
          </w:p>
        </w:tc>
      </w:tr>
      <w:tr w:rsidR="0082514A" w:rsidRPr="007126D7" w14:paraId="11199EEB" w14:textId="77777777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5DE36" w14:textId="77777777" w:rsidR="0082514A" w:rsidRPr="007126D7" w:rsidRDefault="0082514A" w:rsidP="0082514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A9B94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F4E10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298BA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1 directă </w:t>
            </w:r>
          </w:p>
          <w:p w14:paraId="6599D409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Sibiu Triaj</w:t>
            </w:r>
          </w:p>
          <w:p w14:paraId="59684D83" w14:textId="77777777" w:rsidR="0082514A" w:rsidRPr="007126D7" w:rsidRDefault="0082514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2782E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92B2A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9DBC7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  <w:p w14:paraId="5BF11BF6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A8ED3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6020E" w14:textId="77777777" w:rsidR="0082514A" w:rsidRPr="007126D7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2514A" w:rsidRPr="007126D7" w14:paraId="10FC9B4F" w14:textId="7777777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249F5" w14:textId="77777777" w:rsidR="0082514A" w:rsidRPr="007126D7" w:rsidRDefault="0082514A" w:rsidP="0082514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BF267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F2E4F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0852F" w14:textId="77777777" w:rsidR="0082514A" w:rsidRPr="007126D7" w:rsidRDefault="0082514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St. Sibiu </w:t>
            </w:r>
          </w:p>
          <w:p w14:paraId="608238E9" w14:textId="77777777" w:rsidR="0082514A" w:rsidRPr="007126D7" w:rsidRDefault="0082514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E1E81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toate apara-tele </w:t>
            </w:r>
          </w:p>
          <w:p w14:paraId="44752F3A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1A15B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7FF5D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C94CA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4C28E" w14:textId="77777777" w:rsidR="0082514A" w:rsidRPr="007126D7" w:rsidRDefault="0082514A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23588BC4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6F6B14D" w14:textId="77777777" w:rsidR="0082514A" w:rsidRPr="007126D7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liniile 1 - 10 Sibiu.</w:t>
            </w:r>
          </w:p>
        </w:tc>
      </w:tr>
      <w:tr w:rsidR="0082514A" w:rsidRPr="007126D7" w14:paraId="2B8E9619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EF25A" w14:textId="77777777" w:rsidR="0082514A" w:rsidRPr="007126D7" w:rsidRDefault="0082514A" w:rsidP="0082514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43992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14578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2E59C" w14:textId="77777777" w:rsidR="0082514A" w:rsidRPr="007126D7" w:rsidRDefault="0082514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Sibiu</w:t>
            </w:r>
          </w:p>
          <w:p w14:paraId="7BDF636A" w14:textId="77777777" w:rsidR="0082514A" w:rsidRPr="007126D7" w:rsidRDefault="0082514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5E03B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801B0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59701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EC194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517CA" w14:textId="77777777" w:rsidR="0082514A" w:rsidRPr="007126D7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2514A" w:rsidRPr="007126D7" w14:paraId="414DAB9F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0FE59" w14:textId="77777777" w:rsidR="0082514A" w:rsidRPr="007126D7" w:rsidRDefault="0082514A" w:rsidP="0082514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A57D3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404+100</w:t>
            </w:r>
          </w:p>
          <w:p w14:paraId="21981C09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84BB3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D0858" w14:textId="77777777" w:rsidR="0082514A" w:rsidRPr="007126D7" w:rsidRDefault="0082514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Ocna Sibiului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5C42D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3D2A2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453FD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6E128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8A9F9" w14:textId="77777777" w:rsidR="0082514A" w:rsidRPr="007126D7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 Semnalizată ca limitare de viteză.</w:t>
            </w:r>
          </w:p>
        </w:tc>
      </w:tr>
      <w:tr w:rsidR="0082514A" w:rsidRPr="007126D7" w14:paraId="793AF430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DB765" w14:textId="77777777" w:rsidR="0082514A" w:rsidRPr="007126D7" w:rsidRDefault="0082514A" w:rsidP="0082514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18638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412+692</w:t>
            </w:r>
          </w:p>
          <w:p w14:paraId="3EF6D4BB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436+810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BE13A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C38FF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Loamneș –</w:t>
            </w:r>
          </w:p>
          <w:p w14:paraId="4FF3810D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Copșa Mică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AB793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152CC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2587E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9A155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EFF43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71738ED2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2514A" w:rsidRPr="007126D7" w14:paraId="489429D5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6D6D6" w14:textId="77777777" w:rsidR="0082514A" w:rsidRPr="007126D7" w:rsidRDefault="0082514A" w:rsidP="0082514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CC442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435+375</w:t>
            </w:r>
          </w:p>
          <w:p w14:paraId="2BE1DCC3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435+425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EF4F1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20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77BB3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330133B5" w14:textId="77777777" w:rsidR="0082514A" w:rsidRPr="00037854" w:rsidRDefault="0082514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  <w:p w14:paraId="50296AA3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CDEC8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B8A41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3B329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CF3AD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D0E23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 Cu inductori de 2000 Hz. Valabil doar pentru trenurile tip automotor</w:t>
            </w:r>
          </w:p>
        </w:tc>
      </w:tr>
      <w:tr w:rsidR="0082514A" w:rsidRPr="007126D7" w14:paraId="6638639E" w14:textId="77777777">
        <w:trPr>
          <w:cantSplit/>
          <w:trHeight w:val="16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5B767" w14:textId="77777777" w:rsidR="0082514A" w:rsidRPr="007126D7" w:rsidRDefault="0082514A" w:rsidP="0082514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9E142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357C0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A321F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Copșa Mică</w:t>
            </w:r>
          </w:p>
          <w:p w14:paraId="1EA1B325" w14:textId="77777777" w:rsidR="0082514A" w:rsidRPr="007126D7" w:rsidRDefault="0082514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24ACA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21DBF1A4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>
              <w:rPr>
                <w:b/>
                <w:bCs/>
                <w:color w:val="000000"/>
                <w:spacing w:val="-10"/>
                <w:sz w:val="20"/>
              </w:rPr>
              <w:t xml:space="preserve">sch. 22 </w:t>
            </w:r>
          </w:p>
          <w:p w14:paraId="0DD1D448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>
              <w:rPr>
                <w:b/>
                <w:bCs/>
                <w:color w:val="000000"/>
                <w:spacing w:val="-10"/>
                <w:sz w:val="20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98E5F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79F89" w14:textId="77777777" w:rsidR="0082514A" w:rsidRPr="007126D7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0407C" w14:textId="77777777" w:rsidR="0082514A" w:rsidRPr="007126D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6963C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490E56B0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6207514" w14:textId="77777777" w:rsidR="0082514A" w:rsidRPr="007126D7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5 - 9.</w:t>
            </w:r>
          </w:p>
        </w:tc>
      </w:tr>
    </w:tbl>
    <w:p w14:paraId="1C529F0F" w14:textId="77777777" w:rsidR="0082514A" w:rsidRDefault="0082514A" w:rsidP="000039F1">
      <w:pPr>
        <w:spacing w:before="40" w:after="40" w:line="192" w:lineRule="auto"/>
        <w:ind w:right="57"/>
        <w:rPr>
          <w:sz w:val="20"/>
          <w:lang w:val="ro-RO"/>
        </w:rPr>
      </w:pPr>
    </w:p>
    <w:p w14:paraId="686E8B5F" w14:textId="77777777" w:rsidR="0082514A" w:rsidRDefault="0082514A" w:rsidP="00CC0982">
      <w:pPr>
        <w:pStyle w:val="Heading1"/>
        <w:spacing w:line="360" w:lineRule="auto"/>
      </w:pPr>
      <w:r>
        <w:t>LINIA 205</w:t>
      </w:r>
    </w:p>
    <w:p w14:paraId="73E5B079" w14:textId="77777777" w:rsidR="0082514A" w:rsidRDefault="0082514A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82514A" w14:paraId="10059D16" w14:textId="77777777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0008D" w14:textId="77777777" w:rsidR="0082514A" w:rsidRDefault="0082514A" w:rsidP="0082514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1FEF5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EDFC2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AFEE7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14:paraId="0061AD47" w14:textId="77777777" w:rsidR="0082514A" w:rsidRPr="00985789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1299A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64E5C43F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14:paraId="5DA6A22A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81A12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D0533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D3525" w14:textId="77777777" w:rsidR="0082514A" w:rsidRPr="0073437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C8815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6ED7DF2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82514A" w14:paraId="1F581141" w14:textId="77777777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80552" w14:textId="77777777" w:rsidR="0082514A" w:rsidRDefault="0082514A" w:rsidP="0082514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0FAB3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14:paraId="59BE6BAF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5FD6D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82B2C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14:paraId="16ACF21B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0B55A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9F25E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3F496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B02D1" w14:textId="77777777" w:rsidR="0082514A" w:rsidRPr="0073437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81486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2514A" w14:paraId="62D29656" w14:textId="77777777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AA36A" w14:textId="77777777" w:rsidR="0082514A" w:rsidRDefault="0082514A" w:rsidP="0082514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BD7DA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14:paraId="05147E78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484E0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A89ED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1A7A0904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88F9B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A0D25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70421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64EF7" w14:textId="77777777" w:rsidR="0082514A" w:rsidRPr="0073437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02B07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C7F8875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3A2ACF9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11 și 17.</w:t>
            </w:r>
          </w:p>
        </w:tc>
      </w:tr>
      <w:tr w:rsidR="0082514A" w14:paraId="645DD7C1" w14:textId="7777777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E3ED4" w14:textId="77777777" w:rsidR="0082514A" w:rsidRDefault="0082514A" w:rsidP="0082514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D1FD6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B1FE5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37527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20E4B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B24C6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E6505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64749" w14:textId="77777777" w:rsidR="0082514A" w:rsidRPr="0073437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98685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4A95B3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82514A" w14:paraId="6B835C08" w14:textId="7777777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AFE3F" w14:textId="77777777" w:rsidR="0082514A" w:rsidRDefault="0082514A" w:rsidP="0082514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8AFBF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5+375</w:t>
            </w:r>
          </w:p>
          <w:p w14:paraId="5E2B0BC6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F9F85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77D12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 -</w:t>
            </w:r>
          </w:p>
          <w:p w14:paraId="0695E785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Ghimbav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F93D6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74D42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BD8FD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006B4" w14:textId="77777777" w:rsidR="0082514A" w:rsidRPr="0073437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DE1FC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2514A" w14:paraId="7A90FF53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EA24B" w14:textId="77777777" w:rsidR="0082514A" w:rsidRDefault="0082514A" w:rsidP="0082514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4F163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14:paraId="19BD2A26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6BCB7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261D7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14:paraId="3EF05923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85A00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17403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C71E6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A8A74" w14:textId="77777777" w:rsidR="0082514A" w:rsidRPr="0073437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E4E65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03252C1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59D9CB1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82514A" w14:paraId="2F259118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008DE" w14:textId="77777777" w:rsidR="0082514A" w:rsidRDefault="0082514A" w:rsidP="0082514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0EDE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3E581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841E3" w14:textId="77777777" w:rsidR="0082514A" w:rsidRDefault="0082514A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Ghimbav,</w:t>
            </w:r>
          </w:p>
          <w:p w14:paraId="66044188" w14:textId="77777777" w:rsidR="0082514A" w:rsidRDefault="0082514A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2F4B8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365EC3">
              <w:rPr>
                <w:b/>
                <w:bCs/>
                <w:sz w:val="20"/>
                <w:lang w:val="ro-RO"/>
              </w:rPr>
              <w:t>vărf sch. 10 - semnal ieșire cap X (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365EC3">
              <w:rPr>
                <w:b/>
                <w:bCs/>
                <w:sz w:val="20"/>
                <w:lang w:val="ro-RO"/>
              </w:rPr>
              <w:t>+240 - 10+000)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3096B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D07CB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0B9E2" w14:textId="77777777" w:rsidR="0082514A" w:rsidRPr="0073437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7E35A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79BBC7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82514A" w14:paraId="0E6594C1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C0A5A" w14:textId="77777777" w:rsidR="0082514A" w:rsidRDefault="0082514A" w:rsidP="0082514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60738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FD818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1E802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Codlea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E8604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839DF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0E181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7BBE7" w14:textId="77777777" w:rsidR="0082514A" w:rsidRPr="0073437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03C92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AA09AF5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5, Cap X. </w:t>
            </w:r>
          </w:p>
        </w:tc>
      </w:tr>
      <w:tr w:rsidR="0082514A" w14:paraId="6655FD89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86B3B" w14:textId="77777777" w:rsidR="0082514A" w:rsidRDefault="0082514A" w:rsidP="0082514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69C56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  <w:p w14:paraId="78A86A47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21A3B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52DC4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14:paraId="10A97413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6B566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9E23E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95CB5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67314" w14:textId="77777777" w:rsidR="0082514A" w:rsidRPr="0073437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9B29D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2514A" w14:paraId="78026524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C5C12" w14:textId="77777777" w:rsidR="0082514A" w:rsidRDefault="0082514A" w:rsidP="0082514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4D637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AADE2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D8FE3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14:paraId="38260109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27CA1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3F577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CD34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27781" w14:textId="77777777" w:rsidR="0082514A" w:rsidRPr="0073437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F5D7D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3B2012A0" w14:textId="77777777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F0307" w14:textId="77777777" w:rsidR="0082514A" w:rsidRDefault="0082514A" w:rsidP="0082514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3DB38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DA53E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93AAE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14:paraId="0F9CF90F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B71BE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6174FD5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E4EA3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B75CB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2B787" w14:textId="77777777" w:rsidR="0082514A" w:rsidRPr="0073437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77429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3E7CAE70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753C6" w14:textId="77777777" w:rsidR="0082514A" w:rsidRDefault="0082514A" w:rsidP="0082514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5AFFD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D6DAD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56DED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14:paraId="3D86DC0A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4354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16D2091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715A5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632E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BD191" w14:textId="77777777" w:rsidR="0082514A" w:rsidRPr="0073437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34EA3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2AEDF6A4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CD5C1" w14:textId="77777777" w:rsidR="0082514A" w:rsidRDefault="0082514A" w:rsidP="0082514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12980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1EBEB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456BC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14:paraId="24404543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DEDE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B8CE3EE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0E499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E91D4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D6077" w14:textId="77777777" w:rsidR="0082514A" w:rsidRPr="0073437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A5EAB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4A0E8AC1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82514A" w14:paraId="16E08631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BB3F8" w14:textId="77777777" w:rsidR="0082514A" w:rsidRDefault="0082514A" w:rsidP="0082514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3E205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2CB1C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6BD39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14:paraId="5C161B8E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C0D5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8E559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37542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60400" w14:textId="77777777" w:rsidR="0082514A" w:rsidRPr="0073437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42F1E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341CFDAA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8B5AE" w14:textId="77777777" w:rsidR="0082514A" w:rsidRDefault="0082514A" w:rsidP="0082514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EB0AD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C95DE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E4841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Avrig linia 4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6C0F3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C15143B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5C8C4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3DCEC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F1BC9" w14:textId="77777777" w:rsidR="0082514A" w:rsidRPr="0073437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99D86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3603B497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C3062" w14:textId="77777777" w:rsidR="0082514A" w:rsidRDefault="0082514A" w:rsidP="0082514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90056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120+240</w:t>
            </w:r>
          </w:p>
          <w:p w14:paraId="492EA9D3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120+290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5E18A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A3577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Avrig  - Podu Olt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1D0E6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7EA03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9427E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8A79A" w14:textId="77777777" w:rsidR="0082514A" w:rsidRPr="0073437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291E4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4733D9C0" w14:textId="77777777" w:rsidR="0082514A" w:rsidRDefault="0082514A">
      <w:pPr>
        <w:spacing w:before="40" w:after="40" w:line="192" w:lineRule="auto"/>
        <w:ind w:right="57"/>
        <w:rPr>
          <w:sz w:val="20"/>
          <w:lang w:val="ro-RO"/>
        </w:rPr>
      </w:pPr>
    </w:p>
    <w:p w14:paraId="49FD62FD" w14:textId="77777777" w:rsidR="0082514A" w:rsidRDefault="0082514A" w:rsidP="001B3E46">
      <w:pPr>
        <w:pStyle w:val="Heading1"/>
        <w:spacing w:line="360" w:lineRule="auto"/>
      </w:pPr>
      <w:r>
        <w:lastRenderedPageBreak/>
        <w:t>LINIA 206</w:t>
      </w:r>
    </w:p>
    <w:p w14:paraId="18CB62FF" w14:textId="77777777" w:rsidR="0082514A" w:rsidRDefault="0082514A" w:rsidP="00907AC9">
      <w:pPr>
        <w:pStyle w:val="Heading1"/>
        <w:spacing w:line="360" w:lineRule="auto"/>
        <w:rPr>
          <w:b w:val="0"/>
          <w:bCs w:val="0"/>
          <w:sz w:val="8"/>
        </w:rPr>
      </w:pPr>
      <w:r>
        <w:t>BARTOLOMEU - ZĂRNEŞTI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82514A" w14:paraId="6915ABAF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1975E" w14:textId="77777777" w:rsidR="0082514A" w:rsidRDefault="0082514A" w:rsidP="0082514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8DCF8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  <w:p w14:paraId="5F81FE8B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EFC48" w14:textId="77777777" w:rsidR="0082514A" w:rsidRPr="005E279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10B34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3047BACF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666D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46FE5" w14:textId="77777777" w:rsidR="0082514A" w:rsidRPr="005E279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56E98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0A538" w14:textId="77777777" w:rsidR="0082514A" w:rsidRPr="005E279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F33AE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95E67FD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în capătul dinspre Ghimbav.</w:t>
            </w:r>
          </w:p>
          <w:p w14:paraId="05C81D38" w14:textId="77777777" w:rsidR="0082514A" w:rsidRDefault="0082514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8 și 12 Cap Y.</w:t>
            </w:r>
          </w:p>
        </w:tc>
      </w:tr>
      <w:tr w:rsidR="0082514A" w14:paraId="48AD84FA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83735" w14:textId="77777777" w:rsidR="0082514A" w:rsidRDefault="0082514A" w:rsidP="0082514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AD5E7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CDD42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0D464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07B0C8A3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DD38F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din</w:t>
            </w:r>
          </w:p>
          <w:p w14:paraId="4179CD38" w14:textId="77777777" w:rsidR="0082514A" w:rsidRPr="008978B6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Cap X aferenți liniei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2C6FD" w14:textId="77777777" w:rsidR="0082514A" w:rsidRPr="005E279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8DC75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E5AC7" w14:textId="77777777" w:rsidR="0082514A" w:rsidRPr="005E279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D822C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937B1D1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2514A" w14:paraId="1894A01F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353CC" w14:textId="77777777" w:rsidR="0082514A" w:rsidRDefault="0082514A" w:rsidP="0082514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27EF2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5+900</w:t>
            </w:r>
          </w:p>
          <w:p w14:paraId="1B0CC87B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3E3DC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94C34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 -</w:t>
            </w:r>
          </w:p>
          <w:p w14:paraId="02ED6C91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Cristian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AABF3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368BD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5F4DF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00387" w14:textId="77777777" w:rsidR="0082514A" w:rsidRPr="005E279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416D3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5AC931E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2514A" w14:paraId="007ACE9E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F7DE9" w14:textId="77777777" w:rsidR="0082514A" w:rsidRDefault="0082514A" w:rsidP="0082514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E1368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10+300</w:t>
            </w:r>
          </w:p>
          <w:p w14:paraId="7BDB6CB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6DD6F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9B846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 -</w:t>
            </w:r>
          </w:p>
          <w:p w14:paraId="1FAF442D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Cristian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737A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F028B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17886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960FB" w14:textId="77777777" w:rsidR="0082514A" w:rsidRPr="005E279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A4EC7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8CD2114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2514A" w14:paraId="2E332351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5286B" w14:textId="77777777" w:rsidR="0082514A" w:rsidRDefault="0082514A" w:rsidP="0082514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C3A03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16+840</w:t>
            </w:r>
          </w:p>
          <w:p w14:paraId="424A395A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17+528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6FBFD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DE33D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Râşnov</w:t>
            </w:r>
          </w:p>
          <w:p w14:paraId="2D837C32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14:paraId="28404642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Râşnov -</w:t>
            </w:r>
          </w:p>
          <w:p w14:paraId="44D41F61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Zărneşti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49812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A971F" w14:textId="77777777" w:rsidR="0082514A" w:rsidRPr="005E279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45D06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18412" w14:textId="77777777" w:rsidR="0082514A" w:rsidRPr="005E279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49F06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8458604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2514A" w14:paraId="76E23425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EA86C" w14:textId="77777777" w:rsidR="0082514A" w:rsidRDefault="0082514A" w:rsidP="0082514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03ACF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CEF89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E60E3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Zărneşti liniile 4 și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7EA0F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B3C8E" w14:textId="77777777" w:rsidR="0082514A" w:rsidRPr="005E279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EFE35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B234D" w14:textId="77777777" w:rsidR="0082514A" w:rsidRPr="005E2797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617F6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EF77257" w14:textId="77777777" w:rsidR="0082514A" w:rsidRDefault="0082514A">
      <w:pPr>
        <w:spacing w:before="40" w:after="40" w:line="192" w:lineRule="auto"/>
        <w:ind w:right="57"/>
        <w:rPr>
          <w:sz w:val="20"/>
          <w:lang w:val="ro-RO"/>
        </w:rPr>
      </w:pPr>
    </w:p>
    <w:p w14:paraId="6222A662" w14:textId="77777777" w:rsidR="0082514A" w:rsidRDefault="0082514A" w:rsidP="00406C17">
      <w:pPr>
        <w:pStyle w:val="Heading1"/>
        <w:spacing w:line="360" w:lineRule="auto"/>
      </w:pPr>
      <w:r>
        <w:lastRenderedPageBreak/>
        <w:t>LINIA 210</w:t>
      </w:r>
    </w:p>
    <w:p w14:paraId="6655D6B0" w14:textId="77777777" w:rsidR="0082514A" w:rsidRDefault="0082514A" w:rsidP="00821D8C">
      <w:pPr>
        <w:pStyle w:val="Heading1"/>
        <w:spacing w:line="360" w:lineRule="auto"/>
        <w:rPr>
          <w:b w:val="0"/>
          <w:bCs w:val="0"/>
          <w:sz w:val="8"/>
        </w:rPr>
      </w:pPr>
      <w:r>
        <w:t>SIBIU - VINŢU DE JOS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3"/>
        <w:gridCol w:w="2202"/>
        <w:gridCol w:w="869"/>
        <w:gridCol w:w="753"/>
        <w:gridCol w:w="869"/>
        <w:gridCol w:w="753"/>
        <w:gridCol w:w="2490"/>
      </w:tblGrid>
      <w:tr w:rsidR="0082514A" w14:paraId="4B4FFB54" w14:textId="77777777">
        <w:trPr>
          <w:cantSplit/>
          <w:trHeight w:val="11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A1D05" w14:textId="77777777" w:rsidR="0082514A" w:rsidRDefault="0082514A" w:rsidP="0082514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7FEB1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296C8" w14:textId="77777777" w:rsidR="0082514A" w:rsidRPr="00C76369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F3F43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70DAC78D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660BD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1F59F786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98062" w14:textId="77777777" w:rsidR="0082514A" w:rsidRPr="00C76369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F0BFD" w14:textId="77777777" w:rsidR="0082514A" w:rsidRPr="00C76369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BC152" w14:textId="77777777" w:rsidR="0082514A" w:rsidRPr="00C76369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473E2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0E59C6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96F55E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liniile 1 - 10 Sibiu.</w:t>
            </w:r>
          </w:p>
        </w:tc>
      </w:tr>
      <w:tr w:rsidR="0082514A" w14:paraId="3F35F4B3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999BC" w14:textId="77777777" w:rsidR="0082514A" w:rsidRDefault="0082514A" w:rsidP="0082514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BA16E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CD487" w14:textId="77777777" w:rsidR="0082514A" w:rsidRPr="00C76369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1F12C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5B6DEC51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9 şi 10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FB645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03C8D" w14:textId="77777777" w:rsidR="0082514A" w:rsidRPr="00C76369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FABA3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871D2" w14:textId="77777777" w:rsidR="0082514A" w:rsidRPr="00C76369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34474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7D23369D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959B6" w14:textId="77777777" w:rsidR="0082514A" w:rsidRDefault="0082514A" w:rsidP="0082514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3570F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FC048" w14:textId="77777777" w:rsidR="0082514A" w:rsidRPr="00C76369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037DE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Turnișor</w:t>
            </w:r>
          </w:p>
          <w:p w14:paraId="274BEB7C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5B17D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6E026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2068C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1DC30" w14:textId="77777777" w:rsidR="0082514A" w:rsidRPr="00C76369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8E12D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37AD0CA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318E0" w14:textId="77777777" w:rsidR="0082514A" w:rsidRDefault="0082514A" w:rsidP="0082514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E1C51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1528E" w14:textId="77777777" w:rsidR="0082514A" w:rsidRPr="00C76369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8C045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Orlat</w:t>
            </w:r>
          </w:p>
          <w:p w14:paraId="63E4D0C2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99D6F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987F0" w14:textId="77777777" w:rsidR="0082514A" w:rsidRPr="00C76369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0C926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16ACF" w14:textId="77777777" w:rsidR="0082514A" w:rsidRPr="00C76369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B3CEC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089D575C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ACBE5" w14:textId="77777777" w:rsidR="0082514A" w:rsidRDefault="0082514A" w:rsidP="0082514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CBB46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95747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61988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Săliște </w:t>
            </w:r>
          </w:p>
          <w:p w14:paraId="668E4EF8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874C1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34240933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</w:p>
          <w:p w14:paraId="6581B162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3B7EDDDC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211EC" w14:textId="77777777" w:rsidR="0082514A" w:rsidRPr="00C76369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64BC7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5B7E1" w14:textId="77777777" w:rsidR="0082514A" w:rsidRPr="00C76369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C217B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364C9605" w14:textId="77777777">
        <w:trPr>
          <w:cantSplit/>
          <w:trHeight w:val="100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D1893" w14:textId="77777777" w:rsidR="0082514A" w:rsidRDefault="0082514A" w:rsidP="0082514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48310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4D77B" w14:textId="77777777" w:rsidR="0082514A" w:rsidRPr="00C76369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B34EB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Apoldu de Sus</w:t>
            </w:r>
          </w:p>
          <w:p w14:paraId="6C29EDCA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45718" w14:textId="77777777" w:rsidR="0082514A" w:rsidRDefault="0082514A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calcâiul sch. 9 </w:t>
            </w:r>
          </w:p>
          <w:p w14:paraId="18DDFF2D" w14:textId="77777777" w:rsidR="0082514A" w:rsidRDefault="0082514A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17931174" w14:textId="77777777" w:rsidR="0082514A" w:rsidRDefault="0082514A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(km. 42+744)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15A26" w14:textId="77777777" w:rsidR="0082514A" w:rsidRPr="00C76369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C1077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06299" w14:textId="77777777" w:rsidR="0082514A" w:rsidRPr="00C76369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365FE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024ED35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40201" w14:textId="77777777" w:rsidR="0082514A" w:rsidRDefault="0082514A" w:rsidP="0082514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D9F15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C9D62" w14:textId="77777777" w:rsidR="0082514A" w:rsidRPr="00C76369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E6749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Sebeş Alba</w:t>
            </w:r>
          </w:p>
          <w:p w14:paraId="73BD1536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3B393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ax stație și sch. 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CEB17" w14:textId="77777777" w:rsidR="0082514A" w:rsidRPr="00C76369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39F48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26367" w14:textId="77777777" w:rsidR="0082514A" w:rsidRPr="00C76369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C1C84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50E6CDA" w14:textId="77777777" w:rsidR="0082514A" w:rsidRDefault="0082514A">
      <w:pPr>
        <w:spacing w:before="40" w:after="40" w:line="192" w:lineRule="auto"/>
        <w:ind w:right="57"/>
        <w:rPr>
          <w:sz w:val="20"/>
          <w:lang w:val="ro-RO"/>
        </w:rPr>
      </w:pPr>
    </w:p>
    <w:p w14:paraId="509A0A35" w14:textId="77777777" w:rsidR="0082514A" w:rsidRDefault="0082514A" w:rsidP="001B4DE9">
      <w:pPr>
        <w:pStyle w:val="Heading1"/>
        <w:spacing w:line="360" w:lineRule="auto"/>
      </w:pPr>
      <w:r>
        <w:lastRenderedPageBreak/>
        <w:t>LINIA 213</w:t>
      </w:r>
    </w:p>
    <w:p w14:paraId="40866B25" w14:textId="77777777" w:rsidR="0082514A" w:rsidRDefault="0082514A" w:rsidP="00D668A1">
      <w:pPr>
        <w:pStyle w:val="Heading1"/>
        <w:spacing w:line="360" w:lineRule="auto"/>
        <w:rPr>
          <w:b w:val="0"/>
          <w:bCs w:val="0"/>
          <w:sz w:val="8"/>
        </w:rPr>
      </w:pPr>
      <w:r>
        <w:t>SIMERIA - HUNEDOARA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"/>
        <w:gridCol w:w="865"/>
        <w:gridCol w:w="748"/>
        <w:gridCol w:w="2187"/>
        <w:gridCol w:w="947"/>
        <w:gridCol w:w="748"/>
        <w:gridCol w:w="863"/>
        <w:gridCol w:w="746"/>
        <w:gridCol w:w="2469"/>
      </w:tblGrid>
      <w:tr w:rsidR="0082514A" w14:paraId="754D7810" w14:textId="77777777">
        <w:trPr>
          <w:cantSplit/>
          <w:trHeight w:val="123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946C0" w14:textId="77777777" w:rsidR="0082514A" w:rsidRDefault="0082514A" w:rsidP="0082514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C2B8F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FF7DF" w14:textId="77777777" w:rsidR="0082514A" w:rsidRPr="00BA7F8C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50792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Bârcea Mică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0328C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023FFBC8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1 - 7, </w:t>
            </w:r>
          </w:p>
          <w:p w14:paraId="6BAACFBE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2 - 8 </w:t>
            </w:r>
          </w:p>
          <w:p w14:paraId="12F08CB0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3151EC44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1CC9D" w14:textId="77777777" w:rsidR="0082514A" w:rsidRPr="009E0061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369B2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A9028" w14:textId="77777777" w:rsidR="0082514A" w:rsidRPr="00BA7F8C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914BD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213 şi 214.</w:t>
            </w:r>
          </w:p>
        </w:tc>
      </w:tr>
      <w:tr w:rsidR="0082514A" w14:paraId="5C43B75E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4031C" w14:textId="77777777" w:rsidR="0082514A" w:rsidRDefault="0082514A" w:rsidP="0082514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82869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2F274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C095B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5F4FD142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BABB8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7640D" w14:textId="77777777" w:rsidR="0082514A" w:rsidRPr="009E0061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5EEA9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19C1E" w14:textId="77777777" w:rsidR="0082514A" w:rsidRPr="00BA7F8C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EF2C1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2514A" w14:paraId="64B9FD06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E8883" w14:textId="77777777" w:rsidR="0082514A" w:rsidRDefault="0082514A" w:rsidP="0082514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7CAA0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54F71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56A82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08A3C982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63042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61802" w14:textId="77777777" w:rsidR="0082514A" w:rsidRPr="009E0061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4023B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674C9" w14:textId="77777777" w:rsidR="0082514A" w:rsidRPr="00BA7F8C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B3DAC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2514A" w14:paraId="1ABF14D0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CADAA" w14:textId="77777777" w:rsidR="0082514A" w:rsidRDefault="0082514A" w:rsidP="0082514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F2E79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69806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2DD46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20DF77A9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 Cap X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E4ED5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32232350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21 </w:t>
            </w:r>
          </w:p>
          <w:p w14:paraId="090E770D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0AF9F00A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317A5998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 / 51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BEB45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D81BE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74165" w14:textId="77777777" w:rsidR="0082514A" w:rsidRPr="00BA7F8C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4A4B3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2F8E225D" w14:textId="77777777" w:rsidR="0082514A" w:rsidRPr="006A7611" w:rsidRDefault="0082514A">
      <w:pPr>
        <w:spacing w:before="40" w:after="40" w:line="192" w:lineRule="auto"/>
        <w:ind w:right="57"/>
      </w:pPr>
    </w:p>
    <w:p w14:paraId="7A6F9F99" w14:textId="77777777" w:rsidR="0082514A" w:rsidRDefault="0082514A" w:rsidP="00AF3F1F">
      <w:pPr>
        <w:pStyle w:val="Heading1"/>
        <w:spacing w:line="360" w:lineRule="auto"/>
      </w:pPr>
      <w:r>
        <w:t>LINIA 216</w:t>
      </w:r>
    </w:p>
    <w:p w14:paraId="274ABAAD" w14:textId="77777777" w:rsidR="0082514A" w:rsidRDefault="0082514A" w:rsidP="0031204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spacing w:val="60"/>
        </w:rPr>
        <w:t>ILIA - LUGOJ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2514A" w14:paraId="5F117C87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84FB1" w14:textId="77777777" w:rsidR="0082514A" w:rsidRDefault="0082514A" w:rsidP="0082514A">
            <w:pPr>
              <w:numPr>
                <w:ilvl w:val="0"/>
                <w:numId w:val="3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63922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A7C55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09E74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2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B7CE5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30BDE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B4A13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0+470</w:t>
            </w:r>
          </w:p>
          <w:p w14:paraId="565574AC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0+570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9C60C" w14:textId="77777777" w:rsidR="0082514A" w:rsidRPr="00AA6001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F92DA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2514A" w14:paraId="3CF9AE07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31DE3" w14:textId="77777777" w:rsidR="0082514A" w:rsidRDefault="0082514A" w:rsidP="0082514A">
            <w:pPr>
              <w:numPr>
                <w:ilvl w:val="0"/>
                <w:numId w:val="3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E54F2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14:paraId="0B0DACB2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6E7FB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E4E50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Holdea -</w:t>
            </w:r>
          </w:p>
          <w:p w14:paraId="61AF53DD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Margina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1286B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85042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BE772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AB05F" w14:textId="77777777" w:rsidR="0082514A" w:rsidRPr="00AA6001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CE994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2514A" w14:paraId="0FB9D288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62586" w14:textId="77777777" w:rsidR="0082514A" w:rsidRDefault="0082514A" w:rsidP="0082514A">
            <w:pPr>
              <w:numPr>
                <w:ilvl w:val="0"/>
                <w:numId w:val="3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A5D80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1A67B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C9240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Mănăștur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38BB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41651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900AA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B2811" w14:textId="77777777" w:rsidR="0082514A" w:rsidRPr="00AA6001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CD165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2514A" w14:paraId="25F1FFD3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E5FC7" w14:textId="77777777" w:rsidR="0082514A" w:rsidRDefault="0082514A" w:rsidP="0082514A">
            <w:pPr>
              <w:numPr>
                <w:ilvl w:val="0"/>
                <w:numId w:val="3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D543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43+102</w:t>
            </w:r>
          </w:p>
          <w:p w14:paraId="49D4DD02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73+820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F6874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6CBA2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Făget</w:t>
            </w:r>
          </w:p>
          <w:p w14:paraId="5C7EE71B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Coșteiu Mare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4EE2C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1CF06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FE622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C6EBC" w14:textId="77777777" w:rsidR="0082514A" w:rsidRPr="00AA6001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0E79C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2514A" w14:paraId="2B74247B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00550" w14:textId="77777777" w:rsidR="0082514A" w:rsidRDefault="0082514A" w:rsidP="0082514A">
            <w:pPr>
              <w:numPr>
                <w:ilvl w:val="0"/>
                <w:numId w:val="3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8A8BA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DB92B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5790B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Cliciova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16D57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C9459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3E9D4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E5F81" w14:textId="77777777" w:rsidR="0082514A" w:rsidRPr="00AA6001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2AA82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2514A" w14:paraId="6954C033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841DA" w14:textId="77777777" w:rsidR="0082514A" w:rsidRDefault="0082514A" w:rsidP="0082514A">
            <w:pPr>
              <w:numPr>
                <w:ilvl w:val="0"/>
                <w:numId w:val="3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30064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65+200</w:t>
            </w:r>
          </w:p>
          <w:p w14:paraId="5B62DF02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23207" w14:textId="77777777" w:rsidR="0082514A" w:rsidRPr="00614509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642BD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Cliciova -</w:t>
            </w:r>
          </w:p>
          <w:p w14:paraId="650AFA70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Coșteiu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69A36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70FAA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0C4F3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07019" w14:textId="77777777" w:rsidR="0082514A" w:rsidRPr="00AA6001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95668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2514A" w14:paraId="33D350EF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E5E5C" w14:textId="77777777" w:rsidR="0082514A" w:rsidRDefault="0082514A" w:rsidP="0082514A">
            <w:pPr>
              <w:numPr>
                <w:ilvl w:val="0"/>
                <w:numId w:val="3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6D69A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38A11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489E4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Coșteiu Mare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AAFE5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AA347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6D8C0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61532" w14:textId="77777777" w:rsidR="0082514A" w:rsidRPr="00AA6001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7D1AB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CD4A30F" w14:textId="77777777" w:rsidR="0082514A" w:rsidRDefault="0082514A">
      <w:pPr>
        <w:spacing w:before="40" w:after="40" w:line="192" w:lineRule="auto"/>
        <w:ind w:right="57"/>
        <w:rPr>
          <w:sz w:val="20"/>
          <w:lang w:val="ro-RO"/>
        </w:rPr>
      </w:pPr>
    </w:p>
    <w:p w14:paraId="4C27C5C8" w14:textId="77777777" w:rsidR="0082514A" w:rsidRDefault="0082514A" w:rsidP="005B00A7">
      <w:pPr>
        <w:pStyle w:val="Heading1"/>
        <w:spacing w:line="360" w:lineRule="auto"/>
      </w:pPr>
      <w:r>
        <w:t>LINIA 218</w:t>
      </w:r>
    </w:p>
    <w:p w14:paraId="2CDB68AB" w14:textId="77777777" w:rsidR="0082514A" w:rsidRDefault="0082514A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2514A" w14:paraId="13259EEA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B27E2" w14:textId="77777777" w:rsidR="0082514A" w:rsidRDefault="0082514A" w:rsidP="0082514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5F90B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00338" w14:textId="77777777" w:rsidR="0082514A" w:rsidRPr="00CF787F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86EA8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40FA11DA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BA479" w14:textId="77777777" w:rsidR="0082514A" w:rsidRPr="00465A98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0C318C5A" w14:textId="77777777" w:rsidR="0082514A" w:rsidRPr="00465A98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21CBA" w14:textId="77777777" w:rsidR="0082514A" w:rsidRPr="00CF787F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50913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A0142" w14:textId="77777777" w:rsidR="0082514A" w:rsidRPr="00984D71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F156B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2514A" w:rsidRPr="00A8307A" w14:paraId="4AE4D132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E1FD8" w14:textId="77777777" w:rsidR="0082514A" w:rsidRPr="00A75A00" w:rsidRDefault="0082514A" w:rsidP="0082514A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87B15" w14:textId="77777777" w:rsidR="0082514A" w:rsidRPr="00A8307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6B7C2" w14:textId="77777777" w:rsidR="0082514A" w:rsidRPr="00A8307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4733B" w14:textId="77777777" w:rsidR="0082514A" w:rsidRPr="00A8307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8856B8A" w14:textId="77777777" w:rsidR="0082514A" w:rsidRPr="00A8307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B3D17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6FE3586B" w14:textId="77777777" w:rsidR="0082514A" w:rsidRPr="00664FA3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4027F" w14:textId="77777777" w:rsidR="0082514A" w:rsidRPr="00A8307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0B0A9" w14:textId="77777777" w:rsidR="0082514A" w:rsidRPr="00A8307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5F3E0" w14:textId="77777777" w:rsidR="0082514A" w:rsidRPr="00A8307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99FDB" w14:textId="77777777" w:rsidR="0082514A" w:rsidRPr="00A8307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C67957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0429BDD9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5064ECFF" w14:textId="77777777" w:rsidR="0082514A" w:rsidRPr="00664FA3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82514A" w:rsidRPr="00A8307A" w14:paraId="34E76189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A4DD8" w14:textId="77777777" w:rsidR="0082514A" w:rsidRPr="00A75A00" w:rsidRDefault="0082514A" w:rsidP="0082514A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939C7" w14:textId="77777777" w:rsidR="0082514A" w:rsidRPr="00A8307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A46C2" w14:textId="77777777" w:rsidR="0082514A" w:rsidRPr="00A8307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9548C" w14:textId="77777777" w:rsidR="0082514A" w:rsidRPr="00A8307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F6D510D" w14:textId="77777777" w:rsidR="0082514A" w:rsidRPr="00A8307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B69E5" w14:textId="77777777" w:rsidR="0082514A" w:rsidRPr="00664FA3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59AA2791" w14:textId="77777777" w:rsidR="0082514A" w:rsidRPr="00664FA3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CDA69" w14:textId="77777777" w:rsidR="0082514A" w:rsidRPr="00A8307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3EE33" w14:textId="77777777" w:rsidR="0082514A" w:rsidRPr="00A8307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5DE57" w14:textId="77777777" w:rsidR="0082514A" w:rsidRPr="00A8307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F71D8" w14:textId="77777777" w:rsidR="0082514A" w:rsidRPr="00A8307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CF34D4" w14:textId="77777777" w:rsidR="0082514A" w:rsidRPr="00A8307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262A55D3" w14:textId="77777777" w:rsidR="0082514A" w:rsidRPr="00A8307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412B4AF5" w14:textId="77777777" w:rsidR="0082514A" w:rsidRPr="00A8307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82514A" w:rsidRPr="00A8307A" w14:paraId="0C596023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59804" w14:textId="77777777" w:rsidR="0082514A" w:rsidRPr="00A75A00" w:rsidRDefault="0082514A" w:rsidP="0082514A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5A3BA" w14:textId="77777777" w:rsidR="0082514A" w:rsidRPr="00A8307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6DAFA" w14:textId="77777777" w:rsidR="0082514A" w:rsidRPr="003F40D2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BA2CD" w14:textId="77777777" w:rsidR="0082514A" w:rsidRPr="00A8307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2818795" w14:textId="77777777" w:rsidR="0082514A" w:rsidRPr="00A8307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B5BBD" w14:textId="77777777" w:rsidR="0082514A" w:rsidRPr="00A8307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B17C2" w14:textId="77777777" w:rsidR="0082514A" w:rsidRPr="003F40D2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B4CDD" w14:textId="77777777" w:rsidR="0082514A" w:rsidRPr="00A8307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07687" w14:textId="77777777" w:rsidR="0082514A" w:rsidRPr="003F40D2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FF462" w14:textId="77777777" w:rsidR="0082514A" w:rsidRPr="00A8307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EF1730" w14:textId="77777777" w:rsidR="0082514A" w:rsidRPr="00A8307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82514A" w:rsidRPr="00A8307A" w14:paraId="69F874B1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9D988" w14:textId="77777777" w:rsidR="0082514A" w:rsidRPr="00A75A00" w:rsidRDefault="0082514A" w:rsidP="0082514A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B26CC" w14:textId="77777777" w:rsidR="0082514A" w:rsidRPr="00A8307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C4BA1" w14:textId="77777777" w:rsidR="0082514A" w:rsidRPr="003F40D2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E526E" w14:textId="77777777" w:rsidR="0082514A" w:rsidRPr="00A8307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3DD11DD" w14:textId="77777777" w:rsidR="0082514A" w:rsidRPr="00A8307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32534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AB6EE2A" w14:textId="77777777" w:rsidR="0082514A" w:rsidRPr="00A8307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BBCE3" w14:textId="77777777" w:rsidR="0082514A" w:rsidRPr="003F40D2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A4594" w14:textId="77777777" w:rsidR="0082514A" w:rsidRPr="00A8307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C14EF" w14:textId="77777777" w:rsidR="0082514A" w:rsidRPr="003F40D2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BEA51" w14:textId="77777777" w:rsidR="0082514A" w:rsidRPr="00A8307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9908EE" w14:textId="77777777" w:rsidR="0082514A" w:rsidRPr="00A8307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82514A" w:rsidRPr="00A8307A" w14:paraId="413B0EA1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18928" w14:textId="77777777" w:rsidR="0082514A" w:rsidRPr="00A75A00" w:rsidRDefault="0082514A" w:rsidP="0082514A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7C215" w14:textId="77777777" w:rsidR="0082514A" w:rsidRPr="00A8307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D97E3" w14:textId="77777777" w:rsidR="0082514A" w:rsidRPr="00732832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8CDD5" w14:textId="77777777" w:rsidR="0082514A" w:rsidRPr="00A8307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C3D5393" w14:textId="77777777" w:rsidR="0082514A" w:rsidRPr="00A8307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BF728" w14:textId="77777777" w:rsidR="0082514A" w:rsidRPr="00A8307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5A1AF" w14:textId="77777777" w:rsidR="0082514A" w:rsidRPr="007B4F6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87C7C" w14:textId="77777777" w:rsidR="0082514A" w:rsidRPr="00A8307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C6694" w14:textId="77777777" w:rsidR="0082514A" w:rsidRPr="00732832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82B2F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8D87BC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059D1317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F1FA05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5F119983" w14:textId="77777777" w:rsidR="0082514A" w:rsidRPr="00A8307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82514A" w:rsidRPr="00A8307A" w14:paraId="678F9D92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D20BD" w14:textId="77777777" w:rsidR="0082514A" w:rsidRPr="00A75A00" w:rsidRDefault="0082514A" w:rsidP="0082514A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DBBDE" w14:textId="77777777" w:rsidR="0082514A" w:rsidRPr="00A8307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CF8E2" w14:textId="77777777" w:rsidR="0082514A" w:rsidRPr="00B26991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4C9A6" w14:textId="77777777" w:rsidR="0082514A" w:rsidRPr="00A8307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048AD15" w14:textId="77777777" w:rsidR="0082514A" w:rsidRPr="00A8307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4FF48" w14:textId="77777777" w:rsidR="0082514A" w:rsidRPr="00A8307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2425A" w14:textId="77777777" w:rsidR="0082514A" w:rsidRPr="00B26991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83E55" w14:textId="77777777" w:rsidR="0082514A" w:rsidRPr="00A8307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BE8DE" w14:textId="77777777" w:rsidR="0082514A" w:rsidRPr="00B26991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16A02" w14:textId="77777777" w:rsidR="0082514A" w:rsidRPr="00A8307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8CB501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2108BEE2" w14:textId="77777777" w:rsidR="0082514A" w:rsidRPr="00A8307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82514A" w:rsidRPr="00A8307A" w14:paraId="207BECE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CD018" w14:textId="77777777" w:rsidR="0082514A" w:rsidRPr="00A75A00" w:rsidRDefault="0082514A" w:rsidP="0082514A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7EB55" w14:textId="77777777" w:rsidR="0082514A" w:rsidRPr="00A8307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BE1B6" w14:textId="77777777" w:rsidR="0082514A" w:rsidRPr="00B26991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EE80C" w14:textId="77777777" w:rsidR="0082514A" w:rsidRPr="00A8307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8E19C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A6401EE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9AABC70" w14:textId="77777777" w:rsidR="0082514A" w:rsidRPr="00A8307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BD845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4C920" w14:textId="77777777" w:rsidR="0082514A" w:rsidRPr="00A8307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4A66A" w14:textId="77777777" w:rsidR="0082514A" w:rsidRPr="00B26991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12FE4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4716E936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54FD9CF9" w14:textId="77777777" w:rsidR="0082514A" w:rsidRPr="00A8307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82514A" w:rsidRPr="00A8307A" w14:paraId="3EF93C7F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D0C39" w14:textId="77777777" w:rsidR="0082514A" w:rsidRPr="00A75A00" w:rsidRDefault="0082514A" w:rsidP="0082514A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AD587" w14:textId="77777777" w:rsidR="0082514A" w:rsidRPr="00A8307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E6852" w14:textId="77777777" w:rsidR="0082514A" w:rsidRPr="00B26991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4E82E" w14:textId="77777777" w:rsidR="0082514A" w:rsidRPr="00A8307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C171C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DFF6451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9B8346C" w14:textId="77777777" w:rsidR="0082514A" w:rsidRPr="00A8307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FC12A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24F5C" w14:textId="77777777" w:rsidR="0082514A" w:rsidRPr="00A8307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B53DE" w14:textId="77777777" w:rsidR="0082514A" w:rsidRPr="00B26991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D1E26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271A81FB" w14:textId="77777777" w:rsidR="0082514A" w:rsidRPr="00A8307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82514A" w:rsidRPr="00A8307A" w14:paraId="0B6CB3D5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2A475" w14:textId="77777777" w:rsidR="0082514A" w:rsidRPr="00A75A00" w:rsidRDefault="0082514A" w:rsidP="0082514A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C11EA" w14:textId="77777777" w:rsidR="0082514A" w:rsidRPr="00A8307A" w:rsidRDefault="0082514A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8301F" w14:textId="77777777" w:rsidR="0082514A" w:rsidRPr="00B26991" w:rsidRDefault="0082514A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B079A" w14:textId="77777777" w:rsidR="0082514A" w:rsidRPr="00A8307A" w:rsidRDefault="0082514A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F7FD5" w14:textId="77777777" w:rsidR="0082514A" w:rsidRDefault="0082514A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167BC88" w14:textId="77777777" w:rsidR="0082514A" w:rsidRDefault="0082514A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3B8A969" w14:textId="77777777" w:rsidR="0082514A" w:rsidRDefault="0082514A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81296" w14:textId="77777777" w:rsidR="0082514A" w:rsidRDefault="0082514A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DDE7B" w14:textId="77777777" w:rsidR="0082514A" w:rsidRPr="00A8307A" w:rsidRDefault="0082514A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CF44B" w14:textId="77777777" w:rsidR="0082514A" w:rsidRPr="00B26991" w:rsidRDefault="0082514A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4B266" w14:textId="77777777" w:rsidR="0082514A" w:rsidRPr="00FD3B28" w:rsidRDefault="0082514A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147C9BAB" w14:textId="77777777" w:rsidR="0082514A" w:rsidRDefault="0082514A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82514A" w:rsidRPr="00A8307A" w14:paraId="4C832E01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BBB82" w14:textId="77777777" w:rsidR="0082514A" w:rsidRPr="00A75A00" w:rsidRDefault="0082514A" w:rsidP="0082514A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54EDA" w14:textId="77777777" w:rsidR="0082514A" w:rsidRPr="00A8307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EFF3A" w14:textId="77777777" w:rsidR="0082514A" w:rsidRPr="00B26991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21B7B" w14:textId="77777777" w:rsidR="0082514A" w:rsidRPr="00A8307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4F522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CDCB7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C1746" w14:textId="77777777" w:rsidR="0082514A" w:rsidRPr="00A8307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59426" w14:textId="77777777" w:rsidR="0082514A" w:rsidRPr="00B26991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146B9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82514A" w:rsidRPr="00A8307A" w14:paraId="3316AF31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8AD82" w14:textId="77777777" w:rsidR="0082514A" w:rsidRPr="00A75A00" w:rsidRDefault="0082514A" w:rsidP="0082514A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54991" w14:textId="77777777" w:rsidR="0082514A" w:rsidRPr="00A8307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40463" w14:textId="77777777" w:rsidR="0082514A" w:rsidRPr="000D3BBC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91319" w14:textId="77777777" w:rsidR="0082514A" w:rsidRPr="00A8307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FDE6459" w14:textId="77777777" w:rsidR="0082514A" w:rsidRPr="00A8307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C81FF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7D40168" w14:textId="77777777" w:rsidR="0082514A" w:rsidRPr="00A8307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6D0AB" w14:textId="77777777" w:rsidR="0082514A" w:rsidRPr="000D3BBC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FFA72" w14:textId="77777777" w:rsidR="0082514A" w:rsidRPr="00A8307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7EECF" w14:textId="77777777" w:rsidR="0082514A" w:rsidRPr="000D3BBC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15DBA" w14:textId="77777777" w:rsidR="0082514A" w:rsidRPr="00A8307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C5A34E" w14:textId="77777777" w:rsidR="0082514A" w:rsidRPr="00A8307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82514A" w:rsidRPr="00A8307A" w14:paraId="14BFADAB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BCC10" w14:textId="77777777" w:rsidR="0082514A" w:rsidRPr="00A75A00" w:rsidRDefault="0082514A" w:rsidP="0082514A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02C72" w14:textId="77777777" w:rsidR="0082514A" w:rsidRPr="00A8307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5F8D0" w14:textId="77777777" w:rsidR="0082514A" w:rsidRPr="009658E6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736E1" w14:textId="77777777" w:rsidR="0082514A" w:rsidRPr="00A8307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9011E1F" w14:textId="77777777" w:rsidR="0082514A" w:rsidRPr="00A8307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D5091" w14:textId="77777777" w:rsidR="0082514A" w:rsidRPr="00A8307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8CB8D" w14:textId="77777777" w:rsidR="0082514A" w:rsidRPr="009658E6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5CA40" w14:textId="77777777" w:rsidR="0082514A" w:rsidRPr="00A8307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CADA0" w14:textId="77777777" w:rsidR="0082514A" w:rsidRPr="009658E6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DABB2" w14:textId="77777777" w:rsidR="0082514A" w:rsidRPr="00A8307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E0739A" w14:textId="77777777" w:rsidR="0082514A" w:rsidRPr="00A8307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82514A" w:rsidRPr="00A8307A" w14:paraId="0EE73681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640FB" w14:textId="77777777" w:rsidR="0082514A" w:rsidRPr="00A75A00" w:rsidRDefault="0082514A" w:rsidP="0082514A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79815" w14:textId="77777777" w:rsidR="0082514A" w:rsidRPr="00A8307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20844" w14:textId="77777777" w:rsidR="0082514A" w:rsidRPr="00472E19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3D9BE" w14:textId="77777777" w:rsidR="0082514A" w:rsidRPr="00A8307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7451AF9" w14:textId="77777777" w:rsidR="0082514A" w:rsidRPr="00A8307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8B133" w14:textId="77777777" w:rsidR="0082514A" w:rsidRPr="00A8307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2DD32" w14:textId="77777777" w:rsidR="0082514A" w:rsidRPr="00472E19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CC80A" w14:textId="77777777" w:rsidR="0082514A" w:rsidRPr="00A8307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311A7" w14:textId="77777777" w:rsidR="0082514A" w:rsidRPr="00472E19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934B2" w14:textId="77777777" w:rsidR="0082514A" w:rsidRPr="00A8307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D7626A" w14:textId="77777777" w:rsidR="0082514A" w:rsidRPr="00A8307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82514A" w:rsidRPr="00A8307A" w14:paraId="5F4F50B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2BCF7" w14:textId="77777777" w:rsidR="0082514A" w:rsidRPr="00A75A00" w:rsidRDefault="0082514A" w:rsidP="0082514A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84238" w14:textId="77777777" w:rsidR="0082514A" w:rsidRPr="00A8307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14D2A" w14:textId="77777777" w:rsidR="0082514A" w:rsidRPr="00530A8D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A1089" w14:textId="77777777" w:rsidR="0082514A" w:rsidRPr="00A8307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4A92E2A" w14:textId="77777777" w:rsidR="0082514A" w:rsidRPr="00A8307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CC54C" w14:textId="77777777" w:rsidR="0082514A" w:rsidRPr="00A8307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9A563" w14:textId="77777777" w:rsidR="0082514A" w:rsidRPr="00530A8D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AAA52" w14:textId="77777777" w:rsidR="0082514A" w:rsidRPr="00A8307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4E016" w14:textId="77777777" w:rsidR="0082514A" w:rsidRPr="00530A8D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56CBB" w14:textId="77777777" w:rsidR="0082514A" w:rsidRPr="00A8307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F91960" w14:textId="77777777" w:rsidR="0082514A" w:rsidRPr="00A8307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82514A" w:rsidRPr="00A8307A" w14:paraId="581DD197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94CD6" w14:textId="77777777" w:rsidR="0082514A" w:rsidRPr="00A75A00" w:rsidRDefault="0082514A" w:rsidP="0082514A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56FFB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6D85B98A" w14:textId="77777777" w:rsidR="0082514A" w:rsidRPr="00A8307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BC1CE" w14:textId="77777777" w:rsidR="0082514A" w:rsidRPr="00530A8D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6D5D3" w14:textId="77777777" w:rsidR="0082514A" w:rsidRPr="00A8307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 Ax St. Aradu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5DF44" w14:textId="77777777" w:rsidR="0082514A" w:rsidRPr="00A8307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2DE7C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E3062" w14:textId="77777777" w:rsidR="0082514A" w:rsidRPr="00A8307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30AD2" w14:textId="77777777" w:rsidR="0082514A" w:rsidRPr="00530A8D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317B9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23C78">
              <w:rPr>
                <w:b/>
                <w:bCs/>
                <w:i/>
                <w:iCs/>
                <w:sz w:val="20"/>
                <w:lang w:val="ro-RO"/>
              </w:rPr>
              <w:t>Semnalizat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ca limitare de vitez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doar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n st. Aradu Nou. </w:t>
            </w:r>
          </w:p>
          <w:p w14:paraId="13E1CA62" w14:textId="77777777" w:rsidR="0082514A" w:rsidRPr="00A8307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n st. Timi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oara Nord nu se poate amplasa datorit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lucr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rilor Coridor IV.</w:t>
            </w:r>
          </w:p>
        </w:tc>
      </w:tr>
      <w:tr w:rsidR="0082514A" w:rsidRPr="00A8307A" w14:paraId="1C6AD0A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E6C58" w14:textId="77777777" w:rsidR="0082514A" w:rsidRPr="00A75A00" w:rsidRDefault="0082514A" w:rsidP="0082514A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F2151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56FE06DA" w14:textId="77777777" w:rsidR="0082514A" w:rsidRPr="00A8307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9BEA5" w14:textId="77777777" w:rsidR="0082514A" w:rsidRPr="00530A8D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3BDE6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14C8E0FF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Ronaţ Triaj</w:t>
            </w:r>
          </w:p>
          <w:p w14:paraId="796C5234" w14:textId="77777777" w:rsidR="0082514A" w:rsidRPr="00A8307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A7E3D" w14:textId="77777777" w:rsidR="0082514A" w:rsidRPr="00A8307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9D2FD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FEBCF" w14:textId="77777777" w:rsidR="0082514A" w:rsidRPr="00A8307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62B03" w14:textId="77777777" w:rsidR="0082514A" w:rsidRPr="00530A8D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CC3A8" w14:textId="77777777" w:rsidR="0082514A" w:rsidRPr="00A8307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2514A" w14:paraId="41DD0CA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32C82" w14:textId="77777777" w:rsidR="0082514A" w:rsidRDefault="0082514A" w:rsidP="0082514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F6242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97D35" w14:textId="77777777" w:rsidR="0082514A" w:rsidRPr="00CF787F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51E10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606F3469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253A8FDD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DE474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toate apara-tele de cale din stația </w:t>
            </w:r>
            <w:r>
              <w:rPr>
                <w:b/>
                <w:bCs/>
                <w:sz w:val="20"/>
                <w:lang w:val="ro-RO"/>
              </w:rPr>
              <w:t>Ronaţ Triaj</w:t>
            </w:r>
          </w:p>
          <w:p w14:paraId="742227CE" w14:textId="77777777" w:rsidR="0082514A" w:rsidRPr="00465A98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DF8BA" w14:textId="77777777" w:rsidR="0082514A" w:rsidRPr="00CF787F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BF12D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043FC" w14:textId="77777777" w:rsidR="0082514A" w:rsidRPr="00984D71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CDF1B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47F05D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82514A" w14:paraId="374CE21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B6006" w14:textId="77777777" w:rsidR="0082514A" w:rsidRDefault="0082514A" w:rsidP="0082514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F9B98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1191F" w14:textId="77777777" w:rsidR="0082514A" w:rsidRPr="00CF787F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D7A53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451AA79B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2A9CBCE7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7AA5B" w14:textId="77777777" w:rsidR="0082514A" w:rsidRPr="00465A98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F46FD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34143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B69CD" w14:textId="77777777" w:rsidR="0082514A" w:rsidRPr="00984D71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6BBBD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82514A" w14:paraId="14A99942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AF23E" w14:textId="77777777" w:rsidR="0082514A" w:rsidRDefault="0082514A" w:rsidP="0082514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BE321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54213" w14:textId="77777777" w:rsidR="0082514A" w:rsidRPr="00CF787F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4D1FB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3378666C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E07B7" w14:textId="77777777" w:rsidR="0082514A" w:rsidRPr="00465A98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AC016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7E636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74D67" w14:textId="77777777" w:rsidR="0082514A" w:rsidRPr="00984D71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15390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8FB1ED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82514A" w14:paraId="30F7A9BA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92961" w14:textId="77777777" w:rsidR="0082514A" w:rsidRDefault="0082514A" w:rsidP="0082514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5551D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F226F" w14:textId="77777777" w:rsidR="0082514A" w:rsidRPr="00CF787F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8E18D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78D1C745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69562" w14:textId="77777777" w:rsidR="0082514A" w:rsidRPr="00465A98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D990F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5A0B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3D5F6" w14:textId="77777777" w:rsidR="0082514A" w:rsidRPr="00984D71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428D7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0F9E36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45358337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82514A" w14:paraId="4AEF3263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708C2" w14:textId="77777777" w:rsidR="0082514A" w:rsidRDefault="0082514A" w:rsidP="0082514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7B931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5A6867EA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7510C" w14:textId="77777777" w:rsidR="0082514A" w:rsidRPr="00CF787F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D3FC9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2BA4B067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0239A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2BB86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0ED7B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34D71" w14:textId="77777777" w:rsidR="0082514A" w:rsidRPr="00984D71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EC604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2514A" w14:paraId="4E8BAB0E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CDCE0" w14:textId="77777777" w:rsidR="0082514A" w:rsidRDefault="0082514A" w:rsidP="0082514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26034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19B21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944F0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2A568015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C77C0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ADD95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39F5A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53410" w14:textId="77777777" w:rsidR="0082514A" w:rsidRPr="00984D71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B00AA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A52BBD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82514A" w14:paraId="6097D3DD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E172B" w14:textId="77777777" w:rsidR="0082514A" w:rsidRDefault="0082514A" w:rsidP="0082514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BB9B8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08D4E" w14:textId="77777777" w:rsidR="0082514A" w:rsidRPr="00CF787F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9AB6B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1A423005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8E4F0" w14:textId="77777777" w:rsidR="0082514A" w:rsidRPr="00465A98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39B3C313" w14:textId="77777777" w:rsidR="0082514A" w:rsidRPr="00465A98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F7B5B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C2887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B8E0C" w14:textId="77777777" w:rsidR="0082514A" w:rsidRPr="00984D71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53562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CDADF9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82514A" w14:paraId="59E4A14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7BE25" w14:textId="77777777" w:rsidR="0082514A" w:rsidRDefault="0082514A" w:rsidP="0082514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66AC2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14+600</w:t>
            </w:r>
          </w:p>
          <w:p w14:paraId="1BAA5BBC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E0B2B" w14:textId="77777777" w:rsidR="0082514A" w:rsidRPr="00CF787F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F6296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0D85F8F9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D3242" w14:textId="77777777" w:rsidR="0082514A" w:rsidRPr="00465A98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E0AF4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731F1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3DBC5" w14:textId="77777777" w:rsidR="0082514A" w:rsidRPr="00984D71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2D9A6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2514A" w14:paraId="7DF9242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BF0E4" w14:textId="77777777" w:rsidR="0082514A" w:rsidRDefault="0082514A" w:rsidP="0082514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53B55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6B622A48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CF67B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89CEF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11F944E9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54815" w14:textId="77777777" w:rsidR="0082514A" w:rsidRPr="00465A98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B1243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87CDD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B131D" w14:textId="77777777" w:rsidR="0082514A" w:rsidRPr="00984D71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8F76F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82514A" w14:paraId="08622622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BF8C7" w14:textId="77777777" w:rsidR="0082514A" w:rsidRDefault="0082514A" w:rsidP="0082514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3CE9F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290A8BEB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68E44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C7CA7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Calacea, linia 3 directă și Băile Calacea -Orțișoara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6E41D" w14:textId="77777777" w:rsidR="0082514A" w:rsidRPr="00465A98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A1761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FE558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E133F" w14:textId="77777777" w:rsidR="0082514A" w:rsidRPr="00984D71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52D27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82514A" w14:paraId="3EF0CD3C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DAE95" w14:textId="77777777" w:rsidR="0082514A" w:rsidRDefault="0082514A" w:rsidP="0082514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F67DC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06C0A" w14:textId="77777777" w:rsidR="0082514A" w:rsidRPr="00CF787F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DA50E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1F9CD" w14:textId="77777777" w:rsidR="0082514A" w:rsidRPr="00465A98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92701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A432E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0122F" w14:textId="77777777" w:rsidR="0082514A" w:rsidRPr="00984D71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639B7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40F482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82514A" w14:paraId="52FEAAC3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E3E81" w14:textId="77777777" w:rsidR="0082514A" w:rsidRDefault="0082514A" w:rsidP="0082514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0AE2F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71A50" w14:textId="77777777" w:rsidR="0082514A" w:rsidRPr="00CF787F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955B8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423A217A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3108C" w14:textId="77777777" w:rsidR="0082514A" w:rsidRPr="00465A98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1B3EB2CA" w14:textId="77777777" w:rsidR="0082514A" w:rsidRPr="00465A98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DA063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EC7DC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63137" w14:textId="77777777" w:rsidR="0082514A" w:rsidRPr="00984D71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AF335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110522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82514A" w14:paraId="1FDA57FC" w14:textId="77777777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9EAA3" w14:textId="77777777" w:rsidR="0082514A" w:rsidRDefault="0082514A" w:rsidP="0082514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B22FE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77DA3174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81E6A" w14:textId="77777777" w:rsidR="0082514A" w:rsidRPr="00CF787F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371F2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7D57158C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10E28463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D8C6D" w14:textId="77777777" w:rsidR="0082514A" w:rsidRPr="00465A98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10FDC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A31BA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29F5C" w14:textId="77777777" w:rsidR="0082514A" w:rsidRPr="00984D71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870C0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82514A" w14:paraId="5EFA794D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E170C" w14:textId="77777777" w:rsidR="0082514A" w:rsidRDefault="0082514A" w:rsidP="0082514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6D930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6D843" w14:textId="77777777" w:rsidR="0082514A" w:rsidRPr="00CF787F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3434E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4949CD52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68F4B" w14:textId="77777777" w:rsidR="0082514A" w:rsidRPr="00465A98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26C3F52F" w14:textId="77777777" w:rsidR="0082514A" w:rsidRPr="00465A98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1C3BF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F4EA7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93574" w14:textId="77777777" w:rsidR="0082514A" w:rsidRPr="00984D71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4ACB5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C2887A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82514A" w14:paraId="71148DE3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C55AA" w14:textId="77777777" w:rsidR="0082514A" w:rsidRDefault="0082514A" w:rsidP="0082514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F3AAA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A78C7" w14:textId="77777777" w:rsidR="0082514A" w:rsidRPr="00CF787F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84F25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77C12B02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BF37F" w14:textId="77777777" w:rsidR="0082514A" w:rsidRPr="00465A98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92E13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947B3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06BBA" w14:textId="77777777" w:rsidR="0082514A" w:rsidRPr="00984D71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1A646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82514A" w14:paraId="1E24642A" w14:textId="77777777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44217" w14:textId="77777777" w:rsidR="0082514A" w:rsidRDefault="0082514A" w:rsidP="0082514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83351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1B955E6E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457AF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4B77A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61EFBA88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44D3CCDF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75C35" w14:textId="77777777" w:rsidR="0082514A" w:rsidRPr="00465A98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924E2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8E4D1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F035D" w14:textId="77777777" w:rsidR="0082514A" w:rsidRPr="00984D71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0CDAB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57DEEC84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2514A" w14:paraId="4558EDE9" w14:textId="77777777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35B6C" w14:textId="77777777" w:rsidR="0082514A" w:rsidRDefault="0082514A" w:rsidP="0082514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738F7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149F3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ED089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14:paraId="2B62E8C5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88E9C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6DD39D42" w14:textId="77777777" w:rsidR="0082514A" w:rsidRPr="00465A98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4DBB8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E0DAA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F1B36" w14:textId="77777777" w:rsidR="0082514A" w:rsidRPr="00984D71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3A22F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01CE6D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82514A" w14:paraId="6F0601F0" w14:textId="77777777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BD3F7" w14:textId="77777777" w:rsidR="0082514A" w:rsidRDefault="0082514A" w:rsidP="0082514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FA024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39+350</w:t>
            </w:r>
          </w:p>
          <w:p w14:paraId="6CDF7731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C8537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F76E8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linia 3 directa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179A6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4A734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F3DD3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38983" w14:textId="77777777" w:rsidR="0082514A" w:rsidRPr="00984D71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F59D5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Inclusiv peste aparatele de cale S5 și S7. Afectează intrări - ieşiri la liniile 1, 2 și 4 abătute.</w:t>
            </w:r>
          </w:p>
        </w:tc>
      </w:tr>
      <w:tr w:rsidR="0082514A" w14:paraId="3A940D23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551EB" w14:textId="77777777" w:rsidR="0082514A" w:rsidRDefault="0082514A" w:rsidP="0082514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4766C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FBCBD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87EA4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F4D92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F9468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D46B9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F2B9A" w14:textId="77777777" w:rsidR="0082514A" w:rsidRPr="00984D71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8B1A5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82514A" w14:paraId="7B01F4FA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8DDD7" w14:textId="77777777" w:rsidR="0082514A" w:rsidRDefault="0082514A" w:rsidP="0082514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3710D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4C170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DA4A2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17E25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11A20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3F872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EF772" w14:textId="77777777" w:rsidR="0082514A" w:rsidRPr="00984D71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79592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82514A" w14:paraId="6DD72AA8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00D17" w14:textId="77777777" w:rsidR="0082514A" w:rsidRDefault="0082514A" w:rsidP="0082514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2DEFC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122CB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096E4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99E2A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59C7B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0F1D2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A0F02" w14:textId="77777777" w:rsidR="0082514A" w:rsidRPr="00984D71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E942B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82514A" w14:paraId="6196E3DC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C64BE" w14:textId="77777777" w:rsidR="0082514A" w:rsidRDefault="0082514A" w:rsidP="0082514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1B4A7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C263C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3B525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1CD9351E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79038" w14:textId="77777777" w:rsidR="0082514A" w:rsidRPr="00465A98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4A9C2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14328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A1A8A" w14:textId="77777777" w:rsidR="0082514A" w:rsidRPr="00984D71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90523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2514A" w14:paraId="1777513B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04815" w14:textId="77777777" w:rsidR="0082514A" w:rsidRDefault="0082514A" w:rsidP="0082514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A53AD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8EC0A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40D74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46050277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C7B94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DA945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38101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8BB0A" w14:textId="77777777" w:rsidR="0082514A" w:rsidRPr="00984D71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C2088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59008F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82514A" w14:paraId="1A73F2B3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411C2" w14:textId="77777777" w:rsidR="0082514A" w:rsidRDefault="0082514A" w:rsidP="0082514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A2AB4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4EC18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2311B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6722B139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5BE6F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14:paraId="46978349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7</w:t>
            </w:r>
          </w:p>
          <w:p w14:paraId="3D9474FE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8F637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A4977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11785" w14:textId="77777777" w:rsidR="0082514A" w:rsidRPr="00984D71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0397C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6A20A9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219 Aradul Nou - Periam.</w:t>
            </w:r>
          </w:p>
        </w:tc>
      </w:tr>
      <w:tr w:rsidR="0082514A" w14:paraId="7B2A244D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287E1" w14:textId="77777777" w:rsidR="0082514A" w:rsidRDefault="0082514A" w:rsidP="0082514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3AE2F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E2D33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8B520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6AF95DEB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503A4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9B3C6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27CE2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DCEA9" w14:textId="77777777" w:rsidR="0082514A" w:rsidRPr="00984D71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DD3BB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507877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82514A" w14:paraId="100B9BCE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F8B39" w14:textId="77777777" w:rsidR="0082514A" w:rsidRDefault="0082514A" w:rsidP="0082514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CB6E4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1109C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70AF6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1D2C547D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20013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9A95F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3A4DC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875CB" w14:textId="77777777" w:rsidR="0082514A" w:rsidRPr="00984D71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BDFD6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56EE95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82514A" w14:paraId="7CE961DD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4E0DD" w14:textId="77777777" w:rsidR="0082514A" w:rsidRDefault="0082514A" w:rsidP="0082514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34C83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B0958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240F2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5B9264CC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1BAA2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18823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04B6F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A94F3" w14:textId="77777777" w:rsidR="0082514A" w:rsidRPr="00984D71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11962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E7B3CC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82514A" w14:paraId="0963FEBD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C4370" w14:textId="77777777" w:rsidR="0082514A" w:rsidRDefault="0082514A" w:rsidP="0082514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3E5C0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1A3DB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7EFBD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5194DDB5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A3D7F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61BAF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0EDA8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9FAC8" w14:textId="77777777" w:rsidR="0082514A" w:rsidRPr="00984D71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69FB3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E97617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82514A" w14:paraId="4501E233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05CD8" w14:textId="77777777" w:rsidR="0082514A" w:rsidRDefault="0082514A" w:rsidP="0082514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6AF8C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968F8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CED81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766027A1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D4D6A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FB427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EEB12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D0680" w14:textId="77777777" w:rsidR="0082514A" w:rsidRPr="00984D71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F621A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032DD3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744FA3C1" w14:textId="77777777" w:rsidR="0082514A" w:rsidRDefault="0082514A">
      <w:pPr>
        <w:spacing w:before="40" w:after="40" w:line="192" w:lineRule="auto"/>
        <w:ind w:right="57"/>
        <w:rPr>
          <w:sz w:val="20"/>
          <w:lang w:val="ro-RO"/>
        </w:rPr>
      </w:pPr>
    </w:p>
    <w:p w14:paraId="10B4A349" w14:textId="77777777" w:rsidR="0082514A" w:rsidRDefault="0082514A" w:rsidP="0095691E">
      <w:pPr>
        <w:pStyle w:val="Heading1"/>
        <w:spacing w:line="360" w:lineRule="auto"/>
      </w:pPr>
      <w:r>
        <w:t>LINIA 300</w:t>
      </w:r>
    </w:p>
    <w:p w14:paraId="7CE8D167" w14:textId="77777777" w:rsidR="0082514A" w:rsidRDefault="0082514A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8"/>
      </w:tblGrid>
      <w:tr w:rsidR="0082514A" w14:paraId="7B0527B3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64ADE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2D03D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B605D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CD66F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D8B2388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F15FD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B4EDF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D912F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79F8E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0B824" w14:textId="77777777" w:rsidR="0082514A" w:rsidRPr="00D344C9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2514A" w14:paraId="441AE09D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0EA14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0B20B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B335B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DD7FE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CB3EC04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21D89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3E091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B05AD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58003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CB57A" w14:textId="77777777" w:rsidR="0082514A" w:rsidRPr="00D344C9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2514A" w14:paraId="19F5845C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7B1F6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31CC8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40C81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0A79F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A5B7B24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00201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9A97F62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8B416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18688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307BE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CD2EC" w14:textId="77777777" w:rsidR="0082514A" w:rsidRPr="00D344C9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A848BD8" w14:textId="77777777" w:rsidR="0082514A" w:rsidRPr="00D344C9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82514A" w14:paraId="7BE804C4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37B4F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E8741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77E56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68C27" w14:textId="77777777" w:rsidR="0082514A" w:rsidRDefault="0082514A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DCB5EA8" w14:textId="77777777" w:rsidR="0082514A" w:rsidRDefault="0082514A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B0622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71B8C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8917D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25B1F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EB810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5ED1C2BA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BD3EF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E2DB2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BF682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CA1D4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1094298" w14:textId="77777777" w:rsidR="0082514A" w:rsidRDefault="0082514A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C8F5F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6324F44B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1BBCD7B6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C1B43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EB162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7C07C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0449E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6C0526B4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1CAAC845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82514A" w14:paraId="39C1D1D5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8343C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8B366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78B6FC1C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2B6E2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EC78D" w14:textId="77777777" w:rsidR="0082514A" w:rsidRDefault="0082514A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2F1A690E" w14:textId="77777777" w:rsidR="0082514A" w:rsidRDefault="0082514A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D0917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28A5F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3689B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0D329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17F00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2514A" w14:paraId="5889FB1F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BA002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65F70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84F6A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B5593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677EA77D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C645E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32A97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59E6D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176B8A16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D3EEB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37772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2514A" w14:paraId="3BB166EA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3C2A2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E89AF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4C754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FC9AB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22386B08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ED770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C4BD31B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E9078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92761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8A1A3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DA530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7A76D409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2514A" w14:paraId="701F273D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5EC69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B43FA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B7A67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39E2E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4B681F9B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14F6D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5A10BCD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E6D0D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A3A53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C819C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4F019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4DBD24A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82514A" w14:paraId="2EA9B38D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13E80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7B1B4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25A93450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8A672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644E5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DEB17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0D2C3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22AA1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A2745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17887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2514A" w14:paraId="1042A82E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A0044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8F496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C0E10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44120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31CC7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3C1F4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4884E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681DE9EE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4483E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46B3B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2514A" w14:paraId="51D0B5EC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A95D8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374F5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AADA6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4A08F" w14:textId="77777777" w:rsidR="0082514A" w:rsidRDefault="0082514A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04D1D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B3018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0EB65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50+500</w:t>
            </w:r>
          </w:p>
          <w:p w14:paraId="56538A6F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2B132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4A215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  <w:p w14:paraId="754ACE13" w14:textId="77777777" w:rsidR="0082514A" w:rsidRDefault="0082514A" w:rsidP="00E15201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2514A" w14:paraId="32833C8E" w14:textId="77777777" w:rsidTr="00344535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004DC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75BDE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C155D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C4FBA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051B733B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05E0D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4D45E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3E41A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29E00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436B2" w14:textId="77777777" w:rsidR="0082514A" w:rsidRPr="00D344C9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2514A" w14:paraId="0D89F6F3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6F105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93A10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54B5C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8D034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2508352E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CFAD4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0C5F7E0C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46733C78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4DE3A494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312DAB91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B9F6F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04348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218D1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EE6E9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3E4D6272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39C6752C" w14:textId="77777777" w:rsidR="0082514A" w:rsidRPr="004870EE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82514A" w14:paraId="4144D641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37337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7BB87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1CE20CE1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4C2B8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EE269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0C09E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A4B82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F9977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F188A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D2359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AF20208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82514A" w14:paraId="40A06ED4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C644B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03B36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C2F4E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F8F04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E5176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800DE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63F29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6E81BAB2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41E5A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D1486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EB92A82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82514A" w14:paraId="1CAF87A5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89E4B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D96EF" w14:textId="77777777" w:rsidR="0082514A" w:rsidRDefault="0082514A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73443A0B" w14:textId="77777777" w:rsidR="0082514A" w:rsidRDefault="0082514A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3B56E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3F322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345B4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5E8E0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3B517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6F36A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53552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1AB88E5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82514A" w14:paraId="403D23B0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37F3D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506C6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1BBF0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3B024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939A1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4CC8C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808C1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3B248B30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C7753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A5830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B95E347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82514A" w14:paraId="291858BE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EEB63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8DD46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DBBFD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1D8F6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D3F8B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B79CF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CCA86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744245BA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9E29D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76632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2514A" w14:paraId="21C3C844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13CED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B2A02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78DBC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51447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7BD5C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85CE6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09B4E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2032B835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19DEC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44A51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2514A" w14:paraId="0277AA06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68D13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F10D5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589D4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56AAC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05CA2E77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546F3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05FA934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AE9F7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E5371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3DE0E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AAE48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39CC8EA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0D47ACB" w14:textId="77777777" w:rsidR="0082514A" w:rsidRPr="00D344C9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82514A" w14:paraId="288DF8EC" w14:textId="77777777" w:rsidTr="00344535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2475A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810C2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78A69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5D73A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680EBA4A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D8A38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C37F2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B2231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BA57E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897A2" w14:textId="77777777" w:rsidR="0082514A" w:rsidRPr="00D344C9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2514A" w14:paraId="6A7AF041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32BC1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289E4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5270D68E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3E08C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A4855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5A6D2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14:paraId="567D73C5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14:paraId="25CF303A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14:paraId="1879DB84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5E72482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042A0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8E530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003D6651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AD8EA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05849" w14:textId="77777777" w:rsidR="0082514A" w:rsidRDefault="0082514A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B37B11F" w14:textId="77777777" w:rsidR="0082514A" w:rsidRDefault="0082514A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292F2D6" w14:textId="77777777" w:rsidR="0082514A" w:rsidRPr="00D344C9" w:rsidRDefault="0082514A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82514A" w14:paraId="46D0F026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FD8C4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B80F0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E57B1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71FB5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546826B7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20AA8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57F9024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9AF5D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9470C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75D0B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945FD" w14:textId="77777777" w:rsidR="0082514A" w:rsidRDefault="0082514A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74ED053" w14:textId="77777777" w:rsidR="0082514A" w:rsidRDefault="0082514A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59B030E" w14:textId="77777777" w:rsidR="0082514A" w:rsidRDefault="0082514A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82514A" w14:paraId="6727850A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9C742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E0692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ECF7A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A5D41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12D8499A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C5B43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5C34D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23006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921DB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4B9EE" w14:textId="77777777" w:rsidR="0082514A" w:rsidRDefault="0082514A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9DDC477" w14:textId="77777777" w:rsidR="0082514A" w:rsidRDefault="0082514A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BC6DD61" w14:textId="77777777" w:rsidR="0082514A" w:rsidRDefault="0082514A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5 - 10, Grupa Tranzit și linia 314 B1.</w:t>
            </w:r>
          </w:p>
        </w:tc>
      </w:tr>
      <w:tr w:rsidR="0082514A" w14:paraId="19CE0882" w14:textId="77777777" w:rsidTr="00344535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7B050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3EB8A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FFE59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D87DB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30F1A923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26F9E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0CB0DA51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407B3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859A9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47724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B9C9C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4C3E250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82514A" w14:paraId="1C9074DB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91701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4488C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FEBC5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48DED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0505A121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44033559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4A226050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5B3C2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DD305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553D7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0A1E1D99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23CCA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2F2CB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8E90E51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FD71895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59D70031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282F3F81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37A3FA53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28C7206A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7A334950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82514A" w14:paraId="3EF9A2FC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FB386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6FDD6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4D2C9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72CE8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7A12897C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145A5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99E7C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1E931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BD717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76279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2514A" w14:paraId="4E7AC5C0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E6E06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F92CE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FAC45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0BF30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57637265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8845B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A4D9B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01624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E2CF4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F9097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2514A" w14:paraId="3714C61C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128DF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9CFD9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793B1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9E1AA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7E8313F7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1E970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F852729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223C0F96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52EB01A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6C1A5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F9582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76966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371B5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8FDE5C7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F64BF89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82514A" w14:paraId="327B4571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0E3C2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E5D2C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936B4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4696F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01FDC38F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3FEB7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E8FB468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8E95A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CE701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6EBE1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3DA66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F8E55B8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82514A" w14:paraId="47CFD06B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3D279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E3E4D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901B6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39922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46966420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BF100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94A85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C88AB" w14:textId="77777777" w:rsidR="0082514A" w:rsidRPr="00E731A9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4A33AC03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3B5AC928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3DAC0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BBBB6" w14:textId="77777777" w:rsidR="0082514A" w:rsidRDefault="0082514A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1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786D054A" w14:textId="77777777" w:rsidR="0082514A" w:rsidRDefault="0082514A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1"/>
          <w:p w14:paraId="0970CF5D" w14:textId="77777777" w:rsidR="0082514A" w:rsidRPr="001D4392" w:rsidRDefault="0082514A" w:rsidP="00344535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82514A" w14:paraId="2B2E6C57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B641A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BFB02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95317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5919E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0F802255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1D8BE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4BDE6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60855" w14:textId="77777777" w:rsidR="0082514A" w:rsidRPr="00E731A9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0AFA6E50" w14:textId="77777777" w:rsidR="0082514A" w:rsidRPr="00E731A9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4466A6D7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311B4D4A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0D8C9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98D1C" w14:textId="77777777" w:rsidR="0082514A" w:rsidRPr="00616BAF" w:rsidRDefault="0082514A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5E728D6" w14:textId="77777777" w:rsidR="0082514A" w:rsidRDefault="0082514A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0168663" w14:textId="77777777" w:rsidR="0082514A" w:rsidRPr="003B726B" w:rsidRDefault="0082514A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82514A" w14:paraId="17548C5D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F207F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E6847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331DA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C4BAB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584F9FEF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7723E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6538A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FDCFC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0F2D5FBB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E348A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28765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C4111CB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2514A" w14:paraId="52BD662E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989C1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66CE9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CD82D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DEC4C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42AEF10E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290EF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EFB69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FDC22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410D0142" w14:textId="77777777" w:rsidR="0082514A" w:rsidRPr="00E731A9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2AF612F3" w14:textId="77777777" w:rsidR="0082514A" w:rsidRPr="00E731A9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3D41C32D" w14:textId="77777777" w:rsidR="0082514A" w:rsidRPr="001D4392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97974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52463" w14:textId="77777777" w:rsidR="0082514A" w:rsidRDefault="0082514A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AB1F495" w14:textId="77777777" w:rsidR="0082514A" w:rsidRDefault="0082514A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800D377" w14:textId="77777777" w:rsidR="0082514A" w:rsidRPr="003B726B" w:rsidRDefault="0082514A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82514A" w14:paraId="1B80CB6C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5C68E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F193E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82954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65221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6F39BB4A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2F71A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E659A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CB7E3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01D74B85" w14:textId="77777777" w:rsidR="0082514A" w:rsidRPr="00E731A9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3B78EECE" w14:textId="77777777" w:rsidR="0082514A" w:rsidRPr="00E731A9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296E253D" w14:textId="77777777" w:rsidR="0082514A" w:rsidRPr="001D4392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75BD2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A45C8" w14:textId="77777777" w:rsidR="0082514A" w:rsidRPr="00616BAF" w:rsidRDefault="0082514A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D43CFDD" w14:textId="77777777" w:rsidR="0082514A" w:rsidRDefault="0082514A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D8A3E31" w14:textId="77777777" w:rsidR="0082514A" w:rsidRPr="003B726B" w:rsidRDefault="0082514A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82514A" w14:paraId="091F156C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8BE1C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203C6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7A755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B5101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794F6721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46009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52DA2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47D24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15018707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5CCD0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F4D62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D389253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E525F4F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82514A" w14:paraId="38E251C6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57ACC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49E2F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51BC9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7B606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1A4EF360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B72A1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972A4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FC37C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723B57F1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9A7F8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DB2D5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82514A" w14:paraId="19B72A47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7DBD7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9A8CF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E0802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6037A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7BC0357C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0D1E8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16E7F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8E756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3A5FA8FB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27DC1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EFD0D" w14:textId="77777777" w:rsidR="0082514A" w:rsidRPr="00D344C9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623EAE72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2514A" w14:paraId="7AB84F67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D979F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E8096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7BB75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F3D7C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7136B0E9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DC604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26C88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A7885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E5B5C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3B87B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6991B47" w14:textId="77777777" w:rsidR="0082514A" w:rsidRPr="00D344C9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82514A" w14:paraId="41A0F212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B0FBE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7A01A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7335C222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5977F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1DACD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1EE3A119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1DA7FF85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25713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351DC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85C96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49D0B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96B78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56C951A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2514A" w14:paraId="4247E655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37780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C56F9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15065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6068A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2145996D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BB468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4AA08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BF436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0CB48679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7950B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D8C9B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82514A" w14:paraId="35000E6E" w14:textId="77777777" w:rsidTr="00344535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C246B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DF908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5C7791C7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07274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3D34F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165E719E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96DCD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61C2C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3C7DC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710C7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B4B34" w14:textId="77777777" w:rsidR="0082514A" w:rsidRPr="00D344C9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4510EA79" w14:textId="77777777" w:rsidR="0082514A" w:rsidRPr="00D344C9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2514A" w14:paraId="63653A9A" w14:textId="77777777" w:rsidTr="00344535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67012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641C5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61D98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A5A29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</w:t>
            </w:r>
          </w:p>
          <w:p w14:paraId="0211C02C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7E061353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4A2051F6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5300B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1027E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97637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190+750</w:t>
            </w:r>
          </w:p>
          <w:p w14:paraId="6008D8AC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D1D45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8B14A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78639D4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2514A" w14:paraId="22342345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615D0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FADAB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6628B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F5E24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16FB576F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5F452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38AD411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667B2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4D121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7EB68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EB78B" w14:textId="77777777" w:rsidR="0082514A" w:rsidRPr="00D344C9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2514A" w14:paraId="7594E6E2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9C464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FFE41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9D9DB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78305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5C1A3633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E2521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364B0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A9DF7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6ECAC11A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F015F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48E54" w14:textId="77777777" w:rsidR="0082514A" w:rsidRPr="00D344C9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2514A" w14:paraId="1B16DF68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A590C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6FF65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09E09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B78AB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42F0F0D8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45534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5715A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A4BC9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1D6A1971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EB91B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FE4FF" w14:textId="77777777" w:rsidR="0082514A" w:rsidRPr="00D344C9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04310094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6EFDDA5" w14:textId="77777777" w:rsidR="0082514A" w:rsidRPr="00D344C9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82514A" w14:paraId="3D7C1409" w14:textId="77777777" w:rsidTr="00344535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551CD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00814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2C29B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077E6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79945FE2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F5D2F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6A61F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FC922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7D03D6F8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ADC16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9F25D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F93A05E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2514A" w14:paraId="6C84B2B0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96799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8399D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71E7E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9952C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457CAB2D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FB04B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6DB0A03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1C1BC39F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02C7CE1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FC6EF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FC120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0BDAA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9292E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730D9E74" w14:textId="77777777" w:rsidR="0082514A" w:rsidRPr="00D344C9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2514A" w14:paraId="53FE5895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7EF2B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F0762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B0E60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32F33" w14:textId="77777777" w:rsidR="0082514A" w:rsidRDefault="0082514A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30568574" w14:textId="77777777" w:rsidR="0082514A" w:rsidRDefault="0082514A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024A8963" w14:textId="77777777" w:rsidR="0082514A" w:rsidRDefault="0082514A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00855111" w14:textId="77777777" w:rsidR="0082514A" w:rsidRDefault="0082514A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3B234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821C4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441B6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208+100</w:t>
            </w:r>
          </w:p>
          <w:p w14:paraId="6C29C98B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5BEF4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B4805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2A6B630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0A84F7F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Între km. 208+100 – 211+600 protecție muncitori</w:t>
            </w:r>
          </w:p>
        </w:tc>
      </w:tr>
      <w:tr w:rsidR="0082514A" w14:paraId="5BEE0C5E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934BA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8BEC1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ABD45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BBAA9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5804C0E2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87D43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89A410A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E0455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919B3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BECA6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289A0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7769990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82514A" w14:paraId="79FF8495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D50EF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6B20C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94C4E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10CED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17A9A99B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C5A0D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A778E26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51116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D4532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45E97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D8F02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7E43CDC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82514A" w14:paraId="603503FD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E3EF7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266DE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223+000</w:t>
            </w:r>
          </w:p>
          <w:p w14:paraId="43012405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FB7B3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70660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Augustin -</w:t>
            </w:r>
          </w:p>
          <w:p w14:paraId="224C5B22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0DB0D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0684D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E1F01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81259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4C7E1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 X.</w:t>
            </w:r>
          </w:p>
        </w:tc>
      </w:tr>
      <w:tr w:rsidR="0082514A" w14:paraId="613F0D32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6E769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89390" w14:textId="77777777" w:rsidR="0082514A" w:rsidRDefault="0082514A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0851F539" w14:textId="77777777" w:rsidR="0082514A" w:rsidRDefault="0082514A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95390" w14:textId="77777777" w:rsidR="0082514A" w:rsidRDefault="0082514A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79C91" w14:textId="77777777" w:rsidR="0082514A" w:rsidRDefault="0082514A" w:rsidP="00E1520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Racoş, st. Racoş linia 5 directă și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E5E09" w14:textId="77777777" w:rsidR="0082514A" w:rsidRDefault="0082514A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A66BF" w14:textId="77777777" w:rsidR="0082514A" w:rsidRDefault="0082514A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4814F" w14:textId="77777777" w:rsidR="0082514A" w:rsidRDefault="0082514A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47A177F5" w14:textId="77777777" w:rsidR="0082514A" w:rsidRDefault="0082514A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3DE0E" w14:textId="77777777" w:rsidR="0082514A" w:rsidRPr="00600D25" w:rsidRDefault="0082514A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A86B8" w14:textId="77777777" w:rsidR="0082514A" w:rsidRDefault="0082514A" w:rsidP="00E1520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2514A" w14:paraId="46CD8E89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A1486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23EF6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61485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E1226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B21DB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36FEB789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3C89A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3A0E0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F7E8E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6C483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2514A" w14:paraId="01DC29F9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1F968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9EA3E" w14:textId="77777777" w:rsidR="0082514A" w:rsidRDefault="0082514A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C0FBD" w14:textId="77777777" w:rsidR="0082514A" w:rsidRDefault="0082514A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47683" w14:textId="77777777" w:rsidR="0082514A" w:rsidRDefault="0082514A" w:rsidP="00E1520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369E9" w14:textId="77777777" w:rsidR="0082514A" w:rsidRDefault="0082514A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700311A4" w14:textId="77777777" w:rsidR="0082514A" w:rsidRDefault="0082514A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8C67A" w14:textId="77777777" w:rsidR="0082514A" w:rsidRDefault="0082514A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30092" w14:textId="77777777" w:rsidR="0082514A" w:rsidRDefault="0082514A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9E177" w14:textId="77777777" w:rsidR="0082514A" w:rsidRPr="00600D25" w:rsidRDefault="0082514A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B78F6" w14:textId="77777777" w:rsidR="0082514A" w:rsidRDefault="0082514A" w:rsidP="00E1520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2514A" w14:paraId="1C7E49CE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2D633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04AD4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  <w:p w14:paraId="5AE391F0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285D1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496C4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 -</w:t>
            </w:r>
          </w:p>
          <w:p w14:paraId="3008B000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4BED3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981CA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4F3C1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816FE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6ECFB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2514A" w14:paraId="4E742EC8" w14:textId="77777777" w:rsidTr="00344535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2178A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DC95A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3D12285C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320C4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D0D1F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705D12EF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C4F43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9A1AC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BFF46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632D1EAF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EFBF6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4E4C8" w14:textId="77777777" w:rsidR="0082514A" w:rsidRPr="0019324E" w:rsidRDefault="0082514A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1D99B363" w14:textId="77777777" w:rsidR="0082514A" w:rsidRPr="000160B5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2C839191" w14:textId="77777777" w:rsidR="0082514A" w:rsidRPr="006B78FD" w:rsidRDefault="0082514A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24FB1731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396F5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308DA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  <w:p w14:paraId="28E7507D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79537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43599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1B90785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26A75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AEEFB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F0346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D8A71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4EE1D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8DF98F1" w14:textId="77777777" w:rsidR="0082514A" w:rsidRPr="00ED17B8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2514A" w14:paraId="0B45DD6E" w14:textId="77777777" w:rsidTr="00344535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56AC6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DFBB4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E170F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77F3B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1A8B9AC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7E104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6AB025A6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15149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81A4A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54847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28988" w14:textId="77777777" w:rsidR="0082514A" w:rsidRPr="00D344C9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3EA2EC09" w14:textId="77777777" w:rsidR="0082514A" w:rsidRPr="00D344C9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82514A" w14:paraId="0DF35C64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C755E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F57AA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2D74C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A3D79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B753403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2A58FDAE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8C498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AC086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8D58F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5929C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64556" w14:textId="77777777" w:rsidR="0082514A" w:rsidRPr="00D344C9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E7EC5D6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0789B86" w14:textId="77777777" w:rsidR="0082514A" w:rsidRPr="00D344C9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82514A" w14:paraId="1546BEBF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C33B5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87640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D6ABC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4A74E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2B34297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E5A05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BA05060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00386C90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FA98331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AAF16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BE7B8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54C26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6FA29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827E51D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D8D6ACA" w14:textId="77777777" w:rsidR="0082514A" w:rsidRPr="00D344C9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82514A" w14:paraId="631221B5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0666C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6308C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1599B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7549E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9460BE9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3D3AB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281C21C9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8ED9D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098D2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382A2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77298" w14:textId="77777777" w:rsidR="0082514A" w:rsidRPr="00D344C9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213400DF" w14:textId="77777777" w:rsidR="0082514A" w:rsidRPr="00D344C9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82514A" w14:paraId="1F9A9289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40D85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78F51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1F4C2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7AA9E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2A937DC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098D6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42023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1B9C0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FEF30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7E89F" w14:textId="77777777" w:rsidR="0082514A" w:rsidRPr="00D344C9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0C43C99F" w14:textId="77777777" w:rsidR="0082514A" w:rsidRPr="00D344C9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82514A" w14:paraId="43C04A13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446F9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37096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2F1D3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4027F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E70899F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2E5C572E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27893EF4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0D5CE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71E65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5EB5F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37DE5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180A0" w14:textId="77777777" w:rsidR="0082514A" w:rsidRPr="00D344C9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2514A" w14:paraId="158A8FEC" w14:textId="77777777" w:rsidTr="00344535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68D79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E3B3E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37CA8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22FA5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83A9519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0A76B6DA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075189B6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CCDA7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A64E6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D8E3E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6AD53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429F6" w14:textId="77777777" w:rsidR="0082514A" w:rsidRPr="00D344C9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2514A" w14:paraId="0BB7CE31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00422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B7D6C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2AB74F75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01052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F0B4E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72D1904A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968BB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3C5E5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BB4B0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03AF9D42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08DE0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F73E2" w14:textId="77777777" w:rsidR="0082514A" w:rsidRPr="0019324E" w:rsidRDefault="0082514A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63CD9711" w14:textId="77777777" w:rsidR="0082514A" w:rsidRPr="000160B5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61296295" w14:textId="77777777" w:rsidR="0082514A" w:rsidRPr="005C2BB7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6F9A98A0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DDC09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EFB86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246+900</w:t>
            </w:r>
          </w:p>
          <w:p w14:paraId="2823E446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92BCD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1FDD7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1243D496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F29CD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376DD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3CA82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CCF58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B2EF2" w14:textId="77777777" w:rsidR="0082514A" w:rsidRPr="00EC155E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3E94DACC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82514A" w14:paraId="77C11822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E2E22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C9982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  <w:p w14:paraId="78B9CAD1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6B5C8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864E4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49635140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0D69A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576F6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18ADF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94CC6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337DF" w14:textId="77777777" w:rsidR="0082514A" w:rsidRPr="00EC155E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08D34E17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  <w:p w14:paraId="2D67875F" w14:textId="77777777" w:rsidR="0082514A" w:rsidRPr="00EC155E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 pentru lucrări pe firul II.</w:t>
            </w:r>
          </w:p>
        </w:tc>
      </w:tr>
      <w:tr w:rsidR="0082514A" w14:paraId="2F8EE644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7BB46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84E10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2E87894A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AAEAE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C1809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3832EE68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0DD28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1050B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B7C11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388CB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3ADD0" w14:textId="77777777" w:rsidR="0082514A" w:rsidRPr="00DE4F3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24EFC4C7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1D5CD352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0D23C024" w14:textId="77777777" w:rsidR="0082514A" w:rsidRPr="00DE4F3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82514A" w14:paraId="4251FB8F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49998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51C5B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  <w:p w14:paraId="5DBDBB7A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E3127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08C58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0654EA62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05FFC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F0ABB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B8D04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D9E35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B233C" w14:textId="77777777" w:rsidR="0082514A" w:rsidRPr="00DE4F3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2FC36F51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77924AF1" w14:textId="77777777" w:rsidR="0082514A" w:rsidRPr="00DE4F3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82514A" w14:paraId="4A6B93BC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C681A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28E66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3F3DE0E8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9F5CE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7AB4B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4CC30C59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71BDA3B2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DE884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DC560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9E146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3F567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A2206" w14:textId="77777777" w:rsidR="0082514A" w:rsidRPr="00DE4F3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6F47FD19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37C58C69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30A87A60" w14:textId="77777777" w:rsidR="0082514A" w:rsidRPr="00DE4F3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82514A" w14:paraId="537A74D6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F6B7D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B6C3C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3FAC2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7D0D3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29E2FB28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9F278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79D43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911F9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33009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6940C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2514A" w14:paraId="6FCDE335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125D6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55265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253+416</w:t>
            </w:r>
          </w:p>
          <w:p w14:paraId="5AE6A363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6FDBB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0D6EF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Cața -</w:t>
            </w:r>
          </w:p>
          <w:p w14:paraId="5F126D28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28BAB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50DCA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EE317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AA1A1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760C7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AD86A1E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terasament și muncitori.</w:t>
            </w:r>
          </w:p>
          <w:p w14:paraId="7B6BC0BC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82514A" w14:paraId="423EE3B6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24C48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552E1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28C94AB8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44B89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2A6AD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769127DE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35481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D9F39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216B1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D34A1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8E465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2514A" w14:paraId="1BBE5EDA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2A1FA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C93AA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40B9C22B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ABB32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C4343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373D0981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25B21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EC7F2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96948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8A4E1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A2EA4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B2C40C9" w14:textId="77777777" w:rsidR="0082514A" w:rsidRPr="00CB2A72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2514A" w14:paraId="578AE89C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9802C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713EB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3E2A2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A268A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0C152CC4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30A43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D6284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921F1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7F908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9A9FB" w14:textId="77777777" w:rsidR="0082514A" w:rsidRPr="00D344C9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2514A" w14:paraId="0693C484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A8E21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B3938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ED9C8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5AF96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77ADF6D7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37EC7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1D838F0F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3E21A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5ED5E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FF488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4E6E4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72A785F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358892F" w14:textId="77777777" w:rsidR="0082514A" w:rsidRPr="00D344C9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82514A" w14:paraId="7A656E6F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6B9C4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18EC9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F9526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9D4BB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Beia - </w:t>
            </w:r>
          </w:p>
          <w:p w14:paraId="31B2E26D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536EE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91F4D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2BAD1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  <w:p w14:paraId="2175C8DB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281+744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746BC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17795" w14:textId="77777777" w:rsidR="0082514A" w:rsidRPr="00D344C9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2514A" w14:paraId="3DE36C7C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A9A54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F41AF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7C71F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E9CFF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1F59A6F9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76B1C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4E40C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D4FC9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215AD166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007CD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823D4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82514A" w14:paraId="3A6098DA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59D2C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B8FCE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89E1E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694EE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7A5C327E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A0947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212CC3A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181F8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3EA12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7B2B8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01230" w14:textId="77777777" w:rsidR="0082514A" w:rsidRPr="00D344C9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4EE69101" w14:textId="77777777" w:rsidR="0082514A" w:rsidRPr="00D344C9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7E55BDD5" w14:textId="77777777" w:rsidR="0082514A" w:rsidRPr="00D344C9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82514A" w14:paraId="4A47AC51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4C26E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3CAA1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16612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5835F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46EDD49D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263AD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FB6B91E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88280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330BC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153AA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3A9E1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A18DFCD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74E84C0" w14:textId="77777777" w:rsidR="0082514A" w:rsidRPr="00D344C9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82514A" w14:paraId="64572F31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A6EDA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B695A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57877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B2DBF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2D76BAED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DD4F7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50FE16B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7AFF9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69EBA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4130C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B8629" w14:textId="77777777" w:rsidR="0082514A" w:rsidRPr="00D344C9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9267B5B" w14:textId="77777777" w:rsidR="0082514A" w:rsidRPr="00D344C9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82514A" w14:paraId="64D5D5A3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A6288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305A7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C9016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09394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627A6AB5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C88B5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1F55142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B3216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D390E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2975E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5BD5A" w14:textId="77777777" w:rsidR="0082514A" w:rsidRPr="00D344C9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76DF51F" w14:textId="77777777" w:rsidR="0082514A" w:rsidRPr="00D344C9" w:rsidRDefault="0082514A" w:rsidP="00344535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70616E6A" w14:textId="77777777" w:rsidR="0082514A" w:rsidRPr="00D344C9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82514A" w14:paraId="7248BCBF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1B53D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2DBFE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EA2C5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75760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159FE8BA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FDBF2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5AB7B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05BFC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7935A544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20FED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9B211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3310E25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2BF85E5C" w14:textId="77777777" w:rsidR="0082514A" w:rsidRPr="00D344C9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82514A" w14:paraId="08EE6893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DD69B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EF5D0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90FFE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75E89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23F290C0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  <w:p w14:paraId="2BA7ED91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3 directă </w:t>
            </w:r>
          </w:p>
          <w:p w14:paraId="6451A904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DFA63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B6C14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DF304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  <w:p w14:paraId="28A09953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6D9D3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F30DE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7829DDA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2514A" w14:paraId="199DB536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E819B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EE59C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B6464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73E8D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76231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0AEC9C4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F477B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62D73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A60AE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BCD20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9C91D43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3748EF9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82514A" w14:paraId="7C23DD01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D886C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76CBB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2FF13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05E21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12281D37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578F6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0F2E2EC4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4CDEC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CC3D5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187D7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50531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3750A95" w14:textId="77777777" w:rsidR="0082514A" w:rsidRPr="00D344C9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82514A" w14:paraId="71A608D5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25844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0E792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08EBB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04260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1F4F1752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383E7257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54D5E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60038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31B7F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2DE27EA0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08F66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A1CA4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3997839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2514A" w14:paraId="25E2234E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DC353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B0903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5AB55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A9D4B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-</w:t>
            </w:r>
          </w:p>
          <w:p w14:paraId="14C10FAE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14:paraId="4D8339FC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3E546618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D6FA0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01CD9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F94DC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  <w:p w14:paraId="056EA892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5AB0E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FEC89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2514A" w14:paraId="61722277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13CFA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D3442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AC87A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9DDDE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0A81568F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25550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F9BBA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61B37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50BEF581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D3E9D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7E453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BBF3572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2514A" w14:paraId="73FF2F2E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11714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F5107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44FA2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FEEBE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176B04A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5C260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20EBF42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C0D68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B4519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67C5D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DE30A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65BC12F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90F1E04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82514A" w14:paraId="3B5B0716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1EC9A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E9135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5801B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094B4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1D591D7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88D6B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F661111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9B928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0F04C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F795D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FB1E2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E3827C9" w14:textId="77777777" w:rsidR="0082514A" w:rsidRPr="00D344C9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82514A" w14:paraId="28559D11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BB242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24A98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48109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70B9D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1355B9A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80D6B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AF79FFB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13F6B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AC09D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C3194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70635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8B5FA71" w14:textId="77777777" w:rsidR="0082514A" w:rsidRPr="00D344C9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82514A" w14:paraId="22B8867A" w14:textId="77777777" w:rsidTr="00344535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74ABF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B7CB8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C7816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7A447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D763226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ECD78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17CD637E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E85A8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A504D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784BF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C6701" w14:textId="77777777" w:rsidR="0082514A" w:rsidRPr="00D344C9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2514A" w14:paraId="0AE5AF68" w14:textId="77777777" w:rsidTr="00344535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BCC7E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0ACE8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5FD6D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7FA76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3908616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4F8B3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475A47F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48230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3546A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A2C6A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6CA68" w14:textId="77777777" w:rsidR="0082514A" w:rsidRPr="00D344C9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98FC0D7" w14:textId="77777777" w:rsidR="0082514A" w:rsidRPr="00D344C9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82514A" w14:paraId="5F786643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6DE35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75E49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399+623</w:t>
            </w:r>
          </w:p>
          <w:p w14:paraId="0AB8F7DB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93E29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28E2C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Teiuş -</w:t>
            </w:r>
          </w:p>
          <w:p w14:paraId="3D3521C0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C8EA7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97696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70AC5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4FCD6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46C58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136D3434" w14:textId="77777777" w:rsidR="0082514A" w:rsidRPr="00D344C9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lucrări în firul II.</w:t>
            </w:r>
          </w:p>
        </w:tc>
      </w:tr>
      <w:tr w:rsidR="0082514A" w14:paraId="3C7E3344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7FB19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8B0FE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AE1FA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C2EA1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16B5A52A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E0B75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15A611E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C9F08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DB54B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0F1B6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5A982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624CAA0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82514A" w14:paraId="72A8C291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19B0F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662BF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6FA20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67511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4455E60A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6F7CF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F3D8270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1CC0B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D952A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05DED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015A2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D7A94BC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82514A" w14:paraId="7D0F1B22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D1F73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C5278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6324C1AC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6DBE6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EB60F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-</w:t>
            </w:r>
          </w:p>
          <w:p w14:paraId="622B3D6E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098F4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88302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6D0AD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0345F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5EAD8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2514A" w14:paraId="24F6A2D0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0F02C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A958A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78289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78C79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6464DB77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45873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1DCB0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C2C86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4C953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C5B48" w14:textId="77777777" w:rsidR="0082514A" w:rsidRPr="00D344C9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2514A" w14:paraId="667D808D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0CE3F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501B4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7E9F46C8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B522E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C7B5E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  <w:p w14:paraId="125571A9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60FD2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9EAAA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C73DE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5EC01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BD2D4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CC40194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II.</w:t>
            </w:r>
          </w:p>
        </w:tc>
      </w:tr>
      <w:tr w:rsidR="0082514A" w14:paraId="0D64689D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98FBD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C42CB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B2669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D5A9E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6B3A3C62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B6567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FDDE62C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42A4E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7EA26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E785E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C6957" w14:textId="77777777" w:rsidR="0082514A" w:rsidRPr="00D344C9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6521B7A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6F4EE3C" w14:textId="77777777" w:rsidR="0082514A" w:rsidRPr="00D344C9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82514A" w14:paraId="6DA6CB41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E0954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8C17F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3E0C8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3229D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63D39F39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044C5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B0518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F4727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0E89906B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6060D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30EDF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BEE34F0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C71B04E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1085875E" w14:textId="77777777" w:rsidR="0082514A" w:rsidRPr="00D344C9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82514A" w14:paraId="2B160673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07FF7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9EA3F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C193F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18616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1F21A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1AFCD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23BF0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258AE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0D3AA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0D951367" w14:textId="77777777" w:rsidR="0082514A" w:rsidRPr="00D344C9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82514A" w14:paraId="6E2336EA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22DD1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45BB3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315EEBBF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6D2D5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3040E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27CF5C49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43622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D997B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5E970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71F93AF0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6ED72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FE363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2514A" w14:paraId="27C41797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E8E3E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3B544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DDC41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76854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205A39A1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1AA88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DD80376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9C0D3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73B58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C4688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AA5A7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1891ADC5" w14:textId="77777777" w:rsidR="0082514A" w:rsidRPr="00D344C9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82514A" w14:paraId="7A0C93C1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9B819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8726B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A5CD2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7B7FC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272A1444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846C1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F099F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0D263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3C73B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EDCCE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50B9916B" w14:textId="77777777" w:rsidR="0082514A" w:rsidRPr="00D344C9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82514A" w14:paraId="01424548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D43CE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F16DD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D251B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54A5D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28530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C4D24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83B97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2DDB4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03807" w14:textId="77777777" w:rsidR="0082514A" w:rsidRPr="00D344C9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82514A" w14:paraId="216F6872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87B60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1EFC3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7E1A2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7DCDD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10265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52F5BD0C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386265D4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31E94225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5C9B4DE5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83CD5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28DC5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5A8F6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FE2E0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2514A" w14:paraId="1DA70D1E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69250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7EA0A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A7FD1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623E8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206C50DA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67F4D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552EB172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A41A5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551F9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6A131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27F35" w14:textId="77777777" w:rsidR="0082514A" w:rsidRPr="00D344C9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82514A" w14:paraId="7F621373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EEADA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47474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45605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4A30E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0347D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09A888A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1374C38B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E61D3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B8336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5AB39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691A3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1EDCB37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7A99F53D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2514A" w14:paraId="3150A434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1315D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FB01A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39DE7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D7331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3AF91B8F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01A30110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C7A8F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69F30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5AE35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902D1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DE46A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2514A" w14:paraId="0FD3A637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835BB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234C8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4CDF9B39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2A6E2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90963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4B49FA46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32B10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80AA3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CD293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7368F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4C7D2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3827BCA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18.00.</w:t>
            </w:r>
          </w:p>
        </w:tc>
      </w:tr>
      <w:tr w:rsidR="0082514A" w14:paraId="508CA150" w14:textId="77777777" w:rsidTr="00344535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C3770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7AB04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62387E6F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464+700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75B31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22BBC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2164A956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0FA25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9363B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258A4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F51EF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72D2B" w14:textId="77777777" w:rsidR="0082514A" w:rsidRPr="00D344C9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2514A" w14:paraId="6B6E2314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559F9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96C1D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57963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EB789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15C3E42E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57149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7B651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A0F21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32653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226F9" w14:textId="77777777" w:rsidR="0082514A" w:rsidRPr="00D344C9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2514A" w14:paraId="69F5FEA6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4A395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48BEF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90C97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4E29C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647C7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C4D40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C4D52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475+100</w:t>
            </w:r>
          </w:p>
          <w:p w14:paraId="7EEEF7AF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0FDEB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9F843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2514A" w14:paraId="2E91E06D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71E1E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B2962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F6F32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9756D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05BAD382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0CDD5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15F559A5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007CCCC3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802B2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C46CC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4E722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3FA30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2514A" w14:paraId="55A30D6E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B7909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F1408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484+000</w:t>
            </w:r>
          </w:p>
          <w:p w14:paraId="73F02E80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4DC29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EEDE1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7728BA89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și </w:t>
            </w:r>
          </w:p>
          <w:p w14:paraId="708905E3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14:paraId="53B3D9DD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3, 5, 9 și </w:t>
            </w:r>
          </w:p>
          <w:p w14:paraId="35B9CBA0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4, 6, 8 și 14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598E2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6F530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8F92B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BD271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52180" w14:textId="77777777" w:rsidR="0082514A" w:rsidRPr="00D344C9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2514A" w14:paraId="65ABBD96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71E62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5853F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58E3D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E9785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C5F64">
              <w:rPr>
                <w:b/>
                <w:bCs/>
                <w:sz w:val="20"/>
                <w:lang w:val="ro-RO"/>
              </w:rPr>
              <w:t>Cojocna - Apahida (intre varf R1 st. Cojocna si varf R5 st. Apahida, inclusiv linia IV directa st.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7AF99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831CF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BB8FF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14:paraId="4BA516EE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D91E3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27ABE" w14:textId="77777777" w:rsidR="0082514A" w:rsidRDefault="0082514A" w:rsidP="003C5F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2514A" w14:paraId="4EE0890A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51948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7A750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489+200</w:t>
            </w:r>
          </w:p>
          <w:p w14:paraId="69DA7ED4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071E4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E20BB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  <w:p w14:paraId="7B1A64CC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3E99CF29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15 / 19 și</w:t>
            </w:r>
          </w:p>
          <w:p w14:paraId="2DAD24D9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21, 27 și 31A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B6136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D404A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83166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BD9B7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C1C25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2514A" w14:paraId="04E89D68" w14:textId="77777777" w:rsidTr="00344535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6170F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F466E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DDBB5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2580B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854B2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29D5FB12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10DA32E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5339D3AE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AAE59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F7B00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E93C7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81EE5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46E61CB8" w14:textId="77777777" w:rsidR="0082514A" w:rsidRPr="00D344C9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82514A" w14:paraId="1B5EC79F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B5B19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2B063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5ABCC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C5ED1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3FEE4A20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E8212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0BB36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AFC2E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7FB94A52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53549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9F0FB" w14:textId="77777777" w:rsidR="0082514A" w:rsidRPr="00D344C9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2514A" w14:paraId="5DBE2CEE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CE1AD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A6531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8DD40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C8890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FCB83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D2F3A35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8C005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B6593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45F24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2BE66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C8F1797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14:paraId="6888A8BC" w14:textId="77777777" w:rsidR="0082514A" w:rsidRPr="00D344C9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2514A" w14:paraId="103A35B9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E913B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67E6C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C9D9F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7B2ED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829F4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TDJ. 25/33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E5926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EC2AC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F1F59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24B28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7-13 Cap X. Nesemnalizată pe teren.</w:t>
            </w:r>
          </w:p>
        </w:tc>
      </w:tr>
      <w:tr w:rsidR="0082514A" w14:paraId="0D4EF377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BABD0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B077B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AC703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182F3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97B59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74DBB5B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96A79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68AAF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3368A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0133D" w14:textId="77777777" w:rsidR="0082514A" w:rsidRPr="00D344C9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2514A" w14:paraId="159B7A96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EC9B7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D2EC7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82BBB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2A1EA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5AAA66F2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C430E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55490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A0867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14D6F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45206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2514A" w14:paraId="351ED325" w14:textId="77777777" w:rsidTr="00344535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A8E22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B6652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14BEE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AB1EB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850A5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2A9AC6B3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0EC58511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4A8E8DF4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59E8ACFF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186EE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23F90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D4EC0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31AFB" w14:textId="77777777" w:rsidR="0082514A" w:rsidRPr="00D344C9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2514A" w14:paraId="09BA6F82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7029D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C2884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AFD96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F2EB9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14:paraId="7FD030C4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BCCEE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121BEDF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6A446F5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2E599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EC1BA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AB751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7617D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14:paraId="4FD3C1B0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82514A" w14:paraId="1410C745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47749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11A0A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3500C867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4D7EE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CAE5D" w14:textId="77777777" w:rsidR="0082514A" w:rsidRDefault="0082514A" w:rsidP="0061708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57A9E4A6" w14:textId="77777777" w:rsidR="0082514A" w:rsidRDefault="0082514A" w:rsidP="0061708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59D5B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278DB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370BA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8837D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905CF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2514A" w14:paraId="088E249B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95949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340B3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636+200</w:t>
            </w:r>
          </w:p>
          <w:p w14:paraId="40F6048B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92987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B0280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5F7BB5E6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E2ABF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AB455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4FDA5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35179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96114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2514A" w14:paraId="63151CF7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F127E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550DA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638+050</w:t>
            </w:r>
          </w:p>
          <w:p w14:paraId="73CB964E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229BE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83E28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20156019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45135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C4BF2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A801F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1ECD1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6F9AD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2514A" w14:paraId="3E949270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515A2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BC2E4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061072E8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4EC19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24F4C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3C991D1B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E7072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CA4E0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DE896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099B6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59F13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2514A" w14:paraId="2591DB14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2BA50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270EC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645+000</w:t>
            </w:r>
          </w:p>
          <w:p w14:paraId="4A62C9C0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2B78C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845CE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AE8C5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0ADFF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00714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C2BE9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D527A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2514A" w14:paraId="788303F0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E500D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1EEFE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A722C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ACB0B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C1C4B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5C64509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3314D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7384F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7E04E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4CD40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82514A" w14:paraId="198E970C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AF969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F0849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DBBDF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D54AC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60B4D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65C4106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74890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79DCC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D5AA6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B6D58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82514A" w14:paraId="5DA154B7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5652E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74392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7F1D0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46DC2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3AA55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A464A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73C54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24C3E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3A564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CBCB004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4DB96D42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82514A" w14:paraId="4785204E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BE539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56F08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17001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2B7FF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97F1D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E4E55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FE1B3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29387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2737E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2B56D43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552D5790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82514A" w14:paraId="2BC544EE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526E0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157B5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EB005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36D8E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492ED433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F8CDC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B8FB7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5375F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A13D3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7571A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82514A" w14:paraId="12B75053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2390D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37259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651+500</w:t>
            </w:r>
          </w:p>
          <w:p w14:paraId="09C6BD3E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69F35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68A20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Est</w:t>
            </w:r>
          </w:p>
          <w:p w14:paraId="478DA73F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5E984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C2753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D61BB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B472F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6A07A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2514A" w14:paraId="33D9741B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13820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2F166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3C4B9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ED1E9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9F7B648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8AB71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5EC3D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4A000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AF08D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B1A48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418BF374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310784EE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883657F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82514A" w14:paraId="5E16E329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807C6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F1A36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D56F1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D46C7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110F100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A4307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A1598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B5A72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99A10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818B4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16D87068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085D1668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6315856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82514A" w14:paraId="57E0CDBE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588EB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25DDC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7AD7E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79C2F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98F6FA6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AEC19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06F25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4C624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23BE7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0EB2D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0A2B0A86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303F5CD2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9D8A93A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82514A" w14:paraId="3BDDF5A1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1CA49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A51AD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C16B1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F4AA8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FFE60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E7F92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0BD96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5EA27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498A8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1981519B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124625B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82514A" w14:paraId="30DFEDE2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500A6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6AE02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E4410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602A3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7C0058D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1C000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F884E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CFD0B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44744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EE55B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3B918C08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9B5DCAE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82514A" w14:paraId="6D015D9E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5B572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E8EAF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4B939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29E0B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2E5D9C5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0493C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66794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05815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FE3C3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18A48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4112A8D9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3E46B9F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82514A" w14:paraId="098A9A1F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172B4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A4A6A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5BB58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0FBF4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68EA970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719CF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5F829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E0E32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34AB7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60AF3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59ED629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82514A" w14:paraId="7F1A7276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745B8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A6EFF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54910D98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35BB4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20046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11F16F40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59A6D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23FEE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B82DF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8970E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7B93E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2514A" w14:paraId="51B7EE39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60B49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BB115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549FF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48D89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688B4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2EE72341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0417D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D402F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43AF1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610A9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479E675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38ADFC9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82514A" w14:paraId="38787E68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AD022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F7082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399C01FF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55427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A1EB5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8C49E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BCA73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26A94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F9094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A24F3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2514A" w14:paraId="6504FFED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626A4" w14:textId="77777777" w:rsidR="0082514A" w:rsidRDefault="0082514A" w:rsidP="0082514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5004C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6FF94F94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EE2C4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E58BD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F14D7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F4F34" w14:textId="77777777" w:rsidR="0082514A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E4239" w14:textId="77777777" w:rsidR="0082514A" w:rsidRDefault="0082514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F77B8" w14:textId="77777777" w:rsidR="0082514A" w:rsidRPr="00600D25" w:rsidRDefault="0082514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0C727" w14:textId="77777777" w:rsidR="0082514A" w:rsidRDefault="0082514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0BDB225C" w14:textId="77777777" w:rsidR="0082514A" w:rsidRPr="00836022" w:rsidRDefault="0082514A" w:rsidP="0095691E">
      <w:pPr>
        <w:spacing w:before="40" w:line="192" w:lineRule="auto"/>
        <w:ind w:right="57"/>
        <w:rPr>
          <w:sz w:val="20"/>
          <w:lang w:val="en-US"/>
        </w:rPr>
      </w:pPr>
    </w:p>
    <w:p w14:paraId="70C1CF2D" w14:textId="77777777" w:rsidR="0082514A" w:rsidRPr="00DE2227" w:rsidRDefault="0082514A" w:rsidP="0095691E"/>
    <w:p w14:paraId="5635F48C" w14:textId="77777777" w:rsidR="0082514A" w:rsidRPr="0095691E" w:rsidRDefault="0082514A" w:rsidP="0095691E"/>
    <w:p w14:paraId="14FBF86C" w14:textId="77777777" w:rsidR="0082514A" w:rsidRDefault="0082514A" w:rsidP="00956F37">
      <w:pPr>
        <w:pStyle w:val="Heading1"/>
        <w:spacing w:line="360" w:lineRule="auto"/>
      </w:pPr>
      <w:r>
        <w:lastRenderedPageBreak/>
        <w:t>LINIA 301 N</w:t>
      </w:r>
    </w:p>
    <w:p w14:paraId="21761563" w14:textId="77777777" w:rsidR="0082514A" w:rsidRDefault="0082514A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82514A" w14:paraId="2D3706C2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F3BC0" w14:textId="77777777" w:rsidR="0082514A" w:rsidRDefault="0082514A" w:rsidP="0082514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404DA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AD956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0B6A5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79BC244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87AE0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ECADA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8E11E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10028" w14:textId="77777777" w:rsidR="0082514A" w:rsidRPr="0022092F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FEA94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546E75B2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B15E5" w14:textId="77777777" w:rsidR="0082514A" w:rsidRDefault="0082514A" w:rsidP="0082514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3CEBA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E9BEC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08B38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789BF0E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36284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7210C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B7A96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AB34B" w14:textId="77777777" w:rsidR="0082514A" w:rsidRPr="0022092F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D262D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6F00968E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61657" w14:textId="77777777" w:rsidR="0082514A" w:rsidRDefault="0082514A" w:rsidP="0082514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3D7ED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F9482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13158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9EEC8F2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FCCCB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082A1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03022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3536D" w14:textId="77777777" w:rsidR="0082514A" w:rsidRPr="0022092F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47CF2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E3A55F7" w14:textId="77777777" w:rsidR="0082514A" w:rsidRPr="00474FB0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82514A" w14:paraId="0428F509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CBDC6" w14:textId="77777777" w:rsidR="0082514A" w:rsidRDefault="0082514A" w:rsidP="0082514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915E5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9B82D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B62DA" w14:textId="77777777" w:rsidR="0082514A" w:rsidRDefault="0082514A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0EC0A21" w14:textId="77777777" w:rsidR="0082514A" w:rsidRDefault="0082514A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D7206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C2872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87633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B8C19" w14:textId="77777777" w:rsidR="0082514A" w:rsidRPr="0022092F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A6170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3CDCB21D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D0A99" w14:textId="77777777" w:rsidR="0082514A" w:rsidRDefault="0082514A" w:rsidP="0082514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C6F7D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DFB6F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38FD1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AC10B23" w14:textId="77777777" w:rsidR="0082514A" w:rsidRDefault="0082514A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4F8C1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5758096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676DE060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5BDE7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350DC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1F132" w14:textId="77777777" w:rsidR="0082514A" w:rsidRPr="0022092F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EECF3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6934DB53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2BCEF012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82514A" w14:paraId="6A166B5C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9D8A0" w14:textId="77777777" w:rsidR="0082514A" w:rsidRDefault="0082514A" w:rsidP="0082514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86704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05C4C5B8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1DF56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1C8A0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42BA688F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A05E7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11B21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A7AE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9FFC9" w14:textId="77777777" w:rsidR="0082514A" w:rsidRPr="0022092F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66BE7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2514A" w14:paraId="21651C81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19E95" w14:textId="77777777" w:rsidR="0082514A" w:rsidRDefault="0082514A" w:rsidP="0082514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DA521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4A527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08B8E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7B769DE0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39722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919B777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007FA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EE10E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CAAC1" w14:textId="77777777" w:rsidR="0082514A" w:rsidRPr="0022092F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F91B1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F03353D" w14:textId="77777777" w:rsidR="0082514A" w:rsidRDefault="0082514A">
      <w:pPr>
        <w:spacing w:before="40" w:after="40" w:line="192" w:lineRule="auto"/>
        <w:ind w:right="57"/>
        <w:rPr>
          <w:sz w:val="20"/>
          <w:lang w:val="ro-RO"/>
        </w:rPr>
      </w:pPr>
    </w:p>
    <w:p w14:paraId="4DCD4C55" w14:textId="77777777" w:rsidR="0082514A" w:rsidRDefault="0082514A" w:rsidP="007F72A5">
      <w:pPr>
        <w:pStyle w:val="Heading1"/>
        <w:spacing w:line="360" w:lineRule="auto"/>
      </w:pPr>
      <w:r>
        <w:t>LINIA 301 O</w:t>
      </w:r>
    </w:p>
    <w:p w14:paraId="57F6460C" w14:textId="77777777" w:rsidR="0082514A" w:rsidRDefault="0082514A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2514A" w14:paraId="43E4C3CD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A2D27" w14:textId="77777777" w:rsidR="0082514A" w:rsidRDefault="0082514A" w:rsidP="000D5A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2EF22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CCD82" w14:textId="77777777" w:rsidR="0082514A" w:rsidRPr="00F1029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4CC1F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41A77736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52410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564AA" w14:textId="77777777" w:rsidR="0082514A" w:rsidRPr="00F1029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381FB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E6B2D" w14:textId="77777777" w:rsidR="0082514A" w:rsidRPr="00F1029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273E4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1C1E2A1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85E5F" w14:textId="77777777" w:rsidR="0082514A" w:rsidRDefault="0082514A" w:rsidP="000D5A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9469E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6E8A6" w14:textId="77777777" w:rsidR="0082514A" w:rsidRPr="00F1029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80C8F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6506A549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FCB78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D8E4A" w14:textId="77777777" w:rsidR="0082514A" w:rsidRPr="00F1029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8829A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71FFF" w14:textId="77777777" w:rsidR="0082514A" w:rsidRPr="00F1029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32925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555CFEC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07570" w14:textId="77777777" w:rsidR="0082514A" w:rsidRDefault="0082514A" w:rsidP="000D5A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62A6B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637D2" w14:textId="77777777" w:rsidR="0082514A" w:rsidRPr="00F1029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82ACF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4D1F37E4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006DC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o lungi-me de 200 m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40861" w14:textId="77777777" w:rsidR="0082514A" w:rsidRPr="00F1029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23EA4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9E569" w14:textId="77777777" w:rsidR="0082514A" w:rsidRPr="00F1029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299BA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4A05155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Deschisă pe o lungime de 200 m Cap X.</w:t>
            </w:r>
          </w:p>
        </w:tc>
      </w:tr>
      <w:tr w:rsidR="0082514A" w14:paraId="1732899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6C40C" w14:textId="77777777" w:rsidR="0082514A" w:rsidRDefault="0082514A" w:rsidP="000D5A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C038E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160E4" w14:textId="77777777" w:rsidR="0082514A" w:rsidRPr="00F1029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EB983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362F904A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F2C1E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60C4E72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A3331" w14:textId="77777777" w:rsidR="0082514A" w:rsidRPr="00F1029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ADF73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B3A57" w14:textId="77777777" w:rsidR="0082514A" w:rsidRPr="00F1029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9BCF4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2296359B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58BD3" w14:textId="77777777" w:rsidR="0082514A" w:rsidRDefault="0082514A" w:rsidP="000D5A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1DDF2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C3A8B" w14:textId="77777777" w:rsidR="0082514A" w:rsidRPr="00F1029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ED817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70A4ABEA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42DBC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63B7DB5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25EB3" w14:textId="77777777" w:rsidR="0082514A" w:rsidRPr="00F1029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7B99E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8ABE8" w14:textId="77777777" w:rsidR="0082514A" w:rsidRPr="00F1029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79E07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52C6ED3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34496" w14:textId="77777777" w:rsidR="0082514A" w:rsidRDefault="0082514A" w:rsidP="000D5A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B210E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00BF4" w14:textId="77777777" w:rsidR="0082514A" w:rsidRPr="00F1029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73866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040B9A11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23F10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8DA2E30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ADE6C" w14:textId="77777777" w:rsidR="0082514A" w:rsidRPr="00F1029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3C02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FA016" w14:textId="77777777" w:rsidR="0082514A" w:rsidRPr="00F1029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D58DD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5F4E92E6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6B257" w14:textId="77777777" w:rsidR="0082514A" w:rsidRDefault="0082514A" w:rsidP="000D5A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49444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8B451" w14:textId="77777777" w:rsidR="0082514A" w:rsidRPr="00F1029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A696E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660B9147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13558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8F86808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BC66E" w14:textId="77777777" w:rsidR="0082514A" w:rsidRPr="00F1029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86DC2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798CD" w14:textId="77777777" w:rsidR="0082514A" w:rsidRPr="00F1029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DA479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EB920B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82514A" w14:paraId="4309A48F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678C4" w14:textId="77777777" w:rsidR="0082514A" w:rsidRDefault="0082514A" w:rsidP="000D5A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3D0AB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90551" w14:textId="77777777" w:rsidR="0082514A" w:rsidRPr="00F1029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DBC0E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457CE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B7930D6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341A9" w14:textId="77777777" w:rsidR="0082514A" w:rsidRPr="00F1029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AA18B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457B1" w14:textId="77777777" w:rsidR="0082514A" w:rsidRPr="00F1029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5076D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0FAD08B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1F2636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82514A" w14:paraId="7CFC9A15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ACB9A" w14:textId="77777777" w:rsidR="0082514A" w:rsidRDefault="0082514A" w:rsidP="000D5A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1C1FE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BE817" w14:textId="77777777" w:rsidR="0082514A" w:rsidRPr="00F1029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3AAC0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A4CE8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3D05533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10567D9D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DA396" w14:textId="77777777" w:rsidR="0082514A" w:rsidRPr="00F1029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98A22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50F9E" w14:textId="77777777" w:rsidR="0082514A" w:rsidRPr="00F1029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5155C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6D15917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3853AC0F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01B00148" w14:textId="77777777" w:rsidR="0082514A" w:rsidRDefault="0082514A">
      <w:pPr>
        <w:spacing w:before="40" w:after="40" w:line="192" w:lineRule="auto"/>
        <w:ind w:right="57"/>
        <w:rPr>
          <w:sz w:val="20"/>
          <w:lang w:val="ro-RO"/>
        </w:rPr>
      </w:pPr>
    </w:p>
    <w:p w14:paraId="568CBB4C" w14:textId="77777777" w:rsidR="0082514A" w:rsidRDefault="0082514A" w:rsidP="003260D9">
      <w:pPr>
        <w:pStyle w:val="Heading1"/>
        <w:spacing w:line="360" w:lineRule="auto"/>
      </w:pPr>
      <w:r>
        <w:t>LINIA 301 P</w:t>
      </w:r>
    </w:p>
    <w:p w14:paraId="6FFA3BE2" w14:textId="77777777" w:rsidR="0082514A" w:rsidRDefault="0082514A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2514A" w14:paraId="29C66E21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82ECE" w14:textId="77777777" w:rsidR="0082514A" w:rsidRDefault="0082514A" w:rsidP="0082514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88FA5" w14:textId="77777777" w:rsidR="0082514A" w:rsidRDefault="0082514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B7BB1" w14:textId="77777777" w:rsidR="0082514A" w:rsidRPr="001B37B8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50B79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A55D016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CBF80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B4D5E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3EE02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E9AEC" w14:textId="77777777" w:rsidR="0082514A" w:rsidRPr="001B37B8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9FB32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49884158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BADF9" w14:textId="77777777" w:rsidR="0082514A" w:rsidRDefault="0082514A" w:rsidP="0082514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DF5F5" w14:textId="77777777" w:rsidR="0082514A" w:rsidRDefault="0082514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1A34D" w14:textId="77777777" w:rsidR="0082514A" w:rsidRPr="001B37B8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29F01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45AE7FD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2D436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40CD5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D32D4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3B4A0" w14:textId="77777777" w:rsidR="0082514A" w:rsidRPr="001B37B8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52E27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7AD73634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FA922" w14:textId="77777777" w:rsidR="0082514A" w:rsidRDefault="0082514A" w:rsidP="0082514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840DD" w14:textId="77777777" w:rsidR="0082514A" w:rsidRDefault="0082514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D2B04" w14:textId="77777777" w:rsidR="0082514A" w:rsidRPr="001B37B8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7EBED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2DB22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D97BF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33F8D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9AA6F" w14:textId="77777777" w:rsidR="0082514A" w:rsidRPr="001B37B8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C5697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EE2B8C6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82514A" w:rsidRPr="00A8307A" w14:paraId="366A9142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76486" w14:textId="77777777" w:rsidR="0082514A" w:rsidRPr="00A75A00" w:rsidRDefault="0082514A" w:rsidP="0082514A">
            <w:pPr>
              <w:numPr>
                <w:ilvl w:val="0"/>
                <w:numId w:val="1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8376E" w14:textId="77777777" w:rsidR="0082514A" w:rsidRPr="00A8307A" w:rsidRDefault="0082514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34D21" w14:textId="77777777" w:rsidR="0082514A" w:rsidRPr="00A8307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2C07B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342F1230" w14:textId="77777777" w:rsidR="0082514A" w:rsidRPr="00A8307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99DAC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287FC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78061" w14:textId="77777777" w:rsidR="0082514A" w:rsidRPr="00A8307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4B4B2" w14:textId="77777777" w:rsidR="0082514A" w:rsidRPr="00A8307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4F7FF" w14:textId="77777777" w:rsidR="0082514A" w:rsidRPr="00A8307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140CAC16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35D7B" w14:textId="77777777" w:rsidR="0082514A" w:rsidRDefault="0082514A" w:rsidP="0082514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5FC9E" w14:textId="77777777" w:rsidR="0082514A" w:rsidRDefault="0082514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9176F" w14:textId="77777777" w:rsidR="0082514A" w:rsidRPr="001B37B8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4D598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3432DAA6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ACF26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39E9AB2A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8333D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281DA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C681B" w14:textId="77777777" w:rsidR="0082514A" w:rsidRPr="001B37B8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29A77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7108FD02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28E33" w14:textId="77777777" w:rsidR="0082514A" w:rsidRDefault="0082514A" w:rsidP="0082514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61BEF" w14:textId="77777777" w:rsidR="0082514A" w:rsidRDefault="0082514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A7EC3" w14:textId="77777777" w:rsidR="0082514A" w:rsidRPr="001B37B8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DB7A3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24AB5EA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1B9B6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9AE3D94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D3506" w14:textId="77777777" w:rsidR="0082514A" w:rsidRPr="001B37B8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8145A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18D20" w14:textId="77777777" w:rsidR="0082514A" w:rsidRPr="001B37B8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FC298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82514A" w14:paraId="3C6BB05B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F33FC" w14:textId="77777777" w:rsidR="0082514A" w:rsidRDefault="0082514A" w:rsidP="0082514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A0093" w14:textId="77777777" w:rsidR="0082514A" w:rsidRDefault="0082514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4B974" w14:textId="77777777" w:rsidR="0082514A" w:rsidRPr="001B37B8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B895E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2B1C4E0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A843D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2100136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B587F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EDEEC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AD508" w14:textId="77777777" w:rsidR="0082514A" w:rsidRPr="001B37B8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B70D2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C03E4C1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82514A" w14:paraId="4A31A0C9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970CC" w14:textId="77777777" w:rsidR="0082514A" w:rsidRDefault="0082514A" w:rsidP="0082514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8FE81" w14:textId="77777777" w:rsidR="0082514A" w:rsidRDefault="0082514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85DC7" w14:textId="77777777" w:rsidR="0082514A" w:rsidRPr="001B37B8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256A4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6927FAA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84512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2BE92BD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03646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EFE90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899B4" w14:textId="77777777" w:rsidR="0082514A" w:rsidRPr="001B37B8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D5B7F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39BC717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82514A" w14:paraId="7A3B97EA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21A48" w14:textId="77777777" w:rsidR="0082514A" w:rsidRDefault="0082514A" w:rsidP="0082514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71F24" w14:textId="77777777" w:rsidR="0082514A" w:rsidRDefault="0082514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2599C" w14:textId="77777777" w:rsidR="0082514A" w:rsidRPr="001B37B8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46B9F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FB18436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9D01A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7215008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833E7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BD51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AF20E" w14:textId="77777777" w:rsidR="0082514A" w:rsidRPr="001B37B8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4D1FC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E0894A8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82514A" w14:paraId="74DF42B8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FF6A0" w14:textId="77777777" w:rsidR="0082514A" w:rsidRDefault="0082514A" w:rsidP="0082514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53377" w14:textId="77777777" w:rsidR="0082514A" w:rsidRDefault="0082514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41FD1" w14:textId="77777777" w:rsidR="0082514A" w:rsidRPr="001B37B8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5689E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93B717B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D4DBA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A1BD4CE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F9C76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20221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88CB9" w14:textId="77777777" w:rsidR="0082514A" w:rsidRPr="001B37B8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B5BCA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BD3244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3E4B65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82514A" w14:paraId="156B4496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F95AA" w14:textId="77777777" w:rsidR="0082514A" w:rsidRDefault="0082514A" w:rsidP="0082514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D684F" w14:textId="77777777" w:rsidR="0082514A" w:rsidRDefault="0082514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77877" w14:textId="77777777" w:rsidR="0082514A" w:rsidRPr="001B37B8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537F0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B1FA956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01617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64C65FF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0BF1A202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0ED4F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CCD97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7BDD2" w14:textId="77777777" w:rsidR="0082514A" w:rsidRPr="001B37B8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A0253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67FD40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82514A" w14:paraId="2D2CDBE2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2FB25" w14:textId="77777777" w:rsidR="0082514A" w:rsidRDefault="0082514A" w:rsidP="0082514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98D4F" w14:textId="77777777" w:rsidR="0082514A" w:rsidRDefault="0082514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F0BDB" w14:textId="77777777" w:rsidR="0082514A" w:rsidRPr="001B37B8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6A9A6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FE71E04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7820E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3C51DA4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EEC27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66A42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75ADE" w14:textId="77777777" w:rsidR="0082514A" w:rsidRPr="001B37B8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5B7E9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7D4780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82514A" w14:paraId="0E0780BA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C3389" w14:textId="77777777" w:rsidR="0082514A" w:rsidRDefault="0082514A" w:rsidP="0082514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1DEB7" w14:textId="77777777" w:rsidR="0082514A" w:rsidRDefault="0082514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A0B69" w14:textId="77777777" w:rsidR="0082514A" w:rsidRPr="001B37B8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4C1CB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4BB4BF6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DCD38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5996C7AA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6BB5F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EF398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3DE04" w14:textId="77777777" w:rsidR="0082514A" w:rsidRPr="001B37B8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92A74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BDE664E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82514A" w14:paraId="473273BB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22780" w14:textId="77777777" w:rsidR="0082514A" w:rsidRDefault="0082514A" w:rsidP="0082514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241BB" w14:textId="77777777" w:rsidR="0082514A" w:rsidRDefault="0082514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04972" w14:textId="77777777" w:rsidR="0082514A" w:rsidRPr="001B37B8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E8230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7955B3B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9C092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D8E95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3D98C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DAD99" w14:textId="77777777" w:rsidR="0082514A" w:rsidRPr="001B37B8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982F9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252F0E4D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EAEA3" w14:textId="77777777" w:rsidR="0082514A" w:rsidRDefault="0082514A" w:rsidP="0082514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E9E05" w14:textId="77777777" w:rsidR="0082514A" w:rsidRDefault="0082514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11AED" w14:textId="77777777" w:rsidR="0082514A" w:rsidRPr="001B37B8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2F2B4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0E5BFED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0CD73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ED6936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20CCB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1A614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D4167" w14:textId="77777777" w:rsidR="0082514A" w:rsidRPr="001B37B8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2FB16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475FB2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82514A" w14:paraId="7BA19EB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46343" w14:textId="77777777" w:rsidR="0082514A" w:rsidRDefault="0082514A" w:rsidP="0082514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0B929" w14:textId="77777777" w:rsidR="0082514A" w:rsidRDefault="0082514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C401A" w14:textId="77777777" w:rsidR="0082514A" w:rsidRPr="001B37B8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3CFA2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5213772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8CFBB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825FF12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7099E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8AF16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1E423" w14:textId="77777777" w:rsidR="0082514A" w:rsidRPr="001B37B8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A0A61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ECE1DC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82514A" w14:paraId="5605835F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2E4F8" w14:textId="77777777" w:rsidR="0082514A" w:rsidRDefault="0082514A" w:rsidP="0082514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6B5C4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7F87A" w14:textId="77777777" w:rsidR="0082514A" w:rsidRPr="001B37B8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40364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622C71B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D1DFE" w14:textId="77777777" w:rsidR="0082514A" w:rsidRDefault="0082514A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26B4622E" w14:textId="77777777" w:rsidR="0082514A" w:rsidRDefault="0082514A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71274E6F" w14:textId="77777777" w:rsidR="0082514A" w:rsidRDefault="0082514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8DC5B" w14:textId="77777777" w:rsidR="0082514A" w:rsidRPr="001B37B8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A556A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BB2DA" w14:textId="77777777" w:rsidR="0082514A" w:rsidRPr="001B37B8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92BE3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4C145218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DC089" w14:textId="77777777" w:rsidR="0082514A" w:rsidRDefault="0082514A" w:rsidP="0082514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00642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CFE8C" w14:textId="77777777" w:rsidR="0082514A" w:rsidRPr="001B37B8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E2244" w14:textId="77777777" w:rsidR="0082514A" w:rsidRDefault="0082514A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69D569A3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3B427160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43D92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0BB181A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88646" w14:textId="77777777" w:rsidR="0082514A" w:rsidRPr="001B37B8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3E353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4D453" w14:textId="77777777" w:rsidR="0082514A" w:rsidRPr="001B37B8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24094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548F433C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E44E0" w14:textId="77777777" w:rsidR="0082514A" w:rsidRDefault="0082514A" w:rsidP="0082514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51D44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09604" w14:textId="77777777" w:rsidR="0082514A" w:rsidRPr="001B37B8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7E8E6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EFEAA67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C0C02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6C5735C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74099" w14:textId="77777777" w:rsidR="0082514A" w:rsidRPr="001B37B8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625EB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97746" w14:textId="77777777" w:rsidR="0082514A" w:rsidRPr="001B37B8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1762D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25800DEF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3390E" w14:textId="77777777" w:rsidR="0082514A" w:rsidRDefault="0082514A" w:rsidP="0082514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082E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B00A7" w14:textId="77777777" w:rsidR="0082514A" w:rsidRPr="001B37B8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508F8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5F5E723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109C6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3D0C586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6824A" w14:textId="77777777" w:rsidR="0082514A" w:rsidRPr="001B37B8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13E34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C2B41" w14:textId="77777777" w:rsidR="0082514A" w:rsidRPr="001B37B8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438B4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6EBE9AF2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35AAD" w14:textId="77777777" w:rsidR="0082514A" w:rsidRDefault="0082514A" w:rsidP="0082514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A68F3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924C5" w14:textId="77777777" w:rsidR="0082514A" w:rsidRPr="001B37B8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46205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2314C74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EFB0B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901CD68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1E4A7" w14:textId="77777777" w:rsidR="0082514A" w:rsidRPr="001B37B8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D944A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EA883" w14:textId="77777777" w:rsidR="0082514A" w:rsidRPr="001B37B8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363F6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6054D39B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B3A2A" w14:textId="77777777" w:rsidR="0082514A" w:rsidRDefault="0082514A" w:rsidP="0082514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327A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56665" w14:textId="77777777" w:rsidR="0082514A" w:rsidRPr="001B37B8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60F06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D7B4D52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20B1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C807C6C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219DE" w14:textId="77777777" w:rsidR="0082514A" w:rsidRPr="001B37B8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7434C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D98F1" w14:textId="77777777" w:rsidR="0082514A" w:rsidRPr="001B37B8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149B0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146C603" w14:textId="77777777" w:rsidR="0082514A" w:rsidRDefault="0082514A">
      <w:pPr>
        <w:spacing w:before="40" w:after="40" w:line="192" w:lineRule="auto"/>
        <w:ind w:right="57"/>
        <w:rPr>
          <w:sz w:val="20"/>
          <w:lang w:val="ro-RO"/>
        </w:rPr>
      </w:pPr>
    </w:p>
    <w:p w14:paraId="045DF4E9" w14:textId="77777777" w:rsidR="0082514A" w:rsidRDefault="0082514A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304</w:t>
      </w:r>
    </w:p>
    <w:p w14:paraId="23894186" w14:textId="77777777" w:rsidR="0082514A" w:rsidRDefault="0082514A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82514A" w14:paraId="312193D8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371F7" w14:textId="77777777" w:rsidR="0082514A" w:rsidRDefault="0082514A" w:rsidP="0082514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80B17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E3C96" w14:textId="77777777" w:rsidR="0082514A" w:rsidRPr="00594E5B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7080D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1CDCD874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5F68AC09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CC390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1207538A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14:paraId="3E1CA202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B800E80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9344B" w14:textId="77777777" w:rsidR="0082514A" w:rsidRPr="00594E5B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7FB63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3CC26" w14:textId="77777777" w:rsidR="0082514A" w:rsidRPr="00594E5B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B96B6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7DF10A6C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18322" w14:textId="77777777" w:rsidR="0082514A" w:rsidRDefault="0082514A" w:rsidP="0082514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09C00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D6E28" w14:textId="77777777" w:rsidR="0082514A" w:rsidRPr="00594E5B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803A4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49A0A862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3368908B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DEF46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134E8" w14:textId="77777777" w:rsidR="0082514A" w:rsidRPr="00594E5B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79861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D6A86" w14:textId="77777777" w:rsidR="0082514A" w:rsidRPr="00594E5B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C73BD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2DC5740F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9DF9A" w14:textId="77777777" w:rsidR="0082514A" w:rsidRDefault="0082514A" w:rsidP="0082514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3CEEB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5DB26" w14:textId="77777777" w:rsidR="0082514A" w:rsidRPr="00594E5B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5091D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737B5BDF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5E807F02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14:paraId="029567D7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D5D1A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9788D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29C5B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50E72" w14:textId="77777777" w:rsidR="0082514A" w:rsidRPr="00594E5B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81EE1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3B87D202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22085" w14:textId="77777777" w:rsidR="0082514A" w:rsidRDefault="0082514A" w:rsidP="0082514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64337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D77F5" w14:textId="77777777" w:rsidR="0082514A" w:rsidRPr="00594E5B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FF042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50D0F04A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14:paraId="7A9F1854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5395D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60267F86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7103F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70F31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E7728" w14:textId="77777777" w:rsidR="0082514A" w:rsidRPr="00594E5B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E27C1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518EFD85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067B9" w14:textId="77777777" w:rsidR="0082514A" w:rsidRDefault="0082514A" w:rsidP="0082514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80B9C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22C9F" w14:textId="77777777" w:rsidR="0082514A" w:rsidRPr="00594E5B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6BE82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3C0746B0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F9005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14:paraId="01B517F7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513DB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78A16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92A17" w14:textId="77777777" w:rsidR="0082514A" w:rsidRPr="00594E5B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05B65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575AE61F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0AA42" w14:textId="77777777" w:rsidR="0082514A" w:rsidRDefault="0082514A" w:rsidP="0082514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0A91A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41F7E" w14:textId="77777777" w:rsidR="0082514A" w:rsidRPr="00594E5B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8DE77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438B7630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14:paraId="5841EC0C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975AD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29F46E93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2D9A4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4330F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78F0E" w14:textId="77777777" w:rsidR="0082514A" w:rsidRPr="00594E5B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7E64C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53B1E7C" w14:textId="77777777" w:rsidR="0082514A" w:rsidRDefault="0082514A">
      <w:pPr>
        <w:spacing w:before="40" w:after="40" w:line="192" w:lineRule="auto"/>
        <w:ind w:right="57"/>
        <w:rPr>
          <w:sz w:val="20"/>
          <w:lang w:val="en-US"/>
        </w:rPr>
      </w:pPr>
    </w:p>
    <w:p w14:paraId="43A22DDA" w14:textId="77777777" w:rsidR="0082514A" w:rsidRDefault="0082514A" w:rsidP="00343A98">
      <w:pPr>
        <w:pStyle w:val="Heading1"/>
        <w:spacing w:line="360" w:lineRule="auto"/>
      </w:pPr>
      <w:r>
        <w:t>LINIA 314 A</w:t>
      </w:r>
    </w:p>
    <w:p w14:paraId="3FC5DD6F" w14:textId="77777777" w:rsidR="0082514A" w:rsidRDefault="0082514A" w:rsidP="007802E0">
      <w:pPr>
        <w:pStyle w:val="Heading1"/>
        <w:spacing w:line="360" w:lineRule="auto"/>
        <w:rPr>
          <w:b w:val="0"/>
          <w:bCs w:val="0"/>
          <w:sz w:val="8"/>
        </w:rPr>
      </w:pPr>
      <w:r>
        <w:t>DÂRSTE - BRAŞOV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82514A" w14:paraId="59B956D3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CD1FA" w14:textId="77777777" w:rsidR="0082514A" w:rsidRDefault="0082514A" w:rsidP="0082514A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037D0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A1826" w14:textId="77777777" w:rsidR="0082514A" w:rsidRPr="00014089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D7818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</w:t>
            </w:r>
          </w:p>
          <w:p w14:paraId="26850829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6E5C2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92DA7" w14:textId="77777777" w:rsidR="0082514A" w:rsidRPr="00014089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921E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163+500</w:t>
            </w:r>
          </w:p>
          <w:p w14:paraId="47768AA3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16263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83B45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DA68E98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2514A" w14:paraId="5CA115C1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4D54A" w14:textId="77777777" w:rsidR="0082514A" w:rsidRDefault="0082514A" w:rsidP="0082514A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73C4C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163+360</w:t>
            </w:r>
          </w:p>
          <w:p w14:paraId="5590DCDD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5FF66" w14:textId="77777777" w:rsidR="0082514A" w:rsidRPr="00014089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3C23A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</w:t>
            </w:r>
          </w:p>
          <w:p w14:paraId="54CEDA33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5BA0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EA722" w14:textId="77777777" w:rsidR="0082514A" w:rsidRPr="00014089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EC893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187BE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163C8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16DCEBE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2514A" w14:paraId="5879E5BF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C78F0" w14:textId="77777777" w:rsidR="0082514A" w:rsidRDefault="0082514A" w:rsidP="0082514A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85147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2CC36" w14:textId="77777777" w:rsidR="0082514A" w:rsidRPr="00014089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10F08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Dârste -</w:t>
            </w:r>
          </w:p>
          <w:p w14:paraId="3DEA7BED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Braşov Triaj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0FAA7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CC46B" w14:textId="77777777" w:rsidR="0082514A" w:rsidRPr="00014089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7F7FD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168+500</w:t>
            </w:r>
          </w:p>
          <w:p w14:paraId="73818ACF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169+209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7289A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D6A18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DFC05DE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2514A" w14:paraId="083AFBD6" w14:textId="77777777">
        <w:trPr>
          <w:cantSplit/>
          <w:trHeight w:val="5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FB0E5" w14:textId="77777777" w:rsidR="0082514A" w:rsidRDefault="0082514A" w:rsidP="0082514A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2193B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ED6AE" w14:textId="77777777" w:rsidR="0082514A" w:rsidRPr="00014089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EC0ED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22C3DA2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1 - 5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53B4E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0F5CD" w14:textId="77777777" w:rsidR="0082514A" w:rsidRPr="00014089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2AAD6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0CD20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A285C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2514A" w14:paraId="08466B14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BECE0" w14:textId="77777777" w:rsidR="0082514A" w:rsidRDefault="0082514A" w:rsidP="0082514A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B26B0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81B8E" w14:textId="77777777" w:rsidR="0082514A" w:rsidRPr="00014089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60CD3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596C641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6,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09005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1D295" w14:textId="77777777" w:rsidR="0082514A" w:rsidRPr="00014089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84B88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6A374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98D82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2514A" w14:paraId="53F71A6A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6903F" w14:textId="77777777" w:rsidR="0082514A" w:rsidRDefault="0082514A" w:rsidP="0082514A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87A4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7FB3D" w14:textId="77777777" w:rsidR="0082514A" w:rsidRPr="00014089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E4042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503E970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F2FC7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2178A0B7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și 73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A4188" w14:textId="77777777" w:rsidR="0082514A" w:rsidRPr="00014089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0C8F6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A54F1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977A5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1 - 4 Grupa A </w:t>
            </w:r>
          </w:p>
          <w:p w14:paraId="3F6FC377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X.</w:t>
            </w:r>
          </w:p>
          <w:p w14:paraId="3DAA93DB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2514A" w14:paraId="024A0D0E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D36E3" w14:textId="77777777" w:rsidR="0082514A" w:rsidRDefault="0082514A" w:rsidP="0082514A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F8F42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7CD4A" w14:textId="77777777" w:rsidR="0082514A" w:rsidRPr="00014089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B6287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4AFBC4C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54D76EA0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BC0BF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E4A50" w14:textId="77777777" w:rsidR="0082514A" w:rsidRPr="00014089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59A41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B9C7D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F180B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2514A" w14:paraId="0E74C8D4" w14:textId="77777777">
        <w:trPr>
          <w:cantSplit/>
          <w:trHeight w:val="52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38842" w14:textId="77777777" w:rsidR="0082514A" w:rsidRDefault="0082514A" w:rsidP="0082514A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F3255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AB615" w14:textId="77777777" w:rsidR="0082514A" w:rsidRPr="00014089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7F6E2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726F8DE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2D264267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E36AC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42261" w14:textId="77777777" w:rsidR="0082514A" w:rsidRPr="00014089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1408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79810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179D3" w14:textId="77777777" w:rsidR="0082514A" w:rsidRPr="00014089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B6F98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4A8F25CD" w14:textId="77777777">
        <w:trPr>
          <w:cantSplit/>
          <w:trHeight w:val="14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91FBE" w14:textId="77777777" w:rsidR="0082514A" w:rsidRDefault="0082514A" w:rsidP="0082514A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394BD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DF2E5" w14:textId="77777777" w:rsidR="0082514A" w:rsidRPr="00014089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C2C08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5921DE1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liniile 1 – 26</w:t>
            </w:r>
          </w:p>
          <w:p w14:paraId="7190F4A9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(cu excepţia liniilor </w:t>
            </w:r>
          </w:p>
          <w:p w14:paraId="6106F2E0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3,  4,  20  şi  21 închise)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06266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BD9E4" w14:textId="77777777" w:rsidR="0082514A" w:rsidRPr="00014089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1408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2DCD1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E015D" w14:textId="77777777" w:rsidR="0082514A" w:rsidRPr="00014089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7128C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30F3C76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2514A" w14:paraId="25588028" w14:textId="77777777">
        <w:trPr>
          <w:cantSplit/>
          <w:trHeight w:val="10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A0662" w14:textId="77777777" w:rsidR="0082514A" w:rsidRDefault="0082514A" w:rsidP="0082514A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3C06F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A2C48" w14:textId="77777777" w:rsidR="0082514A" w:rsidRPr="00014089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18458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127F1B09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313CE470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0814710F" w14:textId="77777777" w:rsidR="0082514A" w:rsidRPr="009A1321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nr.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2142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C15D9" w14:textId="77777777" w:rsidR="0082514A" w:rsidRPr="00014089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F2570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BF9FA" w14:textId="77777777" w:rsidR="0082514A" w:rsidRPr="00014089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1BFD1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7922E3C0" w14:textId="77777777">
        <w:trPr>
          <w:cantSplit/>
          <w:trHeight w:val="10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94018" w14:textId="77777777" w:rsidR="0082514A" w:rsidRDefault="0082514A" w:rsidP="0082514A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CB015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C0DE4" w14:textId="77777777" w:rsidR="0082514A" w:rsidRPr="00014089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DABC2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208319B4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607DDB44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5751A77A" w14:textId="77777777" w:rsidR="0082514A" w:rsidRPr="009A1321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nr.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2E31C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FA9AD" w14:textId="77777777" w:rsidR="0082514A" w:rsidRPr="00014089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D191B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8F0AF" w14:textId="77777777" w:rsidR="0082514A" w:rsidRPr="00014089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6352D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763517F7" w14:textId="77777777">
        <w:trPr>
          <w:cantSplit/>
          <w:trHeight w:val="14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825E0" w14:textId="77777777" w:rsidR="0082514A" w:rsidRDefault="0082514A" w:rsidP="0082514A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1D638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40601" w14:textId="77777777" w:rsidR="0082514A" w:rsidRPr="00014089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6F7CE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4C5D7074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37AFF68C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D şi E), legătura între  </w:t>
            </w:r>
          </w:p>
          <w:p w14:paraId="74921B9E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sch. nr. 51 şi </w:t>
            </w:r>
          </w:p>
          <w:p w14:paraId="243A7689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T.D.J. 5C / 7C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21C3D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25264" w14:textId="77777777" w:rsidR="0082514A" w:rsidRPr="00014089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F6E1D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039AE" w14:textId="77777777" w:rsidR="0082514A" w:rsidRPr="00014089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1BED3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4A26CCF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2514A" w14:paraId="61EFA5DE" w14:textId="77777777">
        <w:trPr>
          <w:cantSplit/>
          <w:trHeight w:val="193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5459B" w14:textId="77777777" w:rsidR="0082514A" w:rsidRDefault="0082514A" w:rsidP="0082514A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C344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E9A6D" w14:textId="77777777" w:rsidR="0082514A" w:rsidRPr="00014089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7337F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05F5832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 - B)</w:t>
            </w:r>
          </w:p>
          <w:p w14:paraId="34C72D76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(18B)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7E3A7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0D556B11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20F92626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93169" w14:textId="77777777" w:rsidR="0082514A" w:rsidRPr="00014089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1408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9460F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1A123" w14:textId="77777777" w:rsidR="0082514A" w:rsidRPr="00014089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FA6F0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AF41C54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41BB304E" w14:textId="77777777" w:rsidR="0082514A" w:rsidRPr="00074F42" w:rsidRDefault="0082514A">
      <w:pPr>
        <w:spacing w:before="40" w:after="40" w:line="192" w:lineRule="auto"/>
        <w:ind w:right="57"/>
      </w:pPr>
    </w:p>
    <w:p w14:paraId="10C70AAC" w14:textId="77777777" w:rsidR="0082514A" w:rsidRDefault="0082514A" w:rsidP="00056376">
      <w:pPr>
        <w:pStyle w:val="Heading1"/>
        <w:spacing w:line="360" w:lineRule="auto"/>
      </w:pPr>
      <w:r>
        <w:t>LINIA 314 B</w:t>
      </w:r>
    </w:p>
    <w:p w14:paraId="3EF117FD" w14:textId="77777777" w:rsidR="0082514A" w:rsidRDefault="0082514A" w:rsidP="007B63D2">
      <w:pPr>
        <w:pStyle w:val="Heading1"/>
        <w:spacing w:line="360" w:lineRule="auto"/>
        <w:rPr>
          <w:b w:val="0"/>
          <w:bCs w:val="0"/>
          <w:sz w:val="8"/>
        </w:rPr>
      </w:pPr>
      <w:r>
        <w:t>BRAŞOV TRIAJ - BRAŞOV GR. TRANZIT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82514A" w14:paraId="42E0BDDE" w14:textId="77777777">
        <w:trPr>
          <w:cantSplit/>
          <w:trHeight w:val="1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224E5" w14:textId="77777777" w:rsidR="0082514A" w:rsidRDefault="0082514A" w:rsidP="0082514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E32D2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05CA8" w14:textId="77777777" w:rsidR="0082514A" w:rsidRPr="00080A50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F85FA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2D23A5B5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8DB15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21995A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/ 85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F56D9" w14:textId="77777777" w:rsidR="0082514A" w:rsidRPr="00080A50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3B69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0D768" w14:textId="77777777" w:rsidR="0082514A" w:rsidRPr="00080A50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4AA18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8E111E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3380CB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8B, Cap X.</w:t>
            </w:r>
          </w:p>
        </w:tc>
      </w:tr>
      <w:tr w:rsidR="0082514A" w14:paraId="587A8B59" w14:textId="77777777">
        <w:trPr>
          <w:cantSplit/>
          <w:trHeight w:val="1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0CA7C" w14:textId="77777777" w:rsidR="0082514A" w:rsidRDefault="0082514A" w:rsidP="0082514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4D2E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C02A5" w14:textId="77777777" w:rsidR="0082514A" w:rsidRPr="00080A50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E5128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195C1D83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4E3FB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10B19A1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322A9" w14:textId="77777777" w:rsidR="0082514A" w:rsidRPr="00080A50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579D2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F519E" w14:textId="77777777" w:rsidR="0082514A" w:rsidRPr="00080A50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AFCA2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2514A" w14:paraId="0027C980" w14:textId="77777777">
        <w:trPr>
          <w:cantSplit/>
          <w:trHeight w:val="1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0AD85" w14:textId="77777777" w:rsidR="0082514A" w:rsidRDefault="0082514A" w:rsidP="0082514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DBF7F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878D3" w14:textId="77777777" w:rsidR="0082514A" w:rsidRPr="00080A50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02313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554E635F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71AB0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1D7B05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3A951B14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053C9274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B2ADA" w14:textId="77777777" w:rsidR="0082514A" w:rsidRPr="00080A50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7EEAC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C1187" w14:textId="77777777" w:rsidR="0082514A" w:rsidRPr="00080A50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94819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DFE231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F5360F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8B, Cap Y.</w:t>
            </w:r>
          </w:p>
        </w:tc>
      </w:tr>
      <w:tr w:rsidR="0082514A" w14:paraId="027C2A1C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9E422" w14:textId="77777777" w:rsidR="0082514A" w:rsidRDefault="0082514A" w:rsidP="0082514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19B6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3CFB0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35601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D570747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1 - 5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F215B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F95D9" w14:textId="77777777" w:rsidR="0082514A" w:rsidRPr="00080A50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46DFE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C59AE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928BA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231BC2DE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83309" w14:textId="77777777" w:rsidR="0082514A" w:rsidRDefault="0082514A" w:rsidP="0082514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AC952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A32AB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6A8D4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147BDA2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6,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2C9EA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8FC96" w14:textId="77777777" w:rsidR="0082514A" w:rsidRPr="00080A50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ED398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84489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A1F33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5AD9F5C5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F823B" w14:textId="77777777" w:rsidR="0082514A" w:rsidRDefault="0082514A" w:rsidP="0082514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40B7F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9B691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DB1B1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236A50D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69DB8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6CBD65F2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și 73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CE768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6493C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4756F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A2015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1-4  Grupa A, Cap X.</w:t>
            </w:r>
          </w:p>
          <w:p w14:paraId="333D89BD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3C88B7F0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665CC" w14:textId="77777777" w:rsidR="0082514A" w:rsidRDefault="0082514A" w:rsidP="0082514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C3E24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8CECF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2ABF8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26CC41F4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050B06F6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D şi E), legătura între  sch. nr. 51 şi </w:t>
            </w:r>
          </w:p>
          <w:p w14:paraId="1316AC44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T.D.J. 5C / 7C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B5636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74795" w14:textId="77777777" w:rsidR="0082514A" w:rsidRPr="00080A50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2038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E6187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0722E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0E390530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2514A" w14:paraId="6E1ED03A" w14:textId="77777777">
        <w:trPr>
          <w:cantSplit/>
          <w:trHeight w:val="17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54030" w14:textId="77777777" w:rsidR="0082514A" w:rsidRDefault="0082514A" w:rsidP="0082514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C4EA6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20EA6" w14:textId="77777777" w:rsidR="0082514A" w:rsidRPr="00080A50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8AFB3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F59451C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D3045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AF18C86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25, 4</w:t>
            </w:r>
            <w:r>
              <w:rPr>
                <w:b/>
                <w:bCs/>
                <w:sz w:val="20"/>
                <w:lang w:val="en-US"/>
              </w:rPr>
              <w:t xml:space="preserve">1 </w:t>
            </w:r>
          </w:p>
          <w:p w14:paraId="7FA8D920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0B9EA8C6" w14:textId="77777777" w:rsidR="0082514A" w:rsidRPr="005148A2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T.D.J. 37 / 39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D690D" w14:textId="77777777" w:rsidR="0082514A" w:rsidRPr="00080A50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40F9B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79F20" w14:textId="77777777" w:rsidR="0082514A" w:rsidRPr="00080A50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06518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426314B9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2514A" w14:paraId="4533F184" w14:textId="77777777">
        <w:trPr>
          <w:cantSplit/>
          <w:trHeight w:val="74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724CD" w14:textId="77777777" w:rsidR="0082514A" w:rsidRDefault="0082514A" w:rsidP="0082514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B9D53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F2C41" w14:textId="77777777" w:rsidR="0082514A" w:rsidRPr="00080A50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18ECF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2F062D4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 liniile 01 și </w:t>
            </w:r>
          </w:p>
          <w:p w14:paraId="0B0C51BC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8505E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E201365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4DD3C" w14:textId="77777777" w:rsidR="0082514A" w:rsidRPr="00080A50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834F1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3DBFE" w14:textId="77777777" w:rsidR="0082514A" w:rsidRPr="00080A50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B5BF8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1D1FD687" w14:textId="77777777">
        <w:trPr>
          <w:cantSplit/>
          <w:trHeight w:val="71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5262C" w14:textId="77777777" w:rsidR="0082514A" w:rsidRDefault="0082514A" w:rsidP="0082514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6624A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597E8" w14:textId="77777777" w:rsidR="0082514A" w:rsidRPr="00080A50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1961E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608DA0A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1CA15CA5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7, 8, 9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BE374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1DE37" w14:textId="77777777" w:rsidR="0082514A" w:rsidRPr="00080A50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6AE3C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70DDC" w14:textId="77777777" w:rsidR="0082514A" w:rsidRPr="00080A50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B9780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0419F02D" w14:textId="77777777">
        <w:trPr>
          <w:cantSplit/>
          <w:trHeight w:val="10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5C864" w14:textId="77777777" w:rsidR="0082514A" w:rsidRDefault="0082514A" w:rsidP="0082514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58BE1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411A1" w14:textId="77777777" w:rsidR="0082514A" w:rsidRPr="00080A50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50DA1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EA89F8B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 - B)</w:t>
            </w:r>
          </w:p>
          <w:p w14:paraId="25FD9155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(18B)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D2AD8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73216673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63643CA4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74AF4" w14:textId="77777777" w:rsidR="0082514A" w:rsidRPr="00080A50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33148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66B4E" w14:textId="77777777" w:rsidR="0082514A" w:rsidRPr="00080A50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F4223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3AA91867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2514A" w14:paraId="5CF5E40D" w14:textId="77777777">
        <w:trPr>
          <w:cantSplit/>
          <w:trHeight w:val="10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FB022" w14:textId="77777777" w:rsidR="0082514A" w:rsidRDefault="0082514A" w:rsidP="0082514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4F49F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963BB" w14:textId="77777777" w:rsidR="0082514A" w:rsidRPr="00080A50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3F353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26A6A54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577DF4AE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Gr. B și D) legătura între </w:t>
            </w:r>
          </w:p>
          <w:p w14:paraId="162091BA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2 și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3503A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9C219" w14:textId="77777777" w:rsidR="0082514A" w:rsidRPr="00080A50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80AD3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4475F" w14:textId="77777777" w:rsidR="0082514A" w:rsidRPr="00080A50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2F822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0AF95B8E" w14:textId="77777777">
        <w:trPr>
          <w:cantSplit/>
          <w:trHeight w:val="10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AAD4C" w14:textId="77777777" w:rsidR="0082514A" w:rsidRDefault="0082514A" w:rsidP="0082514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73000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93F5A" w14:textId="77777777" w:rsidR="0082514A" w:rsidRPr="00080A50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020E2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79A58FF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4754DF6A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Gr. A și D) legătura între </w:t>
            </w:r>
          </w:p>
          <w:p w14:paraId="1E0BC8DD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21 și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59A94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806DE" w14:textId="77777777" w:rsidR="0082514A" w:rsidRPr="00080A50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C4A18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32D39" w14:textId="77777777" w:rsidR="0082514A" w:rsidRPr="00080A50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AA784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B3A1FF1" w14:textId="77777777" w:rsidR="0082514A" w:rsidRDefault="0082514A">
      <w:pPr>
        <w:spacing w:before="40" w:after="40" w:line="192" w:lineRule="auto"/>
        <w:ind w:right="57"/>
        <w:rPr>
          <w:sz w:val="20"/>
          <w:lang w:val="ro-RO"/>
        </w:rPr>
      </w:pPr>
    </w:p>
    <w:p w14:paraId="340CD0BF" w14:textId="77777777" w:rsidR="0082514A" w:rsidRDefault="0082514A" w:rsidP="00B31BA0">
      <w:pPr>
        <w:pStyle w:val="Heading1"/>
        <w:spacing w:line="360" w:lineRule="auto"/>
      </w:pPr>
      <w:r>
        <w:t>LINIA 314 E</w:t>
      </w:r>
    </w:p>
    <w:p w14:paraId="6AB10C85" w14:textId="77777777" w:rsidR="0082514A" w:rsidRDefault="0082514A" w:rsidP="008B74FC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BRAŞOV CĂLĂTORI  - DEPOU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82514A" w14:paraId="5C3C21E5" w14:textId="77777777">
        <w:trPr>
          <w:cantSplit/>
          <w:trHeight w:val="222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A420E" w14:textId="77777777" w:rsidR="0082514A" w:rsidRDefault="0082514A" w:rsidP="0082514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4D09A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382A8" w14:textId="77777777" w:rsidR="0082514A" w:rsidRPr="00FA0030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83149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  <w:p w14:paraId="17079796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F15B5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A008DC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C0101" w14:textId="77777777" w:rsidR="0082514A" w:rsidRPr="00FA0030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F6AEA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56DE5" w14:textId="77777777" w:rsidR="0082514A" w:rsidRPr="00FA0030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5D0B1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07402B8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2 - 12 </w:t>
            </w:r>
          </w:p>
          <w:p w14:paraId="5D9946C0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Tehnică.</w:t>
            </w:r>
          </w:p>
        </w:tc>
      </w:tr>
      <w:tr w:rsidR="0082514A" w14:paraId="421A6A0C" w14:textId="77777777">
        <w:trPr>
          <w:cantSplit/>
          <w:trHeight w:val="222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D287C" w14:textId="77777777" w:rsidR="0082514A" w:rsidRDefault="0082514A" w:rsidP="0082514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6CBCD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55E80" w14:textId="77777777" w:rsidR="0082514A" w:rsidRPr="00FA0030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724F9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2D24172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E-B)</w:t>
            </w:r>
          </w:p>
          <w:p w14:paraId="272575DA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(18B)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6F1F4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681CFB9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3AED143E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E6B70" w14:textId="77777777" w:rsidR="0082514A" w:rsidRPr="00FA0030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0030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C6427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B1C69" w14:textId="77777777" w:rsidR="0082514A" w:rsidRPr="00FA0030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DC5E2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681D2B7E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2514A" w14:paraId="1939B399" w14:textId="77777777">
        <w:trPr>
          <w:cantSplit/>
          <w:trHeight w:val="165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33012" w14:textId="77777777" w:rsidR="0082514A" w:rsidRDefault="0082514A" w:rsidP="0082514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7D09F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B326F" w14:textId="77777777" w:rsidR="0082514A" w:rsidRPr="00FA0030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AC1E3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04CFB15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Depou</w:t>
            </w:r>
          </w:p>
          <w:p w14:paraId="44491165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18 A</w:t>
            </w:r>
          </w:p>
          <w:p w14:paraId="422D3572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82384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</w:t>
            </w:r>
          </w:p>
          <w:p w14:paraId="45275545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0FF1B80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5CEB267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 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ED60A" w14:textId="77777777" w:rsidR="0082514A" w:rsidRPr="00FA0030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5EF16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1F455" w14:textId="77777777" w:rsidR="0082514A" w:rsidRPr="00FA0030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75CD0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B305BAC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55ABAD74" w14:textId="77777777" w:rsidR="0082514A" w:rsidRDefault="0082514A">
      <w:pPr>
        <w:spacing w:before="40" w:after="40" w:line="192" w:lineRule="auto"/>
        <w:ind w:right="57"/>
        <w:rPr>
          <w:sz w:val="20"/>
          <w:lang w:val="ro-RO"/>
        </w:rPr>
      </w:pPr>
    </w:p>
    <w:p w14:paraId="48CE5CB4" w14:textId="77777777" w:rsidR="0082514A" w:rsidRDefault="0082514A" w:rsidP="00FF39DE">
      <w:pPr>
        <w:pStyle w:val="Heading1"/>
        <w:spacing w:line="360" w:lineRule="auto"/>
      </w:pPr>
      <w:r>
        <w:t>LINIA 314 F</w:t>
      </w:r>
    </w:p>
    <w:p w14:paraId="2FC74A52" w14:textId="77777777" w:rsidR="0082514A" w:rsidRDefault="0082514A" w:rsidP="00705B3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BraŞov Triaj - HĂrman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82514A" w14:paraId="5B00980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AF8F8" w14:textId="77777777" w:rsidR="0082514A" w:rsidRDefault="0082514A" w:rsidP="0082514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DF905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6EDC3" w14:textId="77777777" w:rsidR="0082514A" w:rsidRPr="000535D4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C2D7B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B7980C8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3F4E3BDE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B8ADE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B2A9C" w14:textId="77777777" w:rsidR="0082514A" w:rsidRPr="000535D4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E72D8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8AFF1" w14:textId="77777777" w:rsidR="0082514A" w:rsidRPr="000535D4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2AAD5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6E020F4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4240C" w14:textId="77777777" w:rsidR="0082514A" w:rsidRDefault="0082514A" w:rsidP="0082514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7B75A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1CD1C" w14:textId="77777777" w:rsidR="0082514A" w:rsidRPr="000535D4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6AE13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9B0CEF6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0F00BF30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345D1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A314D" w14:textId="77777777" w:rsidR="0082514A" w:rsidRPr="000535D4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230A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1AD7F" w14:textId="77777777" w:rsidR="0082514A" w:rsidRPr="000535D4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99C68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29038ECF" w14:textId="77777777">
        <w:trPr>
          <w:cantSplit/>
          <w:trHeight w:val="11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029C5" w14:textId="77777777" w:rsidR="0082514A" w:rsidRDefault="0082514A" w:rsidP="0082514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F5FD4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C2C1F" w14:textId="77777777" w:rsidR="0082514A" w:rsidRPr="000535D4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56E84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00D7BD8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 - B)</w:t>
            </w:r>
          </w:p>
          <w:p w14:paraId="6054E8A8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( 18 B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E510B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0727EEF0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22061BCC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513D6" w14:textId="77777777" w:rsidR="0082514A" w:rsidRPr="000535D4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6D175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E51BD" w14:textId="77777777" w:rsidR="0082514A" w:rsidRPr="000535D4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2B081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89A0D78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2514A" w14:paraId="56C7DBA0" w14:textId="77777777">
        <w:trPr>
          <w:cantSplit/>
          <w:trHeight w:val="11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A695A" w14:textId="77777777" w:rsidR="0082514A" w:rsidRDefault="0082514A" w:rsidP="0082514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8667B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04CC9" w14:textId="77777777" w:rsidR="0082514A" w:rsidRPr="000535D4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E752B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AB1A44C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circulaţie locomotive</w:t>
            </w:r>
          </w:p>
          <w:p w14:paraId="6BF8E1DB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grupele B și D) </w:t>
            </w:r>
          </w:p>
          <w:p w14:paraId="45FD7E20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legătura între </w:t>
            </w:r>
          </w:p>
          <w:p w14:paraId="28DC7D4C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 2 și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FA720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B3A49" w14:textId="77777777" w:rsidR="0082514A" w:rsidRPr="000535D4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7DD30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D25AC" w14:textId="77777777" w:rsidR="0082514A" w:rsidRPr="000535D4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B09E8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54ED77C1" w14:textId="77777777">
        <w:trPr>
          <w:cantSplit/>
          <w:trHeight w:val="11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17ADE" w14:textId="77777777" w:rsidR="0082514A" w:rsidRDefault="0082514A" w:rsidP="0082514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36627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28EEF" w14:textId="77777777" w:rsidR="0082514A" w:rsidRPr="000535D4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2131C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553DA0F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circulaţie locomotive</w:t>
            </w:r>
          </w:p>
          <w:p w14:paraId="2CE156D4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grupele A și D) </w:t>
            </w:r>
          </w:p>
          <w:p w14:paraId="5BCCD3B6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legătura între </w:t>
            </w:r>
          </w:p>
          <w:p w14:paraId="5BE2DF02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 21 și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22D2A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B6B23" w14:textId="77777777" w:rsidR="0082514A" w:rsidRPr="000535D4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A177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35D2B" w14:textId="77777777" w:rsidR="0082514A" w:rsidRPr="000535D4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9F6CA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51805D3" w14:textId="77777777" w:rsidR="0082514A" w:rsidRDefault="0082514A">
      <w:pPr>
        <w:spacing w:before="40" w:after="40" w:line="192" w:lineRule="auto"/>
        <w:ind w:right="57"/>
        <w:rPr>
          <w:sz w:val="20"/>
          <w:lang w:val="ro-RO"/>
        </w:rPr>
      </w:pPr>
    </w:p>
    <w:p w14:paraId="74BDF795" w14:textId="77777777" w:rsidR="0082514A" w:rsidRDefault="0082514A" w:rsidP="00E81B3B">
      <w:pPr>
        <w:pStyle w:val="Heading1"/>
        <w:spacing w:line="360" w:lineRule="auto"/>
      </w:pPr>
      <w:r>
        <w:t>LINIA 314 G</w:t>
      </w:r>
    </w:p>
    <w:p w14:paraId="36CFF9AE" w14:textId="77777777" w:rsidR="0082514A" w:rsidRDefault="0082514A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82514A" w14:paraId="29B6CC04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A4713" w14:textId="77777777" w:rsidR="0082514A" w:rsidRDefault="0082514A" w:rsidP="0082514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58CF4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D3971" w14:textId="77777777" w:rsidR="0082514A" w:rsidRPr="00DF53C6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184DC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9D2B979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642230B8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3F3EA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10F28" w14:textId="77777777" w:rsidR="0082514A" w:rsidRPr="00DF53C6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F3F62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F61E0" w14:textId="77777777" w:rsidR="0082514A" w:rsidRPr="00DF53C6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AAEF5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0E82F6C8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D7537" w14:textId="77777777" w:rsidR="0082514A" w:rsidRDefault="0082514A" w:rsidP="0082514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6AEEC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17BCF" w14:textId="77777777" w:rsidR="0082514A" w:rsidRPr="00DF53C6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79982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7F8B385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5B0BBDFF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4C0D1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60252" w14:textId="77777777" w:rsidR="0082514A" w:rsidRPr="00DF53C6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3C8F4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0DEDC" w14:textId="77777777" w:rsidR="0082514A" w:rsidRPr="00DF53C6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24378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5F56DCE3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2131B" w14:textId="77777777" w:rsidR="0082514A" w:rsidRDefault="0082514A" w:rsidP="0082514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3C48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7A3FF" w14:textId="77777777" w:rsidR="0082514A" w:rsidRPr="00DF53C6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B3A96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3E37B3D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B9878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50E1B" w14:textId="77777777" w:rsidR="0082514A" w:rsidRPr="00DF53C6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B0BD4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1C51D" w14:textId="77777777" w:rsidR="0082514A" w:rsidRPr="00DF53C6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3E88B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483CCB7A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2514A" w14:paraId="0E0CBC22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4E954" w14:textId="77777777" w:rsidR="0082514A" w:rsidRDefault="0082514A" w:rsidP="0082514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7EE78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438DB" w14:textId="77777777" w:rsidR="0082514A" w:rsidRPr="00DF53C6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5D311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ADF2524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0BA8F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1C9AE" w14:textId="77777777" w:rsidR="0082514A" w:rsidRPr="00DF53C6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2E7DC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5BFFC" w14:textId="77777777" w:rsidR="0082514A" w:rsidRPr="00DF53C6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2F0F4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31C28247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2514A" w14:paraId="525439B3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A0BC4" w14:textId="77777777" w:rsidR="0082514A" w:rsidRDefault="0082514A" w:rsidP="0082514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22682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C2DEE" w14:textId="77777777" w:rsidR="0082514A" w:rsidRPr="00DF53C6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AE219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20109C5F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384BA056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4852C315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2CD2E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61B4E" w14:textId="77777777" w:rsidR="0082514A" w:rsidRPr="00DF53C6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23EA7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A52CD" w14:textId="77777777" w:rsidR="0082514A" w:rsidRPr="00DF53C6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75CEA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598C8EC0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666D1" w14:textId="77777777" w:rsidR="0082514A" w:rsidRDefault="0082514A" w:rsidP="0082514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30AC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196F7" w14:textId="77777777" w:rsidR="0082514A" w:rsidRPr="00DF53C6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94251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22520D4C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40D4D75A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4056811F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44B8A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2DFB3" w14:textId="77777777" w:rsidR="0082514A" w:rsidRPr="00DF53C6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CA573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41B4D" w14:textId="77777777" w:rsidR="0082514A" w:rsidRPr="00DF53C6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80961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04D44A7" w14:textId="77777777" w:rsidR="0082514A" w:rsidRDefault="0082514A">
      <w:pPr>
        <w:spacing w:before="40" w:after="40" w:line="192" w:lineRule="auto"/>
        <w:ind w:right="57"/>
        <w:rPr>
          <w:sz w:val="20"/>
          <w:lang w:val="ro-RO"/>
        </w:rPr>
      </w:pPr>
    </w:p>
    <w:p w14:paraId="46717602" w14:textId="77777777" w:rsidR="0082514A" w:rsidRDefault="0082514A" w:rsidP="003A5387">
      <w:pPr>
        <w:pStyle w:val="Heading1"/>
        <w:spacing w:line="360" w:lineRule="auto"/>
      </w:pPr>
      <w:r>
        <w:t>LINIA 316</w:t>
      </w:r>
    </w:p>
    <w:p w14:paraId="09C8F8BB" w14:textId="77777777" w:rsidR="0082514A" w:rsidRDefault="0082514A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2514A" w14:paraId="0F9A9247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AD4C7" w14:textId="77777777" w:rsidR="0082514A" w:rsidRDefault="0082514A" w:rsidP="0082514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1D500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51A79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553A5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3686C9EB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D0234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A69D1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A6A8B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61464" w14:textId="77777777" w:rsidR="0082514A" w:rsidRPr="00F6236C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8F528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51B52F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3A081A7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82514A" w14:paraId="1BF6EE63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A7786" w14:textId="77777777" w:rsidR="0082514A" w:rsidRDefault="0082514A" w:rsidP="0082514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81F54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6B694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7162B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A57A0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61504D18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60AA85DB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08DE113B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4A47C2C6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3E080491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54A3F1F6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6488E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A2F6D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A3924" w14:textId="77777777" w:rsidR="0082514A" w:rsidRPr="00F6236C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F2466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F41C84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82514A" w14:paraId="580E856D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41E29" w14:textId="77777777" w:rsidR="0082514A" w:rsidRDefault="0082514A" w:rsidP="0082514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5EEB2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320C4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CF3F1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70B73E63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15400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F605D8B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1534B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54E1F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2C7FE" w14:textId="77777777" w:rsidR="0082514A" w:rsidRPr="00F6236C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F0EC0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C05AD6B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DAE1A0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82514A" w14:paraId="2C03AB15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17952" w14:textId="77777777" w:rsidR="0082514A" w:rsidRDefault="0082514A" w:rsidP="0082514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806A5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3C934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A7A87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46AB4E15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F4895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04482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11AE6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1C425" w14:textId="77777777" w:rsidR="0082514A" w:rsidRPr="00F6236C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E8A12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557E201D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7169A" w14:textId="77777777" w:rsidR="0082514A" w:rsidRDefault="0082514A" w:rsidP="0082514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AE0D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0A293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9AEA6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062E20ED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1D913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1717C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B9C1B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08D9B" w14:textId="77777777" w:rsidR="0082514A" w:rsidRPr="00F6236C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525F6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35B03E4A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2D8E4" w14:textId="77777777" w:rsidR="0082514A" w:rsidRDefault="0082514A" w:rsidP="0082514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7934C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  <w:p w14:paraId="4C8A96BC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5991D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FE02C" w14:textId="77777777" w:rsidR="0082514A" w:rsidRDefault="0082514A" w:rsidP="007A76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3897F4E4" w14:textId="77777777" w:rsidR="0082514A" w:rsidRDefault="0082514A" w:rsidP="007A76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AA0CD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7A760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CCB9D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C39A6" w14:textId="77777777" w:rsidR="0082514A" w:rsidRPr="00F6236C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C798F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2514A" w14:paraId="015E8FDD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26078" w14:textId="77777777" w:rsidR="0082514A" w:rsidRDefault="0082514A" w:rsidP="0082514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BAF4B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34+850</w:t>
            </w:r>
          </w:p>
          <w:p w14:paraId="66907F9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C08FE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1CE24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45FE1B10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10270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7636B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DECD2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2EBD0" w14:textId="77777777" w:rsidR="0082514A" w:rsidRPr="00F6236C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D54E4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2514A" w14:paraId="4248DA2F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1CD61" w14:textId="77777777" w:rsidR="0082514A" w:rsidRDefault="0082514A" w:rsidP="0082514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0CFA4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A9DE9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8AED7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8349D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741F5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9FC17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8DF03" w14:textId="77777777" w:rsidR="0082514A" w:rsidRPr="00F6236C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05C12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28BF7CFB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70706" w14:textId="77777777" w:rsidR="0082514A" w:rsidRDefault="0082514A" w:rsidP="0082514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57C18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36769BEE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8D2EC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0A34B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0A153BF5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9D2F5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F009B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72108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B3150" w14:textId="77777777" w:rsidR="0082514A" w:rsidRPr="00F6236C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F71D9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2514A" w14:paraId="5D91EC59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A796E" w14:textId="77777777" w:rsidR="0082514A" w:rsidRDefault="0082514A" w:rsidP="0082514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15F67" w14:textId="77777777" w:rsidR="0082514A" w:rsidRDefault="0082514A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5335E894" w14:textId="77777777" w:rsidR="0082514A" w:rsidRDefault="0082514A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860C3" w14:textId="77777777" w:rsidR="0082514A" w:rsidRDefault="0082514A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5015D" w14:textId="77777777" w:rsidR="0082514A" w:rsidRDefault="0082514A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4EE23589" w14:textId="77777777" w:rsidR="0082514A" w:rsidRDefault="0082514A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CA00F" w14:textId="77777777" w:rsidR="0082514A" w:rsidRDefault="0082514A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550BD" w14:textId="77777777" w:rsidR="0082514A" w:rsidRDefault="0082514A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75513" w14:textId="77777777" w:rsidR="0082514A" w:rsidRDefault="0082514A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7A1C1" w14:textId="77777777" w:rsidR="0082514A" w:rsidRPr="00F6236C" w:rsidRDefault="0082514A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539AA" w14:textId="77777777" w:rsidR="0082514A" w:rsidRDefault="0082514A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2514A" w14:paraId="016AE950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4F803" w14:textId="77777777" w:rsidR="0082514A" w:rsidRDefault="0082514A" w:rsidP="0082514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B513A" w14:textId="77777777" w:rsidR="0082514A" w:rsidRDefault="0082514A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7D226" w14:textId="77777777" w:rsidR="0082514A" w:rsidRDefault="0082514A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5B87F" w14:textId="77777777" w:rsidR="0082514A" w:rsidRDefault="0082514A" w:rsidP="00AE71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4E43BEEC" w14:textId="77777777" w:rsidR="0082514A" w:rsidRDefault="0082514A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034F6" w14:textId="77777777" w:rsidR="0082514A" w:rsidRDefault="0082514A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5AFC70F2" w14:textId="77777777" w:rsidR="0082514A" w:rsidRDefault="0082514A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10/12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5DADE" w14:textId="77777777" w:rsidR="0082514A" w:rsidRDefault="0082514A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A4028" w14:textId="77777777" w:rsidR="0082514A" w:rsidRDefault="0082514A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BF947" w14:textId="77777777" w:rsidR="0082514A" w:rsidRPr="00F6236C" w:rsidRDefault="0082514A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6DBDA" w14:textId="77777777" w:rsidR="0082514A" w:rsidRDefault="0082514A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CED29D8" w14:textId="77777777" w:rsidR="0082514A" w:rsidRDefault="0082514A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linile 3-6 Cap Y.</w:t>
            </w:r>
          </w:p>
        </w:tc>
      </w:tr>
      <w:tr w:rsidR="0082514A" w14:paraId="15F79A54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54B1F" w14:textId="77777777" w:rsidR="0082514A" w:rsidRDefault="0082514A" w:rsidP="0082514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FD2C7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62509" w14:textId="77777777" w:rsidR="0082514A" w:rsidRPr="00F6236C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7B724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5129B712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102F5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B4D8A" w14:textId="77777777" w:rsidR="0082514A" w:rsidRPr="00514DA4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A8D7C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2AC87" w14:textId="77777777" w:rsidR="0082514A" w:rsidRPr="00F6236C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1B91E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7845D71D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847AE" w14:textId="77777777" w:rsidR="0082514A" w:rsidRDefault="0082514A" w:rsidP="0082514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2BCC6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0B43F" w14:textId="77777777" w:rsidR="0082514A" w:rsidRPr="00F6236C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FB731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3B8A0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415ECC8F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6CDA5C25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100DDB40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7EA0D7A0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D09DC" w14:textId="77777777" w:rsidR="0082514A" w:rsidRPr="00514DA4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03D21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5C65F" w14:textId="77777777" w:rsidR="0082514A" w:rsidRPr="00F6236C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80ADE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17FB99E9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A6607" w14:textId="77777777" w:rsidR="0082514A" w:rsidRDefault="0082514A" w:rsidP="0082514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8E2FF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94348" w14:textId="77777777" w:rsidR="0082514A" w:rsidRPr="00F6236C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6D130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69E3E278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4131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0E0D8971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385E61FC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1C14A" w14:textId="77777777" w:rsidR="0082514A" w:rsidRPr="00514DA4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0E4F6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C8A3B" w14:textId="77777777" w:rsidR="0082514A" w:rsidRPr="00F6236C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FE39C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82514A" w14:paraId="41A5BE84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C4900" w14:textId="77777777" w:rsidR="0082514A" w:rsidRDefault="0082514A" w:rsidP="0082514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9582C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54D85B4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2EE6B" w14:textId="77777777" w:rsidR="0082514A" w:rsidRPr="00F6236C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12BC1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2E285D63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3635F" w14:textId="77777777" w:rsidR="0082514A" w:rsidRPr="00273EC0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82D7E" w14:textId="77777777" w:rsidR="0082514A" w:rsidRPr="00514DA4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62FE3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7EDB4" w14:textId="77777777" w:rsidR="0082514A" w:rsidRPr="00F6236C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71537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2514A" w14:paraId="524BA529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A9823" w14:textId="77777777" w:rsidR="0082514A" w:rsidRDefault="0082514A" w:rsidP="0082514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B2372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106+500</w:t>
            </w:r>
          </w:p>
          <w:p w14:paraId="3E8BB71D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CA031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A244F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226FC07F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87ACA" w14:textId="77777777" w:rsidR="0082514A" w:rsidRPr="00273EC0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B6920" w14:textId="77777777" w:rsidR="0082514A" w:rsidRPr="00514DA4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CF75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9DB97" w14:textId="77777777" w:rsidR="0082514A" w:rsidRPr="00F6236C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9E38F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2514A" w14:paraId="57326232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C0949" w14:textId="77777777" w:rsidR="0082514A" w:rsidRDefault="0082514A" w:rsidP="0082514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D04DE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0A032" w14:textId="77777777" w:rsidR="0082514A" w:rsidRPr="00F6236C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E9F6B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6C468C15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8F504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C902A" w14:textId="77777777" w:rsidR="0082514A" w:rsidRPr="00514DA4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382CF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E1A17" w14:textId="77777777" w:rsidR="0082514A" w:rsidRPr="00F6236C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BA47F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214A789D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DEBA2" w14:textId="77777777" w:rsidR="0082514A" w:rsidRDefault="0082514A" w:rsidP="0082514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58D07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023F5" w14:textId="77777777" w:rsidR="0082514A" w:rsidRPr="00F6236C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01C62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262DC627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78508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76CF5" w14:textId="77777777" w:rsidR="0082514A" w:rsidRPr="00514DA4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BBFCE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A22A4" w14:textId="77777777" w:rsidR="0082514A" w:rsidRPr="00F6236C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FE17D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33B48876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1F0B5" w14:textId="77777777" w:rsidR="0082514A" w:rsidRDefault="0082514A" w:rsidP="0082514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C2926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33EAA" w14:textId="77777777" w:rsidR="0082514A" w:rsidRPr="00F6236C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7F1E0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3797015B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BD7E0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581B8" w14:textId="77777777" w:rsidR="0082514A" w:rsidRPr="00514DA4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E456A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9B79E" w14:textId="77777777" w:rsidR="0082514A" w:rsidRPr="00F6236C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60682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0B60919F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3EB8A" w14:textId="77777777" w:rsidR="0082514A" w:rsidRDefault="0082514A" w:rsidP="0082514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FCA5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120+528</w:t>
            </w:r>
          </w:p>
          <w:p w14:paraId="1F92A18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BB925" w14:textId="77777777" w:rsidR="0082514A" w:rsidRPr="00F6236C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A9903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Oltului  -</w:t>
            </w:r>
          </w:p>
          <w:p w14:paraId="249CB007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9CF44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12B8F" w14:textId="77777777" w:rsidR="0082514A" w:rsidRPr="00514DA4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0EE34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F3840" w14:textId="77777777" w:rsidR="0082514A" w:rsidRPr="00F6236C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DD6A7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6A7476F0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F4925" w14:textId="77777777" w:rsidR="0082514A" w:rsidRDefault="0082514A" w:rsidP="0082514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5D5C0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60144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B515E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73DD3772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50861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F1D5F" w14:textId="77777777" w:rsidR="0082514A" w:rsidRPr="00514DA4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69ED4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7F247" w14:textId="77777777" w:rsidR="0082514A" w:rsidRPr="00F6236C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6374D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4A535B90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3B9AB" w14:textId="77777777" w:rsidR="0082514A" w:rsidRDefault="0082514A" w:rsidP="0082514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69ED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8E0D8" w14:textId="77777777" w:rsidR="0082514A" w:rsidRPr="00F6236C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69B87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39597AD0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93F46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D45BC" w14:textId="77777777" w:rsidR="0082514A" w:rsidRPr="00514DA4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906F4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C8751" w14:textId="77777777" w:rsidR="0082514A" w:rsidRPr="00F6236C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035F8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70A2317E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C6F83" w14:textId="77777777" w:rsidR="0082514A" w:rsidRDefault="0082514A" w:rsidP="0082514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EEA60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2EF25365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62076" w14:textId="77777777" w:rsidR="0082514A" w:rsidRPr="00F6236C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80F61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2E523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D54F1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08A9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202E6" w14:textId="77777777" w:rsidR="0082514A" w:rsidRPr="00F6236C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5F9F0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5AFA4323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1AFA7" w14:textId="77777777" w:rsidR="0082514A" w:rsidRDefault="0082514A" w:rsidP="0082514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C5D53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54253A2E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5C875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810DD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1A8BB864" w14:textId="77777777" w:rsidR="0082514A" w:rsidRPr="00830247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DA074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170F5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759B8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9C535" w14:textId="77777777" w:rsidR="0082514A" w:rsidRPr="00F6236C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F422B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2514A" w14:paraId="25AEA692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E758C" w14:textId="77777777" w:rsidR="0082514A" w:rsidRDefault="0082514A" w:rsidP="0082514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061E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9109F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F6998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49E2D126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E6BFC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15979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22FE7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48C8E" w14:textId="77777777" w:rsidR="0082514A" w:rsidRPr="00F6236C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1030C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6627B0D3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90642" w14:textId="77777777" w:rsidR="0082514A" w:rsidRDefault="0082514A" w:rsidP="0082514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1D5EF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9285D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E390C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361F6337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E175C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31138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8614B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94CD0" w14:textId="77777777" w:rsidR="0082514A" w:rsidRPr="00F6236C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4CE36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7EEF5C2E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78C3C" w14:textId="77777777" w:rsidR="0082514A" w:rsidRDefault="0082514A" w:rsidP="0082514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B9DC1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FEBA6" w14:textId="77777777" w:rsidR="0082514A" w:rsidRPr="00F6236C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026EE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04925A52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FB7CE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B46A1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184CE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07F1F" w14:textId="77777777" w:rsidR="0082514A" w:rsidRPr="00F6236C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98926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40AE4F4E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047B3" w14:textId="77777777" w:rsidR="0082514A" w:rsidRDefault="0082514A" w:rsidP="0082514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B6296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1F60C" w14:textId="77777777" w:rsidR="0082514A" w:rsidRPr="00F6236C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9173A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62CD096C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F7003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925FD" w14:textId="77777777" w:rsidR="0082514A" w:rsidRPr="00514DA4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34156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E65C6" w14:textId="77777777" w:rsidR="0082514A" w:rsidRPr="00F6236C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31520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7E632F7E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545A3" w14:textId="77777777" w:rsidR="0082514A" w:rsidRDefault="0082514A" w:rsidP="0082514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D8A6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38BEC" w14:textId="77777777" w:rsidR="0082514A" w:rsidRPr="00F6236C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BDC44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23BDED1A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DD476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CA0CA" w14:textId="77777777" w:rsidR="0082514A" w:rsidRPr="00514DA4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12AC5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282B0" w14:textId="77777777" w:rsidR="0082514A" w:rsidRPr="00F6236C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C597A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B1785C" w14:textId="77777777" w:rsidR="0082514A" w:rsidRPr="000D7AA7" w:rsidRDefault="0082514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82514A" w14:paraId="0326CA68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1FF51" w14:textId="77777777" w:rsidR="0082514A" w:rsidRDefault="0082514A" w:rsidP="0082514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C9AB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86BF2" w14:textId="77777777" w:rsidR="0082514A" w:rsidRPr="00F6236C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1FA5A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25DE4DED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0410E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CAC9F" w14:textId="77777777" w:rsidR="0082514A" w:rsidRPr="00514DA4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7373D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EF329" w14:textId="77777777" w:rsidR="0082514A" w:rsidRPr="00F6236C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310C3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2514A" w14:paraId="4C3037C6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FA8CA" w14:textId="77777777" w:rsidR="0082514A" w:rsidRDefault="0082514A" w:rsidP="0082514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AF8EA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C2E4E" w14:textId="77777777" w:rsidR="0082514A" w:rsidRPr="00F6236C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91790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2D39D61E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7F878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3D694" w14:textId="77777777" w:rsidR="0082514A" w:rsidRPr="00514DA4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BD471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1C360" w14:textId="77777777" w:rsidR="0082514A" w:rsidRPr="00F6236C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108ED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462E56CD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8924D" w14:textId="77777777" w:rsidR="0082514A" w:rsidRDefault="0082514A" w:rsidP="0082514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178FA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7F3AE2F6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1F6E6" w14:textId="77777777" w:rsidR="0082514A" w:rsidRPr="00F6236C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98F06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0CC0BF3C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52368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C38F9" w14:textId="77777777" w:rsidR="0082514A" w:rsidRPr="00514DA4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2B3C1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69A01" w14:textId="77777777" w:rsidR="0082514A" w:rsidRPr="00F6236C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ED641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1F3276CF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4D27B" w14:textId="77777777" w:rsidR="0082514A" w:rsidRDefault="0082514A" w:rsidP="0082514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BBAFB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12A98" w14:textId="77777777" w:rsidR="0082514A" w:rsidRPr="00F6236C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BC2FD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6B543F79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3F474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A95C46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CA173" w14:textId="77777777" w:rsidR="0082514A" w:rsidRPr="00514DA4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A802F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468E2" w14:textId="77777777" w:rsidR="0082514A" w:rsidRPr="00F6236C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88FD4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2514A" w14:paraId="0D671242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49EEA" w14:textId="77777777" w:rsidR="0082514A" w:rsidRDefault="0082514A" w:rsidP="0082514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16E4B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245+263</w:t>
            </w:r>
          </w:p>
          <w:p w14:paraId="490113AE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245+676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CCB48" w14:textId="77777777" w:rsidR="0082514A" w:rsidRPr="00F6236C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80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F7788" w14:textId="77777777" w:rsidR="0082514A" w:rsidRDefault="0082514A" w:rsidP="003E5C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08C93EE1" w14:textId="77777777" w:rsidR="0082514A" w:rsidRDefault="0082514A" w:rsidP="003E5C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DE022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C3A24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F3CFC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37B73" w14:textId="77777777" w:rsidR="0082514A" w:rsidRPr="00F6236C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38D78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2514A" w14:paraId="0F3D2842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42366" w14:textId="77777777" w:rsidR="0082514A" w:rsidRDefault="0082514A" w:rsidP="0082514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EED73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5E28361C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0A823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F29FE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2F6AE8F7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81097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147ED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1051F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E4EAD" w14:textId="77777777" w:rsidR="0082514A" w:rsidRPr="00F6236C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D2992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2A90C75E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82514A" w14:paraId="13280802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E2DEA" w14:textId="77777777" w:rsidR="0082514A" w:rsidRDefault="0082514A" w:rsidP="0082514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43DDA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5B7DA" w14:textId="77777777" w:rsidR="0082514A" w:rsidRPr="00F6236C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AF000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1176069F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8B456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B3863" w14:textId="77777777" w:rsidR="0082514A" w:rsidRPr="00514DA4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EEC3C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96B1A" w14:textId="77777777" w:rsidR="0082514A" w:rsidRPr="00F6236C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E8BDA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5E3CF8DC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7F817" w14:textId="77777777" w:rsidR="0082514A" w:rsidRDefault="0082514A" w:rsidP="0082514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54925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3F286" w14:textId="77777777" w:rsidR="0082514A" w:rsidRPr="00F6236C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BE69C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041A9FAE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C81BF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A4452" w14:textId="77777777" w:rsidR="0082514A" w:rsidRPr="00514DA4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BBFA7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4368B" w14:textId="77777777" w:rsidR="0082514A" w:rsidRPr="00F6236C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D5A46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2514A" w14:paraId="5723F91E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3EA0F" w14:textId="77777777" w:rsidR="0082514A" w:rsidRDefault="0082514A" w:rsidP="0082514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72EFE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2B58A" w14:textId="77777777" w:rsidR="0082514A" w:rsidRPr="00F6236C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B6539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5116F95F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99E28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54CE8" w14:textId="77777777" w:rsidR="0082514A" w:rsidRPr="00514DA4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43B2B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EC71F" w14:textId="77777777" w:rsidR="0082514A" w:rsidRPr="00F6236C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9DCAF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82514A" w14:paraId="39737B85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8E20C" w14:textId="77777777" w:rsidR="0082514A" w:rsidRDefault="0082514A" w:rsidP="0082514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49A4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  <w:p w14:paraId="10BFB7A4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4CF3E" w14:textId="77777777" w:rsidR="0082514A" w:rsidRPr="00F6236C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F4DFF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  <w:p w14:paraId="35200CA0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11990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E6F12" w14:textId="77777777" w:rsidR="0082514A" w:rsidRPr="00514DA4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7E37F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F76CC" w14:textId="77777777" w:rsidR="0082514A" w:rsidRPr="00F6236C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D4D18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00E758D7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66314" w14:textId="77777777" w:rsidR="0082514A" w:rsidRDefault="0082514A" w:rsidP="0082514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3ADDC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1C895" w14:textId="77777777" w:rsidR="0082514A" w:rsidRPr="00F6236C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8D91E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777E1755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20400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05209" w14:textId="77777777" w:rsidR="0082514A" w:rsidRPr="00514DA4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7FB88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98F8F" w14:textId="77777777" w:rsidR="0082514A" w:rsidRPr="00F6236C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5443B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82514A" w14:paraId="3A4025C7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7D592" w14:textId="77777777" w:rsidR="0082514A" w:rsidRDefault="0082514A" w:rsidP="0082514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914FC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  <w:p w14:paraId="3F06EFC6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94BCF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E059D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  <w:p w14:paraId="533A2177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Târgu Mureş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2AC5E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B7FB1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E98B8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5A880" w14:textId="77777777" w:rsidR="0082514A" w:rsidRPr="00F6236C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E38A6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58AA26A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6053B" w14:textId="77777777" w:rsidR="0082514A" w:rsidRDefault="0082514A" w:rsidP="0082514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37C46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39373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C6CBC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4267D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7D55A1C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EAFB3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74376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3F31E" w14:textId="77777777" w:rsidR="0082514A" w:rsidRPr="00F6236C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272EE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278FF4AC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4A2CA5F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9A90A" w14:textId="77777777" w:rsidR="0082514A" w:rsidRDefault="0082514A" w:rsidP="0082514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6AC57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E58ED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65556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4AAE6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AFCE72F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DE7AC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D63C2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9051C" w14:textId="77777777" w:rsidR="0082514A" w:rsidRPr="00F6236C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5E8D9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3722B954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380161F0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764B2" w14:textId="77777777" w:rsidR="0082514A" w:rsidRDefault="0082514A" w:rsidP="0082514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EDF73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F1000" w14:textId="77777777" w:rsidR="0082514A" w:rsidRPr="00F6236C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5A5F2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142BF581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61F5D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F9E3A41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DB90B" w14:textId="77777777" w:rsidR="0082514A" w:rsidRPr="00514DA4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07DE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B4636" w14:textId="77777777" w:rsidR="0082514A" w:rsidRPr="00F6236C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1550A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3F84F28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82514A" w14:paraId="4C9E6E56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6F4B4" w14:textId="77777777" w:rsidR="0082514A" w:rsidRDefault="0082514A" w:rsidP="0082514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65FEE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AEC53" w14:textId="77777777" w:rsidR="0082514A" w:rsidRPr="00F6236C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91534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4DCF38B1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EBF1C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2DB662B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62CF9" w14:textId="77777777" w:rsidR="0082514A" w:rsidRPr="00514DA4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8172A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D5D68" w14:textId="77777777" w:rsidR="0082514A" w:rsidRPr="00F6236C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52CA2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4E121F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1A3636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82514A" w14:paraId="3782D967" w14:textId="77777777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BC656" w14:textId="77777777" w:rsidR="0082514A" w:rsidRDefault="0082514A" w:rsidP="0082514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4BD10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5F757" w14:textId="77777777" w:rsidR="0082514A" w:rsidRPr="00F6236C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E8712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61C0756F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6107F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993A48F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D0CA5" w14:textId="77777777" w:rsidR="0082514A" w:rsidRPr="00514DA4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AD1CF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FD10F" w14:textId="77777777" w:rsidR="0082514A" w:rsidRPr="00F6236C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404A4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2514A" w14:paraId="2FF23802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B0562" w14:textId="77777777" w:rsidR="0082514A" w:rsidRDefault="0082514A" w:rsidP="0082514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A4696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2B4FF" w14:textId="77777777" w:rsidR="0082514A" w:rsidRPr="00F6236C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65F92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7E0D4212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CAB2B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442F6990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18417" w14:textId="77777777" w:rsidR="0082514A" w:rsidRPr="00514DA4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54AD5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4BD78" w14:textId="77777777" w:rsidR="0082514A" w:rsidRPr="00F6236C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59A9C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D9095F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494BEA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82514A" w14:paraId="1AE51C6C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B830F" w14:textId="77777777" w:rsidR="0082514A" w:rsidRDefault="0082514A" w:rsidP="0082514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FCA97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BCB50" w14:textId="77777777" w:rsidR="0082514A" w:rsidRPr="00F6236C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38858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71D247FF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0EC0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90BEC6A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95B80" w14:textId="77777777" w:rsidR="0082514A" w:rsidRPr="00514DA4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811CB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F7FD8" w14:textId="77777777" w:rsidR="0082514A" w:rsidRPr="00F6236C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87F47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3A7794C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62801D78" w14:textId="77777777" w:rsidR="0082514A" w:rsidRDefault="0082514A">
      <w:pPr>
        <w:spacing w:before="40" w:after="40" w:line="192" w:lineRule="auto"/>
        <w:ind w:right="57"/>
        <w:rPr>
          <w:sz w:val="20"/>
          <w:lang w:val="ro-RO"/>
        </w:rPr>
      </w:pPr>
    </w:p>
    <w:p w14:paraId="7EDDFFA3" w14:textId="77777777" w:rsidR="0082514A" w:rsidRDefault="0082514A" w:rsidP="00005D2F">
      <w:pPr>
        <w:pStyle w:val="Heading1"/>
        <w:spacing w:line="360" w:lineRule="auto"/>
      </w:pPr>
      <w:r>
        <w:t>LINIA 317</w:t>
      </w:r>
    </w:p>
    <w:p w14:paraId="25A5033B" w14:textId="77777777" w:rsidR="0082514A" w:rsidRDefault="0082514A" w:rsidP="003B7857">
      <w:pPr>
        <w:pStyle w:val="Heading1"/>
        <w:spacing w:line="360" w:lineRule="auto"/>
        <w:rPr>
          <w:b w:val="0"/>
          <w:bCs w:val="0"/>
          <w:sz w:val="8"/>
        </w:rPr>
      </w:pPr>
      <w:r>
        <w:t>HĂRMAN - ÎNTORSURA BUZĂULUI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82514A" w14:paraId="50809FE7" w14:textId="77777777">
        <w:trPr>
          <w:cantSplit/>
          <w:trHeight w:val="1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9C161" w14:textId="77777777" w:rsidR="0082514A" w:rsidRDefault="0082514A" w:rsidP="0082514A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C8300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A6BE5" w14:textId="77777777" w:rsidR="0082514A" w:rsidRPr="007237A1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A0251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Întorsura Buzăului</w:t>
            </w:r>
          </w:p>
          <w:p w14:paraId="034793E7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1BA6A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36+400</w:t>
            </w:r>
          </w:p>
          <w:p w14:paraId="195968E0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9273A" w14:textId="77777777" w:rsidR="0082514A" w:rsidRPr="007237A1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2AB58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42F8E" w14:textId="77777777" w:rsidR="0082514A" w:rsidRPr="007237A1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1133C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5BA48F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Linie deschisă doar din </w:t>
            </w:r>
          </w:p>
          <w:p w14:paraId="5AC4F1E4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până în axul stației.</w:t>
            </w:r>
          </w:p>
        </w:tc>
      </w:tr>
    </w:tbl>
    <w:p w14:paraId="71834638" w14:textId="77777777" w:rsidR="0082514A" w:rsidRDefault="0082514A">
      <w:pPr>
        <w:spacing w:before="40" w:after="40" w:line="192" w:lineRule="auto"/>
        <w:ind w:right="57"/>
        <w:rPr>
          <w:sz w:val="20"/>
          <w:lang w:val="ro-RO"/>
        </w:rPr>
      </w:pPr>
    </w:p>
    <w:p w14:paraId="280EF730" w14:textId="77777777" w:rsidR="0082514A" w:rsidRDefault="0082514A" w:rsidP="00967407">
      <w:pPr>
        <w:pStyle w:val="Heading1"/>
        <w:spacing w:line="360" w:lineRule="auto"/>
      </w:pPr>
      <w:r>
        <w:t>LINIA 318</w:t>
      </w:r>
    </w:p>
    <w:p w14:paraId="612DA814" w14:textId="77777777" w:rsidR="0082514A" w:rsidRDefault="0082514A" w:rsidP="00822D3D">
      <w:pPr>
        <w:pStyle w:val="Heading1"/>
        <w:spacing w:line="360" w:lineRule="auto"/>
        <w:rPr>
          <w:b w:val="0"/>
          <w:bCs w:val="0"/>
          <w:sz w:val="8"/>
        </w:rPr>
      </w:pPr>
      <w:r>
        <w:t>SFÂNTU GHEORGHE - BREŢCU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82514A" w14:paraId="6E464BDA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5F796" w14:textId="77777777" w:rsidR="0082514A" w:rsidRDefault="0082514A" w:rsidP="0082514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7F3AF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0+385</w:t>
            </w:r>
          </w:p>
          <w:p w14:paraId="0E5C5146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6B5F6" w14:textId="77777777" w:rsidR="0082514A" w:rsidRPr="00B31D1D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F5571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Sf. Gheorghe –</w:t>
            </w:r>
          </w:p>
          <w:p w14:paraId="2F9D96EF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42238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19E8D" w14:textId="77777777" w:rsidR="0082514A" w:rsidRPr="00B31D1D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C69C0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1E57B" w14:textId="77777777" w:rsidR="0082514A" w:rsidRPr="00B31D1D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D8DC2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33F882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semnalul de intrare YB și sch. nr. 2 </w:t>
            </w:r>
          </w:p>
          <w:p w14:paraId="30D17370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Sf. Gheorghe.</w:t>
            </w:r>
          </w:p>
        </w:tc>
      </w:tr>
      <w:tr w:rsidR="0082514A" w14:paraId="31BA96F6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8E4EE" w14:textId="77777777" w:rsidR="0082514A" w:rsidRDefault="0082514A" w:rsidP="0082514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34652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0+635</w:t>
            </w:r>
          </w:p>
          <w:p w14:paraId="343D72AF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10+628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57493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5EC71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Sf. Gheorghe –</w:t>
            </w:r>
          </w:p>
          <w:p w14:paraId="36BC7801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Moacșa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486BE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212B3" w14:textId="77777777" w:rsidR="0082514A" w:rsidRPr="00B31D1D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41141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6B53F" w14:textId="77777777" w:rsidR="0082514A" w:rsidRPr="00B31D1D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3ED90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DBDB44C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Restricția este doar pentru trenurile de marfă.</w:t>
            </w:r>
          </w:p>
        </w:tc>
      </w:tr>
      <w:tr w:rsidR="0082514A" w14:paraId="1D3261A2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E1C8E" w14:textId="77777777" w:rsidR="0082514A" w:rsidRDefault="0082514A" w:rsidP="0082514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A4E7A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10+628</w:t>
            </w:r>
          </w:p>
          <w:p w14:paraId="45015E75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19AEC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14991" w14:textId="77777777" w:rsidR="0082514A" w:rsidRDefault="0082514A" w:rsidP="004D6A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Moacșa - 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026DA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F579B" w14:textId="77777777" w:rsidR="0082514A" w:rsidRPr="00B31D1D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0AA0D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89F45" w14:textId="77777777" w:rsidR="0082514A" w:rsidRPr="00B31D1D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2FF26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A23098E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Restricția este doar pentru trenurile de călători.</w:t>
            </w:r>
          </w:p>
        </w:tc>
      </w:tr>
      <w:tr w:rsidR="0082514A" w14:paraId="3B26C0D0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83D8C" w14:textId="77777777" w:rsidR="0082514A" w:rsidRDefault="0082514A" w:rsidP="0082514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DF873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10+628</w:t>
            </w:r>
          </w:p>
          <w:p w14:paraId="7CF156C0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44+487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9F112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219FB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Moacșa -</w:t>
            </w:r>
          </w:p>
          <w:p w14:paraId="466B6EE0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Tg. Secuiesc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9662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1041F" w14:textId="77777777" w:rsidR="0082514A" w:rsidRPr="00B31D1D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7C8D7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0C70E" w14:textId="77777777" w:rsidR="0082514A" w:rsidRPr="00B31D1D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153F4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EAE98BF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marfă.</w:t>
            </w:r>
          </w:p>
        </w:tc>
      </w:tr>
      <w:tr w:rsidR="0082514A" w14:paraId="452A4D0B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FB4EB" w14:textId="77777777" w:rsidR="0082514A" w:rsidRDefault="0082514A" w:rsidP="0082514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C6E8A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  <w:p w14:paraId="1F7995CD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4A202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7D39D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 -</w:t>
            </w:r>
          </w:p>
          <w:p w14:paraId="76FDD9F1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EDD54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D8CDA" w14:textId="77777777" w:rsidR="0082514A" w:rsidRPr="00B31D1D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1368D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69144" w14:textId="77777777" w:rsidR="0082514A" w:rsidRPr="00B31D1D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FE565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8105219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călători.</w:t>
            </w:r>
          </w:p>
        </w:tc>
      </w:tr>
      <w:tr w:rsidR="0082514A" w14:paraId="5FF7A219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A6F2C" w14:textId="77777777" w:rsidR="0082514A" w:rsidRDefault="0082514A" w:rsidP="0082514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7AC1A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22C20F02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674A1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5011C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 -</w:t>
            </w:r>
          </w:p>
          <w:p w14:paraId="2CB840A0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40F78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24429" w14:textId="77777777" w:rsidR="0082514A" w:rsidRPr="00B31D1D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DC35F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CCB42" w14:textId="77777777" w:rsidR="0082514A" w:rsidRPr="00B31D1D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E8235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D06264A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călători.</w:t>
            </w:r>
          </w:p>
        </w:tc>
      </w:tr>
      <w:tr w:rsidR="0082514A" w14:paraId="10A94EF8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28248" w14:textId="77777777" w:rsidR="0082514A" w:rsidRDefault="0082514A" w:rsidP="0082514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CDEE4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24+800</w:t>
            </w:r>
          </w:p>
          <w:p w14:paraId="359FCFC2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213ED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34BC2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 -</w:t>
            </w:r>
          </w:p>
          <w:p w14:paraId="0BAE1118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2815D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996BD" w14:textId="77777777" w:rsidR="0082514A" w:rsidRPr="00B31D1D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8B537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CCFAD" w14:textId="77777777" w:rsidR="0082514A" w:rsidRPr="00B31D1D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811BE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9BD5D19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călători.</w:t>
            </w:r>
          </w:p>
        </w:tc>
      </w:tr>
      <w:tr w:rsidR="0082514A" w14:paraId="24FD3974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72D20" w14:textId="77777777" w:rsidR="0082514A" w:rsidRDefault="0082514A" w:rsidP="0082514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B04D6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541EA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E5C04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CCD2A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8077CB8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8605F" w14:textId="77777777" w:rsidR="0082514A" w:rsidRPr="00B31D1D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31D1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5DD3F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5B7B1" w14:textId="77777777" w:rsidR="0082514A" w:rsidRPr="00B31D1D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4DA3E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35474D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 abătută.</w:t>
            </w:r>
          </w:p>
        </w:tc>
      </w:tr>
      <w:tr w:rsidR="0082514A" w14:paraId="529338E1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1E0DF" w14:textId="77777777" w:rsidR="0082514A" w:rsidRDefault="0082514A" w:rsidP="0082514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C9AA8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62276" w14:textId="77777777" w:rsidR="0082514A" w:rsidRPr="00B31D1D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4AD0F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FE806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2B50446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1BFF4" w14:textId="77777777" w:rsidR="0082514A" w:rsidRPr="00B31D1D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31D1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DDB44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1A18E" w14:textId="77777777" w:rsidR="0082514A" w:rsidRPr="00B31D1D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FCD55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44FC63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 abătută.</w:t>
            </w:r>
          </w:p>
        </w:tc>
      </w:tr>
      <w:tr w:rsidR="0082514A" w14:paraId="2A0AAF30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A048C" w14:textId="77777777" w:rsidR="0082514A" w:rsidRDefault="0082514A" w:rsidP="0082514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D75E2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  <w:p w14:paraId="6BF01EDD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CF43A" w14:textId="77777777" w:rsidR="0082514A" w:rsidRPr="00B31D1D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23D4C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 - Imeci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6598F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6B1B1" w14:textId="77777777" w:rsidR="0082514A" w:rsidRPr="00B31D1D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BBEFA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A310C" w14:textId="77777777" w:rsidR="0082514A" w:rsidRPr="00B31D1D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863FC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80B775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Valabila pentru toate trenurile de călători.</w:t>
            </w:r>
          </w:p>
        </w:tc>
      </w:tr>
      <w:tr w:rsidR="0082514A" w14:paraId="3B69DF4C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F9A4D" w14:textId="77777777" w:rsidR="0082514A" w:rsidRDefault="0082514A" w:rsidP="0082514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F8251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35+000</w:t>
            </w:r>
          </w:p>
          <w:p w14:paraId="4537517D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E101C" w14:textId="77777777" w:rsidR="0082514A" w:rsidRPr="00B31D1D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CEAFF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 - Imeci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016F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E1C3B" w14:textId="77777777" w:rsidR="0082514A" w:rsidRPr="00B31D1D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DF21A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DB425" w14:textId="77777777" w:rsidR="0082514A" w:rsidRPr="00B31D1D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4F471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72566A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Valabila pentru toate trenurile de călători.</w:t>
            </w:r>
          </w:p>
        </w:tc>
      </w:tr>
      <w:tr w:rsidR="0082514A" w14:paraId="788A787F" w14:textId="77777777">
        <w:trPr>
          <w:cantSplit/>
          <w:trHeight w:val="12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848B0" w14:textId="77777777" w:rsidR="0082514A" w:rsidRDefault="0082514A" w:rsidP="0082514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97F3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44+800</w:t>
            </w:r>
          </w:p>
          <w:p w14:paraId="27928E24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66+254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3CC27" w14:textId="77777777" w:rsidR="0082514A" w:rsidRPr="00B31D1D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BBC2C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Secuiesc –</w:t>
            </w:r>
          </w:p>
          <w:p w14:paraId="008ED32F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Breţcu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85478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D4162" w14:textId="77777777" w:rsidR="0082514A" w:rsidRPr="00B31D1D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21E02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61645" w14:textId="77777777" w:rsidR="0082514A" w:rsidRPr="00B31D1D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127A4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interzice circulația trenurilor de marfă.</w:t>
            </w:r>
          </w:p>
        </w:tc>
      </w:tr>
      <w:tr w:rsidR="0082514A" w14:paraId="586C520D" w14:textId="77777777">
        <w:trPr>
          <w:cantSplit/>
          <w:trHeight w:val="12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D89A3" w14:textId="77777777" w:rsidR="0082514A" w:rsidRDefault="0082514A" w:rsidP="0082514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6198B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47+750</w:t>
            </w:r>
          </w:p>
          <w:p w14:paraId="229EAF8E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1AE0E" w14:textId="77777777" w:rsidR="0082514A" w:rsidRPr="00B31D1D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F3642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Secuiesc –</w:t>
            </w:r>
          </w:p>
          <w:p w14:paraId="2D1186C0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Breţcu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B487F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8F452" w14:textId="77777777" w:rsidR="0082514A" w:rsidRPr="00B31D1D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1D2DF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369D6" w14:textId="77777777" w:rsidR="0082514A" w:rsidRPr="00B31D1D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012C1" w14:textId="77777777" w:rsidR="0082514A" w:rsidRPr="00F578A4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Valabilă pentru toate trenurile de călători.</w:t>
            </w:r>
          </w:p>
        </w:tc>
      </w:tr>
    </w:tbl>
    <w:p w14:paraId="4E9491B1" w14:textId="77777777" w:rsidR="0082514A" w:rsidRDefault="0082514A">
      <w:pPr>
        <w:tabs>
          <w:tab w:val="left" w:pos="4320"/>
        </w:tabs>
        <w:rPr>
          <w:sz w:val="20"/>
          <w:lang w:val="ro-RO"/>
        </w:rPr>
      </w:pPr>
    </w:p>
    <w:p w14:paraId="35A4647C" w14:textId="77777777" w:rsidR="0082514A" w:rsidRDefault="0082514A" w:rsidP="00553F36">
      <w:pPr>
        <w:pStyle w:val="Heading1"/>
        <w:spacing w:line="360" w:lineRule="auto"/>
      </w:pPr>
      <w:r>
        <w:t>LINIA 319</w:t>
      </w:r>
    </w:p>
    <w:p w14:paraId="7EAFBA31" w14:textId="77777777" w:rsidR="0082514A" w:rsidRDefault="0082514A" w:rsidP="00E16F30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RAMIFICAŢIE VÂNĂTORI - ODORHEI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82514A" w14:paraId="760BD719" w14:textId="77777777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6DF24" w14:textId="77777777" w:rsidR="0082514A" w:rsidRDefault="0082514A" w:rsidP="0082514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B2CEF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7CA41" w14:textId="77777777" w:rsidR="0082514A" w:rsidRPr="006F7A4E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6FC27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Odorhei</w:t>
            </w:r>
          </w:p>
          <w:p w14:paraId="0AC42429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BF105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C4A022A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1EBB0" w14:textId="77777777" w:rsidR="0082514A" w:rsidRPr="006F7A4E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F7A4E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B7E06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EAA23" w14:textId="77777777" w:rsidR="0082514A" w:rsidRPr="003F6099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1C128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F47C36E" w14:textId="77777777" w:rsidR="0082514A" w:rsidRDefault="0082514A">
      <w:pPr>
        <w:spacing w:before="40" w:after="40" w:line="192" w:lineRule="auto"/>
        <w:ind w:right="57"/>
        <w:rPr>
          <w:sz w:val="20"/>
          <w:lang w:val="ro-RO"/>
        </w:rPr>
      </w:pPr>
    </w:p>
    <w:p w14:paraId="5F9E2C52" w14:textId="77777777" w:rsidR="0082514A" w:rsidRDefault="0082514A" w:rsidP="009A5523">
      <w:pPr>
        <w:pStyle w:val="Heading1"/>
        <w:spacing w:line="360" w:lineRule="auto"/>
      </w:pPr>
      <w:r>
        <w:t>LINIA 320</w:t>
      </w:r>
    </w:p>
    <w:p w14:paraId="52173BA7" w14:textId="77777777" w:rsidR="0082514A" w:rsidRDefault="0082514A" w:rsidP="007437E1">
      <w:pPr>
        <w:pStyle w:val="Heading1"/>
        <w:spacing w:line="360" w:lineRule="auto"/>
        <w:rPr>
          <w:b w:val="0"/>
          <w:bCs w:val="0"/>
          <w:sz w:val="8"/>
        </w:rPr>
      </w:pPr>
      <w:r>
        <w:t>BLAJ - PRAID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2514A" w14:paraId="38575AD5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844CA" w14:textId="77777777" w:rsidR="0082514A" w:rsidRDefault="0082514A" w:rsidP="0082514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3F265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24+550</w:t>
            </w:r>
          </w:p>
          <w:p w14:paraId="7086CD94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98C24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23823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 xml:space="preserve">Jidvei - </w:t>
            </w:r>
          </w:p>
          <w:p w14:paraId="04C088AF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Târnăveni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85FB0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BD308" w14:textId="77777777" w:rsidR="0082514A" w:rsidRPr="00387E05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BA98E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489A5" w14:textId="77777777" w:rsidR="0082514A" w:rsidRPr="00EB59D9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16FB6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</w:tc>
      </w:tr>
      <w:tr w:rsidR="0082514A" w14:paraId="10A3751F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45C53" w14:textId="77777777" w:rsidR="0082514A" w:rsidRDefault="0082514A" w:rsidP="0082514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67F71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36+350</w:t>
            </w:r>
          </w:p>
          <w:p w14:paraId="57A40118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AD70D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8E5B1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 xml:space="preserve">Jidvei - </w:t>
            </w:r>
          </w:p>
          <w:p w14:paraId="3B807438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Târnăveni -</w:t>
            </w:r>
          </w:p>
          <w:p w14:paraId="49F755AB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Bălăușeri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E6C58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F4309" w14:textId="77777777" w:rsidR="0082514A" w:rsidRPr="00387E05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B8CA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FE171" w14:textId="77777777" w:rsidR="0082514A" w:rsidRPr="00EB59D9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8B923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</w:tc>
      </w:tr>
      <w:tr w:rsidR="0082514A" w14:paraId="59A2B4EA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0CE0C" w14:textId="77777777" w:rsidR="0082514A" w:rsidRDefault="0082514A" w:rsidP="0082514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D8D83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A8454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344A9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Târnăveni</w:t>
            </w:r>
          </w:p>
          <w:p w14:paraId="4F8DDF6F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18F93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CADC39B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5FCE7" w14:textId="77777777" w:rsidR="0082514A" w:rsidRPr="00387E05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423D3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F43CC" w14:textId="77777777" w:rsidR="0082514A" w:rsidRPr="00EB59D9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8C38D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0F0903B1" w14:textId="77777777">
        <w:trPr>
          <w:cantSplit/>
          <w:trHeight w:val="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353CB" w14:textId="77777777" w:rsidR="0082514A" w:rsidRDefault="0082514A" w:rsidP="0082514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27AF8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37+988</w:t>
            </w:r>
          </w:p>
          <w:p w14:paraId="2E246F56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71+017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FF7A8" w14:textId="77777777" w:rsidR="0082514A" w:rsidRPr="00EB59D9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B59D9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CB176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Târnăveni -</w:t>
            </w:r>
          </w:p>
          <w:p w14:paraId="0610D603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Bălăuşeri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ED1E8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7A08D" w14:textId="77777777" w:rsidR="0082514A" w:rsidRPr="00387E05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710F2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1F7F1" w14:textId="77777777" w:rsidR="0082514A" w:rsidRPr="00EB59D9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1C533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76F7B1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Valabilă pentru trenurile remorcate cu D.H.C.</w:t>
            </w:r>
          </w:p>
        </w:tc>
      </w:tr>
      <w:tr w:rsidR="0082514A" w14:paraId="508B602D" w14:textId="77777777">
        <w:trPr>
          <w:cantSplit/>
          <w:trHeight w:val="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F4E3A" w14:textId="77777777" w:rsidR="0082514A" w:rsidRDefault="0082514A" w:rsidP="0082514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8F85C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38+600</w:t>
            </w:r>
          </w:p>
          <w:p w14:paraId="44ECD3D6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7A0AB" w14:textId="77777777" w:rsidR="0082514A" w:rsidRPr="00EB59D9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B977E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Târnăveni -</w:t>
            </w:r>
          </w:p>
          <w:p w14:paraId="455F684F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Bălăuşeri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166A1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B16B7" w14:textId="77777777" w:rsidR="0082514A" w:rsidRPr="00387E05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3376E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265B5" w14:textId="77777777" w:rsidR="0082514A" w:rsidRPr="00EB59D9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49610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B4DBE53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2514A" w14:paraId="169510BA" w14:textId="77777777">
        <w:trPr>
          <w:cantSplit/>
          <w:trHeight w:val="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57904" w14:textId="77777777" w:rsidR="0082514A" w:rsidRDefault="0082514A" w:rsidP="0082514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039B0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  <w:p w14:paraId="5E21E75B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71+017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586C4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FFEF2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Târnăveni -</w:t>
            </w:r>
          </w:p>
          <w:p w14:paraId="0AE4596B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Bălăuşeri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706A1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6477F" w14:textId="77777777" w:rsidR="0082514A" w:rsidRPr="00387E05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1BA76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B2D37" w14:textId="77777777" w:rsidR="0082514A" w:rsidRPr="00EB59D9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263A1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2514A" w14:paraId="722CF909" w14:textId="77777777">
        <w:trPr>
          <w:cantSplit/>
          <w:trHeight w:val="4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F5EFF" w14:textId="77777777" w:rsidR="0082514A" w:rsidRDefault="0082514A" w:rsidP="0082514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C5C04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71+017</w:t>
            </w:r>
          </w:p>
          <w:p w14:paraId="61C2D733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69FE4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09193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Bălăuşeri  -</w:t>
            </w:r>
          </w:p>
          <w:p w14:paraId="280D5A2B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Sovata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8EC14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5930B" w14:textId="77777777" w:rsidR="0082514A" w:rsidRPr="00387E05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6F20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02E1F" w14:textId="77777777" w:rsidR="0082514A" w:rsidRPr="00EB59D9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60F7C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doar pentru trenurile remorcate cu D.H.C.</w:t>
            </w:r>
          </w:p>
        </w:tc>
      </w:tr>
      <w:tr w:rsidR="0082514A" w14:paraId="285BDA18" w14:textId="77777777">
        <w:trPr>
          <w:cantSplit/>
          <w:trHeight w:val="4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ACB2D" w14:textId="77777777" w:rsidR="0082514A" w:rsidRDefault="0082514A" w:rsidP="0082514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14F65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106+521</w:t>
            </w:r>
          </w:p>
          <w:p w14:paraId="6EBFAB8F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113+521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56CEF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0DA87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Sovata -</w:t>
            </w:r>
          </w:p>
          <w:p w14:paraId="1F5C2E62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Praid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C2810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9CC13" w14:textId="77777777" w:rsidR="0082514A" w:rsidRPr="00387E05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6BBB5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C018B" w14:textId="77777777" w:rsidR="0082514A" w:rsidRPr="00EB59D9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415D3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95621CE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doar pentru  trenurile remorcate cu D.H.C.</w:t>
            </w:r>
          </w:p>
        </w:tc>
      </w:tr>
    </w:tbl>
    <w:p w14:paraId="66CA80AA" w14:textId="77777777" w:rsidR="0082514A" w:rsidRDefault="0082514A">
      <w:pPr>
        <w:spacing w:before="40" w:after="40" w:line="192" w:lineRule="auto"/>
        <w:ind w:right="57"/>
        <w:rPr>
          <w:sz w:val="20"/>
          <w:lang w:val="ro-RO"/>
        </w:rPr>
      </w:pPr>
    </w:p>
    <w:p w14:paraId="6E6032CD" w14:textId="77777777" w:rsidR="0082514A" w:rsidRDefault="0082514A" w:rsidP="00503CFC">
      <w:pPr>
        <w:pStyle w:val="Heading1"/>
        <w:spacing w:line="360" w:lineRule="auto"/>
      </w:pPr>
      <w:r>
        <w:t>LINIA 412</w:t>
      </w:r>
    </w:p>
    <w:p w14:paraId="7B89DDCD" w14:textId="77777777" w:rsidR="0082514A" w:rsidRDefault="0082514A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82514A" w14:paraId="60370D38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F0113" w14:textId="77777777" w:rsidR="0082514A" w:rsidRDefault="0082514A" w:rsidP="0082514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91CA2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C2786" w14:textId="77777777" w:rsidR="0082514A" w:rsidRPr="005C35B0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5341F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D473B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3ED25E3A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5AEF7" w14:textId="77777777" w:rsidR="0082514A" w:rsidRPr="00396332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5EFAD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8B7A9" w14:textId="77777777" w:rsidR="0082514A" w:rsidRPr="00396332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A92E0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6EE19C53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82514A" w14:paraId="641F61CE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2FAEE" w14:textId="77777777" w:rsidR="0082514A" w:rsidRDefault="0082514A" w:rsidP="0082514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15147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8024F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D71BB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3000F564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2CABB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4B833C3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692C9" w14:textId="77777777" w:rsidR="0082514A" w:rsidRPr="00396332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A05C8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C9E8D" w14:textId="77777777" w:rsidR="0082514A" w:rsidRPr="00396332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B5958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00DAAFED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7F7B3" w14:textId="77777777" w:rsidR="0082514A" w:rsidRDefault="0082514A" w:rsidP="0082514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65C08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555C1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7A574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67B332E6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480A3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7DA50" w14:textId="77777777" w:rsidR="0082514A" w:rsidRPr="00396332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EF486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8+497</w:t>
            </w:r>
          </w:p>
          <w:p w14:paraId="11377AC5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D92FD" w14:textId="77777777" w:rsidR="0082514A" w:rsidRPr="00396332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CA8F6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2514A" w14:paraId="08CCA10E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BC04E" w14:textId="77777777" w:rsidR="0082514A" w:rsidRDefault="0082514A" w:rsidP="0082514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D6CCB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381BC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4E8E9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6DE7DD6D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693EF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6230C" w14:textId="77777777" w:rsidR="0082514A" w:rsidRPr="00396332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B5A80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8+850</w:t>
            </w:r>
          </w:p>
          <w:p w14:paraId="3F4BC3DB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57CDA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39E4C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2514A" w14:paraId="3F65143E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B4897" w14:textId="77777777" w:rsidR="0082514A" w:rsidRDefault="0082514A" w:rsidP="0082514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C8CAB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14:paraId="141D3E5C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E18C7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95D78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36988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4754C" w14:textId="77777777" w:rsidR="0082514A" w:rsidRPr="00396332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4DE38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DDCB1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83DAF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75830BB5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2514A" w14:paraId="383AEB60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6612C" w14:textId="77777777" w:rsidR="0082514A" w:rsidRDefault="0082514A" w:rsidP="0082514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A95E0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8+587</w:t>
            </w:r>
          </w:p>
          <w:p w14:paraId="3BA47164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ED9F4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C2A34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(linia 3 directă și sch. 2, 6, 3, 1 și 3A)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BC816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7BA81" w14:textId="77777777" w:rsidR="0082514A" w:rsidRPr="00396332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A976A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FB252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8D485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D0DDF44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2514A" w14:paraId="06130E73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49A24" w14:textId="77777777" w:rsidR="0082514A" w:rsidRDefault="0082514A" w:rsidP="0082514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A2FDD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14:paraId="5F8B3ADA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DA9EA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C655A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34D9048A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FE99E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210D1" w14:textId="77777777" w:rsidR="0082514A" w:rsidRPr="00396332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BE12B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9EDCA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41694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2514A" w14:paraId="6BDF60E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E0DB9" w14:textId="77777777" w:rsidR="0082514A" w:rsidRDefault="0082514A" w:rsidP="0082514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131AC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B678E" w14:textId="77777777" w:rsidR="0082514A" w:rsidRPr="005C35B0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084C8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7E92D075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4169B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1F42D1E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3DEEB" w14:textId="77777777" w:rsidR="0082514A" w:rsidRPr="00396332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BC37F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7CF15" w14:textId="77777777" w:rsidR="0082514A" w:rsidRPr="00396332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01A57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2514A" w14:paraId="19BFB48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5944C" w14:textId="77777777" w:rsidR="0082514A" w:rsidRDefault="0082514A" w:rsidP="0082514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716BA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FC5CC" w14:textId="77777777" w:rsidR="0082514A" w:rsidRPr="005C35B0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3EFFD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7A0A7E52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CFF94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505D145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0B3A0B54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4CD13F07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26BBB26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75ED8" w14:textId="77777777" w:rsidR="0082514A" w:rsidRPr="00396332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E6D98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F33FE" w14:textId="77777777" w:rsidR="0082514A" w:rsidRPr="00396332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A4D99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6FAAE17C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CB577" w14:textId="77777777" w:rsidR="0082514A" w:rsidRDefault="0082514A" w:rsidP="0082514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A990E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41DE8D78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61734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4DADD" w14:textId="77777777" w:rsidR="0082514A" w:rsidRPr="007239CA" w:rsidRDefault="0082514A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 xml:space="preserve">St.Bonțida </w:t>
            </w:r>
          </w:p>
          <w:p w14:paraId="121D3A3D" w14:textId="77777777" w:rsidR="0082514A" w:rsidRPr="007239CA" w:rsidRDefault="0082514A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inclusiv linia 2 directă și schimbătoarele</w:t>
            </w:r>
          </w:p>
          <w:p w14:paraId="064FE37F" w14:textId="77777777" w:rsidR="0082514A" w:rsidRDefault="0082514A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4A, 2,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6,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13,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72E7E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F69D1" w14:textId="77777777" w:rsidR="0082514A" w:rsidRPr="00396332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B732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DA5AB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94651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D0B9047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2514A" w14:paraId="08055681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94F41" w14:textId="77777777" w:rsidR="0082514A" w:rsidRDefault="0082514A" w:rsidP="0082514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2382B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73B1B55D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7B8A2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2DE78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36DD5D3D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EB71D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3B817" w14:textId="77777777" w:rsidR="0082514A" w:rsidRPr="00396332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A1B0E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CB39E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36B78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BEC7D7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2514A" w14:paraId="4112131F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44CB5" w14:textId="77777777" w:rsidR="0082514A" w:rsidRDefault="0082514A" w:rsidP="0082514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F9E4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82AE5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23488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06B63F18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14:paraId="189F2E99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(zonă aparate de cale Cap X și 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B63DF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33601" w14:textId="77777777" w:rsidR="0082514A" w:rsidRPr="00396332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BB5F4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15+380</w:t>
            </w:r>
          </w:p>
          <w:p w14:paraId="40803991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D470C" w14:textId="77777777" w:rsidR="0082514A" w:rsidRPr="00396332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B42E4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2514A" w14:paraId="5DF416AC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4747C" w14:textId="77777777" w:rsidR="0082514A" w:rsidRDefault="0082514A" w:rsidP="0082514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5AC4A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F5473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770C8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66DE7A8D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06185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9ED2F" w14:textId="77777777" w:rsidR="0082514A" w:rsidRPr="00396332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CCA96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5B44D1EC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634E8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890E2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FAF775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2514A" w14:paraId="73ECC959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6B626" w14:textId="77777777" w:rsidR="0082514A" w:rsidRDefault="0082514A" w:rsidP="0082514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6BEB4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0CDEAC47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3CBB3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A7CCD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45029818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19F7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F94C2" w14:textId="77777777" w:rsidR="0082514A" w:rsidRPr="00396332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AD255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5103EA62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393D6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B313E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82514A" w14:paraId="61F63C68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55384" w14:textId="77777777" w:rsidR="0082514A" w:rsidRDefault="0082514A" w:rsidP="0082514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1D648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22+190</w:t>
            </w:r>
          </w:p>
          <w:p w14:paraId="20D64E24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08794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E2410" w14:textId="77777777" w:rsidR="0082514A" w:rsidRDefault="0082514A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461A57D9" w14:textId="77777777" w:rsidR="0082514A" w:rsidRDefault="0082514A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8F818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2AFE0" w14:textId="77777777" w:rsidR="0082514A" w:rsidRPr="00396332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1E14B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CC792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11744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2514A" w14:paraId="3721316C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83E2B" w14:textId="77777777" w:rsidR="0082514A" w:rsidRDefault="0082514A" w:rsidP="0082514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5D00A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ACFFF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A449B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68F0E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ACE07" w14:textId="77777777" w:rsidR="0082514A" w:rsidRPr="00396332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E9005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52C819D6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3FC15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AAD90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2514A" w14:paraId="2C48A863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1DA59" w14:textId="77777777" w:rsidR="0082514A" w:rsidRDefault="0082514A" w:rsidP="0082514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24134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C3C90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C1D88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4 abătută</w:t>
            </w:r>
          </w:p>
          <w:p w14:paraId="1715AD3F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3FE43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6F5E28E7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41A96" w14:textId="77777777" w:rsidR="0082514A" w:rsidRPr="00396332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C98EC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38AEC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55CDF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12123158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09B7A" w14:textId="77777777" w:rsidR="0082514A" w:rsidRDefault="0082514A" w:rsidP="0082514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99C64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198F3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555FB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03E65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3B69C15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F8EA0FB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27E5F" w14:textId="77777777" w:rsidR="0082514A" w:rsidRPr="00396332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6DD66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8788F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5CC03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003C32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2 și 3.</w:t>
            </w:r>
          </w:p>
        </w:tc>
      </w:tr>
      <w:tr w:rsidR="0082514A" w14:paraId="6222186C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BB503" w14:textId="77777777" w:rsidR="0082514A" w:rsidRDefault="0082514A" w:rsidP="0082514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C2F32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  <w:p w14:paraId="608B7BB6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5DA58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64B04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Iclod -</w:t>
            </w:r>
          </w:p>
          <w:p w14:paraId="1E58CB9F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84D48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997AD" w14:textId="77777777" w:rsidR="0082514A" w:rsidRPr="00396332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C9D7D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2B5DA" w14:textId="77777777" w:rsidR="0082514A" w:rsidRPr="00396332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74655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38D4DE5D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FD6A7" w14:textId="77777777" w:rsidR="0082514A" w:rsidRDefault="0082514A" w:rsidP="0082514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AA254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24C4E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6135D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0DB1DE7C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0ECB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65F74" w14:textId="77777777" w:rsidR="0082514A" w:rsidRPr="00396332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8D4DC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14:paraId="0C4ACF1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79706" w14:textId="77777777" w:rsidR="0082514A" w:rsidRPr="00396332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989B6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82514A" w14:paraId="452800B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3680E" w14:textId="77777777" w:rsidR="0082514A" w:rsidRDefault="0082514A" w:rsidP="0082514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BCBDC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88A8A" w14:textId="77777777" w:rsidR="0082514A" w:rsidRPr="005C35B0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7C53E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42F6D80E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B66BB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030DF04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85015" w14:textId="77777777" w:rsidR="0082514A" w:rsidRPr="00396332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4EEE0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CD885" w14:textId="77777777" w:rsidR="0082514A" w:rsidRPr="00396332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B5BA8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2514A" w14:paraId="1523719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14228" w14:textId="77777777" w:rsidR="0082514A" w:rsidRDefault="0082514A" w:rsidP="0082514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3B6CB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887C6" w14:textId="77777777" w:rsidR="0082514A" w:rsidRPr="005C35B0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DA4D9" w14:textId="77777777" w:rsidR="0082514A" w:rsidRDefault="0082514A" w:rsidP="00031B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0F7A0495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E8365" w14:textId="77777777" w:rsidR="0082514A" w:rsidRDefault="0082514A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2D3AD87" w14:textId="77777777" w:rsidR="0082514A" w:rsidRDefault="0082514A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DB50D33" w14:textId="77777777" w:rsidR="0082514A" w:rsidRDefault="0082514A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852B7" w14:textId="77777777" w:rsidR="0082514A" w:rsidRPr="00396332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A139F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F65C5" w14:textId="77777777" w:rsidR="0082514A" w:rsidRPr="00396332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01A73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7FE1D94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97018" w14:textId="77777777" w:rsidR="0082514A" w:rsidRDefault="0082514A" w:rsidP="0082514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E1213" w14:textId="77777777" w:rsidR="0082514A" w:rsidRDefault="0082514A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83612" w14:textId="77777777" w:rsidR="0082514A" w:rsidRPr="005C35B0" w:rsidRDefault="0082514A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F4235" w14:textId="77777777" w:rsidR="0082514A" w:rsidRDefault="0082514A" w:rsidP="00006E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E5B67">
              <w:rPr>
                <w:b/>
                <w:bCs/>
                <w:sz w:val="20"/>
                <w:lang w:val="ro-RO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BB3C9" w14:textId="77777777" w:rsidR="0082514A" w:rsidRDefault="0082514A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CF944" w14:textId="77777777" w:rsidR="0082514A" w:rsidRDefault="0082514A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377F9" w14:textId="77777777" w:rsidR="0082514A" w:rsidRDefault="0082514A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  <w:p w14:paraId="010E763C" w14:textId="77777777" w:rsidR="0082514A" w:rsidRDefault="0082514A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A8921" w14:textId="77777777" w:rsidR="0082514A" w:rsidRPr="00396332" w:rsidRDefault="0082514A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B8CB5" w14:textId="77777777" w:rsidR="0082514A" w:rsidRDefault="0082514A" w:rsidP="00006E3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82514A" w14:paraId="622524D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A437E" w14:textId="77777777" w:rsidR="0082514A" w:rsidRDefault="0082514A" w:rsidP="0082514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BF2D8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0198A" w14:textId="77777777" w:rsidR="0082514A" w:rsidRPr="005C35B0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0B181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- </w:t>
            </w:r>
          </w:p>
          <w:p w14:paraId="21066AB2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Ax 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7F76C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BAC06" w14:textId="77777777" w:rsidR="0082514A" w:rsidRPr="00396332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32817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  <w:p w14:paraId="0245BFE5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F56E2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4F9C4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2EBEA0A2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protecție muncitori între orele 7.00-18.00</w:t>
            </w:r>
          </w:p>
        </w:tc>
      </w:tr>
      <w:tr w:rsidR="0082514A" w14:paraId="56E758E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24815" w14:textId="77777777" w:rsidR="0082514A" w:rsidRDefault="0082514A" w:rsidP="0082514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42585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03BA1" w14:textId="77777777" w:rsidR="0082514A" w:rsidRPr="005C35B0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C60F0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14:paraId="4A0F9BAC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3F012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DD389" w14:textId="77777777" w:rsidR="0082514A" w:rsidRPr="00396332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8DEF3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52ADE240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D8026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A15E9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2514A" w14:paraId="5C9A3F74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A2D73" w14:textId="77777777" w:rsidR="0082514A" w:rsidRDefault="0082514A" w:rsidP="0082514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E499A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A74F6" w14:textId="77777777" w:rsidR="0082514A" w:rsidRPr="005C35B0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5B6F0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33481085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6EAE9767" w14:textId="77777777" w:rsidR="0082514A" w:rsidRDefault="0082514A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3497F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2576960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2525B" w14:textId="77777777" w:rsidR="0082514A" w:rsidRPr="00396332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E35AA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D94F9" w14:textId="77777777" w:rsidR="0082514A" w:rsidRPr="00396332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8E29B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2514A" w14:paraId="0A0C1EA1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13BC1" w14:textId="77777777" w:rsidR="0082514A" w:rsidRDefault="0082514A" w:rsidP="0082514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E2333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14:paraId="40F904F7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03C5E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8A450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14:paraId="5EA45373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23A11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A8F77" w14:textId="77777777" w:rsidR="0082514A" w:rsidRPr="00396332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EBAA6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B33DD" w14:textId="77777777" w:rsidR="0082514A" w:rsidRPr="00396332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1A305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0A7A25A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2514A" w14:paraId="628995F7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FC85B" w14:textId="77777777" w:rsidR="0082514A" w:rsidRDefault="0082514A" w:rsidP="0082514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5F193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670155D0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5FC5B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F0932" w14:textId="77777777" w:rsidR="0082514A" w:rsidRPr="00B85537" w:rsidRDefault="0082514A" w:rsidP="00B8553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0940B0B6" w14:textId="77777777" w:rsidR="0082514A" w:rsidRDefault="0082514A" w:rsidP="00B8553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 1T, inclusiv schimbătoarele 4 și 2,  pod metalic km 47+005 și schimbătorul 3T)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7FF07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F58E7" w14:textId="77777777" w:rsidR="0082514A" w:rsidRPr="00396332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279F2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D2590" w14:textId="77777777" w:rsidR="0082514A" w:rsidRPr="00396332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6C753" w14:textId="77777777" w:rsidR="0082514A" w:rsidRDefault="0082514A" w:rsidP="007239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41F55E5D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B0443" w14:textId="77777777" w:rsidR="0082514A" w:rsidRDefault="0082514A" w:rsidP="0082514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F6EE1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DA733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413F0" w14:textId="77777777" w:rsidR="0082514A" w:rsidRPr="00B85537" w:rsidRDefault="0082514A" w:rsidP="00B8553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0FFDB1D0" w14:textId="77777777" w:rsidR="0082514A" w:rsidRPr="00B85537" w:rsidRDefault="0082514A" w:rsidP="00B8553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</w:t>
            </w:r>
            <w:r>
              <w:rPr>
                <w:b/>
                <w:bCs/>
                <w:sz w:val="20"/>
                <w:lang w:val="ro-RO"/>
              </w:rPr>
              <w:t>I</w:t>
            </w:r>
            <w:r w:rsidRPr="00B85537">
              <w:rPr>
                <w:b/>
                <w:bCs/>
                <w:sz w:val="20"/>
                <w:lang w:val="ro-RO"/>
              </w:rPr>
              <w:t>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</w:t>
            </w:r>
            <w:r>
              <w:rPr>
                <w:b/>
                <w:bCs/>
                <w:sz w:val="20"/>
                <w:lang w:val="ro-RO"/>
              </w:rPr>
              <w:t xml:space="preserve"> 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B20F4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BE071" w14:textId="77777777" w:rsidR="0082514A" w:rsidRPr="00396332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E4AE8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49BC89C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EC640" w14:textId="77777777" w:rsidR="0082514A" w:rsidRPr="00396332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8641C" w14:textId="77777777" w:rsidR="0082514A" w:rsidRDefault="0082514A" w:rsidP="007239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6C87CB42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1E79A" w14:textId="77777777" w:rsidR="0082514A" w:rsidRDefault="0082514A" w:rsidP="0082514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F0CA2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14:paraId="50E48F46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943F9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1959A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14:paraId="1E250F63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C05A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1DCD1" w14:textId="77777777" w:rsidR="0082514A" w:rsidRPr="00396332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10F27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EFABF" w14:textId="77777777" w:rsidR="0082514A" w:rsidRPr="00396332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65856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2514A" w14:paraId="5E03ED98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D9206" w14:textId="77777777" w:rsidR="0082514A" w:rsidRDefault="0082514A" w:rsidP="0082514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7AB26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06DDA8C6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070DA" w14:textId="77777777" w:rsidR="0082514A" w:rsidRPr="005C35B0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60229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14:paraId="355DA3C1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005AE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6CF3F" w14:textId="77777777" w:rsidR="0082514A" w:rsidRPr="00396332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97CC1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3BBEC" w14:textId="77777777" w:rsidR="0082514A" w:rsidRPr="00396332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D3555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2514A" w14:paraId="3825F511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ED9C0" w14:textId="77777777" w:rsidR="0082514A" w:rsidRDefault="0082514A" w:rsidP="0082514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48C6A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5C7BAD66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81BAB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A1B08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0FBBC652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3E50C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6CC1C" w14:textId="77777777" w:rsidR="0082514A" w:rsidRPr="00396332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12457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BF319" w14:textId="77777777" w:rsidR="0082514A" w:rsidRPr="00396332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9E996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4C301B9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2514A" w14:paraId="01101D52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7655E" w14:textId="77777777" w:rsidR="0082514A" w:rsidRDefault="0082514A" w:rsidP="0082514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898F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5951496B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A7A38" w14:textId="77777777" w:rsidR="0082514A" w:rsidRPr="005C35B0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F82D8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773B83C3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AD43D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D0081" w14:textId="77777777" w:rsidR="0082514A" w:rsidRPr="00396332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90E43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4D910" w14:textId="77777777" w:rsidR="0082514A" w:rsidRPr="00396332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8018C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2514A" w14:paraId="2939BAB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194E0" w14:textId="77777777" w:rsidR="0082514A" w:rsidRDefault="0082514A" w:rsidP="0082514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9372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5E068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EDEAE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73F19E70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817BD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37A9D" w14:textId="77777777" w:rsidR="0082514A" w:rsidRPr="00396332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3A16B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44B2D" w14:textId="77777777" w:rsidR="0082514A" w:rsidRPr="00396332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4FE39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2514A" w14:paraId="16C9187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D7299" w14:textId="77777777" w:rsidR="0082514A" w:rsidRDefault="0082514A" w:rsidP="0082514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2292E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93+360</w:t>
            </w:r>
          </w:p>
          <w:p w14:paraId="1B529C22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C96B3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E1C67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11449149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6465C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5EAAC" w14:textId="77777777" w:rsidR="0082514A" w:rsidRPr="00396332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8AB9E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C8BC9" w14:textId="77777777" w:rsidR="0082514A" w:rsidRPr="00396332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B917B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2514A" w14:paraId="05D29DE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B6B16" w14:textId="77777777" w:rsidR="0082514A" w:rsidRDefault="0082514A" w:rsidP="0082514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80223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99+000</w:t>
            </w:r>
          </w:p>
          <w:p w14:paraId="6E46B5B4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5B50D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F7489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14:paraId="0F568A2F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FDB75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2DBB0" w14:textId="77777777" w:rsidR="0082514A" w:rsidRPr="00396332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2D403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C7891" w14:textId="77777777" w:rsidR="0082514A" w:rsidRPr="00396332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A27B8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2514A" w14:paraId="15445C2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07B82" w14:textId="77777777" w:rsidR="0082514A" w:rsidRDefault="0082514A" w:rsidP="0082514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F2D34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5EAD9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F6131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14:paraId="69D09740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7553C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D9041" w14:textId="77777777" w:rsidR="0082514A" w:rsidRPr="00396332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3BC9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6FFC7" w14:textId="77777777" w:rsidR="0082514A" w:rsidRPr="00396332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F6DCF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2514A" w14:paraId="2962F11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09969" w14:textId="77777777" w:rsidR="0082514A" w:rsidRDefault="0082514A" w:rsidP="0082514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A4F67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5BA4D871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03F77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F9EF5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5F61F7F7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2AC33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508D3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080DD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C5B93" w14:textId="77777777" w:rsidR="0082514A" w:rsidRPr="00396332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20691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2514A" w14:paraId="51CC2D0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90342" w14:textId="77777777" w:rsidR="0082514A" w:rsidRDefault="0082514A" w:rsidP="0082514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EE260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F7031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FD02F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26062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86A1E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BC48E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07C9C" w14:textId="77777777" w:rsidR="0082514A" w:rsidRPr="00396332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964C8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 Nesemnalizată pe teren.</w:t>
            </w:r>
          </w:p>
        </w:tc>
      </w:tr>
      <w:tr w:rsidR="0082514A" w14:paraId="5121EC5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7BC8F" w14:textId="77777777" w:rsidR="0082514A" w:rsidRDefault="0082514A" w:rsidP="0082514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98613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3AD975B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6068F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67950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7E58B1F9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09B57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41214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648F5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9A19E" w14:textId="77777777" w:rsidR="0082514A" w:rsidRPr="00396332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9F03B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2514A" w14:paraId="2490856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5790A" w14:textId="77777777" w:rsidR="0082514A" w:rsidRDefault="0082514A" w:rsidP="0082514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13286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119+700</w:t>
            </w:r>
          </w:p>
          <w:p w14:paraId="2EEC19DE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935A9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C7055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60EE41D9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Jibou </w:t>
            </w:r>
          </w:p>
          <w:p w14:paraId="2F60FAEC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70873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C0003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963EE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B9094" w14:textId="77777777" w:rsidR="0082514A" w:rsidRPr="00396332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665EA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6E0AE6D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2514A" w14:paraId="455C5CA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BB449" w14:textId="77777777" w:rsidR="0082514A" w:rsidRDefault="0082514A" w:rsidP="0082514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040DD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55127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70A2E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737E4559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761D7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 </w:t>
            </w:r>
          </w:p>
          <w:p w14:paraId="3DB14E58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56176C9F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EE3C1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454B4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26551" w14:textId="77777777" w:rsidR="0082514A" w:rsidRPr="00396332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5ABCC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7133EB92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AEDE0" w14:textId="77777777" w:rsidR="0082514A" w:rsidRDefault="0082514A" w:rsidP="0082514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46C3C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92D09" w14:textId="77777777" w:rsidR="0082514A" w:rsidRPr="005C35B0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19A0C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675F87DD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56EC0A64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787C1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0FFC065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4AEE5" w14:textId="77777777" w:rsidR="0082514A" w:rsidRPr="00396332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6569F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5B38E" w14:textId="77777777" w:rsidR="0082514A" w:rsidRPr="00396332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6255B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2514A" w14:paraId="52CC6598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1463C" w14:textId="77777777" w:rsidR="0082514A" w:rsidRDefault="0082514A" w:rsidP="0082514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051ED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3BAC1" w14:textId="77777777" w:rsidR="0082514A" w:rsidRPr="005C35B0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046CB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8BAEE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8067D" w14:textId="77777777" w:rsidR="0082514A" w:rsidRPr="00396332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DD4EF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EA17A" w14:textId="77777777" w:rsidR="0082514A" w:rsidRPr="00396332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59832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82514A" w14:paraId="1C6406D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662513D" w14:textId="77777777" w:rsidR="0082514A" w:rsidRDefault="0082514A" w:rsidP="0082514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4D33C8C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6C680DB" w14:textId="77777777" w:rsidR="0082514A" w:rsidRPr="005C35B0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84A1BA9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4E1414E2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37210EB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9FFFA02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C271BA1" w14:textId="77777777" w:rsidR="0082514A" w:rsidRPr="00396332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35BE7E6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7DC387F" w14:textId="77777777" w:rsidR="0082514A" w:rsidRPr="00396332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6704718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2514A" w14:paraId="35E500A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80707" w14:textId="77777777" w:rsidR="0082514A" w:rsidRDefault="0082514A" w:rsidP="0082514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280F7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3D7A7360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8F614" w14:textId="77777777" w:rsidR="0082514A" w:rsidRPr="005C35B0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52CB0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59C04A75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5415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8BAD1" w14:textId="77777777" w:rsidR="0082514A" w:rsidRPr="00396332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3A257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7C936" w14:textId="77777777" w:rsidR="0082514A" w:rsidRPr="00396332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EDBC8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A726638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31C82EAA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67B2EBB3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560917DB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82514A" w14:paraId="14F71722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5F2B0" w14:textId="77777777" w:rsidR="0082514A" w:rsidRDefault="0082514A" w:rsidP="0082514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C0761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60C3EBFA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0CA8F" w14:textId="77777777" w:rsidR="0082514A" w:rsidRPr="005C35B0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7A9A3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1A23BC51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C2AB1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EBC24" w14:textId="77777777" w:rsidR="0082514A" w:rsidRPr="00396332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483DF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3F733" w14:textId="77777777" w:rsidR="0082514A" w:rsidRPr="00396332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F3CAA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63F30DE" w14:textId="77777777" w:rsidR="0082514A" w:rsidRDefault="0082514A">
      <w:pPr>
        <w:spacing w:before="40" w:after="40" w:line="192" w:lineRule="auto"/>
        <w:ind w:right="57"/>
        <w:rPr>
          <w:sz w:val="20"/>
          <w:lang w:val="ro-RO"/>
        </w:rPr>
      </w:pPr>
    </w:p>
    <w:p w14:paraId="2EE906DF" w14:textId="77777777" w:rsidR="0082514A" w:rsidRDefault="0082514A" w:rsidP="0002281B">
      <w:pPr>
        <w:pStyle w:val="Heading1"/>
        <w:spacing w:line="360" w:lineRule="auto"/>
      </w:pPr>
      <w:r>
        <w:lastRenderedPageBreak/>
        <w:t>LINIA 416</w:t>
      </w:r>
    </w:p>
    <w:p w14:paraId="3CB95541" w14:textId="77777777" w:rsidR="0082514A" w:rsidRDefault="0082514A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2514A" w14:paraId="15CFFA5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879F4" w14:textId="77777777" w:rsidR="0082514A" w:rsidRDefault="0082514A" w:rsidP="0082514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B493A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509C4" w14:textId="77777777" w:rsidR="0082514A" w:rsidRPr="00C4423F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479EC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79C624C7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417DE286" w14:textId="77777777" w:rsidR="0082514A" w:rsidRDefault="0082514A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80ED1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40D1D20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32D1E" w14:textId="77777777" w:rsidR="0082514A" w:rsidRPr="00C4423F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69F3B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77146" w14:textId="77777777" w:rsidR="0082514A" w:rsidRPr="00C4423F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17846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2514A" w14:paraId="09BA20B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46899" w14:textId="77777777" w:rsidR="0082514A" w:rsidRDefault="0082514A" w:rsidP="0082514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D92DF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14:paraId="10282DF6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7EBA3" w14:textId="77777777" w:rsidR="0082514A" w:rsidRPr="00C4423F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7D209" w14:textId="77777777" w:rsidR="0082514A" w:rsidRPr="00575A50" w:rsidRDefault="0082514A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575A50">
              <w:rPr>
                <w:b/>
                <w:bCs/>
                <w:sz w:val="20"/>
                <w:lang w:val="ro-RO"/>
              </w:rPr>
              <w:t>Dej Călători</w:t>
            </w:r>
          </w:p>
          <w:p w14:paraId="32618CFF" w14:textId="77777777" w:rsidR="0082514A" w:rsidRDefault="0082514A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 xml:space="preserve">(pod metalic </w:t>
            </w:r>
            <w:r>
              <w:rPr>
                <w:b/>
                <w:bCs/>
                <w:sz w:val="20"/>
                <w:lang w:val="ro-RO"/>
              </w:rPr>
              <w:t>peste Someș</w:t>
            </w:r>
            <w:r w:rsidRPr="00575A50">
              <w:rPr>
                <w:b/>
                <w:bCs/>
                <w:sz w:val="20"/>
                <w:lang w:val="ro-RO"/>
              </w:rPr>
              <w:t>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AD16D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124AF" w14:textId="77777777" w:rsidR="0082514A" w:rsidRPr="00C4423F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8F823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410C9" w14:textId="77777777" w:rsidR="0082514A" w:rsidRPr="00C4423F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4C018" w14:textId="77777777" w:rsidR="0082514A" w:rsidRDefault="0082514A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3CA9B8B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64867" w14:textId="77777777" w:rsidR="0082514A" w:rsidRDefault="0082514A" w:rsidP="0082514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4602C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A6022" w14:textId="77777777" w:rsidR="0082514A" w:rsidRPr="00C4423F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6E4C6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79035366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0FA3573C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650EC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726B2315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132DC30F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DA0D59D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7E2FC697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297E7" w14:textId="77777777" w:rsidR="0082514A" w:rsidRPr="00C4423F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A34EF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DA19F" w14:textId="77777777" w:rsidR="0082514A" w:rsidRPr="00C4423F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E20B7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2F6F1390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F1838" w14:textId="77777777" w:rsidR="0082514A" w:rsidRDefault="0082514A" w:rsidP="0082514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105D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9FFB8" w14:textId="77777777" w:rsidR="0082514A" w:rsidRPr="00C4423F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3FDED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6E4153E6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5B3C807C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3B19FE79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4313C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2621BD5D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776A6848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482F87A5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2739796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078B3CBF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03A62A68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18B5820B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AA48F" w14:textId="77777777" w:rsidR="0082514A" w:rsidRPr="00C4423F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7BD24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FFAF2" w14:textId="77777777" w:rsidR="0082514A" w:rsidRPr="00C4423F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B1344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70A57006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E3874" w14:textId="77777777" w:rsidR="0082514A" w:rsidRDefault="0082514A" w:rsidP="0082514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89C5E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3C75F" w14:textId="77777777" w:rsidR="0082514A" w:rsidRPr="00C4423F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45FDA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1D4E0DF5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A28B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27792E4E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6EF22BCB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5B86F332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632CA718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32D11" w14:textId="77777777" w:rsidR="0082514A" w:rsidRPr="00C4423F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4CDDA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9F485" w14:textId="77777777" w:rsidR="0082514A" w:rsidRPr="00C4423F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6615D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1421ED3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82514A" w14:paraId="0840A12D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77B30" w14:textId="77777777" w:rsidR="0082514A" w:rsidRDefault="0082514A" w:rsidP="0082514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D8E3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5D383" w14:textId="77777777" w:rsidR="0082514A" w:rsidRPr="00C4423F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001EA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61FC2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D46B2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DDFD3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2+743</w:t>
            </w:r>
          </w:p>
          <w:p w14:paraId="2E806E3B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19957" w14:textId="77777777" w:rsidR="0082514A" w:rsidRPr="00C4423F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45229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2514A" w14:paraId="6B8F2A5F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3EA41" w14:textId="77777777" w:rsidR="0082514A" w:rsidRDefault="0082514A" w:rsidP="0082514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E8E37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29C37" w14:textId="77777777" w:rsidR="0082514A" w:rsidRPr="00C4423F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FA15A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DDC73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F110D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E0181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14:paraId="15EC8D47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4A759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4D0E7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2514A" w14:paraId="7DBD2E7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97379" w14:textId="77777777" w:rsidR="0082514A" w:rsidRDefault="0082514A" w:rsidP="0082514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FD79F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FF9E8" w14:textId="77777777" w:rsidR="0082514A" w:rsidRPr="00C4423F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2F898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2317CBB8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F05EB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6C2EB6E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E9361" w14:textId="77777777" w:rsidR="0082514A" w:rsidRPr="00C4423F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8E7D3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25F98" w14:textId="77777777" w:rsidR="0082514A" w:rsidRPr="00C4423F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A312C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2514A" w14:paraId="54B79E5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D5284" w14:textId="77777777" w:rsidR="0082514A" w:rsidRDefault="0082514A" w:rsidP="0082514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37B60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10186" w14:textId="77777777" w:rsidR="0082514A" w:rsidRPr="00C4423F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41785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Reteag- Coldău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718BD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D04A5" w14:textId="77777777" w:rsidR="0082514A" w:rsidRPr="00C4423F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7FCB1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13+000</w:t>
            </w:r>
          </w:p>
          <w:p w14:paraId="3C65E878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41917" w14:textId="77777777" w:rsidR="0082514A" w:rsidRPr="00C4423F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3447F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2514A" w14:paraId="71EDC753" w14:textId="77777777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35B02" w14:textId="77777777" w:rsidR="0082514A" w:rsidRDefault="0082514A" w:rsidP="0082514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733EA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14:paraId="315F9032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B8F21" w14:textId="77777777" w:rsidR="0082514A" w:rsidRPr="00C4423F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EAAF9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14:paraId="1791DEF6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3484D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99002" w14:textId="77777777" w:rsidR="0082514A" w:rsidRPr="00C4423F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674FE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14:paraId="48330D10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90204" w14:textId="77777777" w:rsidR="0082514A" w:rsidRPr="00C4423F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F402D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2514A" w14:paraId="327E5A0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4B835" w14:textId="77777777" w:rsidR="0082514A" w:rsidRDefault="0082514A" w:rsidP="0082514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BA93D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6A3856C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63DC1" w14:textId="77777777" w:rsidR="0082514A" w:rsidRPr="00C4423F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BDBB3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7608198C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9008E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70241" w14:textId="77777777" w:rsidR="0082514A" w:rsidRPr="00C4423F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E5A11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231F1" w14:textId="77777777" w:rsidR="0082514A" w:rsidRPr="00C4423F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2B674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2514A" w14:paraId="2F06B3D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1A3BA" w14:textId="77777777" w:rsidR="0082514A" w:rsidRDefault="0082514A" w:rsidP="0082514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2EBD7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E65B4" w14:textId="77777777" w:rsidR="0082514A" w:rsidRPr="00C4423F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098FB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1269D949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181FE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490C9" w14:textId="77777777" w:rsidR="0082514A" w:rsidRPr="00C4423F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372F8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3F6E7FEA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E1C89" w14:textId="77777777" w:rsidR="0082514A" w:rsidRPr="00C4423F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97628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2514A" w14:paraId="33A6900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D7095" w14:textId="77777777" w:rsidR="0082514A" w:rsidRDefault="0082514A" w:rsidP="0082514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4D02D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53F35C90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2D0DC" w14:textId="77777777" w:rsidR="0082514A" w:rsidRPr="00C4423F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36BE0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2ECE560E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81D38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5C7C8" w14:textId="77777777" w:rsidR="0082514A" w:rsidRPr="00C4423F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E26B6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FF2E6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65924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2514A" w14:paraId="0DFF24E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FF6C5" w14:textId="77777777" w:rsidR="0082514A" w:rsidRDefault="0082514A" w:rsidP="0082514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AAD12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E6CA6" w14:textId="77777777" w:rsidR="0082514A" w:rsidRPr="00C4423F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ADF5D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0327E26F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66250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6746D" w14:textId="77777777" w:rsidR="0082514A" w:rsidRPr="00C4423F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D5084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6A668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A9E13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2514A" w14:paraId="085EDFF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6ADBF" w14:textId="77777777" w:rsidR="0082514A" w:rsidRDefault="0082514A" w:rsidP="0082514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44258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1E829" w14:textId="77777777" w:rsidR="0082514A" w:rsidRPr="00C4423F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43D98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088BBBC0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E6BD2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56B448A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10F50" w14:textId="77777777" w:rsidR="0082514A" w:rsidRPr="00C4423F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55E36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BF1B1" w14:textId="77777777" w:rsidR="0082514A" w:rsidRPr="00C4423F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3F65B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82514A" w14:paraId="7730BD1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3F26F" w14:textId="77777777" w:rsidR="0082514A" w:rsidRDefault="0082514A" w:rsidP="0082514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85A07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2EE27FE2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0C390" w14:textId="77777777" w:rsidR="0082514A" w:rsidRPr="00C4423F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B4993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41F25336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F0B0C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78954" w14:textId="77777777" w:rsidR="0082514A" w:rsidRPr="00C4423F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C174E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70998" w14:textId="77777777" w:rsidR="0082514A" w:rsidRPr="00C4423F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7C22B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2514A" w14:paraId="42ABC4D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22007" w14:textId="77777777" w:rsidR="0082514A" w:rsidRDefault="0082514A" w:rsidP="0082514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360EB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9EFF0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6987C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0C94C622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1CE35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c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575A50">
              <w:rPr>
                <w:b/>
                <w:bCs/>
                <w:sz w:val="20"/>
                <w:lang w:val="ro-RO"/>
              </w:rPr>
              <w:t>lc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 xml:space="preserve">i sch. R28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575A50">
              <w:rPr>
                <w:b/>
                <w:bCs/>
                <w:sz w:val="20"/>
                <w:lang w:val="ro-RO"/>
              </w:rPr>
              <w:t>i v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0A884" w14:textId="77777777" w:rsidR="0082514A" w:rsidRPr="00C4423F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D7A96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4B3E5" w14:textId="77777777" w:rsidR="0082514A" w:rsidRPr="00C4423F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62525" w14:textId="77777777" w:rsidR="0082514A" w:rsidRPr="00620605" w:rsidRDefault="0082514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82514A" w14:paraId="48FE986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A97F6" w14:textId="77777777" w:rsidR="0082514A" w:rsidRDefault="0082514A" w:rsidP="0082514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492E1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43+500</w:t>
            </w:r>
          </w:p>
          <w:p w14:paraId="5FD3ABC3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13294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E3055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6880FB2D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0E66F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4F82E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1DDF7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D4417" w14:textId="77777777" w:rsidR="0082514A" w:rsidRPr="00C4423F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A0DC2" w14:textId="77777777" w:rsidR="0082514A" w:rsidRPr="0029205F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29205F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82514A" w14:paraId="182B760F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A7C57" w14:textId="77777777" w:rsidR="0082514A" w:rsidRDefault="0082514A" w:rsidP="0082514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10146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ADB4F" w14:textId="77777777" w:rsidR="0082514A" w:rsidRPr="00C4423F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C295D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3BDB8916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6E296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F8D47" w14:textId="77777777" w:rsidR="0082514A" w:rsidRPr="00C4423F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BAF24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AC376" w14:textId="77777777" w:rsidR="0082514A" w:rsidRPr="00C4423F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92F01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AD087C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82514A" w14:paraId="24A40270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CDE56" w14:textId="77777777" w:rsidR="0082514A" w:rsidRDefault="0082514A" w:rsidP="0082514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A6E9F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29A62" w14:textId="77777777" w:rsidR="0082514A" w:rsidRPr="00C4423F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98C87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68C0D23C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E34AB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75B09" w14:textId="77777777" w:rsidR="0082514A" w:rsidRPr="00C4423F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C5D14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BCF5C" w14:textId="77777777" w:rsidR="0082514A" w:rsidRPr="00C4423F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EE970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EE78FB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82514A" w14:paraId="59CAF59E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E4094" w14:textId="77777777" w:rsidR="0082514A" w:rsidRDefault="0082514A" w:rsidP="0082514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048F4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B94A7" w14:textId="77777777" w:rsidR="0082514A" w:rsidRPr="00C4423F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2A69B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7D3E5D46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D45E2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2BEC7E5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75908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F74A1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A0D79" w14:textId="77777777" w:rsidR="0082514A" w:rsidRPr="00C4423F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38B4A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C34F6E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82514A" w14:paraId="49E62EC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D9340" w14:textId="77777777" w:rsidR="0082514A" w:rsidRDefault="0082514A" w:rsidP="0082514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6EAD3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B5BB2" w14:textId="77777777" w:rsidR="0082514A" w:rsidRPr="00C4423F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99A99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3ADCBEBE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E4CB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23CE9" w14:textId="77777777" w:rsidR="0082514A" w:rsidRPr="00C4423F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7791B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DDF11" w14:textId="77777777" w:rsidR="0082514A" w:rsidRPr="00C4423F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37C58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07D2A4A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CACCF" w14:textId="77777777" w:rsidR="0082514A" w:rsidRDefault="0082514A" w:rsidP="0082514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E3CFD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6B42B" w14:textId="77777777" w:rsidR="0082514A" w:rsidRPr="00C4423F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A8BA5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4E1C115C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2C24A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4542C" w14:textId="77777777" w:rsidR="0082514A" w:rsidRPr="00C4423F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DD3CF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36C0A" w14:textId="77777777" w:rsidR="0082514A" w:rsidRPr="00C4423F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48C2F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703F370" w14:textId="77777777" w:rsidR="0082514A" w:rsidRDefault="0082514A">
      <w:pPr>
        <w:spacing w:before="40" w:after="40" w:line="192" w:lineRule="auto"/>
        <w:ind w:right="57"/>
        <w:rPr>
          <w:sz w:val="20"/>
          <w:lang w:val="ro-RO"/>
        </w:rPr>
      </w:pPr>
    </w:p>
    <w:p w14:paraId="319794B6" w14:textId="77777777" w:rsidR="0082514A" w:rsidRDefault="0082514A" w:rsidP="00D37279">
      <w:pPr>
        <w:pStyle w:val="Heading1"/>
        <w:spacing w:line="276" w:lineRule="auto"/>
      </w:pPr>
      <w:r>
        <w:t>LINIA 418</w:t>
      </w:r>
    </w:p>
    <w:p w14:paraId="1F30CC5B" w14:textId="77777777" w:rsidR="0082514A" w:rsidRDefault="0082514A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2514A" w14:paraId="24EABCCC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C886A" w14:textId="77777777" w:rsidR="0082514A" w:rsidRDefault="0082514A" w:rsidP="0082514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A1DAE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74416783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CFB7D" w14:textId="77777777" w:rsidR="0082514A" w:rsidRPr="00896D96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8974B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2890EA85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1B4BA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F1731" w14:textId="77777777" w:rsidR="0082514A" w:rsidRPr="00896D96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9818D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BD464" w14:textId="77777777" w:rsidR="0082514A" w:rsidRPr="00896D96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FD5D2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2514A" w14:paraId="53AC2F38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999FA" w14:textId="77777777" w:rsidR="0082514A" w:rsidRDefault="0082514A" w:rsidP="0082514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4EAAD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BED67" w14:textId="77777777" w:rsidR="0082514A" w:rsidRPr="00896D96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F5A51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03289D5C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99449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A8165" w14:textId="77777777" w:rsidR="0082514A" w:rsidRPr="00896D96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2FE78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92852" w14:textId="77777777" w:rsidR="0082514A" w:rsidRPr="00896D96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CACC1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2514A" w14:paraId="767B55EA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C5FA6" w14:textId="77777777" w:rsidR="0082514A" w:rsidRDefault="0082514A" w:rsidP="0082514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E10C8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45+440</w:t>
            </w:r>
          </w:p>
          <w:p w14:paraId="1FA6D2AD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D00CD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49D06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Măgheruș Șieu -</w:t>
            </w:r>
          </w:p>
          <w:p w14:paraId="2B48E63E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5A40E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36429" w14:textId="77777777" w:rsidR="0082514A" w:rsidRPr="00896D96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63FC6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988AF" w14:textId="77777777" w:rsidR="0082514A" w:rsidRPr="00896D96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DA839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2514A" w14:paraId="4A591111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BEF96" w14:textId="77777777" w:rsidR="0082514A" w:rsidRDefault="0082514A" w:rsidP="0082514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337D1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14:paraId="36C11D2D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90F6E" w14:textId="77777777" w:rsidR="0082514A" w:rsidRPr="00896D96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1BEC3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4BA00379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54B2217B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14:paraId="50BB546F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2FD9E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86154" w14:textId="77777777" w:rsidR="0082514A" w:rsidRPr="00896D96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A9F91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86588" w14:textId="77777777" w:rsidR="0082514A" w:rsidRPr="00896D96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BBC71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2514A" w14:paraId="27FD9120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0A718" w14:textId="77777777" w:rsidR="0082514A" w:rsidRDefault="0082514A" w:rsidP="0082514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72F78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4C9B7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B3105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47C467DB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10AA2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1CD07" w14:textId="77777777" w:rsidR="0082514A" w:rsidRPr="00896D96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38020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72BC3" w14:textId="77777777" w:rsidR="0082514A" w:rsidRPr="00896D96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68D09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367B7F81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54008" w14:textId="77777777" w:rsidR="0082514A" w:rsidRDefault="0082514A" w:rsidP="0082514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650B7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  <w:p w14:paraId="51336634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4BE0B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B8E14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40666630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B1FDF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27F16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236FF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4C3D4" w14:textId="77777777" w:rsidR="0082514A" w:rsidRPr="00896D96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98B22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2514A" w14:paraId="751BED2F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73DEC" w14:textId="77777777" w:rsidR="0082514A" w:rsidRDefault="0082514A" w:rsidP="0082514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F5A34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  <w:p w14:paraId="40E46411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FBEAA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2351B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Mărișelu - Şieu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C333C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66A40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6F0FD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80EA5" w14:textId="77777777" w:rsidR="0082514A" w:rsidRPr="00896D96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6D024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2514A" w14:paraId="27062785" w14:textId="77777777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72ADF" w14:textId="77777777" w:rsidR="0082514A" w:rsidRDefault="0082514A" w:rsidP="0082514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47E29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8B9DF" w14:textId="77777777" w:rsidR="0082514A" w:rsidRPr="00896D96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F64B9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4E17D656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685E0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5ACA93AD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2890419F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1322835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D62FA" w14:textId="77777777" w:rsidR="0082514A" w:rsidRPr="00896D96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AF5FA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B338A" w14:textId="77777777" w:rsidR="0082514A" w:rsidRPr="00896D96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5060E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82514A" w14:paraId="7B5527E4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6EA64" w14:textId="77777777" w:rsidR="0082514A" w:rsidRDefault="0082514A" w:rsidP="0082514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AC656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79A13" w14:textId="77777777" w:rsidR="0082514A" w:rsidRPr="00896D96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E93A9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6F737C2E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FDCFC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D7528" w14:textId="77777777" w:rsidR="0082514A" w:rsidRPr="00896D96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44F8E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CD421" w14:textId="77777777" w:rsidR="0082514A" w:rsidRPr="00896D96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2ABCA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2514A" w14:paraId="58ADDD67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85FED" w14:textId="77777777" w:rsidR="0082514A" w:rsidRDefault="0082514A" w:rsidP="0082514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4B195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D7A98" w14:textId="77777777" w:rsidR="0082514A" w:rsidRPr="00896D96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4EE6B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17DB2024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CD16E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B4653" w14:textId="77777777" w:rsidR="0082514A" w:rsidRPr="00896D96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59E12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DC9B1" w14:textId="77777777" w:rsidR="0082514A" w:rsidRPr="00896D96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F6B23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2514A" w14:paraId="6DC3F0DF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3A165" w14:textId="77777777" w:rsidR="0082514A" w:rsidRDefault="0082514A" w:rsidP="0082514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36587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2DFAAA9C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FEFDA" w14:textId="77777777" w:rsidR="0082514A" w:rsidRPr="00896D96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1351E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276F9F36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B8FE5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BFD4A" w14:textId="77777777" w:rsidR="0082514A" w:rsidRPr="00896D96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0C318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9554F" w14:textId="77777777" w:rsidR="0082514A" w:rsidRPr="00896D96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AB44D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2514A" w14:paraId="7A5EC5A5" w14:textId="77777777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C8171" w14:textId="77777777" w:rsidR="0082514A" w:rsidRDefault="0082514A" w:rsidP="0082514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E8B37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F9B8A" w14:textId="77777777" w:rsidR="0082514A" w:rsidRPr="00896D96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EDFD1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668D10DE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CFA7A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1EE63" w14:textId="77777777" w:rsidR="0082514A" w:rsidRPr="00896D96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34486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8AC8F" w14:textId="77777777" w:rsidR="0082514A" w:rsidRPr="00896D96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0C8A9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0D14B5F" w14:textId="77777777" w:rsidR="0082514A" w:rsidRDefault="0082514A" w:rsidP="00D37279">
      <w:pPr>
        <w:spacing w:before="40" w:after="40" w:line="276" w:lineRule="auto"/>
        <w:ind w:right="57"/>
        <w:rPr>
          <w:sz w:val="20"/>
          <w:lang w:val="ro-RO"/>
        </w:rPr>
      </w:pPr>
    </w:p>
    <w:p w14:paraId="33D28570" w14:textId="77777777" w:rsidR="0082514A" w:rsidRDefault="0082514A" w:rsidP="001F0E2C">
      <w:pPr>
        <w:pStyle w:val="Heading1"/>
        <w:spacing w:line="360" w:lineRule="auto"/>
      </w:pPr>
      <w:r>
        <w:t>LINIA 420</w:t>
      </w:r>
    </w:p>
    <w:p w14:paraId="2E55D8B4" w14:textId="77777777" w:rsidR="0082514A" w:rsidRDefault="0082514A" w:rsidP="00040120">
      <w:pPr>
        <w:pStyle w:val="Heading1"/>
        <w:spacing w:line="360" w:lineRule="auto"/>
        <w:rPr>
          <w:b w:val="0"/>
          <w:bCs w:val="0"/>
          <w:sz w:val="8"/>
        </w:rPr>
      </w:pPr>
      <w:r>
        <w:t>LUDUŞ - MĂGHERUŞ ŞIEU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2514A" w14:paraId="59C60302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74204" w14:textId="77777777" w:rsidR="0082514A" w:rsidRDefault="0082514A" w:rsidP="0082514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C5803" w14:textId="77777777" w:rsidR="0082514A" w:rsidRDefault="0082514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  <w:p w14:paraId="53A94CA5" w14:textId="77777777" w:rsidR="0082514A" w:rsidRDefault="0082514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E42D0" w14:textId="77777777" w:rsidR="0082514A" w:rsidRPr="00D061F6" w:rsidRDefault="0082514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5FC7A" w14:textId="77777777" w:rsidR="0082514A" w:rsidRDefault="0082514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Luduş -</w:t>
            </w:r>
          </w:p>
          <w:p w14:paraId="0233C923" w14:textId="77777777" w:rsidR="0082514A" w:rsidRDefault="0082514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7FE16" w14:textId="77777777" w:rsidR="0082514A" w:rsidRDefault="0082514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B5895" w14:textId="77777777" w:rsidR="0082514A" w:rsidRPr="00D061F6" w:rsidRDefault="0082514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1F44A" w14:textId="77777777" w:rsidR="0082514A" w:rsidRDefault="0082514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5A282" w14:textId="77777777" w:rsidR="0082514A" w:rsidRPr="00D061F6" w:rsidRDefault="0082514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83715" w14:textId="77777777" w:rsidR="0082514A" w:rsidRDefault="0082514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.</w:t>
            </w:r>
          </w:p>
        </w:tc>
      </w:tr>
      <w:tr w:rsidR="0082514A" w14:paraId="41ED0994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E5086" w14:textId="77777777" w:rsidR="0082514A" w:rsidRDefault="0082514A" w:rsidP="0082514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3F4A1" w14:textId="77777777" w:rsidR="0082514A" w:rsidRDefault="0082514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6+650</w:t>
            </w:r>
          </w:p>
          <w:p w14:paraId="4B9C970F" w14:textId="77777777" w:rsidR="0082514A" w:rsidRDefault="0082514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BFABB" w14:textId="77777777" w:rsidR="0082514A" w:rsidRDefault="0082514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EC16F" w14:textId="77777777" w:rsidR="0082514A" w:rsidRDefault="0082514A" w:rsidP="009301E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Luduş -</w:t>
            </w:r>
          </w:p>
          <w:p w14:paraId="5B3F8F92" w14:textId="77777777" w:rsidR="0082514A" w:rsidRDefault="0082514A" w:rsidP="009301E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3C27C" w14:textId="77777777" w:rsidR="0082514A" w:rsidRDefault="0082514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8DED8" w14:textId="77777777" w:rsidR="0082514A" w:rsidRPr="00D061F6" w:rsidRDefault="0082514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9EF77" w14:textId="77777777" w:rsidR="0082514A" w:rsidRDefault="0082514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490C2" w14:textId="77777777" w:rsidR="0082514A" w:rsidRPr="00D061F6" w:rsidRDefault="0082514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224DE" w14:textId="77777777" w:rsidR="0082514A" w:rsidRDefault="0082514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2514A" w14:paraId="7B7EC09D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53DB2" w14:textId="77777777" w:rsidR="0082514A" w:rsidRDefault="0082514A" w:rsidP="0082514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CA1B8" w14:textId="77777777" w:rsidR="0082514A" w:rsidRDefault="0082514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  <w:p w14:paraId="5F84D154" w14:textId="77777777" w:rsidR="0082514A" w:rsidRDefault="0082514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F7A48" w14:textId="77777777" w:rsidR="0082514A" w:rsidRDefault="0082514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2CBD0" w14:textId="77777777" w:rsidR="0082514A" w:rsidRDefault="0082514A" w:rsidP="009301E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Luduş -</w:t>
            </w:r>
          </w:p>
          <w:p w14:paraId="29B1B21F" w14:textId="77777777" w:rsidR="0082514A" w:rsidRDefault="0082514A" w:rsidP="009301E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B14A6" w14:textId="77777777" w:rsidR="0082514A" w:rsidRDefault="0082514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3DF6C" w14:textId="77777777" w:rsidR="0082514A" w:rsidRPr="00D061F6" w:rsidRDefault="0082514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F1824" w14:textId="77777777" w:rsidR="0082514A" w:rsidRDefault="0082514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DD1C1" w14:textId="77777777" w:rsidR="0082514A" w:rsidRPr="00D061F6" w:rsidRDefault="0082514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4A731" w14:textId="77777777" w:rsidR="0082514A" w:rsidRDefault="0082514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2514A" w14:paraId="334B4360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0419E" w14:textId="77777777" w:rsidR="0082514A" w:rsidRDefault="0082514A" w:rsidP="0082514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22A88" w14:textId="77777777" w:rsidR="0082514A" w:rsidRDefault="0082514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  <w:p w14:paraId="15B67EF9" w14:textId="77777777" w:rsidR="0082514A" w:rsidRDefault="0082514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1C896" w14:textId="77777777" w:rsidR="0082514A" w:rsidRDefault="0082514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8E9D3" w14:textId="77777777" w:rsidR="0082514A" w:rsidRDefault="0082514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Luduş -</w:t>
            </w:r>
          </w:p>
          <w:p w14:paraId="4F5F1A7E" w14:textId="77777777" w:rsidR="0082514A" w:rsidRDefault="0082514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8419F" w14:textId="77777777" w:rsidR="0082514A" w:rsidRDefault="0082514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A2F2E" w14:textId="77777777" w:rsidR="0082514A" w:rsidRPr="00D061F6" w:rsidRDefault="0082514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0B6F3" w14:textId="77777777" w:rsidR="0082514A" w:rsidRDefault="0082514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76DCE" w14:textId="77777777" w:rsidR="0082514A" w:rsidRPr="00D061F6" w:rsidRDefault="0082514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C5665" w14:textId="77777777" w:rsidR="0082514A" w:rsidRDefault="0082514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2514A" w14:paraId="2BAA0C9C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475E4" w14:textId="77777777" w:rsidR="0082514A" w:rsidRDefault="0082514A" w:rsidP="0082514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B98A0" w14:textId="77777777" w:rsidR="0082514A" w:rsidRDefault="0082514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41+200</w:t>
            </w:r>
          </w:p>
          <w:p w14:paraId="2DEB0213" w14:textId="77777777" w:rsidR="0082514A" w:rsidRDefault="0082514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B657A" w14:textId="77777777" w:rsidR="0082514A" w:rsidRDefault="0082514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0B33D" w14:textId="77777777" w:rsidR="0082514A" w:rsidRDefault="0082514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Luduş -</w:t>
            </w:r>
          </w:p>
          <w:p w14:paraId="1A5914A9" w14:textId="77777777" w:rsidR="0082514A" w:rsidRDefault="0082514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A67A4" w14:textId="77777777" w:rsidR="0082514A" w:rsidRDefault="0082514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6ED07" w14:textId="77777777" w:rsidR="0082514A" w:rsidRPr="00D061F6" w:rsidRDefault="0082514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FCEFB" w14:textId="77777777" w:rsidR="0082514A" w:rsidRDefault="0082514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437D1" w14:textId="77777777" w:rsidR="0082514A" w:rsidRPr="00D061F6" w:rsidRDefault="0082514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E40EB" w14:textId="77777777" w:rsidR="0082514A" w:rsidRDefault="0082514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93D31BE" w14:textId="77777777" w:rsidR="0082514A" w:rsidRDefault="0082514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2514A" w14:paraId="0EBE21FB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27432" w14:textId="77777777" w:rsidR="0082514A" w:rsidRDefault="0082514A" w:rsidP="0082514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06C7F" w14:textId="77777777" w:rsidR="0082514A" w:rsidRDefault="0082514A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EFECE" w14:textId="77777777" w:rsidR="0082514A" w:rsidRDefault="0082514A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2074B" w14:textId="77777777" w:rsidR="0082514A" w:rsidRDefault="0082514A" w:rsidP="008276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Sărmăşel</w:t>
            </w:r>
          </w:p>
          <w:p w14:paraId="4FCE95A5" w14:textId="77777777" w:rsidR="0082514A" w:rsidRDefault="0082514A" w:rsidP="008276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FCD22" w14:textId="77777777" w:rsidR="0082514A" w:rsidRDefault="0082514A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77D644C" w14:textId="77777777" w:rsidR="0082514A" w:rsidRDefault="0082514A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D945F" w14:textId="77777777" w:rsidR="0082514A" w:rsidRPr="00D061F6" w:rsidRDefault="0082514A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61F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1D567" w14:textId="77777777" w:rsidR="0082514A" w:rsidRDefault="0082514A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4C8E7" w14:textId="77777777" w:rsidR="0082514A" w:rsidRPr="00D061F6" w:rsidRDefault="0082514A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C22C1" w14:textId="77777777" w:rsidR="0082514A" w:rsidRDefault="0082514A" w:rsidP="008276C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76445438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A41D2" w14:textId="77777777" w:rsidR="0082514A" w:rsidRDefault="0082514A" w:rsidP="0082514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BF281" w14:textId="77777777" w:rsidR="0082514A" w:rsidRDefault="0082514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  <w:p w14:paraId="4802F0D7" w14:textId="77777777" w:rsidR="0082514A" w:rsidRDefault="0082514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E47DE" w14:textId="77777777" w:rsidR="0082514A" w:rsidRDefault="0082514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7DF5F" w14:textId="77777777" w:rsidR="0082514A" w:rsidRDefault="0082514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1EC1238B" w14:textId="77777777" w:rsidR="0082514A" w:rsidRDefault="0082514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D51DA" w14:textId="77777777" w:rsidR="0082514A" w:rsidRDefault="0082514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A078A" w14:textId="77777777" w:rsidR="0082514A" w:rsidRPr="00D061F6" w:rsidRDefault="0082514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00FFA" w14:textId="77777777" w:rsidR="0082514A" w:rsidRDefault="0082514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1B14D" w14:textId="77777777" w:rsidR="0082514A" w:rsidRPr="00D061F6" w:rsidRDefault="0082514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BBBC1" w14:textId="77777777" w:rsidR="0082514A" w:rsidRDefault="0082514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70E9A5B" w14:textId="77777777" w:rsidR="0082514A" w:rsidRDefault="0082514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2514A" w14:paraId="1D596875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FED44" w14:textId="77777777" w:rsidR="0082514A" w:rsidRDefault="0082514A" w:rsidP="0082514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E2C89" w14:textId="77777777" w:rsidR="0082514A" w:rsidRDefault="0082514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62+000</w:t>
            </w:r>
          </w:p>
          <w:p w14:paraId="359F4DA6" w14:textId="77777777" w:rsidR="0082514A" w:rsidRDefault="0082514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2B6E4" w14:textId="77777777" w:rsidR="0082514A" w:rsidRDefault="0082514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F1DA6" w14:textId="77777777" w:rsidR="0082514A" w:rsidRDefault="0082514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1C813476" w14:textId="77777777" w:rsidR="0082514A" w:rsidRDefault="0082514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64D77" w14:textId="77777777" w:rsidR="0082514A" w:rsidRDefault="0082514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6835C" w14:textId="77777777" w:rsidR="0082514A" w:rsidRPr="00D061F6" w:rsidRDefault="0082514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A0B94" w14:textId="77777777" w:rsidR="0082514A" w:rsidRDefault="0082514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B1E95" w14:textId="77777777" w:rsidR="0082514A" w:rsidRPr="00D061F6" w:rsidRDefault="0082514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110AC" w14:textId="77777777" w:rsidR="0082514A" w:rsidRDefault="0082514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2514A" w14:paraId="07696383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91F68" w14:textId="77777777" w:rsidR="0082514A" w:rsidRDefault="0082514A" w:rsidP="0082514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69686" w14:textId="77777777" w:rsidR="0082514A" w:rsidRDefault="0082514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68+500</w:t>
            </w:r>
          </w:p>
          <w:p w14:paraId="66C95FEE" w14:textId="77777777" w:rsidR="0082514A" w:rsidRDefault="0082514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211B7" w14:textId="77777777" w:rsidR="0082514A" w:rsidRDefault="0082514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E74AA" w14:textId="77777777" w:rsidR="0082514A" w:rsidRDefault="0082514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386EA022" w14:textId="77777777" w:rsidR="0082514A" w:rsidRDefault="0082514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2144B" w14:textId="77777777" w:rsidR="0082514A" w:rsidRDefault="0082514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12FD9" w14:textId="77777777" w:rsidR="0082514A" w:rsidRPr="00D061F6" w:rsidRDefault="0082514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59748" w14:textId="77777777" w:rsidR="0082514A" w:rsidRDefault="0082514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9A44F" w14:textId="77777777" w:rsidR="0082514A" w:rsidRPr="00D061F6" w:rsidRDefault="0082514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14DFA" w14:textId="77777777" w:rsidR="0082514A" w:rsidRDefault="0082514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2514A" w14:paraId="44A64F5D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B5D72" w14:textId="77777777" w:rsidR="0082514A" w:rsidRDefault="0082514A" w:rsidP="0082514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CDBD8" w14:textId="77777777" w:rsidR="0082514A" w:rsidRDefault="0082514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77+650</w:t>
            </w:r>
          </w:p>
          <w:p w14:paraId="50EACA01" w14:textId="77777777" w:rsidR="0082514A" w:rsidRDefault="0082514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46EB7" w14:textId="77777777" w:rsidR="0082514A" w:rsidRDefault="0082514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840F6" w14:textId="77777777" w:rsidR="0082514A" w:rsidRDefault="0082514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47511F71" w14:textId="77777777" w:rsidR="0082514A" w:rsidRDefault="0082514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0187B" w14:textId="77777777" w:rsidR="0082514A" w:rsidRDefault="0082514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7E5C5" w14:textId="77777777" w:rsidR="0082514A" w:rsidRPr="00D061F6" w:rsidRDefault="0082514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6B486" w14:textId="77777777" w:rsidR="0082514A" w:rsidRDefault="0082514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8391E" w14:textId="77777777" w:rsidR="0082514A" w:rsidRPr="00D061F6" w:rsidRDefault="0082514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415D5" w14:textId="77777777" w:rsidR="0082514A" w:rsidRDefault="0082514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2514A" w:rsidRPr="00F37505" w14:paraId="7A3CF375" w14:textId="77777777">
        <w:trPr>
          <w:cantSplit/>
          <w:trHeight w:val="2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F8B76" w14:textId="77777777" w:rsidR="0082514A" w:rsidRPr="00F37505" w:rsidRDefault="0082514A" w:rsidP="0082514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5FE32" w14:textId="77777777" w:rsidR="0082514A" w:rsidRPr="00F37505" w:rsidRDefault="0082514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56CDA" w14:textId="77777777" w:rsidR="0082514A" w:rsidRPr="00F37505" w:rsidRDefault="0082514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DB2DF" w14:textId="77777777" w:rsidR="0082514A" w:rsidRPr="00F37505" w:rsidRDefault="0082514A">
            <w:pPr>
              <w:spacing w:before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37505">
              <w:rPr>
                <w:b/>
                <w:bCs/>
                <w:sz w:val="20"/>
                <w:szCs w:val="20"/>
                <w:lang w:val="ro-RO"/>
              </w:rPr>
              <w:t>St. Lechinţa</w:t>
            </w:r>
          </w:p>
          <w:p w14:paraId="0EB40063" w14:textId="77777777" w:rsidR="0082514A" w:rsidRPr="00F37505" w:rsidRDefault="0082514A">
            <w:pPr>
              <w:spacing w:before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37505">
              <w:rPr>
                <w:b/>
                <w:bCs/>
                <w:sz w:val="20"/>
                <w:szCs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F949B" w14:textId="77777777" w:rsidR="0082514A" w:rsidRPr="00F37505" w:rsidRDefault="0082514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F37505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4D273" w14:textId="77777777" w:rsidR="0082514A" w:rsidRPr="00F37505" w:rsidRDefault="0082514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750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A854E" w14:textId="77777777" w:rsidR="0082514A" w:rsidRPr="00F37505" w:rsidRDefault="0082514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8E12B" w14:textId="77777777" w:rsidR="0082514A" w:rsidRPr="00F37505" w:rsidRDefault="0082514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314AC" w14:textId="77777777" w:rsidR="0082514A" w:rsidRPr="00F37505" w:rsidRDefault="0082514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0F54BBC7" w14:textId="77777777" w:rsidR="0082514A" w:rsidRDefault="0082514A">
      <w:pPr>
        <w:spacing w:before="40" w:line="192" w:lineRule="auto"/>
        <w:ind w:right="57"/>
        <w:rPr>
          <w:sz w:val="20"/>
          <w:lang w:val="ro-RO"/>
        </w:rPr>
      </w:pPr>
    </w:p>
    <w:p w14:paraId="17CAE914" w14:textId="77777777" w:rsidR="0082514A" w:rsidRDefault="0082514A" w:rsidP="00BF55B4">
      <w:pPr>
        <w:pStyle w:val="Heading1"/>
        <w:spacing w:line="360" w:lineRule="auto"/>
      </w:pPr>
      <w:r>
        <w:t>LINIA 421</w:t>
      </w:r>
    </w:p>
    <w:p w14:paraId="5E5C53D8" w14:textId="77777777" w:rsidR="0082514A" w:rsidRDefault="0082514A" w:rsidP="00B90F8A">
      <w:pPr>
        <w:pStyle w:val="Heading1"/>
        <w:spacing w:line="360" w:lineRule="auto"/>
        <w:rPr>
          <w:b w:val="0"/>
          <w:bCs w:val="0"/>
          <w:sz w:val="8"/>
        </w:rPr>
      </w:pPr>
      <w:r>
        <w:t>SĂRĂŢEL - BISTRIŢA BÂRGĂULUI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82514A" w14:paraId="10F5375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96C6C" w14:textId="77777777" w:rsidR="0082514A" w:rsidRDefault="0082514A" w:rsidP="0082514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134BD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117C4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9A3A1" w14:textId="77777777" w:rsidR="0082514A" w:rsidRDefault="0082514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35A720C5" w14:textId="77777777" w:rsidR="0082514A" w:rsidRDefault="0082514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0F1C4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7E1FE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5956E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273BB" w14:textId="77777777" w:rsidR="0082514A" w:rsidRPr="00E22A01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E8D73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722DBCC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7DD4B" w14:textId="77777777" w:rsidR="0082514A" w:rsidRDefault="0082514A" w:rsidP="0082514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148F0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7C5A1" w14:textId="77777777" w:rsidR="0082514A" w:rsidRPr="00FE111C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56BF0" w14:textId="77777777" w:rsidR="0082514A" w:rsidRDefault="0082514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4F5A7D60" w14:textId="77777777" w:rsidR="0082514A" w:rsidRDefault="0082514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7, 8,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8BCA4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9C794" w14:textId="77777777" w:rsidR="0082514A" w:rsidRPr="007B5B08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B5B0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A571A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C4E3A" w14:textId="77777777" w:rsidR="0082514A" w:rsidRPr="00E22A01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1A904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7B9F00B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09661" w14:textId="77777777" w:rsidR="0082514A" w:rsidRDefault="0082514A" w:rsidP="0082514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5F0F7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59+750</w:t>
            </w:r>
          </w:p>
          <w:p w14:paraId="7179F285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9BA65" w14:textId="77777777" w:rsidR="0082514A" w:rsidRPr="00FE111C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0AC0E" w14:textId="77777777" w:rsidR="0082514A" w:rsidRDefault="0082514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48E55633" w14:textId="77777777" w:rsidR="0082514A" w:rsidRDefault="0082514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8B674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C350B" w14:textId="77777777" w:rsidR="0082514A" w:rsidRPr="007B5B08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BA39D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095DA" w14:textId="77777777" w:rsidR="0082514A" w:rsidRPr="00E22A01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1A18B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2514A" w14:paraId="6195976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ABD81" w14:textId="77777777" w:rsidR="0082514A" w:rsidRDefault="0082514A" w:rsidP="0082514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4B5AF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67+050</w:t>
            </w:r>
          </w:p>
          <w:p w14:paraId="056AE0C8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E02D7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FD610" w14:textId="77777777" w:rsidR="0082514A" w:rsidRDefault="0082514A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12C3E348" w14:textId="77777777" w:rsidR="0082514A" w:rsidRDefault="0082514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2EEDC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2667C" w14:textId="77777777" w:rsidR="0082514A" w:rsidRPr="007B5B08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26090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F5305" w14:textId="77777777" w:rsidR="0082514A" w:rsidRPr="00E22A01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0D76F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2514A" w14:paraId="7F938D3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D978B" w14:textId="77777777" w:rsidR="0082514A" w:rsidRDefault="0082514A" w:rsidP="0082514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B7C86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68+910</w:t>
            </w:r>
          </w:p>
          <w:p w14:paraId="35B4F008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92417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A879B" w14:textId="77777777" w:rsidR="0082514A" w:rsidRDefault="0082514A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30512BE3" w14:textId="77777777" w:rsidR="0082514A" w:rsidRDefault="0082514A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D707E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1611F" w14:textId="77777777" w:rsidR="0082514A" w:rsidRPr="007B5B08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7C9D0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60B74" w14:textId="77777777" w:rsidR="0082514A" w:rsidRPr="00E22A01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22148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2514A" w14:paraId="0F69ACB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D4A73" w14:textId="77777777" w:rsidR="0082514A" w:rsidRDefault="0082514A" w:rsidP="0082514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E051A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79+800</w:t>
            </w:r>
          </w:p>
          <w:p w14:paraId="6956A2CA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81+336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01240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8E62E" w14:textId="77777777" w:rsidR="0082514A" w:rsidRDefault="0082514A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0C63771D" w14:textId="77777777" w:rsidR="0082514A" w:rsidRDefault="0082514A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D4583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09259" w14:textId="77777777" w:rsidR="0082514A" w:rsidRPr="007B5B08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B3F6B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CB29A" w14:textId="77777777" w:rsidR="0082514A" w:rsidRPr="00E22A01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CA9C4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2514A" w14:paraId="275469A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44451" w14:textId="77777777" w:rsidR="0082514A" w:rsidRDefault="0082514A" w:rsidP="0082514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DD514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60+305</w:t>
            </w:r>
          </w:p>
          <w:p w14:paraId="7434518E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89+925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9A701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892ED" w14:textId="77777777" w:rsidR="0082514A" w:rsidRPr="00160207" w:rsidRDefault="0082514A">
            <w:pPr>
              <w:spacing w:before="40" w:after="40" w:line="360" w:lineRule="auto"/>
              <w:ind w:lef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 Nord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-</w:t>
            </w:r>
          </w:p>
          <w:p w14:paraId="19296577" w14:textId="77777777" w:rsidR="0082514A" w:rsidRDefault="0082514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65820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FB1EC" w14:textId="77777777" w:rsidR="0082514A" w:rsidRPr="007B5B08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96C9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7F675" w14:textId="77777777" w:rsidR="0082514A" w:rsidRPr="00E22A01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6CE47" w14:textId="77777777" w:rsidR="0082514A" w:rsidRPr="00821666" w:rsidRDefault="0082514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821666">
              <w:rPr>
                <w:b/>
                <w:bCs/>
                <w:iCs/>
                <w:sz w:val="20"/>
                <w:lang w:val="ro-RO"/>
              </w:rPr>
              <w:t>*V</w:t>
            </w:r>
            <w:r>
              <w:rPr>
                <w:b/>
                <w:bCs/>
                <w:iCs/>
                <w:sz w:val="20"/>
                <w:lang w:val="ro-RO"/>
              </w:rPr>
              <w:t>alabil doar pentru trenurile de marfă remorcate cu locomotive DHC.</w:t>
            </w:r>
          </w:p>
        </w:tc>
      </w:tr>
    </w:tbl>
    <w:p w14:paraId="6C665980" w14:textId="77777777" w:rsidR="0082514A" w:rsidRDefault="0082514A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00D37CBF" w14:textId="77777777" w:rsidR="0082514A" w:rsidRDefault="0082514A" w:rsidP="00380064">
      <w:pPr>
        <w:pStyle w:val="Heading1"/>
        <w:spacing w:line="360" w:lineRule="auto"/>
      </w:pPr>
      <w:r>
        <w:lastRenderedPageBreak/>
        <w:t>LINIA 500</w:t>
      </w:r>
    </w:p>
    <w:p w14:paraId="4C6562D5" w14:textId="77777777" w:rsidR="0082514A" w:rsidRPr="00071303" w:rsidRDefault="0082514A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82514A" w14:paraId="1E23C7A6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D6F1A" w14:textId="77777777" w:rsidR="0082514A" w:rsidRDefault="0082514A" w:rsidP="0082514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C2911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62+820</w:t>
            </w:r>
          </w:p>
          <w:p w14:paraId="42F024E0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62+870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38BF4" w14:textId="77777777" w:rsidR="0082514A" w:rsidRPr="00D33E71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CDCAB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Ploieşti Sud -</w:t>
            </w:r>
          </w:p>
          <w:p w14:paraId="550A5B78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Ploieşti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3F226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D5054" w14:textId="77777777" w:rsidR="0082514A" w:rsidRPr="00D33E71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F8D04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1BEDF" w14:textId="77777777" w:rsidR="0082514A" w:rsidRPr="00D33E71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46AD8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2514A" w14:paraId="0C590F65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EE359" w14:textId="77777777" w:rsidR="0082514A" w:rsidRDefault="0082514A" w:rsidP="0082514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4C871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A5B3C" w14:textId="77777777" w:rsidR="0082514A" w:rsidRPr="00D33E71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AF1E1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090DF97E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78290573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31333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4EC46045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E219D" w14:textId="77777777" w:rsidR="0082514A" w:rsidRPr="00D33E71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C691D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958A5" w14:textId="77777777" w:rsidR="0082514A" w:rsidRPr="00D33E71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AAD59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2514A" w14:paraId="05EF6B3F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043EC" w14:textId="77777777" w:rsidR="0082514A" w:rsidRDefault="0082514A" w:rsidP="0082514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A9159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6CA4A" w14:textId="77777777" w:rsidR="0082514A" w:rsidRPr="00D33E71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B5340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0F9573FA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738EFA5C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792A2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3C312A64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41A7D" w14:textId="77777777" w:rsidR="0082514A" w:rsidRPr="00D33E71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91748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F183F" w14:textId="77777777" w:rsidR="0082514A" w:rsidRPr="00D33E71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202BA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2514A" w14:paraId="61705EEB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202EA" w14:textId="77777777" w:rsidR="0082514A" w:rsidRDefault="0082514A" w:rsidP="0082514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6993B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2A115E8D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51346" w14:textId="77777777" w:rsidR="0082514A" w:rsidRPr="00D33E71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14C47" w14:textId="77777777" w:rsidR="0082514A" w:rsidRPr="0008670B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75F836B4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4E577B6B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6A498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52434" w14:textId="77777777" w:rsidR="0082514A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A8F37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53741" w14:textId="77777777" w:rsidR="0082514A" w:rsidRPr="00D33E71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57F46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2514A" w:rsidRPr="00456545" w14:paraId="76669DD4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649F2" w14:textId="77777777" w:rsidR="0082514A" w:rsidRPr="00456545" w:rsidRDefault="0082514A" w:rsidP="0082514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F83F5" w14:textId="77777777" w:rsidR="0082514A" w:rsidRPr="00456545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62CF0" w14:textId="77777777" w:rsidR="0082514A" w:rsidRPr="00D33E71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6D258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12606E30" w14:textId="77777777" w:rsidR="0082514A" w:rsidRPr="00456545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FD05A" w14:textId="77777777" w:rsidR="0082514A" w:rsidRPr="00456545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8C6EB" w14:textId="77777777" w:rsidR="0082514A" w:rsidRPr="00D33E71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3DE04" w14:textId="77777777" w:rsidR="0082514A" w:rsidRPr="00456545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92595" w14:textId="77777777" w:rsidR="0082514A" w:rsidRPr="00D33E71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38EB6" w14:textId="77777777" w:rsidR="0082514A" w:rsidRPr="00456545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2514A" w:rsidRPr="00456545" w14:paraId="6A41248A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1B351" w14:textId="77777777" w:rsidR="0082514A" w:rsidRPr="00456545" w:rsidRDefault="0082514A" w:rsidP="0082514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91A71" w14:textId="77777777" w:rsidR="0082514A" w:rsidRPr="00456545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85018" w14:textId="77777777" w:rsidR="0082514A" w:rsidRPr="00D33E71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58A0C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38FDECB0" w14:textId="77777777" w:rsidR="0082514A" w:rsidRPr="00456545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DFF5F" w14:textId="77777777" w:rsidR="0082514A" w:rsidRPr="00456545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A946A" w14:textId="77777777" w:rsidR="0082514A" w:rsidRPr="00D33E71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C6320" w14:textId="77777777" w:rsidR="0082514A" w:rsidRPr="00456545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3A5F1" w14:textId="77777777" w:rsidR="0082514A" w:rsidRPr="00D33E71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1F281" w14:textId="77777777" w:rsidR="0082514A" w:rsidRPr="00456545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2514A" w:rsidRPr="00456545" w14:paraId="4C18B857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3AEA1" w14:textId="77777777" w:rsidR="0082514A" w:rsidRPr="00456545" w:rsidRDefault="0082514A" w:rsidP="0082514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F30ED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1A34D728" w14:textId="77777777" w:rsidR="0082514A" w:rsidRPr="00456545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ED1F3" w14:textId="77777777" w:rsidR="0082514A" w:rsidRPr="00D33E71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94EDD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2C934A3B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37A06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D01B0" w14:textId="77777777" w:rsidR="0082514A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677AF" w14:textId="77777777" w:rsidR="0082514A" w:rsidRPr="00456545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A37A3" w14:textId="77777777" w:rsidR="0082514A" w:rsidRPr="00D33E71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5317F" w14:textId="77777777" w:rsidR="0082514A" w:rsidRPr="00456545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2514A" w:rsidRPr="00456545" w14:paraId="3EEBA09B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4CE53" w14:textId="77777777" w:rsidR="0082514A" w:rsidRPr="00456545" w:rsidRDefault="0082514A" w:rsidP="0082514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C3580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27AD1FFB" w14:textId="77777777" w:rsidR="0082514A" w:rsidRPr="00456545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0A7AB" w14:textId="77777777" w:rsidR="0082514A" w:rsidRPr="00D33E71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D098A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6803B25F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ECC09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67A32" w14:textId="77777777" w:rsidR="0082514A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A8CA1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5581ECBB" w14:textId="77777777" w:rsidR="0082514A" w:rsidRPr="00456545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39F84" w14:textId="77777777" w:rsidR="0082514A" w:rsidRPr="00D33E71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B8623" w14:textId="77777777" w:rsidR="0082514A" w:rsidRPr="004143AF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285B7DE" w14:textId="77777777" w:rsidR="0082514A" w:rsidRPr="00A3090B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2514A" w:rsidRPr="00456545" w14:paraId="38E50705" w14:textId="77777777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D35CB" w14:textId="77777777" w:rsidR="0082514A" w:rsidRPr="00456545" w:rsidRDefault="0082514A" w:rsidP="0082514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5A4A2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9A64E" w14:textId="77777777" w:rsidR="0082514A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DD4CD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1019ADD8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 și</w:t>
            </w:r>
          </w:p>
          <w:p w14:paraId="442EE420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55F2835B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60AD5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A5FE1" w14:textId="77777777" w:rsidR="0082514A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CEDB0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5777668E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76+280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64BD3" w14:textId="77777777" w:rsidR="0082514A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7A940" w14:textId="77777777" w:rsidR="0082514A" w:rsidRPr="004143AF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82514A" w:rsidRPr="00456545" w14:paraId="5ECC964A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B0D94" w14:textId="77777777" w:rsidR="0082514A" w:rsidRPr="00456545" w:rsidRDefault="0082514A" w:rsidP="0082514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4BA88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4F675" w14:textId="77777777" w:rsidR="0082514A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FB482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1DEC9614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62F3F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578F3D48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ED23E" w14:textId="77777777" w:rsidR="0082514A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45B41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DB86F" w14:textId="77777777" w:rsidR="0082514A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962DA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6207A8" w14:textId="77777777" w:rsidR="0082514A" w:rsidRPr="005F21B7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82514A" w:rsidRPr="00456545" w14:paraId="68D9DB4A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E820D" w14:textId="77777777" w:rsidR="0082514A" w:rsidRPr="00456545" w:rsidRDefault="0082514A" w:rsidP="0082514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01F83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5C8EA" w14:textId="77777777" w:rsidR="0082514A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9C186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50023015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B7FF3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116883D1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5AA30" w14:textId="77777777" w:rsidR="0082514A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ED54C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980C6" w14:textId="77777777" w:rsidR="0082514A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E26AA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EE0F9E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82514A" w:rsidRPr="00456545" w14:paraId="31A402D1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E9D3F" w14:textId="77777777" w:rsidR="0082514A" w:rsidRPr="00456545" w:rsidRDefault="0082514A" w:rsidP="0082514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33AED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8630C" w14:textId="77777777" w:rsidR="0082514A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CB21A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48697B44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AC828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5FCD61F3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382B0" w14:textId="77777777" w:rsidR="0082514A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98ADC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0C322" w14:textId="77777777" w:rsidR="0082514A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AC572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4574F1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82514A" w:rsidRPr="00456545" w14:paraId="033F7544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CC76A" w14:textId="77777777" w:rsidR="0082514A" w:rsidRPr="00456545" w:rsidRDefault="0082514A" w:rsidP="0082514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B3641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D2220" w14:textId="77777777" w:rsidR="0082514A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2D62E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039F712A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5128E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21659134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03388" w14:textId="77777777" w:rsidR="0082514A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5D8B9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815C3" w14:textId="77777777" w:rsidR="0082514A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7AA8A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A63BAA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2F4B9FD5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82514A" w:rsidRPr="00456545" w14:paraId="1EFD9A44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25EBC" w14:textId="77777777" w:rsidR="0082514A" w:rsidRPr="00456545" w:rsidRDefault="0082514A" w:rsidP="0082514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93283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2C937866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EAC5C" w14:textId="77777777" w:rsidR="0082514A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70DF5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51CF1CE3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402BD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9D111" w14:textId="77777777" w:rsidR="0082514A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67329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2F4CBAA5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1221C" w14:textId="77777777" w:rsidR="0082514A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661AB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2514A" w14:paraId="3042AA19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3DE93" w14:textId="77777777" w:rsidR="0082514A" w:rsidRDefault="0082514A" w:rsidP="0082514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E65E6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800C0" w14:textId="77777777" w:rsidR="0082514A" w:rsidRPr="00D33E71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18837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64435DE0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5478D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39469DC0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651EAB0F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55642" w14:textId="77777777" w:rsidR="0082514A" w:rsidRPr="00D33E71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B0CD3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7D53E" w14:textId="77777777" w:rsidR="0082514A" w:rsidRPr="00D33E71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C7626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15D8CB6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CEBF417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42FFE541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6E0AD2B7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82514A" w14:paraId="298231E5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43F0D" w14:textId="77777777" w:rsidR="0082514A" w:rsidRDefault="0082514A" w:rsidP="0082514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39184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24CD7" w14:textId="77777777" w:rsidR="0082514A" w:rsidRPr="00D33E71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AD6C8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26BE881B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8384A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7D146FD5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14132F73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00600" w14:textId="77777777" w:rsidR="0082514A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302D1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FFD72" w14:textId="77777777" w:rsidR="0082514A" w:rsidRPr="00D33E71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AB903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9585D36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2DFCD881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580A9851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82514A" w14:paraId="2BB0683F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0E933" w14:textId="77777777" w:rsidR="0082514A" w:rsidRDefault="0082514A" w:rsidP="0082514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EF62F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61F74CCE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A629C" w14:textId="77777777" w:rsidR="0082514A" w:rsidRPr="00D33E71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5EA77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7CF0B15E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38D150B2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185B8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3C182" w14:textId="77777777" w:rsidR="0082514A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34DA6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6C6B3" w14:textId="77777777" w:rsidR="0082514A" w:rsidRPr="00D33E71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1A25C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5E7B64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82514A" w14:paraId="640ECA1E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C0637" w14:textId="77777777" w:rsidR="0082514A" w:rsidRDefault="0082514A" w:rsidP="0082514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730D6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66097F2C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09760" w14:textId="77777777" w:rsidR="0082514A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BEFEE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3A503DD3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0A29E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B4E82" w14:textId="77777777" w:rsidR="0082514A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F9329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D861B" w14:textId="77777777" w:rsidR="0082514A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E772E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2514A" w14:paraId="2D316C94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CD9C2" w14:textId="77777777" w:rsidR="0082514A" w:rsidRDefault="0082514A" w:rsidP="0082514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AC0CB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20F2F301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13D3D" w14:textId="77777777" w:rsidR="0082514A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718C3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47FDD53E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A94A5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57814" w14:textId="77777777" w:rsidR="0082514A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C4DBE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F2786" w14:textId="77777777" w:rsidR="0082514A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C0DAF" w14:textId="77777777" w:rsidR="0082514A" w:rsidRPr="004143AF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DB5A96C" w14:textId="77777777" w:rsidR="0082514A" w:rsidRPr="004143AF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2514A" w14:paraId="6B0264A3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F2329" w14:textId="77777777" w:rsidR="0082514A" w:rsidRDefault="0082514A" w:rsidP="0082514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4BAFB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5F5EB" w14:textId="77777777" w:rsidR="0082514A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7FDD4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7CE19676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63529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24F53" w14:textId="77777777" w:rsidR="0082514A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9C626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44634C9D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EEE57" w14:textId="77777777" w:rsidR="0082514A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A4824" w14:textId="77777777" w:rsidR="0082514A" w:rsidRPr="004143AF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3FE39F6" w14:textId="77777777" w:rsidR="0082514A" w:rsidRPr="004143AF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2514A" w14:paraId="17D589E1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BABFD" w14:textId="77777777" w:rsidR="0082514A" w:rsidRDefault="0082514A" w:rsidP="0082514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1DC9A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8FC07" w14:textId="77777777" w:rsidR="0082514A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96A96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2A0AF8BA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4B132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E726E" w14:textId="77777777" w:rsidR="0082514A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8A055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BBA77" w14:textId="77777777" w:rsidR="0082514A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D3C0C" w14:textId="77777777" w:rsidR="0082514A" w:rsidRPr="004143AF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82514A" w14:paraId="7917EF95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73754" w14:textId="77777777" w:rsidR="0082514A" w:rsidRDefault="0082514A" w:rsidP="0082514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2935D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C4EBF" w14:textId="77777777" w:rsidR="0082514A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5C7E2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0C02026B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38A21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6E3DD" w14:textId="77777777" w:rsidR="0082514A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060E3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7D61C8DE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3D5C6" w14:textId="77777777" w:rsidR="0082514A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CE0C7" w14:textId="77777777" w:rsidR="0082514A" w:rsidRPr="004143AF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82514A" w14:paraId="1BE6B77F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F174C" w14:textId="77777777" w:rsidR="0082514A" w:rsidRDefault="0082514A" w:rsidP="0082514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D954D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58AE2" w14:textId="77777777" w:rsidR="0082514A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DC6C1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45BEE554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0B43D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F5124" w14:textId="77777777" w:rsidR="0082514A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8A8C5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F6D7A" w14:textId="77777777" w:rsidR="0082514A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7A7FB" w14:textId="77777777" w:rsidR="0082514A" w:rsidRPr="00534A55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42A406AD" w14:textId="77777777" w:rsidR="0082514A" w:rsidRPr="00534A55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29A0E10F" w14:textId="77777777" w:rsidR="0082514A" w:rsidRPr="004143AF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82514A" w14:paraId="02A2A37E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A3BB4" w14:textId="77777777" w:rsidR="0082514A" w:rsidRDefault="0082514A" w:rsidP="0082514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16DE9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277DD" w14:textId="77777777" w:rsidR="0082514A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D0246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481CF89E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AA04B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40E06" w14:textId="77777777" w:rsidR="0082514A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ADF89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E5F37" w14:textId="77777777" w:rsidR="0082514A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78FA8" w14:textId="77777777" w:rsidR="0082514A" w:rsidRPr="00534A55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6B4EEF3A" w14:textId="77777777" w:rsidR="0082514A" w:rsidRPr="00534A55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E3C840C" w14:textId="77777777" w:rsidR="0082514A" w:rsidRPr="00534A55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82514A" w14:paraId="222CA641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6D82A" w14:textId="77777777" w:rsidR="0082514A" w:rsidRDefault="0082514A" w:rsidP="0082514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F905C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206BF" w14:textId="77777777" w:rsidR="0082514A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98164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48C58F0D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DD421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FD572" w14:textId="77777777" w:rsidR="0082514A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C5FFD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1FFB4421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169F4" w14:textId="77777777" w:rsidR="0082514A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A5F73" w14:textId="77777777" w:rsidR="0082514A" w:rsidRPr="004143AF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82514A" w14:paraId="1E2BC5C9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2DF9C" w14:textId="77777777" w:rsidR="0082514A" w:rsidRDefault="0082514A" w:rsidP="0082514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92EE6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9157B" w14:textId="77777777" w:rsidR="0082514A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9E71F" w14:textId="77777777" w:rsidR="0082514A" w:rsidRPr="000C4604" w:rsidRDefault="0082514A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48F7E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7B19896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633774BA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5F349" w14:textId="77777777" w:rsidR="0082514A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3310D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DB164" w14:textId="77777777" w:rsidR="0082514A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B11EE" w14:textId="77777777" w:rsidR="0082514A" w:rsidRPr="000C4604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63CBD809" w14:textId="77777777" w:rsidR="0082514A" w:rsidRPr="004143AF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82514A" w14:paraId="3FD7F318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F74CF" w14:textId="77777777" w:rsidR="0082514A" w:rsidRDefault="0082514A" w:rsidP="0082514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0D2EF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8FB54" w14:textId="77777777" w:rsidR="0082514A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EC3EC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74AEF8B1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794D6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5BD5F" w14:textId="77777777" w:rsidR="0082514A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EA115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0316659E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520B7" w14:textId="77777777" w:rsidR="0082514A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4B672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82514A" w14:paraId="6A0E9280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5B972" w14:textId="77777777" w:rsidR="0082514A" w:rsidRDefault="0082514A" w:rsidP="0082514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824C7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16A7C262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8E625" w14:textId="77777777" w:rsidR="0082514A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1EA49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2C85F259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29AF1587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9A3AD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8F034" w14:textId="77777777" w:rsidR="0082514A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3B1E3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C37BD" w14:textId="77777777" w:rsidR="0082514A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34B89" w14:textId="77777777" w:rsidR="0082514A" w:rsidRPr="00BB30B6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5D05CCF7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429505DC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82514A" w14:paraId="6DB27755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72093" w14:textId="77777777" w:rsidR="0082514A" w:rsidRDefault="0082514A" w:rsidP="0082514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98CB5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7C568" w14:textId="77777777" w:rsidR="0082514A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D15D2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114B20D6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77BDA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6FFF6" w14:textId="77777777" w:rsidR="0082514A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648D2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492EE" w14:textId="77777777" w:rsidR="0082514A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58B02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2514A" w14:paraId="3169C715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8ED24" w14:textId="77777777" w:rsidR="0082514A" w:rsidRDefault="0082514A" w:rsidP="0082514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E6241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C5245" w14:textId="77777777" w:rsidR="0082514A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D083F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6A0210EE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07591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B2639" w14:textId="77777777" w:rsidR="0082514A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63DEF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0572E2E1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6782E" w14:textId="77777777" w:rsidR="0082514A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D3728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2514A" w14:paraId="355D6520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74A65" w14:textId="77777777" w:rsidR="0082514A" w:rsidRDefault="0082514A" w:rsidP="0082514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DCF65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08CA3335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B1FBE" w14:textId="77777777" w:rsidR="0082514A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D8B4C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5C332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E0DCF" w14:textId="77777777" w:rsidR="0082514A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4A454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0F418" w14:textId="77777777" w:rsidR="0082514A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124CB" w14:textId="77777777" w:rsidR="0082514A" w:rsidRPr="000C4604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82514A" w14:paraId="3D0D6B30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D4D3F" w14:textId="77777777" w:rsidR="0082514A" w:rsidRDefault="0082514A" w:rsidP="0082514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954CF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76AC2" w14:textId="77777777" w:rsidR="0082514A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75AFC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A4C76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43FAE" w14:textId="77777777" w:rsidR="0082514A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BD6DF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385EE8A0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F2423" w14:textId="77777777" w:rsidR="0082514A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A0D4F" w14:textId="77777777" w:rsidR="0082514A" w:rsidRPr="000C4604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82514A" w14:paraId="37E56F0C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5E1F6" w14:textId="77777777" w:rsidR="0082514A" w:rsidRDefault="0082514A" w:rsidP="0082514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A65D3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3F30FFC2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0807B" w14:textId="77777777" w:rsidR="0082514A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DC1B4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685CFA1E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44809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C53C5" w14:textId="77777777" w:rsidR="0082514A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65F84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50AB3893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62F5A" w14:textId="77777777" w:rsidR="0082514A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36245" w14:textId="77777777" w:rsidR="0082514A" w:rsidRPr="004143AF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A8DAAFC" w14:textId="77777777" w:rsidR="0082514A" w:rsidRPr="006C1F61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2514A" w14:paraId="705BD176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1EF9B" w14:textId="77777777" w:rsidR="0082514A" w:rsidRDefault="0082514A" w:rsidP="0082514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1FBC1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3EB11" w14:textId="77777777" w:rsidR="0082514A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D9762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56AE2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24999" w14:textId="77777777" w:rsidR="0082514A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E6932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66B52" w14:textId="77777777" w:rsidR="0082514A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FFF8F" w14:textId="77777777" w:rsidR="0082514A" w:rsidRPr="004143AF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82514A" w14:paraId="744C8839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F84C5" w14:textId="77777777" w:rsidR="0082514A" w:rsidRDefault="0082514A" w:rsidP="0082514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5386E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7922BD02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9E90B" w14:textId="77777777" w:rsidR="0082514A" w:rsidRPr="00D33E71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E1374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21AD156B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B8044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474BD" w14:textId="77777777" w:rsidR="0082514A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F4DCE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7CE894D3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25D50" w14:textId="77777777" w:rsidR="0082514A" w:rsidRPr="00D33E71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286E0" w14:textId="77777777" w:rsidR="0082514A" w:rsidRPr="004143AF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95D1DCA" w14:textId="77777777" w:rsidR="0082514A" w:rsidRPr="00D84BDE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2514A" w14:paraId="5665A76E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2FB9A" w14:textId="77777777" w:rsidR="0082514A" w:rsidRDefault="0082514A" w:rsidP="0082514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B1763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51CD2601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7C3B6" w14:textId="77777777" w:rsidR="0082514A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C04AB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392BEF03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D063A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4CB7F" w14:textId="77777777" w:rsidR="0082514A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F743F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B55B4" w14:textId="77777777" w:rsidR="0082514A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39270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82514A" w14:paraId="22D1EDBC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51183" w14:textId="77777777" w:rsidR="0082514A" w:rsidRDefault="0082514A" w:rsidP="0082514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D8D4E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2C474" w14:textId="77777777" w:rsidR="0082514A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744D2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53C80C59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E86ED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B0EB6" w14:textId="77777777" w:rsidR="0082514A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02312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13DE6A45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F8ECA" w14:textId="77777777" w:rsidR="0082514A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5BE4A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82514A" w14:paraId="0762222E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9F865" w14:textId="77777777" w:rsidR="0082514A" w:rsidRDefault="0082514A" w:rsidP="0082514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B3640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CFCE3" w14:textId="77777777" w:rsidR="0082514A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E3673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05BBDD81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D5DEE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E79328D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522D1" w14:textId="77777777" w:rsidR="0082514A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56C5D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B0DB7" w14:textId="77777777" w:rsidR="0082514A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A0ED4" w14:textId="77777777" w:rsidR="0082514A" w:rsidRPr="00534C03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3927C3B1" w14:textId="77777777" w:rsidR="0082514A" w:rsidRPr="00534C03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58B2DA0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82514A" w14:paraId="7AD339DD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5E406" w14:textId="77777777" w:rsidR="0082514A" w:rsidRDefault="0082514A" w:rsidP="0082514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9A58D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76E0F739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94037" w14:textId="77777777" w:rsidR="0082514A" w:rsidRPr="00D33E71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15738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1D9BE5FF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33BA3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38114" w14:textId="77777777" w:rsidR="0082514A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BC432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13C26EA2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B06BC" w14:textId="77777777" w:rsidR="0082514A" w:rsidRPr="00D33E71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E1186" w14:textId="77777777" w:rsidR="0082514A" w:rsidRPr="004143AF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A52F023" w14:textId="77777777" w:rsidR="0082514A" w:rsidRPr="00D84BDE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2514A" w14:paraId="5F27369D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FDA9C" w14:textId="77777777" w:rsidR="0082514A" w:rsidRDefault="0082514A" w:rsidP="0082514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247F2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3B9EEE60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B9C16" w14:textId="77777777" w:rsidR="0082514A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FCF36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08D0E95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3E7513F0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AC5AB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DEA24" w14:textId="77777777" w:rsidR="0082514A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C49B0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399E9" w14:textId="77777777" w:rsidR="0082514A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46998" w14:textId="77777777" w:rsidR="0082514A" w:rsidRPr="001F07B1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383BFEA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306649BA" w14:textId="77777777" w:rsidR="0082514A" w:rsidRPr="004143AF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82514A" w14:paraId="718409DE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72143" w14:textId="77777777" w:rsidR="0082514A" w:rsidRDefault="0082514A" w:rsidP="0082514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40DAF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DE6A3" w14:textId="77777777" w:rsidR="0082514A" w:rsidRPr="00D33E71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5E2EA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F9F13D5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8B0A3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22D4A62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B8478" w14:textId="77777777" w:rsidR="0082514A" w:rsidRPr="00D33E71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5B487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B7D15" w14:textId="77777777" w:rsidR="0082514A" w:rsidRPr="00D33E71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A4088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1CDA7A33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048EB360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82514A" w14:paraId="2D656B41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B78FD" w14:textId="77777777" w:rsidR="0082514A" w:rsidRDefault="0082514A" w:rsidP="0082514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D7F1E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26974" w14:textId="77777777" w:rsidR="0082514A" w:rsidRPr="00D33E71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472E3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4684FF3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FDCD2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15718F6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589CE" w14:textId="77777777" w:rsidR="0082514A" w:rsidRPr="00D33E71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48805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2D5AC" w14:textId="77777777" w:rsidR="0082514A" w:rsidRPr="00D33E71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C079E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0D13F6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2AC39CDC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82514A" w14:paraId="486DD22A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07375" w14:textId="77777777" w:rsidR="0082514A" w:rsidRDefault="0082514A" w:rsidP="0082514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A16FD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0A654" w14:textId="77777777" w:rsidR="0082514A" w:rsidRPr="00D33E71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9A3C2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F8C08A5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45A25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572EA67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7244B" w14:textId="77777777" w:rsidR="0082514A" w:rsidRPr="00D33E71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837E5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546B4" w14:textId="77777777" w:rsidR="0082514A" w:rsidRPr="00D33E71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61A31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37A97C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82514A" w14:paraId="745E5E57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4601D" w14:textId="77777777" w:rsidR="0082514A" w:rsidRDefault="0082514A" w:rsidP="0082514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7FD9E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98260" w14:textId="77777777" w:rsidR="0082514A" w:rsidRPr="00D33E71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B468A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8BDCF4F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6E5DC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D12CC" w14:textId="77777777" w:rsidR="0082514A" w:rsidRPr="00D33E71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6E8D7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F3395" w14:textId="77777777" w:rsidR="0082514A" w:rsidRPr="00D33E71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AACCD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C40DDD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3254A583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82514A" w14:paraId="42923FCF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621F2" w14:textId="77777777" w:rsidR="0082514A" w:rsidRDefault="0082514A" w:rsidP="0082514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121F1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0235E" w14:textId="77777777" w:rsidR="0082514A" w:rsidRPr="00D33E71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9C110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CB05CA6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F4457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D9725" w14:textId="77777777" w:rsidR="0082514A" w:rsidRPr="00D33E71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C429A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3F7D2" w14:textId="77777777" w:rsidR="0082514A" w:rsidRPr="00D33E71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70017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5B5329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82514A" w14:paraId="7198F3A9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6C1F6" w14:textId="77777777" w:rsidR="0082514A" w:rsidRDefault="0082514A" w:rsidP="0082514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BEB6F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3DEE9" w14:textId="77777777" w:rsidR="0082514A" w:rsidRPr="00D33E71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B6576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D705163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EFDA3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385124E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C2E19" w14:textId="77777777" w:rsidR="0082514A" w:rsidRPr="00D33E71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16758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69B3F" w14:textId="77777777" w:rsidR="0082514A" w:rsidRPr="00D33E71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E9888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132E4850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82514A" w14:paraId="04E2F290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888FE" w14:textId="77777777" w:rsidR="0082514A" w:rsidRDefault="0082514A" w:rsidP="0082514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C2FA6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CAFB3" w14:textId="77777777" w:rsidR="0082514A" w:rsidRPr="00D33E71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D28F1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F4860E4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A05A3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97723E4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8CE66" w14:textId="77777777" w:rsidR="0082514A" w:rsidRPr="00D33E71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30076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58DCE" w14:textId="77777777" w:rsidR="0082514A" w:rsidRPr="00D33E71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DD0A3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89A48D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127A9CED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82514A" w14:paraId="667C4102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03636" w14:textId="77777777" w:rsidR="0082514A" w:rsidRDefault="0082514A" w:rsidP="0082514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C7C6C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E2E06" w14:textId="77777777" w:rsidR="0082514A" w:rsidRPr="00D33E71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88083" w14:textId="77777777" w:rsidR="0082514A" w:rsidRPr="00AD0C48" w:rsidRDefault="0082514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356DD63" w14:textId="77777777" w:rsidR="0082514A" w:rsidRPr="00AD0C48" w:rsidRDefault="0082514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7D07F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D864E16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E7370" w14:textId="77777777" w:rsidR="0082514A" w:rsidRPr="00D33E71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F7A88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CB45C" w14:textId="77777777" w:rsidR="0082514A" w:rsidRPr="00D33E71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FF820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91EC124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E42990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7B1B6EF2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82514A" w14:paraId="365BF2EC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6D6BF" w14:textId="77777777" w:rsidR="0082514A" w:rsidRDefault="0082514A" w:rsidP="0082514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9423E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F0ABB" w14:textId="77777777" w:rsidR="0082514A" w:rsidRPr="00D33E71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B8957" w14:textId="77777777" w:rsidR="0082514A" w:rsidRDefault="0082514A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2D0AD8B" w14:textId="77777777" w:rsidR="0082514A" w:rsidRDefault="0082514A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3A9E664B" w14:textId="77777777" w:rsidR="0082514A" w:rsidRDefault="0082514A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69C718F2" w14:textId="77777777" w:rsidR="0082514A" w:rsidRPr="002532C4" w:rsidRDefault="0082514A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4E39E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CE6DC" w14:textId="77777777" w:rsidR="0082514A" w:rsidRPr="00D33E71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1642E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D25E2" w14:textId="77777777" w:rsidR="0082514A" w:rsidRPr="00D33E71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31B9B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B6CE3E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7B12FE8E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22BC8C38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82514A" w14:paraId="770FD25C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31284" w14:textId="77777777" w:rsidR="0082514A" w:rsidRDefault="0082514A" w:rsidP="0082514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A1012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74C45" w14:textId="77777777" w:rsidR="0082514A" w:rsidRPr="00D33E71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5CE2E" w14:textId="77777777" w:rsidR="0082514A" w:rsidRDefault="0082514A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F338FC1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EBF2C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8CF94" w14:textId="77777777" w:rsidR="0082514A" w:rsidRPr="00D33E71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03D61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F7933" w14:textId="77777777" w:rsidR="0082514A" w:rsidRPr="00D33E71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94D88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A01022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2B97BBE4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82514A" w14:paraId="208B76F0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60247" w14:textId="77777777" w:rsidR="0082514A" w:rsidRDefault="0082514A" w:rsidP="0082514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240C6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BC3BE" w14:textId="77777777" w:rsidR="0082514A" w:rsidRPr="00D33E71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14BBB" w14:textId="77777777" w:rsidR="0082514A" w:rsidRDefault="0082514A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3631A93" w14:textId="77777777" w:rsidR="0082514A" w:rsidRPr="0037264C" w:rsidRDefault="0082514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F6AD7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2BA75" w14:textId="77777777" w:rsidR="0082514A" w:rsidRPr="00D33E71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7FA30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5DB8D" w14:textId="77777777" w:rsidR="0082514A" w:rsidRPr="00D33E71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4A170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223136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4BC6B145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82514A" w14:paraId="54588D4E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EAAFC" w14:textId="77777777" w:rsidR="0082514A" w:rsidRDefault="0082514A" w:rsidP="0082514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23833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2CE46" w14:textId="77777777" w:rsidR="0082514A" w:rsidRPr="00D33E71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033C9" w14:textId="77777777" w:rsidR="0082514A" w:rsidRDefault="0082514A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D7F967D" w14:textId="77777777" w:rsidR="0082514A" w:rsidRPr="003A070D" w:rsidRDefault="0082514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D058A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A4796" w14:textId="77777777" w:rsidR="0082514A" w:rsidRPr="00D33E71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93823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B46BE" w14:textId="77777777" w:rsidR="0082514A" w:rsidRPr="00D33E71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5D16B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EFF361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82514A" w14:paraId="3E3470E6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1C499" w14:textId="77777777" w:rsidR="0082514A" w:rsidRDefault="0082514A" w:rsidP="0082514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0048F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BE020" w14:textId="77777777" w:rsidR="0082514A" w:rsidRPr="00D33E71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22754" w14:textId="77777777" w:rsidR="0082514A" w:rsidRDefault="0082514A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48BBD86" w14:textId="77777777" w:rsidR="0082514A" w:rsidRPr="00F401CD" w:rsidRDefault="0082514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288C3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36755477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638D7" w14:textId="77777777" w:rsidR="0082514A" w:rsidRPr="00D33E71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F6142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2C996" w14:textId="77777777" w:rsidR="0082514A" w:rsidRPr="00D33E71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C6A91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C105CE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22089477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82514A" w14:paraId="5F475A8C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BEEF5" w14:textId="77777777" w:rsidR="0082514A" w:rsidRDefault="0082514A" w:rsidP="0082514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B312E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A7512" w14:textId="77777777" w:rsidR="0082514A" w:rsidRPr="00D33E71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A18B1" w14:textId="77777777" w:rsidR="0082514A" w:rsidRDefault="0082514A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D122063" w14:textId="77777777" w:rsidR="0082514A" w:rsidRDefault="0082514A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0B712087" w14:textId="77777777" w:rsidR="0082514A" w:rsidRDefault="0082514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9951E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A4A9C" w14:textId="77777777" w:rsidR="0082514A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D0AAD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F7E0A" w14:textId="77777777" w:rsidR="0082514A" w:rsidRPr="00D33E71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334C0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9B91E7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233910D4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82514A" w14:paraId="1EBCCB37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99C47" w14:textId="77777777" w:rsidR="0082514A" w:rsidRDefault="0082514A" w:rsidP="0082514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D2D75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596EE" w14:textId="77777777" w:rsidR="0082514A" w:rsidRPr="00D33E71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BEF7D" w14:textId="77777777" w:rsidR="0082514A" w:rsidRDefault="0082514A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77F961B" w14:textId="77777777" w:rsidR="0082514A" w:rsidRDefault="0082514A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54AE61D9" w14:textId="77777777" w:rsidR="0082514A" w:rsidRDefault="0082514A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40ECAC15" w14:textId="77777777" w:rsidR="0082514A" w:rsidRPr="002532C4" w:rsidRDefault="0082514A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26AD5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958FA" w14:textId="77777777" w:rsidR="0082514A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7425E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9D7ED" w14:textId="77777777" w:rsidR="0082514A" w:rsidRPr="00D33E71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D9FC0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865DF1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49CED48C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82514A" w14:paraId="5435EB5D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CB3FA" w14:textId="77777777" w:rsidR="0082514A" w:rsidRDefault="0082514A" w:rsidP="0082514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1641A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2709EA9A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9CF6A" w14:textId="77777777" w:rsidR="0082514A" w:rsidRPr="00D33E71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6FB8F" w14:textId="77777777" w:rsidR="0082514A" w:rsidRDefault="0082514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4ABD85EC" w14:textId="77777777" w:rsidR="0082514A" w:rsidRDefault="0082514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63C79AEE" w14:textId="77777777" w:rsidR="0082514A" w:rsidRDefault="0082514A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F8163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3A681" w14:textId="77777777" w:rsidR="0082514A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7804C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1D0DB" w14:textId="77777777" w:rsidR="0082514A" w:rsidRPr="00D33E71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634F5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1A54D9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82514A" w14:paraId="20382431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3233B" w14:textId="77777777" w:rsidR="0082514A" w:rsidRDefault="0082514A" w:rsidP="0082514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B5D1C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FCA5F" w14:textId="77777777" w:rsidR="0082514A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37820" w14:textId="77777777" w:rsidR="0082514A" w:rsidRPr="002D1130" w:rsidRDefault="0082514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779446C1" w14:textId="77777777" w:rsidR="0082514A" w:rsidRPr="002D1130" w:rsidRDefault="0082514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0E6B3FDF" w14:textId="77777777" w:rsidR="0082514A" w:rsidRPr="002D1130" w:rsidRDefault="0082514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DF4E6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8FFCF" w14:textId="77777777" w:rsidR="0082514A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A8364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04BF48FB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F7AC2" w14:textId="77777777" w:rsidR="0082514A" w:rsidRPr="00D33E71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53973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A9A381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46F26494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5C095E00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6E6816D7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2A412513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82514A" w14:paraId="0B509FB8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140EC" w14:textId="77777777" w:rsidR="0082514A" w:rsidRDefault="0082514A" w:rsidP="0082514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45E67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44963F87" w14:textId="77777777" w:rsidR="0082514A" w:rsidRDefault="0082514A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FFB07" w14:textId="77777777" w:rsidR="0082514A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E2558" w14:textId="77777777" w:rsidR="0082514A" w:rsidRPr="002D1130" w:rsidRDefault="0082514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 și Valea Seacă –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B66BA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0CB87" w14:textId="77777777" w:rsidR="0082514A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CF1B5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1634D" w14:textId="77777777" w:rsidR="0082514A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B63CD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82514A" w14:paraId="12191F26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C0D11" w14:textId="77777777" w:rsidR="0082514A" w:rsidRDefault="0082514A" w:rsidP="0082514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E19FE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816CA" w14:textId="77777777" w:rsidR="0082514A" w:rsidRPr="00D33E71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F246A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2F94D8F7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44921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6692E" w14:textId="77777777" w:rsidR="0082514A" w:rsidRPr="00D33E71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DDCA8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6F5CA" w14:textId="77777777" w:rsidR="0082514A" w:rsidRPr="00D33E71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041A3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2F3302B3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52FB69DD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82514A" w14:paraId="6905656D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CC2CE" w14:textId="77777777" w:rsidR="0082514A" w:rsidRDefault="0082514A" w:rsidP="0082514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A360D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842B4" w14:textId="77777777" w:rsidR="0082514A" w:rsidRPr="00D33E71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3ACC9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1E887A1B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1248A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3ADF5" w14:textId="77777777" w:rsidR="0082514A" w:rsidRPr="00D33E71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5522B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DFE01" w14:textId="77777777" w:rsidR="0082514A" w:rsidRPr="00D33E71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66A04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375E0CD2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2E1EA750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82514A" w14:paraId="63D86675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0FDBD" w14:textId="77777777" w:rsidR="0082514A" w:rsidRDefault="0082514A" w:rsidP="0082514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2E7CC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33010" w14:textId="77777777" w:rsidR="0082514A" w:rsidRPr="00D33E71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79D12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1D118B6A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E2D1C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56F94" w14:textId="77777777" w:rsidR="0082514A" w:rsidRPr="00D33E71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64388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965CF" w14:textId="77777777" w:rsidR="0082514A" w:rsidRPr="00D33E71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3B940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41869A40" w14:textId="77777777" w:rsidR="0082514A" w:rsidRPr="00CB3447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82514A" w14:paraId="63733D70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F9534" w14:textId="77777777" w:rsidR="0082514A" w:rsidRDefault="0082514A" w:rsidP="0082514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BF203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03C53" w14:textId="77777777" w:rsidR="0082514A" w:rsidRPr="00D33E71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710D2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7C9D2BDE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8CCEC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A5B84" w14:textId="77777777" w:rsidR="0082514A" w:rsidRPr="00D33E71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5B25D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51388AB4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DEAF8" w14:textId="77777777" w:rsidR="0082514A" w:rsidRPr="00D33E71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BDBD2" w14:textId="77777777" w:rsidR="0082514A" w:rsidRPr="004143AF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B4CFC2E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2514A" w14:paraId="486F298C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8CB87" w14:textId="77777777" w:rsidR="0082514A" w:rsidRDefault="0082514A" w:rsidP="0082514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4CBB8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804DF" w14:textId="77777777" w:rsidR="0082514A" w:rsidRPr="00D33E71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FAD3C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5C8EA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02B98510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2784D" w14:textId="77777777" w:rsidR="0082514A" w:rsidRPr="00D33E71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DF261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81389" w14:textId="77777777" w:rsidR="0082514A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22D42" w14:textId="77777777" w:rsidR="0082514A" w:rsidRPr="004143AF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82514A" w14:paraId="30DC61AD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9C144" w14:textId="77777777" w:rsidR="0082514A" w:rsidRDefault="0082514A" w:rsidP="0082514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82CA4" w14:textId="77777777" w:rsidR="0082514A" w:rsidRDefault="0082514A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54872" w14:textId="77777777" w:rsidR="0082514A" w:rsidRPr="00D33E71" w:rsidRDefault="0082514A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93872" w14:textId="77777777" w:rsidR="0082514A" w:rsidRDefault="0082514A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362750FF" w14:textId="77777777" w:rsidR="0082514A" w:rsidRDefault="0082514A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B097A" w14:textId="77777777" w:rsidR="0082514A" w:rsidRDefault="0082514A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741B2" w14:textId="77777777" w:rsidR="0082514A" w:rsidRDefault="0082514A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0223C" w14:textId="77777777" w:rsidR="0082514A" w:rsidRDefault="0082514A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DFFBC" w14:textId="77777777" w:rsidR="0082514A" w:rsidRDefault="0082514A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8A205" w14:textId="77777777" w:rsidR="0082514A" w:rsidRPr="004143AF" w:rsidRDefault="0082514A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82514A" w14:paraId="6FCA468F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BE4BF" w14:textId="77777777" w:rsidR="0082514A" w:rsidRDefault="0082514A" w:rsidP="0082514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31E06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38D38" w14:textId="77777777" w:rsidR="0082514A" w:rsidRPr="00D33E71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D6A4C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62B3ADFD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6AE96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464A4" w14:textId="77777777" w:rsidR="0082514A" w:rsidRPr="00D33E71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5D19A" w14:textId="77777777" w:rsidR="0082514A" w:rsidRDefault="0082514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6DB9B" w14:textId="77777777" w:rsidR="0082514A" w:rsidRPr="00D33E71" w:rsidRDefault="0082514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3C145" w14:textId="77777777" w:rsidR="0082514A" w:rsidRDefault="0082514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82514A" w14:paraId="15202CCB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1DBA1" w14:textId="77777777" w:rsidR="0082514A" w:rsidRDefault="0082514A" w:rsidP="0082514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376BE" w14:textId="77777777" w:rsidR="0082514A" w:rsidRDefault="0082514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64FF4D42" w14:textId="77777777" w:rsidR="0082514A" w:rsidRDefault="0082514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3CEF2" w14:textId="77777777" w:rsidR="0082514A" w:rsidRPr="00D33E71" w:rsidRDefault="0082514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6D7F5" w14:textId="77777777" w:rsidR="0082514A" w:rsidRDefault="0082514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-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794C4" w14:textId="77777777" w:rsidR="0082514A" w:rsidRDefault="0082514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2F6F9" w14:textId="77777777" w:rsidR="0082514A" w:rsidRPr="00D33E71" w:rsidRDefault="0082514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98B25" w14:textId="77777777" w:rsidR="0082514A" w:rsidRDefault="0082514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BD85F" w14:textId="77777777" w:rsidR="0082514A" w:rsidRPr="00D33E71" w:rsidRDefault="0082514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86464" w14:textId="77777777" w:rsidR="0082514A" w:rsidRDefault="0082514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82514A" w14:paraId="38CD8612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320C5" w14:textId="77777777" w:rsidR="0082514A" w:rsidRDefault="0082514A" w:rsidP="0082514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CE1D0" w14:textId="77777777" w:rsidR="0082514A" w:rsidRDefault="0082514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384+600</w:t>
            </w:r>
          </w:p>
          <w:p w14:paraId="199F9D8A" w14:textId="77777777" w:rsidR="0082514A" w:rsidRDefault="0082514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385+100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B7AB8" w14:textId="77777777" w:rsidR="0082514A" w:rsidRPr="00D33E71" w:rsidRDefault="0082514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FB88B" w14:textId="77777777" w:rsidR="0082514A" w:rsidRDefault="0082514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5E675BD9" w14:textId="77777777" w:rsidR="0082514A" w:rsidRDefault="0082514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0B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B8C3E" w14:textId="77777777" w:rsidR="0082514A" w:rsidRDefault="0082514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FFC65" w14:textId="77777777" w:rsidR="0082514A" w:rsidRPr="00D33E71" w:rsidRDefault="0082514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26851" w14:textId="77777777" w:rsidR="0082514A" w:rsidRDefault="0082514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892B0" w14:textId="77777777" w:rsidR="0082514A" w:rsidRPr="00D33E71" w:rsidRDefault="0082514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04AAD" w14:textId="77777777" w:rsidR="0082514A" w:rsidRDefault="0082514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RV. protecție muncitori (inclusiv sâmbăta și duminica) permanent.</w:t>
            </w:r>
          </w:p>
        </w:tc>
      </w:tr>
      <w:tr w:rsidR="0082514A" w14:paraId="48539825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D355C" w14:textId="77777777" w:rsidR="0082514A" w:rsidRDefault="0082514A" w:rsidP="0082514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4D594" w14:textId="77777777" w:rsidR="0082514A" w:rsidRDefault="0082514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2495B" w14:textId="77777777" w:rsidR="0082514A" w:rsidRPr="00D33E71" w:rsidRDefault="0082514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529E9" w14:textId="77777777" w:rsidR="0082514A" w:rsidRDefault="0082514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2AB5A13E" w14:textId="77777777" w:rsidR="0082514A" w:rsidRDefault="0082514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799F3" w14:textId="77777777" w:rsidR="0082514A" w:rsidRDefault="0082514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9AB42" w14:textId="77777777" w:rsidR="0082514A" w:rsidRPr="00D33E71" w:rsidRDefault="0082514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BF4B8" w14:textId="77777777" w:rsidR="0082514A" w:rsidRDefault="0082514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8067E" w14:textId="77777777" w:rsidR="0082514A" w:rsidRPr="00D33E71" w:rsidRDefault="0082514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DECD5" w14:textId="77777777" w:rsidR="0082514A" w:rsidRDefault="0082514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2514A" w14:paraId="5C4F5E75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0AB71" w14:textId="77777777" w:rsidR="0082514A" w:rsidRDefault="0082514A" w:rsidP="0082514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DEC63" w14:textId="77777777" w:rsidR="0082514A" w:rsidRDefault="0082514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25FBE" w14:textId="77777777" w:rsidR="0082514A" w:rsidRPr="00D33E71" w:rsidRDefault="0082514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FC455" w14:textId="77777777" w:rsidR="0082514A" w:rsidRDefault="0082514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Lespezi – Dolhasca, linia 3 directă </w:t>
            </w:r>
          </w:p>
          <w:p w14:paraId="3BDBAF38" w14:textId="77777777" w:rsidR="0082514A" w:rsidRDefault="0082514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 și  Dolhasca –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DD5FA" w14:textId="77777777" w:rsidR="0082514A" w:rsidRDefault="0082514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6C178" w14:textId="77777777" w:rsidR="0082514A" w:rsidRPr="00D33E71" w:rsidRDefault="0082514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8F6EE" w14:textId="77777777" w:rsidR="0082514A" w:rsidRDefault="0082514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405+350</w:t>
            </w:r>
          </w:p>
          <w:p w14:paraId="5FC5D63C" w14:textId="77777777" w:rsidR="0082514A" w:rsidRDefault="0082514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8AA77" w14:textId="77777777" w:rsidR="0082514A" w:rsidRPr="00D33E71" w:rsidRDefault="0082514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07BF0" w14:textId="77777777" w:rsidR="0082514A" w:rsidRDefault="0082514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RV. protecție muncitori (inclusiv sâmbăta și duminica) permanent.</w:t>
            </w:r>
          </w:p>
        </w:tc>
      </w:tr>
      <w:tr w:rsidR="0082514A" w14:paraId="2C41513A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79827" w14:textId="77777777" w:rsidR="0082514A" w:rsidRDefault="0082514A" w:rsidP="0082514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4EE5B" w14:textId="77777777" w:rsidR="0082514A" w:rsidRDefault="0082514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8D8F9" w14:textId="77777777" w:rsidR="0082514A" w:rsidRPr="00D33E71" w:rsidRDefault="0082514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89FFA" w14:textId="77777777" w:rsidR="0082514A" w:rsidRDefault="0082514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3C0DF34A" w14:textId="77777777" w:rsidR="0082514A" w:rsidRDefault="0082514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B43EF" w14:textId="77777777" w:rsidR="0082514A" w:rsidRDefault="0082514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A10CD" w14:textId="77777777" w:rsidR="0082514A" w:rsidRPr="00D33E71" w:rsidRDefault="0082514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34E62" w14:textId="77777777" w:rsidR="0082514A" w:rsidRDefault="0082514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2CB23" w14:textId="77777777" w:rsidR="0082514A" w:rsidRPr="00D33E71" w:rsidRDefault="0082514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7C6C5" w14:textId="77777777" w:rsidR="0082514A" w:rsidRDefault="0082514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2514A" w14:paraId="233335A2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5F9DB" w14:textId="77777777" w:rsidR="0082514A" w:rsidRDefault="0082514A" w:rsidP="0082514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F33F5" w14:textId="77777777" w:rsidR="0082514A" w:rsidRDefault="0082514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8F8FA" w14:textId="77777777" w:rsidR="0082514A" w:rsidRPr="00D33E71" w:rsidRDefault="0082514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4406B" w14:textId="77777777" w:rsidR="0082514A" w:rsidRDefault="0082514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3BB85284" w14:textId="77777777" w:rsidR="0082514A" w:rsidRDefault="0082514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25F5B" w14:textId="77777777" w:rsidR="0082514A" w:rsidRDefault="0082514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250F1E2" w14:textId="77777777" w:rsidR="0082514A" w:rsidRDefault="0082514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C646A" w14:textId="77777777" w:rsidR="0082514A" w:rsidRPr="00D33E71" w:rsidRDefault="0082514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4ECFB" w14:textId="77777777" w:rsidR="0082514A" w:rsidRDefault="0082514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4350C" w14:textId="77777777" w:rsidR="0082514A" w:rsidRPr="00D33E71" w:rsidRDefault="0082514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3DB5D" w14:textId="77777777" w:rsidR="0082514A" w:rsidRDefault="0082514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2514A" w14:paraId="36362956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D6030" w14:textId="77777777" w:rsidR="0082514A" w:rsidRDefault="0082514A" w:rsidP="0082514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0178E" w14:textId="77777777" w:rsidR="0082514A" w:rsidRDefault="0082514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4A82F" w14:textId="77777777" w:rsidR="0082514A" w:rsidRPr="00D33E71" w:rsidRDefault="0082514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4E7D1" w14:textId="77777777" w:rsidR="0082514A" w:rsidRDefault="0082514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4FBE2779" w14:textId="77777777" w:rsidR="0082514A" w:rsidRDefault="0082514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D3209" w14:textId="77777777" w:rsidR="0082514A" w:rsidRDefault="0082514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8755E62" w14:textId="77777777" w:rsidR="0082514A" w:rsidRDefault="0082514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2AAA5" w14:textId="77777777" w:rsidR="0082514A" w:rsidRPr="00D33E71" w:rsidRDefault="0082514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95C01" w14:textId="77777777" w:rsidR="0082514A" w:rsidRDefault="0082514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B4099" w14:textId="77777777" w:rsidR="0082514A" w:rsidRPr="00D33E71" w:rsidRDefault="0082514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9E3D5" w14:textId="77777777" w:rsidR="0082514A" w:rsidRDefault="0082514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2514A" w14:paraId="432FD5EF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CA29B" w14:textId="77777777" w:rsidR="0082514A" w:rsidRDefault="0082514A" w:rsidP="0082514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6F065" w14:textId="77777777" w:rsidR="0082514A" w:rsidRDefault="0082514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13599" w14:textId="77777777" w:rsidR="0082514A" w:rsidRPr="00D33E71" w:rsidRDefault="0082514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1FF6F" w14:textId="77777777" w:rsidR="0082514A" w:rsidRDefault="0082514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4330F86D" w14:textId="77777777" w:rsidR="0082514A" w:rsidRDefault="0082514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742CA" w14:textId="77777777" w:rsidR="0082514A" w:rsidRDefault="0082514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98A2D61" w14:textId="77777777" w:rsidR="0082514A" w:rsidRDefault="0082514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04FBAE98" w14:textId="77777777" w:rsidR="0082514A" w:rsidRDefault="0082514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4665B437" w14:textId="77777777" w:rsidR="0082514A" w:rsidRDefault="0082514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46BF8842" w14:textId="77777777" w:rsidR="0082514A" w:rsidRDefault="0082514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B237E" w14:textId="77777777" w:rsidR="0082514A" w:rsidRPr="00D33E71" w:rsidRDefault="0082514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D789B" w14:textId="77777777" w:rsidR="0082514A" w:rsidRDefault="0082514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8B85C" w14:textId="77777777" w:rsidR="0082514A" w:rsidRPr="00D33E71" w:rsidRDefault="0082514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58A65" w14:textId="77777777" w:rsidR="0082514A" w:rsidRDefault="0082514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9B30E3" w14:textId="77777777" w:rsidR="0082514A" w:rsidRDefault="0082514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24AF5965" w14:textId="77777777" w:rsidR="0082514A" w:rsidRDefault="0082514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760544DD" w14:textId="77777777" w:rsidR="0082514A" w:rsidRDefault="0082514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82514A" w14:paraId="48157C38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F1136" w14:textId="77777777" w:rsidR="0082514A" w:rsidRDefault="0082514A" w:rsidP="0082514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400DC" w14:textId="77777777" w:rsidR="0082514A" w:rsidRDefault="0082514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1D342" w14:textId="77777777" w:rsidR="0082514A" w:rsidRPr="00D33E71" w:rsidRDefault="0082514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274ED" w14:textId="77777777" w:rsidR="0082514A" w:rsidRDefault="0082514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062C7BCC" w14:textId="77777777" w:rsidR="0082514A" w:rsidRDefault="0082514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5F076" w14:textId="77777777" w:rsidR="0082514A" w:rsidRDefault="0082514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6D747" w14:textId="77777777" w:rsidR="0082514A" w:rsidRPr="00D33E71" w:rsidRDefault="0082514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D94BD" w14:textId="77777777" w:rsidR="0082514A" w:rsidRDefault="0082514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FD740" w14:textId="77777777" w:rsidR="0082514A" w:rsidRPr="00D33E71" w:rsidRDefault="0082514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17BC1" w14:textId="77777777" w:rsidR="0082514A" w:rsidRDefault="0082514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82514A" w14:paraId="398F0350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B59C4" w14:textId="77777777" w:rsidR="0082514A" w:rsidRDefault="0082514A" w:rsidP="0082514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FA3D9" w14:textId="77777777" w:rsidR="0082514A" w:rsidRDefault="0082514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D8830" w14:textId="77777777" w:rsidR="0082514A" w:rsidRPr="00D33E71" w:rsidRDefault="0082514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E5070" w14:textId="77777777" w:rsidR="0082514A" w:rsidRDefault="0082514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1840989B" w14:textId="77777777" w:rsidR="0082514A" w:rsidRDefault="0082514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B2377" w14:textId="77777777" w:rsidR="0082514A" w:rsidRDefault="0082514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EFC45B3" w14:textId="77777777" w:rsidR="0082514A" w:rsidRDefault="0082514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ACA14" w14:textId="77777777" w:rsidR="0082514A" w:rsidRPr="00D33E71" w:rsidRDefault="0082514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755C8" w14:textId="77777777" w:rsidR="0082514A" w:rsidRDefault="0082514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29E71" w14:textId="77777777" w:rsidR="0082514A" w:rsidRPr="00D33E71" w:rsidRDefault="0082514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52526" w14:textId="77777777" w:rsidR="0082514A" w:rsidRDefault="0082514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2514A" w14:paraId="6AAE378F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EEC1B" w14:textId="77777777" w:rsidR="0082514A" w:rsidRDefault="0082514A" w:rsidP="0082514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48BB2" w14:textId="77777777" w:rsidR="0082514A" w:rsidRDefault="0082514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FF4DE" w14:textId="77777777" w:rsidR="0082514A" w:rsidRPr="00D33E71" w:rsidRDefault="0082514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1D43F" w14:textId="77777777" w:rsidR="0082514A" w:rsidRDefault="0082514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70F8486E" w14:textId="77777777" w:rsidR="0082514A" w:rsidRDefault="0082514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F921A" w14:textId="77777777" w:rsidR="0082514A" w:rsidRDefault="0082514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0A94F040" w14:textId="77777777" w:rsidR="0082514A" w:rsidRDefault="0082514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0ED18405" w14:textId="77777777" w:rsidR="0082514A" w:rsidRDefault="0082514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16C27335" w14:textId="77777777" w:rsidR="0082514A" w:rsidRDefault="0082514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A855B" w14:textId="77777777" w:rsidR="0082514A" w:rsidRPr="00D33E71" w:rsidRDefault="0082514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ACA60" w14:textId="77777777" w:rsidR="0082514A" w:rsidRDefault="0082514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2A84E" w14:textId="77777777" w:rsidR="0082514A" w:rsidRPr="00D33E71" w:rsidRDefault="0082514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F939A" w14:textId="77777777" w:rsidR="0082514A" w:rsidRDefault="0082514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2514A" w14:paraId="423C2D06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66721" w14:textId="77777777" w:rsidR="0082514A" w:rsidRDefault="0082514A" w:rsidP="0082514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F3254" w14:textId="77777777" w:rsidR="0082514A" w:rsidRDefault="0082514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ABC72" w14:textId="77777777" w:rsidR="0082514A" w:rsidRPr="00D33E71" w:rsidRDefault="0082514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C4C0A" w14:textId="77777777" w:rsidR="0082514A" w:rsidRDefault="0082514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04DDE152" w14:textId="77777777" w:rsidR="0082514A" w:rsidRDefault="0082514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9B76B" w14:textId="77777777" w:rsidR="0082514A" w:rsidRDefault="0082514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289E594B" w14:textId="77777777" w:rsidR="0082514A" w:rsidRDefault="0082514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5DD4486B" w14:textId="77777777" w:rsidR="0082514A" w:rsidRDefault="0082514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33EB1739" w14:textId="77777777" w:rsidR="0082514A" w:rsidRDefault="0082514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6C431" w14:textId="77777777" w:rsidR="0082514A" w:rsidRPr="00D33E71" w:rsidRDefault="0082514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16784" w14:textId="77777777" w:rsidR="0082514A" w:rsidRDefault="0082514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CF303" w14:textId="77777777" w:rsidR="0082514A" w:rsidRPr="00D33E71" w:rsidRDefault="0082514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3C5E8" w14:textId="77777777" w:rsidR="0082514A" w:rsidRDefault="0082514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2514A" w14:paraId="3C0D1AF3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80D8F" w14:textId="77777777" w:rsidR="0082514A" w:rsidRDefault="0082514A" w:rsidP="0082514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CDA46" w14:textId="77777777" w:rsidR="0082514A" w:rsidRDefault="0082514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E9988" w14:textId="77777777" w:rsidR="0082514A" w:rsidRPr="00D33E71" w:rsidRDefault="0082514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4B1AE" w14:textId="77777777" w:rsidR="0082514A" w:rsidRDefault="0082514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5C910752" w14:textId="77777777" w:rsidR="0082514A" w:rsidRDefault="0082514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2CDF3" w14:textId="77777777" w:rsidR="0082514A" w:rsidRDefault="0082514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3B21A" w14:textId="77777777" w:rsidR="0082514A" w:rsidRDefault="0082514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46C95" w14:textId="77777777" w:rsidR="0082514A" w:rsidRDefault="0082514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66181" w14:textId="77777777" w:rsidR="0082514A" w:rsidRPr="00D33E71" w:rsidRDefault="0082514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74F62" w14:textId="77777777" w:rsidR="0082514A" w:rsidRDefault="0082514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2514A" w14:paraId="630F9284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FA688" w14:textId="77777777" w:rsidR="0082514A" w:rsidRDefault="0082514A" w:rsidP="0082514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4A07A" w14:textId="77777777" w:rsidR="0082514A" w:rsidRDefault="0082514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D1F78" w14:textId="77777777" w:rsidR="0082514A" w:rsidRPr="00D33E71" w:rsidRDefault="0082514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D0C73" w14:textId="77777777" w:rsidR="0082514A" w:rsidRDefault="0082514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7DC357B0" w14:textId="77777777" w:rsidR="0082514A" w:rsidRDefault="0082514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7F8D1" w14:textId="77777777" w:rsidR="0082514A" w:rsidRDefault="0082514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EE149C3" w14:textId="77777777" w:rsidR="0082514A" w:rsidRDefault="0082514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13D77D88" w14:textId="77777777" w:rsidR="0082514A" w:rsidRDefault="0082514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4CF78D04" w14:textId="77777777" w:rsidR="0082514A" w:rsidRDefault="0082514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4FE9BEA6" w14:textId="77777777" w:rsidR="0082514A" w:rsidRDefault="0082514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3CB3B" w14:textId="77777777" w:rsidR="0082514A" w:rsidRPr="00D33E71" w:rsidRDefault="0082514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889FA" w14:textId="77777777" w:rsidR="0082514A" w:rsidRDefault="0082514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1F2BF" w14:textId="77777777" w:rsidR="0082514A" w:rsidRPr="00D33E71" w:rsidRDefault="0082514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A4254" w14:textId="77777777" w:rsidR="0082514A" w:rsidRDefault="0082514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2514A" w14:paraId="18A43FDA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4B17C" w14:textId="77777777" w:rsidR="0082514A" w:rsidRDefault="0082514A" w:rsidP="0082514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9D298" w14:textId="77777777" w:rsidR="0082514A" w:rsidRDefault="0082514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0BDF4" w14:textId="77777777" w:rsidR="0082514A" w:rsidRPr="00D33E71" w:rsidRDefault="0082514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3FDFB" w14:textId="77777777" w:rsidR="0082514A" w:rsidRDefault="0082514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66534379" w14:textId="77777777" w:rsidR="0082514A" w:rsidRDefault="0082514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06920" w14:textId="77777777" w:rsidR="0082514A" w:rsidRDefault="0082514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EDDC73E" w14:textId="77777777" w:rsidR="0082514A" w:rsidRDefault="0082514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16E76" w14:textId="77777777" w:rsidR="0082514A" w:rsidRPr="00D33E71" w:rsidRDefault="0082514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79602" w14:textId="77777777" w:rsidR="0082514A" w:rsidRDefault="0082514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2AF5B" w14:textId="77777777" w:rsidR="0082514A" w:rsidRPr="00D33E71" w:rsidRDefault="0082514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E0DCC" w14:textId="77777777" w:rsidR="0082514A" w:rsidRDefault="0082514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2514A" w14:paraId="4074F2BB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24185" w14:textId="77777777" w:rsidR="0082514A" w:rsidRDefault="0082514A" w:rsidP="0082514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8756A" w14:textId="77777777" w:rsidR="0082514A" w:rsidRDefault="0082514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D4525" w14:textId="77777777" w:rsidR="0082514A" w:rsidRPr="00D33E71" w:rsidRDefault="0082514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2438D" w14:textId="77777777" w:rsidR="0082514A" w:rsidRDefault="0082514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10067163" w14:textId="77777777" w:rsidR="0082514A" w:rsidRDefault="0082514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88B80" w14:textId="77777777" w:rsidR="0082514A" w:rsidRDefault="0082514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2E4C919B" w14:textId="77777777" w:rsidR="0082514A" w:rsidRDefault="0082514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AB48F" w14:textId="77777777" w:rsidR="0082514A" w:rsidRPr="00D33E71" w:rsidRDefault="0082514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DB634" w14:textId="77777777" w:rsidR="0082514A" w:rsidRDefault="0082514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3C413" w14:textId="77777777" w:rsidR="0082514A" w:rsidRPr="00D33E71" w:rsidRDefault="0082514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60F48" w14:textId="77777777" w:rsidR="0082514A" w:rsidRDefault="0082514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2514A" w14:paraId="4745A4B6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0C4E7" w14:textId="77777777" w:rsidR="0082514A" w:rsidRDefault="0082514A" w:rsidP="0082514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EC204" w14:textId="77777777" w:rsidR="0082514A" w:rsidRDefault="0082514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5BCBD" w14:textId="77777777" w:rsidR="0082514A" w:rsidRPr="00D33E71" w:rsidRDefault="0082514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67BB8" w14:textId="77777777" w:rsidR="0082514A" w:rsidRDefault="0082514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7A25329C" w14:textId="77777777" w:rsidR="0082514A" w:rsidRDefault="0082514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001372AD" w14:textId="77777777" w:rsidR="0082514A" w:rsidRDefault="0082514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30ED3" w14:textId="77777777" w:rsidR="0082514A" w:rsidRDefault="0082514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C5C11" w14:textId="77777777" w:rsidR="0082514A" w:rsidRPr="00D33E71" w:rsidRDefault="0082514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4CE23" w14:textId="77777777" w:rsidR="0082514A" w:rsidRDefault="0082514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4F3CC" w14:textId="77777777" w:rsidR="0082514A" w:rsidRPr="00D33E71" w:rsidRDefault="0082514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9C635" w14:textId="77777777" w:rsidR="0082514A" w:rsidRDefault="0082514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2514A" w14:paraId="35053544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CC291" w14:textId="77777777" w:rsidR="0082514A" w:rsidRDefault="0082514A" w:rsidP="0082514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11675" w14:textId="77777777" w:rsidR="0082514A" w:rsidRDefault="0082514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490+000</w:t>
            </w:r>
          </w:p>
          <w:p w14:paraId="60D761EA" w14:textId="77777777" w:rsidR="0082514A" w:rsidRDefault="0082514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491+100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43EED" w14:textId="77777777" w:rsidR="0082514A" w:rsidRPr="00D33E71" w:rsidRDefault="0082514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ED9AD" w14:textId="77777777" w:rsidR="0082514A" w:rsidRDefault="0082514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Vicşani - Frontiera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17194" w14:textId="77777777" w:rsidR="0082514A" w:rsidRDefault="0082514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F094A" w14:textId="77777777" w:rsidR="0082514A" w:rsidRDefault="0082514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44381" w14:textId="77777777" w:rsidR="0082514A" w:rsidRDefault="0082514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EB415" w14:textId="77777777" w:rsidR="0082514A" w:rsidRPr="00D33E71" w:rsidRDefault="0082514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F6C29" w14:textId="77777777" w:rsidR="0082514A" w:rsidRDefault="0082514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23D93969" w14:textId="77777777" w:rsidR="0082514A" w:rsidRPr="00BA7DAE" w:rsidRDefault="0082514A" w:rsidP="000A5D7E">
      <w:pPr>
        <w:tabs>
          <w:tab w:val="left" w:pos="2748"/>
        </w:tabs>
        <w:rPr>
          <w:sz w:val="20"/>
          <w:lang w:val="ro-RO"/>
        </w:rPr>
      </w:pPr>
    </w:p>
    <w:p w14:paraId="14B4E02C" w14:textId="77777777" w:rsidR="0082514A" w:rsidRDefault="0082514A" w:rsidP="00E7698F">
      <w:pPr>
        <w:pStyle w:val="Heading1"/>
        <w:spacing w:line="360" w:lineRule="auto"/>
      </w:pPr>
      <w:r>
        <w:t>LINIA 504</w:t>
      </w:r>
    </w:p>
    <w:p w14:paraId="7A08A816" w14:textId="77777777" w:rsidR="0082514A" w:rsidRPr="00A16A49" w:rsidRDefault="0082514A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2514A" w14:paraId="7C9258FF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5455C" w14:textId="77777777" w:rsidR="0082514A" w:rsidRDefault="0082514A" w:rsidP="0082514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2AD84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14:paraId="44278BA7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55252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3E6A8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2244B731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48587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364C3" w14:textId="77777777" w:rsidR="0082514A" w:rsidRPr="00D0473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D42B7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530F7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415F9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44DBCBAC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14:paraId="3F2153A3" w14:textId="77777777" w:rsidR="0082514A" w:rsidRPr="004C4194" w:rsidRDefault="0082514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82514A" w14:paraId="2A032E1A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D251A" w14:textId="77777777" w:rsidR="0082514A" w:rsidRDefault="0082514A" w:rsidP="0082514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510AB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69CD28C4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1CD54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EFF76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11AB13BB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0B9CF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521F9" w14:textId="77777777" w:rsidR="0082514A" w:rsidRPr="00D0473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53D53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6BBE7A42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51F68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27BC7" w14:textId="77777777" w:rsidR="0082514A" w:rsidRPr="004C4194" w:rsidRDefault="0082514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82514A" w14:paraId="032259B9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C66BF" w14:textId="77777777" w:rsidR="0082514A" w:rsidRDefault="0082514A" w:rsidP="0082514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E9C49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E4967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2C6B0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546D38B6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571BC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92E69" w14:textId="77777777" w:rsidR="0082514A" w:rsidRPr="00D0473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64863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56D3DA6D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F66FC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E8DCB" w14:textId="77777777" w:rsidR="0082514A" w:rsidRPr="004C4194" w:rsidRDefault="0082514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82514A" w14:paraId="101D6A26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8D1CB" w14:textId="77777777" w:rsidR="0082514A" w:rsidRDefault="0082514A" w:rsidP="0082514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52C72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5FB6D7C5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08FEA" w14:textId="77777777" w:rsidR="0082514A" w:rsidRPr="00D0473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DB456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359C2727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6C9D3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98882" w14:textId="77777777" w:rsidR="0082514A" w:rsidRPr="00D0473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6A970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741EE8BA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32CDE" w14:textId="77777777" w:rsidR="0082514A" w:rsidRPr="00D0473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D1FE2" w14:textId="77777777" w:rsidR="0082514A" w:rsidRPr="004C4194" w:rsidRDefault="0082514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156CF5C6" w14:textId="77777777" w:rsidR="0082514A" w:rsidRPr="00D0576C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67E076CB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DF6A4" w14:textId="77777777" w:rsidR="0082514A" w:rsidRDefault="0082514A" w:rsidP="0082514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BCC52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A17FE" w14:textId="77777777" w:rsidR="0082514A" w:rsidRPr="00D0473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73992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DF88F20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1397867C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EFDF1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0D78C" w14:textId="77777777" w:rsidR="0082514A" w:rsidRPr="00D0473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9FD43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5C04A" w14:textId="77777777" w:rsidR="0082514A" w:rsidRPr="00D0473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EC5A0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2514A" w14:paraId="7B0114DB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A4AA0" w14:textId="77777777" w:rsidR="0082514A" w:rsidRDefault="0082514A" w:rsidP="0082514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D9FC9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7BCB0" w14:textId="77777777" w:rsidR="0082514A" w:rsidRPr="00D0473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E572C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78330567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33920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37270" w14:textId="77777777" w:rsidR="0082514A" w:rsidRPr="00D0473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A2F85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DCC77" w14:textId="77777777" w:rsidR="0082514A" w:rsidRPr="00D0473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9F88C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82514A" w14:paraId="4B93B277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A1B74" w14:textId="77777777" w:rsidR="0082514A" w:rsidRDefault="0082514A" w:rsidP="0082514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C21C3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7E99D" w14:textId="77777777" w:rsidR="0082514A" w:rsidRPr="00D0473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A1994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4E043209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05312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F9E2D" w14:textId="77777777" w:rsidR="0082514A" w:rsidRPr="00D0473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3E683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EF1FA" w14:textId="77777777" w:rsidR="0082514A" w:rsidRPr="00D0473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5DB1C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82514A" w14:paraId="27DCCFAF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24B48" w14:textId="77777777" w:rsidR="0082514A" w:rsidRDefault="0082514A" w:rsidP="0082514A">
            <w:pPr>
              <w:pStyle w:val="Style1"/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EF102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0AA47" w14:textId="77777777" w:rsidR="0082514A" w:rsidRPr="00D0473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12361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B774C48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62C5D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0CD31" w14:textId="77777777" w:rsidR="0082514A" w:rsidRPr="00D0473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CAFBD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E9E75" w14:textId="77777777" w:rsidR="0082514A" w:rsidRPr="00D0473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1BC35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24BDFE98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82514A" w14:paraId="43F18DBB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82478" w14:textId="77777777" w:rsidR="0082514A" w:rsidRDefault="0082514A" w:rsidP="0082514A">
            <w:pPr>
              <w:pStyle w:val="Style1"/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BFCC5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CB7A1" w14:textId="77777777" w:rsidR="0082514A" w:rsidRPr="00D0473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D7FD2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D1D6E16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510D2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2FF0F" w14:textId="77777777" w:rsidR="0082514A" w:rsidRPr="00D0473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FDA2F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2211B" w14:textId="77777777" w:rsidR="0082514A" w:rsidRPr="00D0473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CCF17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82514A" w14:paraId="01FA2E34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719C0" w14:textId="77777777" w:rsidR="0082514A" w:rsidRDefault="0082514A" w:rsidP="0082514A">
            <w:pPr>
              <w:pStyle w:val="Style1"/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393EB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E8EEB" w14:textId="77777777" w:rsidR="0082514A" w:rsidRPr="00D0473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D7A40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0D7E1E4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19CF5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F0E29" w14:textId="77777777" w:rsidR="0082514A" w:rsidRPr="00D0473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F2CB5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318A8" w14:textId="77777777" w:rsidR="0082514A" w:rsidRPr="00D0473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5DD5D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82514A" w14:paraId="3E7ED93E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B2634" w14:textId="77777777" w:rsidR="0082514A" w:rsidRDefault="0082514A" w:rsidP="0082514A">
            <w:pPr>
              <w:pStyle w:val="Style1"/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58445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FFA58" w14:textId="77777777" w:rsidR="0082514A" w:rsidRPr="00D0473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3F36A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71BDDD21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940F6" w14:textId="77777777" w:rsidR="0082514A" w:rsidRDefault="0082514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89DEE83" w14:textId="77777777" w:rsidR="0082514A" w:rsidRDefault="0082514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40CED" w14:textId="77777777" w:rsidR="0082514A" w:rsidRPr="00D0473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0CB52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4DFDB" w14:textId="77777777" w:rsidR="0082514A" w:rsidRPr="00D0473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CB0F1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3C6D0C54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82514A" w14:paraId="0B025671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0FA7D" w14:textId="77777777" w:rsidR="0082514A" w:rsidRDefault="0082514A" w:rsidP="0082514A">
            <w:pPr>
              <w:pStyle w:val="Style1"/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65484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53442" w14:textId="77777777" w:rsidR="0082514A" w:rsidRPr="00D0473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27575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7C60ED28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707B3" w14:textId="77777777" w:rsidR="0082514A" w:rsidRDefault="0082514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A6F34B8" w14:textId="77777777" w:rsidR="0082514A" w:rsidRDefault="0082514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656C1" w14:textId="77777777" w:rsidR="0082514A" w:rsidRPr="00D0473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AF0C5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39A6C" w14:textId="77777777" w:rsidR="0082514A" w:rsidRPr="00D0473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7E771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976BB75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82514A" w14:paraId="25925FE8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AE5D8" w14:textId="77777777" w:rsidR="0082514A" w:rsidRDefault="0082514A" w:rsidP="0082514A">
            <w:pPr>
              <w:pStyle w:val="Style1"/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08388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2E02E" w14:textId="77777777" w:rsidR="0082514A" w:rsidRPr="00D0473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F3481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0D7E1301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BD48C" w14:textId="77777777" w:rsidR="0082514A" w:rsidRDefault="0082514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5C7C4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D79EC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08CB5D21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08158" w14:textId="77777777" w:rsidR="0082514A" w:rsidRPr="00D0473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EFC51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2514A" w14:paraId="6B70094A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60EC3" w14:textId="77777777" w:rsidR="0082514A" w:rsidRDefault="0082514A" w:rsidP="0082514A">
            <w:pPr>
              <w:pStyle w:val="Style1"/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14200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14:paraId="45EE013F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2A27B" w14:textId="77777777" w:rsidR="0082514A" w:rsidRPr="00D0473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0254C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6C739B90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3E40A" w14:textId="77777777" w:rsidR="0082514A" w:rsidRDefault="0082514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02FDF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9487E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ED261" w14:textId="77777777" w:rsidR="0082514A" w:rsidRPr="00D0473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9AD74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2514A" w14:paraId="18930BBE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14708" w14:textId="77777777" w:rsidR="0082514A" w:rsidRDefault="0082514A" w:rsidP="0082514A">
            <w:pPr>
              <w:pStyle w:val="Style1"/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ECE27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79C9E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002D5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09699061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49B67" w14:textId="77777777" w:rsidR="0082514A" w:rsidRDefault="0082514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45A80CE" w14:textId="77777777" w:rsidR="0082514A" w:rsidRDefault="0082514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C3620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55AEA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DB56D" w14:textId="77777777" w:rsidR="0082514A" w:rsidRPr="00D0473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5D82A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E27443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82514A" w14:paraId="169E3FC6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62847" w14:textId="77777777" w:rsidR="0082514A" w:rsidRDefault="0082514A" w:rsidP="0082514A">
            <w:pPr>
              <w:pStyle w:val="Style1"/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404BC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66B14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69C62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470A2555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6FD86" w14:textId="77777777" w:rsidR="0082514A" w:rsidRDefault="0082514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D79011B" w14:textId="77777777" w:rsidR="0082514A" w:rsidRDefault="0082514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C335D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B465C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70D84" w14:textId="77777777" w:rsidR="0082514A" w:rsidRPr="00D0473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E4F7A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DBE2F3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82514A" w14:paraId="05801AB5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14AF2" w14:textId="77777777" w:rsidR="0082514A" w:rsidRDefault="0082514A" w:rsidP="0082514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512B5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BA011" w14:textId="77777777" w:rsidR="0082514A" w:rsidRPr="00D0473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87EBE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27B345AC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49AB2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F75E2" w14:textId="77777777" w:rsidR="0082514A" w:rsidRPr="00D0473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A2311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FECFC" w14:textId="77777777" w:rsidR="0082514A" w:rsidRPr="00D0473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36706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62342519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82514A" w14:paraId="13659349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D5771" w14:textId="77777777" w:rsidR="0082514A" w:rsidRDefault="0082514A" w:rsidP="0082514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03AAE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19B7FAA2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6CF06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0FF89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2727E2E5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8208B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54232" w14:textId="77777777" w:rsidR="0082514A" w:rsidRPr="00D0473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95FDE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F8A1B" w14:textId="77777777" w:rsidR="0082514A" w:rsidRPr="00D0473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2326E" w14:textId="77777777" w:rsidR="0082514A" w:rsidRPr="004C4194" w:rsidRDefault="0082514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82514A" w14:paraId="5E221BA6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00B85" w14:textId="77777777" w:rsidR="0082514A" w:rsidRDefault="0082514A" w:rsidP="0082514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6C967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4E795753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7DC01" w14:textId="77777777" w:rsidR="0082514A" w:rsidRPr="00D0473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FC577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4B273B6C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F8C3B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37FC9" w14:textId="77777777" w:rsidR="0082514A" w:rsidRPr="00D0473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A1F61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2B283" w14:textId="77777777" w:rsidR="0082514A" w:rsidRPr="00D0473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74978" w14:textId="77777777" w:rsidR="0082514A" w:rsidRPr="004C4194" w:rsidRDefault="0082514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90A606E" w14:textId="77777777" w:rsidR="0082514A" w:rsidRPr="00D0576C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07CFBEDE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B9847" w14:textId="77777777" w:rsidR="0082514A" w:rsidRDefault="0082514A" w:rsidP="0082514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DC7FD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5BCE19D6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21A49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71972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2D17E35C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A1C10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34AE8" w14:textId="77777777" w:rsidR="0082514A" w:rsidRPr="00D0473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D8FDB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49BC6" w14:textId="77777777" w:rsidR="0082514A" w:rsidRPr="00D0473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8E540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82514A" w14:paraId="2CC81B38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9EC71" w14:textId="77777777" w:rsidR="0082514A" w:rsidRDefault="0082514A" w:rsidP="0082514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081D2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419115CD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E425F" w14:textId="77777777" w:rsidR="0082514A" w:rsidRPr="00D0473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51BBE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14460ACA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894CA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0E611" w14:textId="77777777" w:rsidR="0082514A" w:rsidRPr="00D0473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70E77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2C179" w14:textId="77777777" w:rsidR="0082514A" w:rsidRPr="00D0473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51B6C" w14:textId="77777777" w:rsidR="0082514A" w:rsidRPr="004C4194" w:rsidRDefault="0082514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109B741" w14:textId="77777777" w:rsidR="0082514A" w:rsidRPr="00D0576C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676EC151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90EAF" w14:textId="77777777" w:rsidR="0082514A" w:rsidRDefault="0082514A" w:rsidP="0082514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51329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2BFCDF97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A7993" w14:textId="77777777" w:rsidR="0082514A" w:rsidRPr="00D0473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6CE73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611AE7A5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584EC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945BA" w14:textId="77777777" w:rsidR="0082514A" w:rsidRPr="00D0473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4AAF1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EA622" w14:textId="77777777" w:rsidR="0082514A" w:rsidRPr="00D0473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8529F" w14:textId="77777777" w:rsidR="0082514A" w:rsidRPr="004C4194" w:rsidRDefault="0082514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ED689BB" w14:textId="77777777" w:rsidR="0082514A" w:rsidRPr="00D0576C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4EC3E369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B4055" w14:textId="77777777" w:rsidR="0082514A" w:rsidRDefault="0082514A" w:rsidP="0082514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FB2AE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4BD680B9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505EE" w14:textId="77777777" w:rsidR="0082514A" w:rsidRPr="00D0473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17BA9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3C41FA81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40739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5DFD0" w14:textId="77777777" w:rsidR="0082514A" w:rsidRPr="00D0473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7FAB2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920C3" w14:textId="77777777" w:rsidR="0082514A" w:rsidRPr="00D0473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A7EC2" w14:textId="77777777" w:rsidR="0082514A" w:rsidRPr="004C4194" w:rsidRDefault="0082514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91D9403" w14:textId="77777777" w:rsidR="0082514A" w:rsidRPr="00D0576C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79A39DBE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80AB3" w14:textId="77777777" w:rsidR="0082514A" w:rsidRDefault="0082514A" w:rsidP="0082514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F4534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E9D02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A0349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CCBC8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27D58" w14:textId="77777777" w:rsidR="0082514A" w:rsidRPr="00D0473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F4999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74801" w14:textId="77777777" w:rsidR="0082514A" w:rsidRPr="00D0473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2048A" w14:textId="77777777" w:rsidR="0082514A" w:rsidRPr="00E03C2B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7C44E21E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82514A" w14:paraId="4749BA66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7842D" w14:textId="77777777" w:rsidR="0082514A" w:rsidRDefault="0082514A" w:rsidP="0082514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67975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292E3F71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4A5E5" w14:textId="77777777" w:rsidR="0082514A" w:rsidRPr="00D0473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D25D8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59C1BFC9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76692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6E619" w14:textId="77777777" w:rsidR="0082514A" w:rsidRPr="00D0473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63F0D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D93C3" w14:textId="77777777" w:rsidR="0082514A" w:rsidRPr="00D0473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A88F8" w14:textId="77777777" w:rsidR="0082514A" w:rsidRPr="004C4194" w:rsidRDefault="0082514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2F54AF6" w14:textId="77777777" w:rsidR="0082514A" w:rsidRPr="00D0576C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6CAB5609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0BEC8" w14:textId="77777777" w:rsidR="0082514A" w:rsidRDefault="0082514A" w:rsidP="0082514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3F5CB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0E993F65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1C695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C0125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5754B910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C85BC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35EDA" w14:textId="77777777" w:rsidR="0082514A" w:rsidRPr="00D0473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ABE11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A6919" w14:textId="77777777" w:rsidR="0082514A" w:rsidRPr="00D0473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E8C2C" w14:textId="77777777" w:rsidR="0082514A" w:rsidRPr="00E4349C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3D642E47" w14:textId="77777777" w:rsidR="0082514A" w:rsidRPr="00E4349C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14:paraId="47503FC5" w14:textId="77777777" w:rsidR="0082514A" w:rsidRPr="00E4349C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82514A" w14:paraId="17B3EE81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07F93" w14:textId="77777777" w:rsidR="0082514A" w:rsidRDefault="0082514A" w:rsidP="0082514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AD7E3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3D38DCC2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9C848" w14:textId="77777777" w:rsidR="0082514A" w:rsidRPr="00D0473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548C6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5ACDF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5B1CA" w14:textId="77777777" w:rsidR="0082514A" w:rsidRPr="00D0473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276DC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6C603" w14:textId="77777777" w:rsidR="0082514A" w:rsidRPr="00D0473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7571A" w14:textId="77777777" w:rsidR="0082514A" w:rsidRPr="004C4194" w:rsidRDefault="0082514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D155D94" w14:textId="77777777" w:rsidR="0082514A" w:rsidRPr="00D0576C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6CEE52B1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18861" w14:textId="77777777" w:rsidR="0082514A" w:rsidRDefault="0082514A" w:rsidP="0082514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9CFF3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72+950</w:t>
            </w:r>
          </w:p>
          <w:p w14:paraId="1F5B6789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FA679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2302B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14:paraId="4FBED503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EA370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0E73D" w14:textId="77777777" w:rsidR="0082514A" w:rsidRPr="00D0473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3EA0C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6B4DD" w14:textId="77777777" w:rsidR="0082514A" w:rsidRPr="00D0473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54859" w14:textId="77777777" w:rsidR="0082514A" w:rsidRPr="000D6FC2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4CB52B70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>peste sch. 5</w:t>
            </w:r>
            <w:r>
              <w:rPr>
                <w:b/>
                <w:bCs/>
                <w:i/>
                <w:sz w:val="20"/>
                <w:lang w:val="ro-RO"/>
              </w:rPr>
              <w:t xml:space="preserve"> din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5D504EDD" w14:textId="77777777" w:rsidR="0082514A" w:rsidRPr="000D6FC2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C7A39">
              <w:rPr>
                <w:b/>
                <w:bCs/>
                <w:i/>
                <w:iCs/>
                <w:sz w:val="20"/>
                <w:lang w:val="ro-RO"/>
              </w:rPr>
              <w:t>st. Comăneşti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 w:rsidRPr="00AC7A39">
              <w:rPr>
                <w:b/>
                <w:bCs/>
                <w:i/>
                <w:iCs/>
                <w:sz w:val="20"/>
                <w:lang w:val="ro-RO"/>
              </w:rPr>
              <w:t>Cap X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82514A" w14:paraId="3698AD6D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74B69" w14:textId="77777777" w:rsidR="0082514A" w:rsidRDefault="0082514A" w:rsidP="0082514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4BF67" w14:textId="77777777" w:rsidR="0082514A" w:rsidRDefault="008251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516FBE77" w14:textId="77777777" w:rsidR="0082514A" w:rsidRDefault="008251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AB25F" w14:textId="77777777" w:rsidR="0082514A" w:rsidRPr="00D0473F" w:rsidRDefault="008251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9C9DE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3C521DF1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38DA7" w14:textId="77777777" w:rsidR="0082514A" w:rsidRDefault="0082514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E171C" w14:textId="77777777" w:rsidR="0082514A" w:rsidRDefault="008251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96609" w14:textId="77777777" w:rsidR="0082514A" w:rsidRDefault="0082514A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C5171" w14:textId="77777777" w:rsidR="0082514A" w:rsidRPr="00D0473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D44A6" w14:textId="77777777" w:rsidR="0082514A" w:rsidRPr="004C4194" w:rsidRDefault="0082514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49F8406" w14:textId="77777777" w:rsidR="0082514A" w:rsidRPr="00D0576C" w:rsidRDefault="008251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591423B1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200DF" w14:textId="77777777" w:rsidR="0082514A" w:rsidRDefault="0082514A" w:rsidP="0082514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82F6B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2DB015DB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3414F" w14:textId="77777777" w:rsidR="0082514A" w:rsidRPr="00D0473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D49DE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46779F24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10B94" w14:textId="77777777" w:rsidR="0082514A" w:rsidRDefault="0082514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6355C" w14:textId="77777777" w:rsidR="0082514A" w:rsidRPr="00D0473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9E95C" w14:textId="77777777" w:rsidR="0082514A" w:rsidRDefault="0082514A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A274B" w14:textId="77777777" w:rsidR="0082514A" w:rsidRPr="00D0473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23CEA" w14:textId="77777777" w:rsidR="0082514A" w:rsidRPr="004C4194" w:rsidRDefault="0082514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D27C096" w14:textId="77777777" w:rsidR="0082514A" w:rsidRPr="00D0576C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75B0D074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A1809" w14:textId="77777777" w:rsidR="0082514A" w:rsidRDefault="0082514A" w:rsidP="0082514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91033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259F42FB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9517A" w14:textId="77777777" w:rsidR="0082514A" w:rsidRPr="00D0473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79B4C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11AD949E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B3B5A" w14:textId="77777777" w:rsidR="0082514A" w:rsidRDefault="0082514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0D040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1F7F2" w14:textId="77777777" w:rsidR="0082514A" w:rsidRDefault="0082514A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1F0CE" w14:textId="77777777" w:rsidR="0082514A" w:rsidRPr="00D0473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FEC46" w14:textId="77777777" w:rsidR="0082514A" w:rsidRPr="004C4194" w:rsidRDefault="0082514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B78004F" w14:textId="77777777" w:rsidR="0082514A" w:rsidRPr="00D0576C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7673AC2D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9F8CA" w14:textId="77777777" w:rsidR="0082514A" w:rsidRDefault="0082514A" w:rsidP="0082514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A2099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11913E70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512A7" w14:textId="77777777" w:rsidR="0082514A" w:rsidRPr="00D0473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93A7B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08C541CD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A0308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30E2A" w14:textId="77777777" w:rsidR="0082514A" w:rsidRPr="00D0473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34D4E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9807A" w14:textId="77777777" w:rsidR="0082514A" w:rsidRPr="00D0473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2ABAD" w14:textId="77777777" w:rsidR="0082514A" w:rsidRPr="004C4194" w:rsidRDefault="0082514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410E024" w14:textId="77777777" w:rsidR="0082514A" w:rsidRPr="00D0576C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41507844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13827" w14:textId="77777777" w:rsidR="0082514A" w:rsidRDefault="0082514A" w:rsidP="0082514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4091C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E41F3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4EBC2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2FD53B35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D2FE8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38DFC" w14:textId="77777777" w:rsidR="0082514A" w:rsidRPr="00D0473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AA097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F827F" w14:textId="77777777" w:rsidR="0082514A" w:rsidRPr="00D0473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DFA1C" w14:textId="77777777" w:rsidR="0082514A" w:rsidRPr="00423757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7380E8F3" w14:textId="77777777" w:rsidR="0082514A" w:rsidRPr="00423757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337597E2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82514A" w14:paraId="7A8D0A82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2A743" w14:textId="77777777" w:rsidR="0082514A" w:rsidRDefault="0082514A" w:rsidP="0082514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79806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FDA1F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FBD18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6375EF6C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EFACB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8218D" w14:textId="77777777" w:rsidR="0082514A" w:rsidRPr="00D0473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BF5F6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7D31B" w14:textId="77777777" w:rsidR="0082514A" w:rsidRPr="00D0473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A8C80" w14:textId="77777777" w:rsidR="0082514A" w:rsidRPr="00F94F88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4CCE3C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7090B56D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82514A" w14:paraId="30B519A6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91D6F" w14:textId="77777777" w:rsidR="0082514A" w:rsidRDefault="0082514A" w:rsidP="0082514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AD6B6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2D1BBE1D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928A4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8E7B5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705DD335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C8AE5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949BB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E8344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EBD1E" w14:textId="77777777" w:rsidR="0082514A" w:rsidRPr="00D0473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9F3A7" w14:textId="77777777" w:rsidR="0082514A" w:rsidRPr="00F94F88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2514A" w14:paraId="5A5AA909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5AFD3" w14:textId="77777777" w:rsidR="0082514A" w:rsidRDefault="0082514A" w:rsidP="0082514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7062C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16949BA1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33A91" w14:textId="77777777" w:rsidR="0082514A" w:rsidRPr="00D0473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AA6AB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4A28A75E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9924C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E3C95" w14:textId="77777777" w:rsidR="0082514A" w:rsidRPr="00D0473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70B33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59305" w14:textId="77777777" w:rsidR="0082514A" w:rsidRPr="00D0473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60B72" w14:textId="77777777" w:rsidR="0082514A" w:rsidRPr="004C4194" w:rsidRDefault="0082514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2D1EC14" w14:textId="77777777" w:rsidR="0082514A" w:rsidRPr="00D0576C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7448B084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39C14" w14:textId="77777777" w:rsidR="0082514A" w:rsidRDefault="0082514A" w:rsidP="0082514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794FE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B930F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5AEE5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36F1D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79DAA956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14:paraId="549F478B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D8890B6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7B248190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B5D6F" w14:textId="77777777" w:rsidR="0082514A" w:rsidRPr="00D0473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C495B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726B0" w14:textId="77777777" w:rsidR="0082514A" w:rsidRPr="00D0473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406E0" w14:textId="77777777" w:rsidR="0082514A" w:rsidRPr="006E4685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0BCD3AC1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89C6F" w14:textId="77777777" w:rsidR="0082514A" w:rsidRDefault="0082514A" w:rsidP="0082514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61822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8809B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A9340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66FFC907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FF605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2E1E0DE9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8734B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BE14F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F5E1A" w14:textId="77777777" w:rsidR="0082514A" w:rsidRPr="00D0473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9F373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5B53A586" w14:textId="77777777" w:rsidR="0082514A" w:rsidRDefault="0082514A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1DD05649" w14:textId="77777777" w:rsidR="0082514A" w:rsidRDefault="0082514A" w:rsidP="003C645F">
      <w:pPr>
        <w:pStyle w:val="Heading1"/>
        <w:spacing w:line="360" w:lineRule="auto"/>
      </w:pPr>
      <w:r>
        <w:t>LINIA 602</w:t>
      </w:r>
    </w:p>
    <w:p w14:paraId="5C8AF879" w14:textId="77777777" w:rsidR="0082514A" w:rsidRDefault="0082514A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2514A" w14:paraId="45440116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B1E82" w14:textId="77777777" w:rsidR="0082514A" w:rsidRDefault="0082514A" w:rsidP="0082514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E584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3C0DDA69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0CB94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EDA03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66CE78A2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6CD00" w14:textId="77777777" w:rsidR="0082514A" w:rsidRPr="00406474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32CED" w14:textId="77777777" w:rsidR="0082514A" w:rsidRPr="00DA41E4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F5537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1BF50602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44B34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5C084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75E74B63" w14:textId="77777777" w:rsidR="0082514A" w:rsidRPr="0007619C" w:rsidRDefault="008251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2514A" w14:paraId="1EAB7A83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A8707" w14:textId="77777777" w:rsidR="0082514A" w:rsidRDefault="0082514A" w:rsidP="0082514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AEFCF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51DEB0FD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8BD1D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BEE43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72B022F4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9E7B2" w14:textId="77777777" w:rsidR="0082514A" w:rsidRPr="00406474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A77A6" w14:textId="77777777" w:rsidR="0082514A" w:rsidRPr="00DA41E4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CE8EE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3C90D332" w14:textId="77777777" w:rsidR="0082514A" w:rsidRDefault="008251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2EBC0" w14:textId="77777777" w:rsidR="0082514A" w:rsidRDefault="008251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ADC45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538133C2" w14:textId="77777777" w:rsidR="0082514A" w:rsidRDefault="0082514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387AFAF" w14:textId="77777777" w:rsidR="0082514A" w:rsidRDefault="0082514A">
      <w:pPr>
        <w:spacing w:before="40" w:after="40" w:line="192" w:lineRule="auto"/>
        <w:ind w:right="57"/>
        <w:rPr>
          <w:sz w:val="20"/>
          <w:lang w:val="ro-RO"/>
        </w:rPr>
      </w:pPr>
    </w:p>
    <w:p w14:paraId="3F4F9327" w14:textId="77777777" w:rsidR="0082514A" w:rsidRDefault="0082514A" w:rsidP="00DE3370">
      <w:pPr>
        <w:pStyle w:val="Heading1"/>
        <w:spacing w:line="360" w:lineRule="auto"/>
      </w:pPr>
      <w:r>
        <w:t>LINIA 610</w:t>
      </w:r>
    </w:p>
    <w:p w14:paraId="6ACD27D7" w14:textId="77777777" w:rsidR="0082514A" w:rsidRDefault="0082514A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82514A" w14:paraId="0C07F04B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E59CA" w14:textId="77777777" w:rsidR="0082514A" w:rsidRDefault="0082514A" w:rsidP="0082514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78FCC" w14:textId="77777777" w:rsidR="0082514A" w:rsidRDefault="0082514A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450C9" w14:textId="77777777" w:rsidR="0082514A" w:rsidRPr="00F81D6F" w:rsidRDefault="0082514A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C1A64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5C0D5354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2B807" w14:textId="77777777" w:rsidR="0082514A" w:rsidRDefault="0082514A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489A9758" w14:textId="77777777" w:rsidR="0082514A" w:rsidRDefault="0082514A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6DACEAA6" w14:textId="77777777" w:rsidR="0082514A" w:rsidRDefault="0082514A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1DB2E0C9" w14:textId="77777777" w:rsidR="0082514A" w:rsidRDefault="0082514A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649DF" w14:textId="77777777" w:rsidR="0082514A" w:rsidRPr="00F81D6F" w:rsidRDefault="0082514A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CDB75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C03A1" w14:textId="77777777" w:rsidR="0082514A" w:rsidRPr="00F81D6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3EF17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2514A" w14:paraId="455DC211" w14:textId="77777777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A23CC" w14:textId="77777777" w:rsidR="0082514A" w:rsidRDefault="0082514A" w:rsidP="0082514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C1114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804CB" w14:textId="77777777" w:rsidR="0082514A" w:rsidRPr="00F81D6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CBDB5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0DF69A0E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0C1A2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E9146AF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76517173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2D7A4CBA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E5077" w14:textId="77777777" w:rsidR="0082514A" w:rsidRPr="00F81D6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1B75A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3D488" w14:textId="77777777" w:rsidR="0082514A" w:rsidRPr="00F81D6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D4144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82514A" w14:paraId="36CB7EC8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AE363" w14:textId="77777777" w:rsidR="0082514A" w:rsidRDefault="0082514A" w:rsidP="0082514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2254F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E0119" w14:textId="77777777" w:rsidR="0082514A" w:rsidRPr="00F81D6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CD4CD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24FCA992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0C020B80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FEF96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72F46" w14:textId="77777777" w:rsidR="0082514A" w:rsidRPr="00F81D6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D6BD8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F0806" w14:textId="77777777" w:rsidR="0082514A" w:rsidRPr="00F81D6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39DC0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27C7CB35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82514A" w14:paraId="6B8691E2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B7FEB" w14:textId="77777777" w:rsidR="0082514A" w:rsidRDefault="0082514A" w:rsidP="0082514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73C3B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E5F73" w14:textId="77777777" w:rsidR="0082514A" w:rsidRPr="00F81D6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0AB92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5132F65A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1AD45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4600E9FC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2C1D520C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1669B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A36C2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35A10" w14:textId="77777777" w:rsidR="0082514A" w:rsidRPr="00F81D6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2EA63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497749A" w14:textId="77777777" w:rsidR="0082514A" w:rsidRPr="00C60E02" w:rsidRDefault="0082514A">
      <w:pPr>
        <w:tabs>
          <w:tab w:val="left" w:pos="3768"/>
        </w:tabs>
        <w:rPr>
          <w:sz w:val="20"/>
          <w:szCs w:val="20"/>
          <w:lang w:val="ro-RO"/>
        </w:rPr>
      </w:pPr>
    </w:p>
    <w:p w14:paraId="18AE0EB1" w14:textId="77777777" w:rsidR="0082514A" w:rsidRDefault="0082514A" w:rsidP="004F6534">
      <w:pPr>
        <w:pStyle w:val="Heading1"/>
        <w:spacing w:line="360" w:lineRule="auto"/>
      </w:pPr>
      <w:r>
        <w:t>LINIA 700</w:t>
      </w:r>
    </w:p>
    <w:p w14:paraId="68766E1F" w14:textId="77777777" w:rsidR="0082514A" w:rsidRDefault="0082514A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82514A" w14:paraId="2868959C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B8297" w14:textId="77777777" w:rsidR="0082514A" w:rsidRDefault="0082514A" w:rsidP="0082514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DA0D7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0249C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9399C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F83CD58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9813C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FB396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964B2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8ED63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7B7F2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74A116A7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03B37" w14:textId="77777777" w:rsidR="0082514A" w:rsidRDefault="0082514A" w:rsidP="0082514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C9A00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CD6DB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B55EB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9CBE15B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11063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E85DF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2A909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B7CD6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0EAEB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5154749D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F0A57" w14:textId="77777777" w:rsidR="0082514A" w:rsidRDefault="0082514A" w:rsidP="0082514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C873F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D34FB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66AC1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7AA6BB1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24FA1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57D4C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4B416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D83E9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A6C45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5858D3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82514A" w14:paraId="1D39A7F6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A7C55" w14:textId="77777777" w:rsidR="0082514A" w:rsidRDefault="0082514A" w:rsidP="0082514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0A5CB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5+350</w:t>
            </w:r>
          </w:p>
          <w:p w14:paraId="39F51937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51CDD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10182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3AD0D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27084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3328B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70058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527EE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2514A" w14:paraId="757C5440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D3B51" w14:textId="77777777" w:rsidR="0082514A" w:rsidRDefault="0082514A" w:rsidP="0082514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9800B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21C3B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1F58C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4B5EE33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FFB90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2E27F67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E862E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E84E7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D64DD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34F0D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64605F9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913BC" w14:textId="77777777" w:rsidR="0082514A" w:rsidRDefault="0082514A" w:rsidP="0082514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6F023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72436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51FFB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C48CBC7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E8B33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BEF11AB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5CDED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9B9DE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C390B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501BD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4C100B5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0ED77" w14:textId="77777777" w:rsidR="0082514A" w:rsidRDefault="0082514A" w:rsidP="0082514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2C97E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8C9C1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0C8ED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D6927CF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8DF68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390F5CE4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B74F1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1FA6C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0D5E8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AE27F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479A227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FBCFC" w14:textId="77777777" w:rsidR="0082514A" w:rsidRDefault="0082514A" w:rsidP="0082514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1C1C1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2B10C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F1271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D036745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DA353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88F7827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23013135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98B34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E38A2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F8AAC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7D103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5A1FB31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9799C" w14:textId="77777777" w:rsidR="0082514A" w:rsidRDefault="0082514A" w:rsidP="0082514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B46F6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E3DC9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50996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26D707F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18A09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23994334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49B3E3C1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52FFE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EE4B0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7FD5F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FD949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5B3C10A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57316" w14:textId="77777777" w:rsidR="0082514A" w:rsidRDefault="0082514A" w:rsidP="0082514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CD9A6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69A29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4DD40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628CF99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0D0E9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B5A8E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DC03E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4EF60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02298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22B4AE3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71AF4" w14:textId="77777777" w:rsidR="0082514A" w:rsidRDefault="0082514A" w:rsidP="0082514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1BF08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A7F2E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DE96C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D208251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42C19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14:paraId="338CB0A5" w14:textId="77777777" w:rsidR="0082514A" w:rsidRPr="00B401E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183A2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3A196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AD920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86E1B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7367882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D4F5A" w14:textId="77777777" w:rsidR="0082514A" w:rsidRDefault="0082514A" w:rsidP="0082514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9E678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B5AF7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D999C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EDAD461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27DDC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14:paraId="3C73149F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AFE57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C1CA2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34234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F8614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6F7F0CE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F26AB" w14:textId="77777777" w:rsidR="0082514A" w:rsidRDefault="0082514A" w:rsidP="0082514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B5A8B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D59F7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13FE8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05D85B0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EAC0B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3F7B0C8B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D15B9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74342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C07ED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8FDD8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82514A" w14:paraId="3693451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FC88B" w14:textId="77777777" w:rsidR="0082514A" w:rsidRDefault="0082514A" w:rsidP="0082514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D84CA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C22CE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0288E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D70A2D5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397A6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517DA614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920E2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F7336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3DB27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B164C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82514A" w14:paraId="6DD9563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F4BC4" w14:textId="77777777" w:rsidR="0082514A" w:rsidRDefault="0082514A" w:rsidP="0082514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A7D11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CA700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FA330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A042967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51A67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3AC2ADEC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5996FBAB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1AD29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CAFCC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0FDE7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943C2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4EFA38B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CAB95" w14:textId="77777777" w:rsidR="0082514A" w:rsidRDefault="0082514A" w:rsidP="0082514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F50DD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E110B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095E8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Mogoșoaia - </w:t>
            </w:r>
          </w:p>
          <w:p w14:paraId="3D93C6FD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5AC5A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1EDBC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A147F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6B3125C0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219E1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7B291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72D3E3F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FC995" w14:textId="77777777" w:rsidR="0082514A" w:rsidRDefault="0082514A" w:rsidP="0082514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53CEF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F7491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7AD0D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7BE6A569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4973E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B0727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E5702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  <w:p w14:paraId="00FCBA87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C7580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4B2FF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2514A" w14:paraId="6521857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E246C" w14:textId="77777777" w:rsidR="0082514A" w:rsidRDefault="0082514A" w:rsidP="0082514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81008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C0A13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B6ED1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187721C4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72DE0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7C3C5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E046D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02ACBBB8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A2775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89464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02397AF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AD8FC" w14:textId="77777777" w:rsidR="0082514A" w:rsidRDefault="0082514A" w:rsidP="0082514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32DD1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15E7B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246F5" w14:textId="77777777" w:rsidR="0082514A" w:rsidRDefault="0082514A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50A920A3" w14:textId="77777777" w:rsidR="0082514A" w:rsidRDefault="0082514A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5DBF8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FE468E7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9150C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950DD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01084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676D0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38E1C1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82514A" w14:paraId="7C7A703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E0A26" w14:textId="77777777" w:rsidR="0082514A" w:rsidRDefault="0082514A" w:rsidP="0082514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84027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1FBBF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3B7AA" w14:textId="77777777" w:rsidR="0082514A" w:rsidRDefault="0082514A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0899B01B" w14:textId="77777777" w:rsidR="0082514A" w:rsidRDefault="0082514A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5A9E5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35E80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D4A10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F2180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51599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60510EA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FBB89" w14:textId="77777777" w:rsidR="0082514A" w:rsidRDefault="0082514A" w:rsidP="0082514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A2A3F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3848F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149BB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5A662E00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F9024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97C43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0DF40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1439C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B9BB3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763245E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CC4DD" w14:textId="77777777" w:rsidR="0082514A" w:rsidRDefault="0082514A" w:rsidP="0082514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906BD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60+700</w:t>
            </w:r>
          </w:p>
          <w:p w14:paraId="385439D5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B6A90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3C30C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500E67B1" w14:textId="77777777" w:rsidR="0082514A" w:rsidRPr="008A1A04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CE451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FCA4C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09B68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6976E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C4F11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2514A" w14:paraId="6BDC3D7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052D0" w14:textId="77777777" w:rsidR="0082514A" w:rsidRDefault="0082514A" w:rsidP="0082514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5A956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63+720</w:t>
            </w:r>
          </w:p>
          <w:p w14:paraId="2B1E35CB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2664B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B11E8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 –</w:t>
            </w:r>
          </w:p>
          <w:p w14:paraId="6D8AAFC5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60522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FF132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4F125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3D416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C19F2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62596B1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EF54A" w14:textId="77777777" w:rsidR="0082514A" w:rsidRDefault="0082514A" w:rsidP="0082514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509D9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31D7AE50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6FCCB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CC765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125A4AC1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29885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1E7F3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C59FA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499AD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82AC1" w14:textId="77777777" w:rsidR="0082514A" w:rsidRPr="00C20CA5" w:rsidRDefault="0082514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752D350F" w14:textId="77777777" w:rsidR="0082514A" w:rsidRPr="00EB107D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3AE2203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D7DAA" w14:textId="77777777" w:rsidR="0082514A" w:rsidRDefault="0082514A" w:rsidP="0082514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A9A5B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0665B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38DF9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10CA45ED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95EFA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5ED7A68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DBC9A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92B19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73F09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A3E1E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2DFCDD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4A566B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82514A" w14:paraId="09E4371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998B3" w14:textId="77777777" w:rsidR="0082514A" w:rsidRDefault="0082514A" w:rsidP="0082514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3B489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0D11DDBD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459C8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4F105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3DBF42D5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6D73A78A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F41E3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F528B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E775D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5EE97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F25D2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7F3AB2A4" w14:textId="77777777" w:rsidR="0082514A" w:rsidRPr="00C401D9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82514A" w14:paraId="60E1061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31EFE" w14:textId="77777777" w:rsidR="0082514A" w:rsidRDefault="0082514A" w:rsidP="0082514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8A661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3A23D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3F78C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4AAC733A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54CD48D8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627058F7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1D50C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626F49E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32145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04608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B854F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610D2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2D60426C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82514A" w14:paraId="7001A5F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3B2BC67" w14:textId="77777777" w:rsidR="0082514A" w:rsidRDefault="0082514A" w:rsidP="0082514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2896B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EAB14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61CF7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05D235EE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BAB39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99499A6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75D87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BF75B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D4CCD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84026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5E895E4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A486BAB" w14:textId="77777777" w:rsidR="0082514A" w:rsidRDefault="0082514A" w:rsidP="0082514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73380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F67B5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A32B0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72178305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A450A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74B9A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C2AE9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6D370FEC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AC46C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E4E75" w14:textId="77777777" w:rsidR="0082514A" w:rsidRPr="00C20CA5" w:rsidRDefault="0082514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3D14B5A5" w14:textId="77777777" w:rsidR="0082514A" w:rsidRPr="00EB107D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424254D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35DE7" w14:textId="77777777" w:rsidR="0082514A" w:rsidRDefault="0082514A" w:rsidP="0082514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64E05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BED42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9D5D8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F6D8348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22364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524A30C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FD69C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8CA94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07A8A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9D3D3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6041BD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C69B58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82514A" w14:paraId="4832A5B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D75BB" w14:textId="77777777" w:rsidR="0082514A" w:rsidRDefault="0082514A" w:rsidP="0082514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A2E32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B14E6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D8222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C865699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51C5A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70D6A55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51D36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E94C3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D9EC9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1435D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39D1FF0F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82514A" w14:paraId="159D0C3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CFB7B" w14:textId="77777777" w:rsidR="0082514A" w:rsidRDefault="0082514A" w:rsidP="0082514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883E3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86C04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4930B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AA9F2AD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F9CFC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2BC623A0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16DD1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EC9B6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D1C6A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7EB6B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0F4AB3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B1A545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6E1E25CD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82514A" w14:paraId="780C7F8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AF67F" w14:textId="77777777" w:rsidR="0082514A" w:rsidRDefault="0082514A" w:rsidP="0082514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F2F6C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AE813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5F054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3518EAB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B3341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664A0546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94544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31EB1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D2FBC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D2B6C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EF785E9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D8ED8D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551DECA6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82514A" w14:paraId="27AE721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48AF3" w14:textId="77777777" w:rsidR="0082514A" w:rsidRDefault="0082514A" w:rsidP="0082514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35556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D7B8B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938ED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70993C5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6C4D6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9F82B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26CD3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5C75F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E76DC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7852863F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F52529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279F5C8E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82514A" w14:paraId="1AA7C00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B2F79" w14:textId="77777777" w:rsidR="0082514A" w:rsidRDefault="0082514A" w:rsidP="0082514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9165D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BCCB7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98E00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D198A36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82F41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9B131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FAA2C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0401E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8621D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1968DA9D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9777F9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5BE27B79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82514A" w14:paraId="037D7CC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DA12F" w14:textId="77777777" w:rsidR="0082514A" w:rsidRDefault="0082514A" w:rsidP="0082514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D521A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39AF7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CE8AD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17B6DA64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4E1E1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53BA4D61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75782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4E4D4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B6140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E8BA0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BF3585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74F23A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82514A" w14:paraId="03FEEEC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8B2BE" w14:textId="77777777" w:rsidR="0082514A" w:rsidRDefault="0082514A" w:rsidP="0082514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DCB56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E7172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2E40E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0DD3A510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FFE3A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8BF60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2AA94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6CE66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908B4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B9FBFB9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3A8B1059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661B87A8" w14:textId="77777777" w:rsidR="0082514A" w:rsidRDefault="0082514A">
      <w:pPr>
        <w:spacing w:before="40" w:after="40" w:line="192" w:lineRule="auto"/>
        <w:ind w:right="57"/>
        <w:rPr>
          <w:sz w:val="20"/>
          <w:lang w:val="ro-RO"/>
        </w:rPr>
      </w:pPr>
    </w:p>
    <w:p w14:paraId="191E12E3" w14:textId="77777777" w:rsidR="0082514A" w:rsidRDefault="0082514A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31C73C52" w14:textId="77777777" w:rsidR="0082514A" w:rsidRDefault="0082514A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82514A" w14:paraId="5850C31E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1F5EC" w14:textId="77777777" w:rsidR="0082514A" w:rsidRDefault="0082514A" w:rsidP="0082514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43A4D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D4E1A" w14:textId="77777777" w:rsidR="0082514A" w:rsidRPr="001304A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A02C7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14196323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CFD33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008A4BF2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54904227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6B7B3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211B0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D679A" w14:textId="77777777" w:rsidR="0082514A" w:rsidRPr="001304A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C508C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A1AB6EB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E827B7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4E488939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4FC51F5B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82514A" w14:paraId="13D3F04B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A46AB" w14:textId="77777777" w:rsidR="0082514A" w:rsidRDefault="0082514A" w:rsidP="0082514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5CFC1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023D0" w14:textId="77777777" w:rsidR="0082514A" w:rsidRPr="001304A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AB069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6A8EA1C8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1563C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6BB6412B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49EEF4C0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03367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0E577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FC134" w14:textId="77777777" w:rsidR="0082514A" w:rsidRPr="001304A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3997E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D245A0D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769F9869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63A6DF5D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82514A" w14:paraId="359E26A1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62A3D" w14:textId="77777777" w:rsidR="0082514A" w:rsidRDefault="0082514A" w:rsidP="0082514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F3A75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7AF25B3D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330F7" w14:textId="77777777" w:rsidR="0082514A" w:rsidRPr="001304A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A4CAC" w14:textId="77777777" w:rsidR="0082514A" w:rsidRDefault="0082514A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5B7C2D43" w14:textId="77777777" w:rsidR="0082514A" w:rsidRDefault="0082514A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147D2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D0D04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94877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DDA5F" w14:textId="77777777" w:rsidR="0082514A" w:rsidRPr="001304A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F1986" w14:textId="77777777" w:rsidR="0082514A" w:rsidRPr="006A2576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5212E732" w14:textId="77777777" w:rsidR="0082514A" w:rsidRPr="006A2576" w:rsidRDefault="0082514A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3A3C47E0" w14:textId="77777777" w:rsidR="0082514A" w:rsidRDefault="0082514A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2514A" w14:paraId="445B237A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CC88E" w14:textId="77777777" w:rsidR="0082514A" w:rsidRDefault="0082514A" w:rsidP="0082514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6AFCD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11F31881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FB5DA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02D62" w14:textId="77777777" w:rsidR="0082514A" w:rsidRDefault="0082514A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9E37D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918EB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D8F10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652A5" w14:textId="77777777" w:rsidR="0082514A" w:rsidRPr="001304A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D7981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2514A" w14:paraId="08EDEA1B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CE273" w14:textId="77777777" w:rsidR="0082514A" w:rsidRDefault="0082514A" w:rsidP="0082514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83B88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33509DA9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D1A49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63DB6" w14:textId="77777777" w:rsidR="0082514A" w:rsidRDefault="0082514A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A24C3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14F23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5ED1F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69E66" w14:textId="77777777" w:rsidR="0082514A" w:rsidRPr="001304A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76441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2514A" w14:paraId="01525F8E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AD524" w14:textId="77777777" w:rsidR="0082514A" w:rsidRDefault="0082514A" w:rsidP="0082514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F9CEC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2803D138" w14:textId="77777777" w:rsidR="0082514A" w:rsidRDefault="0082514A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E0FC3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F6B14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BC3CA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3214F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1902A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48B80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88B3D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2514A" w14:paraId="113F25CF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88D7F" w14:textId="77777777" w:rsidR="0082514A" w:rsidRDefault="0082514A" w:rsidP="0082514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922D8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454A9861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487E5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E410B" w14:textId="77777777" w:rsidR="0082514A" w:rsidRPr="001904F7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22F91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7AF16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49790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74E78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A45A9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82514A" w14:paraId="5730DF3C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A3FA1" w14:textId="77777777" w:rsidR="0082514A" w:rsidRDefault="0082514A" w:rsidP="0082514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7DDA1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E30AB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DFF64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B6F21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309A0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50149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072F3646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1CC5C" w14:textId="77777777" w:rsidR="0082514A" w:rsidRPr="001304A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9B05A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</w:t>
            </w:r>
          </w:p>
          <w:p w14:paraId="21FF38C0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82514A" w14:paraId="6095E7B5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0F790" w14:textId="77777777" w:rsidR="0082514A" w:rsidRDefault="0082514A" w:rsidP="0082514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5FEF8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412337A7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AC70C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31F34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0F3DF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86DA7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38FFC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79B1A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6054B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2514A" w14:paraId="49A94DA4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7064F" w14:textId="77777777" w:rsidR="0082514A" w:rsidRDefault="0082514A" w:rsidP="0082514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9F2B2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06305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36DD0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8AAD7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ED1A0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CA099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07F9CD46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4B90B" w14:textId="77777777" w:rsidR="0082514A" w:rsidRPr="001304A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BA0D5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09D5C9F3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69B11617" w14:textId="77777777" w:rsidR="0082514A" w:rsidRPr="00B56D0E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2514A" w14:paraId="7E305539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46BE2" w14:textId="77777777" w:rsidR="0082514A" w:rsidRDefault="0082514A" w:rsidP="0082514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BBF1A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1F5F27FB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D925D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4CCE1" w14:textId="77777777" w:rsidR="0082514A" w:rsidRPr="00DA3842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4BE6F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A9B57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62B8E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19CFD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04471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F0E752B" w14:textId="77777777" w:rsidR="0082514A" w:rsidRDefault="0082514A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18B1F5D3" w14:textId="77777777" w:rsidR="0082514A" w:rsidRDefault="0082514A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2514A" w14:paraId="24A69F0B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2670B" w14:textId="77777777" w:rsidR="0082514A" w:rsidRDefault="0082514A" w:rsidP="0082514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7C3DF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7AA228A9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ED5C1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B186C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48967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807AB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AE56B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FF97C" w14:textId="77777777" w:rsidR="0082514A" w:rsidRPr="001304A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2EC0D" w14:textId="77777777" w:rsidR="0082514A" w:rsidRPr="00175A24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2514A" w14:paraId="66F24B15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02730" w14:textId="77777777" w:rsidR="0082514A" w:rsidRDefault="0082514A" w:rsidP="0082514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C2D22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543C633E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81EF6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88A40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C8CA4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C7627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D7255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8219C" w14:textId="77777777" w:rsidR="0082514A" w:rsidRPr="001304A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E4BE4" w14:textId="77777777" w:rsidR="0082514A" w:rsidRPr="00175A24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2514A" w14:paraId="0F1FBEC7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75C23" w14:textId="77777777" w:rsidR="0082514A" w:rsidRDefault="0082514A" w:rsidP="0082514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6A00D" w14:textId="77777777" w:rsidR="0082514A" w:rsidRDefault="0082514A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6FDF3" w14:textId="77777777" w:rsidR="0082514A" w:rsidRDefault="0082514A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9040F" w14:textId="77777777" w:rsidR="0082514A" w:rsidRDefault="0082514A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67ED7070" w14:textId="77777777" w:rsidR="0082514A" w:rsidRDefault="0082514A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F7359" w14:textId="77777777" w:rsidR="0082514A" w:rsidRDefault="0082514A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4F8DE12" w14:textId="77777777" w:rsidR="0082514A" w:rsidRDefault="0082514A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C2FFA" w14:textId="77777777" w:rsidR="0082514A" w:rsidRDefault="0082514A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9890C" w14:textId="77777777" w:rsidR="0082514A" w:rsidRDefault="0082514A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B7B88" w14:textId="77777777" w:rsidR="0082514A" w:rsidRPr="001304AF" w:rsidRDefault="0082514A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EF902" w14:textId="77777777" w:rsidR="0082514A" w:rsidRDefault="0082514A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B738B15" w14:textId="77777777" w:rsidR="0082514A" w:rsidRDefault="0082514A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AB77CD" w14:textId="77777777" w:rsidR="0082514A" w:rsidRPr="00175A24" w:rsidRDefault="0082514A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82514A" w14:paraId="3A12CE7D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6A0D3" w14:textId="77777777" w:rsidR="0082514A" w:rsidRDefault="0082514A" w:rsidP="0082514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491E5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DF6D3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2E76E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3775144B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856F7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C4D13C6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C8F29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CF806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4001A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4E473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D4CE51F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FEABD4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82514A" w14:paraId="0BC67E92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86F97" w14:textId="77777777" w:rsidR="0082514A" w:rsidRDefault="0082514A" w:rsidP="0082514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E006C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2FFC9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B7F9D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594B6959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567D4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93D0A73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6E732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0481A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AC63D" w14:textId="77777777" w:rsidR="0082514A" w:rsidRPr="001304A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40639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5BFA069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799E9C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82514A" w14:paraId="00184A70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26DD8" w14:textId="77777777" w:rsidR="0082514A" w:rsidRDefault="0082514A" w:rsidP="0082514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CEA42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3CA4E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4F47F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45DAA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A1F12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6C6FD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7B8C9C64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8A947" w14:textId="77777777" w:rsidR="0082514A" w:rsidRPr="001304A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2F9DC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2514A" w14:paraId="4D27D67D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C522D" w14:textId="77777777" w:rsidR="0082514A" w:rsidRDefault="0082514A" w:rsidP="0082514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957A0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66435CFB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2EA71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8C20D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92DC2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D5ECB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A5A33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3492C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ACD04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2514A" w14:paraId="49E93444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C508E" w14:textId="77777777" w:rsidR="0082514A" w:rsidRDefault="0082514A" w:rsidP="0082514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B1494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14610" w14:textId="77777777" w:rsidR="0082514A" w:rsidRPr="001304A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9948D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694BCA9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69E9F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55D02415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5302B" w14:textId="77777777" w:rsidR="0082514A" w:rsidRPr="00CA3079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5A2BC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0DA37" w14:textId="77777777" w:rsidR="0082514A" w:rsidRPr="001304A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05A9A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1F0B1FE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82514A" w14:paraId="7DE0E81A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6EA20" w14:textId="77777777" w:rsidR="0082514A" w:rsidRDefault="0082514A" w:rsidP="0082514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083CC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465D0F76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70059" w14:textId="77777777" w:rsidR="0082514A" w:rsidRPr="001304A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55869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95D7435" w14:textId="77777777" w:rsidR="0082514A" w:rsidRPr="00180EA2" w:rsidRDefault="0082514A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FFAB4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1C958" w14:textId="77777777" w:rsidR="0082514A" w:rsidRPr="00CA3079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61BD9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7165F" w14:textId="77777777" w:rsidR="0082514A" w:rsidRPr="001304A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1F960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CA8C0ED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10FE110D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82514A" w14:paraId="67F15663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5191E" w14:textId="77777777" w:rsidR="0082514A" w:rsidRDefault="0082514A" w:rsidP="0082514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16E7C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87C09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B622D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C022A64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13A90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06015" w14:textId="77777777" w:rsidR="0082514A" w:rsidRPr="00CA3079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2E130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3985ED4B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D1DA7" w14:textId="77777777" w:rsidR="0082514A" w:rsidRPr="001304A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76D7A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C4FCB0C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0C2D4A27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8275E3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82514A" w14:paraId="2AF80B3E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BF466" w14:textId="77777777" w:rsidR="0082514A" w:rsidRDefault="0082514A" w:rsidP="0082514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BBE22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9BFFF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76277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7495E59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5647B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1DDCAEF5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3630B28A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E2131" w14:textId="77777777" w:rsidR="0082514A" w:rsidRPr="00CA3079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C0C19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8F6DF" w14:textId="77777777" w:rsidR="0082514A" w:rsidRPr="001304AF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3900C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519D754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3B66897C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67B52277" w14:textId="77777777" w:rsidR="0082514A" w:rsidRPr="00B71446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08D42577" w14:textId="77777777" w:rsidR="0082514A" w:rsidRDefault="0082514A">
      <w:pPr>
        <w:tabs>
          <w:tab w:val="left" w:pos="6382"/>
        </w:tabs>
        <w:rPr>
          <w:sz w:val="20"/>
        </w:rPr>
      </w:pPr>
    </w:p>
    <w:p w14:paraId="72B55366" w14:textId="77777777" w:rsidR="0082514A" w:rsidRDefault="0082514A" w:rsidP="00F0370D">
      <w:pPr>
        <w:pStyle w:val="Heading1"/>
        <w:spacing w:line="360" w:lineRule="auto"/>
      </w:pPr>
      <w:r>
        <w:t>LINIA 800</w:t>
      </w:r>
    </w:p>
    <w:p w14:paraId="314D5D14" w14:textId="77777777" w:rsidR="0082514A" w:rsidRDefault="0082514A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2514A" w14:paraId="1F7FE4A9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886D4" w14:textId="77777777" w:rsidR="0082514A" w:rsidRDefault="0082514A" w:rsidP="0082514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9668D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03306" w14:textId="77777777" w:rsidR="0082514A" w:rsidRPr="001161E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23423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C46FD13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7C459" w14:textId="77777777" w:rsidR="0082514A" w:rsidRDefault="0082514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493AC" w14:textId="77777777" w:rsidR="0082514A" w:rsidRPr="001161E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22BBD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4CE0C" w14:textId="77777777" w:rsidR="0082514A" w:rsidRPr="008D08DE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17AC6" w14:textId="77777777" w:rsidR="0082514A" w:rsidRDefault="0082514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7653F464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3DBFF" w14:textId="77777777" w:rsidR="0082514A" w:rsidRDefault="0082514A" w:rsidP="0082514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B8CBE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33D53" w14:textId="77777777" w:rsidR="0082514A" w:rsidRPr="001161E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46D00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AC6564B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9450C" w14:textId="77777777" w:rsidR="0082514A" w:rsidRDefault="0082514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ADA57" w14:textId="77777777" w:rsidR="0082514A" w:rsidRPr="001161E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7148B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C09A4" w14:textId="77777777" w:rsidR="0082514A" w:rsidRPr="008D08DE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A96B1" w14:textId="77777777" w:rsidR="0082514A" w:rsidRDefault="0082514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1A00C4DE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39658" w14:textId="77777777" w:rsidR="0082514A" w:rsidRDefault="0082514A" w:rsidP="0082514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B64BF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49E65" w14:textId="77777777" w:rsidR="0082514A" w:rsidRPr="001161E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D6C92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28AFBC0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8BF01" w14:textId="77777777" w:rsidR="0082514A" w:rsidRDefault="0082514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4636E" w14:textId="77777777" w:rsidR="0082514A" w:rsidRPr="001161E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7332C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31260" w14:textId="77777777" w:rsidR="0082514A" w:rsidRPr="008D08DE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4BC3A" w14:textId="77777777" w:rsidR="0082514A" w:rsidRDefault="0082514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325BE42" w14:textId="77777777" w:rsidR="0082514A" w:rsidRDefault="0082514A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82514A" w:rsidRPr="00A8307A" w14:paraId="6C8FCB07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D38CA" w14:textId="77777777" w:rsidR="0082514A" w:rsidRPr="00A75A00" w:rsidRDefault="0082514A" w:rsidP="0082514A">
            <w:pPr>
              <w:numPr>
                <w:ilvl w:val="0"/>
                <w:numId w:val="3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86372" w14:textId="77777777" w:rsidR="0082514A" w:rsidRPr="00A8307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BB985" w14:textId="77777777" w:rsidR="0082514A" w:rsidRPr="00A8307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90A7F" w14:textId="77777777" w:rsidR="0082514A" w:rsidRPr="00A8307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4622F" w14:textId="77777777" w:rsidR="0082514A" w:rsidRDefault="0082514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7B779D1" w14:textId="77777777" w:rsidR="0082514A" w:rsidRDefault="0082514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34C93CFA" w14:textId="77777777" w:rsidR="0082514A" w:rsidRDefault="0082514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7351026" w14:textId="77777777" w:rsidR="0082514A" w:rsidRDefault="0082514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946AA" w14:textId="77777777" w:rsidR="0082514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8BED4" w14:textId="77777777" w:rsidR="0082514A" w:rsidRPr="00A8307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D8109" w14:textId="77777777" w:rsidR="0082514A" w:rsidRPr="00A8307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C350C" w14:textId="77777777" w:rsidR="0082514A" w:rsidRDefault="0082514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BBF416" w14:textId="77777777" w:rsidR="0082514A" w:rsidRPr="00A8307A" w:rsidRDefault="0082514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82514A" w14:paraId="2DB898D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CBFFB" w14:textId="77777777" w:rsidR="0082514A" w:rsidRDefault="0082514A" w:rsidP="0082514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DE483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457BF" w14:textId="77777777" w:rsidR="0082514A" w:rsidRPr="001161E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71246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47750A1B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17F41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A4BCB75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9489A" w14:textId="77777777" w:rsidR="0082514A" w:rsidRPr="001161E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33ADF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671D2" w14:textId="77777777" w:rsidR="0082514A" w:rsidRPr="008D08DE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98C50" w14:textId="77777777" w:rsidR="0082514A" w:rsidRDefault="0082514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82514A" w14:paraId="72F1AC1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BC699" w14:textId="77777777" w:rsidR="0082514A" w:rsidRDefault="0082514A" w:rsidP="0082514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E9D4C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52B8C" w14:textId="77777777" w:rsidR="0082514A" w:rsidRPr="001161E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489E1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29BA456C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5FB0D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027D121F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14:paraId="132CCE0F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14:paraId="38E9E207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14:paraId="7F910972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14:paraId="7A24519F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C40AA" w14:textId="77777777" w:rsidR="0082514A" w:rsidRPr="001161E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995FF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C221E" w14:textId="77777777" w:rsidR="0082514A" w:rsidRPr="008D08DE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5A181" w14:textId="77777777" w:rsidR="0082514A" w:rsidRDefault="0082514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62CA3CC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3496B" w14:textId="77777777" w:rsidR="0082514A" w:rsidRDefault="0082514A" w:rsidP="0082514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452BB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6A700" w14:textId="77777777" w:rsidR="0082514A" w:rsidRPr="001161E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18762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3B962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BA4F7" w14:textId="77777777" w:rsidR="0082514A" w:rsidRPr="001161E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472B1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0DDC6" w14:textId="77777777" w:rsidR="0082514A" w:rsidRPr="008D08DE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8B6DF" w14:textId="77777777" w:rsidR="0082514A" w:rsidRDefault="0082514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2FC367E" w14:textId="77777777" w:rsidR="0082514A" w:rsidRDefault="0082514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C3636F" w14:textId="77777777" w:rsidR="0082514A" w:rsidRDefault="0082514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82514A" w14:paraId="11D0A6F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A01D3" w14:textId="77777777" w:rsidR="0082514A" w:rsidRDefault="0082514A" w:rsidP="0082514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4B9B1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4A46C" w14:textId="77777777" w:rsidR="0082514A" w:rsidRPr="001161E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4BD5E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19BFD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9EE6A" w14:textId="77777777" w:rsidR="0082514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C0026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E68A6" w14:textId="77777777" w:rsidR="0082514A" w:rsidRPr="008D08DE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1A704" w14:textId="77777777" w:rsidR="0082514A" w:rsidRDefault="0082514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8A0E5F2" w14:textId="77777777" w:rsidR="0082514A" w:rsidRDefault="0082514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A2562B" w14:textId="77777777" w:rsidR="0082514A" w:rsidRDefault="0082514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82514A" w14:paraId="18CCBEC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2D2AA" w14:textId="77777777" w:rsidR="0082514A" w:rsidRDefault="0082514A" w:rsidP="0082514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87150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FF4AF" w14:textId="77777777" w:rsidR="0082514A" w:rsidRPr="001161E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AC99F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5AFE7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A1447" w14:textId="77777777" w:rsidR="0082514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895BA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4C14E" w14:textId="77777777" w:rsidR="0082514A" w:rsidRPr="008D08DE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8D6A4" w14:textId="77777777" w:rsidR="0082514A" w:rsidRDefault="0082514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1F3935" w14:textId="77777777" w:rsidR="0082514A" w:rsidRDefault="0082514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E261BF" w14:textId="77777777" w:rsidR="0082514A" w:rsidRDefault="0082514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82514A" w14:paraId="37437BE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F5201" w14:textId="77777777" w:rsidR="0082514A" w:rsidRDefault="0082514A" w:rsidP="0082514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999F3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2253D1DA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6691F" w14:textId="77777777" w:rsidR="0082514A" w:rsidRPr="001161E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B8454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081F3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635CC" w14:textId="77777777" w:rsidR="0082514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AA9E0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3DD40" w14:textId="77777777" w:rsidR="0082514A" w:rsidRPr="008D08DE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BC93A" w14:textId="77777777" w:rsidR="0082514A" w:rsidRDefault="0082514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2514A" w14:paraId="2BB5389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531D9" w14:textId="77777777" w:rsidR="0082514A" w:rsidRDefault="0082514A" w:rsidP="0082514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61F03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06D03" w14:textId="77777777" w:rsidR="0082514A" w:rsidRPr="001161E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2EB66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D83B2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7C1FCC3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A880D" w14:textId="77777777" w:rsidR="0082514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231F1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2AE82" w14:textId="77777777" w:rsidR="0082514A" w:rsidRPr="008D08DE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DA7C3" w14:textId="77777777" w:rsidR="0082514A" w:rsidRDefault="0082514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1D9CB51" w14:textId="77777777" w:rsidR="0082514A" w:rsidRDefault="0082514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59B659" w14:textId="77777777" w:rsidR="0082514A" w:rsidRDefault="0082514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82514A" w14:paraId="59F3E81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8E4E6" w14:textId="77777777" w:rsidR="0082514A" w:rsidRDefault="0082514A" w:rsidP="0082514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248E9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3E811" w14:textId="77777777" w:rsidR="0082514A" w:rsidRPr="001161E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A8A59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Pantelimon-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A5EAF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F3E0E" w14:textId="77777777" w:rsidR="0082514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CA12A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21+800</w:t>
            </w:r>
          </w:p>
          <w:p w14:paraId="7DCF8851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D973F" w14:textId="77777777" w:rsidR="0082514A" w:rsidRPr="008D08DE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FFD44" w14:textId="77777777" w:rsidR="0082514A" w:rsidRDefault="0082514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55A6528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B20F4" w14:textId="77777777" w:rsidR="0082514A" w:rsidRDefault="0082514A" w:rsidP="0082514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C1ABE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AA64A" w14:textId="77777777" w:rsidR="0082514A" w:rsidRPr="001161E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A58BA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A8427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CA8EE" w14:textId="77777777" w:rsidR="0082514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995BF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26759" w14:textId="77777777" w:rsidR="0082514A" w:rsidRPr="008D08DE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3AC8E" w14:textId="77777777" w:rsidR="0082514A" w:rsidRDefault="0082514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BF9AA7" w14:textId="77777777" w:rsidR="0082514A" w:rsidRDefault="0082514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9CD50F" w14:textId="77777777" w:rsidR="0082514A" w:rsidRDefault="0082514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82514A" w14:paraId="317A4D6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7DF3A" w14:textId="77777777" w:rsidR="0082514A" w:rsidRDefault="0082514A" w:rsidP="0082514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BA609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D8BAD" w14:textId="77777777" w:rsidR="0082514A" w:rsidRPr="001161E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42E9B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CEA72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AD933" w14:textId="77777777" w:rsidR="0082514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B65CC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D2F15" w14:textId="77777777" w:rsidR="0082514A" w:rsidRPr="008D08DE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408A6" w14:textId="77777777" w:rsidR="0082514A" w:rsidRDefault="0082514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23CC835" w14:textId="77777777" w:rsidR="0082514A" w:rsidRDefault="0082514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D9756B" w14:textId="77777777" w:rsidR="0082514A" w:rsidRDefault="0082514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82514A" w14:paraId="2070C3F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77554" w14:textId="77777777" w:rsidR="0082514A" w:rsidRDefault="0082514A" w:rsidP="0082514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CFCDC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D3DEA" w14:textId="77777777" w:rsidR="0082514A" w:rsidRPr="001161E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D2A7B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35673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3C48423C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1C413" w14:textId="77777777" w:rsidR="0082514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BE34C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B9EA5" w14:textId="77777777" w:rsidR="0082514A" w:rsidRPr="008D08DE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1F716" w14:textId="77777777" w:rsidR="0082514A" w:rsidRDefault="0082514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2514A" w14:paraId="3A35391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B6ED9" w14:textId="77777777" w:rsidR="0082514A" w:rsidRDefault="0082514A" w:rsidP="0082514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82C36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4E1FF" w14:textId="77777777" w:rsidR="0082514A" w:rsidRPr="001161E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EA6F6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43781578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C6353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B52F9" w14:textId="77777777" w:rsidR="0082514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B02FB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4F7E3FEF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78B1E" w14:textId="77777777" w:rsidR="0082514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0C8D3" w14:textId="77777777" w:rsidR="0082514A" w:rsidRDefault="0082514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2514A" w14:paraId="6F40ADE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B2907" w14:textId="77777777" w:rsidR="0082514A" w:rsidRDefault="0082514A" w:rsidP="0082514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1C1F1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A1091" w14:textId="77777777" w:rsidR="0082514A" w:rsidRPr="001161E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A7899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14AF8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5C737" w14:textId="77777777" w:rsidR="0082514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84886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77+500</w:t>
            </w:r>
          </w:p>
          <w:p w14:paraId="21B2F15C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209A2" w14:textId="77777777" w:rsidR="0082514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87EAE" w14:textId="77777777" w:rsidR="0082514A" w:rsidRDefault="0082514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Afectează intrări – ieșiri la liniile 3 și 4 Cap X.</w:t>
            </w:r>
          </w:p>
        </w:tc>
      </w:tr>
      <w:tr w:rsidR="0082514A" w14:paraId="7C92FAD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B7452" w14:textId="77777777" w:rsidR="0082514A" w:rsidRDefault="0082514A" w:rsidP="0082514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A30B4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5A7B24BC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D14BE" w14:textId="77777777" w:rsidR="0082514A" w:rsidRPr="001161E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18BB2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9213A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C87B0" w14:textId="77777777" w:rsidR="0082514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E27B5" w14:textId="77777777" w:rsidR="0082514A" w:rsidRDefault="0082514A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6C260A24" w14:textId="77777777" w:rsidR="0082514A" w:rsidRDefault="0082514A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FFA8C" w14:textId="77777777" w:rsidR="0082514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B7CE4" w14:textId="77777777" w:rsidR="0082514A" w:rsidRDefault="0082514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2514A" w14:paraId="0867539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EC76E" w14:textId="77777777" w:rsidR="0082514A" w:rsidRDefault="0082514A" w:rsidP="0082514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58408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6DBCF" w14:textId="77777777" w:rsidR="0082514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B50D1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280839BE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C035D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A02B8" w14:textId="77777777" w:rsidR="0082514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710F5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26A23EC1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E2AFC" w14:textId="77777777" w:rsidR="0082514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3DA38" w14:textId="77777777" w:rsidR="0082514A" w:rsidRDefault="0082514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2514A" w14:paraId="58255F2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D7E25" w14:textId="77777777" w:rsidR="0082514A" w:rsidRDefault="0082514A" w:rsidP="0082514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D528B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47724" w14:textId="77777777" w:rsidR="0082514A" w:rsidRPr="001161E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B4EFC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3021E826" w14:textId="77777777" w:rsidR="0082514A" w:rsidRPr="008B2519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3C20A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9C7B102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E561F" w14:textId="77777777" w:rsidR="0082514A" w:rsidRPr="001161E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AA62D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5C7B0" w14:textId="77777777" w:rsidR="0082514A" w:rsidRPr="008D08DE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AA5BF" w14:textId="77777777" w:rsidR="0082514A" w:rsidRDefault="0082514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82514A" w14:paraId="2C52285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F97E2" w14:textId="77777777" w:rsidR="0082514A" w:rsidRDefault="0082514A" w:rsidP="0082514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28E98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279540BA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0DB71" w14:textId="77777777" w:rsidR="0082514A" w:rsidRPr="001161E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F368D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DEC710C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9D18C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8A8D2" w14:textId="77777777" w:rsidR="0082514A" w:rsidRPr="001161E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16CA2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175B7" w14:textId="77777777" w:rsidR="0082514A" w:rsidRPr="008D08DE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DD8C6" w14:textId="77777777" w:rsidR="0082514A" w:rsidRDefault="0082514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2514A" w14:paraId="34036F3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1F6DB" w14:textId="77777777" w:rsidR="0082514A" w:rsidRDefault="0082514A" w:rsidP="0082514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80F52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07582" w14:textId="77777777" w:rsidR="0082514A" w:rsidRPr="001161E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8E953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60BDA9C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E7B1F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6360B" w14:textId="77777777" w:rsidR="0082514A" w:rsidRPr="001161E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41F68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4115C9B3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7A799" w14:textId="77777777" w:rsidR="0082514A" w:rsidRPr="008D08DE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5950B" w14:textId="77777777" w:rsidR="0082514A" w:rsidRDefault="0082514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2514A" w14:paraId="4DE4AE1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F1908" w14:textId="77777777" w:rsidR="0082514A" w:rsidRDefault="0082514A" w:rsidP="0082514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00AC7" w14:textId="77777777" w:rsidR="0082514A" w:rsidRDefault="0082514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A65B3" w14:textId="77777777" w:rsidR="0082514A" w:rsidRPr="001161EA" w:rsidRDefault="0082514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C5E51" w14:textId="77777777" w:rsidR="0082514A" w:rsidRDefault="0082514A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5B8B1E8B" w14:textId="77777777" w:rsidR="0082514A" w:rsidRDefault="0082514A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FA187" w14:textId="77777777" w:rsidR="0082514A" w:rsidRDefault="0082514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6F846226" w14:textId="77777777" w:rsidR="0082514A" w:rsidRDefault="0082514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64F28" w14:textId="77777777" w:rsidR="0082514A" w:rsidRPr="001161EA" w:rsidRDefault="0082514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78BF9" w14:textId="77777777" w:rsidR="0082514A" w:rsidRDefault="0082514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18C26" w14:textId="77777777" w:rsidR="0082514A" w:rsidRPr="008D08DE" w:rsidRDefault="0082514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A6C97" w14:textId="77777777" w:rsidR="0082514A" w:rsidRDefault="0082514A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82514A" w14:paraId="2BE9099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70B35" w14:textId="77777777" w:rsidR="0082514A" w:rsidRDefault="0082514A" w:rsidP="0082514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5D735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DD5C1" w14:textId="77777777" w:rsidR="0082514A" w:rsidRPr="001161E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E5496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94FC18E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12DDE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969D9" w14:textId="77777777" w:rsidR="0082514A" w:rsidRPr="001161E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E9FA0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E5EEA" w14:textId="77777777" w:rsidR="0082514A" w:rsidRPr="008D08DE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C3424" w14:textId="77777777" w:rsidR="0082514A" w:rsidRDefault="0082514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82514A" w14:paraId="596F8D1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1CEC2" w14:textId="77777777" w:rsidR="0082514A" w:rsidRDefault="0082514A" w:rsidP="0082514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5A757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19DA8" w14:textId="77777777" w:rsidR="0082514A" w:rsidRPr="001161E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A02FB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99145EE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480C6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6A3CE014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D494A" w14:textId="77777777" w:rsidR="0082514A" w:rsidRPr="001161E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1768C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DAA76" w14:textId="77777777" w:rsidR="0082514A" w:rsidRPr="008D08DE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11CEC" w14:textId="77777777" w:rsidR="0082514A" w:rsidRDefault="0082514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380F8272" w14:textId="77777777" w:rsidR="0082514A" w:rsidRDefault="0082514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460C1ADE" w14:textId="77777777" w:rsidR="0082514A" w:rsidRDefault="0082514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82514A" w14:paraId="2D43A12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582E7" w14:textId="77777777" w:rsidR="0082514A" w:rsidRDefault="0082514A" w:rsidP="0082514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BAAF0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99CEB" w14:textId="77777777" w:rsidR="0082514A" w:rsidRPr="001161E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5B424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FBCC1F0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8ED81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C351F" w14:textId="77777777" w:rsidR="0082514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EB622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E2852" w14:textId="77777777" w:rsidR="0082514A" w:rsidRPr="008D08DE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D8FD5" w14:textId="77777777" w:rsidR="0082514A" w:rsidRDefault="0082514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3D4810B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9B5DA" w14:textId="77777777" w:rsidR="0082514A" w:rsidRDefault="0082514A" w:rsidP="0082514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22285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3163F" w14:textId="77777777" w:rsidR="0082514A" w:rsidRPr="001161E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91EC4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35E21AA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E5624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3B7B85AF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465EA" w14:textId="77777777" w:rsidR="0082514A" w:rsidRPr="001161E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68597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FEBE9" w14:textId="77777777" w:rsidR="0082514A" w:rsidRPr="008D08DE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A45BB" w14:textId="77777777" w:rsidR="0082514A" w:rsidRDefault="0082514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E1C29E" w14:textId="77777777" w:rsidR="0082514A" w:rsidRDefault="0082514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3AF3FD45" w14:textId="77777777" w:rsidR="0082514A" w:rsidRDefault="0082514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82514A" w14:paraId="301E502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51ADD" w14:textId="77777777" w:rsidR="0082514A" w:rsidRDefault="0082514A" w:rsidP="0082514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44B7B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07432" w14:textId="77777777" w:rsidR="0082514A" w:rsidRPr="001161E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652B7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6B02B4B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9C884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2E0E5BDA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6833F" w14:textId="77777777" w:rsidR="0082514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60BE9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3C595" w14:textId="77777777" w:rsidR="0082514A" w:rsidRPr="008D08DE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FBA19" w14:textId="77777777" w:rsidR="0082514A" w:rsidRDefault="0082514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6932A2C" w14:textId="77777777" w:rsidR="0082514A" w:rsidRDefault="0082514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C5B2B3" w14:textId="77777777" w:rsidR="0082514A" w:rsidRDefault="0082514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29655944" w14:textId="77777777" w:rsidR="0082514A" w:rsidRDefault="0082514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82514A" w14:paraId="45E046D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6E3AF" w14:textId="77777777" w:rsidR="0082514A" w:rsidRDefault="0082514A" w:rsidP="0082514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9646D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E77C0" w14:textId="77777777" w:rsidR="0082514A" w:rsidRPr="001161E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4C58A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93AE8DD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46D27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8DC6F93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11E49" w14:textId="77777777" w:rsidR="0082514A" w:rsidRPr="001161E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3C617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32597" w14:textId="77777777" w:rsidR="0082514A" w:rsidRPr="008D08DE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5E567" w14:textId="77777777" w:rsidR="0082514A" w:rsidRDefault="0082514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AE6833" w14:textId="77777777" w:rsidR="0082514A" w:rsidRDefault="0082514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82514A" w14:paraId="2D6C95B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9950B" w14:textId="77777777" w:rsidR="0082514A" w:rsidRDefault="0082514A" w:rsidP="0082514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7AE06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BECA7" w14:textId="77777777" w:rsidR="0082514A" w:rsidRPr="001161E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29FA7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5F3B378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8C85B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B02A8" w14:textId="77777777" w:rsidR="0082514A" w:rsidRPr="001161E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1B855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94B6E" w14:textId="77777777" w:rsidR="0082514A" w:rsidRPr="008D08DE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F776D" w14:textId="77777777" w:rsidR="0082514A" w:rsidRDefault="0082514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4580D7" w14:textId="77777777" w:rsidR="0082514A" w:rsidRDefault="0082514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82514A" w14:paraId="56BC68D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77C1F" w14:textId="77777777" w:rsidR="0082514A" w:rsidRDefault="0082514A" w:rsidP="0082514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17C6A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52AECF77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9E3B9" w14:textId="77777777" w:rsidR="0082514A" w:rsidRPr="001161E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1DB5D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6C9709B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14:paraId="78F19A7C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07F61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3A1A6" w14:textId="77777777" w:rsidR="0082514A" w:rsidRPr="001161E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D4F58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9CE57" w14:textId="77777777" w:rsidR="0082514A" w:rsidRPr="008D08DE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DC49C" w14:textId="77777777" w:rsidR="0082514A" w:rsidRDefault="0082514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2514A" w14:paraId="38F87A1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DF318" w14:textId="77777777" w:rsidR="0082514A" w:rsidRDefault="0082514A" w:rsidP="0082514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3990A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2ECBF" w14:textId="77777777" w:rsidR="0082514A" w:rsidRPr="001161E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14C9B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CA49B77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01ED172D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EBF08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3A420" w14:textId="77777777" w:rsidR="0082514A" w:rsidRPr="001161E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C20BC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3ED0C695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F0663" w14:textId="77777777" w:rsidR="0082514A" w:rsidRPr="008D08DE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4F003" w14:textId="77777777" w:rsidR="0082514A" w:rsidRDefault="0082514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2514A" w14:paraId="7EB4B16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04D0C" w14:textId="77777777" w:rsidR="0082514A" w:rsidRDefault="0082514A" w:rsidP="0082514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8A1E6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7B48B" w14:textId="77777777" w:rsidR="0082514A" w:rsidRPr="001161EA" w:rsidRDefault="0082514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616FD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2FBC8DE6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C8DEA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63FD3048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0332381D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F70F9" w14:textId="77777777" w:rsidR="0082514A" w:rsidRPr="001161E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DE264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2F052" w14:textId="77777777" w:rsidR="0082514A" w:rsidRPr="001161EA" w:rsidRDefault="0082514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A3309" w14:textId="77777777" w:rsidR="0082514A" w:rsidRDefault="0082514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2514A" w14:paraId="5A88D26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724D8" w14:textId="77777777" w:rsidR="0082514A" w:rsidRDefault="0082514A" w:rsidP="0082514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D5DB1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02671" w14:textId="77777777" w:rsidR="0082514A" w:rsidRPr="001161E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FA069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24E98A14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2E201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228517CF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66EF12B3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D4733" w14:textId="77777777" w:rsidR="0082514A" w:rsidRPr="001161E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15821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EB358" w14:textId="77777777" w:rsidR="0082514A" w:rsidRPr="008D08DE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30A25" w14:textId="77777777" w:rsidR="0082514A" w:rsidRDefault="0082514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3812FB5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BC222" w14:textId="77777777" w:rsidR="0082514A" w:rsidRDefault="0082514A" w:rsidP="0082514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36599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D70DA" w14:textId="77777777" w:rsidR="0082514A" w:rsidRPr="001161E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F45F8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07C0EC9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0311B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8847E" w14:textId="77777777" w:rsidR="0082514A" w:rsidRPr="001161E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FABA5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89290" w14:textId="77777777" w:rsidR="0082514A" w:rsidRPr="008D08DE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B6BF1" w14:textId="77777777" w:rsidR="0082514A" w:rsidRDefault="0082514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78B6EB" w14:textId="77777777" w:rsidR="0082514A" w:rsidRDefault="0082514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0E4251" w14:textId="77777777" w:rsidR="0082514A" w:rsidRDefault="0082514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82514A" w14:paraId="00571D5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FF664" w14:textId="77777777" w:rsidR="0082514A" w:rsidRDefault="0082514A" w:rsidP="0082514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C3B5C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E1AE0" w14:textId="77777777" w:rsidR="0082514A" w:rsidRPr="001161E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9F74A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E50ABB9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8A9E2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9F621" w14:textId="77777777" w:rsidR="0082514A" w:rsidRPr="001161E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41E37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7EFBC" w14:textId="77777777" w:rsidR="0082514A" w:rsidRPr="008D08DE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4CB46" w14:textId="77777777" w:rsidR="0082514A" w:rsidRDefault="0082514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589ED91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C5A95" w14:textId="77777777" w:rsidR="0082514A" w:rsidRDefault="0082514A" w:rsidP="0082514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BDBC6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B1465" w14:textId="77777777" w:rsidR="0082514A" w:rsidRPr="001161E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A3BE3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4983B19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FFA6F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751AF" w14:textId="77777777" w:rsidR="0082514A" w:rsidRPr="001161E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58CD9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95ECA" w14:textId="77777777" w:rsidR="0082514A" w:rsidRPr="008D08DE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62BE5" w14:textId="77777777" w:rsidR="0082514A" w:rsidRDefault="0082514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3E56172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B2C95" w14:textId="77777777" w:rsidR="0082514A" w:rsidRDefault="0082514A" w:rsidP="0082514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A392E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06684" w14:textId="77777777" w:rsidR="0082514A" w:rsidRPr="001161E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99066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675669B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E2212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DFD9B" w14:textId="77777777" w:rsidR="0082514A" w:rsidRPr="001161E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700D1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74623" w14:textId="77777777" w:rsidR="0082514A" w:rsidRPr="008D08DE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AA26D" w14:textId="77777777" w:rsidR="0082514A" w:rsidRDefault="0082514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164C417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2E7B2" w14:textId="77777777" w:rsidR="0082514A" w:rsidRDefault="0082514A" w:rsidP="0082514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F57CD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83FE5" w14:textId="77777777" w:rsidR="0082514A" w:rsidRPr="001161E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807A9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5D2AC592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A5073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D2085" w14:textId="77777777" w:rsidR="0082514A" w:rsidRPr="001161E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578DC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A9B5D" w14:textId="77777777" w:rsidR="0082514A" w:rsidRPr="008D08DE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719F9" w14:textId="77777777" w:rsidR="0082514A" w:rsidRDefault="0082514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46B94F6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87489" w14:textId="77777777" w:rsidR="0082514A" w:rsidRDefault="0082514A" w:rsidP="0082514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B5A60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6EDF6" w14:textId="77777777" w:rsidR="0082514A" w:rsidRPr="001161E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3F571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5ABF2A8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3088BB39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34949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F2540" w14:textId="77777777" w:rsidR="0082514A" w:rsidRPr="001161E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4D6C7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0518E" w14:textId="77777777" w:rsidR="0082514A" w:rsidRPr="008D08DE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59671" w14:textId="77777777" w:rsidR="0082514A" w:rsidRDefault="0082514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486970F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91BC2" w14:textId="77777777" w:rsidR="0082514A" w:rsidRDefault="0082514A" w:rsidP="0082514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AB16D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5752C" w14:textId="77777777" w:rsidR="0082514A" w:rsidRPr="001161E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CD2E8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773D16B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5C61E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E5B58" w14:textId="77777777" w:rsidR="0082514A" w:rsidRPr="001161E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30EEB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01FF2" w14:textId="77777777" w:rsidR="0082514A" w:rsidRPr="008D08DE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640D6" w14:textId="77777777" w:rsidR="0082514A" w:rsidRDefault="0082514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7E214E0" w14:textId="77777777" w:rsidR="0082514A" w:rsidRDefault="0082514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6747CBFC" w14:textId="77777777" w:rsidR="0082514A" w:rsidRDefault="0082514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82514A" w14:paraId="15362B2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09013" w14:textId="77777777" w:rsidR="0082514A" w:rsidRDefault="0082514A" w:rsidP="0082514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3ED89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  <w:p w14:paraId="64FC894B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BEAFF" w14:textId="77777777" w:rsidR="0082514A" w:rsidRPr="001161E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30FED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6E863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E1061" w14:textId="77777777" w:rsidR="0082514A" w:rsidRPr="001161E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7412A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BBFB2" w14:textId="77777777" w:rsidR="0082514A" w:rsidRPr="008D08DE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60EE5" w14:textId="77777777" w:rsidR="0082514A" w:rsidRDefault="0082514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2514A" w14:paraId="0987979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24757" w14:textId="77777777" w:rsidR="0082514A" w:rsidRDefault="0082514A" w:rsidP="0082514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7BC14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7458C" w14:textId="77777777" w:rsidR="0082514A" w:rsidRPr="001161E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3F67C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7F23B8BA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2B4EE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3BD98" w14:textId="77777777" w:rsidR="0082514A" w:rsidRPr="001161E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D2D5C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212204A8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95987" w14:textId="77777777" w:rsidR="0082514A" w:rsidRPr="008D08DE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C683C" w14:textId="77777777" w:rsidR="0082514A" w:rsidRDefault="0082514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2514A" w14:paraId="3BE7ED3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06FBA" w14:textId="77777777" w:rsidR="0082514A" w:rsidRDefault="0082514A" w:rsidP="0082514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AF88E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E2C16" w14:textId="77777777" w:rsidR="0082514A" w:rsidRPr="001161E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E334A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A327BEA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8BEA3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9464C02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68DEA591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29866" w14:textId="77777777" w:rsidR="0082514A" w:rsidRPr="001161E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D4A08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E11F7" w14:textId="77777777" w:rsidR="0082514A" w:rsidRPr="008D08DE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3EA5B" w14:textId="77777777" w:rsidR="0082514A" w:rsidRDefault="0082514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7724C53" w14:textId="77777777" w:rsidR="0082514A" w:rsidRDefault="0082514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E6C685" w14:textId="77777777" w:rsidR="0082514A" w:rsidRDefault="0082514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3E5AC943" w14:textId="77777777" w:rsidR="0082514A" w:rsidRDefault="0082514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82514A" w14:paraId="2E6BBE5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49466" w14:textId="77777777" w:rsidR="0082514A" w:rsidRDefault="0082514A" w:rsidP="0082514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DEE16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3A473" w14:textId="77777777" w:rsidR="0082514A" w:rsidRPr="001161E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89D2E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322B98B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4B614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F39FA07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9B371" w14:textId="77777777" w:rsidR="0082514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5A1CF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D5F09" w14:textId="77777777" w:rsidR="0082514A" w:rsidRPr="008D08DE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3B821" w14:textId="77777777" w:rsidR="0082514A" w:rsidRDefault="0082514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1229EAC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25FFA" w14:textId="77777777" w:rsidR="0082514A" w:rsidRDefault="0082514A" w:rsidP="0082514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8FF7F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E6069" w14:textId="77777777" w:rsidR="0082514A" w:rsidRPr="001161E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57B9A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573AC85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E4189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0514E8BC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11E1C" w14:textId="77777777" w:rsidR="0082514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CD94A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89971" w14:textId="77777777" w:rsidR="0082514A" w:rsidRPr="008D08DE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3484F" w14:textId="77777777" w:rsidR="0082514A" w:rsidRDefault="0082514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2DEC9AD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F7887" w14:textId="77777777" w:rsidR="0082514A" w:rsidRDefault="0082514A" w:rsidP="0082514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FB665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53B80" w14:textId="77777777" w:rsidR="0082514A" w:rsidRPr="001161E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86C3F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3CDA96B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9435D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66CA2A4A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4C53B1C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4D79A665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4EF14908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B97AB" w14:textId="77777777" w:rsidR="0082514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633D8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FAC33" w14:textId="77777777" w:rsidR="0082514A" w:rsidRPr="008D08DE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E0C59" w14:textId="77777777" w:rsidR="0082514A" w:rsidRDefault="0082514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57CCD25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DAC62" w14:textId="77777777" w:rsidR="0082514A" w:rsidRDefault="0082514A" w:rsidP="0082514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B09DC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62A18" w14:textId="77777777" w:rsidR="0082514A" w:rsidRPr="001161E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9A726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F1E1AC4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5D9B9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32AE6640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56922" w14:textId="77777777" w:rsidR="0082514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F2CEB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B1EF9" w14:textId="77777777" w:rsidR="0082514A" w:rsidRPr="008D08DE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FE3A4" w14:textId="77777777" w:rsidR="0082514A" w:rsidRDefault="0082514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5531593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EEDB5" w14:textId="77777777" w:rsidR="0082514A" w:rsidRDefault="0082514A" w:rsidP="0082514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2343C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AC8D3" w14:textId="77777777" w:rsidR="0082514A" w:rsidRPr="001161E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71720" w14:textId="77777777" w:rsidR="0082514A" w:rsidRDefault="0082514A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13F039C" w14:textId="77777777" w:rsidR="0082514A" w:rsidRDefault="0082514A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A6178" w14:textId="77777777" w:rsidR="0082514A" w:rsidRPr="00F565BC" w:rsidRDefault="0082514A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76FA24B6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F5E70" w14:textId="77777777" w:rsidR="0082514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6E67F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58110" w14:textId="77777777" w:rsidR="0082514A" w:rsidRPr="008D08DE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4FE01" w14:textId="77777777" w:rsidR="0082514A" w:rsidRDefault="0082514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82514A" w14:paraId="00D60EB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929C9" w14:textId="77777777" w:rsidR="0082514A" w:rsidRDefault="0082514A" w:rsidP="0082514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4FFCD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63801" w14:textId="77777777" w:rsidR="0082514A" w:rsidRPr="001161E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F8B14" w14:textId="77777777" w:rsidR="0082514A" w:rsidRDefault="0082514A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2F75CE7" w14:textId="77777777" w:rsidR="0082514A" w:rsidRDefault="0082514A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3CD34" w14:textId="77777777" w:rsidR="0082514A" w:rsidRDefault="0082514A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AD42213" w14:textId="77777777" w:rsidR="0082514A" w:rsidRDefault="0082514A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C191B" w14:textId="77777777" w:rsidR="0082514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BF15C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71404" w14:textId="77777777" w:rsidR="0082514A" w:rsidRPr="008D08DE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79CC5" w14:textId="77777777" w:rsidR="0082514A" w:rsidRDefault="0082514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82514A" w14:paraId="5A748AA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E84CA" w14:textId="77777777" w:rsidR="0082514A" w:rsidRDefault="0082514A" w:rsidP="0082514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90B77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9CC44" w14:textId="77777777" w:rsidR="0082514A" w:rsidRPr="001161E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E263E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52DF4AF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0C774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1C05382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055B4" w14:textId="77777777" w:rsidR="0082514A" w:rsidRPr="001161EA" w:rsidRDefault="0082514A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4AC11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9BB34" w14:textId="77777777" w:rsidR="0082514A" w:rsidRPr="008D08DE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F881E" w14:textId="77777777" w:rsidR="0082514A" w:rsidRDefault="0082514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5EE5B2A6" w14:textId="77777777" w:rsidR="0082514A" w:rsidRDefault="0082514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2D037CA6" w14:textId="77777777" w:rsidR="0082514A" w:rsidRDefault="0082514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79D1A6D2" w14:textId="77777777" w:rsidR="0082514A" w:rsidRDefault="0082514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7AF9C12B" w14:textId="77777777" w:rsidR="0082514A" w:rsidRDefault="0082514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82514A" w14:paraId="0FB0264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70DA4" w14:textId="77777777" w:rsidR="0082514A" w:rsidRDefault="0082514A" w:rsidP="0082514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32D88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6BC41" w14:textId="77777777" w:rsidR="0082514A" w:rsidRPr="001161E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10192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AD636E7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4EEF1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34F8823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D2698D5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1EF6E" w14:textId="77777777" w:rsidR="0082514A" w:rsidRPr="001161EA" w:rsidRDefault="0082514A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B36D0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299F6" w14:textId="77777777" w:rsidR="0082514A" w:rsidRPr="008D08DE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94863" w14:textId="77777777" w:rsidR="0082514A" w:rsidRDefault="0082514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6FAC586" w14:textId="77777777" w:rsidR="0082514A" w:rsidRDefault="0082514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786B0F" w14:textId="77777777" w:rsidR="0082514A" w:rsidRDefault="0082514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82514A" w14:paraId="3445EEE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9F138" w14:textId="77777777" w:rsidR="0082514A" w:rsidRDefault="0082514A" w:rsidP="0082514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7F9B7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3AB70" w14:textId="77777777" w:rsidR="0082514A" w:rsidRPr="001161E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4A5E1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5CC796F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B8938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BE06A" w14:textId="77777777" w:rsidR="0082514A" w:rsidRDefault="0082514A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D2FC1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DD2A8" w14:textId="77777777" w:rsidR="0082514A" w:rsidRPr="008D08DE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7652D" w14:textId="77777777" w:rsidR="0082514A" w:rsidRDefault="0082514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327149A3" w14:textId="77777777" w:rsidR="0082514A" w:rsidRDefault="0082514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3F22C755" w14:textId="77777777" w:rsidR="0082514A" w:rsidRDefault="0082514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82514A" w14:paraId="62CE2A1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B0AC0" w14:textId="77777777" w:rsidR="0082514A" w:rsidRDefault="0082514A" w:rsidP="0082514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86B19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187F4" w14:textId="77777777" w:rsidR="0082514A" w:rsidRPr="001161E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98EBB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B7575C5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3FE9B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9BB337C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2F836" w14:textId="77777777" w:rsidR="0082514A" w:rsidRPr="001161E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8F321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405B6" w14:textId="77777777" w:rsidR="0082514A" w:rsidRPr="008D08DE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C1752" w14:textId="77777777" w:rsidR="0082514A" w:rsidRDefault="0082514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13B7768A" w14:textId="77777777" w:rsidR="0082514A" w:rsidRDefault="0082514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4B4622" w14:textId="77777777" w:rsidR="0082514A" w:rsidRDefault="0082514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82514A" w14:paraId="432AF0B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1A6DA" w14:textId="77777777" w:rsidR="0082514A" w:rsidRDefault="0082514A" w:rsidP="0082514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AA9AC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C1954" w14:textId="77777777" w:rsidR="0082514A" w:rsidRPr="001161E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49073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0363298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FA824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7224C64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14:paraId="39D95BFD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AD392" w14:textId="77777777" w:rsidR="0082514A" w:rsidRPr="001161E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38000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2526C" w14:textId="77777777" w:rsidR="0082514A" w:rsidRPr="008D08DE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0CB95" w14:textId="77777777" w:rsidR="0082514A" w:rsidRDefault="0082514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697EDE81" w14:textId="77777777" w:rsidR="0082514A" w:rsidRDefault="0082514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82514A" w14:paraId="7603AE4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1DEB1" w14:textId="77777777" w:rsidR="0082514A" w:rsidRDefault="0082514A" w:rsidP="0082514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92550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92EF4" w14:textId="77777777" w:rsidR="0082514A" w:rsidRPr="001161E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B05A9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BF4E5A9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B3FE3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296EC9D9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25044" w14:textId="77777777" w:rsidR="0082514A" w:rsidRPr="001161E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E10A6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1A93E" w14:textId="77777777" w:rsidR="0082514A" w:rsidRPr="008D08DE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66998" w14:textId="77777777" w:rsidR="0082514A" w:rsidRDefault="0082514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7D6DBD4A" w14:textId="77777777" w:rsidR="0082514A" w:rsidRDefault="0082514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82514A" w14:paraId="0416A2E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0BC86" w14:textId="77777777" w:rsidR="0082514A" w:rsidRDefault="0082514A" w:rsidP="0082514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D0A1D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9E588" w14:textId="77777777" w:rsidR="0082514A" w:rsidRPr="001161E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77AEE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FB3E536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736D1FE8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DF893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61E5EB74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6A8FE" w14:textId="77777777" w:rsidR="0082514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DE8AB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3E480" w14:textId="77777777" w:rsidR="0082514A" w:rsidRPr="008D08DE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1F06B" w14:textId="77777777" w:rsidR="0082514A" w:rsidRDefault="0082514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F1249D" w14:textId="77777777" w:rsidR="0082514A" w:rsidRDefault="0082514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82514A" w14:paraId="7722E65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377B6" w14:textId="77777777" w:rsidR="0082514A" w:rsidRDefault="0082514A" w:rsidP="0082514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4897D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B4A5E" w14:textId="77777777" w:rsidR="0082514A" w:rsidRPr="001161E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0B656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01FF84E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593F1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94297" w14:textId="77777777" w:rsidR="0082514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C83FA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00808" w14:textId="77777777" w:rsidR="0082514A" w:rsidRPr="008D08DE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0D833" w14:textId="77777777" w:rsidR="0082514A" w:rsidRDefault="0082514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71A0C12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B2180" w14:textId="77777777" w:rsidR="0082514A" w:rsidRDefault="0082514A" w:rsidP="0082514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0DE14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4700C" w14:textId="77777777" w:rsidR="0082514A" w:rsidRPr="001161E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B3A7A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20F240D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6D65F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7BAD792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CECCF" w14:textId="77777777" w:rsidR="0082514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582D5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92A14" w14:textId="77777777" w:rsidR="0082514A" w:rsidRPr="008D08DE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00F1E" w14:textId="77777777" w:rsidR="0082514A" w:rsidRDefault="0082514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21AEE0B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F9591" w14:textId="77777777" w:rsidR="0082514A" w:rsidRDefault="0082514A" w:rsidP="0082514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9BAC3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E9193" w14:textId="77777777" w:rsidR="0082514A" w:rsidRPr="001161E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379DC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F46D55F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47F72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F49FB66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E60BB" w14:textId="77777777" w:rsidR="0082514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1B641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9D107" w14:textId="77777777" w:rsidR="0082514A" w:rsidRPr="008D08DE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4C538" w14:textId="77777777" w:rsidR="0082514A" w:rsidRDefault="0082514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1561267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FB17C" w14:textId="77777777" w:rsidR="0082514A" w:rsidRDefault="0082514A" w:rsidP="0082514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8B632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24EF8" w14:textId="77777777" w:rsidR="0082514A" w:rsidRPr="001161E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C3969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AC36F9F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E17FB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ABD44" w14:textId="77777777" w:rsidR="0082514A" w:rsidRPr="001161E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BC5AD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B4DDE" w14:textId="77777777" w:rsidR="0082514A" w:rsidRPr="008D08DE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73D8E" w14:textId="77777777" w:rsidR="0082514A" w:rsidRDefault="0082514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2514A" w14:paraId="16A1659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D4758" w14:textId="77777777" w:rsidR="0082514A" w:rsidRDefault="0082514A" w:rsidP="0082514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6E9F0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97668" w14:textId="77777777" w:rsidR="0082514A" w:rsidRPr="001161E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01B92" w14:textId="77777777" w:rsidR="0082514A" w:rsidRDefault="0082514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E74D3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492C1" w14:textId="77777777" w:rsidR="0082514A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EB043" w14:textId="77777777" w:rsidR="0082514A" w:rsidRDefault="0082514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CAC04" w14:textId="77777777" w:rsidR="0082514A" w:rsidRPr="008D08DE" w:rsidRDefault="0082514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FFFB3" w14:textId="77777777" w:rsidR="0082514A" w:rsidRDefault="0082514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48C363E4" w14:textId="77777777" w:rsidR="0082514A" w:rsidRDefault="0082514A">
      <w:pPr>
        <w:spacing w:before="40" w:after="40" w:line="192" w:lineRule="auto"/>
        <w:ind w:right="57"/>
        <w:rPr>
          <w:sz w:val="20"/>
          <w:lang w:val="ro-RO"/>
        </w:rPr>
      </w:pPr>
    </w:p>
    <w:p w14:paraId="5F795235" w14:textId="77777777" w:rsidR="0082514A" w:rsidRDefault="0082514A" w:rsidP="00FF5C69">
      <w:pPr>
        <w:pStyle w:val="Heading1"/>
        <w:spacing w:line="276" w:lineRule="auto"/>
      </w:pPr>
      <w:r>
        <w:t>LINIA 804</w:t>
      </w:r>
    </w:p>
    <w:p w14:paraId="4C53ABDF" w14:textId="77777777" w:rsidR="0082514A" w:rsidRDefault="0082514A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82514A" w14:paraId="2696D404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56413" w14:textId="77777777" w:rsidR="0082514A" w:rsidRDefault="0082514A" w:rsidP="0082514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D137B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0DB122B7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D6F77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A0FC8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473C468B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B28FF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0AB0F" w14:textId="77777777" w:rsidR="0082514A" w:rsidRPr="00F9444C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F31FF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DCB6B" w14:textId="77777777" w:rsidR="0082514A" w:rsidRPr="00F9444C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1A228" w14:textId="77777777" w:rsidR="0082514A" w:rsidRPr="00436B1D" w:rsidRDefault="0082514A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82514A" w14:paraId="1440CB86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05E1F" w14:textId="77777777" w:rsidR="0082514A" w:rsidRDefault="0082514A" w:rsidP="0082514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7755F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139E9A81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9FAF0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CAC3F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5EA8A54E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A98ED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96BAE" w14:textId="77777777" w:rsidR="0082514A" w:rsidRPr="00F9444C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4B2CC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C2BFA" w14:textId="77777777" w:rsidR="0082514A" w:rsidRPr="00F9444C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FF6EE" w14:textId="77777777" w:rsidR="0082514A" w:rsidRPr="00436B1D" w:rsidRDefault="0082514A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82514A" w14:paraId="3CD8D73D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C9CF6" w14:textId="77777777" w:rsidR="0082514A" w:rsidRDefault="0082514A" w:rsidP="0082514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E5593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23159177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A4A64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48EBC" w14:textId="77777777" w:rsidR="0082514A" w:rsidRDefault="0082514A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236482D0" w14:textId="77777777" w:rsidR="0082514A" w:rsidRDefault="0082514A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B2819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E2C4F" w14:textId="77777777" w:rsidR="0082514A" w:rsidRPr="00F9444C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6BBC0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D81B4" w14:textId="77777777" w:rsidR="0082514A" w:rsidRPr="00F9444C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59EC5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82514A" w14:paraId="3D2808EA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619BF" w14:textId="77777777" w:rsidR="0082514A" w:rsidRDefault="0082514A" w:rsidP="0082514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6A560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749350C7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EDAB4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90155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506500D4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DB4E2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12335" w14:textId="77777777" w:rsidR="0082514A" w:rsidRPr="00F9444C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091AF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1897D" w14:textId="77777777" w:rsidR="0082514A" w:rsidRPr="00F9444C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472FA" w14:textId="77777777" w:rsidR="0082514A" w:rsidRPr="00E25A4B" w:rsidRDefault="0082514A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6D7BB051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2514A" w14:paraId="555030A0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ACBA7" w14:textId="77777777" w:rsidR="0082514A" w:rsidRDefault="0082514A" w:rsidP="0082514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3ACEC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395D98C0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9CE5F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EFD70" w14:textId="77777777" w:rsidR="0082514A" w:rsidRDefault="0082514A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72BD6CE1" w14:textId="77777777" w:rsidR="0082514A" w:rsidRDefault="0082514A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6E09B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397A9" w14:textId="77777777" w:rsidR="0082514A" w:rsidRPr="00F9444C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E2A2D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4DCE2" w14:textId="77777777" w:rsidR="0082514A" w:rsidRPr="00F9444C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AB074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82514A" w14:paraId="1CC1B244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645D7" w14:textId="77777777" w:rsidR="0082514A" w:rsidRDefault="0082514A" w:rsidP="0082514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2092B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69C13" w14:textId="77777777" w:rsidR="0082514A" w:rsidRPr="00A152FB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E6AE2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63671BD1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05A31837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4B00C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2B3CB" w14:textId="77777777" w:rsidR="0082514A" w:rsidRPr="00F9444C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8611E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14B284BB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AC2B1" w14:textId="77777777" w:rsidR="0082514A" w:rsidRPr="00F9444C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BC217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2514A" w14:paraId="14BC20DE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0A03C" w14:textId="77777777" w:rsidR="0082514A" w:rsidRDefault="0082514A" w:rsidP="0082514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00D37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0EB7D4A5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5735E" w14:textId="77777777" w:rsidR="0082514A" w:rsidRPr="00A152FB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7A42D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58325A0B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1EB5300A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2800B385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3DF3BE86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0DFEA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AE78E" w14:textId="77777777" w:rsidR="0082514A" w:rsidRPr="00F9444C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1FA5E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EC270" w14:textId="77777777" w:rsidR="0082514A" w:rsidRPr="00F9444C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617CE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2514A" w14:paraId="1481C93B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58ED6" w14:textId="77777777" w:rsidR="0082514A" w:rsidRDefault="0082514A" w:rsidP="0082514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56555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D538F" w14:textId="77777777" w:rsidR="0082514A" w:rsidRPr="00A152FB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B5B15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47720F11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7DB8E23A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38CBD038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FC5A3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E017D" w14:textId="77777777" w:rsidR="0082514A" w:rsidRPr="00F9444C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BFB3E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52024367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0A401" w14:textId="77777777" w:rsidR="0082514A" w:rsidRPr="00F9444C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08F2F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2514A" w14:paraId="4730D3B3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19707" w14:textId="77777777" w:rsidR="0082514A" w:rsidRDefault="0082514A" w:rsidP="0082514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BC309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5DB6E" w14:textId="77777777" w:rsidR="0082514A" w:rsidRPr="00A152FB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FD669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70E176F9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149E1FFA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D747E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DAAC1DD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C2F0D" w14:textId="77777777" w:rsidR="0082514A" w:rsidRPr="00F9444C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5D1A1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7C10A" w14:textId="77777777" w:rsidR="0082514A" w:rsidRPr="00F9444C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57547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2514A" w14:paraId="72EE26FF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648A1" w14:textId="77777777" w:rsidR="0082514A" w:rsidRDefault="0082514A" w:rsidP="0082514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D10B8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16C74095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55085" w14:textId="77777777" w:rsidR="0082514A" w:rsidRPr="00A152FB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EE797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53376DA3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5E1A1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DA80B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47D92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22021" w14:textId="77777777" w:rsidR="0082514A" w:rsidRPr="00F9444C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786E0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2514A" w14:paraId="3102973E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B0CDB" w14:textId="77777777" w:rsidR="0082514A" w:rsidRDefault="0082514A" w:rsidP="0082514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91018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53BB16B9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3A547" w14:textId="77777777" w:rsidR="0082514A" w:rsidRPr="00A152FB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87394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4D06C5FD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650DB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8A225" w14:textId="77777777" w:rsidR="0082514A" w:rsidRPr="00F9444C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1554F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298E1" w14:textId="77777777" w:rsidR="0082514A" w:rsidRPr="00F9444C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FE021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37D63D83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82514A" w14:paraId="281CBBF3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0F865" w14:textId="77777777" w:rsidR="0082514A" w:rsidRDefault="0082514A" w:rsidP="0082514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6107C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45E33E10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0BD8F" w14:textId="77777777" w:rsidR="0082514A" w:rsidRPr="00A152FB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4F74F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11905BCE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EB9F6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10130" w14:textId="77777777" w:rsidR="0082514A" w:rsidRPr="00F9444C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75AB6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FF4DF" w14:textId="77777777" w:rsidR="0082514A" w:rsidRPr="00F9444C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1F968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9FA084A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82514A" w14:paraId="3952218C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3348A" w14:textId="77777777" w:rsidR="0082514A" w:rsidRDefault="0082514A" w:rsidP="0082514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3751E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0210B16E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37EE9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88218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6F03AE34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7B3EF8C6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39DAB5BF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167B36EF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0FF71A70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DE33A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2E5D0" w14:textId="77777777" w:rsidR="0082514A" w:rsidRPr="00F9444C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729D0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BF4D2" w14:textId="77777777" w:rsidR="0082514A" w:rsidRPr="00F9444C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BD11D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2514A" w14:paraId="57B1201B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DD3CC" w14:textId="77777777" w:rsidR="0082514A" w:rsidRDefault="0082514A" w:rsidP="0082514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30E14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FEE5B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7F1C6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2443152B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FDD1A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621F70C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F87F1" w14:textId="77777777" w:rsidR="0082514A" w:rsidRPr="00F9444C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ED057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B5E65" w14:textId="77777777" w:rsidR="0082514A" w:rsidRPr="00F9444C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0F26D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2514A" w14:paraId="787FC580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983D9" w14:textId="77777777" w:rsidR="0082514A" w:rsidRDefault="0082514A" w:rsidP="0082514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40614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A1CD5" w14:textId="77777777" w:rsidR="0082514A" w:rsidRPr="00A152FB" w:rsidRDefault="0082514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1030D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00AEE43D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6BBD2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041F3" w14:textId="77777777" w:rsidR="0082514A" w:rsidRPr="00F9444C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F0AB3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A65F3" w14:textId="77777777" w:rsidR="0082514A" w:rsidRPr="00F9444C" w:rsidRDefault="0082514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5C47E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2514A" w14:paraId="68868C80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8B463" w14:textId="77777777" w:rsidR="0082514A" w:rsidRDefault="0082514A" w:rsidP="0082514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D2198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40BE7FB6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64B7F" w14:textId="77777777" w:rsidR="0082514A" w:rsidRPr="00A152FB" w:rsidRDefault="0082514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B33EF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480427C6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6A980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173C8" w14:textId="77777777" w:rsidR="0082514A" w:rsidRPr="00F9444C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3A928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D33C8" w14:textId="77777777" w:rsidR="0082514A" w:rsidRPr="00F9444C" w:rsidRDefault="0082514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847BD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6B34ED75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82514A" w14:paraId="204D1F1E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8F307" w14:textId="77777777" w:rsidR="0082514A" w:rsidRDefault="0082514A" w:rsidP="0082514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015EF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2DF622C1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0110A" w14:textId="77777777" w:rsidR="0082514A" w:rsidRPr="00A152FB" w:rsidRDefault="0082514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A9F0C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73747735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E2304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2268B" w14:textId="77777777" w:rsidR="0082514A" w:rsidRPr="00F9444C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D9763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5723B" w14:textId="77777777" w:rsidR="0082514A" w:rsidRPr="00F9444C" w:rsidRDefault="0082514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BFCEE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1F2F27B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82514A" w14:paraId="60F47E5C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F91D9" w14:textId="77777777" w:rsidR="0082514A" w:rsidRDefault="0082514A" w:rsidP="0082514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B0467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4C3B3" w14:textId="77777777" w:rsidR="0082514A" w:rsidRPr="00A152FB" w:rsidRDefault="0082514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49399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38F522A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FD937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E4D0985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2F495" w14:textId="77777777" w:rsidR="0082514A" w:rsidRPr="00F9444C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DB3A0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0BD24" w14:textId="77777777" w:rsidR="0082514A" w:rsidRPr="00F9444C" w:rsidRDefault="0082514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4FADF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0F793354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B2C9CD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82514A" w14:paraId="3536593F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074CD" w14:textId="77777777" w:rsidR="0082514A" w:rsidRDefault="0082514A" w:rsidP="0082514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DAD19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65CA3" w14:textId="77777777" w:rsidR="0082514A" w:rsidRPr="00A152FB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CE123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A45C25F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E9B5E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B2B5A" w14:textId="77777777" w:rsidR="0082514A" w:rsidRPr="00F9444C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B2377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742C6B29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8096A" w14:textId="77777777" w:rsidR="0082514A" w:rsidRPr="00F9444C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E1BB9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3EA577C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702AEA43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6A11B7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82514A" w14:paraId="0F267E97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A8F78" w14:textId="77777777" w:rsidR="0082514A" w:rsidRDefault="0082514A" w:rsidP="0082514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EB04F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E85A4" w14:textId="77777777" w:rsidR="0082514A" w:rsidRPr="00A152FB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9B9BC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7E738A9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5A3A8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8142BF7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76497" w14:textId="77777777" w:rsidR="0082514A" w:rsidRPr="00F9444C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AE818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6C8A6" w14:textId="77777777" w:rsidR="0082514A" w:rsidRPr="00F9444C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C394E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172F5D99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82514A" w14:paraId="4977AAF7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32FAF" w14:textId="77777777" w:rsidR="0082514A" w:rsidRDefault="0082514A" w:rsidP="0082514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93BB2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3DD73" w14:textId="77777777" w:rsidR="0082514A" w:rsidRPr="00A152FB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3710D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7C74C541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03E09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896A4" w14:textId="77777777" w:rsidR="0082514A" w:rsidRPr="00F9444C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7F456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23454A28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A9BE0" w14:textId="77777777" w:rsidR="0082514A" w:rsidRPr="00F9444C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AB4D2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2514A" w14:paraId="46AD2844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694EF" w14:textId="77777777" w:rsidR="0082514A" w:rsidRDefault="0082514A" w:rsidP="0082514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C4813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0995E409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9ECA8" w14:textId="77777777" w:rsidR="0082514A" w:rsidRPr="00A152FB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8DC7F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48FCA74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X - </w:t>
            </w:r>
          </w:p>
          <w:p w14:paraId="7B56A791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7674D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2D81B" w14:textId="77777777" w:rsidR="0082514A" w:rsidRPr="00F9444C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94334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3C8A2" w14:textId="77777777" w:rsidR="0082514A" w:rsidRPr="00F9444C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49ECD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2514A" w14:paraId="52EBE988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E940A" w14:textId="77777777" w:rsidR="0082514A" w:rsidRDefault="0082514A" w:rsidP="0082514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22D96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B80F9" w14:textId="77777777" w:rsidR="0082514A" w:rsidRPr="00A152FB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FB41D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B0D867D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60ED4DF6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4CD6F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9C07E" w14:textId="77777777" w:rsidR="0082514A" w:rsidRPr="00F9444C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A58D8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73EF43B6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596E0" w14:textId="77777777" w:rsidR="0082514A" w:rsidRPr="00F9444C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9EFA9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2514A" w14:paraId="33739968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AD6A8" w14:textId="77777777" w:rsidR="0082514A" w:rsidRDefault="0082514A" w:rsidP="0082514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9B31E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6F192F55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9BAE1" w14:textId="77777777" w:rsidR="0082514A" w:rsidRPr="00A152FB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31771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8670B63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Y - </w:t>
            </w:r>
          </w:p>
          <w:p w14:paraId="342CBDCA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9CCA5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C9CBF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63E2E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C28AD" w14:textId="77777777" w:rsidR="0082514A" w:rsidRPr="00F9444C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15701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2514A" w14:paraId="3268B87B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0EEAA" w14:textId="77777777" w:rsidR="0082514A" w:rsidRDefault="0082514A" w:rsidP="0082514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0DF54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45ED3" w14:textId="77777777" w:rsidR="0082514A" w:rsidRPr="00A152FB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69F2A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B64F848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2B95BCD2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995E3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7F7E4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D91D0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247FA3F1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1240D" w14:textId="77777777" w:rsidR="0082514A" w:rsidRPr="00F9444C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0D5D9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767A0792" w14:textId="77777777" w:rsidR="0082514A" w:rsidRDefault="0082514A" w:rsidP="00802827">
      <w:pPr>
        <w:spacing w:line="276" w:lineRule="auto"/>
        <w:ind w:right="57"/>
        <w:rPr>
          <w:sz w:val="20"/>
          <w:lang w:val="ro-RO"/>
        </w:rPr>
      </w:pPr>
    </w:p>
    <w:p w14:paraId="12E3B1C6" w14:textId="77777777" w:rsidR="0082514A" w:rsidRDefault="0082514A" w:rsidP="00672C80">
      <w:pPr>
        <w:pStyle w:val="Heading1"/>
        <w:spacing w:line="360" w:lineRule="auto"/>
      </w:pPr>
      <w:r>
        <w:t>LINIA 813</w:t>
      </w:r>
    </w:p>
    <w:p w14:paraId="4427B3AC" w14:textId="77777777" w:rsidR="0082514A" w:rsidRDefault="0082514A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82514A" w14:paraId="5A7ECD14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4B6E9" w14:textId="77777777" w:rsidR="0082514A" w:rsidRDefault="0082514A" w:rsidP="0082514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9D1ED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73D4C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78266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E224B37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C2D63" w14:textId="77777777" w:rsidR="0082514A" w:rsidRDefault="0082514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7C55EF7A" w14:textId="77777777" w:rsidR="0082514A" w:rsidRDefault="0082514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10439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BBD92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47318" w14:textId="77777777" w:rsidR="0082514A" w:rsidRPr="00564F54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0064E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2514A" w14:paraId="155EBC2C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E63F0" w14:textId="77777777" w:rsidR="0082514A" w:rsidRDefault="0082514A" w:rsidP="0082514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CC8B3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C650E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D7E64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6F66D90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5FFBC" w14:textId="77777777" w:rsidR="0082514A" w:rsidRDefault="0082514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7AC0A1A4" w14:textId="77777777" w:rsidR="0082514A" w:rsidRPr="00285047" w:rsidRDefault="0082514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60252" w14:textId="77777777" w:rsidR="0082514A" w:rsidRPr="00564F54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3D370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34CC1" w14:textId="77777777" w:rsidR="0082514A" w:rsidRPr="00564F54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42C28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2514A" w14:paraId="3992D959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5B2F5" w14:textId="77777777" w:rsidR="0082514A" w:rsidRDefault="0082514A" w:rsidP="0082514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F4C13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66478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93B30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9D09A58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E1030" w14:textId="77777777" w:rsidR="0082514A" w:rsidRDefault="0082514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307FE2B2" w14:textId="77777777" w:rsidR="0082514A" w:rsidRDefault="0082514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897AA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F15CB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40011" w14:textId="77777777" w:rsidR="0082514A" w:rsidRPr="00564F54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32E44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2514A" w14:paraId="38302D65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8F270" w14:textId="77777777" w:rsidR="0082514A" w:rsidRDefault="0082514A" w:rsidP="0082514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99AFD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BAFC1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262C5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ED3E95F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CB822" w14:textId="77777777" w:rsidR="0082514A" w:rsidRDefault="0082514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0720A2EF" w14:textId="77777777" w:rsidR="0082514A" w:rsidRDefault="0082514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sch. 44 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74F3E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7BBA4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64C4F" w14:textId="77777777" w:rsidR="0082514A" w:rsidRPr="00564F54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A425A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7 și 8, si linia DEU Constanța Oraș</w:t>
            </w:r>
          </w:p>
        </w:tc>
      </w:tr>
      <w:tr w:rsidR="0082514A" w14:paraId="49CD63E3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A4619" w14:textId="77777777" w:rsidR="0082514A" w:rsidRDefault="0082514A" w:rsidP="0082514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FEEB8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5E72D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29D7C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0008CDE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8ECFF" w14:textId="77777777" w:rsidR="0082514A" w:rsidRDefault="0082514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6D18F65C" w14:textId="77777777" w:rsidR="0082514A" w:rsidRDefault="0082514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diag.</w:t>
            </w:r>
          </w:p>
          <w:p w14:paraId="71B00DD9" w14:textId="77777777" w:rsidR="0082514A" w:rsidRDefault="0082514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0235D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95F0F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085BC" w14:textId="77777777" w:rsidR="0082514A" w:rsidRPr="00564F54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75B7C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2514A" w14:paraId="1198C0E4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DCC03" w14:textId="77777777" w:rsidR="0082514A" w:rsidRDefault="0082514A" w:rsidP="0082514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8730B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252AD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A7CFC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 xml:space="preserve"> Statia Constanta Oras prelungire Linia II directa Cap Y si sch.: 38,34 si sch. 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983A0" w14:textId="77777777" w:rsidR="0082514A" w:rsidRDefault="0082514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B4DD1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529B5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>225+300228+028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DFC56" w14:textId="77777777" w:rsidR="0082514A" w:rsidRPr="00564F54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66B8B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A660C">
              <w:rPr>
                <w:b/>
                <w:bCs/>
                <w:i/>
                <w:iCs/>
                <w:sz w:val="20"/>
              </w:rPr>
              <w:t>Semnalizată pe teren , fără inductori la paleta galbenă.  Afectează intrări/ieșiri la  Linia  II  directă Constanța Oraș Cap Y .</w:t>
            </w:r>
          </w:p>
        </w:tc>
      </w:tr>
      <w:tr w:rsidR="0082514A" w14:paraId="12B23B49" w14:textId="77777777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C9504" w14:textId="77777777" w:rsidR="0082514A" w:rsidRDefault="0082514A" w:rsidP="0082514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D780B" w14:textId="77777777" w:rsidR="0082514A" w:rsidRPr="00564F54" w:rsidRDefault="0082514A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323AD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180C69FC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Ramificaţie </w:t>
            </w:r>
          </w:p>
          <w:p w14:paraId="2F4A9CA0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762D1" w14:textId="77777777" w:rsidR="0082514A" w:rsidRPr="001A0BE2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între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0546CAB7" w14:textId="77777777" w:rsidR="0082514A" w:rsidRPr="001A0BE2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26 şi 28 </w:t>
            </w:r>
          </w:p>
          <w:p w14:paraId="07DB7958" w14:textId="77777777" w:rsidR="0082514A" w:rsidRPr="001A0BE2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şi </w:t>
            </w:r>
          </w:p>
          <w:p w14:paraId="09CAD48D" w14:textId="77777777" w:rsidR="0082514A" w:rsidRPr="00564F54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A0BE2">
              <w:rPr>
                <w:b/>
                <w:bCs/>
                <w:sz w:val="20"/>
                <w:szCs w:val="20"/>
              </w:rPr>
              <w:t>peste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26 </w:t>
            </w: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8E5D0" w14:textId="77777777" w:rsidR="0082514A" w:rsidRPr="00564F54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52612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2514A" w14:paraId="2488B18F" w14:textId="77777777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92294" w14:textId="77777777" w:rsidR="0082514A" w:rsidRDefault="0082514A" w:rsidP="0082514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07769" w14:textId="77777777" w:rsidR="0082514A" w:rsidRPr="00564F54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1C359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7C2FFCC1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</w:t>
            </w:r>
          </w:p>
          <w:p w14:paraId="580066A2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E2BB2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peste </w:t>
            </w:r>
          </w:p>
          <w:p w14:paraId="778F1325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sch. 1</w:t>
            </w:r>
            <w:r>
              <w:rPr>
                <w:b/>
                <w:bCs/>
                <w:sz w:val="20"/>
                <w:szCs w:val="20"/>
              </w:rPr>
              <w:t xml:space="preserve">4 </w:t>
            </w:r>
          </w:p>
          <w:p w14:paraId="46DE5738" w14:textId="77777777" w:rsidR="0082514A" w:rsidRPr="00DD369C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4E505" w14:textId="77777777" w:rsidR="0082514A" w:rsidRPr="00564F54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2DD50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3412080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firul III 813 în firul II 814.</w:t>
            </w:r>
          </w:p>
        </w:tc>
      </w:tr>
      <w:tr w:rsidR="0082514A" w14:paraId="38691D71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07386" w14:textId="77777777" w:rsidR="0082514A" w:rsidRDefault="0082514A" w:rsidP="0082514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C947A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8DA06" w14:textId="77777777" w:rsidR="0082514A" w:rsidRPr="00564F54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0D985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640585C7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A018E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64A6B65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6CE1F" w14:textId="77777777" w:rsidR="0082514A" w:rsidRPr="00564F54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E393A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6483A" w14:textId="77777777" w:rsidR="0082514A" w:rsidRPr="00564F54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DB11D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AD0696B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 813.</w:t>
            </w:r>
          </w:p>
        </w:tc>
      </w:tr>
      <w:tr w:rsidR="0082514A" w14:paraId="4A1BC22E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B3D49" w14:textId="77777777" w:rsidR="0082514A" w:rsidRDefault="0082514A" w:rsidP="0082514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AED10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228+900</w:t>
            </w:r>
          </w:p>
          <w:p w14:paraId="1DB56CF6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1CD4B" w14:textId="77777777" w:rsidR="0082514A" w:rsidRPr="00564F54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D8B5E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Oraș -</w:t>
            </w:r>
          </w:p>
          <w:p w14:paraId="7B6855CF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0DD08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C7F67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08A3A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228+028</w:t>
            </w:r>
          </w:p>
          <w:p w14:paraId="24D3BDEC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9BAF5" w14:textId="77777777" w:rsidR="0082514A" w:rsidRPr="00564F54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639FF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teren, f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>r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 xml:space="preserve"> inductori la paleta galbena Afecteaza intr /iesiri  Fir I si Fir II  L 813 Constanta Oras-Agigea Nord.</w:t>
            </w:r>
          </w:p>
        </w:tc>
      </w:tr>
      <w:tr w:rsidR="0082514A" w14:paraId="7D8DD218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530AF" w14:textId="77777777" w:rsidR="0082514A" w:rsidRDefault="0082514A" w:rsidP="0082514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97879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656F9E0F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F9911" w14:textId="77777777" w:rsidR="0082514A" w:rsidRPr="00564F54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FDF12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 directa si sch.: 5,9,13, 6 si  sch.2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D6A5E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64DCC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3670C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50C53" w14:textId="77777777" w:rsidR="0082514A" w:rsidRPr="00564F54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6CB9B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Semnalizată pe teren, fără inductori la paleta galbenă. Afectează intrări /ieșiri Linia II directă stația Agigea Nord</w:t>
            </w:r>
          </w:p>
        </w:tc>
      </w:tr>
      <w:tr w:rsidR="0082514A" w14:paraId="11EF828E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1EC4A" w14:textId="77777777" w:rsidR="0082514A" w:rsidRDefault="0082514A" w:rsidP="0082514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2993D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DA881" w14:textId="77777777" w:rsidR="0082514A" w:rsidRPr="00564F54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6338E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III directa si sch.: 7, 11, 15, 8 si sch.4 , pe directa 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4AE7E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704CB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FC4AC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3B88EE06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0399E" w14:textId="77777777" w:rsidR="0082514A" w:rsidRPr="00564F54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F2947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 , fara inductori la paleta galbena Afecteaza intr /iesiri la Linia III directa statia Agigea Nord.</w:t>
            </w:r>
          </w:p>
        </w:tc>
      </w:tr>
      <w:tr w:rsidR="0082514A" w14:paraId="04B7D4E3" w14:textId="77777777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03B6F" w14:textId="77777777" w:rsidR="0082514A" w:rsidRDefault="0082514A" w:rsidP="0082514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4CD7D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C2F25" w14:textId="77777777" w:rsidR="0082514A" w:rsidRPr="00564F54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96625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AB0931F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90BDE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D1903EF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3B8E22F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9F04E" w14:textId="77777777" w:rsidR="0082514A" w:rsidRPr="00564F54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4A1E7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3CBED" w14:textId="77777777" w:rsidR="0082514A" w:rsidRPr="00564F54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2EEA1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68984C9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trecerea de pe firul I pe firul II şi invers. </w:t>
            </w:r>
          </w:p>
        </w:tc>
      </w:tr>
      <w:tr w:rsidR="0082514A" w14:paraId="5C1F3BEE" w14:textId="77777777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EAEFB" w14:textId="77777777" w:rsidR="0082514A" w:rsidRDefault="0082514A" w:rsidP="0082514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B949A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07B04" w14:textId="77777777" w:rsidR="0082514A" w:rsidRPr="00564F54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BFC3B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74838FF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F4377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C8BE1E0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D6550AE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4D1E4" w14:textId="77777777" w:rsidR="0082514A" w:rsidRPr="00564F54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4F7E3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69410" w14:textId="77777777" w:rsidR="0082514A" w:rsidRPr="00564F54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AE010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8428CC4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II.</w:t>
            </w:r>
          </w:p>
        </w:tc>
      </w:tr>
      <w:tr w:rsidR="0082514A" w14:paraId="0516919F" w14:textId="77777777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AF58C" w14:textId="77777777" w:rsidR="0082514A" w:rsidRDefault="0082514A" w:rsidP="0082514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ADEC4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0D60C" w14:textId="77777777" w:rsidR="0082514A" w:rsidRPr="00564F54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08A2F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96228C8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3564D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51D2930D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033B7" w14:textId="77777777" w:rsidR="0082514A" w:rsidRPr="00564F54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CACBB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B2CB9" w14:textId="77777777" w:rsidR="0082514A" w:rsidRPr="00564F54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F5DD2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0DF05FF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F5F721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82514A" w14:paraId="7568F1AD" w14:textId="77777777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D3210" w14:textId="77777777" w:rsidR="0082514A" w:rsidRDefault="0082514A" w:rsidP="0082514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67D95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C9AF0" w14:textId="77777777" w:rsidR="0082514A" w:rsidRPr="00564F54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0D2EA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FD819DF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56910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13 </w:t>
            </w:r>
          </w:p>
          <w:p w14:paraId="3D7C579D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A02D7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BE605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42795" w14:textId="77777777" w:rsidR="0082514A" w:rsidRPr="00564F54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F49D4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E704DE4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OIL TERMINAL.</w:t>
            </w:r>
          </w:p>
        </w:tc>
      </w:tr>
      <w:tr w:rsidR="0082514A" w14:paraId="481E4682" w14:textId="77777777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C6F7C" w14:textId="77777777" w:rsidR="0082514A" w:rsidRDefault="0082514A" w:rsidP="0082514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DC8C8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C673D" w14:textId="77777777" w:rsidR="0082514A" w:rsidRPr="00564F54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16D0D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5C12FB0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F53F9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4155338D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7759F" w14:textId="77777777" w:rsidR="0082514A" w:rsidRPr="00564F54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846F4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6D196" w14:textId="77777777" w:rsidR="0082514A" w:rsidRPr="00564F54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34440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82514A" w14:paraId="41ED35D5" w14:textId="77777777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3BB6C" w14:textId="77777777" w:rsidR="0082514A" w:rsidRDefault="0082514A" w:rsidP="0082514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A0209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D1160" w14:textId="77777777" w:rsidR="0082514A" w:rsidRPr="00564F54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05E54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9EF76CE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DC92D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BA56F" w14:textId="77777777" w:rsidR="0082514A" w:rsidRPr="00564F54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63DF6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3C768" w14:textId="77777777" w:rsidR="0082514A" w:rsidRPr="00564F54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5ADBB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0076CDAF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BD5184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82514A" w14:paraId="50EEE3D0" w14:textId="77777777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6FB81" w14:textId="77777777" w:rsidR="0082514A" w:rsidRDefault="0082514A" w:rsidP="0082514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B5683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2A07B" w14:textId="77777777" w:rsidR="0082514A" w:rsidRPr="00564F54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34DB4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3E89CA6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6DCE773A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0CDA1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D6026" w14:textId="77777777" w:rsidR="0082514A" w:rsidRPr="00564F54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E504C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B39D1" w14:textId="77777777" w:rsidR="0082514A" w:rsidRPr="00564F54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5E855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2514A" w14:paraId="1C5C9BAD" w14:textId="77777777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681CB" w14:textId="77777777" w:rsidR="0082514A" w:rsidRDefault="0082514A" w:rsidP="0082514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E43C7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B0D07" w14:textId="77777777" w:rsidR="0082514A" w:rsidRPr="00564F54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F6FF5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D76B622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7E363607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3982B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15334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1EAD4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A8C67" w14:textId="77777777" w:rsidR="0082514A" w:rsidRPr="00564F54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9068A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2514A" w14:paraId="5E7F3A0E" w14:textId="77777777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CF086" w14:textId="77777777" w:rsidR="0082514A" w:rsidRDefault="0082514A" w:rsidP="0082514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412C0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05A4A" w14:textId="77777777" w:rsidR="0082514A" w:rsidRPr="00564F54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4C38B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8DE6C4F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DF11B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793EB" w14:textId="77777777" w:rsidR="0082514A" w:rsidRPr="00564F54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2628F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BC6A9" w14:textId="77777777" w:rsidR="0082514A" w:rsidRPr="00564F54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142E0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2514A" w14:paraId="269C44EB" w14:textId="77777777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30B25" w14:textId="77777777" w:rsidR="0082514A" w:rsidRDefault="0082514A" w:rsidP="0082514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F5F0A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DB8E1" w14:textId="77777777" w:rsidR="0082514A" w:rsidRPr="00564F54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A7D10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3EC82D0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341A6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1DA6035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9C877" w14:textId="77777777" w:rsidR="0082514A" w:rsidRPr="00564F54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C56C5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99FBA" w14:textId="77777777" w:rsidR="0082514A" w:rsidRPr="00564F54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18C71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845BE23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şi 7.</w:t>
            </w:r>
          </w:p>
        </w:tc>
      </w:tr>
      <w:tr w:rsidR="0082514A" w14:paraId="41B5A7E4" w14:textId="77777777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CBD1E" w14:textId="77777777" w:rsidR="0082514A" w:rsidRDefault="0082514A" w:rsidP="0082514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00843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99614" w14:textId="77777777" w:rsidR="0082514A" w:rsidRPr="00564F54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F6FC2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67FF2DEE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1F61A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B19D6" w14:textId="77777777" w:rsidR="0082514A" w:rsidRPr="00564F54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B1124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D6938" w14:textId="77777777" w:rsidR="0082514A" w:rsidRPr="00564F54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A6CB4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1D78E353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82514A" w14:paraId="3EF506CC" w14:textId="77777777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6AD44" w14:textId="77777777" w:rsidR="0082514A" w:rsidRDefault="0082514A" w:rsidP="0082514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208EE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D7CC9" w14:textId="77777777" w:rsidR="0082514A" w:rsidRPr="00564F54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8FB32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75B96E46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86DB6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525C9BD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25B943B5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74DBF" w14:textId="77777777" w:rsidR="0082514A" w:rsidRPr="00564F54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E6DCE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75460" w14:textId="77777777" w:rsidR="0082514A" w:rsidRPr="00564F54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CA6DE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83A4AC6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534347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II 813 la </w:t>
            </w:r>
          </w:p>
          <w:p w14:paraId="1848E139" w14:textId="77777777" w:rsidR="0082514A" w:rsidRPr="00CB3CD0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liniile 4 -7 </w:t>
            </w:r>
            <w:r>
              <w:rPr>
                <w:b/>
                <w:bCs/>
                <w:i/>
                <w:sz w:val="20"/>
              </w:rPr>
              <w:t>s</w:t>
            </w:r>
            <w:r w:rsidRPr="00175D9D">
              <w:rPr>
                <w:b/>
                <w:bCs/>
                <w:i/>
                <w:sz w:val="20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82514A" w14:paraId="7E03E155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297B3" w14:textId="77777777" w:rsidR="0082514A" w:rsidRDefault="0082514A" w:rsidP="0082514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294D4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30246AF3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7AF44" w14:textId="77777777" w:rsidR="0082514A" w:rsidRPr="00564F54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B8605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Agigea Nord - </w:t>
            </w:r>
          </w:p>
          <w:p w14:paraId="56D117C7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Constanța Port Zona C</w:t>
            </w:r>
          </w:p>
          <w:p w14:paraId="2E8A0AB6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9B6DF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938D1" w14:textId="77777777" w:rsidR="0082514A" w:rsidRPr="00564F54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57F6C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6A761AD6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08452" w14:textId="77777777" w:rsidR="0082514A" w:rsidRPr="00564F54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10BF0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2514A" w14:paraId="038C78DA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87056" w14:textId="77777777" w:rsidR="0082514A" w:rsidRDefault="0082514A" w:rsidP="0082514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A9A2F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A0286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F957D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Port</w:t>
            </w:r>
          </w:p>
          <w:p w14:paraId="4546A8D6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7FE12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ADAB3" w14:textId="77777777" w:rsidR="0082514A" w:rsidRPr="00564F54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4B68E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C41E5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8E600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2514A" w14:paraId="3C40FBD4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4F792" w14:textId="77777777" w:rsidR="0082514A" w:rsidRDefault="0082514A" w:rsidP="0082514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A749B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0C782C9D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42F64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AFD8D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13CDC532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2C0C4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A027B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E1C5F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015353BD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02A70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8EE0C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2514A" w14:paraId="22BE1862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9DA12" w14:textId="77777777" w:rsidR="0082514A" w:rsidRDefault="0082514A" w:rsidP="0082514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FA727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  <w:p w14:paraId="72BC4900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969EE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19CB6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0C95D660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DD5B2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C100B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02B91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45502" w14:textId="77777777" w:rsidR="0082514A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E06F8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2514A" w14:paraId="2DDC240A" w14:textId="77777777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A3B98" w14:textId="77777777" w:rsidR="0082514A" w:rsidRDefault="0082514A" w:rsidP="0082514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D27D0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D1821" w14:textId="77777777" w:rsidR="0082514A" w:rsidRPr="00564F54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35AFE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6356942B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F23EB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791B03C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 / 11 </w:t>
            </w:r>
          </w:p>
          <w:p w14:paraId="1B22BAAD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04043" w14:textId="77777777" w:rsidR="0082514A" w:rsidRPr="00564F54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E13C4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946B4" w14:textId="77777777" w:rsidR="0082514A" w:rsidRPr="00564F54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A5502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din st. Agigea Nord pe firul II 813 spre staţia Ferry - Boat.</w:t>
            </w:r>
          </w:p>
        </w:tc>
      </w:tr>
      <w:tr w:rsidR="0082514A" w14:paraId="64F43962" w14:textId="77777777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F6633" w14:textId="77777777" w:rsidR="0082514A" w:rsidRDefault="0082514A" w:rsidP="0082514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0B92C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CB690" w14:textId="77777777" w:rsidR="0082514A" w:rsidRPr="00564F54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4633E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43400C74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A8A32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A0461A6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31412" w14:textId="77777777" w:rsidR="0082514A" w:rsidRPr="00564F54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5A644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87398" w14:textId="77777777" w:rsidR="0082514A" w:rsidRPr="00564F54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74F7B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441038A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813 spre staţia </w:t>
            </w:r>
          </w:p>
          <w:p w14:paraId="2D31A784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- Boat.</w:t>
            </w:r>
          </w:p>
        </w:tc>
      </w:tr>
      <w:tr w:rsidR="0082514A" w14:paraId="46AC4885" w14:textId="77777777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A5AEB" w14:textId="77777777" w:rsidR="0082514A" w:rsidRDefault="0082514A" w:rsidP="0082514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E9595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D2F0D" w14:textId="77777777" w:rsidR="0082514A" w:rsidRPr="00564F54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2C8DC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0702C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98C1011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12BF9" w14:textId="77777777" w:rsidR="0082514A" w:rsidRPr="00564F54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0DA75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97CAA" w14:textId="77777777" w:rsidR="0082514A" w:rsidRPr="00564F54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06E82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2514A" w14:paraId="6272ACDB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6E13E" w14:textId="77777777" w:rsidR="0082514A" w:rsidRDefault="0082514A" w:rsidP="0082514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BF9F1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245+070</w:t>
            </w:r>
          </w:p>
          <w:p w14:paraId="0D10540B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4D408" w14:textId="77777777" w:rsidR="0082514A" w:rsidRPr="00564F54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70CED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42B7A7A8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79D6B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ECCFE" w14:textId="77777777" w:rsidR="0082514A" w:rsidRPr="00564F54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AEBD1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56599" w14:textId="77777777" w:rsidR="0082514A" w:rsidRPr="00564F54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79305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00C00B00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pentru primul vehicul din compunerea trenului (locomotivă sau vagon).</w:t>
            </w:r>
          </w:p>
        </w:tc>
      </w:tr>
      <w:tr w:rsidR="0082514A" w14:paraId="0ADC97B0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E2DB1" w14:textId="77777777" w:rsidR="0082514A" w:rsidRDefault="0082514A" w:rsidP="0082514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BC655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248+900</w:t>
            </w:r>
          </w:p>
          <w:p w14:paraId="3AC454FD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D4AE6" w14:textId="77777777" w:rsidR="0082514A" w:rsidRPr="00564F54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F1CFD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52780208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2CADD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D77F2" w14:textId="77777777" w:rsidR="0082514A" w:rsidRPr="00564F54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F5BD3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2907B" w14:textId="77777777" w:rsidR="0082514A" w:rsidRPr="00564F54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DAEEE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Se respectă numai cu primul hehicul din componența trenului (Locomotivă sau automotor)</w:t>
            </w:r>
          </w:p>
        </w:tc>
      </w:tr>
      <w:tr w:rsidR="0082514A" w14:paraId="1ECD90AF" w14:textId="77777777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3E965" w14:textId="77777777" w:rsidR="0082514A" w:rsidRDefault="0082514A" w:rsidP="0082514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D9E58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250+500</w:t>
            </w:r>
          </w:p>
          <w:p w14:paraId="3580859D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2A43D" w14:textId="77777777" w:rsidR="0082514A" w:rsidRPr="00564F54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38795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54654DA6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0B025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2694A" w14:textId="77777777" w:rsidR="0082514A" w:rsidRPr="00564F54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DFA4D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81B36" w14:textId="77777777" w:rsidR="0082514A" w:rsidRPr="00564F54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8CC26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B9C8600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 trenului (locomotivă sau vagon).</w:t>
            </w:r>
          </w:p>
        </w:tc>
      </w:tr>
      <w:tr w:rsidR="0082514A" w14:paraId="4765F5DD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44584" w14:textId="77777777" w:rsidR="0082514A" w:rsidRDefault="0082514A" w:rsidP="0082514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BBEC8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2D2BB" w14:textId="77777777" w:rsidR="0082514A" w:rsidRPr="00564F54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AFBC5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1BA97203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78E78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15FF8" w14:textId="77777777" w:rsidR="0082514A" w:rsidRPr="00564F54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B86C9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E90C1" w14:textId="77777777" w:rsidR="0082514A" w:rsidRPr="00564F54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41DC0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</w:tc>
      </w:tr>
      <w:tr w:rsidR="0082514A" w14:paraId="5819B879" w14:textId="77777777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5F215" w14:textId="77777777" w:rsidR="0082514A" w:rsidRDefault="0082514A" w:rsidP="0082514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4E9EA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EB17D" w14:textId="77777777" w:rsidR="0082514A" w:rsidRPr="00564F54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BEF6F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Neptun</w:t>
            </w:r>
          </w:p>
          <w:p w14:paraId="6C8D6C28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B3E09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B078A5A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3898A" w14:textId="77777777" w:rsidR="0082514A" w:rsidRPr="00564F54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0743B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7FA70" w14:textId="77777777" w:rsidR="0082514A" w:rsidRPr="00564F54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F7008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</w:tc>
      </w:tr>
      <w:tr w:rsidR="0082514A" w14:paraId="0B66F575" w14:textId="77777777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6E46D" w14:textId="77777777" w:rsidR="0082514A" w:rsidRDefault="0082514A" w:rsidP="0082514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62E13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247C5" w14:textId="77777777" w:rsidR="0082514A" w:rsidRPr="00564F54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84B9A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7DD9273C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33644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6 </w:t>
            </w:r>
          </w:p>
          <w:p w14:paraId="72057FC7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3F485" w14:textId="77777777" w:rsidR="0082514A" w:rsidRPr="00564F54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87CA4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26FC0" w14:textId="77777777" w:rsidR="0082514A" w:rsidRPr="00564F54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6003A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1B2384FE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B1C889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8 - 10.</w:t>
            </w:r>
          </w:p>
        </w:tc>
      </w:tr>
      <w:tr w:rsidR="0082514A" w14:paraId="76992A24" w14:textId="77777777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33A23" w14:textId="77777777" w:rsidR="0082514A" w:rsidRDefault="0082514A" w:rsidP="0082514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9FFC5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6051A" w14:textId="77777777" w:rsidR="0082514A" w:rsidRPr="00564F54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E9CCD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27621C99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FCEEE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FE266E2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1F7FF" w14:textId="77777777" w:rsidR="0082514A" w:rsidRPr="00564F54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3A9E9" w14:textId="77777777" w:rsidR="0082514A" w:rsidRDefault="008251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A12EE" w14:textId="77777777" w:rsidR="0082514A" w:rsidRPr="00564F54" w:rsidRDefault="008251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512A6" w14:textId="77777777" w:rsidR="0082514A" w:rsidRDefault="008251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CF29DFD" w14:textId="77777777" w:rsidR="0082514A" w:rsidRPr="00237377" w:rsidRDefault="0082514A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34D7A100" w14:textId="77777777" w:rsidR="0082514A" w:rsidRDefault="0082514A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14:paraId="4F4855CA" w14:textId="77777777" w:rsidR="0082514A" w:rsidRDefault="0082514A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82514A" w14:paraId="49B9B6B8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00997" w14:textId="77777777" w:rsidR="0082514A" w:rsidRDefault="0082514A" w:rsidP="0082514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CAC36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782F6" w14:textId="77777777" w:rsidR="0082514A" w:rsidRPr="002B6917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7EE36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AAA551A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F84DC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8D186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AE735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4BAE4" w14:textId="77777777" w:rsidR="0082514A" w:rsidRPr="002A6824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2801E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2514A" w14:paraId="5A5CCB5C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3970B" w14:textId="77777777" w:rsidR="0082514A" w:rsidRDefault="0082514A" w:rsidP="0082514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677E8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2E350" w14:textId="77777777" w:rsidR="0082514A" w:rsidRPr="002B6917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73A59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FF62A57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34CC8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4C657430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745FA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48147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06B92" w14:textId="77777777" w:rsidR="0082514A" w:rsidRPr="002A6824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B6D4C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2514A" w14:paraId="0650E629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25E97" w14:textId="77777777" w:rsidR="0082514A" w:rsidRDefault="0082514A" w:rsidP="0082514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39C59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1E5D6" w14:textId="77777777" w:rsidR="0082514A" w:rsidRPr="002B6917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B24F9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CD64351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1529E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292B4939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7CA4D0AB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59E61C77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EF43E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CE7C1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3D36C" w14:textId="77777777" w:rsidR="0082514A" w:rsidRPr="002A6824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296D3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2514A" w14:paraId="5E56E2AB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A6DA3" w14:textId="77777777" w:rsidR="0082514A" w:rsidRDefault="0082514A" w:rsidP="0082514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CEFA5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22FDB" w14:textId="77777777" w:rsidR="0082514A" w:rsidRPr="002B6917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2D720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BE3B621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EB8C0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4A927065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EB9F1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037ED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E7629" w14:textId="77777777" w:rsidR="0082514A" w:rsidRPr="002A6824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7CE6C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2514A" w14:paraId="016233E5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2A75E" w14:textId="77777777" w:rsidR="0082514A" w:rsidRDefault="0082514A" w:rsidP="0082514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B948C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E78B4" w14:textId="77777777" w:rsidR="0082514A" w:rsidRPr="002B6917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973ED" w14:textId="77777777" w:rsidR="0082514A" w:rsidRDefault="0082514A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4B0F92F" w14:textId="77777777" w:rsidR="0082514A" w:rsidRDefault="0082514A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42863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7B9E2D29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77DDE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4B725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2C5E8" w14:textId="77777777" w:rsidR="0082514A" w:rsidRPr="002A6824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F295A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82514A" w14:paraId="2358285A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D95A2" w14:textId="77777777" w:rsidR="0082514A" w:rsidRDefault="0082514A" w:rsidP="0082514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23F99" w14:textId="77777777" w:rsidR="0082514A" w:rsidRDefault="0082514A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E8418" w14:textId="77777777" w:rsidR="0082514A" w:rsidRPr="002B6917" w:rsidRDefault="0082514A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E750F" w14:textId="77777777" w:rsidR="0082514A" w:rsidRDefault="0082514A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F9D84A2" w14:textId="77777777" w:rsidR="0082514A" w:rsidRDefault="0082514A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61FED" w14:textId="77777777" w:rsidR="0082514A" w:rsidRDefault="0082514A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4533C893" w14:textId="77777777" w:rsidR="0082514A" w:rsidRDefault="0082514A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28472" w14:textId="77777777" w:rsidR="0082514A" w:rsidRDefault="0082514A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FE978" w14:textId="77777777" w:rsidR="0082514A" w:rsidRDefault="0082514A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C9BB4" w14:textId="77777777" w:rsidR="0082514A" w:rsidRPr="002A6824" w:rsidRDefault="0082514A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E0CA7" w14:textId="77777777" w:rsidR="0082514A" w:rsidRDefault="0082514A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82514A" w14:paraId="680AFB72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0DBB1" w14:textId="77777777" w:rsidR="0082514A" w:rsidRDefault="0082514A" w:rsidP="0082514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8C45C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1B398" w14:textId="77777777" w:rsidR="0082514A" w:rsidRPr="002B6917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3B493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16323AC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035C6723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D61B1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FC96AB6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FB6C8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421B9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E94D7" w14:textId="77777777" w:rsidR="0082514A" w:rsidRPr="002A6824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0E5C2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2514A" w14:paraId="0C4BEF04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D388E" w14:textId="77777777" w:rsidR="0082514A" w:rsidRDefault="0082514A" w:rsidP="0082514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F67E3" w14:textId="77777777" w:rsidR="0082514A" w:rsidRDefault="0082514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17A88" w14:textId="77777777" w:rsidR="0082514A" w:rsidRPr="002B6917" w:rsidRDefault="0082514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6920A" w14:textId="77777777" w:rsidR="0082514A" w:rsidRDefault="0082514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2AD7349" w14:textId="77777777" w:rsidR="0082514A" w:rsidRDefault="0082514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C6F57" w14:textId="77777777" w:rsidR="0082514A" w:rsidRDefault="0082514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AB842CF" w14:textId="77777777" w:rsidR="0082514A" w:rsidRDefault="0082514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7E6C0" w14:textId="77777777" w:rsidR="0082514A" w:rsidRDefault="0082514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C2EA4" w14:textId="77777777" w:rsidR="0082514A" w:rsidRDefault="0082514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609B7" w14:textId="77777777" w:rsidR="0082514A" w:rsidRPr="002A6824" w:rsidRDefault="0082514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F9DE7" w14:textId="77777777" w:rsidR="0082514A" w:rsidRDefault="0082514A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2297A78" w14:textId="77777777" w:rsidR="0082514A" w:rsidRDefault="0082514A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82514A" w14:paraId="617FA38D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D2061" w14:textId="77777777" w:rsidR="0082514A" w:rsidRDefault="0082514A" w:rsidP="0082514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01559" w14:textId="77777777" w:rsidR="0082514A" w:rsidRDefault="0082514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FEC5F" w14:textId="77777777" w:rsidR="0082514A" w:rsidRPr="002B6917" w:rsidRDefault="0082514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BC7DD" w14:textId="77777777" w:rsidR="0082514A" w:rsidRDefault="0082514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F3F2A79" w14:textId="77777777" w:rsidR="0082514A" w:rsidRDefault="0082514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D3ED9" w14:textId="77777777" w:rsidR="0082514A" w:rsidRDefault="0082514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0CAF9" w14:textId="77777777" w:rsidR="0082514A" w:rsidRDefault="0082514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77884" w14:textId="77777777" w:rsidR="0082514A" w:rsidRDefault="0082514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7336D" w14:textId="77777777" w:rsidR="0082514A" w:rsidRPr="002A6824" w:rsidRDefault="0082514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C9D69" w14:textId="77777777" w:rsidR="0082514A" w:rsidRDefault="0082514A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82514A" w14:paraId="3D5D6C5D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25354" w14:textId="77777777" w:rsidR="0082514A" w:rsidRDefault="0082514A" w:rsidP="0082514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3A810" w14:textId="77777777" w:rsidR="0082514A" w:rsidRDefault="0082514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14C3530B" w14:textId="77777777" w:rsidR="0082514A" w:rsidRDefault="0082514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58FC2" w14:textId="77777777" w:rsidR="0082514A" w:rsidRPr="002B6917" w:rsidRDefault="0082514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8D940" w14:textId="77777777" w:rsidR="0082514A" w:rsidRDefault="0082514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14332293" w14:textId="77777777" w:rsidR="0082514A" w:rsidRDefault="0082514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08C22F55" w14:textId="77777777" w:rsidR="0082514A" w:rsidRDefault="0082514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E8B43" w14:textId="77777777" w:rsidR="0082514A" w:rsidRDefault="0082514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14E17" w14:textId="77777777" w:rsidR="0082514A" w:rsidRDefault="0082514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D81CB" w14:textId="77777777" w:rsidR="0082514A" w:rsidRDefault="0082514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5FD8F1C5" w14:textId="77777777" w:rsidR="0082514A" w:rsidRDefault="0082514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FEA6C" w14:textId="77777777" w:rsidR="0082514A" w:rsidRPr="002A6824" w:rsidRDefault="0082514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0F6EA" w14:textId="77777777" w:rsidR="0082514A" w:rsidRDefault="0082514A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2514A" w14:paraId="17A88CB2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30147" w14:textId="77777777" w:rsidR="0082514A" w:rsidRDefault="0082514A" w:rsidP="0082514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4E44D" w14:textId="77777777" w:rsidR="0082514A" w:rsidRDefault="0082514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719D8" w14:textId="77777777" w:rsidR="0082514A" w:rsidRPr="002B6917" w:rsidRDefault="0082514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72BF6" w14:textId="77777777" w:rsidR="0082514A" w:rsidRDefault="0082514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5EAE7AEB" w14:textId="77777777" w:rsidR="0082514A" w:rsidRDefault="0082514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E818E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4FAD0BE9" w14:textId="77777777" w:rsidR="0082514A" w:rsidRPr="00810F5B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ED5FE" w14:textId="77777777" w:rsidR="0082514A" w:rsidRPr="00557C88" w:rsidRDefault="0082514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43DC7" w14:textId="77777777" w:rsidR="0082514A" w:rsidRDefault="0082514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2C03A" w14:textId="77777777" w:rsidR="0082514A" w:rsidRPr="002A6824" w:rsidRDefault="0082514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54F1B" w14:textId="77777777" w:rsidR="0082514A" w:rsidRDefault="0082514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E589713" w14:textId="77777777" w:rsidR="0082514A" w:rsidRDefault="0082514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82514A" w14:paraId="73DD985F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A4582" w14:textId="77777777" w:rsidR="0082514A" w:rsidRDefault="0082514A" w:rsidP="0082514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95296" w14:textId="77777777" w:rsidR="0082514A" w:rsidRDefault="0082514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20D7A" w14:textId="77777777" w:rsidR="0082514A" w:rsidRPr="002B6917" w:rsidRDefault="0082514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BB1A6" w14:textId="77777777" w:rsidR="0082514A" w:rsidRDefault="0082514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B0D37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3F06BDA3" w14:textId="77777777" w:rsidR="0082514A" w:rsidRDefault="0082514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5FB13" w14:textId="77777777" w:rsidR="0082514A" w:rsidRDefault="0082514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DA7BE" w14:textId="77777777" w:rsidR="0082514A" w:rsidRDefault="0082514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92BCC" w14:textId="77777777" w:rsidR="0082514A" w:rsidRPr="002A6824" w:rsidRDefault="0082514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1F538" w14:textId="77777777" w:rsidR="0082514A" w:rsidRDefault="0082514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14394375" w14:textId="77777777" w:rsidR="0082514A" w:rsidRDefault="0082514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82514A" w14:paraId="1F52BA3B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B6F8C" w14:textId="77777777" w:rsidR="0082514A" w:rsidRDefault="0082514A" w:rsidP="0082514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30B39" w14:textId="77777777" w:rsidR="0082514A" w:rsidRDefault="0082514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280D9" w14:textId="77777777" w:rsidR="0082514A" w:rsidRPr="002B6917" w:rsidRDefault="0082514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5B11C" w14:textId="77777777" w:rsidR="0082514A" w:rsidRDefault="0082514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88CC9" w14:textId="77777777" w:rsidR="0082514A" w:rsidRDefault="0082514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DE08C" w14:textId="77777777" w:rsidR="0082514A" w:rsidRPr="00557C88" w:rsidRDefault="0082514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C396C" w14:textId="77777777" w:rsidR="0082514A" w:rsidRDefault="0082514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3A0B3" w14:textId="77777777" w:rsidR="0082514A" w:rsidRPr="002A6824" w:rsidRDefault="0082514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8E346" w14:textId="77777777" w:rsidR="0082514A" w:rsidRDefault="0082514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E33ABCC" w14:textId="77777777" w:rsidR="0082514A" w:rsidRPr="00D83307" w:rsidRDefault="0082514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82514A" w14:paraId="2187A2AF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F2C7F" w14:textId="77777777" w:rsidR="0082514A" w:rsidRDefault="0082514A" w:rsidP="0082514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ACD6B" w14:textId="77777777" w:rsidR="0082514A" w:rsidRDefault="0082514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74E12" w14:textId="77777777" w:rsidR="0082514A" w:rsidRPr="002B6917" w:rsidRDefault="0082514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AFE53" w14:textId="77777777" w:rsidR="0082514A" w:rsidRDefault="0082514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204BA4AD" w14:textId="77777777" w:rsidR="0082514A" w:rsidRDefault="0082514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93141" w14:textId="77777777" w:rsidR="0082514A" w:rsidRDefault="0082514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34B20" w14:textId="77777777" w:rsidR="0082514A" w:rsidRDefault="0082514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5F387" w14:textId="77777777" w:rsidR="0082514A" w:rsidRDefault="0082514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C40E8" w14:textId="77777777" w:rsidR="0082514A" w:rsidRPr="002A6824" w:rsidRDefault="0082514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2ED55" w14:textId="77777777" w:rsidR="0082514A" w:rsidRDefault="0082514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2514A" w14:paraId="6A26D1BD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8CE04" w14:textId="77777777" w:rsidR="0082514A" w:rsidRDefault="0082514A" w:rsidP="0082514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4635F" w14:textId="77777777" w:rsidR="0082514A" w:rsidRDefault="0082514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4E6FD" w14:textId="77777777" w:rsidR="0082514A" w:rsidRPr="002B6917" w:rsidRDefault="0082514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E4995" w14:textId="77777777" w:rsidR="0082514A" w:rsidRDefault="0082514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6CD9B284" w14:textId="77777777" w:rsidR="0082514A" w:rsidRDefault="0082514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2668A" w14:textId="77777777" w:rsidR="0082514A" w:rsidRDefault="0082514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4AE3F" w14:textId="77777777" w:rsidR="0082514A" w:rsidRDefault="0082514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D994E" w14:textId="77777777" w:rsidR="0082514A" w:rsidRDefault="0082514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F06D4" w14:textId="77777777" w:rsidR="0082514A" w:rsidRPr="002A6824" w:rsidRDefault="0082514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59D0D" w14:textId="77777777" w:rsidR="0082514A" w:rsidRDefault="0082514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2514A" w14:paraId="36DB0D5C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92D94" w14:textId="77777777" w:rsidR="0082514A" w:rsidRDefault="0082514A" w:rsidP="0082514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67284" w14:textId="77777777" w:rsidR="0082514A" w:rsidRDefault="0082514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3ED38" w14:textId="77777777" w:rsidR="0082514A" w:rsidRPr="002B6917" w:rsidRDefault="0082514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07130" w14:textId="77777777" w:rsidR="0082514A" w:rsidRDefault="0082514A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5032EADF" w14:textId="77777777" w:rsidR="0082514A" w:rsidRDefault="0082514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93BD6" w14:textId="77777777" w:rsidR="0082514A" w:rsidRDefault="0082514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95DE0" w14:textId="77777777" w:rsidR="0082514A" w:rsidRPr="00557C88" w:rsidRDefault="0082514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3521C" w14:textId="77777777" w:rsidR="0082514A" w:rsidRDefault="0082514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1E033" w14:textId="77777777" w:rsidR="0082514A" w:rsidRPr="002A6824" w:rsidRDefault="0082514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2F12C" w14:textId="77777777" w:rsidR="0082514A" w:rsidRDefault="0082514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2514A" w14:paraId="765DD454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C5D3D" w14:textId="77777777" w:rsidR="0082514A" w:rsidRDefault="0082514A" w:rsidP="0082514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1A654" w14:textId="77777777" w:rsidR="0082514A" w:rsidRDefault="0082514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6D50E" w14:textId="77777777" w:rsidR="0082514A" w:rsidRPr="002B6917" w:rsidRDefault="0082514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8738C" w14:textId="77777777" w:rsidR="0082514A" w:rsidRDefault="0082514A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1D258645" w14:textId="77777777" w:rsidR="0082514A" w:rsidRPr="006315B8" w:rsidRDefault="0082514A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CD8B0" w14:textId="77777777" w:rsidR="0082514A" w:rsidRDefault="0082514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1A6AF" w14:textId="77777777" w:rsidR="0082514A" w:rsidRPr="00557C88" w:rsidRDefault="0082514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4841B" w14:textId="77777777" w:rsidR="0082514A" w:rsidRDefault="0082514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CD574" w14:textId="77777777" w:rsidR="0082514A" w:rsidRPr="002A6824" w:rsidRDefault="0082514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58E38" w14:textId="77777777" w:rsidR="0082514A" w:rsidRDefault="0082514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8A7A07E" w14:textId="77777777" w:rsidR="0082514A" w:rsidRPr="00930181" w:rsidRDefault="0082514A">
      <w:pPr>
        <w:tabs>
          <w:tab w:val="left" w:pos="3183"/>
        </w:tabs>
      </w:pPr>
    </w:p>
    <w:p w14:paraId="386EBD3B" w14:textId="77777777" w:rsidR="0082514A" w:rsidRDefault="0082514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28219D0" w14:textId="77777777" w:rsidR="006D48E1" w:rsidRDefault="006D48E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11ED450" w14:textId="77777777" w:rsidR="006D48E1" w:rsidRDefault="006D48E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F5EC7DE" w14:textId="77777777" w:rsidR="006D48E1" w:rsidRPr="00C21F42" w:rsidRDefault="006D48E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B5E5ABA" w14:textId="77777777" w:rsidR="0082514A" w:rsidRPr="00C21F42" w:rsidRDefault="0082514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3DCB4053" w14:textId="77777777" w:rsidR="0082514A" w:rsidRPr="00C21F42" w:rsidRDefault="0082514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396F972E" w14:textId="77777777" w:rsidR="0082514A" w:rsidRPr="00C21F42" w:rsidRDefault="0082514A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09079030" w14:textId="77777777" w:rsidR="0082514A" w:rsidRDefault="0082514A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02333810" w14:textId="77777777" w:rsidR="0082514A" w:rsidRPr="00C21F42" w:rsidRDefault="0082514A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01FA8141" w14:textId="77777777" w:rsidR="0082514A" w:rsidRPr="00C21F42" w:rsidRDefault="0082514A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023D3A04" w14:textId="77777777" w:rsidR="0082514A" w:rsidRPr="00C21F42" w:rsidRDefault="0082514A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01E753B0" w14:textId="77777777" w:rsidR="0082514A" w:rsidRPr="00C21F42" w:rsidRDefault="0082514A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5682FCED" w14:textId="77777777" w:rsidR="00FB37F1" w:rsidRPr="00455B8A" w:rsidRDefault="00FB37F1" w:rsidP="00455B8A"/>
    <w:sectPr w:rsidR="00FB37F1" w:rsidRPr="00455B8A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E02B5" w14:textId="77777777" w:rsidR="00650EA8" w:rsidRDefault="00650EA8">
      <w:r>
        <w:separator/>
      </w:r>
    </w:p>
  </w:endnote>
  <w:endnote w:type="continuationSeparator" w:id="0">
    <w:p w14:paraId="397AB8AA" w14:textId="77777777" w:rsidR="00650EA8" w:rsidRDefault="00650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7A3CB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92671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F15FD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18F3C" w14:textId="77777777" w:rsidR="00650EA8" w:rsidRDefault="00650EA8">
      <w:r>
        <w:separator/>
      </w:r>
    </w:p>
  </w:footnote>
  <w:footnote w:type="continuationSeparator" w:id="0">
    <w:p w14:paraId="5F4A1E81" w14:textId="77777777" w:rsidR="00650EA8" w:rsidRDefault="00650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CD68E" w14:textId="77777777" w:rsidR="006F5073" w:rsidRDefault="00FB2EA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31EF">
      <w:rPr>
        <w:rStyle w:val="PageNumber"/>
        <w:noProof/>
      </w:rPr>
      <w:t>2</w:t>
    </w:r>
    <w:r>
      <w:rPr>
        <w:rStyle w:val="PageNumber"/>
      </w:rPr>
      <w:fldChar w:fldCharType="end"/>
    </w:r>
  </w:p>
  <w:p w14:paraId="4B1FF681" w14:textId="128EF289" w:rsidR="006F5073" w:rsidRDefault="008469F6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FD035F">
      <w:rPr>
        <w:b/>
        <w:bCs/>
        <w:i/>
        <w:iCs/>
        <w:sz w:val="22"/>
      </w:rPr>
      <w:t>decada 1-10 decembrie 2025</w:t>
    </w:r>
  </w:p>
  <w:p w14:paraId="24408284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713BC6">
      <w:rPr>
        <w:rStyle w:val="PageNumber"/>
        <w:b/>
        <w:bCs/>
      </w:rPr>
      <w:t>BRASOV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7070CB33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59DBB8A6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5D47A912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212DFF8B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CB12F77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3476DC5F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EF0F0F7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0C592660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5321E0E7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55BDE85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186429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6B4980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19393F5A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44402E5F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6D3FC1B5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1F73CBB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44E1B51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21EC0C91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77AAE3C6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71F11F9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A56871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7489CBC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655BA19A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07538B28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2B0E3AD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5BF37A75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26ADB11F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7F078B4C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23054AC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32D08C1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71B5856A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BCC214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4125959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59E93BF7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63AE58B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28DF9C3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0BB377C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5F77D9AB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D9B66" w14:textId="77777777" w:rsidR="006F5073" w:rsidRDefault="00FB2EA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4422">
      <w:rPr>
        <w:rStyle w:val="PageNumber"/>
        <w:noProof/>
      </w:rPr>
      <w:t>3</w:t>
    </w:r>
    <w:r>
      <w:rPr>
        <w:rStyle w:val="PageNumber"/>
      </w:rPr>
      <w:fldChar w:fldCharType="end"/>
    </w:r>
  </w:p>
  <w:p w14:paraId="6A1BD7B2" w14:textId="0E54ED9D" w:rsidR="0098517A" w:rsidRPr="0098517A" w:rsidRDefault="00783547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FD035F">
      <w:rPr>
        <w:b/>
        <w:bCs/>
        <w:i/>
        <w:iCs/>
        <w:sz w:val="22"/>
      </w:rPr>
      <w:t>decada 1-10 decembrie 2025</w:t>
    </w:r>
  </w:p>
  <w:p w14:paraId="492EA45A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1D63DEA0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1B605002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58EA12D3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26E1080A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21FE23E1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2DB323B7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713BC6">
      <w:rPr>
        <w:rStyle w:val="PageNumber"/>
        <w:b/>
        <w:bCs/>
      </w:rPr>
      <w:t>BRASOV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25DDB472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4C6DE711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2F464ADF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36B322BB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114831FC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19B2400E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665012B4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8EA7762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45F2A4F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08AFAB0B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56417C84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2952C4A6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674ECEF9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556708E9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6CCDC668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D4175F9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357A46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144AE02F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787199C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34EE216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E8555C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C394EF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4D97747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65B89B7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40BF09D2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7BE89D0B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290BB2A9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45604039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188C9723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48ED7AE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6F5105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1281BE0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66461F3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240E525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47A7E4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7A4AF7A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40D1D3F0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CC675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45FF"/>
    <w:multiLevelType w:val="hybridMultilevel"/>
    <w:tmpl w:val="0BD688D8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" w15:restartNumberingAfterBreak="0">
    <w:nsid w:val="05FF2E43"/>
    <w:multiLevelType w:val="hybridMultilevel"/>
    <w:tmpl w:val="F9B64EF4"/>
    <w:lvl w:ilvl="0" w:tplc="A21EF69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662DC3"/>
    <w:multiLevelType w:val="hybridMultilevel"/>
    <w:tmpl w:val="BEC06E9C"/>
    <w:lvl w:ilvl="0" w:tplc="5C06CB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D662CD"/>
    <w:multiLevelType w:val="hybridMultilevel"/>
    <w:tmpl w:val="5DD407AA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2B045A"/>
    <w:multiLevelType w:val="hybridMultilevel"/>
    <w:tmpl w:val="B11C1D36"/>
    <w:lvl w:ilvl="0" w:tplc="42FE799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8B465B"/>
    <w:multiLevelType w:val="hybridMultilevel"/>
    <w:tmpl w:val="90C66EC2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8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565C17"/>
    <w:multiLevelType w:val="hybridMultilevel"/>
    <w:tmpl w:val="1DC42A92"/>
    <w:lvl w:ilvl="0" w:tplc="75BAFA0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2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6B00CB"/>
    <w:multiLevelType w:val="hybridMultilevel"/>
    <w:tmpl w:val="20C8EE8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6" w15:restartNumberingAfterBreak="0">
    <w:nsid w:val="27A77EA1"/>
    <w:multiLevelType w:val="hybridMultilevel"/>
    <w:tmpl w:val="66E4BB5A"/>
    <w:lvl w:ilvl="0" w:tplc="B88C8318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7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8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9" w15:restartNumberingAfterBreak="0">
    <w:nsid w:val="2B4B1724"/>
    <w:multiLevelType w:val="hybridMultilevel"/>
    <w:tmpl w:val="67BE4150"/>
    <w:lvl w:ilvl="0" w:tplc="98F4672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3343B4"/>
    <w:multiLevelType w:val="hybridMultilevel"/>
    <w:tmpl w:val="61903466"/>
    <w:lvl w:ilvl="0" w:tplc="F78EAE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2DB52B92"/>
    <w:multiLevelType w:val="hybridMultilevel"/>
    <w:tmpl w:val="8B5E0428"/>
    <w:lvl w:ilvl="0" w:tplc="0120607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322A75"/>
    <w:multiLevelType w:val="hybridMultilevel"/>
    <w:tmpl w:val="6DF6E520"/>
    <w:lvl w:ilvl="0" w:tplc="900A3456">
      <w:start w:val="1"/>
      <w:numFmt w:val="decimal"/>
      <w:lvlRestart w:val="0"/>
      <w:suff w:val="nothing"/>
      <w:lvlText w:val="%1"/>
      <w:lvlJc w:val="right"/>
      <w:pPr>
        <w:ind w:left="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E341C4"/>
    <w:multiLevelType w:val="hybridMultilevel"/>
    <w:tmpl w:val="714E3CFA"/>
    <w:lvl w:ilvl="0" w:tplc="003068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C4F72C9"/>
    <w:multiLevelType w:val="hybridMultilevel"/>
    <w:tmpl w:val="2654C488"/>
    <w:lvl w:ilvl="0" w:tplc="402AF31C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6" w15:restartNumberingAfterBreak="0">
    <w:nsid w:val="3DA071EC"/>
    <w:multiLevelType w:val="hybridMultilevel"/>
    <w:tmpl w:val="07C44D06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7" w15:restartNumberingAfterBreak="0">
    <w:nsid w:val="3EF02C7E"/>
    <w:multiLevelType w:val="hybridMultilevel"/>
    <w:tmpl w:val="8F16DB08"/>
    <w:lvl w:ilvl="0" w:tplc="18D02684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8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9" w15:restartNumberingAfterBreak="0">
    <w:nsid w:val="43234AD8"/>
    <w:multiLevelType w:val="multilevel"/>
    <w:tmpl w:val="43D0FAB0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0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99F10EF"/>
    <w:multiLevelType w:val="hybridMultilevel"/>
    <w:tmpl w:val="9340A38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2" w15:restartNumberingAfterBreak="0">
    <w:nsid w:val="53CD1A91"/>
    <w:multiLevelType w:val="hybridMultilevel"/>
    <w:tmpl w:val="0B12258A"/>
    <w:lvl w:ilvl="0" w:tplc="84009E22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2F2115"/>
    <w:multiLevelType w:val="hybridMultilevel"/>
    <w:tmpl w:val="DDEEA4A4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4" w15:restartNumberingAfterBreak="0">
    <w:nsid w:val="5D2C203F"/>
    <w:multiLevelType w:val="hybridMultilevel"/>
    <w:tmpl w:val="00483D5A"/>
    <w:lvl w:ilvl="0" w:tplc="0E621C5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F0D4C68"/>
    <w:multiLevelType w:val="hybridMultilevel"/>
    <w:tmpl w:val="CA7EF4BC"/>
    <w:lvl w:ilvl="0" w:tplc="FECA14C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FD94AFC"/>
    <w:multiLevelType w:val="hybridMultilevel"/>
    <w:tmpl w:val="E64A247C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7" w15:restartNumberingAfterBreak="0">
    <w:nsid w:val="62854DBB"/>
    <w:multiLevelType w:val="hybridMultilevel"/>
    <w:tmpl w:val="F4CE46A4"/>
    <w:lvl w:ilvl="0" w:tplc="D408B24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8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0" w15:restartNumberingAfterBreak="0">
    <w:nsid w:val="686E0020"/>
    <w:multiLevelType w:val="hybridMultilevel"/>
    <w:tmpl w:val="BF162CBE"/>
    <w:lvl w:ilvl="0" w:tplc="5A4EFE2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1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2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4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5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7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845365810">
    <w:abstractNumId w:val="30"/>
  </w:num>
  <w:num w:numId="2" w16cid:durableId="528682077">
    <w:abstractNumId w:val="29"/>
  </w:num>
  <w:num w:numId="3" w16cid:durableId="1049263936">
    <w:abstractNumId w:val="27"/>
  </w:num>
  <w:num w:numId="4" w16cid:durableId="1391685917">
    <w:abstractNumId w:val="35"/>
  </w:num>
  <w:num w:numId="5" w16cid:durableId="254679305">
    <w:abstractNumId w:val="22"/>
  </w:num>
  <w:num w:numId="6" w16cid:durableId="217740859">
    <w:abstractNumId w:val="34"/>
  </w:num>
  <w:num w:numId="7" w16cid:durableId="1679384678">
    <w:abstractNumId w:val="43"/>
  </w:num>
  <w:num w:numId="8" w16cid:durableId="598950671">
    <w:abstractNumId w:val="37"/>
  </w:num>
  <w:num w:numId="9" w16cid:durableId="1288388605">
    <w:abstractNumId w:val="16"/>
  </w:num>
  <w:num w:numId="10" w16cid:durableId="1403331679">
    <w:abstractNumId w:val="33"/>
  </w:num>
  <w:num w:numId="11" w16cid:durableId="946889578">
    <w:abstractNumId w:val="5"/>
  </w:num>
  <w:num w:numId="12" w16cid:durableId="777607632">
    <w:abstractNumId w:val="26"/>
  </w:num>
  <w:num w:numId="13" w16cid:durableId="2074769900">
    <w:abstractNumId w:val="9"/>
  </w:num>
  <w:num w:numId="14" w16cid:durableId="1184783915">
    <w:abstractNumId w:val="1"/>
  </w:num>
  <w:num w:numId="15" w16cid:durableId="1079517301">
    <w:abstractNumId w:val="42"/>
  </w:num>
  <w:num w:numId="16" w16cid:durableId="811023296">
    <w:abstractNumId w:val="47"/>
  </w:num>
  <w:num w:numId="17" w16cid:durableId="885263045">
    <w:abstractNumId w:val="18"/>
  </w:num>
  <w:num w:numId="18" w16cid:durableId="2029215308">
    <w:abstractNumId w:val="41"/>
  </w:num>
  <w:num w:numId="19" w16cid:durableId="1208643832">
    <w:abstractNumId w:val="40"/>
  </w:num>
  <w:num w:numId="20" w16cid:durableId="1139808656">
    <w:abstractNumId w:val="21"/>
  </w:num>
  <w:num w:numId="21" w16cid:durableId="2011443954">
    <w:abstractNumId w:val="4"/>
  </w:num>
  <w:num w:numId="22" w16cid:durableId="19402065">
    <w:abstractNumId w:val="7"/>
  </w:num>
  <w:num w:numId="23" w16cid:durableId="1704288517">
    <w:abstractNumId w:val="45"/>
  </w:num>
  <w:num w:numId="24" w16cid:durableId="214392657">
    <w:abstractNumId w:val="10"/>
  </w:num>
  <w:num w:numId="25" w16cid:durableId="84882993">
    <w:abstractNumId w:val="19"/>
  </w:num>
  <w:num w:numId="26" w16cid:durableId="65613399">
    <w:abstractNumId w:val="20"/>
  </w:num>
  <w:num w:numId="27" w16cid:durableId="71894456">
    <w:abstractNumId w:val="24"/>
  </w:num>
  <w:num w:numId="28" w16cid:durableId="182784983">
    <w:abstractNumId w:val="44"/>
  </w:num>
  <w:num w:numId="29" w16cid:durableId="598873749">
    <w:abstractNumId w:val="17"/>
  </w:num>
  <w:num w:numId="30" w16cid:durableId="557742951">
    <w:abstractNumId w:val="23"/>
  </w:num>
  <w:num w:numId="31" w16cid:durableId="2003316541">
    <w:abstractNumId w:val="2"/>
  </w:num>
  <w:num w:numId="32" w16cid:durableId="491726566">
    <w:abstractNumId w:val="12"/>
  </w:num>
  <w:num w:numId="33" w16cid:durableId="1374768146">
    <w:abstractNumId w:val="14"/>
  </w:num>
  <w:num w:numId="34" w16cid:durableId="2124642321">
    <w:abstractNumId w:val="8"/>
  </w:num>
  <w:num w:numId="35" w16cid:durableId="2009209847">
    <w:abstractNumId w:val="13"/>
  </w:num>
  <w:num w:numId="36" w16cid:durableId="1411655536">
    <w:abstractNumId w:val="38"/>
  </w:num>
  <w:num w:numId="37" w16cid:durableId="175312487">
    <w:abstractNumId w:val="6"/>
  </w:num>
  <w:num w:numId="38" w16cid:durableId="2137330231">
    <w:abstractNumId w:val="25"/>
  </w:num>
  <w:num w:numId="39" w16cid:durableId="104346094">
    <w:abstractNumId w:val="32"/>
  </w:num>
  <w:num w:numId="40" w16cid:durableId="554776066">
    <w:abstractNumId w:val="3"/>
  </w:num>
  <w:num w:numId="41" w16cid:durableId="1088505474">
    <w:abstractNumId w:val="46"/>
  </w:num>
  <w:num w:numId="42" w16cid:durableId="1204487216">
    <w:abstractNumId w:val="15"/>
  </w:num>
  <w:num w:numId="43" w16cid:durableId="605817473">
    <w:abstractNumId w:val="0"/>
  </w:num>
  <w:num w:numId="44" w16cid:durableId="243221892">
    <w:abstractNumId w:val="36"/>
  </w:num>
  <w:num w:numId="45" w16cid:durableId="1230266498">
    <w:abstractNumId w:val="39"/>
  </w:num>
  <w:num w:numId="46" w16cid:durableId="2051491828">
    <w:abstractNumId w:val="28"/>
  </w:num>
  <w:num w:numId="47" w16cid:durableId="1108620561">
    <w:abstractNumId w:val="31"/>
  </w:num>
  <w:num w:numId="48" w16cid:durableId="5328760">
    <w:abstractNumId w:val="11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kag4m+1WKHtRSYp9HwITlAFsEG5AuhfxeXyan5a+JfqhOookc+MfgPd4i3dGbrZSqQMBoUPXQ5B7E0d/NAgyVA==" w:salt="VYboqe6mqZrs66LjHyw95A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32A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21A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E2B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2DE4"/>
    <w:rsid w:val="00043394"/>
    <w:rsid w:val="000438BC"/>
    <w:rsid w:val="000445D6"/>
    <w:rsid w:val="0004485A"/>
    <w:rsid w:val="00044E51"/>
    <w:rsid w:val="00044F5F"/>
    <w:rsid w:val="00045324"/>
    <w:rsid w:val="00045C27"/>
    <w:rsid w:val="00046178"/>
    <w:rsid w:val="000466CA"/>
    <w:rsid w:val="000469F4"/>
    <w:rsid w:val="0004724D"/>
    <w:rsid w:val="000506A8"/>
    <w:rsid w:val="00050E1D"/>
    <w:rsid w:val="00050FE4"/>
    <w:rsid w:val="000512DA"/>
    <w:rsid w:val="00051625"/>
    <w:rsid w:val="0005167E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2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43C5"/>
    <w:rsid w:val="00064423"/>
    <w:rsid w:val="000644F3"/>
    <w:rsid w:val="000648D5"/>
    <w:rsid w:val="00064A0E"/>
    <w:rsid w:val="00065701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B83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427"/>
    <w:rsid w:val="0007653A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88B"/>
    <w:rsid w:val="00087C80"/>
    <w:rsid w:val="000902A4"/>
    <w:rsid w:val="000907E7"/>
    <w:rsid w:val="00090A26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48BC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9C5"/>
    <w:rsid w:val="000B7111"/>
    <w:rsid w:val="000B787E"/>
    <w:rsid w:val="000B7B54"/>
    <w:rsid w:val="000C03A6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B46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67E"/>
    <w:rsid w:val="000D5CB8"/>
    <w:rsid w:val="000D5E36"/>
    <w:rsid w:val="000D5EDB"/>
    <w:rsid w:val="000D6084"/>
    <w:rsid w:val="000D6208"/>
    <w:rsid w:val="000D6601"/>
    <w:rsid w:val="000D68E9"/>
    <w:rsid w:val="000D7203"/>
    <w:rsid w:val="000D7D26"/>
    <w:rsid w:val="000E0117"/>
    <w:rsid w:val="000E0541"/>
    <w:rsid w:val="000E08DC"/>
    <w:rsid w:val="000E09C7"/>
    <w:rsid w:val="000E0CB8"/>
    <w:rsid w:val="000E1564"/>
    <w:rsid w:val="000E208D"/>
    <w:rsid w:val="000E23D6"/>
    <w:rsid w:val="000E2485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49"/>
    <w:rsid w:val="000E64DA"/>
    <w:rsid w:val="000E6526"/>
    <w:rsid w:val="000E6AB2"/>
    <w:rsid w:val="000E72A7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410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84B"/>
    <w:rsid w:val="00107DC3"/>
    <w:rsid w:val="001107DF"/>
    <w:rsid w:val="0011087F"/>
    <w:rsid w:val="00110BC0"/>
    <w:rsid w:val="0011161D"/>
    <w:rsid w:val="00111AE5"/>
    <w:rsid w:val="0011229F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63B"/>
    <w:rsid w:val="0013397E"/>
    <w:rsid w:val="00133B74"/>
    <w:rsid w:val="00133D4D"/>
    <w:rsid w:val="00133E0E"/>
    <w:rsid w:val="001342FE"/>
    <w:rsid w:val="00134BFC"/>
    <w:rsid w:val="0013537C"/>
    <w:rsid w:val="00135AFB"/>
    <w:rsid w:val="001360D6"/>
    <w:rsid w:val="001366B7"/>
    <w:rsid w:val="001370FC"/>
    <w:rsid w:val="00137B02"/>
    <w:rsid w:val="00137C8C"/>
    <w:rsid w:val="00137D90"/>
    <w:rsid w:val="001408C3"/>
    <w:rsid w:val="00140CBB"/>
    <w:rsid w:val="00140CE7"/>
    <w:rsid w:val="00141BC2"/>
    <w:rsid w:val="00141F1A"/>
    <w:rsid w:val="001429C7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B66"/>
    <w:rsid w:val="00152F6B"/>
    <w:rsid w:val="0015316E"/>
    <w:rsid w:val="0015365C"/>
    <w:rsid w:val="00153AC3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57E9D"/>
    <w:rsid w:val="001616EC"/>
    <w:rsid w:val="00161B3A"/>
    <w:rsid w:val="00161EA6"/>
    <w:rsid w:val="00162E5A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14AE"/>
    <w:rsid w:val="0017209C"/>
    <w:rsid w:val="001720D0"/>
    <w:rsid w:val="001720E1"/>
    <w:rsid w:val="001723FD"/>
    <w:rsid w:val="001724D6"/>
    <w:rsid w:val="001725CC"/>
    <w:rsid w:val="00172B2E"/>
    <w:rsid w:val="00172DC7"/>
    <w:rsid w:val="00173DCC"/>
    <w:rsid w:val="0017418B"/>
    <w:rsid w:val="0017431A"/>
    <w:rsid w:val="001744EC"/>
    <w:rsid w:val="001747BC"/>
    <w:rsid w:val="0017502F"/>
    <w:rsid w:val="0017514C"/>
    <w:rsid w:val="00176740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6C23"/>
    <w:rsid w:val="00187A32"/>
    <w:rsid w:val="00187BBC"/>
    <w:rsid w:val="00187CA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7B"/>
    <w:rsid w:val="001A6196"/>
    <w:rsid w:val="001A6230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0BF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67"/>
    <w:rsid w:val="001C16C5"/>
    <w:rsid w:val="001C2039"/>
    <w:rsid w:val="001C207D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2AE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2DC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07B"/>
    <w:rsid w:val="001D60EA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732"/>
    <w:rsid w:val="001E3C85"/>
    <w:rsid w:val="001E482D"/>
    <w:rsid w:val="001E4BCB"/>
    <w:rsid w:val="001E5587"/>
    <w:rsid w:val="001E5AB2"/>
    <w:rsid w:val="001E5C07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4D50"/>
    <w:rsid w:val="001F508B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4C5E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368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0F6E"/>
    <w:rsid w:val="00231070"/>
    <w:rsid w:val="002322A3"/>
    <w:rsid w:val="00232586"/>
    <w:rsid w:val="0023324E"/>
    <w:rsid w:val="002333BD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5E6B"/>
    <w:rsid w:val="00236800"/>
    <w:rsid w:val="00236882"/>
    <w:rsid w:val="00236BF4"/>
    <w:rsid w:val="00236C91"/>
    <w:rsid w:val="00236D79"/>
    <w:rsid w:val="00236D8A"/>
    <w:rsid w:val="00237063"/>
    <w:rsid w:val="0023712C"/>
    <w:rsid w:val="002374AE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FD2"/>
    <w:rsid w:val="00244823"/>
    <w:rsid w:val="002453B7"/>
    <w:rsid w:val="002455DA"/>
    <w:rsid w:val="00245744"/>
    <w:rsid w:val="00245E2A"/>
    <w:rsid w:val="00246578"/>
    <w:rsid w:val="00247CC3"/>
    <w:rsid w:val="002500D5"/>
    <w:rsid w:val="0025041E"/>
    <w:rsid w:val="00250492"/>
    <w:rsid w:val="002506F7"/>
    <w:rsid w:val="00251436"/>
    <w:rsid w:val="002515F4"/>
    <w:rsid w:val="00251CCA"/>
    <w:rsid w:val="00251F24"/>
    <w:rsid w:val="0025209E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11A"/>
    <w:rsid w:val="002552D8"/>
    <w:rsid w:val="002553C8"/>
    <w:rsid w:val="00255CD6"/>
    <w:rsid w:val="00255D51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77ABE"/>
    <w:rsid w:val="002802B7"/>
    <w:rsid w:val="00281D88"/>
    <w:rsid w:val="0028267F"/>
    <w:rsid w:val="002827CE"/>
    <w:rsid w:val="002828C2"/>
    <w:rsid w:val="00282E6F"/>
    <w:rsid w:val="0028430B"/>
    <w:rsid w:val="002849C0"/>
    <w:rsid w:val="00284ADC"/>
    <w:rsid w:val="00286A0B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7E"/>
    <w:rsid w:val="0029722D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4368"/>
    <w:rsid w:val="002B4E64"/>
    <w:rsid w:val="002B5417"/>
    <w:rsid w:val="002B577E"/>
    <w:rsid w:val="002B6380"/>
    <w:rsid w:val="002B670F"/>
    <w:rsid w:val="002B6744"/>
    <w:rsid w:val="002B695A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1F82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F0654"/>
    <w:rsid w:val="002F0703"/>
    <w:rsid w:val="002F0A27"/>
    <w:rsid w:val="002F0CAA"/>
    <w:rsid w:val="002F1BE0"/>
    <w:rsid w:val="002F1E27"/>
    <w:rsid w:val="002F228A"/>
    <w:rsid w:val="002F2B58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5A2C"/>
    <w:rsid w:val="002F6206"/>
    <w:rsid w:val="002F6316"/>
    <w:rsid w:val="002F6485"/>
    <w:rsid w:val="002F6E7B"/>
    <w:rsid w:val="002F7325"/>
    <w:rsid w:val="002F7912"/>
    <w:rsid w:val="003003CD"/>
    <w:rsid w:val="00300AD4"/>
    <w:rsid w:val="00300EEC"/>
    <w:rsid w:val="0030105C"/>
    <w:rsid w:val="00301156"/>
    <w:rsid w:val="0030139A"/>
    <w:rsid w:val="00301631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1F98"/>
    <w:rsid w:val="00322F81"/>
    <w:rsid w:val="003230D7"/>
    <w:rsid w:val="003236CD"/>
    <w:rsid w:val="0032375D"/>
    <w:rsid w:val="0032380E"/>
    <w:rsid w:val="00323D7D"/>
    <w:rsid w:val="003256AC"/>
    <w:rsid w:val="00325F7C"/>
    <w:rsid w:val="003272BF"/>
    <w:rsid w:val="003276FA"/>
    <w:rsid w:val="00327766"/>
    <w:rsid w:val="00327863"/>
    <w:rsid w:val="00327A59"/>
    <w:rsid w:val="00327D0B"/>
    <w:rsid w:val="003305EB"/>
    <w:rsid w:val="00330D6C"/>
    <w:rsid w:val="00331713"/>
    <w:rsid w:val="00331C9E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CE7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622"/>
    <w:rsid w:val="003516A8"/>
    <w:rsid w:val="003530EB"/>
    <w:rsid w:val="0035362E"/>
    <w:rsid w:val="00353AFB"/>
    <w:rsid w:val="00353B88"/>
    <w:rsid w:val="00353CF5"/>
    <w:rsid w:val="00353DCD"/>
    <w:rsid w:val="0035423B"/>
    <w:rsid w:val="0035427C"/>
    <w:rsid w:val="0035432E"/>
    <w:rsid w:val="0035439A"/>
    <w:rsid w:val="00354422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A4B"/>
    <w:rsid w:val="00382ED5"/>
    <w:rsid w:val="00383B81"/>
    <w:rsid w:val="00385445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3A6A"/>
    <w:rsid w:val="0039406F"/>
    <w:rsid w:val="003959CE"/>
    <w:rsid w:val="00395A19"/>
    <w:rsid w:val="00396602"/>
    <w:rsid w:val="00396815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4C3C"/>
    <w:rsid w:val="003C53F8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22B"/>
    <w:rsid w:val="003D12D7"/>
    <w:rsid w:val="003D15E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1E82"/>
    <w:rsid w:val="003E20B6"/>
    <w:rsid w:val="003E20E5"/>
    <w:rsid w:val="003E212F"/>
    <w:rsid w:val="003E2458"/>
    <w:rsid w:val="003E298C"/>
    <w:rsid w:val="003E2E63"/>
    <w:rsid w:val="003E32D6"/>
    <w:rsid w:val="003E3AEA"/>
    <w:rsid w:val="003E3EF1"/>
    <w:rsid w:val="003E4219"/>
    <w:rsid w:val="003E46A0"/>
    <w:rsid w:val="003E4A40"/>
    <w:rsid w:val="003E4CB2"/>
    <w:rsid w:val="003E51BD"/>
    <w:rsid w:val="003E5456"/>
    <w:rsid w:val="003E5509"/>
    <w:rsid w:val="003E5729"/>
    <w:rsid w:val="003E5BD1"/>
    <w:rsid w:val="003E5C92"/>
    <w:rsid w:val="003E6263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232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5EF8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7137"/>
    <w:rsid w:val="0041747A"/>
    <w:rsid w:val="004176AF"/>
    <w:rsid w:val="00420A5C"/>
    <w:rsid w:val="00420AB2"/>
    <w:rsid w:val="00420DA8"/>
    <w:rsid w:val="00421352"/>
    <w:rsid w:val="0042146D"/>
    <w:rsid w:val="00421E44"/>
    <w:rsid w:val="0042291B"/>
    <w:rsid w:val="00422F0C"/>
    <w:rsid w:val="004234F4"/>
    <w:rsid w:val="00423B29"/>
    <w:rsid w:val="0042411D"/>
    <w:rsid w:val="0042412C"/>
    <w:rsid w:val="0042419B"/>
    <w:rsid w:val="00424A20"/>
    <w:rsid w:val="00424EE8"/>
    <w:rsid w:val="004270D8"/>
    <w:rsid w:val="004274D0"/>
    <w:rsid w:val="004277B8"/>
    <w:rsid w:val="00427E63"/>
    <w:rsid w:val="004303E0"/>
    <w:rsid w:val="004305F4"/>
    <w:rsid w:val="00430E61"/>
    <w:rsid w:val="0043105A"/>
    <w:rsid w:val="00431994"/>
    <w:rsid w:val="00431BC7"/>
    <w:rsid w:val="00431E6B"/>
    <w:rsid w:val="00431E78"/>
    <w:rsid w:val="004321F1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65"/>
    <w:rsid w:val="004352E2"/>
    <w:rsid w:val="0043563D"/>
    <w:rsid w:val="00435F86"/>
    <w:rsid w:val="00436073"/>
    <w:rsid w:val="00436B07"/>
    <w:rsid w:val="00437339"/>
    <w:rsid w:val="00437A65"/>
    <w:rsid w:val="004409F9"/>
    <w:rsid w:val="00440CA9"/>
    <w:rsid w:val="00441516"/>
    <w:rsid w:val="004415CA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7696"/>
    <w:rsid w:val="00447756"/>
    <w:rsid w:val="00450F7C"/>
    <w:rsid w:val="00451492"/>
    <w:rsid w:val="00452302"/>
    <w:rsid w:val="00452B7D"/>
    <w:rsid w:val="00452FFA"/>
    <w:rsid w:val="0045358A"/>
    <w:rsid w:val="0045361A"/>
    <w:rsid w:val="0045417A"/>
    <w:rsid w:val="004544CA"/>
    <w:rsid w:val="00454A32"/>
    <w:rsid w:val="00455B8A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1833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0A2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009"/>
    <w:rsid w:val="004820E3"/>
    <w:rsid w:val="00482356"/>
    <w:rsid w:val="0048241E"/>
    <w:rsid w:val="0048263B"/>
    <w:rsid w:val="004829E9"/>
    <w:rsid w:val="00483A45"/>
    <w:rsid w:val="00483C80"/>
    <w:rsid w:val="00483D4F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D2E"/>
    <w:rsid w:val="00486E29"/>
    <w:rsid w:val="00487136"/>
    <w:rsid w:val="004903BD"/>
    <w:rsid w:val="00490F9C"/>
    <w:rsid w:val="00491A53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36B"/>
    <w:rsid w:val="004A0565"/>
    <w:rsid w:val="004A0912"/>
    <w:rsid w:val="004A14BB"/>
    <w:rsid w:val="004A16B2"/>
    <w:rsid w:val="004A19F3"/>
    <w:rsid w:val="004A1B81"/>
    <w:rsid w:val="004A2AB5"/>
    <w:rsid w:val="004A3571"/>
    <w:rsid w:val="004A3813"/>
    <w:rsid w:val="004A3AC0"/>
    <w:rsid w:val="004A444B"/>
    <w:rsid w:val="004A4813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531"/>
    <w:rsid w:val="004C075B"/>
    <w:rsid w:val="004C0C76"/>
    <w:rsid w:val="004C0D6E"/>
    <w:rsid w:val="004C0E86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0A9C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245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C55"/>
    <w:rsid w:val="004E5FE1"/>
    <w:rsid w:val="004E607C"/>
    <w:rsid w:val="004E648C"/>
    <w:rsid w:val="004E668C"/>
    <w:rsid w:val="004E67AE"/>
    <w:rsid w:val="004E67FB"/>
    <w:rsid w:val="004E6A1F"/>
    <w:rsid w:val="004E6B19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4908"/>
    <w:rsid w:val="004F5072"/>
    <w:rsid w:val="004F5281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C25"/>
    <w:rsid w:val="005021D0"/>
    <w:rsid w:val="00502525"/>
    <w:rsid w:val="00502875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DC9"/>
    <w:rsid w:val="00504E77"/>
    <w:rsid w:val="005051E9"/>
    <w:rsid w:val="005056E1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0FF0"/>
    <w:rsid w:val="005110EC"/>
    <w:rsid w:val="00511499"/>
    <w:rsid w:val="00511B06"/>
    <w:rsid w:val="005120B2"/>
    <w:rsid w:val="00512CE3"/>
    <w:rsid w:val="00513317"/>
    <w:rsid w:val="00513684"/>
    <w:rsid w:val="0051411C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1C3D"/>
    <w:rsid w:val="00532713"/>
    <w:rsid w:val="00532963"/>
    <w:rsid w:val="00532D66"/>
    <w:rsid w:val="00533615"/>
    <w:rsid w:val="00534866"/>
    <w:rsid w:val="00534F3A"/>
    <w:rsid w:val="00535011"/>
    <w:rsid w:val="005359E6"/>
    <w:rsid w:val="00535B06"/>
    <w:rsid w:val="00536920"/>
    <w:rsid w:val="00536AB3"/>
    <w:rsid w:val="005379C4"/>
    <w:rsid w:val="00537ABD"/>
    <w:rsid w:val="0054001D"/>
    <w:rsid w:val="00540051"/>
    <w:rsid w:val="00540092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3D9"/>
    <w:rsid w:val="005525AF"/>
    <w:rsid w:val="005525CC"/>
    <w:rsid w:val="005527DB"/>
    <w:rsid w:val="00552D66"/>
    <w:rsid w:val="00552EDB"/>
    <w:rsid w:val="00552FA6"/>
    <w:rsid w:val="005533B2"/>
    <w:rsid w:val="005536B8"/>
    <w:rsid w:val="00554594"/>
    <w:rsid w:val="00554696"/>
    <w:rsid w:val="0055480E"/>
    <w:rsid w:val="005552F9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2BE"/>
    <w:rsid w:val="0056434A"/>
    <w:rsid w:val="005647B4"/>
    <w:rsid w:val="00564D8A"/>
    <w:rsid w:val="00565312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F1A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6CF"/>
    <w:rsid w:val="005848A0"/>
    <w:rsid w:val="00584946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0783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155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38B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688"/>
    <w:rsid w:val="005C1939"/>
    <w:rsid w:val="005C1B54"/>
    <w:rsid w:val="005C201A"/>
    <w:rsid w:val="005C2A5C"/>
    <w:rsid w:val="005C3A1C"/>
    <w:rsid w:val="005C3D71"/>
    <w:rsid w:val="005C3DBE"/>
    <w:rsid w:val="005C3EA9"/>
    <w:rsid w:val="005C4A63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F9D"/>
    <w:rsid w:val="005D246C"/>
    <w:rsid w:val="005D2778"/>
    <w:rsid w:val="005D27A8"/>
    <w:rsid w:val="005D28F6"/>
    <w:rsid w:val="005D3035"/>
    <w:rsid w:val="005D352E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CFE"/>
    <w:rsid w:val="005D5F87"/>
    <w:rsid w:val="005D60C8"/>
    <w:rsid w:val="005D6278"/>
    <w:rsid w:val="005D6910"/>
    <w:rsid w:val="005D714E"/>
    <w:rsid w:val="005D7386"/>
    <w:rsid w:val="005D73C6"/>
    <w:rsid w:val="005D7D58"/>
    <w:rsid w:val="005E0B9C"/>
    <w:rsid w:val="005E17BE"/>
    <w:rsid w:val="005E1D6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1F0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7375"/>
    <w:rsid w:val="005F7919"/>
    <w:rsid w:val="005F7AED"/>
    <w:rsid w:val="005F7BB7"/>
    <w:rsid w:val="006003F7"/>
    <w:rsid w:val="00600B49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1FDB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CC7"/>
    <w:rsid w:val="00614F82"/>
    <w:rsid w:val="00614F8C"/>
    <w:rsid w:val="006164FF"/>
    <w:rsid w:val="00617F8D"/>
    <w:rsid w:val="00620933"/>
    <w:rsid w:val="00620989"/>
    <w:rsid w:val="00620D52"/>
    <w:rsid w:val="00620ECF"/>
    <w:rsid w:val="00621769"/>
    <w:rsid w:val="00622DAF"/>
    <w:rsid w:val="00622F84"/>
    <w:rsid w:val="00623351"/>
    <w:rsid w:val="00623505"/>
    <w:rsid w:val="006238E7"/>
    <w:rsid w:val="00624152"/>
    <w:rsid w:val="006251FD"/>
    <w:rsid w:val="00625CBC"/>
    <w:rsid w:val="006273A7"/>
    <w:rsid w:val="0062765E"/>
    <w:rsid w:val="00627B0E"/>
    <w:rsid w:val="00630430"/>
    <w:rsid w:val="00630674"/>
    <w:rsid w:val="00631146"/>
    <w:rsid w:val="00631692"/>
    <w:rsid w:val="0063175C"/>
    <w:rsid w:val="00631FF1"/>
    <w:rsid w:val="00632627"/>
    <w:rsid w:val="00632C3B"/>
    <w:rsid w:val="00633A46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EA8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3B2"/>
    <w:rsid w:val="00660E35"/>
    <w:rsid w:val="0066176B"/>
    <w:rsid w:val="00661D27"/>
    <w:rsid w:val="0066294E"/>
    <w:rsid w:val="0066309E"/>
    <w:rsid w:val="0066359B"/>
    <w:rsid w:val="006637C0"/>
    <w:rsid w:val="00663882"/>
    <w:rsid w:val="00663E62"/>
    <w:rsid w:val="00664E91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08D"/>
    <w:rsid w:val="0067256B"/>
    <w:rsid w:val="006740D3"/>
    <w:rsid w:val="00674BC5"/>
    <w:rsid w:val="00674FAF"/>
    <w:rsid w:val="0067501D"/>
    <w:rsid w:val="006756FE"/>
    <w:rsid w:val="00675C56"/>
    <w:rsid w:val="00676983"/>
    <w:rsid w:val="00676F93"/>
    <w:rsid w:val="00677279"/>
    <w:rsid w:val="00680488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9FD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84"/>
    <w:rsid w:val="006A431C"/>
    <w:rsid w:val="006A43C7"/>
    <w:rsid w:val="006A4681"/>
    <w:rsid w:val="006A470A"/>
    <w:rsid w:val="006A471A"/>
    <w:rsid w:val="006A4C53"/>
    <w:rsid w:val="006A5B25"/>
    <w:rsid w:val="006A6AD7"/>
    <w:rsid w:val="006B0113"/>
    <w:rsid w:val="006B0200"/>
    <w:rsid w:val="006B0426"/>
    <w:rsid w:val="006B12A8"/>
    <w:rsid w:val="006B1583"/>
    <w:rsid w:val="006B19C4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3539"/>
    <w:rsid w:val="006D48E1"/>
    <w:rsid w:val="006D50D5"/>
    <w:rsid w:val="006D51B9"/>
    <w:rsid w:val="006D5D92"/>
    <w:rsid w:val="006D6C3C"/>
    <w:rsid w:val="006D6DE0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6D3E"/>
    <w:rsid w:val="006E7F6A"/>
    <w:rsid w:val="006F0596"/>
    <w:rsid w:val="006F0894"/>
    <w:rsid w:val="006F0FA4"/>
    <w:rsid w:val="006F13AB"/>
    <w:rsid w:val="006F18D7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A80"/>
    <w:rsid w:val="006F7D7C"/>
    <w:rsid w:val="00700354"/>
    <w:rsid w:val="0070062B"/>
    <w:rsid w:val="00700A39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73C"/>
    <w:rsid w:val="00706BE9"/>
    <w:rsid w:val="00706F6C"/>
    <w:rsid w:val="00710034"/>
    <w:rsid w:val="007109C7"/>
    <w:rsid w:val="00710A81"/>
    <w:rsid w:val="00710CE2"/>
    <w:rsid w:val="00711D9D"/>
    <w:rsid w:val="00711EA0"/>
    <w:rsid w:val="00712573"/>
    <w:rsid w:val="00713189"/>
    <w:rsid w:val="00713243"/>
    <w:rsid w:val="007132B0"/>
    <w:rsid w:val="007132F6"/>
    <w:rsid w:val="00713BC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B35"/>
    <w:rsid w:val="00723AA9"/>
    <w:rsid w:val="00723EEF"/>
    <w:rsid w:val="007251DE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89F"/>
    <w:rsid w:val="007368DE"/>
    <w:rsid w:val="0073694C"/>
    <w:rsid w:val="00736FB7"/>
    <w:rsid w:val="00737135"/>
    <w:rsid w:val="007375FF"/>
    <w:rsid w:val="007377FC"/>
    <w:rsid w:val="00737B8C"/>
    <w:rsid w:val="00740278"/>
    <w:rsid w:val="00740757"/>
    <w:rsid w:val="00740C89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AF9"/>
    <w:rsid w:val="00747D1C"/>
    <w:rsid w:val="00747D71"/>
    <w:rsid w:val="00751224"/>
    <w:rsid w:val="00751BF8"/>
    <w:rsid w:val="00751D6E"/>
    <w:rsid w:val="00751EF2"/>
    <w:rsid w:val="0075230E"/>
    <w:rsid w:val="00752944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5AD7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2B5"/>
    <w:rsid w:val="007737CC"/>
    <w:rsid w:val="007739E7"/>
    <w:rsid w:val="0077415D"/>
    <w:rsid w:val="007741F4"/>
    <w:rsid w:val="007747DC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5D3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3547"/>
    <w:rsid w:val="0078369E"/>
    <w:rsid w:val="0078411E"/>
    <w:rsid w:val="007854AE"/>
    <w:rsid w:val="00785F86"/>
    <w:rsid w:val="007862BA"/>
    <w:rsid w:val="007864F9"/>
    <w:rsid w:val="00786E6F"/>
    <w:rsid w:val="00786F8B"/>
    <w:rsid w:val="0078760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BB3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58E"/>
    <w:rsid w:val="007E277F"/>
    <w:rsid w:val="007E27E5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E95"/>
    <w:rsid w:val="007F0F89"/>
    <w:rsid w:val="007F115B"/>
    <w:rsid w:val="007F11BB"/>
    <w:rsid w:val="007F13EC"/>
    <w:rsid w:val="007F1415"/>
    <w:rsid w:val="007F170B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5867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3A75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BF8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14A"/>
    <w:rsid w:val="008253D7"/>
    <w:rsid w:val="0082541C"/>
    <w:rsid w:val="0082580F"/>
    <w:rsid w:val="00825979"/>
    <w:rsid w:val="008268C8"/>
    <w:rsid w:val="008269C8"/>
    <w:rsid w:val="00827349"/>
    <w:rsid w:val="008277D5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3CE1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5E9"/>
    <w:rsid w:val="00844C31"/>
    <w:rsid w:val="00845062"/>
    <w:rsid w:val="0084545B"/>
    <w:rsid w:val="008454CE"/>
    <w:rsid w:val="00846421"/>
    <w:rsid w:val="0084652F"/>
    <w:rsid w:val="008469F6"/>
    <w:rsid w:val="00846D8F"/>
    <w:rsid w:val="00846E75"/>
    <w:rsid w:val="00847816"/>
    <w:rsid w:val="008478D7"/>
    <w:rsid w:val="00847E2A"/>
    <w:rsid w:val="00847E9B"/>
    <w:rsid w:val="0085031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4BD6"/>
    <w:rsid w:val="0085545B"/>
    <w:rsid w:val="00855CEA"/>
    <w:rsid w:val="00855D96"/>
    <w:rsid w:val="00855E41"/>
    <w:rsid w:val="008561F0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1269"/>
    <w:rsid w:val="00861771"/>
    <w:rsid w:val="008618A8"/>
    <w:rsid w:val="00861DD7"/>
    <w:rsid w:val="008622AB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F2"/>
    <w:rsid w:val="008A1F0F"/>
    <w:rsid w:val="008A2210"/>
    <w:rsid w:val="008A230F"/>
    <w:rsid w:val="008A2466"/>
    <w:rsid w:val="008A2DA3"/>
    <w:rsid w:val="008A2E80"/>
    <w:rsid w:val="008A2EC9"/>
    <w:rsid w:val="008A3F7A"/>
    <w:rsid w:val="008A41D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A7FF7"/>
    <w:rsid w:val="008B04E1"/>
    <w:rsid w:val="008B09D0"/>
    <w:rsid w:val="008B1488"/>
    <w:rsid w:val="008B15D1"/>
    <w:rsid w:val="008B1FDE"/>
    <w:rsid w:val="008B24E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145"/>
    <w:rsid w:val="008C2732"/>
    <w:rsid w:val="008C2C04"/>
    <w:rsid w:val="008C2FBD"/>
    <w:rsid w:val="008C3505"/>
    <w:rsid w:val="008C3552"/>
    <w:rsid w:val="008C3C9D"/>
    <w:rsid w:val="008C40EC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E50"/>
    <w:rsid w:val="008C5FB3"/>
    <w:rsid w:val="008C6D20"/>
    <w:rsid w:val="008C7233"/>
    <w:rsid w:val="008C78FC"/>
    <w:rsid w:val="008C7C63"/>
    <w:rsid w:val="008C7C7A"/>
    <w:rsid w:val="008D0418"/>
    <w:rsid w:val="008D054E"/>
    <w:rsid w:val="008D09DB"/>
    <w:rsid w:val="008D0EA4"/>
    <w:rsid w:val="008D11E2"/>
    <w:rsid w:val="008D1344"/>
    <w:rsid w:val="008D199F"/>
    <w:rsid w:val="008D1C01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FF5"/>
    <w:rsid w:val="008E31B5"/>
    <w:rsid w:val="008E32AC"/>
    <w:rsid w:val="008E347E"/>
    <w:rsid w:val="008E38A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822"/>
    <w:rsid w:val="00901EB0"/>
    <w:rsid w:val="00902216"/>
    <w:rsid w:val="00902429"/>
    <w:rsid w:val="009025A5"/>
    <w:rsid w:val="009025B4"/>
    <w:rsid w:val="00902C33"/>
    <w:rsid w:val="00903A3B"/>
    <w:rsid w:val="00903C86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03"/>
    <w:rsid w:val="00915C8C"/>
    <w:rsid w:val="009166BF"/>
    <w:rsid w:val="009168EE"/>
    <w:rsid w:val="00917C44"/>
    <w:rsid w:val="00917C48"/>
    <w:rsid w:val="00920C08"/>
    <w:rsid w:val="009210E6"/>
    <w:rsid w:val="00921119"/>
    <w:rsid w:val="009214A4"/>
    <w:rsid w:val="00921597"/>
    <w:rsid w:val="009221F0"/>
    <w:rsid w:val="009222C2"/>
    <w:rsid w:val="0092265D"/>
    <w:rsid w:val="00922CD9"/>
    <w:rsid w:val="009235A9"/>
    <w:rsid w:val="009239FE"/>
    <w:rsid w:val="00923E27"/>
    <w:rsid w:val="0092474A"/>
    <w:rsid w:val="00925ABB"/>
    <w:rsid w:val="00925B39"/>
    <w:rsid w:val="00926533"/>
    <w:rsid w:val="00926D5F"/>
    <w:rsid w:val="00926DCE"/>
    <w:rsid w:val="00926E3B"/>
    <w:rsid w:val="00926F9C"/>
    <w:rsid w:val="00926FCA"/>
    <w:rsid w:val="00926FFD"/>
    <w:rsid w:val="0092721F"/>
    <w:rsid w:val="0093006B"/>
    <w:rsid w:val="00931A0E"/>
    <w:rsid w:val="00931C8F"/>
    <w:rsid w:val="00931EAB"/>
    <w:rsid w:val="00931F82"/>
    <w:rsid w:val="009331EE"/>
    <w:rsid w:val="009334DC"/>
    <w:rsid w:val="00933625"/>
    <w:rsid w:val="009336B6"/>
    <w:rsid w:val="00933DC8"/>
    <w:rsid w:val="00934B89"/>
    <w:rsid w:val="00934C51"/>
    <w:rsid w:val="00935142"/>
    <w:rsid w:val="00935360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1B"/>
    <w:rsid w:val="00943EE8"/>
    <w:rsid w:val="00943F0A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294C"/>
    <w:rsid w:val="009530FD"/>
    <w:rsid w:val="0095338F"/>
    <w:rsid w:val="0095395D"/>
    <w:rsid w:val="00953B8C"/>
    <w:rsid w:val="00954876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B1"/>
    <w:rsid w:val="00961A62"/>
    <w:rsid w:val="00961AFD"/>
    <w:rsid w:val="00961B52"/>
    <w:rsid w:val="0096231E"/>
    <w:rsid w:val="00962A81"/>
    <w:rsid w:val="00962BED"/>
    <w:rsid w:val="009634D7"/>
    <w:rsid w:val="0096388A"/>
    <w:rsid w:val="00963E48"/>
    <w:rsid w:val="009647AF"/>
    <w:rsid w:val="00964A0E"/>
    <w:rsid w:val="00964BFA"/>
    <w:rsid w:val="0096521B"/>
    <w:rsid w:val="00965247"/>
    <w:rsid w:val="00965B9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073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7A"/>
    <w:rsid w:val="00982883"/>
    <w:rsid w:val="009828B4"/>
    <w:rsid w:val="0098373B"/>
    <w:rsid w:val="009837B7"/>
    <w:rsid w:val="00983B30"/>
    <w:rsid w:val="00983BDC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885"/>
    <w:rsid w:val="00991C33"/>
    <w:rsid w:val="009921A3"/>
    <w:rsid w:val="00992720"/>
    <w:rsid w:val="0099292C"/>
    <w:rsid w:val="00992C38"/>
    <w:rsid w:val="00992ECC"/>
    <w:rsid w:val="00993104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BC9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6FA"/>
    <w:rsid w:val="009A47E4"/>
    <w:rsid w:val="009A4E7D"/>
    <w:rsid w:val="009A5157"/>
    <w:rsid w:val="009A52AB"/>
    <w:rsid w:val="009A5C22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239E"/>
    <w:rsid w:val="009B37AA"/>
    <w:rsid w:val="009B3929"/>
    <w:rsid w:val="009B3977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5ADA"/>
    <w:rsid w:val="009C623E"/>
    <w:rsid w:val="009C6470"/>
    <w:rsid w:val="009C6A3D"/>
    <w:rsid w:val="009C6D05"/>
    <w:rsid w:val="009C7326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63C0"/>
    <w:rsid w:val="009D7260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1EF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E25"/>
    <w:rsid w:val="00A12ED5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1F5F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5C15"/>
    <w:rsid w:val="00A2692F"/>
    <w:rsid w:val="00A269E5"/>
    <w:rsid w:val="00A27436"/>
    <w:rsid w:val="00A2765E"/>
    <w:rsid w:val="00A278EA"/>
    <w:rsid w:val="00A279B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4EEC"/>
    <w:rsid w:val="00A35718"/>
    <w:rsid w:val="00A35B5F"/>
    <w:rsid w:val="00A36E23"/>
    <w:rsid w:val="00A36E5F"/>
    <w:rsid w:val="00A37095"/>
    <w:rsid w:val="00A37239"/>
    <w:rsid w:val="00A40014"/>
    <w:rsid w:val="00A40A4E"/>
    <w:rsid w:val="00A40E58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8B6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60475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CB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0E"/>
    <w:rsid w:val="00A86A6A"/>
    <w:rsid w:val="00A86AFF"/>
    <w:rsid w:val="00A87B36"/>
    <w:rsid w:val="00A9068F"/>
    <w:rsid w:val="00A90C0D"/>
    <w:rsid w:val="00A914AA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4F7C"/>
    <w:rsid w:val="00A96222"/>
    <w:rsid w:val="00AA0316"/>
    <w:rsid w:val="00AA058B"/>
    <w:rsid w:val="00AA0DE0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41D"/>
    <w:rsid w:val="00AA5606"/>
    <w:rsid w:val="00AA59B6"/>
    <w:rsid w:val="00AA64FF"/>
    <w:rsid w:val="00AA651A"/>
    <w:rsid w:val="00AA6A94"/>
    <w:rsid w:val="00AA7039"/>
    <w:rsid w:val="00AA79BF"/>
    <w:rsid w:val="00AA7B8E"/>
    <w:rsid w:val="00AB04E6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0FB"/>
    <w:rsid w:val="00AB3345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DA2"/>
    <w:rsid w:val="00AB6FD2"/>
    <w:rsid w:val="00AB7769"/>
    <w:rsid w:val="00AC0117"/>
    <w:rsid w:val="00AC0383"/>
    <w:rsid w:val="00AC06A1"/>
    <w:rsid w:val="00AC1E51"/>
    <w:rsid w:val="00AC1F49"/>
    <w:rsid w:val="00AC2007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6B9"/>
    <w:rsid w:val="00AC5743"/>
    <w:rsid w:val="00AC5AC8"/>
    <w:rsid w:val="00AC5FDB"/>
    <w:rsid w:val="00AC655B"/>
    <w:rsid w:val="00AC6807"/>
    <w:rsid w:val="00AC6966"/>
    <w:rsid w:val="00AC69AF"/>
    <w:rsid w:val="00AC6E6E"/>
    <w:rsid w:val="00AC7002"/>
    <w:rsid w:val="00AC7278"/>
    <w:rsid w:val="00AC79D2"/>
    <w:rsid w:val="00AD082B"/>
    <w:rsid w:val="00AD0B01"/>
    <w:rsid w:val="00AD12DE"/>
    <w:rsid w:val="00AD1721"/>
    <w:rsid w:val="00AD2136"/>
    <w:rsid w:val="00AD27BB"/>
    <w:rsid w:val="00AD355A"/>
    <w:rsid w:val="00AD38FA"/>
    <w:rsid w:val="00AD3AB9"/>
    <w:rsid w:val="00AD3E19"/>
    <w:rsid w:val="00AD421F"/>
    <w:rsid w:val="00AD46DE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32F"/>
    <w:rsid w:val="00AD6567"/>
    <w:rsid w:val="00AD6A60"/>
    <w:rsid w:val="00AD6C19"/>
    <w:rsid w:val="00AD7675"/>
    <w:rsid w:val="00AD7AE7"/>
    <w:rsid w:val="00AD7B01"/>
    <w:rsid w:val="00AE03BA"/>
    <w:rsid w:val="00AE0694"/>
    <w:rsid w:val="00AE07BC"/>
    <w:rsid w:val="00AE0A85"/>
    <w:rsid w:val="00AE1A53"/>
    <w:rsid w:val="00AE1D32"/>
    <w:rsid w:val="00AE2332"/>
    <w:rsid w:val="00AE2E3B"/>
    <w:rsid w:val="00AE3CA3"/>
    <w:rsid w:val="00AE3D59"/>
    <w:rsid w:val="00AE4F69"/>
    <w:rsid w:val="00AE5223"/>
    <w:rsid w:val="00AE5395"/>
    <w:rsid w:val="00AE56F4"/>
    <w:rsid w:val="00AE58F6"/>
    <w:rsid w:val="00AE6151"/>
    <w:rsid w:val="00AE79D4"/>
    <w:rsid w:val="00AE7BED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3EFB"/>
    <w:rsid w:val="00AF4375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D8C"/>
    <w:rsid w:val="00B21FFB"/>
    <w:rsid w:val="00B2289C"/>
    <w:rsid w:val="00B22D6B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6AE2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31F7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90C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138"/>
    <w:rsid w:val="00B73638"/>
    <w:rsid w:val="00B73B7D"/>
    <w:rsid w:val="00B740DE"/>
    <w:rsid w:val="00B743F1"/>
    <w:rsid w:val="00B74473"/>
    <w:rsid w:val="00B74A7D"/>
    <w:rsid w:val="00B74EC6"/>
    <w:rsid w:val="00B76391"/>
    <w:rsid w:val="00B764B3"/>
    <w:rsid w:val="00B77376"/>
    <w:rsid w:val="00B7759A"/>
    <w:rsid w:val="00B77FEB"/>
    <w:rsid w:val="00B80FE2"/>
    <w:rsid w:val="00B81130"/>
    <w:rsid w:val="00B81182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A2"/>
    <w:rsid w:val="00B974ED"/>
    <w:rsid w:val="00B97571"/>
    <w:rsid w:val="00B975FE"/>
    <w:rsid w:val="00B97851"/>
    <w:rsid w:val="00B979A5"/>
    <w:rsid w:val="00B97AAE"/>
    <w:rsid w:val="00B97CE4"/>
    <w:rsid w:val="00BA0624"/>
    <w:rsid w:val="00BA0749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DF0"/>
    <w:rsid w:val="00BA3EBB"/>
    <w:rsid w:val="00BA3F04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B1"/>
    <w:rsid w:val="00BB0ED3"/>
    <w:rsid w:val="00BB10D2"/>
    <w:rsid w:val="00BB1457"/>
    <w:rsid w:val="00BB14C0"/>
    <w:rsid w:val="00BB17B7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6B04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343C"/>
    <w:rsid w:val="00BC3652"/>
    <w:rsid w:val="00BC37D9"/>
    <w:rsid w:val="00BC3B8B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625D"/>
    <w:rsid w:val="00BD6264"/>
    <w:rsid w:val="00BD633C"/>
    <w:rsid w:val="00BD69FD"/>
    <w:rsid w:val="00BD6D27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B0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C40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031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1EF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D2A"/>
    <w:rsid w:val="00C30D6B"/>
    <w:rsid w:val="00C30F81"/>
    <w:rsid w:val="00C310FB"/>
    <w:rsid w:val="00C313BB"/>
    <w:rsid w:val="00C31CA0"/>
    <w:rsid w:val="00C32D23"/>
    <w:rsid w:val="00C33058"/>
    <w:rsid w:val="00C3320D"/>
    <w:rsid w:val="00C337CC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7188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B4E"/>
    <w:rsid w:val="00C51B6B"/>
    <w:rsid w:val="00C51BA8"/>
    <w:rsid w:val="00C522F0"/>
    <w:rsid w:val="00C52427"/>
    <w:rsid w:val="00C52DD4"/>
    <w:rsid w:val="00C52E86"/>
    <w:rsid w:val="00C53071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E15"/>
    <w:rsid w:val="00C576B9"/>
    <w:rsid w:val="00C579C2"/>
    <w:rsid w:val="00C57CA2"/>
    <w:rsid w:val="00C60353"/>
    <w:rsid w:val="00C603A7"/>
    <w:rsid w:val="00C6049E"/>
    <w:rsid w:val="00C604D0"/>
    <w:rsid w:val="00C6077A"/>
    <w:rsid w:val="00C609CB"/>
    <w:rsid w:val="00C60BE8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E9B"/>
    <w:rsid w:val="00C83173"/>
    <w:rsid w:val="00C8336A"/>
    <w:rsid w:val="00C83537"/>
    <w:rsid w:val="00C83684"/>
    <w:rsid w:val="00C83CB6"/>
    <w:rsid w:val="00C83DC2"/>
    <w:rsid w:val="00C83EBB"/>
    <w:rsid w:val="00C8511D"/>
    <w:rsid w:val="00C85210"/>
    <w:rsid w:val="00C8561D"/>
    <w:rsid w:val="00C85906"/>
    <w:rsid w:val="00C86651"/>
    <w:rsid w:val="00C86FF4"/>
    <w:rsid w:val="00C8726D"/>
    <w:rsid w:val="00C872FB"/>
    <w:rsid w:val="00C90BA3"/>
    <w:rsid w:val="00C927D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117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4045"/>
    <w:rsid w:val="00CB5015"/>
    <w:rsid w:val="00CB53F6"/>
    <w:rsid w:val="00CB55C9"/>
    <w:rsid w:val="00CB5AE8"/>
    <w:rsid w:val="00CB5B1A"/>
    <w:rsid w:val="00CB61A9"/>
    <w:rsid w:val="00CB6A9D"/>
    <w:rsid w:val="00CB6F0B"/>
    <w:rsid w:val="00CB7429"/>
    <w:rsid w:val="00CB7AEF"/>
    <w:rsid w:val="00CB7EC5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D0F"/>
    <w:rsid w:val="00CC5F40"/>
    <w:rsid w:val="00CC64A1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D9"/>
    <w:rsid w:val="00CE404C"/>
    <w:rsid w:val="00CE4482"/>
    <w:rsid w:val="00CE4C22"/>
    <w:rsid w:val="00CE4C25"/>
    <w:rsid w:val="00CE4D1D"/>
    <w:rsid w:val="00CE4F40"/>
    <w:rsid w:val="00CE5027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64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6DC"/>
    <w:rsid w:val="00D16B06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98F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40A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CA4"/>
    <w:rsid w:val="00D33CFB"/>
    <w:rsid w:val="00D345FE"/>
    <w:rsid w:val="00D348BB"/>
    <w:rsid w:val="00D354B3"/>
    <w:rsid w:val="00D35F5F"/>
    <w:rsid w:val="00D35FB6"/>
    <w:rsid w:val="00D36FD7"/>
    <w:rsid w:val="00D37152"/>
    <w:rsid w:val="00D3730C"/>
    <w:rsid w:val="00D37D86"/>
    <w:rsid w:val="00D405C2"/>
    <w:rsid w:val="00D408D4"/>
    <w:rsid w:val="00D40F67"/>
    <w:rsid w:val="00D410AE"/>
    <w:rsid w:val="00D41396"/>
    <w:rsid w:val="00D4163B"/>
    <w:rsid w:val="00D41BF1"/>
    <w:rsid w:val="00D41FFF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812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F67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43E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119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2F1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2D6"/>
    <w:rsid w:val="00DA34E1"/>
    <w:rsid w:val="00DA3665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B27"/>
    <w:rsid w:val="00DD2CA2"/>
    <w:rsid w:val="00DD3327"/>
    <w:rsid w:val="00DD3908"/>
    <w:rsid w:val="00DD4288"/>
    <w:rsid w:val="00DD48E9"/>
    <w:rsid w:val="00DD4B3F"/>
    <w:rsid w:val="00DD4C32"/>
    <w:rsid w:val="00DD5870"/>
    <w:rsid w:val="00DD5D31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B82"/>
    <w:rsid w:val="00DE7C3B"/>
    <w:rsid w:val="00DF08C1"/>
    <w:rsid w:val="00DF0F24"/>
    <w:rsid w:val="00DF17B8"/>
    <w:rsid w:val="00DF1B5C"/>
    <w:rsid w:val="00DF1C9D"/>
    <w:rsid w:val="00DF210D"/>
    <w:rsid w:val="00DF3D32"/>
    <w:rsid w:val="00DF3E32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9B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17E91"/>
    <w:rsid w:val="00E2060D"/>
    <w:rsid w:val="00E208CE"/>
    <w:rsid w:val="00E20B84"/>
    <w:rsid w:val="00E20DC5"/>
    <w:rsid w:val="00E223E0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1CF8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2E5"/>
    <w:rsid w:val="00E3537E"/>
    <w:rsid w:val="00E358CE"/>
    <w:rsid w:val="00E36AB7"/>
    <w:rsid w:val="00E3708A"/>
    <w:rsid w:val="00E370E1"/>
    <w:rsid w:val="00E37679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2AC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D5F"/>
    <w:rsid w:val="00E54F8E"/>
    <w:rsid w:val="00E55170"/>
    <w:rsid w:val="00E555F1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521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35"/>
    <w:rsid w:val="00E8373C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6F0D"/>
    <w:rsid w:val="00E97608"/>
    <w:rsid w:val="00E978FB"/>
    <w:rsid w:val="00E979CB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7D7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3DA5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0E52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B47"/>
    <w:rsid w:val="00EC5313"/>
    <w:rsid w:val="00EC5AA1"/>
    <w:rsid w:val="00EC6258"/>
    <w:rsid w:val="00EC63EC"/>
    <w:rsid w:val="00EC6881"/>
    <w:rsid w:val="00EC6A83"/>
    <w:rsid w:val="00EC70F3"/>
    <w:rsid w:val="00EC73DB"/>
    <w:rsid w:val="00EC759E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4951"/>
    <w:rsid w:val="00ED532E"/>
    <w:rsid w:val="00ED59E4"/>
    <w:rsid w:val="00ED5B64"/>
    <w:rsid w:val="00ED68D8"/>
    <w:rsid w:val="00ED7342"/>
    <w:rsid w:val="00ED74A4"/>
    <w:rsid w:val="00ED7904"/>
    <w:rsid w:val="00EE03F9"/>
    <w:rsid w:val="00EE04B5"/>
    <w:rsid w:val="00EE0771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632"/>
    <w:rsid w:val="00F00DD7"/>
    <w:rsid w:val="00F00F72"/>
    <w:rsid w:val="00F0134E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346"/>
    <w:rsid w:val="00F1243D"/>
    <w:rsid w:val="00F125BF"/>
    <w:rsid w:val="00F12BD4"/>
    <w:rsid w:val="00F12DA2"/>
    <w:rsid w:val="00F12FB5"/>
    <w:rsid w:val="00F13066"/>
    <w:rsid w:val="00F13190"/>
    <w:rsid w:val="00F134A7"/>
    <w:rsid w:val="00F134CA"/>
    <w:rsid w:val="00F13CFD"/>
    <w:rsid w:val="00F13F73"/>
    <w:rsid w:val="00F14910"/>
    <w:rsid w:val="00F1498F"/>
    <w:rsid w:val="00F1506E"/>
    <w:rsid w:val="00F1508D"/>
    <w:rsid w:val="00F1560E"/>
    <w:rsid w:val="00F1570A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47E90"/>
    <w:rsid w:val="00F500AA"/>
    <w:rsid w:val="00F5012F"/>
    <w:rsid w:val="00F505C7"/>
    <w:rsid w:val="00F51196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3FF5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3ED3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3C1D"/>
    <w:rsid w:val="00F8425C"/>
    <w:rsid w:val="00F8434E"/>
    <w:rsid w:val="00F84607"/>
    <w:rsid w:val="00F84635"/>
    <w:rsid w:val="00F84819"/>
    <w:rsid w:val="00F85098"/>
    <w:rsid w:val="00F85DE3"/>
    <w:rsid w:val="00F860AC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677"/>
    <w:rsid w:val="00F9481D"/>
    <w:rsid w:val="00F95EB8"/>
    <w:rsid w:val="00F9608A"/>
    <w:rsid w:val="00F9642F"/>
    <w:rsid w:val="00F964F3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094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B0D6C"/>
    <w:rsid w:val="00FB1026"/>
    <w:rsid w:val="00FB1647"/>
    <w:rsid w:val="00FB1838"/>
    <w:rsid w:val="00FB1A38"/>
    <w:rsid w:val="00FB2040"/>
    <w:rsid w:val="00FB26E2"/>
    <w:rsid w:val="00FB2DB2"/>
    <w:rsid w:val="00FB2EAA"/>
    <w:rsid w:val="00FB35C6"/>
    <w:rsid w:val="00FB3678"/>
    <w:rsid w:val="00FB37F1"/>
    <w:rsid w:val="00FB3BA2"/>
    <w:rsid w:val="00FB4418"/>
    <w:rsid w:val="00FB4621"/>
    <w:rsid w:val="00FB4AB5"/>
    <w:rsid w:val="00FB543F"/>
    <w:rsid w:val="00FB5E0C"/>
    <w:rsid w:val="00FB7599"/>
    <w:rsid w:val="00FB7A20"/>
    <w:rsid w:val="00FB7D05"/>
    <w:rsid w:val="00FC0665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35F"/>
    <w:rsid w:val="00FD05D1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4D88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4CC6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7788D618"/>
  <w15:docId w15:val="{702F1570-9976-440B-9EC1-54CDDE02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08788B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08788B"/>
    <w:pPr>
      <w:numPr>
        <w:numId w:val="1"/>
      </w:numPr>
      <w:tabs>
        <w:tab w:val="clear" w:pos="96"/>
        <w:tab w:val="num" w:pos="870"/>
      </w:tabs>
      <w:ind w:left="87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6</TotalTime>
  <Pages>1</Pages>
  <Words>18335</Words>
  <Characters>104516</Characters>
  <Application>Microsoft Office Word</Application>
  <DocSecurity>0</DocSecurity>
  <Lines>870</Lines>
  <Paragraphs>245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122606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2025-11-21T07:26:00Z</dcterms:created>
  <dcterms:modified xsi:type="dcterms:W3CDTF">2025-11-21T08:56:00Z</dcterms:modified>
</cp:coreProperties>
</file>