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5182" w14:textId="77777777" w:rsidR="003327B4" w:rsidRPr="00112589" w:rsidRDefault="003327B4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BB11916" w14:textId="21F5EBBD" w:rsidR="003327B4" w:rsidRPr="00112589" w:rsidRDefault="00AE7BF8" w:rsidP="00AE7BF8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</w:t>
      </w:r>
      <w:r w:rsidR="003327B4" w:rsidRPr="00112589">
        <w:rPr>
          <w:b/>
          <w:sz w:val="16"/>
          <w:szCs w:val="16"/>
          <w:lang w:val="ro-RO"/>
        </w:rPr>
        <w:t>(de la pagina 1 la pagina )</w:t>
      </w:r>
    </w:p>
    <w:p w14:paraId="241C2B53" w14:textId="77777777" w:rsidR="003327B4" w:rsidRDefault="003327B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7B6C9D2" w14:textId="77777777" w:rsidR="003327B4" w:rsidRDefault="003327B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A695FBE" w14:textId="77777777" w:rsidR="003327B4" w:rsidRDefault="003327B4">
      <w:pPr>
        <w:jc w:val="center"/>
        <w:rPr>
          <w:sz w:val="28"/>
        </w:rPr>
      </w:pPr>
    </w:p>
    <w:p w14:paraId="678AEFC9" w14:textId="77777777" w:rsidR="003327B4" w:rsidRDefault="003327B4">
      <w:pPr>
        <w:jc w:val="center"/>
        <w:rPr>
          <w:sz w:val="28"/>
        </w:rPr>
      </w:pPr>
    </w:p>
    <w:p w14:paraId="581DE436" w14:textId="77777777" w:rsidR="003327B4" w:rsidRDefault="003327B4">
      <w:pPr>
        <w:jc w:val="center"/>
        <w:rPr>
          <w:sz w:val="28"/>
        </w:rPr>
      </w:pPr>
    </w:p>
    <w:p w14:paraId="69437712" w14:textId="77777777" w:rsidR="003327B4" w:rsidRDefault="003327B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C3BE8CB" w14:textId="77777777" w:rsidR="003327B4" w:rsidRDefault="003327B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015EAC3C" w14:textId="77777777" w:rsidR="003327B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3FADB7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8023046" w14:textId="77777777" w:rsidR="003327B4" w:rsidRDefault="003327B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702A2ED" w14:textId="77777777" w:rsidR="003327B4" w:rsidRDefault="003327B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3B315DF7" w14:textId="77777777" w:rsidR="003327B4" w:rsidRPr="00304457" w:rsidRDefault="003327B4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FEE9256" w14:textId="77777777" w:rsidR="003327B4" w:rsidRDefault="003327B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327B4" w14:paraId="6EBDE8B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E70E3A1" w14:textId="77777777" w:rsidR="003327B4" w:rsidRDefault="003327B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BD97107" w14:textId="77777777" w:rsidR="003327B4" w:rsidRDefault="003327B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FD1F5B5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4CBE443" w14:textId="77777777" w:rsidR="003327B4" w:rsidRDefault="003327B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D00D16E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36F42CE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628425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7458D5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E80B19A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A2A5310" w14:textId="77777777" w:rsidR="003327B4" w:rsidRDefault="003327B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4C158CB" w14:textId="77777777" w:rsidR="003327B4" w:rsidRDefault="003327B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8781E45" w14:textId="77777777" w:rsidR="003327B4" w:rsidRDefault="003327B4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32DEB3A" w14:textId="77777777" w:rsidR="003327B4" w:rsidRDefault="003327B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3A5BF5A" w14:textId="77777777" w:rsidR="003327B4" w:rsidRDefault="003327B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8AAAAC6" w14:textId="77777777" w:rsidR="003327B4" w:rsidRDefault="003327B4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6665EEC" w14:textId="77777777" w:rsidR="003327B4" w:rsidRDefault="003327B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0545A47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F1827C3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CBA591A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3F91E9F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718B458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9CB741A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D31E503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E2B5638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769AC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3327B4" w14:paraId="5E62A72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69495DC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D45DE62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C7117B0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9A69CB8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7D71A41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2172089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C47D10F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A2BE327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0B5F335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402040" w14:textId="77777777" w:rsidR="003327B4" w:rsidRDefault="003327B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A223BF4" w14:textId="77777777" w:rsidR="003327B4" w:rsidRDefault="003327B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9B26C44" w14:textId="77777777" w:rsidR="003327B4" w:rsidRDefault="003327B4">
      <w:pPr>
        <w:spacing w:line="192" w:lineRule="auto"/>
        <w:jc w:val="center"/>
      </w:pPr>
    </w:p>
    <w:p w14:paraId="1CF026ED" w14:textId="77777777" w:rsidR="003327B4" w:rsidRDefault="003327B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4120ABE" w14:textId="77777777" w:rsidR="003327B4" w:rsidRPr="00C40B51" w:rsidRDefault="003327B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3330128" w14:textId="77777777" w:rsidR="003327B4" w:rsidRPr="00C40B51" w:rsidRDefault="003327B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6BFFEBF" w14:textId="77777777" w:rsidR="003327B4" w:rsidRPr="00C40B51" w:rsidRDefault="003327B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A7C8FE" w14:textId="77777777" w:rsidR="003327B4" w:rsidRDefault="003327B4" w:rsidP="004C7D25">
      <w:pPr>
        <w:pStyle w:val="Heading1"/>
        <w:spacing w:line="360" w:lineRule="auto"/>
      </w:pPr>
      <w:r>
        <w:t>LINIA 101</w:t>
      </w:r>
    </w:p>
    <w:p w14:paraId="12D6A7C5" w14:textId="77777777" w:rsidR="003327B4" w:rsidRDefault="003327B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762C9FB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EED5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390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99248C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650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DD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0FCC9B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5391" w14:textId="77777777" w:rsidR="003327B4" w:rsidRPr="009E41CA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8C3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BA3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3A8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553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F5A7A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47A5E2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C2E3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5A1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31976E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57E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69F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8B3F93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42F9" w14:textId="77777777" w:rsidR="003327B4" w:rsidRPr="009E41CA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0B9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3F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A8A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EE3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18C4D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48A4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179B0A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3327B4" w14:paraId="666FB8B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623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07C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C8B8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09B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CF7A22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313993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9D6A" w14:textId="77777777" w:rsidR="003327B4" w:rsidRPr="009E41CA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C6B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6A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609A6C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41F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600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20E9D2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20B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FD5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21C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E9B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868F97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E369BE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A33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66995A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BF8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61E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B0A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55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5579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3327B4" w14:paraId="7D3D2C4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584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56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F2E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F76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82538A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955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C9D24A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637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115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190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8E7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3327B4" w14:paraId="1C9710C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D9C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4B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1A9357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A13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028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B8D0A68" w14:textId="77777777" w:rsidR="003327B4" w:rsidRDefault="003327B4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052E" w14:textId="77777777" w:rsidR="003327B4" w:rsidRPr="009E41CA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7E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BD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CA1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E32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AF7550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6713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3A5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E24A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2F4A" w14:textId="77777777" w:rsidR="003327B4" w:rsidRDefault="003327B4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3FB9EDD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47A4" w14:textId="77777777" w:rsidR="003327B4" w:rsidRPr="009E41CA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60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5B0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ADB1FF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F29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883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118447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6CE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C32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E6E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C78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D0326B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F57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30514B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A04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9DA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479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4F8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DA0DF5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43B4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77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3CFB43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7AD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9AA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5C36E2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A41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F36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488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67A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BE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EDFBC4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C4D5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F55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15DC31B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0F87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8F26" w14:textId="77777777" w:rsidR="003327B4" w:rsidRDefault="003327B4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8E3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36B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D6B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70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32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4CC708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96A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BBA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2C1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A65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60C8F2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DDB24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FE9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307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FD6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678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D9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EB2BC94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0234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01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42EBB4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6EB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D0E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09A070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B07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BB4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D05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488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E4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B3E28E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4D3D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DDF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77D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546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AFD6AE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F875" w14:textId="77777777" w:rsidR="003327B4" w:rsidRPr="00A165AE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554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73A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D41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4AF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B402D7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79C9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EE6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8ED01B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9FD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25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72E6F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6DE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ADB3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9F3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FB9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5D3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3327B4" w14:paraId="4540367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45AA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1E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2F2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AA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1FAACB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7AC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0F7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A3A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E58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844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47B4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9CED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327B4" w14:paraId="780C322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531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2CA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76C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A89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037D14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10A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7BF0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7DC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221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D4A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F0CDB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1483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3327B4" w14:paraId="5E971BA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0494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4A9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CF8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841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386D90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61E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4AB0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255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627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190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3C25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30C9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3327B4" w14:paraId="6071B8F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C56E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F3E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218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7FC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CB98F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DA8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399F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54A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D7A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A2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532E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E49C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3327B4" w14:paraId="7015CAD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2C8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265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C0E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598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921EB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B67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B2A8F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1A3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DF1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D01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246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35193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5742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327B4" w14:paraId="115C29A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8FA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6CC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2B4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E43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1DFEC0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8EF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11B6A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699F6B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B9B6A7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504976" w14:textId="77777777" w:rsidR="003327B4" w:rsidRPr="00A165AE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F73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513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D9C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EB4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5EFC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3327B4" w14:paraId="2171EA4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4096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835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CFE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DF6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8AE6B3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A25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5FE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317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DD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01C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977C15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E44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679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64BEE5B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D56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B40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58A64CE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1ED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5E1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E67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F11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167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179556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341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6DF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2C30F0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2988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2F0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A93291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DDC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CCC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B6D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8FE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3CD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C1A3D6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0A38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D51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CFE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0CF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69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E1B9B5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C04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562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F104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D2D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59148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132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AA2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F18CFB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E0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024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93BE2E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2BE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672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115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F55A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4BF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FB9E87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948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BA0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85755B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5B3F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4CD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D459C7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CB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696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920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F40E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8AF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3327B4" w14:paraId="002C21D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D773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35C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462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E96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06A3CA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9E2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07D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FDD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3B6C963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956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51D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2E796D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DC5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BCC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68A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7FC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A8BC15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34D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7482CB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6E7320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772B6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CCA029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D2166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6A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1AA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2B0D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13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EE3068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3C06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996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F67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F80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D07A7A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432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8D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D8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E14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D38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3CDC7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327B4" w14:paraId="255BBBE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D9C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BF3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95B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8D8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15848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2A7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30179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4D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1E3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8E0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73E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6238F4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D240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B27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A1E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DB8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080D3B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9478E1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DEE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02C159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415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728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BF2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A0B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5881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3327B4" w14:paraId="39F6363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B9A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6A6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E18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545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181B9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1E854F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560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C143A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3F5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F43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261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419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197B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3327B4" w14:paraId="2957511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146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A7C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5AC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389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5DFF0D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B26545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ACA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B35A9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225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CC2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F9B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EF1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3327B4" w14:paraId="598C9CD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FCB5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705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8E9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304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DF29DF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9AF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27E094C" w14:textId="77777777" w:rsidR="003327B4" w:rsidRPr="00FA5543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683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34B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317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712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3327B4" w14:paraId="404982F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E278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5B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2F0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2FE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9B983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32AB51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280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0E761A8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E7F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B62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609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4C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DA96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3327B4" w14:paraId="69FCB27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9C7E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684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A28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892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989BB7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A34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B866762" w14:textId="77777777" w:rsidR="003327B4" w:rsidRPr="009E41CA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E1DB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84C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51B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978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7B8A949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6CD3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90F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94B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39A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B1F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6096A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B40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3F5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C73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93C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3327B4" w14:paraId="7DA8547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4DDB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97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19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8AE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47263F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C1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E72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F8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EEE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7A5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C446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3327B4" w14:paraId="40EA7DB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622B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3D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98B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3FA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63FCDA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88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6E439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D5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788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00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E49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EAA40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2BAF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3327B4" w14:paraId="01E0130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272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B97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2AF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57A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9503B1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B1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C5F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C6C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F07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00E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371CBE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CCF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E12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28D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8E7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1C1249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C71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92F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784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611FDC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E8D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45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02C3CA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31A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A03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038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DF3A" w14:textId="77777777" w:rsidR="003327B4" w:rsidRDefault="003327B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223B313" w14:textId="77777777" w:rsidR="003327B4" w:rsidRDefault="003327B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B53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077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D79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3201803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A9E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0D4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3A2645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AC40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33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570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746C" w14:textId="77777777" w:rsidR="003327B4" w:rsidRDefault="003327B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5A814A7" w14:textId="77777777" w:rsidR="003327B4" w:rsidRDefault="003327B4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EDB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1F7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2D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6BD17DE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8719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A51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9996CA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1B6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D28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C2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9EE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D521CF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19E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B8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06A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C7B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233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3327B4" w14:paraId="4356700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8960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CF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C1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90C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E1445F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906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115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1B5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4CAAA6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FEED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902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9F220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7E8415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41EF97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3327B4" w14:paraId="25CC6A6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9B4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90A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06EE23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E40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5D3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2E15A3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A50123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382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039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455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353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417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3327B4" w14:paraId="5EEAB97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25D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923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8F1D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042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9FA3ED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87B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E72CA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A8C19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0F18475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A3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A15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9D5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BDF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3327B4" w14:paraId="52906BE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E2A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E0C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159717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50F4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7AB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8E2A1F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690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5A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E40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02B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04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3327B4" w14:paraId="06AE43D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6E68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533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3640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F89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27A5DD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49B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0F823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037EC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695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34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9E1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40B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3327B4" w14:paraId="7B2CA0D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1C2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A83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0B2075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D57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B4E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D5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394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811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DB4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BB5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3327B4" w14:paraId="72A0FDA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6B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1EC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71501A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ED5D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E66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70D9F5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4B0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69D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E01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DFBE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72EF" w14:textId="77777777" w:rsidR="003327B4" w:rsidRDefault="003327B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DE91EDA" w14:textId="77777777" w:rsidR="003327B4" w:rsidRDefault="003327B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3517DD7" w14:textId="77777777" w:rsidR="003327B4" w:rsidRDefault="003327B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55897A" w14:textId="77777777" w:rsidR="003327B4" w:rsidRDefault="003327B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4880E80" w14:textId="77777777" w:rsidR="003327B4" w:rsidRPr="002C6BE4" w:rsidRDefault="003327B4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3327B4" w14:paraId="2EF114A5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79AA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420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F2A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1BA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5D9CD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B55FA0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F0C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775B1C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BF1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D9C95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15B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60F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C0E5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A0F104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3327B4" w14:paraId="7276A0F9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A1B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988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D45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1F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9169EA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BA9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0C5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A11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419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7EF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FBF4D2D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7455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AEB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0B3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D0D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E9780C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BE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27206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3128B6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9799CB2" w14:textId="77777777" w:rsidR="003327B4" w:rsidRPr="00164983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2B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CBD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A3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E55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AEE28" w14:textId="77777777" w:rsidR="003327B4" w:rsidRPr="0058349B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3327B4" w14:paraId="237F864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664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A3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F83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0D5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C33188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BCF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9F673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37F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10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26F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321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9899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3327B4" w14:paraId="0FA477A7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016A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3A3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246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7E7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EBD9F2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B8EC2C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331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0FDDB8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C24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387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FD6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65F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46C8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26389A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27B4" w14:paraId="7F0F32C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0D0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54D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4B0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DE0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E38B39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739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1139E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6E602B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229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A2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4C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53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88B810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20C4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A74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A28A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6E1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1880A2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50A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526E5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3E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9B1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565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BC9" w14:textId="77777777" w:rsidR="003327B4" w:rsidRPr="00860983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5940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6ABEE1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CD9BF4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3327B4" w14:paraId="1F0472A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9D8A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99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58D6C1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460F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B01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8D1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D66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6E8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083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FC8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9CA6436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3F9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81C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A2E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828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7EF9CF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3F0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D2F586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95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19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B2C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8D3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5E4E8F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327B4" w14:paraId="7F65383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379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A31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F10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E94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88CF3D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2739D2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D7E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756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20D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DC3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99A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903BFC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77A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6F6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F43D14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5FF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6CF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037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CDD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64C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5FA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BF0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126FD5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9E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101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13573AF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C0A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16A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65380F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C86DA8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FDE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5BB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CD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088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B1C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2F6E5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DE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D0D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B97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29F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AE63F8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D4F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0D2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AAA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296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3E1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B67AA2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27B4" w14:paraId="566201E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9905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4EF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9CF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DA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F3B6C4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5B595E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2B5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058F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CED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F6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C3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AF1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4D4ACC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36F6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388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B57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285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CCF4FF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83BFBA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A9E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F4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D03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549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08C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FA3C537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6379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0B9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C31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74A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C09C06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D27FC8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76B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9EA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3C4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12B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C5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D513EA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9723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07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859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A7D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7565150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C98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70007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2A8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BF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936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804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3AFDED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F6B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9BD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DE1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5D9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2C1A4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62F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C47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2C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A1D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DCE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9239C21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6D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744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F5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A9D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6DBD7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3A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12CDB7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0ED387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9A0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FD1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3B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4AD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3327B4" w14:paraId="36BB9CE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742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F80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E1C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B8A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629F9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391160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BC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977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C4D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40D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894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5582743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D6A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E65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9D1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29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1C96B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706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CBAE04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5B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3E1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565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35B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3327B4" w14:paraId="0491DDFA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0C4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0E6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4C4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3FB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F58259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6D2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13FDD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C8B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447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16A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F1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BB78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E2CB7BF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327B4" w14:paraId="7FE24AE5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D26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46E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448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2B7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29E077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141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1A5DE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33D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385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A45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EAE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3327B4" w14:paraId="66A02D04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23E3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762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D8C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4A9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9DC1D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7BC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270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0CC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648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38B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83B510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327B4" w14:paraId="4CF38FCB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EA7D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96C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04B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12C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F1B4EA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5A47DE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299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0D205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E88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46A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623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7AC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1044F0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349D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4B0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6FDCC7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EBC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449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46A5D4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854A6B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4EC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77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B0B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751B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8D2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03D8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327B4" w14:paraId="57F19BA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511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51E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3A9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DD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0CB058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C6E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41901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B41AC1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173606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CAF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C38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4BC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C67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2BF822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3327B4" w14:paraId="00C2A48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AB4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E42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C30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A32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6AEF17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6EB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B052D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FA71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8FF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416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19D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3327B4" w14:paraId="0CDF47E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8AD6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0BA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2DA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42E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5C3228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E01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DC58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F29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3D6F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961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3327B4" w14:paraId="35B7142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18E6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2C8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5CB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7CE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90141A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2D36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7066A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B8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EAA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E42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DF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036840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A562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878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1C17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7F8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A9D9B2A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5F6B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97587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FFA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902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F44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A9F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3327B4" w14:paraId="2C07641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FBAE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1FF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41E69A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E6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3A6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9E82F8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102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5D8D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9D8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EDF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B1A4" w14:textId="77777777" w:rsidR="003327B4" w:rsidRPr="006064A3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AE987B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C5DF5D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E1E8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5E6C" w14:textId="77777777" w:rsidR="003327B4" w:rsidRPr="006064A3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6AD003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2E6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042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7AF303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94A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04F1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5A7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A3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371A" w14:textId="77777777" w:rsidR="003327B4" w:rsidRPr="006064A3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7AA6CD" w14:textId="77777777" w:rsidR="003327B4" w:rsidRPr="001D28D8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9BEE7E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299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724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FBF075B" w14:textId="77777777" w:rsidR="003327B4" w:rsidRPr="006064A3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2EA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613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6D125C6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20E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F6C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782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4E2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D310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3327B4" w14:paraId="5F377FA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4424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F92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887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B0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C5366C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69BA19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C8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D83D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309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AD49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907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72A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FB360B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595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8FB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3D34EA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E58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6B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30B2F23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30F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AEF2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5D7E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93F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9232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4D85CB1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B43C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349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7A0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D52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4964AB9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7F15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4C14DB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BCA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00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CF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269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3327B4" w14:paraId="2622316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FF1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C9E2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DB0A33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479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F2AC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9A39EA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60C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876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AE2C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E75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CB7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9456435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3327B4" w14:paraId="1262E3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0DD7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C0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088C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9F53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236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5AAB76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14BB36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4CD8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1D8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7DC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5A96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327B4" w14:paraId="2EC066B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B955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E0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8409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2589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19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E003E27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AE3" w14:textId="77777777" w:rsidR="003327B4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E16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C8D9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F3C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3327B4" w14:paraId="7C730593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897A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E0DD" w14:textId="77777777" w:rsidR="003327B4" w:rsidRDefault="003327B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6C6F" w14:textId="77777777" w:rsidR="003327B4" w:rsidRPr="000625F2" w:rsidRDefault="003327B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9266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3A0361C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AEF5" w14:textId="77777777" w:rsidR="003327B4" w:rsidRDefault="003327B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6CBE3A" w14:textId="77777777" w:rsidR="003327B4" w:rsidRDefault="003327B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8D03" w14:textId="77777777" w:rsidR="003327B4" w:rsidRDefault="003327B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930B" w14:textId="77777777" w:rsidR="003327B4" w:rsidRDefault="003327B4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D6A6" w14:textId="77777777" w:rsidR="003327B4" w:rsidRPr="000625F2" w:rsidRDefault="003327B4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8D59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37084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D80420F" w14:textId="77777777" w:rsidR="003327B4" w:rsidRDefault="003327B4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3327B4" w14:paraId="1582FE4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C738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A21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6D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497B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E8DBBD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DD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F73AE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A9AFF5C" w14:textId="77777777" w:rsidR="003327B4" w:rsidRDefault="003327B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27437804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F436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B5C1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6370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D9D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59647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3327B4" w14:paraId="7ED2092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E2F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333D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ACD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5DDF" w14:textId="77777777" w:rsidR="003327B4" w:rsidRDefault="003327B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8107B6" w14:textId="77777777" w:rsidR="003327B4" w:rsidRDefault="003327B4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8078" w14:textId="77777777" w:rsidR="003327B4" w:rsidRDefault="003327B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7A7402" w14:textId="77777777" w:rsidR="003327B4" w:rsidRDefault="003327B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7C1203B" w14:textId="77777777" w:rsidR="003327B4" w:rsidRDefault="003327B4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576A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7180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F5DE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299" w14:textId="77777777" w:rsidR="003327B4" w:rsidRDefault="003327B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CCF1B" w14:textId="77777777" w:rsidR="003327B4" w:rsidRDefault="003327B4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3327B4" w14:paraId="3B04B23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4BF" w14:textId="77777777" w:rsidR="003327B4" w:rsidRDefault="003327B4" w:rsidP="003327B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D5EA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6CBD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7CE1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6CA4FE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9BA3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7D54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D36F" w14:textId="77777777" w:rsidR="003327B4" w:rsidRDefault="003327B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33F3" w14:textId="77777777" w:rsidR="003327B4" w:rsidRPr="000625F2" w:rsidRDefault="003327B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B708" w14:textId="77777777" w:rsidR="003327B4" w:rsidRDefault="003327B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3652E2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41497BB1" w14:textId="77777777" w:rsidR="003327B4" w:rsidRDefault="003327B4" w:rsidP="00DB78D2">
      <w:pPr>
        <w:pStyle w:val="Heading1"/>
        <w:spacing w:line="360" w:lineRule="auto"/>
      </w:pPr>
      <w:r>
        <w:lastRenderedPageBreak/>
        <w:t>LINIA 112</w:t>
      </w:r>
    </w:p>
    <w:p w14:paraId="3B1B0301" w14:textId="77777777" w:rsidR="003327B4" w:rsidRDefault="003327B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3327B4" w14:paraId="1CE0479A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FEB4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1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67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D7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24ED2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D8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81BA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0D1ED8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3A0E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D9E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402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02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1BDE3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3327B4" w14:paraId="77D5972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A35A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ADA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BAF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458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D0A85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5C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B436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B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88D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036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3327B4" w14:paraId="547A78A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96DA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0CA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3163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85F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F8C6CB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17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6DD46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97C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14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3B2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101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3327B4" w14:paraId="7887DF4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7627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A2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EE1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A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48E125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786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55E6F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0EE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F7C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862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5F7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75DF448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8336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7A5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35FF5A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4E4B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67C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9F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12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4EA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7C7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8C0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1C899102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D49E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7D73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CA2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CE4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BB4F67C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BA9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E3A8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8D1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1EFE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D13E" w14:textId="77777777" w:rsidR="003327B4" w:rsidRPr="00483148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D845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6D92ADB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BE36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F8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D3E2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5BA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1FC9AE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2CFD1E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95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D3C4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63B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72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D5F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6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06BDCF1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B15B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C26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DB2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3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824488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605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7D44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3F01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C7C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02E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F0B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75A1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327B4" w14:paraId="71A50CE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D463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BF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058A2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FE20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CF1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94B96E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83B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013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93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8A2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3C54" w14:textId="77777777" w:rsidR="003327B4" w:rsidRPr="00EB0A86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957355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218C493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3D99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E6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BA8FD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21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5E8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DA4624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03F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F51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F1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A7CA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B16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435CCFF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EE5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37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DD348F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D5F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7C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CB087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B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3626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07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0AF1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83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D3A85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31EF45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3327B4" w14:paraId="1E30247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A3B3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DE9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566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67D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7930B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51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49A6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1E1D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180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D31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7EC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3327B4" w14:paraId="70583A4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A03B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B7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A8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6CA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2EB9BC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3C53D2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B8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2E9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7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A336AD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1D8F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8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140D4A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A2EF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3327B4" w14:paraId="3E55A8B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B3DF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26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7B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8AF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6EA2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B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82650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F34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DBE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444E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2E1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4111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327B4" w14:paraId="2AB1991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EE2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4C1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5FC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9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B02CF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421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F6FEA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E9399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F6E8EA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8C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8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61D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86F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E8A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3327B4" w14:paraId="78E7A3C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2DFE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68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412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B14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9601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B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CBDBD1" w14:textId="77777777" w:rsidR="003327B4" w:rsidRPr="000A20AF" w:rsidRDefault="003327B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B59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6BC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5A4E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3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3985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3327B4" w14:paraId="4068327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249E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B0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60E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766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73E043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56F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8A5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BC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5C6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AC7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A25C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3327B4" w14:paraId="3CAC4A0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AE2A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696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73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49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8A8157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76E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77991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F85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4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B48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AF3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3327B4" w14:paraId="0E3A93C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330D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4B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DB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51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F4AA6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8F3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45F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9F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76FD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7D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3327B4" w14:paraId="2E3AC7F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9E32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E0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61C9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636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383BC0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0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F40E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BDD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202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AB8B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EDD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0B5C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3327B4" w14:paraId="07E9987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65C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89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0CE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08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7C6F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FCA98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C83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7CDE4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DEB3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68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95A9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433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4ED0980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7822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74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1055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578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4FECC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03B138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40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2F6B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F57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30D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431B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65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0D1CA4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8022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786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7DC28B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B746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BF63" w14:textId="77777777" w:rsidR="003327B4" w:rsidRPr="002F2938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35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599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B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9AEB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D8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469D9E3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DD1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BFF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6D28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45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180267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C4FF71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2C754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758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4B926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70A1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9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AD6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B6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7C05E6B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F46F" w14:textId="77777777" w:rsidR="003327B4" w:rsidRDefault="003327B4" w:rsidP="003327B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6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29AD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B1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CE946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C396151" w14:textId="77777777" w:rsidR="003327B4" w:rsidRPr="007D0C03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26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6396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9A10F7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D8CA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C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EDD0" w14:textId="77777777" w:rsidR="003327B4" w:rsidRPr="0048314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F98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970F48B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2EB99CF3" w14:textId="77777777" w:rsidR="003327B4" w:rsidRPr="005905D7" w:rsidRDefault="003327B4" w:rsidP="006B4CB8">
      <w:pPr>
        <w:pStyle w:val="Heading1"/>
        <w:spacing w:line="360" w:lineRule="auto"/>
      </w:pPr>
      <w:r w:rsidRPr="005905D7">
        <w:t>LINIA 116</w:t>
      </w:r>
    </w:p>
    <w:p w14:paraId="21C6E567" w14:textId="77777777" w:rsidR="003327B4" w:rsidRPr="005905D7" w:rsidRDefault="003327B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3327B4" w:rsidRPr="00743905" w14:paraId="45FDD48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731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141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63C08F3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1B6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E92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852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9BB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241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928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D901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1D0C0A3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1EBA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DA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33C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7D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3AC2BF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58F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700A25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A5F3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1EC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F81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240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5A58C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3327B4" w:rsidRPr="00743905" w14:paraId="064F1F2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47A8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EA2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7FD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DC6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57E788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28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C7B898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2BF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D11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2CD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BA2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327B4" w:rsidRPr="00743905" w14:paraId="48F568E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B81F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4EA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80B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64A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188D83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9DAD03B" w14:textId="77777777" w:rsidR="003327B4" w:rsidRPr="00743905" w:rsidRDefault="003327B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27A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D855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043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C9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AA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225569F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33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683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9CA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C0E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8DF949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5EE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0CB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0D9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3C4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CA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82519A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327B4" w:rsidRPr="00743905" w14:paraId="1FBD6F2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EB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198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EBF3D9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2C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129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94E025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B04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6F9F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27F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01B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E06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590910" w14:textId="77777777" w:rsidR="003327B4" w:rsidRPr="0007721B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4078F53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17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486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B9A60A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592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657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39C404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9B0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35E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55F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46E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4D5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22C8AA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543947C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993E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E44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FDE0C5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C33E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069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A91D1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9D7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CAD4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21F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A2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9B5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FE3B6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1299317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FC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14C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33524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5B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B7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4CAFED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C33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F777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772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0F9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81DF" w14:textId="77777777" w:rsidR="003327B4" w:rsidRPr="00537749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327B4" w:rsidRPr="00743905" w14:paraId="051A37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EF8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1C4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24C5F0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A46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05E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76696A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BA4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B47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6F1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4C6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C1BE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02F63F4" w14:textId="77777777" w:rsidR="003327B4" w:rsidRPr="005A7670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0487F68B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C5C7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2A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C97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427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3462C5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62006A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467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BA7C3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82E0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96C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399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0B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71E2498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F362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DBF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CE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35B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7501EC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3AE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0C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E55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EE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DD6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429C7C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327B4" w:rsidRPr="00743905" w14:paraId="206BAD5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96C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B07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FE0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FD4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62C94B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751F6F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2A7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2D2056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E26C7F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0D13BF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5F5933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91CCEA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131200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B4CF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8F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851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F0AA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6088C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3327B4" w:rsidRPr="00743905" w14:paraId="7261C12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5F7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F39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5A1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2E3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D40FCE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133AB8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F99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23EDB6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5463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114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132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A00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327B4" w:rsidRPr="00743905" w14:paraId="75B5F2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A6C6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B6F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2FE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6D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CE6F89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67D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5250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8B2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F51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8FF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54E759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E029FB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327B4" w:rsidRPr="00743905" w14:paraId="77C44CF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085E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E1E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712458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851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764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BD67BF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35E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C47E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E1D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438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7C4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BCEC5B" w14:textId="77777777" w:rsidR="003327B4" w:rsidRPr="001D7D9E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466DE11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FEA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C21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83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7D7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F1CBC6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A6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B7BDCB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9CF9BF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C9F4F1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D318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052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77C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AEE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223C3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3327B4" w:rsidRPr="00743905" w14:paraId="0FBF1CC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8BD8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D3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AC0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64B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A87A56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7A5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1E791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D36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C4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B91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11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742C58E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DC13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951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E16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1A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22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B774B8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A98B868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FE7432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F832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5A4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0D8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65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3327B4" w:rsidRPr="00743905" w14:paraId="639ECBC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0D73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E0E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603B58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A3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262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E7AD5B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0A8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9B3D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1D7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5CA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C33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F61C0D" w14:textId="77777777" w:rsidR="003327B4" w:rsidRPr="0007721B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66AA963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8B52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AB5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4E53D2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59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884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0A571F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113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CC0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4E7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D80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9CD8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DED553" w14:textId="77777777" w:rsidR="003327B4" w:rsidRPr="00951746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6C7A17B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67C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C09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3A6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10D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653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001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4E53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E0898A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F19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2805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03D9DA3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CE8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FE6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45B058C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E6A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0B2E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039D47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345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0C21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57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189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5FF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63A8015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9A97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838D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5BBB72E4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774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F8EB" w14:textId="77777777" w:rsidR="003327B4" w:rsidRDefault="003327B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221418F" w14:textId="77777777" w:rsidR="003327B4" w:rsidRPr="00743905" w:rsidRDefault="003327B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44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34D0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EB6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8E1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D102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7597A1A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F2C6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734A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2D1C428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07D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EBD9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70BC5C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B34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00FC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8FC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82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EE80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1E814F5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48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8C8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082EE75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DD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76C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012F4A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4D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5EC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599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F2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F5D9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3271E6B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7759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7AC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2DC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37A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936DDA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7E5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DB9D94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5FAC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0C0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010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C0B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0A55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3327B4" w:rsidRPr="00743905" w14:paraId="4167F06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54F1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7B5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9D2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D87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C04745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1F0700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3D8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D0FEC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CBE4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AFE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AF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3A0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4A0403B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0E3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AF0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CD8EB2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BB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05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D3C89B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33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AA34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2DD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27C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68B0" w14:textId="77777777" w:rsidR="003327B4" w:rsidRPr="00351657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327B4" w:rsidRPr="00743905" w14:paraId="42657D4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D9B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9E4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E1C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B2C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B0489C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82768B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BC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B1013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8917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44D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03B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F5C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476416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1BD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AB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EA7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BCB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F2416F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08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CF1BB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AE1A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D4C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3B5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83A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285F8F3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D026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383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DD3895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AAC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0B15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D1CAF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C1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64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88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CA0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6D9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44280FE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4A0E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ED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A6331A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AC9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815B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85F66F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C7B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E96F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306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9FA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0A7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C64A96" w14:textId="77777777" w:rsidR="003327B4" w:rsidRPr="003B409E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3CB5187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8EE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C4B4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D8AFB3E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48CD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9AB1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79574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57D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299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944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68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78E0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1191E9C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81ED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70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3373D4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FC6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8C59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B5347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402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0078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F7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DF5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FCC7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430E8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27B4" w:rsidRPr="00743905" w14:paraId="16758C9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285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E39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508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279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44D653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830A4C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502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C64E5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62C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17A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616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3A7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7BA7C3D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7BBD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28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A7AC30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61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F82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3CE16E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BBC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E623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979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812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6E3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327B4" w:rsidRPr="00743905" w14:paraId="4462AB7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28D3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294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6D2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DA4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FC46621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C8ECA8B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061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DEB6A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360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D18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FD5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6E71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6779B18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840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A03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F1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FE4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4786D5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06900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7B2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B5328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71E1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79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117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DB5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4940FA8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7E1A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75EC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455CDB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C9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A476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B4607A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61C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7CB6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2A2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2AC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03D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16EFF4E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93DC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4D1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5F7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2D5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798965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17F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E1D690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D709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60D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F98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F58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3327B4" w:rsidRPr="00743905" w14:paraId="45D4CF1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89AE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956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5FC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EFD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B8B306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78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4085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144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35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E7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3327B4" w:rsidRPr="00743905" w14:paraId="27E3C1A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A956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103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301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5E6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BDC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5B05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BAB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1ECC78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B08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79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3327B4" w:rsidRPr="00743905" w14:paraId="1E272F0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C53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BD3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E88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B8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9A4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7FE4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2F7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8F58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F5C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3327B4" w:rsidRPr="00743905" w14:paraId="20E576C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FCAD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709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E80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37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20E59F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C9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91099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911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CA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6E7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D4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0C27F08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0D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0EF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AD3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D32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B1F2D2D" w14:textId="77777777" w:rsidR="003327B4" w:rsidRPr="00D73778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DF0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9BDEF68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4205" w14:textId="77777777" w:rsidR="003327B4" w:rsidRPr="00D73778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A07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EF9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F1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77428A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4EF3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8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4E2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83E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4A6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334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E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76D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F2A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3327B4" w:rsidRPr="00743905" w14:paraId="23CE07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E457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C7A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462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17C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FF48CB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85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2695F3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F7703F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3DF26A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2DB3A1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B1F6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54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DDE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6545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83E20E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68412B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3327B4" w:rsidRPr="00743905" w14:paraId="7A7CE37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858A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C3D7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DD6FE9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183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A74A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1F962E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FBE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E882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90B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1C3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2C4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3327B4" w:rsidRPr="00743905" w14:paraId="19D6ECA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0B2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BA5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152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AE45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D0967E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0245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01AF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70B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2DCE3A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9C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3E3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3327B4" w:rsidRPr="00743905" w14:paraId="5685005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AE8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A5BD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F60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D5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FE93A1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941D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F2C8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98C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F8E037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01BE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B15C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03C6646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1035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96FA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2CAA08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4AB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C7E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7414FF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A5E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6519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279A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2212FA4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613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9058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27D8EB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79A2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35FD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E161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487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C82CB3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73A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2505948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F7DFEE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FA93617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FD87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F079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0FEC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B2E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F2ACB7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3327B4" w:rsidRPr="00743905" w14:paraId="13019484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0EEC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616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8FC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996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6367D2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34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B665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1C1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025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795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2883F64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5A8E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C1D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4CA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D226" w14:textId="77777777" w:rsidR="003327B4" w:rsidRDefault="003327B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4D8E515" w14:textId="77777777" w:rsidR="003327B4" w:rsidRDefault="003327B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FD9120D" w14:textId="77777777" w:rsidR="003327B4" w:rsidRDefault="003327B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59631C6" w14:textId="77777777" w:rsidR="003327B4" w:rsidRPr="00743905" w:rsidRDefault="003327B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437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BB9F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98DA" w14:textId="77777777" w:rsidR="003327B4" w:rsidRDefault="003327B4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067D816" w14:textId="77777777" w:rsidR="003327B4" w:rsidRPr="004E7F11" w:rsidRDefault="003327B4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854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F079" w14:textId="77777777" w:rsidR="003327B4" w:rsidRDefault="003327B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4EB0DF9" w14:textId="77777777" w:rsidR="003327B4" w:rsidRPr="00743905" w:rsidRDefault="003327B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30DAF50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EB8F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C5E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4F6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4C1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11951B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E1C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06437A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FB92E3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033D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6C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1CE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913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42C7A72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CACE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77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61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E68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204704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41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762F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EC93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36894D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33A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74C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69C285E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46DD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33C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43B023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73D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9922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374A1DE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868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004B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9A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44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FB6E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1E5F6C9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9C3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5F3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129AEA6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D398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5E6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C70D296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71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850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DFE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911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CF9D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01B3D8C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8DD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490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F4B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5338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D5F6867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83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7B14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663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FFE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97F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34E1C87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0363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D68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5D95A5B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0FF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4A4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B66589D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062725B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BC9AF1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579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8B4D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EE3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0394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119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37BE42F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0A99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695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460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A4C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5575A8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FC80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5DE9B3C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7F6136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E20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EBF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D0A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38F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3327B4" w:rsidRPr="00743905" w14:paraId="7C4AA3C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5679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0C8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6E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B415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281821E" w14:textId="77777777" w:rsidR="003327B4" w:rsidRPr="00CD295A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6F5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B60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0FD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CF3E19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0FD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3E24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27B4" w:rsidRPr="00743905" w14:paraId="463895A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B634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D4B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3291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C67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95B51E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F626EE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49A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9852195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365F94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383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241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1C0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6586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740316D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141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3BC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66E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0092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98CF8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E5F77C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6E3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0288C0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A92D" w14:textId="77777777" w:rsidR="003327B4" w:rsidRPr="00743905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00A3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62A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CE8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0427119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05DC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A03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28E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3EB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5F11A8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0A5A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F4CA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7E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26E9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42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4544519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FEB9683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BFA15E7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3327B4" w:rsidRPr="00743905" w14:paraId="20491CE3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A890" w14:textId="77777777" w:rsidR="003327B4" w:rsidRPr="00743905" w:rsidRDefault="003327B4" w:rsidP="003327B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81B0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3ED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FA8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3F4196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0484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EEDFA72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AADAD9F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3EA8E2B" w14:textId="77777777" w:rsidR="003327B4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E68E" w14:textId="77777777" w:rsidR="003327B4" w:rsidRDefault="003327B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B4BF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117" w14:textId="77777777" w:rsidR="003327B4" w:rsidRPr="00743905" w:rsidRDefault="003327B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20B2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F580F1F" w14:textId="77777777" w:rsidR="003327B4" w:rsidRDefault="003327B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FE5F76C" w14:textId="77777777" w:rsidR="003327B4" w:rsidRPr="005905D7" w:rsidRDefault="003327B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668ED3A" w14:textId="77777777" w:rsidR="003327B4" w:rsidRDefault="003327B4" w:rsidP="00F078FE">
      <w:pPr>
        <w:pStyle w:val="Heading1"/>
        <w:spacing w:line="360" w:lineRule="auto"/>
      </w:pPr>
      <w:r>
        <w:t>LINIA 124</w:t>
      </w:r>
    </w:p>
    <w:p w14:paraId="2261868A" w14:textId="77777777" w:rsidR="003327B4" w:rsidRDefault="003327B4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327B4" w14:paraId="7C8BA2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2604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EA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A7A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164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E75C6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1D7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06BCA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13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9B1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65F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BAA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:rsidRPr="001F08D5" w14:paraId="12C6AC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E39E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D0AE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8A75" w14:textId="77777777" w:rsidR="003327B4" w:rsidRPr="001F08D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B665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C71F5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9CC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5D142A9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D3C" w14:textId="77777777" w:rsidR="003327B4" w:rsidRPr="001F08D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8758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1EEC" w14:textId="77777777" w:rsidR="003327B4" w:rsidRPr="001F08D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991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64D6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EB37AC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7ADEEA" w14:textId="77777777" w:rsidR="003327B4" w:rsidRPr="001F08D5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3327B4" w14:paraId="3BEB2C9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178E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A2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517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41C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0E48F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58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94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CD8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73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E42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23BC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327B4" w:rsidRPr="00A8307A" w14:paraId="2DD8D8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54CC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F0B3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DA7" w14:textId="77777777" w:rsidR="003327B4" w:rsidRPr="0017752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7C93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19E55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62C6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2A09" w14:textId="77777777" w:rsidR="003327B4" w:rsidRPr="0017752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688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9A92" w14:textId="77777777" w:rsidR="003327B4" w:rsidRPr="0017752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AE39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0C315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3327B4" w:rsidRPr="00A8307A" w14:paraId="4EF8FE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07A4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1E08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F1B2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1CDE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A05D5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CE7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408E7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4B24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6ABD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327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056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120C8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53863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15041CD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327B4" w:rsidRPr="00A8307A" w14:paraId="0850432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1569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236D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F4F8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CF59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498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014C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EF6FD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661C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4193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28E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766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AD7EA9C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327B4" w:rsidRPr="00A8307A" w14:paraId="04D030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13C1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9700" w14:textId="77777777" w:rsidR="003327B4" w:rsidRPr="00A8307A" w:rsidRDefault="003327B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A434" w14:textId="77777777" w:rsidR="003327B4" w:rsidRPr="00AF6A38" w:rsidRDefault="003327B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4A7E" w14:textId="77777777" w:rsidR="003327B4" w:rsidRPr="00A8307A" w:rsidRDefault="003327B4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70F5" w14:textId="77777777" w:rsidR="003327B4" w:rsidRDefault="003327B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192EC9" w14:textId="77777777" w:rsidR="003327B4" w:rsidRDefault="003327B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24AF4F" w14:textId="77777777" w:rsidR="003327B4" w:rsidRDefault="003327B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3ED2" w14:textId="77777777" w:rsidR="003327B4" w:rsidRDefault="003327B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BEF3" w14:textId="77777777" w:rsidR="003327B4" w:rsidRPr="00A8307A" w:rsidRDefault="003327B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671E" w14:textId="77777777" w:rsidR="003327B4" w:rsidRPr="00AF6A38" w:rsidRDefault="003327B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A0AC" w14:textId="77777777" w:rsidR="003327B4" w:rsidRPr="00D66AFF" w:rsidRDefault="003327B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7AEB7DA" w14:textId="77777777" w:rsidR="003327B4" w:rsidRDefault="003327B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327B4" w:rsidRPr="00A8307A" w14:paraId="3C1CFB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1779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4E2E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10A8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BD9E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64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9A7FD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11A0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F06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91FC" w14:textId="77777777" w:rsidR="003327B4" w:rsidRPr="00AF6A3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3FF8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3327B4" w:rsidRPr="00A8307A" w14:paraId="558880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8CCD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7B5A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EE3C" w14:textId="77777777" w:rsidR="003327B4" w:rsidRPr="007328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32AA" w14:textId="77777777" w:rsidR="003327B4" w:rsidRPr="00A8307A" w:rsidRDefault="003327B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676671" w14:textId="77777777" w:rsidR="003327B4" w:rsidRPr="00A8307A" w:rsidRDefault="003327B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F038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4EDC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48CF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DC7B" w14:textId="77777777" w:rsidR="003327B4" w:rsidRPr="007328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25C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C83D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32A3BA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E3A4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C4E5E68" w14:textId="77777777" w:rsidR="003327B4" w:rsidRPr="00A8307A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327B4" w:rsidRPr="00A8307A" w14:paraId="0B74091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2AE7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C48D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0699" w14:textId="77777777" w:rsidR="003327B4" w:rsidRPr="001033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1053" w14:textId="77777777" w:rsidR="003327B4" w:rsidRPr="00A8307A" w:rsidRDefault="003327B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61F37B" w14:textId="77777777" w:rsidR="003327B4" w:rsidRPr="00A8307A" w:rsidRDefault="003327B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796B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F81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255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4D68" w14:textId="77777777" w:rsidR="003327B4" w:rsidRPr="001033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373E" w14:textId="77777777" w:rsidR="003327B4" w:rsidRPr="00A8307A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222A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C887EC5" w14:textId="77777777" w:rsidR="003327B4" w:rsidRPr="00A8307A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27B4" w:rsidRPr="00A8307A" w14:paraId="110B4A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4956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58DC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CA10" w14:textId="77777777" w:rsidR="003327B4" w:rsidRPr="001033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EFF" w14:textId="77777777" w:rsidR="003327B4" w:rsidRPr="00A8307A" w:rsidRDefault="003327B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58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3FC53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7DD96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FE2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2CE9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9B18" w14:textId="77777777" w:rsidR="003327B4" w:rsidRPr="001033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C74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040D2C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1E388FF" w14:textId="77777777" w:rsidR="003327B4" w:rsidRPr="00A8307A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3327B4" w14:paraId="1AEA1C2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8124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28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A23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DEE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6C517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D3E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378CC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8C4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24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EC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4E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631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73F1A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3327B4" w:rsidRPr="00A8307A" w14:paraId="4C794D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5C29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4486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81ED" w14:textId="77777777" w:rsidR="003327B4" w:rsidRPr="00B8526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24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F0784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EF2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0980F5C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8CC4" w14:textId="77777777" w:rsidR="003327B4" w:rsidRPr="00B8526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FAE4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E5CE" w14:textId="77777777" w:rsidR="003327B4" w:rsidRPr="00B8526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D5AB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FE60D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27B4" w:rsidRPr="00A8307A" w14:paraId="3F94DF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4DD7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106B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8E25" w14:textId="77777777" w:rsidR="003327B4" w:rsidRPr="00DD472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00E7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94612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0634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336" w14:textId="77777777" w:rsidR="003327B4" w:rsidRPr="00DD472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852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10A5" w14:textId="77777777" w:rsidR="003327B4" w:rsidRPr="00DD472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5DDD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FAB8D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27B4" w:rsidRPr="00A8307A" w14:paraId="08DD914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AE7D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DDD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07D9" w14:textId="77777777" w:rsidR="003327B4" w:rsidRPr="0080537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F70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F2E62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17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F00E" w14:textId="77777777" w:rsidR="003327B4" w:rsidRPr="0080537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07CC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1E97" w14:textId="77777777" w:rsidR="003327B4" w:rsidRPr="0080537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437A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E50C6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27B4" w:rsidRPr="00A8307A" w14:paraId="68DDE9C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1700" w14:textId="77777777" w:rsidR="003327B4" w:rsidRPr="00A75A00" w:rsidRDefault="003327B4" w:rsidP="003327B4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3C69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40B7" w14:textId="77777777" w:rsidR="003327B4" w:rsidRPr="00AA776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BA3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4CE048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EB91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0977" w14:textId="77777777" w:rsidR="003327B4" w:rsidRPr="00AA776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1ABC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657C" w14:textId="77777777" w:rsidR="003327B4" w:rsidRPr="00AA776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E896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8B895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27B4" w14:paraId="4ECE079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FD65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CD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D3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36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FA756C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E36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F837A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416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2C1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B1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92F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3327B4" w14:paraId="44E43DB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044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D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87363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0F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FD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FC0B7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373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858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AE1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641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2412" w14:textId="77777777" w:rsidR="003327B4" w:rsidRPr="00E462CC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E48C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3327B4" w:rsidRPr="00E462CC" w14:paraId="7725E14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D186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BE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566608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42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E7D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50DCF6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0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333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2B1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BDD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9D15" w14:textId="77777777" w:rsidR="003327B4" w:rsidRPr="00E462CC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627F9B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58E8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76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E8C2B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039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04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D709E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11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A5C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B7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CB7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6E5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C9460E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EA92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B2C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C6D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F5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D39489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C06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5F5E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C886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54B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11A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025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9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9080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3327B4" w14:paraId="31CDC27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9DA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FD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22E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C1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85F336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FA2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84D74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C8E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7D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5FA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896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3327B4" w14:paraId="4399AB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F49F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43B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8A8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CB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A392E1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40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6C3E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43C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4E2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5F91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292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AD976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3327B4" w14:paraId="7DCDBC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0D3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12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55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B8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C0F67F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81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29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765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8B2A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B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3327B4" w14:paraId="10FDEC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BB2B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57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5F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B6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1DB5F6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4BA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4F2FA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BA3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96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4996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E2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F03D4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3327B4" w14:paraId="05237F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39C7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86E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E5E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435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A4C01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5B6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3D7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55B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8355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27A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0E7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CB0C93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327B4" w14:paraId="7D5CC27C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8507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3CE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EAB32B4" w14:textId="77777777" w:rsidR="003327B4" w:rsidRDefault="003327B4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FEBA" w14:textId="77777777" w:rsidR="003327B4" w:rsidRDefault="003327B4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0F85" w14:textId="77777777" w:rsidR="003327B4" w:rsidRDefault="003327B4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1AF935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89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9C4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F2C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61A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AA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3327B4" w14:paraId="7444E74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FBFE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D4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7F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D7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AA1EC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970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239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4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038F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2C3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2F45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3327B4" w14:paraId="306D7F1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6CAE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19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840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2B9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FF5A71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BF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C25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72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64C0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19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6B43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3327B4" w14:paraId="181A2D1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97E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FC7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45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9BBC" w14:textId="77777777" w:rsidR="003327B4" w:rsidRDefault="003327B4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BDB809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3D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9D3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EF5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058A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566C" w14:textId="77777777" w:rsidR="003327B4" w:rsidRDefault="003327B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F5E87" w14:textId="77777777" w:rsidR="003327B4" w:rsidRDefault="003327B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3327B4" w14:paraId="07D989A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D992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67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E1D4CB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835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972" w14:textId="77777777" w:rsidR="003327B4" w:rsidRDefault="003327B4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BE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61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51C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4D8D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FE66" w14:textId="77777777" w:rsidR="003327B4" w:rsidRDefault="003327B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3327B4" w14:paraId="3A374FD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1259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BBE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296318A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B8F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52F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8F3C40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F2C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117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D3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5F9A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80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DA3E9D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1A7B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CF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A12D3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46E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F3B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CDDBD1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1BD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8E1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6A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BE34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B4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B988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0471E0C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44D4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58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E36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B98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1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008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5AA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1B60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4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9F0C8D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85BE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942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821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815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C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55A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12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864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F7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8C2D65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D3C0" w14:textId="77777777" w:rsidR="003327B4" w:rsidRDefault="003327B4" w:rsidP="003327B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443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E72E4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7E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8E1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7D1FC5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D5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A39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9F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8B2B" w14:textId="77777777" w:rsidR="003327B4" w:rsidRPr="00ED5B9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E42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A541D7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2924F2E3" w14:textId="77777777" w:rsidR="003327B4" w:rsidRDefault="003327B4" w:rsidP="00C13E1E">
      <w:pPr>
        <w:pStyle w:val="Heading1"/>
        <w:spacing w:line="360" w:lineRule="auto"/>
      </w:pPr>
      <w:r>
        <w:t>LINIA 125</w:t>
      </w:r>
    </w:p>
    <w:p w14:paraId="0986BB7F" w14:textId="77777777" w:rsidR="003327B4" w:rsidRDefault="003327B4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0D3A020" w14:textId="77777777" w:rsidR="003327B4" w:rsidRDefault="003327B4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327B4" w14:paraId="57EC515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ACD1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827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C4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C3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E659D7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2B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3E10E0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D7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08D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7F3E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44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3327B4" w14:paraId="7662343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860D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60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88C049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3A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0A7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04B0F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01B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CAC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748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4937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AB9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093C7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3327B4" w14:paraId="0CF3AE9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13A6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8F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B7D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411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A943AC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21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E4B4A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F3F9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47E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0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4CD5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73C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E53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3327B4" w14:paraId="6EFD6E4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FE04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E8E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71A091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D01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36C1" w14:textId="77777777" w:rsidR="003327B4" w:rsidRDefault="003327B4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C535964" w14:textId="77777777" w:rsidR="003327B4" w:rsidRDefault="003327B4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0B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D8D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A2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75E0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D41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84354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3327B4" w14:paraId="0FC66B2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EF63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63E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FC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EB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5C60A61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5ED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D3A8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EEB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44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7B91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6B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5D35C1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6CA3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840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CA1E0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97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CD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9669E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CA8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971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6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7B2C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3F1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7C1409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355E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49A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5F1E10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E28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EB4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E0A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177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3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80DD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5F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7DFA67E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CA1" w14:textId="77777777" w:rsidR="003327B4" w:rsidRDefault="003327B4" w:rsidP="003327B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04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6C3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1CF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E1C4F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9EC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9A4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690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76E8" w14:textId="77777777" w:rsidR="003327B4" w:rsidRPr="00CE363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66B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A71977D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6448E72A" w14:textId="77777777" w:rsidR="003327B4" w:rsidRDefault="003327B4" w:rsidP="00E56A6A">
      <w:pPr>
        <w:pStyle w:val="Heading1"/>
        <w:spacing w:line="360" w:lineRule="auto"/>
      </w:pPr>
      <w:r>
        <w:t>LINIA 200</w:t>
      </w:r>
    </w:p>
    <w:p w14:paraId="5BD91E55" w14:textId="77777777" w:rsidR="003327B4" w:rsidRDefault="003327B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27B4" w14:paraId="443412A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882F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3CB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93C9A9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5A38" w14:textId="77777777" w:rsidR="003327B4" w:rsidRPr="00032DF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E05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37D880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8D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89B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CB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8E6AF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4C3E" w14:textId="77777777" w:rsidR="003327B4" w:rsidRPr="00032DF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DB7D" w14:textId="77777777" w:rsidR="003327B4" w:rsidRPr="00F716C0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3327B4" w14:paraId="0791EFD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B51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0E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513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F34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39E3F91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981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79E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75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D8156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893" w14:textId="77777777" w:rsidR="003327B4" w:rsidRPr="00032DF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B85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327B4" w14:paraId="68BBB1C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41C9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9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776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EF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08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521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4D0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6E0C49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47B3" w14:textId="77777777" w:rsidR="003327B4" w:rsidRPr="00032DF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A2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327B4" w14:paraId="43F813A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7D81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746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1E4C2F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BAB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429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5D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7DB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90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046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41D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7C09159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9DD9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5F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30B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80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BCA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06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CE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B5417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D59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D6E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4084FD2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FCA2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89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14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C0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2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BD4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EF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B0DCC3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334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8BC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6D7DE01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9881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6B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B0A8" w14:textId="77777777" w:rsidR="003327B4" w:rsidRPr="00032DF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71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8CA3A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42A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A8369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9D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0E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947D" w14:textId="77777777" w:rsidR="003327B4" w:rsidRPr="00032DF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4578" w14:textId="77777777" w:rsidR="003327B4" w:rsidRPr="00F716C0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2725596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ACFE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4465" w14:textId="77777777" w:rsidR="003327B4" w:rsidRDefault="003327B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ED2B267" w14:textId="77777777" w:rsidR="003327B4" w:rsidRDefault="003327B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FFD8" w14:textId="77777777" w:rsidR="003327B4" w:rsidRDefault="003327B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E6EB" w14:textId="77777777" w:rsidR="003327B4" w:rsidRDefault="003327B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CC0C352" w14:textId="77777777" w:rsidR="003327B4" w:rsidRDefault="003327B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2E08" w14:textId="77777777" w:rsidR="003327B4" w:rsidRDefault="003327B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AB84" w14:textId="77777777" w:rsidR="003327B4" w:rsidRDefault="003327B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D327" w14:textId="77777777" w:rsidR="003327B4" w:rsidRDefault="003327B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DBB" w14:textId="77777777" w:rsidR="003327B4" w:rsidRDefault="003327B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227A" w14:textId="77777777" w:rsidR="003327B4" w:rsidRDefault="003327B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3327B4" w14:paraId="5E60A81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3E92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60CC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A625252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CFF6" w14:textId="77777777" w:rsidR="003327B4" w:rsidRDefault="003327B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BE60" w14:textId="77777777" w:rsidR="003327B4" w:rsidRDefault="003327B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B0E3096" w14:textId="77777777" w:rsidR="003327B4" w:rsidRDefault="003327B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9773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005" w14:textId="77777777" w:rsidR="003327B4" w:rsidRDefault="003327B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B01B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A24CFCD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DD10" w14:textId="77777777" w:rsidR="003327B4" w:rsidRDefault="003327B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96BC" w14:textId="77777777" w:rsidR="003327B4" w:rsidRDefault="003327B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1ECCC72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C663" w14:textId="77777777" w:rsidR="003327B4" w:rsidRDefault="003327B4" w:rsidP="003327B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EBE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F80F381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598" w14:textId="77777777" w:rsidR="003327B4" w:rsidRDefault="003327B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47DF" w14:textId="77777777" w:rsidR="003327B4" w:rsidRDefault="003327B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819ECB5" w14:textId="77777777" w:rsidR="003327B4" w:rsidRDefault="003327B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CC85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F251" w14:textId="77777777" w:rsidR="003327B4" w:rsidRDefault="003327B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EBC2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D91659D" w14:textId="77777777" w:rsidR="003327B4" w:rsidRDefault="003327B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26DA" w14:textId="77777777" w:rsidR="003327B4" w:rsidRDefault="003327B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6BD5" w14:textId="77777777" w:rsidR="003327B4" w:rsidRDefault="003327B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1004DD3" w14:textId="77777777" w:rsidR="003327B4" w:rsidRDefault="003327B4" w:rsidP="00623FF6">
      <w:pPr>
        <w:spacing w:before="40" w:after="40" w:line="192" w:lineRule="auto"/>
        <w:ind w:right="57"/>
        <w:rPr>
          <w:lang w:val="ro-RO"/>
        </w:rPr>
      </w:pPr>
    </w:p>
    <w:p w14:paraId="78B8238D" w14:textId="77777777" w:rsidR="003327B4" w:rsidRDefault="003327B4" w:rsidP="009D188E">
      <w:pPr>
        <w:pStyle w:val="Heading1"/>
        <w:spacing w:line="360" w:lineRule="auto"/>
      </w:pPr>
      <w:r>
        <w:t>LINIA 200B</w:t>
      </w:r>
    </w:p>
    <w:p w14:paraId="4B38D8F3" w14:textId="77777777" w:rsidR="003327B4" w:rsidRDefault="003327B4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3327B4" w14:paraId="3CED8F3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BE83" w14:textId="77777777" w:rsidR="003327B4" w:rsidRDefault="003327B4" w:rsidP="003327B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986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2EE" w14:textId="77777777" w:rsidR="003327B4" w:rsidRPr="0087494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5EC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F12C0D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BA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C71C5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2C6" w14:textId="77777777" w:rsidR="003327B4" w:rsidRPr="0048429E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5F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4EB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BA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18792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3327B4" w14:paraId="5DCB588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89F" w14:textId="77777777" w:rsidR="003327B4" w:rsidRDefault="003327B4" w:rsidP="003327B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029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F304" w14:textId="77777777" w:rsidR="003327B4" w:rsidRPr="0087494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A57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41D84E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33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9DA5E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B28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983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526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725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5D105B55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5C13F3A4" w14:textId="77777777" w:rsidR="003327B4" w:rsidRDefault="003327B4" w:rsidP="006D4098">
      <w:pPr>
        <w:pStyle w:val="Heading1"/>
        <w:spacing w:line="360" w:lineRule="auto"/>
      </w:pPr>
      <w:r>
        <w:lastRenderedPageBreak/>
        <w:t>LINIA 201</w:t>
      </w:r>
    </w:p>
    <w:p w14:paraId="0476B2EC" w14:textId="77777777" w:rsidR="003327B4" w:rsidRDefault="003327B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3327B4" w14:paraId="13F6EB0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121" w14:textId="77777777" w:rsidR="003327B4" w:rsidRDefault="003327B4" w:rsidP="003327B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E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15A3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D3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7C55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939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4A07CB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BDD8FC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DE0FB6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E799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CD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3C2A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FBF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D2497A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48A7" w14:textId="77777777" w:rsidR="003327B4" w:rsidRDefault="003327B4" w:rsidP="003327B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E67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F9E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819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07326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99B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2AD41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FD1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8F6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7520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3F7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B489B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3C2C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3327B4" w14:paraId="2B94020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419" w14:textId="77777777" w:rsidR="003327B4" w:rsidRDefault="003327B4" w:rsidP="003327B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3FF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0D54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145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6A7DF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631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DC296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D35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EEE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95A5" w14:textId="77777777" w:rsidR="003327B4" w:rsidRPr="00C93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5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21004C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81DFE03" w14:textId="77777777" w:rsidR="003327B4" w:rsidRPr="003012FC" w:rsidRDefault="003327B4">
      <w:pPr>
        <w:spacing w:before="40" w:after="40" w:line="192" w:lineRule="auto"/>
        <w:ind w:right="57"/>
      </w:pPr>
    </w:p>
    <w:p w14:paraId="541F3CBD" w14:textId="77777777" w:rsidR="003327B4" w:rsidRDefault="003327B4" w:rsidP="00C53936">
      <w:pPr>
        <w:pStyle w:val="Heading1"/>
        <w:spacing w:line="360" w:lineRule="auto"/>
      </w:pPr>
      <w:r>
        <w:t>LINIA 202 A</w:t>
      </w:r>
    </w:p>
    <w:p w14:paraId="4D69EFF5" w14:textId="77777777" w:rsidR="003327B4" w:rsidRDefault="003327B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3327B4" w14:paraId="77D29C8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6EA" w14:textId="77777777" w:rsidR="003327B4" w:rsidRDefault="003327B4" w:rsidP="003327B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01D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5F0E" w14:textId="77777777" w:rsidR="003327B4" w:rsidRPr="0087494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70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A23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3A8CB1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B9FA" w14:textId="77777777" w:rsidR="003327B4" w:rsidRPr="0048429E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5B0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DFA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7C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3327B4" w14:paraId="0902E12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BBB6" w14:textId="77777777" w:rsidR="003327B4" w:rsidRDefault="003327B4" w:rsidP="003327B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18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D9B" w14:textId="77777777" w:rsidR="003327B4" w:rsidRPr="0087494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C5C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49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246D" w14:textId="77777777" w:rsidR="003327B4" w:rsidRPr="0048429E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397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A28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2C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8D361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C89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327B4" w:rsidRPr="00743905" w14:paraId="04E01F6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C9A4" w14:textId="77777777" w:rsidR="003327B4" w:rsidRPr="00743905" w:rsidRDefault="003327B4" w:rsidP="003327B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6ED2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D374AC0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8721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0608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40434A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B623465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180B73F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202BA56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5E6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3E87" w14:textId="77777777" w:rsidR="003327B4" w:rsidRPr="00743905" w:rsidRDefault="003327B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C969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B176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06B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C0F5FEF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3327B4" w:rsidRPr="00743905" w14:paraId="7D598E7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7D01" w14:textId="77777777" w:rsidR="003327B4" w:rsidRPr="00743905" w:rsidRDefault="003327B4" w:rsidP="003327B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5220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6965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2460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156B29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2BD0081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0B09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6B93EA0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3840" w14:textId="77777777" w:rsidR="003327B4" w:rsidRPr="00743905" w:rsidRDefault="003327B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A49A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6802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FA2D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27B4" w:rsidRPr="00743905" w14:paraId="4B7C9A7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683" w14:textId="77777777" w:rsidR="003327B4" w:rsidRPr="00743905" w:rsidRDefault="003327B4" w:rsidP="003327B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8FCA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307F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3235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5F6EC54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CD51A86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4F84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4621D58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A120" w14:textId="77777777" w:rsidR="003327B4" w:rsidRPr="00743905" w:rsidRDefault="003327B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E82C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A585" w14:textId="77777777" w:rsidR="003327B4" w:rsidRPr="00743905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BF5F" w14:textId="77777777" w:rsidR="003327B4" w:rsidRPr="00743905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63ECA35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57A4FCB8" w14:textId="77777777" w:rsidR="003327B4" w:rsidRDefault="003327B4" w:rsidP="00BD3926">
      <w:pPr>
        <w:pStyle w:val="Heading1"/>
        <w:spacing w:line="360" w:lineRule="auto"/>
      </w:pPr>
      <w:r>
        <w:t>LINIA 202 B</w:t>
      </w:r>
    </w:p>
    <w:p w14:paraId="6F800FC2" w14:textId="77777777" w:rsidR="003327B4" w:rsidRDefault="003327B4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3327B4" w14:paraId="5F09447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7B6B" w14:textId="77777777" w:rsidR="003327B4" w:rsidRDefault="003327B4" w:rsidP="003327B4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67B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0D37" w14:textId="77777777" w:rsidR="003327B4" w:rsidRPr="007C5BF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B02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90E925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336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EEC7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7B44" w14:textId="77777777" w:rsidR="003327B4" w:rsidRPr="007C5BF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8C3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C96A" w14:textId="77777777" w:rsidR="003327B4" w:rsidRPr="00BD268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A8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D17D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1935DA6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0B4918E1" w14:textId="77777777" w:rsidR="003327B4" w:rsidRDefault="003327B4" w:rsidP="002A4CB1">
      <w:pPr>
        <w:pStyle w:val="Heading1"/>
        <w:spacing w:line="360" w:lineRule="auto"/>
      </w:pPr>
      <w:r>
        <w:t>LINIA 203</w:t>
      </w:r>
    </w:p>
    <w:p w14:paraId="0E4C277D" w14:textId="77777777" w:rsidR="003327B4" w:rsidRDefault="003327B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3327B4" w:rsidRPr="007126D7" w14:paraId="661B9E6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9F49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61D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BF3B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23A3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8DBD89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F16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60A8A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D717C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5C4958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2CA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A9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06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CB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54513F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3327B4" w:rsidRPr="007126D7" w14:paraId="3FA6164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88A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232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AB3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511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35520CB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BE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8B5898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769C4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F96EA4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50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323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255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981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3327B4" w:rsidRPr="007126D7" w14:paraId="14CEBAC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87A6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D8E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CBF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DB0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D99B2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3E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2B6A3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81C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7E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DE1B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85F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327B4" w:rsidRPr="007126D7" w14:paraId="60A72B10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085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D66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D612B2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48C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7FDF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389459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42F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010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663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560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C1B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DC05B0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D31A5C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672138B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F788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D36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891FCB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02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94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69C7E8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A9D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3C9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85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22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703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2AD5D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5B42DF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0D5CC2B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4D7A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ED0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A2A153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3EB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0A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2F9AD05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83A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B5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7FF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D6E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A9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899CE4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8C1DB8" w14:textId="77777777" w:rsidR="003327B4" w:rsidRPr="008F5A6B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6428EB5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6430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60A0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976B62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38A7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33A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A51CD4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20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88F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0FD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C06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62F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B4E60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E8EF15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79AB3E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C55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B8C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F471B4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B92D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C16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839787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460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D3D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BFF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67A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91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4C9009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3E9372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4FCE30F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5606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F76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697E2D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496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87DA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380AB4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CBD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D94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DD5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932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AB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D85015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852AF8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4D9F0A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D7B5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172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85C987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008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097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A42E15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888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057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D4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7D2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CB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C1D76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870E21B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6769B8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829C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0A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42866A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459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A66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ED1756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4B1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131D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243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16CB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536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D727E1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21A2A7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2798EDF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C2E8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245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FDBB9D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C7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DD21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0FD040B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F7A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C3D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166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08F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CC1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8BE7E8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09D764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046D8E8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35DB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DD5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53310B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2F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90D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0903EC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2F3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1F2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463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33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C6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37306F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4A1753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01DF25A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1CBD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871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D23E7C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B13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3E1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787A6EB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AA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CFB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D63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701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40AE" w14:textId="77777777" w:rsidR="003327B4" w:rsidRPr="00F13EC0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6C114AA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8A32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91E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1EF57C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01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52B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E77DD79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495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6FE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6860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0FF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DED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42470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ABB37C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7061DFC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C1C1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084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5B8FBF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BFD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B93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C6709D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FA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1E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3B4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143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903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51D585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D2D5D3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17B03DC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FD94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15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39EAFBE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F37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51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FEAB176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017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06F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690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307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3A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1BA420D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603E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4C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2CCB92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90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75B2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D46F152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D7D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3EAD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2CD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249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E7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2414D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C412E8F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00029BC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39C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672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9EE095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E68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AA46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F93F6E0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D91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794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B4B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F68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600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16E075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ADC245" w14:textId="77777777" w:rsidR="003327B4" w:rsidRPr="00744E1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45E796A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B213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71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0EC0970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05A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487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5408F3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FB3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06D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0C80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578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A565" w14:textId="77777777" w:rsidR="003327B4" w:rsidRPr="00E9314B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F84D4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3327B4" w:rsidRPr="007126D7" w14:paraId="23C113E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5EA0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0C8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2A5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BFB2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AC9C7B6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9FF65D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937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0C6D47A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57636C9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C49FEA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DBA202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7FAB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9FB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B64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B5FB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327B4" w:rsidRPr="007126D7" w14:paraId="498464E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8E30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984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01F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F5B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5EB41A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9662" w14:textId="77777777" w:rsidR="003327B4" w:rsidRPr="007126D7" w:rsidRDefault="003327B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E900AF7" w14:textId="77777777" w:rsidR="003327B4" w:rsidRPr="007126D7" w:rsidRDefault="003327B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70165A5" w14:textId="77777777" w:rsidR="003327B4" w:rsidRPr="007126D7" w:rsidRDefault="003327B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BA54276" w14:textId="77777777" w:rsidR="003327B4" w:rsidRPr="007126D7" w:rsidRDefault="003327B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6257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634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1D3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D99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77047EF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3327B4" w:rsidRPr="007126D7" w14:paraId="11B8AAAA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E965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C9D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2A9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31C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BC07A1B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3D5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D53233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97B1B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2E53B2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C77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15F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A61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0E5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034B961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3327B4" w:rsidRPr="007126D7" w14:paraId="46363E9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E8DD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D7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65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0669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7DEAA35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98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0D32F5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0CC29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36B4C8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6628D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DDAC2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C59E3B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F81C99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2F4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925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5F7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52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BF4E9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3327B4" w:rsidRPr="007126D7" w14:paraId="0273241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CA86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474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3FE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15C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8042D42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13E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58D06A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E44A2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A10BD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F4D370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0443F0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532368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83C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4B1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AD17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3A7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CF01C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3327B4" w:rsidRPr="007126D7" w14:paraId="4AA17FA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FF2A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75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6CB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EE4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8627B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51975B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B6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7E9FC5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6F1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00D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8A5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6C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327B4" w:rsidRPr="007126D7" w14:paraId="31755CF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0036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E99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14C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143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7F6759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37E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C55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25E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369D8D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17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71FA" w14:textId="77777777" w:rsidR="003327B4" w:rsidRDefault="003327B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C34678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7E3F8FC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7547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326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A54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A64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E5814A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41D536A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D0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3DA005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D4D0AF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FAA600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AC28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C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C3F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6E6F" w14:textId="77777777" w:rsidR="003327B4" w:rsidRDefault="003327B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3327B4" w:rsidRPr="007126D7" w14:paraId="7D88CED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3D8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94B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5FBE663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1A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0A22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43EA2BA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946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32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2FE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74A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D64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4C7CAD0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967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C44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741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B5E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69E015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6A641F1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A47F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87F965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91A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70E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11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A53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327B4" w:rsidRPr="007126D7" w14:paraId="727211F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F062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CFB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AF5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D1F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EFD2F0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078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3DD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E22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0D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5686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327B4" w:rsidRPr="007126D7" w14:paraId="7AB0B83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9C6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450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1A6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59A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534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BA8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C08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37A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4953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3F73DE86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DF42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D9B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38A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91A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6DB4B1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FEB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215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302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A81976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A7A6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80B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054C815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FB0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67F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5CB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F1D5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7F131DA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37E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D915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B76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6728371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98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9359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389323E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CA4A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5C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647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D3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3F22AF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C671E99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976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BFE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6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34DE318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016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FB7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C580A6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3327B4" w:rsidRPr="007126D7" w14:paraId="36EE8DF7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0CC8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4EA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B85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44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8F7C31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40346A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6372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4E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F6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E124190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18A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118F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5B0D594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F99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5CBD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97C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797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5ACA677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141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BBDE5A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64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1ED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791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71A0" w14:textId="77777777" w:rsidR="003327B4" w:rsidRPr="007126D7" w:rsidRDefault="003327B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8AAFF6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31440F9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3327B4" w:rsidRPr="007126D7" w14:paraId="290A395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34A4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95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910E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B1F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BD1D99A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C69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41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FA1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0BDF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1B9E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327B4" w:rsidRPr="007126D7" w14:paraId="2A1C62C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A5C1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A1F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2DF6A486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537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55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4DB1C5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F780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A991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DEC4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DCC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3E8C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3327B4" w:rsidRPr="007126D7" w14:paraId="390452E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C8BC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96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5951AEFE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3BB0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9A9D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646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CEC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C92A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406C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6C36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3327B4" w:rsidRPr="007126D7" w14:paraId="6260BA4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F283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701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B412C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029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0D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3C7261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97E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28D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CAB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82D2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7CB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9007A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327B4" w:rsidRPr="007126D7" w14:paraId="7C2F4E5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67A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AEA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06E14D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E7A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B4F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8EAD2D3" w14:textId="77777777" w:rsidR="003327B4" w:rsidRPr="0003785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3A6CED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781C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87C4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298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A4F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E75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3327B4" w:rsidRPr="007126D7" w14:paraId="116F9060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A3C" w14:textId="77777777" w:rsidR="003327B4" w:rsidRPr="007126D7" w:rsidRDefault="003327B4" w:rsidP="003327B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7D59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9919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1EC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19A2E288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494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2DC38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3566CFD5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FD63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A517" w14:textId="77777777" w:rsidR="003327B4" w:rsidRPr="007126D7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34D" w14:textId="77777777" w:rsidR="003327B4" w:rsidRPr="007126D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72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1C688E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7DE964" w14:textId="77777777" w:rsidR="003327B4" w:rsidRPr="007126D7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00026DD9" w14:textId="77777777" w:rsidR="003327B4" w:rsidRDefault="003327B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4314E677" w14:textId="77777777" w:rsidR="003327B4" w:rsidRDefault="003327B4" w:rsidP="00CC0982">
      <w:pPr>
        <w:pStyle w:val="Heading1"/>
        <w:spacing w:line="360" w:lineRule="auto"/>
      </w:pPr>
      <w:r>
        <w:t>LINIA 205</w:t>
      </w:r>
    </w:p>
    <w:p w14:paraId="13DA320F" w14:textId="77777777" w:rsidR="003327B4" w:rsidRDefault="003327B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327B4" w14:paraId="3FCC1660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373A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746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6B9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EB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7A591B3" w14:textId="77777777" w:rsidR="003327B4" w:rsidRPr="00985789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84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E91E1A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D8BA7B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6A6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D7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F84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93A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08F0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3327B4" w14:paraId="619181CB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2D01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47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76A0F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041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EA9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B3FE0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17E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BA6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1E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3746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C1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6B09746C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45BA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C9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4B7715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7A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75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5D7B4F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51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1AA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3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E2E3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EC3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9FCE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CE7FC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3327B4" w14:paraId="274048CC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3FCE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A3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405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B18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62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B17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32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AC1A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131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5768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3327B4" w14:paraId="1EE7F43A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7F57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26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61C95D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CF9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829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BEC81B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08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8B7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FDD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3397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05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12D44EAD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0B9E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F3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BBE945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EA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B2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07065C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64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6B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22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6086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F18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5EF9B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9FCEF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3327B4" w14:paraId="68E01667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E01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8E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14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FCA9" w14:textId="77777777" w:rsidR="003327B4" w:rsidRDefault="003327B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3B9EB543" w14:textId="77777777" w:rsidR="003327B4" w:rsidRDefault="003327B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B5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5CC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1F0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1620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A78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B416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3327B4" w14:paraId="13704F6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4FDF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11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CB3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17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32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C3A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A6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EC7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900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BAED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3327B4" w14:paraId="4CF18DD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99E0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0B7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8223C4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5EA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331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5DECE1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7FA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289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1DD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34D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D6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0DF4D93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D71B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A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602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B21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00B2A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B9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87C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8D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C7D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FCC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5087C08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6BFA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0A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783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93C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59ECD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CF8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37F8C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035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0AC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CE5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86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ED4536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0A36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82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BF0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28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35805F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7B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7D60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BAD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6E7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F04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FE5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DA2B52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3AA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E4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8C6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21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36467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0AE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6C06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B3E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8B9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3409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087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DB9D8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327B4" w14:paraId="7F5CF8C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77C2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35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C6F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4C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E73AD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684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FD1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A6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6CE9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37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061B4E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668C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DF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C3D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26F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B8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894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74D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444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83FA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F76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D0613E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129C" w14:textId="77777777" w:rsidR="003327B4" w:rsidRDefault="003327B4" w:rsidP="003327B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47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31211A2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6AD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983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2F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8F4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860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BD72" w14:textId="77777777" w:rsidR="003327B4" w:rsidRPr="007343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E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D3660A2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1C28F103" w14:textId="77777777" w:rsidR="003327B4" w:rsidRDefault="003327B4" w:rsidP="001B3E46">
      <w:pPr>
        <w:pStyle w:val="Heading1"/>
        <w:spacing w:line="360" w:lineRule="auto"/>
      </w:pPr>
      <w:r>
        <w:lastRenderedPageBreak/>
        <w:t>LINIA 206</w:t>
      </w:r>
    </w:p>
    <w:p w14:paraId="69B2BECD" w14:textId="77777777" w:rsidR="003327B4" w:rsidRDefault="003327B4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327B4" w14:paraId="21E17BF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BFF4" w14:textId="77777777" w:rsidR="003327B4" w:rsidRDefault="003327B4" w:rsidP="003327B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A25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E2E03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706E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23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4A9F89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F9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B04A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E9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BB3C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9FE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190FB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697E0061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3327B4" w14:paraId="31E1A1C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1D00" w14:textId="77777777" w:rsidR="003327B4" w:rsidRDefault="003327B4" w:rsidP="003327B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6F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CE4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8C8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FFE238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08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339B2669" w14:textId="77777777" w:rsidR="003327B4" w:rsidRPr="008978B6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4915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9AA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9AFB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6B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7F4E0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7D466D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7E4C" w14:textId="77777777" w:rsidR="003327B4" w:rsidRDefault="003327B4" w:rsidP="003327B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F5E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11D9DBD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4AF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02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3771EE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2C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5C6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FF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55B6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FC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86BB8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147EA1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D5D7" w14:textId="77777777" w:rsidR="003327B4" w:rsidRDefault="003327B4" w:rsidP="003327B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8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02D436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12C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B95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54CDC9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E66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69D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3B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5BD5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C8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4E275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25D6EE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DBCE" w14:textId="77777777" w:rsidR="003327B4" w:rsidRDefault="003327B4" w:rsidP="003327B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16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6840A17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F1C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4A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4283067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79BEF0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742EAE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AFC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CDB1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D0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FA1A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B44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44D2F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CE1996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3C80" w14:textId="77777777" w:rsidR="003327B4" w:rsidRDefault="003327B4" w:rsidP="003327B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CC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DA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965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92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0882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3EB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C401" w14:textId="77777777" w:rsidR="003327B4" w:rsidRPr="005E2797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25D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C682B2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498D313C" w14:textId="77777777" w:rsidR="003327B4" w:rsidRDefault="003327B4" w:rsidP="00406C17">
      <w:pPr>
        <w:pStyle w:val="Heading1"/>
        <w:spacing w:line="360" w:lineRule="auto"/>
      </w:pPr>
      <w:r>
        <w:lastRenderedPageBreak/>
        <w:t>LINIA 210</w:t>
      </w:r>
    </w:p>
    <w:p w14:paraId="48A69400" w14:textId="77777777" w:rsidR="003327B4" w:rsidRDefault="003327B4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3327B4" w14:paraId="28249570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AF99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54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3DC4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8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1A60EC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C9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F9B509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5561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2282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BEE0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759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5D52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F09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3327B4" w14:paraId="3E408E0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A901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518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F94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9D7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F2A704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981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19C0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C1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FE6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35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08AEED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B88D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C56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B606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CC5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42DD60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19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89D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08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DC9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82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C87AF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157C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0C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F58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25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DD3D9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3A4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D2BA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DDF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657B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DF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BB9476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B1ED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8B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604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E7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1D47AE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F9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0984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C39B9E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D9D49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0AF0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4B7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97F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A24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705C4AE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95D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84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511D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A46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601A8EE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5EC" w14:textId="77777777" w:rsidR="003327B4" w:rsidRDefault="003327B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ACF560F" w14:textId="77777777" w:rsidR="003327B4" w:rsidRDefault="003327B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F2569DF" w14:textId="77777777" w:rsidR="003327B4" w:rsidRDefault="003327B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638E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2CB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DC38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4BD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06FAD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17AE" w14:textId="77777777" w:rsidR="003327B4" w:rsidRDefault="003327B4" w:rsidP="003327B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718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4D3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F7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AA2A5F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28D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6C8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918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3AC" w14:textId="77777777" w:rsidR="003327B4" w:rsidRPr="00C7636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999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570184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1BF10076" w14:textId="77777777" w:rsidR="003327B4" w:rsidRDefault="003327B4" w:rsidP="001B4DE9">
      <w:pPr>
        <w:pStyle w:val="Heading1"/>
        <w:spacing w:line="360" w:lineRule="auto"/>
      </w:pPr>
      <w:r>
        <w:lastRenderedPageBreak/>
        <w:t>LINIA 213</w:t>
      </w:r>
    </w:p>
    <w:p w14:paraId="07AB7D3F" w14:textId="77777777" w:rsidR="003327B4" w:rsidRDefault="003327B4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3327B4" w14:paraId="6C0F565A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D36" w14:textId="77777777" w:rsidR="003327B4" w:rsidRDefault="003327B4" w:rsidP="003327B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3AB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601D" w14:textId="77777777" w:rsidR="003327B4" w:rsidRPr="00BA7F8C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060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73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489A4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553E60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EAC1F4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38383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6406" w14:textId="77777777" w:rsidR="003327B4" w:rsidRPr="009E006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2B2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0D87" w14:textId="77777777" w:rsidR="003327B4" w:rsidRPr="00BA7F8C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C60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3327B4" w14:paraId="5DA0E3F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9ECD" w14:textId="77777777" w:rsidR="003327B4" w:rsidRDefault="003327B4" w:rsidP="003327B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BB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FC7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160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4B3F31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20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AEC9" w14:textId="77777777" w:rsidR="003327B4" w:rsidRPr="009E006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2E1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C0E2" w14:textId="77777777" w:rsidR="003327B4" w:rsidRPr="00BA7F8C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A0B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4515FA4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8A7E" w14:textId="77777777" w:rsidR="003327B4" w:rsidRDefault="003327B4" w:rsidP="003327B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B38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A6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0DF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BC10CE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048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B0DD" w14:textId="77777777" w:rsidR="003327B4" w:rsidRPr="009E006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C9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5D9D" w14:textId="77777777" w:rsidR="003327B4" w:rsidRPr="00BA7F8C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1F4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67CDDB4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7B2A" w14:textId="77777777" w:rsidR="003327B4" w:rsidRDefault="003327B4" w:rsidP="003327B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E06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FF9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3F8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590931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38B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754B06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6FF424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99F14E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6F1E41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D9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BB5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037B" w14:textId="77777777" w:rsidR="003327B4" w:rsidRPr="00BA7F8C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429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F61D14A" w14:textId="77777777" w:rsidR="003327B4" w:rsidRPr="006A7611" w:rsidRDefault="003327B4">
      <w:pPr>
        <w:spacing w:before="40" w:after="40" w:line="192" w:lineRule="auto"/>
        <w:ind w:right="57"/>
      </w:pPr>
    </w:p>
    <w:p w14:paraId="588CE762" w14:textId="77777777" w:rsidR="003327B4" w:rsidRDefault="003327B4" w:rsidP="00AF3F1F">
      <w:pPr>
        <w:pStyle w:val="Heading1"/>
        <w:spacing w:line="360" w:lineRule="auto"/>
      </w:pPr>
      <w:r>
        <w:t>LINIA 216</w:t>
      </w:r>
    </w:p>
    <w:p w14:paraId="30958B85" w14:textId="77777777" w:rsidR="003327B4" w:rsidRDefault="003327B4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27B4" w14:paraId="2581B52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CE3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CC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85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D37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A6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B70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7D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58C1D3F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BE16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1D4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29AD67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952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7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FAC95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011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96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B60D5F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6B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CA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A8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64AD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34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B18DA8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CCE7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97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842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204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99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6C0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548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E88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A4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850A93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CC14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D1B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8D31B8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B1A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3D6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BC5309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57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9EF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C9F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E1B4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745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77B0900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7ADF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995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D69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66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D4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AFA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086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B2EE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1CB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91E061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C06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AB9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774E229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C710" w14:textId="77777777" w:rsidR="003327B4" w:rsidRPr="0061450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59F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A1D8E6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D8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C51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DC3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146C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E2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67BC065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66DD" w14:textId="77777777" w:rsidR="003327B4" w:rsidRDefault="003327B4" w:rsidP="003327B4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033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05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DA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22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F6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EF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5B6B" w14:textId="77777777" w:rsidR="003327B4" w:rsidRPr="00AA60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15E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4B7BF7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3FBFDC83" w14:textId="77777777" w:rsidR="003327B4" w:rsidRDefault="003327B4" w:rsidP="005B00A7">
      <w:pPr>
        <w:pStyle w:val="Heading1"/>
        <w:spacing w:line="360" w:lineRule="auto"/>
      </w:pPr>
      <w:r>
        <w:t>LINIA 218</w:t>
      </w:r>
    </w:p>
    <w:p w14:paraId="3E7B7092" w14:textId="77777777" w:rsidR="003327B4" w:rsidRDefault="003327B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27B4" w14:paraId="308C6E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452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3B1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B2C2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3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3017E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1184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8D9DBAE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7D2D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EE7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C071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82E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:rsidRPr="00A8307A" w14:paraId="25BDED4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44A4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F7D6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7F51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379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4B9A28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A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DA76BFD" w14:textId="77777777" w:rsidR="003327B4" w:rsidRPr="00664FA3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A5F8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BDB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DEFF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C20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7E41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DA597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BE5B35" w14:textId="77777777" w:rsidR="003327B4" w:rsidRPr="00664FA3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3327B4" w:rsidRPr="00A8307A" w14:paraId="7F012EB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7B4A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65BB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71FC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9C3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4DDD91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F891" w14:textId="77777777" w:rsidR="003327B4" w:rsidRPr="00664FA3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101AB03" w14:textId="77777777" w:rsidR="003327B4" w:rsidRPr="00664FA3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9836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2ED9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5DC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430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2C14D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DEE807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C21DE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327B4" w:rsidRPr="00A8307A" w14:paraId="6B23F8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AEA6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F3BD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86FA" w14:textId="77777777" w:rsidR="003327B4" w:rsidRPr="003F40D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25A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8827E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B96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903B" w14:textId="77777777" w:rsidR="003327B4" w:rsidRPr="003F40D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FDC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922F" w14:textId="77777777" w:rsidR="003327B4" w:rsidRPr="003F40D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9F9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A386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327B4" w:rsidRPr="00A8307A" w14:paraId="2F29A9D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2213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2AB6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72F8" w14:textId="77777777" w:rsidR="003327B4" w:rsidRPr="003F40D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485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053C6B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AB6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1BD37C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E496" w14:textId="77777777" w:rsidR="003327B4" w:rsidRPr="003F40D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0C3B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328D" w14:textId="77777777" w:rsidR="003327B4" w:rsidRPr="003F40D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17D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4BF3E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3327B4" w:rsidRPr="00A8307A" w14:paraId="7C11E1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10A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A37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0FBA" w14:textId="77777777" w:rsidR="003327B4" w:rsidRPr="007328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4A6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5D562A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4473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DCA5" w14:textId="77777777" w:rsidR="003327B4" w:rsidRPr="007B4F6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A339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9028" w14:textId="77777777" w:rsidR="003327B4" w:rsidRPr="007328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2F3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E2A6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CDE068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CBFE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4B0BD7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327B4" w:rsidRPr="00A8307A" w14:paraId="66FA14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752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A22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5FEC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A4D7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26D09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9D0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DDAC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CCB4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83A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3C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6F4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628D18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27B4" w:rsidRPr="00A8307A" w14:paraId="08AFBE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865A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E59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A2DA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6C9A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F6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92AE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2FD37A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C9D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DA6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7C16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033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3FF9A7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FD6A61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27B4" w:rsidRPr="00A8307A" w14:paraId="11D560A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6913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F364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15FA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8B6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7D2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8051F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D5A861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72C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C2C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BE0F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0BA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1890D7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327B4" w:rsidRPr="00A8307A" w14:paraId="1EC9C8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92EC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3570" w14:textId="77777777" w:rsidR="003327B4" w:rsidRPr="00A8307A" w:rsidRDefault="003327B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CB07" w14:textId="77777777" w:rsidR="003327B4" w:rsidRPr="00B26991" w:rsidRDefault="003327B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8E02" w14:textId="77777777" w:rsidR="003327B4" w:rsidRPr="00A8307A" w:rsidRDefault="003327B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A9F" w14:textId="77777777" w:rsidR="003327B4" w:rsidRDefault="003327B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ACB2EF" w14:textId="77777777" w:rsidR="003327B4" w:rsidRDefault="003327B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59473F" w14:textId="77777777" w:rsidR="003327B4" w:rsidRDefault="003327B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4694" w14:textId="77777777" w:rsidR="003327B4" w:rsidRDefault="003327B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7DFF" w14:textId="77777777" w:rsidR="003327B4" w:rsidRPr="00A8307A" w:rsidRDefault="003327B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7E7E" w14:textId="77777777" w:rsidR="003327B4" w:rsidRPr="00B26991" w:rsidRDefault="003327B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654" w14:textId="77777777" w:rsidR="003327B4" w:rsidRPr="00FD3B28" w:rsidRDefault="003327B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593B669" w14:textId="77777777" w:rsidR="003327B4" w:rsidRDefault="003327B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327B4" w:rsidRPr="00A8307A" w14:paraId="42983B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58EA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D5E3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26E1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4F2C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EC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460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D1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A4B8" w14:textId="77777777" w:rsidR="003327B4" w:rsidRPr="00B2699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E48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27B4" w:rsidRPr="00A8307A" w14:paraId="71BEEA1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263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2AC8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F3D3" w14:textId="77777777" w:rsidR="003327B4" w:rsidRPr="000D3BB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D631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340F4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41B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F93672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8921" w14:textId="77777777" w:rsidR="003327B4" w:rsidRPr="000D3BB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AF6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B1ED" w14:textId="77777777" w:rsidR="003327B4" w:rsidRPr="000D3BB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ADF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E4235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27B4" w:rsidRPr="00A8307A" w14:paraId="27BDAD9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FB81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5AB4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993D" w14:textId="77777777" w:rsidR="003327B4" w:rsidRPr="009658E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7793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5B2802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93E4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7063" w14:textId="77777777" w:rsidR="003327B4" w:rsidRPr="009658E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68A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643F" w14:textId="77777777" w:rsidR="003327B4" w:rsidRPr="009658E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AAB6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B028C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27B4" w:rsidRPr="00A8307A" w14:paraId="2EAA2BD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857E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093D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5A86" w14:textId="77777777" w:rsidR="003327B4" w:rsidRPr="00472E1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C023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85E97D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341B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C586" w14:textId="77777777" w:rsidR="003327B4" w:rsidRPr="00472E1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E18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E39" w14:textId="77777777" w:rsidR="003327B4" w:rsidRPr="00472E1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A0B1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673EE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27B4" w:rsidRPr="00A8307A" w14:paraId="04A3E8B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50F6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CB4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6F2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6C96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E07296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B1E5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6A06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14C2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599B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DFE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6F2F7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27B4" w:rsidRPr="00A8307A" w14:paraId="0D8E6C6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84A0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BC0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6A914F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431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4B3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CAF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EA8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E6CF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7DE3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515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46E7BC1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3327B4" w:rsidRPr="00A8307A" w14:paraId="440CD61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50F" w14:textId="77777777" w:rsidR="003327B4" w:rsidRPr="00A75A00" w:rsidRDefault="003327B4" w:rsidP="003327B4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5CE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2746D40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0DD7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9F9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149227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DBC1031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CEE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419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3C38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F773" w14:textId="77777777" w:rsidR="003327B4" w:rsidRPr="00530A8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DF14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23611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D3D4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35D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8FE8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90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44CA57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B756A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86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1332994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EFD3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62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ADF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6B5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A031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3327B4" w14:paraId="0B020E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5A07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76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F336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3CC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C16AA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3263F6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E9A5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449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4DE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24A1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17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3327B4" w14:paraId="22CDE3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160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AC2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47AA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0E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5EB01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5BD8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106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722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AB0C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B3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DBCB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3327B4" w14:paraId="4447BE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DA0C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DF6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E1C8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A96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7A602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F8A1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112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F44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56BB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F3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F6F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2A80E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3327B4" w14:paraId="6694AD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5158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4EC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DD0B9E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C6C9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F9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12A57A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669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FFF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187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CB8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79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64721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ED40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A6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357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5AB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20B1C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EF6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CC7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B18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3568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9FB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1F2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3327B4" w14:paraId="28AEFA8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18E1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581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2B6D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B4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D9E7CB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7250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EE54E3C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89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ADC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BC48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DB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59E1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3327B4" w14:paraId="3AECAD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D09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89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2AE1A3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BE9A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DA0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6DD642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104E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40D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DB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C42A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41F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70529B4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264A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B27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9E8261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0B0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B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ED87A3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85B2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BEE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6BF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6919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CEC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327B4" w14:paraId="7E8F42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8A5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AE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9ECE4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A0A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1E5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7F86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1D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3B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878C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F56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3327B4" w14:paraId="6299783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4BB5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4CF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DB6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67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4DB9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7F2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104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91A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4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EC50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3327B4" w14:paraId="3C461D5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5ADA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2F9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92BF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74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C1C52B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9296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90D848B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B29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52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42AC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34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1FFF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327B4" w14:paraId="35347331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A429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9C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3F036A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FBD6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F4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87F79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D69EDF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7D96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E7A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4E7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A9D5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58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3327B4" w14:paraId="1069674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DECA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C9D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255C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0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38A0A5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49FC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F6F04DD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749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AA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CFB9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9F0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CEF6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3327B4" w14:paraId="2A41E5A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4032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833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F3DD" w14:textId="77777777" w:rsidR="003327B4" w:rsidRPr="00CF787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0EF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E23337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54E" w14:textId="77777777" w:rsidR="003327B4" w:rsidRPr="00465A98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04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C5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D8C9" w14:textId="77777777" w:rsidR="003327B4" w:rsidRPr="00984D7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8F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3327B4" w14:paraId="208D454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074A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656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63DA06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02B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D1C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AE10BE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69338E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9311" w14:textId="77777777" w:rsidR="003327B4" w:rsidRPr="00465A98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BFE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DAC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1639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691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B37B4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8612B71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9F9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481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BD7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B55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05D3B3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F6E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0701065" w14:textId="77777777" w:rsidR="003327B4" w:rsidRPr="00465A98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D9C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82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C260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CE1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533C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3327B4" w14:paraId="52CF73B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846F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963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76ED0B4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02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CD7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367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F36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B80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3AE3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CA3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3327B4" w14:paraId="57C3D8F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FA8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C3F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491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566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F0C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C45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E53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58BD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FCA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3327B4" w14:paraId="702B36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A7B2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05F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DEA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5A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F55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D6A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ACC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941C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97A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3327B4" w14:paraId="183A8DF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873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0B4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908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C0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49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0BD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595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A8BC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73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3327B4" w14:paraId="1313172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EAD0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FC3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7F5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C60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4452A6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70CE" w14:textId="77777777" w:rsidR="003327B4" w:rsidRPr="00465A98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824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A4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EC51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45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D983AD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4B2A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85F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2A4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01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5A653B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58E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1DD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48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6BB4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CC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913C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3327B4" w14:paraId="0967E4B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295E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E95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9C6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12C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3543B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09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69BA1CC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3EF074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70A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86C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3CD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9B8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168A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3327B4" w14:paraId="233B44F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46F9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C06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483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7C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61057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AF4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18D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608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B08D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C9C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94FE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327B4" w14:paraId="5DA620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38E3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1EE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485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B83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347BD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8B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F86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85A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F3CC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AA8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8F46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3327B4" w14:paraId="50EC34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BA3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F2C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CE7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E0A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A5130F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CD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881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68D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F5F0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D42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9A49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3327B4" w14:paraId="1844457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936B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25B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AD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F4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A337AD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E52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676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D0E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283E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D0E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3FE6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3327B4" w14:paraId="61682A0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6E22" w14:textId="77777777" w:rsidR="003327B4" w:rsidRDefault="003327B4" w:rsidP="003327B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B7C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850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D2F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D73A99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1D5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10C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A1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FC2E" w14:textId="77777777" w:rsidR="003327B4" w:rsidRPr="00984D71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21C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E1B3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4226A0C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3BD0FCF3" w14:textId="77777777" w:rsidR="003327B4" w:rsidRDefault="003327B4" w:rsidP="0095691E">
      <w:pPr>
        <w:pStyle w:val="Heading1"/>
        <w:spacing w:line="360" w:lineRule="auto"/>
      </w:pPr>
      <w:r>
        <w:t>LINIA 300</w:t>
      </w:r>
    </w:p>
    <w:p w14:paraId="5B84D62F" w14:textId="77777777" w:rsidR="003327B4" w:rsidRDefault="003327B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3327B4" w14:paraId="1302F39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B61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9B9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1C9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6E2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E8B41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F19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88D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846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88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E72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875F1D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532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005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97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D8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DF684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582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299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FE1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89D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221A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648223E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DB3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B9B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F77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AE1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09EAB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5AC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11D6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A5D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926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77E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A381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914E9F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3327B4" w14:paraId="45B81EA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E4E0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59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A50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CD76" w14:textId="77777777" w:rsidR="003327B4" w:rsidRDefault="003327B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350740" w14:textId="77777777" w:rsidR="003327B4" w:rsidRDefault="003327B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04D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20E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DB3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A7A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68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CA3468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DFC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A91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CD9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BD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D272B1" w14:textId="77777777" w:rsidR="003327B4" w:rsidRDefault="003327B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F6B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B3EBF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26FB3D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8AB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30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86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77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7F8481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AF1785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327B4" w14:paraId="6FC5D2C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779C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971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699BA5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D6C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3A13" w14:textId="77777777" w:rsidR="003327B4" w:rsidRDefault="003327B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3E4B8D6" w14:textId="77777777" w:rsidR="003327B4" w:rsidRDefault="003327B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A4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FFB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AF9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AA4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C2F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081A76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B2E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226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99E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9CD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A47C15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D28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FC8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C5A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7B6304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D0A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C39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0CA4FC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314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EA3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A70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CB2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25090A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5AE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0EB3B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BB0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10F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418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AC4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4B28CA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2723A1F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B48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59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C3C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384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587084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83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4AE5A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259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B12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BC3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94A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DDB2D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3327B4" w14:paraId="75DD900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B7A2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841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8962FB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C4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DE5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FB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942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3C5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59C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428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6EE3D50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E5C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F5F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D6B5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864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A8F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BF2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6C3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FB3A8F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DE0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4A8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2101DD9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EE5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AC3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671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9E2C" w14:textId="77777777" w:rsidR="003327B4" w:rsidRDefault="003327B4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B60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5A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3BE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4B1DF2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656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28B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15227BB7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9D4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717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713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316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665483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FD6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5C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322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2BB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AB4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724C1B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EA8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F1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240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90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6876F8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A76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9B870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997564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DD5D9F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018332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ED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37C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CE4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CB4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FC4D0F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C926475" w14:textId="77777777" w:rsidR="003327B4" w:rsidRPr="004870EE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327B4" w14:paraId="2DAC6A6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0C0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6F3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677940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C4D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F59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B13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B73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8FB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BF7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E2D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2265E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3327B4" w14:paraId="12555E1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865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EBA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24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895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D21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274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D37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BAD307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C32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C5E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FEB43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3327B4" w14:paraId="7A3EDB7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26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FC8E" w14:textId="77777777" w:rsidR="003327B4" w:rsidRDefault="003327B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0E7DB23" w14:textId="77777777" w:rsidR="003327B4" w:rsidRDefault="003327B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717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61A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57C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0B3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C7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980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988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38D48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3327B4" w14:paraId="3679E41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77E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267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67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86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27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3ED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722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A250BA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A6A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B82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B8755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3327B4" w14:paraId="7A0A67C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389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05A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967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EA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F7C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AED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5F6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811BE3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900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47A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41177B1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0C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42F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ADA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FE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FB3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B4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7C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42C9B2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4F6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41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1A83068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84BC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EB4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BBF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30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2496E2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073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087BE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471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09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C05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38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A3952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9ED5F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3327B4" w14:paraId="2A6EB298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197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14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CC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D9E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9409C2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50F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265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A9A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67A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6926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5DED3B4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383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D09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E16BC2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A7D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DF3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2C9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33FFD4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8E5ADD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E4B11C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F5149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24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2B6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0BC254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FA7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A16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EEDECB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E5F4CD" w14:textId="77777777" w:rsidR="003327B4" w:rsidRPr="00D344C9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3327B4" w14:paraId="1AD08F3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2432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8E7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789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C3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DDA6C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307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D3BE4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E4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D14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20F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F9A8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B0458C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68E971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3327B4" w14:paraId="5C962AC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BBF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3A3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EB4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10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FBF6E7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085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03C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1EB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1CC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5875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F83E65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7E83E1" w14:textId="77777777" w:rsidR="003327B4" w:rsidRDefault="003327B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3327B4" w14:paraId="1FCBCF7E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E3B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ABE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BC5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613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59CA4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032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78DC45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31A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2EB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80B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E2F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74180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3327B4" w14:paraId="5A05CE6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D8A8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949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9D2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14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74C8C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A4694C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0C5F85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48D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4A6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080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812516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D51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649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E8C62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06BA1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81D916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15F9A6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BB2F24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B05629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8A4EC3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3327B4" w14:paraId="6689B2F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D42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BA3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5B3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7CB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A4269D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7CD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9AE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46F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B6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DD6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28D88F1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D5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D96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C42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BD5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B2CD29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3D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2BB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D2B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467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2AF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6CE10CC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54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9DD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172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A7F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E414BF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35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85EFF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C53826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BEF26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CD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C18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F89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A5C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1875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929EC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3327B4" w14:paraId="6C0FDA8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71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211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22C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375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627CF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D55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E53AA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0C0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44C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72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425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541E0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3327B4" w14:paraId="2276466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BEB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28E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AB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C18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8C7DDE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2DC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E1E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91B6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EC7E19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525211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1A2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CC25" w14:textId="77777777" w:rsidR="003327B4" w:rsidRDefault="003327B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4D09032" w14:textId="77777777" w:rsidR="003327B4" w:rsidRDefault="003327B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0387F3E" w14:textId="77777777" w:rsidR="003327B4" w:rsidRPr="001D4392" w:rsidRDefault="003327B4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327B4" w14:paraId="071668D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2E24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DD5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35C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0CD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248EC7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8E1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C6D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12F2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315B1A5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24CD7B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8FC59F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A52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F6F8" w14:textId="77777777" w:rsidR="003327B4" w:rsidRPr="00616BAF" w:rsidRDefault="003327B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827E55" w14:textId="77777777" w:rsidR="003327B4" w:rsidRDefault="003327B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354EA2" w14:textId="77777777" w:rsidR="003327B4" w:rsidRPr="003B726B" w:rsidRDefault="003327B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3327B4" w14:paraId="158CCB6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6DE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E51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DF8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DFF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B2BF17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8F6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C06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F76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AB5D96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19B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9A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8731C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5AAB9EA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EAE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8A1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30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F0C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70DFD7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D67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0A6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67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34FB802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452D1E9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84B9F6E" w14:textId="77777777" w:rsidR="003327B4" w:rsidRPr="001D4392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09E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3BE1" w14:textId="77777777" w:rsidR="003327B4" w:rsidRDefault="003327B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E0E97" w14:textId="77777777" w:rsidR="003327B4" w:rsidRDefault="003327B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228741" w14:textId="77777777" w:rsidR="003327B4" w:rsidRPr="003B726B" w:rsidRDefault="003327B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327B4" w14:paraId="7F82386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746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A58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0D8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39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C07362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DDB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D9D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07A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D93CB12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9E24D2E" w14:textId="77777777" w:rsidR="003327B4" w:rsidRPr="00E731A9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9B796CE" w14:textId="77777777" w:rsidR="003327B4" w:rsidRPr="001D4392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466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015C" w14:textId="77777777" w:rsidR="003327B4" w:rsidRPr="00616BAF" w:rsidRDefault="003327B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1C10C0" w14:textId="77777777" w:rsidR="003327B4" w:rsidRDefault="003327B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BB3F8F" w14:textId="77777777" w:rsidR="003327B4" w:rsidRPr="003B726B" w:rsidRDefault="003327B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3327B4" w14:paraId="59772A6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8184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8F9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E67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A0C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8497AF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F21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F5F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7CA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08687D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DCC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B04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ABDE7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82AEC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3327B4" w14:paraId="368F5AB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C12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F7A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0515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C5A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0C6FE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42F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B07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75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0381D7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48A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D96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327B4" w14:paraId="63E0883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C94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749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10E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590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7A8F78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A57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C5E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1CC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068036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1D8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8E0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1AB4E1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4F1443D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DCC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AC7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451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65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8D4301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D95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A36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BD3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529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A83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8C8697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3327B4" w14:paraId="477D57E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978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A70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DFC807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B19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F5E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DAD598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E50F82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7F2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07B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CE1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47E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429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0C64A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4B00222F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ADA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02D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D3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BC8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61C9CC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023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FC75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D6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B51B08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81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CA1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327B4" w14:paraId="4B7E271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3DA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8AE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9EDAC7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F2B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847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5C79A3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8A8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F0C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ECE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90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2513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E0045AF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5BCDA8A8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438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4A2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08F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F88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C4EEBC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AB7BC2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5BA315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6BC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CD8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C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FFFC42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7BB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EA1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1BEFD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360AB61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17C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634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160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5F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252B29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79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F9B5A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5C5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A14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8CD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C823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180104EC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B5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A9A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1F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DCF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14FE99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07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39D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20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2618D77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623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D976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2D5328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5D753EB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7FF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035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0DE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177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B24E61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644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37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1CA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E4AF44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0C9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5A03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FB71388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49BBAF8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EB7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01A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95E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5D4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8BDE8E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AE6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8B3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40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467401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D23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ACD2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A84E58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657163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327B4" w14:paraId="3CB196F2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336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A9F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67B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6CA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223A53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46C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670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976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04F6F4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283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B3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D81BD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568940F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9B7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8D4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ACD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CDA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B15A0A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40F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E574A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CBA1F3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4C38F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66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F2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760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AF5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DEC1FB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2BB050D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1D6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55E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0EC4565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BA3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D64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E20FC0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2723B7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102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E88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A77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4D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EB0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91211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177ACF0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2DB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845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31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AA16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01403EE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AE7978F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1ADF11C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6C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C20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E2F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176A00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4AF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92D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61291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72142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3327B4" w14:paraId="3898851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998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B2E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2B5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D0A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7C1A1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F83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3FEB9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D8D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B4C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DD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922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31626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327B4" w14:paraId="5286B31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EF3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C52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6D0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E6C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4884BB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578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A41B7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090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7A4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1E3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A1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4B0EE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327B4" w14:paraId="70B70EA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568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173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309E60B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95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089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D813D7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9EB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455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092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0D7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329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3327B4" w14:paraId="4573248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B78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2808" w14:textId="77777777" w:rsidR="003327B4" w:rsidRDefault="003327B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81CB" w14:textId="77777777" w:rsidR="003327B4" w:rsidRDefault="003327B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F5C7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F36B380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1808" w14:textId="77777777" w:rsidR="003327B4" w:rsidRDefault="003327B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53BF46" w14:textId="77777777" w:rsidR="003327B4" w:rsidRDefault="003327B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CE80" w14:textId="77777777" w:rsidR="003327B4" w:rsidRDefault="003327B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7D1" w14:textId="77777777" w:rsidR="003327B4" w:rsidRDefault="003327B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6C88" w14:textId="77777777" w:rsidR="003327B4" w:rsidRPr="00600D25" w:rsidRDefault="003327B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5DC5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112987" w14:textId="77777777" w:rsidR="003327B4" w:rsidRDefault="003327B4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3327B4" w14:paraId="465C602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BB2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51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F08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EE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9C2CCC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C79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72E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E45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2D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7CE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1DB2EF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F27C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5BB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1A3093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A5F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37B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A532D3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A15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801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D08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FE3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636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4BED021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00C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A85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685F2C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F96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CA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0E898C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B6C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AC4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85B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59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423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3FA090D2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D23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979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97D440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FDD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A16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FEF083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57F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54E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E22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736B92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11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5C66" w14:textId="77777777" w:rsidR="003327B4" w:rsidRPr="0019324E" w:rsidRDefault="003327B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BD5964" w14:textId="77777777" w:rsidR="003327B4" w:rsidRPr="000160B5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C1B5533" w14:textId="77777777" w:rsidR="003327B4" w:rsidRPr="006B78FD" w:rsidRDefault="003327B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9A2DDE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958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36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504FB82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8C4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C8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FACB2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E3B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56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080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A71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614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C02D9E" w14:textId="77777777" w:rsidR="003327B4" w:rsidRPr="00ED17B8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7EAB413E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39D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D32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8E8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71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E63F6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396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41974C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F0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47B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63B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3A33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4BAFFC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3327B4" w14:paraId="5D9E781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DA8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B31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E30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587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D792E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D2ACBE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B0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38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84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F8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FA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909D5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F04BF3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3327B4" w14:paraId="29708B8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5A9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78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2D6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C10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13D46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495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B3356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E136D6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58035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06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5BF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BC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81A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D6111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5ABF79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3327B4" w14:paraId="4FF8341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9C92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7C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7EA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068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1238F0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267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AFA0B1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D1E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E64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88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1026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7C371F8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3327B4" w14:paraId="46BFA00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95D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4A4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378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A9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CA8D2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886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CDA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97B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9CA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397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95B184A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327B4" w14:paraId="302659D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21E2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FC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7B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E5E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1AB32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C56C06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71FC09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B81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1C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153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5FA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7BEE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503A1FF0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603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290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D63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76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AF2C9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44DAD1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2F5185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10D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B6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E0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428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FFC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56ABAA0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086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964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26C545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84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133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0C320F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4F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47E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222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5CC766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42C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D130" w14:textId="77777777" w:rsidR="003327B4" w:rsidRPr="0019324E" w:rsidRDefault="003327B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57DE792" w14:textId="77777777" w:rsidR="003327B4" w:rsidRPr="000160B5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A298A4D" w14:textId="77777777" w:rsidR="003327B4" w:rsidRPr="005C2BB7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51EF9C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AFC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F66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B7CAA9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94D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23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C90E0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E99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3E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1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55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9B25" w14:textId="77777777" w:rsidR="003327B4" w:rsidRPr="00EC155E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58DCE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27B4" w14:paraId="646BD61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204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8C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2F1CBFA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3A5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39E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41E0BC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192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CB2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3C3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CCA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88EC" w14:textId="77777777" w:rsidR="003327B4" w:rsidRPr="00EC155E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41A68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89EF00C" w14:textId="77777777" w:rsidR="003327B4" w:rsidRPr="00EC155E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3327B4" w14:paraId="46E0B57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545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F80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85CF26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BF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737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D462D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A37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3D1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5D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B8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50B7" w14:textId="77777777" w:rsidR="003327B4" w:rsidRPr="00DE4F3A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106486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913B18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38DED99" w14:textId="77777777" w:rsidR="003327B4" w:rsidRPr="00DE4F3A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27B4" w14:paraId="45B6FB4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B0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7A5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F1A798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EC7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479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8CA9A4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DD5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AE4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CE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0C8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945F" w14:textId="77777777" w:rsidR="003327B4" w:rsidRPr="00DE4F3A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2D2BC6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991B419" w14:textId="77777777" w:rsidR="003327B4" w:rsidRPr="00DE4F3A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27B4" w14:paraId="568E518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E4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49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64DA7B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3D4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B70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CBCC41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0BC2DB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245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18E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622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801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A6AF" w14:textId="77777777" w:rsidR="003327B4" w:rsidRPr="00DE4F3A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80272B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0F7F34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33DD7D7" w14:textId="77777777" w:rsidR="003327B4" w:rsidRPr="00DE4F3A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27B4" w14:paraId="5F2F2B27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D27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5B8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F4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EA5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968D36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574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2DB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45F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BED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1B1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37667AE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634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EBD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00C8EC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D21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855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EC33EB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BF8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D3A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2C5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3B6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EB8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206EF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04DE56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27B4" w14:paraId="5FE30E7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E67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FDB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4C600D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FEA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CA3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ECDBA4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098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FC3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E66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EDF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F8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054251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AE5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1C6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7A23D2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378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79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F146E0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783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3A5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7B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0E3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7CC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93348F" w14:textId="77777777" w:rsidR="003327B4" w:rsidRPr="00CB2A72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D95005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E19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03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47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4C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D2F945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A13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FCD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DA7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8FF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0D2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335EB51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B58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072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1E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7BE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FCD531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3F7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F05B01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09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F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FC1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BC9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60D15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4B99FA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327B4" w14:paraId="082517E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9D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9A6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BC8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58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BE3531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1A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51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1EB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5763C2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9C5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E9E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C4FEC0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5EB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BC9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ECF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242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B61F25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BFD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5DB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1A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703CEC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757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59E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327B4" w14:paraId="4D10AC0A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6400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1B7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227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E7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A6572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ED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D040F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C6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CAE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142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E2F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BE8FE84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478E5B2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327B4" w14:paraId="381C3B9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55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94E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AA1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E9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22896B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EC3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11B0C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AD7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51E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FC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027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34F63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D60F78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327B4" w14:paraId="537F89E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121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A3B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CB1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3E3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DFD6C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F0A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A3DDA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7AC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13F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748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0D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43EA48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3327B4" w14:paraId="5BFCB80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09C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081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58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F19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CF8C40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5E1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787E6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6AD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F0D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C3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484E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71AAC3" w14:textId="77777777" w:rsidR="003327B4" w:rsidRPr="00D344C9" w:rsidRDefault="003327B4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8B0A6D2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327B4" w14:paraId="1A93799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DA6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96E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14E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AF5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AAFCEB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CB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F99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AAA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99AE87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346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4F3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4A341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CBC303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3327B4" w14:paraId="42A4A78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53A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07E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F10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2E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68B4D8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39291E3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977E67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151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D88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0C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23C7895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759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E0A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B7221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3EF3127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A1B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60A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2E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14A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060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2A75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D77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F9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03A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A6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F7BA1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AA5E5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3327B4" w14:paraId="66BCB64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42A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8A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980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82E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CBCD3A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76B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3494EC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E00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BED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1F6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29F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3C3B54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3327B4" w14:paraId="370B07A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3E9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E3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15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1EA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C76C16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2E6C3C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224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C83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C7F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AEC451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435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57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CFEED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6A29323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443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C99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CCD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360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F1AE0B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52AD5F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75E711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5B5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474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787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23C0541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78B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9CF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255E687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F49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726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3E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88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854D79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B33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064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142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C0D231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EE8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30A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BA33B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020234F2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29C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6B4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072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DE2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99513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A85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BFC0A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EFE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AD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795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018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D9983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B1547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3327B4" w14:paraId="67BCF84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E7F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474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370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BEE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8FF9C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974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50D50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3A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1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2EE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D64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06FA4C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3327B4" w14:paraId="6D74E72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86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C4F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923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B9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76F46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0AC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CB359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243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58E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5B1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00F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6AC0D7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3327B4" w14:paraId="5E10E4CD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7E2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CC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25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32F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C5FF8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1C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53300B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06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0AE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009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4AE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19074698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08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F7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B76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22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BE792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E65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A2BC1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D0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C9F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82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E1CC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C739F4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3327B4" w14:paraId="2CA42A8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FFEC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E3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22BE4B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F60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24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74FC88A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61B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F8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D49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FF2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26B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0FF491A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3327B4" w14:paraId="67B0C81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A2A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C4C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D34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065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CC8E0C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CE3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EBF0E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3C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AAA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4DF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FF0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D684C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3327B4" w14:paraId="3B009F8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251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D94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E85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202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77E799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5DE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7AD63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9C0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6E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8F0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EC5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D9BBA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3327B4" w14:paraId="1CD82DD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D2A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B9E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0AC575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99A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443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A2A94A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AE5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29B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E61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D80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4BA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35B4CA97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BD4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B4F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00D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2F6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384A5E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C5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21C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336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A3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A069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68FDAA0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D2A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B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A8FD14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9FE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E9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518BF85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A0E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B25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777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6E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75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E7BB0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3327B4" w14:paraId="31E0B00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6E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F79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C7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29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CC15D8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D5D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14408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F69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167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B1D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54F0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5A330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63B9E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3327B4" w14:paraId="14BED0C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0A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8E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28F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3FC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049A4E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9D9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14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054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F9E637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B0A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461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ADF1F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293B6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7D86C49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3327B4" w14:paraId="14E906A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58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B74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3A9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BEB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DD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593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4A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0F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746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AE02B46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3327B4" w14:paraId="67D2B654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0A6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701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8478F5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DD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B6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74486E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7A1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D6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C8B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D79C7D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DB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9EF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0226E525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9D7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B09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F3D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645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7D2148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5E5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B289D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9E7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E50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4E4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DD7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63674A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3327B4" w14:paraId="136622D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7D2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252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90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EF6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3E1F4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AD4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803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8A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58F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D87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AD974E4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3327B4" w14:paraId="1793FF4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C3E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76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2F2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08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CC9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64E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986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9BE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AD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3327B4" w14:paraId="1532972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EB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B76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A3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8E7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CF8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32804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D6FD34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609EA9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7996E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D1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45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620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D2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C1F6A0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6B8F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2AF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DDD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4D5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51E58E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5C4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7F1D8C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FAA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85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E2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EFEE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3327B4" w14:paraId="4D0C6EF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966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39D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D4B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320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814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7C084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856B8A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BA3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41E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86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1E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25F07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687A68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170F092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4F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2B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2AD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295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EA5FF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86FC99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774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AFD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E5E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B37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D39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2FD5227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5F88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C4F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571FCE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98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5D1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1C6B05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DEE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5A4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4A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5BD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9B3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EE28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3327B4" w14:paraId="72DAF4AF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3B3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C7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AC1B45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DBF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1C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1B1A2A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A2B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99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0E4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D2B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AC8A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6642C70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D38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1ED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ADD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F07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A62CE0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565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BD6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70B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C56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9402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7C795CE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BA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B58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985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612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B79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73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FCB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372257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5C2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566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492798A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A9B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C58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4D33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FF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3A94B2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B4C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5E5B97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90915B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227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68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766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50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81EA26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946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48E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DEA87B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0AA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6F4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AC7594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6CB9BCA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C867A2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E088CD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200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7E4A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BD3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DA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959D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6F493DA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C7F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4A2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26D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E4E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62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D0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DD9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63CB38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2B0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4ABF" w14:textId="77777777" w:rsidR="003327B4" w:rsidRDefault="003327B4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33C9CF8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24D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9CA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3F2738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3A3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5D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5EDA6B4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C52017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710E41E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7D3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33F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8EA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7F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FA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374F800E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496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E4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818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FBE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6B7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0C3BEA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76803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D2071C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A06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FF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A6C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5F2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AD48DC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3327B4" w14:paraId="7050B0A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697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901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A3B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8A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AD57CB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83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3DE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A18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EE6E8F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868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9644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382C4F1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E920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C5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CE7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D5E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39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A33DA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6AF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238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D4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E1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4C370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5E83455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2E4831A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C1C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02F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0B2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62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5E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8A3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4F2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140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B3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3327B4" w14:paraId="3522D70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1973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257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9F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1E7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E2B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309F3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68B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C70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D2A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F1BE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78C28A0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C238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B4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4AF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B79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11EA9B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27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28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6A7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2DC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1FA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60959DD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52F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28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D24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4E6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74C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250A1F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A62C9B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AE044E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8C0F65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258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7A6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349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C1F" w14:textId="77777777" w:rsidR="003327B4" w:rsidRPr="00D344C9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7571AB6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481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FEF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046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9F8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7E231F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A92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FAFD4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D2CBF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17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FDB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2A4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DD5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D118D9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3327B4" w14:paraId="1465AE6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E3A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58C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D0F9F9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FD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0F79" w14:textId="77777777" w:rsidR="003327B4" w:rsidRDefault="003327B4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8D08306" w14:textId="77777777" w:rsidR="003327B4" w:rsidRDefault="003327B4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76E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B57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A62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96D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7A1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59FF445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53A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0A0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910D9B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6B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CCA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EF92CD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B9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F8D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51C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0FB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CF5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4A3F9D0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CFB8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80F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1CE434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891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9EE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A03284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67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F0E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BF2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209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919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6CD04BF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F8B9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7E0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F5F2AC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1D02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A8F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4C82AB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C5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5F9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F29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FA8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CFB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227189E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D89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B40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2AE9AA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28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543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40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A669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EA2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C1B0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4B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4577559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89C8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AB3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B2F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CB9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A25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6C5B8A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985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FC6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F1D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FF2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327B4" w14:paraId="3E09AD4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FE5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149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F64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3E4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371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3BF6A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BF5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191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6A74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D6B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327B4" w14:paraId="502843B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65BE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64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59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40D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7BA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E0C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D7D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AE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004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76E55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C48CE8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327B4" w14:paraId="1BBB795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D86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64A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F280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C2D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574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F81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4EB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C8C8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0D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0980D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49FA64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327B4" w14:paraId="368A347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BC0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D7A1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FBC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C4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255BB6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6D8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D1B3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8AF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A50F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F20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3327B4" w14:paraId="3360DA7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3E66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D5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631DE78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25D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76D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FED006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D67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0C7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1B3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4341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24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5F352BF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E31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7A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54A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A19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EF577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DE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74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A7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CA4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E3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F16514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639FF9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0E3C8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327B4" w14:paraId="5960B5D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E3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EC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B2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CD1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59BE3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8CD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D35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E2A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770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87F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373AD3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7C9612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A0581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327B4" w14:paraId="38AAEC7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9FA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E4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E45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140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131C2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9BD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9698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18F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7E9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818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FA52E7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EF48E0E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FAA57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327B4" w14:paraId="00DBDC1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A04D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6D7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FAC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57C5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F23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E78D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DA8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966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C4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D22FAC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FAE2C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327B4" w14:paraId="7BE450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383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DE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060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59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B877B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59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96D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360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A3C7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DF17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8B6280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29A67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327B4" w14:paraId="680D575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DD7B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605F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E83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705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5B7A5B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A34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A8F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DC1C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80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129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3AAE2B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C7E0F1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327B4" w14:paraId="335FD6C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8921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480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C059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0BF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7509D3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D09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B9E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4A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68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DC12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843E8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3327B4" w14:paraId="244D5D5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A97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40B3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00CF7F4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3F2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A526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A9969B0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585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951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4F8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9C0C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666F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1153E50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4C44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AF3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652B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EA54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6BD6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500C9FB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88D6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4DE2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D6A2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E2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89761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848E4C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3327B4" w14:paraId="61D6B36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3635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6D38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965A84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88B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443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089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4014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1415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B2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7B7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27B4" w14:paraId="68E22E5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B6EA" w14:textId="77777777" w:rsidR="003327B4" w:rsidRDefault="003327B4" w:rsidP="003327B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47A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639F8E7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92AE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21A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C7EE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D24B" w14:textId="77777777" w:rsidR="003327B4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8979" w14:textId="77777777" w:rsidR="003327B4" w:rsidRDefault="003327B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B4F5" w14:textId="77777777" w:rsidR="003327B4" w:rsidRPr="00600D25" w:rsidRDefault="003327B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F838" w14:textId="77777777" w:rsidR="003327B4" w:rsidRDefault="003327B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817DF8C" w14:textId="77777777" w:rsidR="003327B4" w:rsidRPr="00836022" w:rsidRDefault="003327B4" w:rsidP="0095691E">
      <w:pPr>
        <w:spacing w:before="40" w:line="192" w:lineRule="auto"/>
        <w:ind w:right="57"/>
        <w:rPr>
          <w:sz w:val="20"/>
          <w:lang w:val="en-US"/>
        </w:rPr>
      </w:pPr>
    </w:p>
    <w:p w14:paraId="56E7DCF1" w14:textId="77777777" w:rsidR="003327B4" w:rsidRPr="00DE2227" w:rsidRDefault="003327B4" w:rsidP="0095691E"/>
    <w:p w14:paraId="1813F6A6" w14:textId="77777777" w:rsidR="003327B4" w:rsidRPr="0095691E" w:rsidRDefault="003327B4" w:rsidP="0095691E"/>
    <w:p w14:paraId="387E1CC0" w14:textId="77777777" w:rsidR="003327B4" w:rsidRDefault="003327B4" w:rsidP="00956F37">
      <w:pPr>
        <w:pStyle w:val="Heading1"/>
        <w:spacing w:line="360" w:lineRule="auto"/>
      </w:pPr>
      <w:r>
        <w:t>LINIA 301 N</w:t>
      </w:r>
    </w:p>
    <w:p w14:paraId="5921B87B" w14:textId="77777777" w:rsidR="003327B4" w:rsidRDefault="003327B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327B4" w14:paraId="2FC410D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3281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675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49F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7E9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7A827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D30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E92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5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387D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D20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812594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EDD1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24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5D0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BA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FABB6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0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212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1C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EC0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1F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4B247A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535C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C4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283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5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0EA6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58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13A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C3F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57E2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56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0F72C2" w14:textId="77777777" w:rsidR="003327B4" w:rsidRPr="00474FB0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327B4" w14:paraId="4007BE0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CC73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0C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CB7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7981" w14:textId="77777777" w:rsidR="003327B4" w:rsidRDefault="003327B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9C2068" w14:textId="77777777" w:rsidR="003327B4" w:rsidRDefault="003327B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07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460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C53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DC6A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2C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70ADAA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E8F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98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EA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7F6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8A1E68" w14:textId="77777777" w:rsidR="003327B4" w:rsidRDefault="003327B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580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E6824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B2166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264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FA3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C41A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9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CFAB95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9A5C1D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327B4" w14:paraId="2FA308E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232D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04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EC147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3A0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41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5306C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324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D24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59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20DC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552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B462E1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3C0" w14:textId="77777777" w:rsidR="003327B4" w:rsidRDefault="003327B4" w:rsidP="003327B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5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BD3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A0B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16D078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D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86ED5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CE7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C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0478" w14:textId="77777777" w:rsidR="003327B4" w:rsidRPr="0022092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74E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61F07C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2468FFA1" w14:textId="77777777" w:rsidR="003327B4" w:rsidRDefault="003327B4" w:rsidP="007F72A5">
      <w:pPr>
        <w:pStyle w:val="Heading1"/>
        <w:spacing w:line="360" w:lineRule="auto"/>
      </w:pPr>
      <w:r>
        <w:lastRenderedPageBreak/>
        <w:t>LINIA 301 O</w:t>
      </w:r>
    </w:p>
    <w:p w14:paraId="6B23807A" w14:textId="77777777" w:rsidR="003327B4" w:rsidRDefault="003327B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3D84CDE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C2FA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D7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300B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11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77FCF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1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34CF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E3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094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98B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F8F4C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981E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8D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7A8A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DF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BEAD9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224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3477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B3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F3AE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0CD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D1BD6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AF43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DC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A53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00F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701C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2E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056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BA6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24F4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9F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F50D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3327B4" w14:paraId="4D889D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04D1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89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D9E5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15E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355EE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231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FD60D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52D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047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F91C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83B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AEB472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F34C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5FF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206D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16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8FF174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0A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993D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7CAA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410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7705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49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C2F99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A790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3DF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F7D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EFA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8D8B8A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84E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669E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6647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A7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9997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2AD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D848FD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7E6D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DFC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E0BC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676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901FC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9D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8AE5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138B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A8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344A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D6F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7CCB0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3327B4" w14:paraId="14859D4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14C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A5C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9778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2F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FB4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ED92B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0146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93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49B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574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1151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ACE9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3327B4" w14:paraId="4EE28F3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042" w14:textId="77777777" w:rsidR="003327B4" w:rsidRDefault="003327B4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34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9329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451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67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5DFE1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8CD7F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142D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AB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C477" w14:textId="77777777" w:rsidR="003327B4" w:rsidRPr="00F1029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DEB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442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E7022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49C2E7E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7A1E7391" w14:textId="77777777" w:rsidR="003327B4" w:rsidRDefault="003327B4" w:rsidP="003260D9">
      <w:pPr>
        <w:pStyle w:val="Heading1"/>
        <w:spacing w:line="360" w:lineRule="auto"/>
      </w:pPr>
      <w:r>
        <w:lastRenderedPageBreak/>
        <w:t>LINIA 301 P</w:t>
      </w:r>
    </w:p>
    <w:p w14:paraId="7D448399" w14:textId="77777777" w:rsidR="003327B4" w:rsidRDefault="003327B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27B4" w14:paraId="3CA3228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8396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E6D5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7550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425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DB2F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FB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30B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B9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B4CE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215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14A2D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6EED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5F8D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7BD1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C1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C1EE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CBD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6C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525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A6F5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D1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FEACD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5BEE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91BA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655D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5D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AF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E0C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62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3798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B64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9CF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3327B4" w:rsidRPr="00A8307A" w14:paraId="16AD6D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10C1" w14:textId="77777777" w:rsidR="003327B4" w:rsidRPr="00A75A00" w:rsidRDefault="003327B4" w:rsidP="003327B4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834C" w14:textId="77777777" w:rsidR="003327B4" w:rsidRPr="00A8307A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C384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6E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8A4C6E0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6C1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41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70A7" w14:textId="77777777" w:rsidR="003327B4" w:rsidRPr="00A8307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A484" w14:textId="77777777" w:rsidR="003327B4" w:rsidRPr="00A8307A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A5E" w14:textId="77777777" w:rsidR="003327B4" w:rsidRPr="00A8307A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06256B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4448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365A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FD60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2E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D82808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02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386370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149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85F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024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2D0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3FC0C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15D4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5FD0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7F1C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392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79664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847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24CA0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7F6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F7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6465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264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3327B4" w14:paraId="53720F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552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5BE5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499D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FB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710E9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87A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89B7C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8B6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E1C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D7C5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89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FABEA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3327B4" w14:paraId="4E818E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B99A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3AFC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C0EB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DC6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F8230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4F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5D2FD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2FC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3D0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2D88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A66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B4A7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3327B4" w14:paraId="545E58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9E6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466E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B6B0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57C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1E3EF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31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816A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092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5C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4AAE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9B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B2E09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3327B4" w14:paraId="4E9303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075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81D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A1AE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85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8036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37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17704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DEB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99B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6C34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CA4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AE9D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AC3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3327B4" w14:paraId="0A69BD7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506E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796F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5955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13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47DF9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0F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DD10A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5D474B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41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083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3C54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E8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005C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3327B4" w14:paraId="10A798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5DD8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D241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D697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239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223AC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EC7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1A86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B43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581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D6A7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80E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B645F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3327B4" w14:paraId="38C4CC0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240D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B614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EF50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5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4F7B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920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DD26A5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5EB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09F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475C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6D3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593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3327B4" w14:paraId="2678E2F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5824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6119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FE61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CAA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B7FC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08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CD9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03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29FF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DE5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58AE78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8B74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8854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D849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0CD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B331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3D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43B69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D25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590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34D1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21B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E84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3327B4" w14:paraId="6EB44CB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B18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F246" w14:textId="77777777" w:rsidR="003327B4" w:rsidRDefault="003327B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3702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F77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BC12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95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C391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3C2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D1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8EE3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4AC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02DA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3327B4" w14:paraId="5C01ED8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E0CB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921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DECB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21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A832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1C39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FF17533" w14:textId="77777777" w:rsidR="003327B4" w:rsidRDefault="003327B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D29EBBD" w14:textId="77777777" w:rsidR="003327B4" w:rsidRDefault="003327B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6CB4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145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9351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31C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723FC7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AFF5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28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7F82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9117" w14:textId="77777777" w:rsidR="003327B4" w:rsidRDefault="003327B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3890AB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B6D669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E98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80791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9ABD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F24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F27A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F3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025E96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597D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FEB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279D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A54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8756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86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97FFA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32CF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0F3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4BB4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F2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48DBA0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B21F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99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6E4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4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B17F2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3C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75C77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0B7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369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BD7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0E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4A92C4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EF98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B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3DC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981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0680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0FC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8B097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4C4E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29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57CF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99F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DB9E2E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D604" w14:textId="77777777" w:rsidR="003327B4" w:rsidRDefault="003327B4" w:rsidP="003327B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4E1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AA41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75C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E9180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7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08716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5416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976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01DE" w14:textId="77777777" w:rsidR="003327B4" w:rsidRPr="001B37B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650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F41B3D1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7F9B3664" w14:textId="77777777" w:rsidR="003327B4" w:rsidRDefault="003327B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0082A6BF" w14:textId="77777777" w:rsidR="003327B4" w:rsidRDefault="003327B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27B4" w14:paraId="179715F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B026" w14:textId="77777777" w:rsidR="003327B4" w:rsidRDefault="003327B4" w:rsidP="003327B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75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098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2D7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5C91B8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F32CA9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B8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9BFE8A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424DDF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7D995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9A2A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04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6B2D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A1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6D4CEC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8A30" w14:textId="77777777" w:rsidR="003327B4" w:rsidRDefault="003327B4" w:rsidP="003327B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102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10B5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21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D5EDF4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BA76FB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AF8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B046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4C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968A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5F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01DBC1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8DC6" w14:textId="77777777" w:rsidR="003327B4" w:rsidRDefault="003327B4" w:rsidP="003327B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D6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52A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2A4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5C120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D0654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6E207C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4FB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E0B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011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26A0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9C5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F79135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D01" w14:textId="77777777" w:rsidR="003327B4" w:rsidRDefault="003327B4" w:rsidP="003327B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DE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D1C1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908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E7A7A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11856A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D7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EFF2D4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A2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17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987A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66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3AE30D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7222" w14:textId="77777777" w:rsidR="003327B4" w:rsidRDefault="003327B4" w:rsidP="003327B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67A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61AF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659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5F3F9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12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D94470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0A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3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4EBD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87E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058528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4B81" w14:textId="77777777" w:rsidR="003327B4" w:rsidRDefault="003327B4" w:rsidP="003327B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56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BC3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96D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334B1B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7936E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C8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29066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9CB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CE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3C89" w14:textId="77777777" w:rsidR="003327B4" w:rsidRPr="00594E5B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4E9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62681F" w14:textId="77777777" w:rsidR="003327B4" w:rsidRDefault="003327B4">
      <w:pPr>
        <w:spacing w:before="40" w:after="40" w:line="192" w:lineRule="auto"/>
        <w:ind w:right="57"/>
        <w:rPr>
          <w:sz w:val="20"/>
          <w:lang w:val="en-US"/>
        </w:rPr>
      </w:pPr>
    </w:p>
    <w:p w14:paraId="11139CA8" w14:textId="77777777" w:rsidR="003327B4" w:rsidRDefault="003327B4" w:rsidP="00343A98">
      <w:pPr>
        <w:pStyle w:val="Heading1"/>
        <w:spacing w:line="360" w:lineRule="auto"/>
      </w:pPr>
      <w:r>
        <w:t>LINIA 314 A</w:t>
      </w:r>
    </w:p>
    <w:p w14:paraId="386D8E9B" w14:textId="77777777" w:rsidR="003327B4" w:rsidRDefault="003327B4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27B4" w14:paraId="1B70E76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A547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6DE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4FD1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E1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B81D2B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65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CA62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BB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33F525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857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EB3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6868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153329F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3395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BAC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59095A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FF11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F4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2A5273F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014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C083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3D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89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3ED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8B0B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28BFA0A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DC17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3A8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C3D3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68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7B4D1AD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61F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CD8A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9A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EC2FC0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7FD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9A3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B924A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27B4" w14:paraId="3E5294EE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619D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A5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FF3E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D50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0134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05F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CD51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99C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632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8C5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40C223E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4D53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1A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E102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D63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3FD37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68E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41E6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FD4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70A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9B6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3E78A07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FC95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D6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BEEB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325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22D5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40A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D2792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4175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DD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EB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481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225D4D4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706A70D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7BAD50D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7290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DD0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F970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F16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2949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4F73D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2A5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9A87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07E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1BF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98C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27B4" w14:paraId="6699A521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A286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B4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8A22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B5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4118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9524C2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916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C63B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86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CC7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8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17C2C52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C0F3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FB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1351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C6E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5609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7EA6D51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614B01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3D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C4A2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56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1921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D2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ACC0F8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9625CFB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18D0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A0E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9B3C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1F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6EE19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74D84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3DB4164" w14:textId="77777777" w:rsidR="003327B4" w:rsidRPr="009A1321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8B3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0C7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7F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8467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92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3C9E0E5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0065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FC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FBA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2A4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016B91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2C866C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D1BA095" w14:textId="77777777" w:rsidR="003327B4" w:rsidRPr="009A1321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48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BEDA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991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11A1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1F6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816556B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996A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6AC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092A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59B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C2C9A8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63185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14E182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2A69AD5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051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4F8D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1E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59A9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65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3F9A7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72FDB55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E9ED" w14:textId="77777777" w:rsidR="003327B4" w:rsidRDefault="003327B4" w:rsidP="003327B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EC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68E2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6F7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B2AEA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5E3EE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D67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9E4780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CDE841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E389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F5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7C6" w14:textId="77777777" w:rsidR="003327B4" w:rsidRPr="0001408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869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24D5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1FE3DD8" w14:textId="77777777" w:rsidR="003327B4" w:rsidRPr="00074F42" w:rsidRDefault="003327B4">
      <w:pPr>
        <w:spacing w:before="40" w:after="40" w:line="192" w:lineRule="auto"/>
        <w:ind w:right="57"/>
      </w:pPr>
    </w:p>
    <w:p w14:paraId="36A638A8" w14:textId="77777777" w:rsidR="003327B4" w:rsidRDefault="003327B4" w:rsidP="00056376">
      <w:pPr>
        <w:pStyle w:val="Heading1"/>
        <w:spacing w:line="360" w:lineRule="auto"/>
      </w:pPr>
      <w:r>
        <w:t>LINIA 314 B</w:t>
      </w:r>
    </w:p>
    <w:p w14:paraId="21D84A91" w14:textId="77777777" w:rsidR="003327B4" w:rsidRDefault="003327B4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27B4" w14:paraId="280E3674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65BC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4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6702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5C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1B321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0EC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68A68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6D86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76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C6CC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36E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014D7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5FE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3327B4" w14:paraId="607F33A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CA65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5EC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F8B0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6B5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92644D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B9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E221A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03FE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ED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A95A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A28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FBC9FA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C8F6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9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8B4C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E41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896F50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3A5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217D1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7C977C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70520F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F130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745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EB8B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FC1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94B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860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3327B4" w14:paraId="74141947" w14:textId="77777777">
        <w:trPr>
          <w:cantSplit/>
          <w:trHeight w:val="9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4D0A" w14:textId="77777777" w:rsidR="003327B4" w:rsidRPr="002A0DFA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924" w14:textId="77777777" w:rsidR="003327B4" w:rsidRPr="002A0DF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A0DFA">
              <w:rPr>
                <w:b/>
                <w:bCs/>
                <w:sz w:val="18"/>
                <w:szCs w:val="18"/>
                <w:lang w:val="ro-RO"/>
              </w:rPr>
              <w:t>0+400 -</w:t>
            </w:r>
          </w:p>
          <w:p w14:paraId="46CD921E" w14:textId="77777777" w:rsidR="003327B4" w:rsidRPr="002A0DF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0+787</w:t>
            </w:r>
          </w:p>
          <w:p w14:paraId="576B7325" w14:textId="77777777" w:rsidR="003327B4" w:rsidRPr="002A0DF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169+118-169+600</w:t>
            </w:r>
          </w:p>
          <w:p w14:paraId="502D4202" w14:textId="77777777" w:rsidR="003327B4" w:rsidRPr="002A0DF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(0+787 ≡</w:t>
            </w:r>
          </w:p>
          <w:p w14:paraId="734A3252" w14:textId="77777777" w:rsidR="003327B4" w:rsidRPr="002A0DFA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169+118)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6DB4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33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Grupa Tranzit -</w:t>
            </w:r>
          </w:p>
          <w:p w14:paraId="313D465C" w14:textId="77777777" w:rsidR="003327B4" w:rsidRPr="00E25C2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13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A47D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0BA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E101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CD5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4B55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66F40EF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9C5F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D1C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EDB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CD0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3EE13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5E2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1AE4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CD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9C6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43D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D19BB7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BF00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3A9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9A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A3F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974FD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3E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54DA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249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405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81B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109753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C5B4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5C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C32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1D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94A39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C52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61D29B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075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F8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8EE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829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53D4AD4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3CB9BF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47DB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53D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45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385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92F466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5AD29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5F162B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B74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3480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E9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9C7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CC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A7349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12192D2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314A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69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649E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E73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57702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E74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364C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7D1771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76B8983" w14:textId="77777777" w:rsidR="003327B4" w:rsidRPr="005148A2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1A11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CF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9138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05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BD6D9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921621D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43DB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D9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B35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4E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EA391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009CCDD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A56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1100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C230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5A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3F9A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CA7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77DBE2B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BF30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674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177E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15D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F197F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06114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32B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660D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FD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9C3C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916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3F91E3F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3A9C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34F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7DF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75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81B27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3A950C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EDA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686408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66C7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E4C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AB5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D9A4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D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0398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50B9A23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3764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F5B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F142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41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B2364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4D93C1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6CE28F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F3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FDB6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127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8040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FE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02075EB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0995" w14:textId="77777777" w:rsidR="003327B4" w:rsidRDefault="003327B4" w:rsidP="003327B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5CF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BCA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4D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661ED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5B99CB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3CBCAE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150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8C5C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69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E400" w14:textId="77777777" w:rsidR="003327B4" w:rsidRPr="00080A5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2B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588DDE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09B28982" w14:textId="77777777" w:rsidR="003327B4" w:rsidRDefault="003327B4" w:rsidP="00B31BA0">
      <w:pPr>
        <w:pStyle w:val="Heading1"/>
        <w:spacing w:line="360" w:lineRule="auto"/>
      </w:pPr>
      <w:r>
        <w:t>LINIA 314 E</w:t>
      </w:r>
    </w:p>
    <w:p w14:paraId="21520610" w14:textId="77777777" w:rsidR="003327B4" w:rsidRDefault="003327B4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27B4" w14:paraId="791F53CE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5260" w14:textId="77777777" w:rsidR="003327B4" w:rsidRDefault="003327B4" w:rsidP="003327B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206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5FCA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CE0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768CAB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FAA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DE355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D518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E4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4A2C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3B1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2020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5693A49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3327B4" w14:paraId="01AF90DE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0331" w14:textId="77777777" w:rsidR="003327B4" w:rsidRDefault="003327B4" w:rsidP="003327B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44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4C1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ABF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829B0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0D82CD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C4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9D9D74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525916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A32A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43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7F3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A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A3EC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2A4C5F9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4966" w14:textId="77777777" w:rsidR="003327B4" w:rsidRDefault="003327B4" w:rsidP="003327B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A31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ED25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6FF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185A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155DA4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05A41C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6F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4745862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398A1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772BB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D980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F23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2058" w14:textId="77777777" w:rsidR="003327B4" w:rsidRPr="00FA003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87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61A2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64BAC62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42125C0F" w14:textId="77777777" w:rsidR="003327B4" w:rsidRDefault="003327B4" w:rsidP="00FF39DE">
      <w:pPr>
        <w:pStyle w:val="Heading1"/>
        <w:spacing w:line="360" w:lineRule="auto"/>
      </w:pPr>
      <w:r>
        <w:t>LINIA 314 F</w:t>
      </w:r>
    </w:p>
    <w:p w14:paraId="55628B95" w14:textId="77777777" w:rsidR="003327B4" w:rsidRDefault="003327B4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27B4" w14:paraId="75E7C9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EB1" w14:textId="77777777" w:rsidR="003327B4" w:rsidRDefault="003327B4" w:rsidP="003327B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94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F713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91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74DA6A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8FF397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B0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6EFC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71B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68B4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A3B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0C12A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BAD8" w14:textId="77777777" w:rsidR="003327B4" w:rsidRDefault="003327B4" w:rsidP="003327B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C2D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974D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5A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4192F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3AF012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8B6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AB7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71F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273B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E5D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BE26F5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1FD6" w14:textId="77777777" w:rsidR="003327B4" w:rsidRDefault="003327B4" w:rsidP="003327B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52E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FD14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BD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DB97E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0444F4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42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D3DAFB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28A96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2415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EE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8BEE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152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9193D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63A4AED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045E" w14:textId="77777777" w:rsidR="003327B4" w:rsidRDefault="003327B4" w:rsidP="003327B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356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C306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8F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D1F96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075A73E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341C823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4BD2F8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8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C73B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EC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F600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449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5E4E92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50F7" w14:textId="77777777" w:rsidR="003327B4" w:rsidRDefault="003327B4" w:rsidP="003327B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F7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BB29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D0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11AC92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5BA383E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2B08319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4639E0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45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C3D4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5B6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71E2" w14:textId="77777777" w:rsidR="003327B4" w:rsidRPr="000535D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17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D21421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1D0FD771" w14:textId="77777777" w:rsidR="003327B4" w:rsidRDefault="003327B4" w:rsidP="00E81B3B">
      <w:pPr>
        <w:pStyle w:val="Heading1"/>
        <w:spacing w:line="360" w:lineRule="auto"/>
      </w:pPr>
      <w:r>
        <w:t>LINIA 314 G</w:t>
      </w:r>
    </w:p>
    <w:p w14:paraId="03C8DE0D" w14:textId="77777777" w:rsidR="003327B4" w:rsidRDefault="003327B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27B4" w14:paraId="59C0181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D96" w14:textId="77777777" w:rsidR="003327B4" w:rsidRDefault="003327B4" w:rsidP="003327B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8B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5F3C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79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8207D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A73C9A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46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619C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656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0D8F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03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BB7A03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FE80" w14:textId="77777777" w:rsidR="003327B4" w:rsidRDefault="003327B4" w:rsidP="003327B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D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271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91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40E97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049B2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056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D5A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5F3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CF5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0D0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F038AB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E2D9" w14:textId="77777777" w:rsidR="003327B4" w:rsidRDefault="003327B4" w:rsidP="003327B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97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5ABE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1C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6A3A9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E46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3CCD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683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63AA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434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9BED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ADB00D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84B8" w14:textId="77777777" w:rsidR="003327B4" w:rsidRDefault="003327B4" w:rsidP="003327B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52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838F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E5D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16F0E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7D3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D8AE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C2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91D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C8B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16201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703AF95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E44" w14:textId="77777777" w:rsidR="003327B4" w:rsidRDefault="003327B4" w:rsidP="003327B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37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885A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8B6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23BF7A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198320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6C351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39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7A5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0A4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817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FE7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45CB4C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5DD7" w14:textId="77777777" w:rsidR="003327B4" w:rsidRDefault="003327B4" w:rsidP="003327B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D5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D062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FE5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637448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14D37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A4A99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FF6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E27D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9C5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9C83" w14:textId="77777777" w:rsidR="003327B4" w:rsidRPr="00DF53C6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29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8F20F5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3855C33A" w14:textId="77777777" w:rsidR="003327B4" w:rsidRDefault="003327B4" w:rsidP="003A5387">
      <w:pPr>
        <w:pStyle w:val="Heading1"/>
        <w:spacing w:line="360" w:lineRule="auto"/>
      </w:pPr>
      <w:r>
        <w:t>LINIA 316</w:t>
      </w:r>
    </w:p>
    <w:p w14:paraId="4D2F61C2" w14:textId="77777777" w:rsidR="003327B4" w:rsidRDefault="003327B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3B77E1D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3994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9E0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8CB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4E2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2B22FF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47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2C9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74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BA0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EF0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2265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653A3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3327B4" w14:paraId="0C0F798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16A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301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F89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7F1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A4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E1CA52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BF87D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70095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C75D9A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02C96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985EA4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B44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46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20B5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BC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08F0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3327B4" w14:paraId="6444122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2509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AC0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4A2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EB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07785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9A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A2910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F4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8C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A3EB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2FA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A03BB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F712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3327B4" w14:paraId="5555C90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0BC1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BD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C2D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350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11550B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AB2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00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1F2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2BD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1AA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A1FA5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6436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49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841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36B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4383A0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5B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8E2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292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21C6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9E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55B3C0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B5E8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87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0D1E0F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343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1F9" w14:textId="77777777" w:rsidR="003327B4" w:rsidRDefault="003327B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7115EB8" w14:textId="77777777" w:rsidR="003327B4" w:rsidRDefault="003327B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9A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A76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2D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56B7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7D0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DA5962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DBDC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7D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0420B8D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52F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C54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A08D09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199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269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CD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D96E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12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AC124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1271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47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A0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06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AB7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AE1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AB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094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369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AAAD7E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A23C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C18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ABDF07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0DA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76C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8E5440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85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D1C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AA5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A148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056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267700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805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D978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99F7C46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85AA" w14:textId="77777777" w:rsidR="003327B4" w:rsidRDefault="003327B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8461" w14:textId="77777777" w:rsidR="003327B4" w:rsidRDefault="003327B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14E4ADD" w14:textId="77777777" w:rsidR="003327B4" w:rsidRDefault="003327B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E105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4366" w14:textId="77777777" w:rsidR="003327B4" w:rsidRDefault="003327B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7DF1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50E2" w14:textId="77777777" w:rsidR="003327B4" w:rsidRPr="00F6236C" w:rsidRDefault="003327B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A8C6" w14:textId="77777777" w:rsidR="003327B4" w:rsidRDefault="003327B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69A2FC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6394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16F4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87F3" w14:textId="77777777" w:rsidR="003327B4" w:rsidRDefault="003327B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20A" w14:textId="77777777" w:rsidR="003327B4" w:rsidRDefault="003327B4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DA71E86" w14:textId="77777777" w:rsidR="003327B4" w:rsidRDefault="003327B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F329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5F6F18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C7A8" w14:textId="77777777" w:rsidR="003327B4" w:rsidRDefault="003327B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4D01" w14:textId="77777777" w:rsidR="003327B4" w:rsidRDefault="003327B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D216" w14:textId="77777777" w:rsidR="003327B4" w:rsidRPr="00F6236C" w:rsidRDefault="003327B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9512" w14:textId="77777777" w:rsidR="003327B4" w:rsidRDefault="003327B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AEAFC6" w14:textId="77777777" w:rsidR="003327B4" w:rsidRDefault="003327B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3327B4" w14:paraId="4346CF2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8788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6C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DB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10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1BDCB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F2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5FF5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244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9AF7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EF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15A14E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0800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B3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006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935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4A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667D2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9DC8D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3007A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6A2AE5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88A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E66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5A0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EF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8AC0C8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B1B7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A47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C4D8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7B3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B67EAC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9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CCD3D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8BA4E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C331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0A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F6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ABF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327B4" w14:paraId="2094995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5D1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5BD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41A70C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5A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9F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213639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B5C2" w14:textId="77777777" w:rsidR="003327B4" w:rsidRPr="00273EC0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C01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34D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0EA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7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13D458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F605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26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708D894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796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542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CC695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FC46" w14:textId="77777777" w:rsidR="003327B4" w:rsidRPr="00273EC0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BA5C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26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6C0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85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1F6E52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550B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58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6F1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1D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F6E01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6EB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4C3F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05D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9B8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6F4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E6269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4516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C1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B65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54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DA1AF5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B26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5DA0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9E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3E0B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E6F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36BA17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CBF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ED8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8CD1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04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59A80C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A1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9ABA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89B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70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848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ABEFAA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CA3F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8F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1255FF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EC7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40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3DD85C5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30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1025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311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E41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0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9BBAA8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9D1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85E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B3A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F09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658C2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E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0506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94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97A1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70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DBFC2E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A581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230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885E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886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287431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80C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686C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ED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5B74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53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54F931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725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A06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EB75E7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ED46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5B9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7C6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7A6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9C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5BF7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F1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4E53D4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C51A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57E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352050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AC0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C9B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21108EF" w14:textId="77777777" w:rsidR="003327B4" w:rsidRPr="00830247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D1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9F0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A7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9EA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30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843C25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EF6B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AF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044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C6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B3F161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027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3D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D9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011F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01A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633DEE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CA8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CD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F1C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13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15AB4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C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D99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76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D97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A5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E2B513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6A6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89A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79C1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896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9B8E9C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10B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C5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050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7BD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63F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D956B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F8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87B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39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51A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BA57CE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A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313E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D4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40E4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668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868BED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C97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307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169+200</w:t>
            </w:r>
          </w:p>
          <w:p w14:paraId="3E2CBE4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1464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35AB" w14:textId="77777777" w:rsidR="003327B4" w:rsidRDefault="003327B4" w:rsidP="003A02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 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A5D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A58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50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93A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DA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EF642BC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527E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91B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54C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606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6F040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8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09EF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1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450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3E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A1F0F" w14:textId="77777777" w:rsidR="003327B4" w:rsidRPr="000D7AA7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3327B4" w14:paraId="4F6D037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20A8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98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E3C5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F62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A96EEB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EE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EB80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36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7AFD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FCC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DFA8DC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309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54D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2A9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0FE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302349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46C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8780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F9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F48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053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D1BED7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352F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36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572B64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429F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81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58EF2F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A4E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1997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852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391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70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7C894C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9DFD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DA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DAD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6D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EB9C1E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8F8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432AF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A457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90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16C4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10C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6C190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8575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AF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03DC30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C133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A0C3" w14:textId="77777777" w:rsidR="003327B4" w:rsidRDefault="003327B4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71E2D83" w14:textId="77777777" w:rsidR="003327B4" w:rsidRDefault="003327B4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B7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30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8B0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44A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9F8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54B1D6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6BFC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83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9B046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40C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059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747FA2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90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71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E1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3C0A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2EF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F77743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3327B4" w14:paraId="1FCF6AD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28A9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B71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6D3C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7C3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D317AD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70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637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3EF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7267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D01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C76C60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599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E9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1AB7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E00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C696E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9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3A82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34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C6AB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4E7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DA1416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283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EE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FEF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697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67B2AF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CC1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5C7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564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79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A1D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3327B4" w14:paraId="2015B52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9171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561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5F2B4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0F3F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D31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A34956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B8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A06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DB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AE8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B6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51EB0F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1F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6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E7E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9B5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C1D764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A2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DD4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543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49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F22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27B4" w14:paraId="52F525F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EC6A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50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6D0EC51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DE2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D12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B1BFF3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95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6A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A6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744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2A6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3C97C8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998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C5E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69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CE8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0A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8640B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B5E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17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35D4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DBF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A002CF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02FEA2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6855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6E4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FB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C7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94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C9F7D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94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B3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AA8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F90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A21DD3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57E3B1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6E3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48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66CC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77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4AE15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2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841D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1D75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D7B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4286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ED9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28A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3327B4" w14:paraId="1E5C449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4542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A6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613A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D46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8CF11B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B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2477D0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C19F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A8F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A1B0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98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E1D59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AEF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327B4" w14:paraId="74CF264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EBEF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079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140D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106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176763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0A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96E1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F565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EE6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7635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76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077DEB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231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C0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8B32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8F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F3DF40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5F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347674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2614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67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C6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3D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3E438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19A4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327B4" w14:paraId="054BBAD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25A4" w14:textId="77777777" w:rsidR="003327B4" w:rsidRDefault="003327B4" w:rsidP="003327B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D48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119D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945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C64D0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E4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D7F27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C2E" w14:textId="77777777" w:rsidR="003327B4" w:rsidRPr="00514DA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B16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8059" w14:textId="77777777" w:rsidR="003327B4" w:rsidRPr="00F6236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B35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3143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54B34FA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726D4739" w14:textId="77777777" w:rsidR="003327B4" w:rsidRDefault="003327B4" w:rsidP="00005D2F">
      <w:pPr>
        <w:pStyle w:val="Heading1"/>
        <w:spacing w:line="360" w:lineRule="auto"/>
      </w:pPr>
      <w:r>
        <w:t>LINIA 317</w:t>
      </w:r>
    </w:p>
    <w:p w14:paraId="65523AA2" w14:textId="77777777" w:rsidR="003327B4" w:rsidRDefault="003327B4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327B4" w14:paraId="4E2E3FDF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4C78" w14:textId="77777777" w:rsidR="003327B4" w:rsidRDefault="003327B4" w:rsidP="003327B4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55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513D" w14:textId="77777777" w:rsidR="003327B4" w:rsidRPr="007237A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46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44444F2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C6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187F00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5279" w14:textId="77777777" w:rsidR="003327B4" w:rsidRPr="007237A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C83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F0A5" w14:textId="77777777" w:rsidR="003327B4" w:rsidRPr="007237A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B28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77F1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26A2CA0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5F551E1C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5D509F45" w14:textId="77777777" w:rsidR="003327B4" w:rsidRDefault="003327B4" w:rsidP="00967407">
      <w:pPr>
        <w:pStyle w:val="Heading1"/>
        <w:spacing w:line="360" w:lineRule="auto"/>
      </w:pPr>
      <w:r>
        <w:lastRenderedPageBreak/>
        <w:t>LINIA 318</w:t>
      </w:r>
    </w:p>
    <w:p w14:paraId="78FB01D7" w14:textId="77777777" w:rsidR="003327B4" w:rsidRDefault="003327B4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27B4" w14:paraId="4D7350A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84E6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45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0F4B84D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41BC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BF6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671CF6A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6B3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BF99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274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8856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38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347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692F0F8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3327B4" w14:paraId="5D3B0BA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3A16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3D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342A8D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254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1B2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42FBB7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3C9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58A3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38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B8E6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27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0F40F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3327B4" w14:paraId="7F8666F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1487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4E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CF07A2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73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0B3A" w14:textId="77777777" w:rsidR="003327B4" w:rsidRDefault="003327B4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56F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942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942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EB45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920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91055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3327B4" w14:paraId="0D5567F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10CF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B16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081E02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A3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7D4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080127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64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452A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3C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033E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4BC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D2B42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3327B4" w14:paraId="7D077F2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8D3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6E6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2837729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C62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AD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4DB27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552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5917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895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B5F6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7DE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E9D11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3327B4" w14:paraId="1B0ED76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CC0C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B50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0A306F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12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BAF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5CB22E4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9C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A43E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CD7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3511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B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38407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3327B4" w14:paraId="326F980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633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61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1EAD1E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9D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86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7661E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B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A074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459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0485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6A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5E730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3327B4" w14:paraId="070EED8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F21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5F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E4B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858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F46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6AAA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15C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AC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69E9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C12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C91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3327B4" w14:paraId="0B997A0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EA25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7DA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8029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79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2CA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D723D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7D6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CC3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AA1B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7E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603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3327B4" w14:paraId="54C08FC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D315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881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F62EFA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5360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9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C6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8FE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CB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B45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93A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0B0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3327B4" w14:paraId="25EE0BE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0035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F5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11E046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4911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F3B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3B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255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A3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5FC5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8D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A4D8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3327B4" w14:paraId="3164E8B3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F25C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86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7C7B206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71B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C42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26766EC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5A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667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D70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6843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8C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3327B4" w14:paraId="2102552A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F8EB" w14:textId="77777777" w:rsidR="003327B4" w:rsidRDefault="003327B4" w:rsidP="003327B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F3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09500B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5EE2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F7D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1DDACB7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DA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3F78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8D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967D" w14:textId="77777777" w:rsidR="003327B4" w:rsidRPr="00B31D1D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1982" w14:textId="77777777" w:rsidR="003327B4" w:rsidRPr="00F578A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7189E3ED" w14:textId="77777777" w:rsidR="003327B4" w:rsidRDefault="003327B4">
      <w:pPr>
        <w:tabs>
          <w:tab w:val="left" w:pos="4320"/>
        </w:tabs>
        <w:rPr>
          <w:sz w:val="20"/>
          <w:lang w:val="ro-RO"/>
        </w:rPr>
      </w:pPr>
    </w:p>
    <w:p w14:paraId="069011B1" w14:textId="77777777" w:rsidR="003327B4" w:rsidRDefault="003327B4" w:rsidP="00553F36">
      <w:pPr>
        <w:pStyle w:val="Heading1"/>
        <w:spacing w:line="360" w:lineRule="auto"/>
      </w:pPr>
      <w:r>
        <w:t>LINIA 319</w:t>
      </w:r>
    </w:p>
    <w:p w14:paraId="600367AD" w14:textId="77777777" w:rsidR="003327B4" w:rsidRDefault="003327B4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27B4" w14:paraId="1A8E0BBA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3069" w14:textId="77777777" w:rsidR="003327B4" w:rsidRDefault="003327B4" w:rsidP="003327B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20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7800" w14:textId="77777777" w:rsidR="003327B4" w:rsidRPr="006F7A4E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408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7552ABD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D9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18477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0F5E" w14:textId="77777777" w:rsidR="003327B4" w:rsidRPr="006F7A4E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8E5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AADA" w14:textId="77777777" w:rsidR="003327B4" w:rsidRPr="003F609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4CF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64A560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76A46A42" w14:textId="77777777" w:rsidR="003327B4" w:rsidRDefault="003327B4" w:rsidP="009A5523">
      <w:pPr>
        <w:pStyle w:val="Heading1"/>
        <w:spacing w:line="360" w:lineRule="auto"/>
      </w:pPr>
      <w:r>
        <w:t>LINIA 320</w:t>
      </w:r>
    </w:p>
    <w:p w14:paraId="1C8D5F37" w14:textId="77777777" w:rsidR="003327B4" w:rsidRDefault="003327B4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498ED2F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708F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04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6681DB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5F1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89C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7768BA9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1E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3BE5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6CB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E4D1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56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3327B4" w14:paraId="6E434BC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B6E2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A0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66AA4CF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07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0F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F42BB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4E2E9D3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8E0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C74F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C0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126D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CE0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3327B4" w14:paraId="5E389CA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95BF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2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1D9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C0F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CA88EA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B57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BEBE4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071B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467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0AC9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ACD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1B3C197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B53D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C7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3910791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7397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4FB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254AA3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5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09DE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4AE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AE7F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46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81129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3327B4" w14:paraId="263DC6BA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C4F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6C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B8F324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A342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E4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1F163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612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E0B2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EA1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AE54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9FE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BB8DD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F5ECCC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A1F1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24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DD851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A9D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D07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E55F90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63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0A2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1E3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333F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6C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71138FDA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A146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DB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3C1D80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9FE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6BC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33059B5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732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A15A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B41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B6C2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0E8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3327B4" w14:paraId="0FA0059A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9D80" w14:textId="77777777" w:rsidR="003327B4" w:rsidRDefault="003327B4" w:rsidP="003327B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025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722422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AB0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E1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51C815D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EB0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04F1" w14:textId="77777777" w:rsidR="003327B4" w:rsidRPr="00387E05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817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A700" w14:textId="77777777" w:rsidR="003327B4" w:rsidRPr="00EB59D9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7E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A4B42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090398B9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5A8293D5" w14:textId="77777777" w:rsidR="003327B4" w:rsidRDefault="003327B4" w:rsidP="00503CFC">
      <w:pPr>
        <w:pStyle w:val="Heading1"/>
        <w:spacing w:line="360" w:lineRule="auto"/>
      </w:pPr>
      <w:r>
        <w:t>LINIA 412</w:t>
      </w:r>
    </w:p>
    <w:p w14:paraId="5E6E4B03" w14:textId="77777777" w:rsidR="003327B4" w:rsidRDefault="003327B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27B4" w14:paraId="65E6063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9CDD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D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9C09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B5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4F4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A31C31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0599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99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B65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3B7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1A3D9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3327B4" w14:paraId="0EF5D1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9B1E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ADE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4B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B44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295DAE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476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4C39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A26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71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E451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E2A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0B3140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05E7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20F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B0D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434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E1ADBB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0A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014A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312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9AF552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8FDD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CAD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480A5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8221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CB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8BC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887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F8AB7F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B35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67E1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D0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22837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1A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CAA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0A05341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16BF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48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D348D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73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A21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42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4D9A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D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C61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20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6ED59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DF8063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F4CF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6C7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61A6AF3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0B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2DA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7FB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2B5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BCF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5E2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93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25D20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07557C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02D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67C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759E0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43D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9E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4869AA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35F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C510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B95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09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070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34F1BE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3447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B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A898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A0E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9FF24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469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291AC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A9CC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DEF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3C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5C3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B0EDA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C2A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9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A6C1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EF2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6B1E8D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432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56B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945B2B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1E64AD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D1AF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732D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72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C56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5FE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23A998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ECFC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478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0E0DB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60A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247" w14:textId="77777777" w:rsidR="003327B4" w:rsidRPr="007239CA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072EF2B" w14:textId="77777777" w:rsidR="003327B4" w:rsidRPr="007239CA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44E0222" w14:textId="77777777" w:rsidR="003327B4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D7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3ADB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97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56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6F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2A779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E35CBB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6FF7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8B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0E60BD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F04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9DF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2F2C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07F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9542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D3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5CB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942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37FA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78F011A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0A6A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3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4D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3F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95AD9B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7D5FDF8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37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D9FB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371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FF957E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4417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FF2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3F0F1FB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D3AA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9C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AE3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CA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FD93AE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D5B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6602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D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7842A1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C41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62A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2890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9077DD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156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72A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57E2A8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7FE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6D1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26D451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21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B98F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7EA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00EFFD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00B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509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27B4" w14:paraId="5F4A09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5CAC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1B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6B3A30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06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B31" w14:textId="77777777" w:rsidR="003327B4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AA8E8D8" w14:textId="77777777" w:rsidR="003327B4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BA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CC10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741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FD4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863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7FD44FD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E589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D7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0D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03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9F8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65F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D5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96D28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037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8F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FEBDB1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22B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573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A1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BD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97DE06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5E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56E3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336D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2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60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2CF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529CB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0520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70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CF8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804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D34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1AEA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8A696D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BD3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3A7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11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55C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5542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3327B4" w14:paraId="64C7FA9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142B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A7D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73EA9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BCF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AC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DAF52F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5DD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DD0B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C3F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B3D1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580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E36E94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07F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EE1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24F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19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F8421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D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F38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E35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4C0AED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0152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60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27B4" w14:paraId="57B914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32DD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107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95D1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59C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A07F66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7FB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85EB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8EC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702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24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951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F08D4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2788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808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4351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46C7" w14:textId="77777777" w:rsidR="003327B4" w:rsidRDefault="003327B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F6C1DA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75F3" w14:textId="77777777" w:rsidR="003327B4" w:rsidRDefault="003327B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4B9C82" w14:textId="77777777" w:rsidR="003327B4" w:rsidRDefault="003327B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4BFE7AA" w14:textId="77777777" w:rsidR="003327B4" w:rsidRDefault="003327B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46B0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B74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5432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27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C2C3E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7E9E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65BD" w14:textId="77777777" w:rsidR="003327B4" w:rsidRDefault="003327B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4B1" w14:textId="77777777" w:rsidR="003327B4" w:rsidRPr="005C35B0" w:rsidRDefault="003327B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3CC2" w14:textId="77777777" w:rsidR="003327B4" w:rsidRDefault="003327B4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ABE2" w14:textId="77777777" w:rsidR="003327B4" w:rsidRDefault="003327B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A291" w14:textId="77777777" w:rsidR="003327B4" w:rsidRDefault="003327B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67A0" w14:textId="77777777" w:rsidR="003327B4" w:rsidRDefault="003327B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3D81B86" w14:textId="77777777" w:rsidR="003327B4" w:rsidRDefault="003327B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B894" w14:textId="77777777" w:rsidR="003327B4" w:rsidRPr="00396332" w:rsidRDefault="003327B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B186" w14:textId="77777777" w:rsidR="003327B4" w:rsidRDefault="003327B4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27B4" w14:paraId="34AA50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9D1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04E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550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100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7652F6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EE6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1F3D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52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6CDD4FA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DBA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B15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462282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3327B4" w14:paraId="61716F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2BC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C09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46D4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B6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B1F0EE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31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21F2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1A7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A3EB04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63D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488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69EEFE7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A0E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47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3A8B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D89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6C4CB1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6AFF2D7" w14:textId="77777777" w:rsidR="003327B4" w:rsidRDefault="003327B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18D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3AD2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B1AE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25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19B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D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E7D6A7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4294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E59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4F859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8B7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2FC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845573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867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669E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82F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B66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D57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75C5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08C48D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254D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58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0AE6D3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F0F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F15A" w14:textId="77777777" w:rsidR="003327B4" w:rsidRPr="00B85537" w:rsidRDefault="003327B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085E2A3" w14:textId="77777777" w:rsidR="003327B4" w:rsidRDefault="003327B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51F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61C0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F2E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F810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5DB8" w14:textId="77777777" w:rsidR="003327B4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77CB24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2B37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AA2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9DD1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3A3C" w14:textId="77777777" w:rsidR="003327B4" w:rsidRPr="00B85537" w:rsidRDefault="003327B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F6BEB6F" w14:textId="77777777" w:rsidR="003327B4" w:rsidRPr="00B85537" w:rsidRDefault="003327B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0C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423B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8B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F65B2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48E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9D12" w14:textId="77777777" w:rsidR="003327B4" w:rsidRDefault="003327B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1D5462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0A10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FC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29A46A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569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4E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3B7EE3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823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702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D3C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6126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98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476989A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012E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2D7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35EDA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B9F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342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B24177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96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2D1D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932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618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DFE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475B0CB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1652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15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BC704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53A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09A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CE9342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AC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0706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239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D48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924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95D00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FD1745B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9BD9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9A7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A3092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010F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BC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DE8C1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C5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453E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1A0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D1A8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21E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3C5608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82B4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08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39B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BC8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93F76D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C9E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AA48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7B6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EB5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AA1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7BCFA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6AA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AB9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60016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DBB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B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3E56E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CE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5DEC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13A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D818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016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35267F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2CF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16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7D04EDF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D5DB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0F6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76A718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229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B1C8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FE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3596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74A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1ED80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3549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F5D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9F3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AD7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80A6A3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3CE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7F5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74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D145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F9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4E53D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CE2B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4AB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209566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9A0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866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55B46C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477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47B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070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5415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A0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FA845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F44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596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8D8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5E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459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3A54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55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3C97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132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3327B4" w14:paraId="436865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E3DA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21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CADD62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502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255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C1B2CE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D57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028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0B9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6CC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E74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3EBDC5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F9B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5E0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CF9C9C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657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4B6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7150A1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D319D8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73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644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0D0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7EF8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C2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C9548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07365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40CB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5B8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05B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1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8E125A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2C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D9C7A8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716B49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BDD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63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7EE6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AC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35E9BFB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E8A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F68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B52A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E13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CDA472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CE8C89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E4E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AE892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593B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06A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DC7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394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EBE85BF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CCC3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5A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AFBE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FC0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FAC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7FE6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86F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F85E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F5E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3327B4" w14:paraId="7B0827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1DEBDE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EE8AA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4ADF66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6909A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5A3E49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866DF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35A48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F4A16F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E1FE7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ECA8C0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128F1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39D43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5B44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E73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633121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5A7C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43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C21BAB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1BA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BF33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CAF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2B7E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387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9045A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BCE088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A29086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333C1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3327B4" w14:paraId="654DA98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7663" w14:textId="77777777" w:rsidR="003327B4" w:rsidRDefault="003327B4" w:rsidP="003327B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942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01E3E8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2253" w14:textId="77777777" w:rsidR="003327B4" w:rsidRPr="005C35B0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91D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04E86A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A2E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797F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F2B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96A4" w14:textId="77777777" w:rsidR="003327B4" w:rsidRPr="00396332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4B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6CAD53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1F3D502A" w14:textId="77777777" w:rsidR="003327B4" w:rsidRDefault="003327B4" w:rsidP="0002281B">
      <w:pPr>
        <w:pStyle w:val="Heading1"/>
        <w:spacing w:line="360" w:lineRule="auto"/>
      </w:pPr>
      <w:r>
        <w:t>LINIA 416</w:t>
      </w:r>
    </w:p>
    <w:p w14:paraId="0E3929F0" w14:textId="77777777" w:rsidR="003327B4" w:rsidRDefault="003327B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407751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8506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10C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EE0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5D2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7C9881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976B0BF" w14:textId="77777777" w:rsidR="003327B4" w:rsidRDefault="003327B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79C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B7EB2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673F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D68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799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BA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07AEF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FD2C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433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BD4AB0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57F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2A01" w14:textId="77777777" w:rsidR="003327B4" w:rsidRPr="00575A50" w:rsidRDefault="003327B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2AF1878" w14:textId="77777777" w:rsidR="003327B4" w:rsidRDefault="003327B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7E9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D9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1DF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B0E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0A81" w14:textId="77777777" w:rsidR="003327B4" w:rsidRDefault="003327B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0B2D9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5DB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990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6C8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09E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9DFE07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CB32C7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C48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4CBD12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A23667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1DA30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B0493F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D8D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C1B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4F7E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7AD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398164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B11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1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896E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F0D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B7449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1CE4E0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295780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8C6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0B6F54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5EBBFB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026A80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09AE2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C6B0E4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210445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5198E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6B42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6BE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C40D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DF5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759352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88AB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F10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320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B90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094CE2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DB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6BA55F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57FD85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49A664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2529D3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194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BD1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F932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D01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8F4BB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3327B4" w14:paraId="5B2D51D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DCF0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91A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321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A3A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FF5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57C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5A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6064947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BD82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D0E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3B0BDFD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2926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8FA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4626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EE0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74A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435F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746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44E1B3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BC4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216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571E2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A88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48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6A90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DB0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4243E5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415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120B2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D17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399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605F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D72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746B1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5906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070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AA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653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6C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28C8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372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0F3C8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2CB3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948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DEFB83A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BBE7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58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CF64A3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8587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87A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965C69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1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E83F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760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CD5CCC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A6CB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6B9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02264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4A09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01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440E71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2ED5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7F6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AF8DDC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CDB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EF0D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8C1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CA9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99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891DA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C752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79A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838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FB7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898856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A33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DE5B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021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0779BD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955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614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09B2A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B2E9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8D0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08927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9BA0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16C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4B6A47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FA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D160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1A3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DE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C93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A2282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8B7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DDC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B38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1F4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C9FE22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BED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0AEF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6D2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6F4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C4E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525734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69A2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33C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67E2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15F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3BEFF9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A0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69FF3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419D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134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723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6E5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3327B4" w14:paraId="059541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9E4E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13F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464C24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F0CF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3F4C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964F11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F2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8345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B5B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061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69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9A363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6C83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C46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124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575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011F3D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DC5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C4A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CB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0720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3BA1" w14:textId="77777777" w:rsidR="003327B4" w:rsidRPr="00620605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27B4" w14:paraId="10D40B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705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D4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63C1AD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283C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4AE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D785B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67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A99D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EE8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CDF8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41F" w14:textId="77777777" w:rsidR="003327B4" w:rsidRPr="0029205F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27B4" w14:paraId="01D86DB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2C16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21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1535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811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A40824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D4F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3ABC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15C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AC66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4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D35D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3327B4" w14:paraId="2CED649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3782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664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E91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DF2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718CC6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70D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3355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13E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5E75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8AA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285A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327B4" w14:paraId="3255ACF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B9B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1AF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892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1DA0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E12753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9793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4BCA4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F029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38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C282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E1B9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F50A5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3327B4" w14:paraId="3EB1EC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916C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D7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3773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F75D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FD9AA7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D9D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4A39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583B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C03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EAF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BFDDB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C614" w14:textId="77777777" w:rsidR="003327B4" w:rsidRDefault="003327B4" w:rsidP="003327B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28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D05F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94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2951AC3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73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2BB5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A07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350" w14:textId="77777777" w:rsidR="003327B4" w:rsidRPr="00C4423F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02BE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E8608A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2B67733C" w14:textId="77777777" w:rsidR="003327B4" w:rsidRDefault="003327B4" w:rsidP="00D37279">
      <w:pPr>
        <w:pStyle w:val="Heading1"/>
        <w:spacing w:line="276" w:lineRule="auto"/>
      </w:pPr>
      <w:r>
        <w:t>LINIA 418</w:t>
      </w:r>
    </w:p>
    <w:p w14:paraId="3ABC8084" w14:textId="77777777" w:rsidR="003327B4" w:rsidRDefault="003327B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5BB066D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18E0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29D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E4EBB5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44E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DF6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488885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A9E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E301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8B9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B462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0AF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ABED91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4077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E07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D06E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E35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77BF66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25B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8658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D12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63C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605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A026C3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29D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16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F1F22A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126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841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7542B7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53A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4A6A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46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CC62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961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0E8E2C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1402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853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D97606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66AB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8AA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A08356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7F4CF3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5BF1A7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659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84C9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E39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15A1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A72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E6BEA8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E08D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644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D69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BCF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32C1A3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786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7330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0A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8250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F80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FE55E0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098B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04C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5CCBDC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79E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2B8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B7D96E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8D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8FA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10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4424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243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13E648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263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016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25F9787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8C9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B11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1A3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63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E6B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0A1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802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FF61C5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B04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31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31F4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1EF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A2645A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A93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049F6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089FD7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CD2F7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F0BF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CDA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8E3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444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3327B4" w14:paraId="301C870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8A40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A61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CA2E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152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D64A68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553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679D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9C9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53A7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FEB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DF6AF3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06BC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496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4FA8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CC4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C3B91D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E11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3DD7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3D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3DE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334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5AD23C0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A008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1E9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F96258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8481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D0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CDEAEE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408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9B4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1F9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68C1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A01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0B55DC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3EFE" w14:textId="77777777" w:rsidR="003327B4" w:rsidRDefault="003327B4" w:rsidP="003327B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727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633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CF4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CC0CA7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95C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25F4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FF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2345" w14:textId="77777777" w:rsidR="003327B4" w:rsidRPr="00896D96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FC4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DB6C4A" w14:textId="77777777" w:rsidR="003327B4" w:rsidRDefault="003327B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BC06CD6" w14:textId="77777777" w:rsidR="003327B4" w:rsidRDefault="003327B4" w:rsidP="001F0E2C">
      <w:pPr>
        <w:pStyle w:val="Heading1"/>
        <w:spacing w:line="360" w:lineRule="auto"/>
      </w:pPr>
      <w:r>
        <w:t>LINIA 420</w:t>
      </w:r>
    </w:p>
    <w:p w14:paraId="601C2EEC" w14:textId="77777777" w:rsidR="003327B4" w:rsidRDefault="003327B4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0AC6020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0421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2B26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14AC1D62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0481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A2C6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591684EF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9A2B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3930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D0EA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58C2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359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3327B4" w14:paraId="3A16E7E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9D94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1FF6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57582178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13B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C011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A881AED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CC44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2232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BBAC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159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688E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1CC3CCA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4EDC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06A5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1DDDAEAD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E84E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E0CA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9BA60CC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3E2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9605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0D77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6B4A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6A7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68564E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2B1319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B056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A285" w14:textId="77777777" w:rsidR="003327B4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828A" w14:textId="77777777" w:rsidR="003327B4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0C7" w14:textId="77777777" w:rsidR="003327B4" w:rsidRDefault="003327B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3FCBD86C" w14:textId="77777777" w:rsidR="003327B4" w:rsidRDefault="003327B4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70D1" w14:textId="77777777" w:rsidR="003327B4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06C3A2" w14:textId="77777777" w:rsidR="003327B4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985" w14:textId="77777777" w:rsidR="003327B4" w:rsidRPr="00D061F6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9CF9" w14:textId="77777777" w:rsidR="003327B4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C523" w14:textId="77777777" w:rsidR="003327B4" w:rsidRPr="00D061F6" w:rsidRDefault="003327B4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0E5" w14:textId="77777777" w:rsidR="003327B4" w:rsidRDefault="003327B4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8ADACC6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0CA7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2F3F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9134FCB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D24D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8640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7A31A86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EEB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B59B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B2AE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9FF8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B001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04F813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9B049F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06D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8DCA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43535034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C237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A454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5CFF72B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FF7E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5A90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45B1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90D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1B8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0E64BB1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D265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990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07FB74BC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0558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F1E2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B2B6109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92DF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77EA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C13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3FE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2EDD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61A7632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1CEC" w14:textId="77777777" w:rsidR="003327B4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7316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051FD54F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E1A9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DF73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4C7E418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1BB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9193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888B" w14:textId="77777777" w:rsidR="003327B4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3C07" w14:textId="77777777" w:rsidR="003327B4" w:rsidRPr="00D061F6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9203" w14:textId="77777777" w:rsidR="003327B4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:rsidRPr="00F37505" w14:paraId="793EB476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450D" w14:textId="77777777" w:rsidR="003327B4" w:rsidRPr="00F37505" w:rsidRDefault="003327B4" w:rsidP="003327B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EFEB" w14:textId="77777777" w:rsidR="003327B4" w:rsidRPr="00F37505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EF4C" w14:textId="77777777" w:rsidR="003327B4" w:rsidRPr="00F37505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A27" w14:textId="77777777" w:rsidR="003327B4" w:rsidRPr="00F37505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45FED117" w14:textId="77777777" w:rsidR="003327B4" w:rsidRPr="00F37505" w:rsidRDefault="003327B4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3EAA" w14:textId="77777777" w:rsidR="003327B4" w:rsidRPr="00F37505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DB65" w14:textId="77777777" w:rsidR="003327B4" w:rsidRPr="00F37505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9127" w14:textId="77777777" w:rsidR="003327B4" w:rsidRPr="00F37505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4860" w14:textId="77777777" w:rsidR="003327B4" w:rsidRPr="00F37505" w:rsidRDefault="003327B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874" w14:textId="77777777" w:rsidR="003327B4" w:rsidRPr="00F37505" w:rsidRDefault="003327B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59E097A" w14:textId="77777777" w:rsidR="003327B4" w:rsidRDefault="003327B4">
      <w:pPr>
        <w:spacing w:before="40" w:line="192" w:lineRule="auto"/>
        <w:ind w:right="57"/>
        <w:rPr>
          <w:sz w:val="20"/>
          <w:lang w:val="ro-RO"/>
        </w:rPr>
      </w:pPr>
    </w:p>
    <w:p w14:paraId="220FCA8D" w14:textId="77777777" w:rsidR="003327B4" w:rsidRDefault="003327B4" w:rsidP="00BF55B4">
      <w:pPr>
        <w:pStyle w:val="Heading1"/>
        <w:spacing w:line="360" w:lineRule="auto"/>
      </w:pPr>
      <w:r>
        <w:t>LINIA 421</w:t>
      </w:r>
    </w:p>
    <w:p w14:paraId="52DA55F1" w14:textId="77777777" w:rsidR="003327B4" w:rsidRDefault="003327B4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27B4" w14:paraId="721836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ECC6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22D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9A6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CC8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0CBE893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3A0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E43A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5C1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A73C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5EF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F4436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91E7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005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F700" w14:textId="77777777" w:rsidR="003327B4" w:rsidRPr="00FE111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9C55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9FA40D9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81C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7014" w14:textId="77777777" w:rsidR="003327B4" w:rsidRPr="007B5B0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41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D231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8CE1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7CE68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D77D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D48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1039A6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4213" w14:textId="77777777" w:rsidR="003327B4" w:rsidRPr="00FE111C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B8E2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9C771BF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765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CC2A" w14:textId="77777777" w:rsidR="003327B4" w:rsidRPr="007B5B0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119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BFBF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DFD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3D22FC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2351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A236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8ABA58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A9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6010" w14:textId="77777777" w:rsidR="003327B4" w:rsidRDefault="003327B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1141649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CB8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FDAA" w14:textId="77777777" w:rsidR="003327B4" w:rsidRPr="007B5B0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288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2DE9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3B4F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25F317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BF98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C99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12369FF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43EE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C605" w14:textId="77777777" w:rsidR="003327B4" w:rsidRDefault="003327B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1218F60" w14:textId="77777777" w:rsidR="003327B4" w:rsidRDefault="003327B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1C6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B285" w14:textId="77777777" w:rsidR="003327B4" w:rsidRPr="007B5B0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66C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4DDB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D6E6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B848E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9922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B4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EFCE6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EDB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6AFB" w14:textId="77777777" w:rsidR="003327B4" w:rsidRDefault="003327B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D07E432" w14:textId="77777777" w:rsidR="003327B4" w:rsidRDefault="003327B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10C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82FB" w14:textId="77777777" w:rsidR="003327B4" w:rsidRPr="007B5B0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B059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605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3F9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0CEE21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AC46" w14:textId="77777777" w:rsidR="003327B4" w:rsidRDefault="003327B4" w:rsidP="003327B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E56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3F0708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5875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7EE9" w14:textId="77777777" w:rsidR="003327B4" w:rsidRPr="00160207" w:rsidRDefault="003327B4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3908749B" w14:textId="77777777" w:rsidR="003327B4" w:rsidRDefault="003327B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2E7C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0C28" w14:textId="77777777" w:rsidR="003327B4" w:rsidRPr="007B5B08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54D0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A30" w14:textId="77777777" w:rsidR="003327B4" w:rsidRPr="00E22A01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E91E" w14:textId="77777777" w:rsidR="003327B4" w:rsidRPr="00821666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67E901C" w14:textId="77777777" w:rsidR="003327B4" w:rsidRDefault="003327B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F9539D4" w14:textId="77777777" w:rsidR="003327B4" w:rsidRDefault="003327B4" w:rsidP="00380064">
      <w:pPr>
        <w:pStyle w:val="Heading1"/>
        <w:spacing w:line="360" w:lineRule="auto"/>
      </w:pPr>
      <w:r>
        <w:t>LINIA 500</w:t>
      </w:r>
    </w:p>
    <w:p w14:paraId="7AD86A68" w14:textId="77777777" w:rsidR="003327B4" w:rsidRPr="00071303" w:rsidRDefault="003327B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327B4" w14:paraId="3ACDD57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34D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93F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002823C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859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58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1E6FD0A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BFB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5433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136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2477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B3D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6F47B0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0835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81C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067E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B6A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F1355A6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3C99C7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69C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1381FF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CEF9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F8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7693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1A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3B4A543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B70F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6E4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4E20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66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93D1A3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8249D0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13F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46F152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57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5B7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B7C8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151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5F91F4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BC89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9A5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6134C9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BA7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FB89" w14:textId="77777777" w:rsidR="003327B4" w:rsidRPr="0008670B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C3C993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BCF137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D4D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D5D7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4B6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C3D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109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:rsidRPr="00456545" w14:paraId="446D1E2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5170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1872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9053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A1D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753495F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69D3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92D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8ED0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7E54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4246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327B4" w:rsidRPr="00456545" w14:paraId="109621D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2DF1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4A9E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87F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5E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43DADCF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CED1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01FD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2D7E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E171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550A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327B4" w:rsidRPr="00456545" w14:paraId="462B72F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502D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B4D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72D541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F21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6C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9331B5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F49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98E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8B50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4FE9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5AEF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327B4" w:rsidRPr="00456545" w14:paraId="0E97BC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50F8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F3A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A4A13D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5FA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FE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C3925D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87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11E9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BF5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493EA3D" w14:textId="77777777" w:rsidR="003327B4" w:rsidRPr="00456545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FA61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3B5F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B18713" w14:textId="77777777" w:rsidR="003327B4" w:rsidRPr="00A3090B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:rsidRPr="00456545" w14:paraId="70A9D278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3605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5B0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BCBD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640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B67DB7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A5BBD3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C770EB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837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2A33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A25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213FBA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1E87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CC20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:rsidRPr="00456545" w14:paraId="7B6E2FE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468C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339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F8D3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48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073182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D74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C5D5D9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5C87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709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6BD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D61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833F7" w14:textId="77777777" w:rsidR="003327B4" w:rsidRPr="005F21B7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327B4" w:rsidRPr="00456545" w14:paraId="2E8755B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41A1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8FF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8FDD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D88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0091C5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344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EBE0A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541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15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66AE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1C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5D63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3327B4" w:rsidRPr="00456545" w14:paraId="276948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481C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27B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DF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C42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DCC366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01A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E5B732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733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974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CB7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842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8740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327B4" w:rsidRPr="00456545" w14:paraId="6D22B6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DDC5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974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2D12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D59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A36073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FC1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ADA63B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170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668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E2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66B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A36D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A36388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327B4" w:rsidRPr="00456545" w14:paraId="1AEE068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E608" w14:textId="77777777" w:rsidR="003327B4" w:rsidRPr="00456545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C20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CD39F4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CE8C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A39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73252F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6EC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A5F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838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7DB708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3532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C1E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71232BC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23D5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793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4730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E13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C9E09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99A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A48A0A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F48836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0AF8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8C0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003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2A5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E6CB1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B0ADA2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A5FA9A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2FBCE3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3327B4" w14:paraId="590D955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9802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646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E85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FD1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01362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C91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DC375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142E35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1E76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46C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CC5C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A24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2D10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CCB1BC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6F61196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3327B4" w14:paraId="2E50874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E92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0A2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2AEA45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7C4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673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A6C600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AABCCA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2E4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91F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4B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45A1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0BB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FC68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3327B4" w14:paraId="6201E2A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A541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8F1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C01704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244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47D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5E88B0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752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90E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635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5C7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58B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08EEAD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1F9F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24F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4EB5B5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091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04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FC4218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FDB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797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C85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599E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DC17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37E2217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4EA49A7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906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F8C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1FA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9E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5DFB79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F33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7D96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B4B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88AA66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642F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4EF1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0854A9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27F7949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3C9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423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5423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648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754A5F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E82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E2B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F89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AE73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3E95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1714EC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98F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26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A7C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848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1082FC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9AC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1F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161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1D4E0A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2E26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C96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65B0769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C4C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25D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4B8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556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7D6542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892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324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6B8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192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9680" w14:textId="77777777" w:rsidR="003327B4" w:rsidRPr="00534A5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DCE76FB" w14:textId="77777777" w:rsidR="003327B4" w:rsidRPr="00534A5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B743CA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327B4" w14:paraId="2612622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9BC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861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A3B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F72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64B722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0E7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3EE7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02E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43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8EA7" w14:textId="77777777" w:rsidR="003327B4" w:rsidRPr="00534A5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B465E61" w14:textId="77777777" w:rsidR="003327B4" w:rsidRPr="00534A5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9F948B" w14:textId="77777777" w:rsidR="003327B4" w:rsidRPr="00534A55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327B4" w14:paraId="66475C6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3ADA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780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FB7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8936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E9282E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D12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9AF6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A87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E64693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6594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CF9C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738043C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A9BF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0A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48EE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9B84" w14:textId="77777777" w:rsidR="003327B4" w:rsidRPr="000C4604" w:rsidRDefault="003327B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49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5B06D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B2193B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1E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794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92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C3F3" w14:textId="77777777" w:rsidR="003327B4" w:rsidRPr="000C460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D280623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3327B4" w14:paraId="48A1C94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2C0C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7A7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D4BE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3D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DF6332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5DC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0DCE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7D5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A8A375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0DCC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3B5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074E919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3F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78F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47BC96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DA0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FA7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8CA26C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E3E9D0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BFC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4C9F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CC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BC6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C8E2" w14:textId="77777777" w:rsidR="003327B4" w:rsidRPr="00BB30B6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A985D8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249765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3327B4" w14:paraId="245B36F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5CE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D8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D00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820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436A50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C5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764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46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3FF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3FE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089CF1B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4DBE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6F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9BD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E3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7E0BD0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8B9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94A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67E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43869A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CF2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61E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2985A5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0FC9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4C1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8F8976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19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7CD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BF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63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724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AF2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4381" w14:textId="77777777" w:rsidR="003327B4" w:rsidRPr="000C460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3327B4" w14:paraId="0D4F09C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C6F1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AE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F9E2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331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09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AE2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4E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46FF2B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FA86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A850" w14:textId="77777777" w:rsidR="003327B4" w:rsidRPr="000C460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3327B4" w14:paraId="2FF585D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4BB1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949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00AABF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C18F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AB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A69181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DF8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FCFC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93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50A89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CA3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B6BC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B835D2" w14:textId="77777777" w:rsidR="003327B4" w:rsidRPr="006C1F61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67C3E68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618C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382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6F5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CB6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3F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C504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2F0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F94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F04F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3F04B54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D575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27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6037E8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72E1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155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A95020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825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F522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5A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1204C3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51BD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9A3F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9E53E0" w14:textId="77777777" w:rsidR="003327B4" w:rsidRPr="00D84BDE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617462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D3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69C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09D177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792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BD6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D40F4B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554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BEB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8B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BBE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48B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5A29FD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56D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DFB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F06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02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54F04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C84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9C8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969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8EE365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BE7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A6A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2F2C0CB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56B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01C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B0C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6DB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C131FF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CED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1265E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073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61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7854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FC4B" w14:textId="77777777" w:rsidR="003327B4" w:rsidRPr="00534C03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BCB918C" w14:textId="77777777" w:rsidR="003327B4" w:rsidRPr="00534C03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9BB2E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3327B4" w14:paraId="5974309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4B95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715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620F04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313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483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272D8B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DEE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8935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73C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1D62B4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D0C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5F6D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7598D0" w14:textId="77777777" w:rsidR="003327B4" w:rsidRPr="00D84BDE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4CBFAFF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03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27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15653F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04B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C05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DB75CE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E737E0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CAC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E2AD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B0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D6FB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5CA9" w14:textId="77777777" w:rsidR="003327B4" w:rsidRPr="001F07B1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E8947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2936CBE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3327B4" w14:paraId="4845775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CC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51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279D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951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A9722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A04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5EE7FE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AF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18D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041E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C5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693258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612BF6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3327B4" w14:paraId="5D16D56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CD07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5FC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3A1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DC46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D5398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08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A9894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997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F36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DC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E9B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3CD7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3FE47D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327B4" w14:paraId="1C3D874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AEA6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9E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F7D9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5F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3EBD37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C5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D2A1E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A8EE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8B0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59D7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63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BCDA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3327B4" w14:paraId="2EA07A7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F2E0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92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708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64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50FA3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045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B1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35A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3FA0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D5F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DFDD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D20CE8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327B4" w14:paraId="1F3EF4D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39FC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58D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A68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E63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DF2C7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FC6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E6DE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986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ABB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695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24BB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3327B4" w14:paraId="662F300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65CD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70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DF44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253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A6B66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635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82814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730E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E07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085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FCA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A40775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3327B4" w14:paraId="2F19EED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4EB2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D2B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837B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BB7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B2478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05A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9697B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0C9C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960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20B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F56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BA2F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C36D87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327B4" w14:paraId="63FA1AB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AA1D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59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920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CFCA" w14:textId="77777777" w:rsidR="003327B4" w:rsidRPr="00AD0C48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E14989" w14:textId="77777777" w:rsidR="003327B4" w:rsidRPr="00AD0C48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B56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11355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0732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C76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9EA0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DE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31281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B519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4D6154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327B4" w14:paraId="4BFFA07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F29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4D5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55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13FC" w14:textId="77777777" w:rsidR="003327B4" w:rsidRDefault="003327B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9BC8669" w14:textId="77777777" w:rsidR="003327B4" w:rsidRDefault="003327B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07D3826" w14:textId="77777777" w:rsidR="003327B4" w:rsidRDefault="003327B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EDFC0A7" w14:textId="77777777" w:rsidR="003327B4" w:rsidRPr="002532C4" w:rsidRDefault="003327B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9F0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EF7C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472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A1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D37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4E23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EE7CA2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D42F00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3327B4" w14:paraId="22C9F7B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30ED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E4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A13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FC4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C3524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47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2AB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57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82B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456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0413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D319910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327B4" w14:paraId="4CFE313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1FE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43B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E3A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24EE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759F32" w14:textId="77777777" w:rsidR="003327B4" w:rsidRPr="0037264C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07D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E82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99A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56B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630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E9C8F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9CF33A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327B4" w14:paraId="21B4EF3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DBC1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4D9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32FC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DB2C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ABD07E" w14:textId="77777777" w:rsidR="003327B4" w:rsidRPr="003A070D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63B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2E24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E4D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A8D9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9E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2409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3327B4" w14:paraId="32940A3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15AE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1F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8F37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15C2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CB9928" w14:textId="77777777" w:rsidR="003327B4" w:rsidRPr="00F401CD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9A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9DFA932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638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312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903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3D8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B7DF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7CCB04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327B4" w14:paraId="7855D2D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633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BA8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B79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708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B9C1056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D2B7015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C25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FAE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268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C0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D8A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F6386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DD9D1E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327B4" w14:paraId="2224E90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93F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8A2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879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0D89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BF29F8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EB9E9D4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D4C68F2" w14:textId="77777777" w:rsidR="003327B4" w:rsidRPr="002532C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DA5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027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8F0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E18D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A82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AAAE6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41B309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3327B4" w14:paraId="7F4C6B6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8967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D8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2B1315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A43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625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2E7700F" w14:textId="77777777" w:rsidR="003327B4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3C2C864" w14:textId="77777777" w:rsidR="003327B4" w:rsidRDefault="003327B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F1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4349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379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51A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83A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DCE9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3327B4" w14:paraId="464B201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066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F82D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CBFD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6322" w14:textId="77777777" w:rsidR="003327B4" w:rsidRPr="002D1130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EC8C800" w14:textId="77777777" w:rsidR="003327B4" w:rsidRPr="002D1130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7AD67C4" w14:textId="77777777" w:rsidR="003327B4" w:rsidRPr="002D1130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93C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7BC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B64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FF6EBB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8380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0B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EF32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E93B5F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3B90D3D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D3DB9B1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409C80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327B4" w14:paraId="2DFE806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5A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D2C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8DC690B" w14:textId="77777777" w:rsidR="003327B4" w:rsidRDefault="003327B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9B8A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0773" w14:textId="77777777" w:rsidR="003327B4" w:rsidRPr="002D1130" w:rsidRDefault="003327B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AC9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8A61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7D7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EF20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CB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327B4" w14:paraId="643CBAF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104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99F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07A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354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850988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771B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125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4AA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BC17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81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10610B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0BD2B8E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3327B4" w14:paraId="6478AB1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10B7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97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6EE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D8B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8D711B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7B1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9D6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A3A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0365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2477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985BCD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AAAC5F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327B4" w14:paraId="6B7FB64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1A20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AC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1370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82F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E06AB43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187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902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7B5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D9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21B2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0C187B4" w14:textId="77777777" w:rsidR="003327B4" w:rsidRPr="00CB3447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327B4" w14:paraId="3A1C5B7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340A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208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E8C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7C15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76D142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3D43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216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8C78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BD98A7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043F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B8E1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868154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142000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D56A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3BC4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BC94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1C3C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F28E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240F35F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6FC9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37A0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EB83" w14:textId="77777777" w:rsidR="003327B4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DA22" w14:textId="77777777" w:rsidR="003327B4" w:rsidRPr="004143AF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7C5377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9BAE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2EF1" w14:textId="77777777" w:rsidR="003327B4" w:rsidRDefault="003327B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8707" w14:textId="77777777" w:rsidR="003327B4" w:rsidRPr="00D33E71" w:rsidRDefault="003327B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E937" w14:textId="77777777" w:rsidR="003327B4" w:rsidRDefault="003327B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BDBBC5F" w14:textId="77777777" w:rsidR="003327B4" w:rsidRDefault="003327B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56BC" w14:textId="77777777" w:rsidR="003327B4" w:rsidRDefault="003327B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5C69" w14:textId="77777777" w:rsidR="003327B4" w:rsidRDefault="003327B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1A7B" w14:textId="77777777" w:rsidR="003327B4" w:rsidRDefault="003327B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E7EE" w14:textId="77777777" w:rsidR="003327B4" w:rsidRDefault="003327B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A0D" w14:textId="77777777" w:rsidR="003327B4" w:rsidRPr="004143AF" w:rsidRDefault="003327B4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327B4" w14:paraId="37AA0DF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D4FC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A1FC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239A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A9BA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0A73C3B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8059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2CD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C5A" w14:textId="77777777" w:rsidR="003327B4" w:rsidRDefault="003327B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3647" w14:textId="77777777" w:rsidR="003327B4" w:rsidRPr="00D33E71" w:rsidRDefault="003327B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3CF9" w14:textId="77777777" w:rsidR="003327B4" w:rsidRDefault="003327B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327B4" w14:paraId="5DC559C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EA7E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9FD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607D50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1F8D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372B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96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97F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1F5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E3AF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8852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327B4" w14:paraId="7071E6A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E729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F9FF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109566E9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FC2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A845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34E5440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1EC0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7D32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D203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97AD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B8D6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3327B4" w14:paraId="042EB8B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4046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B2D9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D426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AD0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8206291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28D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D975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16FA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3483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4833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70A5333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7624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E9E5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D1E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10D7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3A7B0A1B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D58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3326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BE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1ADE614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743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E92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3327B4" w14:paraId="193C8D7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DE42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3C67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1E9F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67B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960AC08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5F62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2073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9A3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2F67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67F3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776ABA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DA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7885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6C25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9B83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42CC2C9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7CD2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768264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2B24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4B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646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ED70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5635CB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972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C40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F241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5EAF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0114CD1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E7D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16C485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22F8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594A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3384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1B4E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647C1CE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FEF0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3B1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DB02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C1C7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2ED844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94E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FC207C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770239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D9D21FE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2DEC95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EBC5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9DAA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45F9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1250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34B05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311F55B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2FE652C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3327B4" w14:paraId="4867D4D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B48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E2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01B4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2BE3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4B9609A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C8B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1910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8057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3118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34FE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327B4" w14:paraId="54BDA5D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491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04C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1C6A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F6BB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982572D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1AC2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AA7444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5534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9983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0676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CED6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31DE57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B2A8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8050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807E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05F8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B0A44E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316C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120D8E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42EA3A9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C4960A2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29AE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B16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6C7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B9C1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631DA84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396E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03D4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D82D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E900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F9B76BF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5DBF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344327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A51D7E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0D48160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0C27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0A90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FA59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FF78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3DC8F44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D983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1EE7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531E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7F84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30AA7B9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399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71AE" w14:textId="77777777" w:rsidR="003327B4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1CE4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A41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D13C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4B9A2F3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A0B5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3A2F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15A2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CBBC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F1DA3A4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BB32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E952D7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31BEE9B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9D6463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E20E6A9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99D2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C3A7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BE6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878E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1CCEB2A0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EE6B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6A51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918C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85E6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8B17A75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B34B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F22773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5380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1E8D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0B3F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BD2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E04286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5700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81A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B7AA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C010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86DEE58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7936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9000540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532C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A08A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B28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AC05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5034348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3F72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DE52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477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374F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1B98F85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6C38F2D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B1E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976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3C5C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5CC0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2EF5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287DABB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3DB1" w14:textId="77777777" w:rsidR="003327B4" w:rsidRDefault="003327B4" w:rsidP="003327B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B725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1DD6EC6C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A6E0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CFB1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9DDB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AB69" w14:textId="77777777" w:rsidR="003327B4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8E3F" w14:textId="77777777" w:rsidR="003327B4" w:rsidRDefault="003327B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DC14" w14:textId="77777777" w:rsidR="003327B4" w:rsidRPr="00D33E71" w:rsidRDefault="003327B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D943" w14:textId="77777777" w:rsidR="003327B4" w:rsidRDefault="003327B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3082A9" w14:textId="77777777" w:rsidR="003327B4" w:rsidRPr="00BA7DAE" w:rsidRDefault="003327B4" w:rsidP="000A5D7E">
      <w:pPr>
        <w:tabs>
          <w:tab w:val="left" w:pos="2748"/>
        </w:tabs>
        <w:rPr>
          <w:sz w:val="20"/>
          <w:lang w:val="ro-RO"/>
        </w:rPr>
      </w:pPr>
    </w:p>
    <w:p w14:paraId="0721A06C" w14:textId="77777777" w:rsidR="003327B4" w:rsidRDefault="003327B4" w:rsidP="00E7698F">
      <w:pPr>
        <w:pStyle w:val="Heading1"/>
        <w:spacing w:line="360" w:lineRule="auto"/>
      </w:pPr>
      <w:r>
        <w:t>LINIA 504</w:t>
      </w:r>
    </w:p>
    <w:p w14:paraId="30141345" w14:textId="77777777" w:rsidR="003327B4" w:rsidRPr="00A16A49" w:rsidRDefault="003327B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40EC74C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536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59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592B5F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ABD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E1D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1730E2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D85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6A35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3C9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FFD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CCC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471907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3BFD21E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3327B4" w14:paraId="2A4530D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ED9C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4D4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1FB050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80C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345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6A95E0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8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533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638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96F509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982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0921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27B4" w14:paraId="5620499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F9E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A66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CA1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32B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B93810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F4B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E94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DF5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04C26A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E64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22AE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27B4" w14:paraId="527B5CB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4B00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FF5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82A6DB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25D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2AD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D370DC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FBD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07CE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3E6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F95DE9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745D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C7C9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7D1461C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75056E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A954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D4F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7661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EF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22CD3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628500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4FE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4B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A52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FDD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38A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479C9B0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B065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D48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1875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4EA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A9D97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CB8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96BE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C04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3C8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49A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327B4" w14:paraId="673B3DE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B56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956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434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54C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A4392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709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78D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97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E89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49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327B4" w14:paraId="605A426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CB36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B4B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22CE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D8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89F17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653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2FD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C8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227D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0A5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BE6CD2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27B4" w14:paraId="6195F04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BB25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DB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6C1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75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E14C5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B7B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8F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B4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111A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6E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3327B4" w14:paraId="1659FAC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E60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90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3D4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185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BECE24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20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EA5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532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1488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72F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3327B4" w14:paraId="75CF641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26C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4E5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56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CA1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8B3AC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CCFF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D43C83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3A6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EF2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DF4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D7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7B7F4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3327B4" w14:paraId="467692C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71D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2E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FA7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F48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935D21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826B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9CFB71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FD37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D9C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AD58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BAC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9DBF5E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3327B4" w14:paraId="3E4995F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155E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83A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629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8BF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236F47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B892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75E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257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4BDF47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2F7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48A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D3B4E7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AA4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08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EC7D74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A6A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85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53357A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CAE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6AF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1A7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CF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15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1345C42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68AD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AF8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CEF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12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E65BDD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1801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72C6F7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B1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0E2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2CB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89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CFD7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3327B4" w14:paraId="43E810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1642" w14:textId="77777777" w:rsidR="003327B4" w:rsidRDefault="003327B4" w:rsidP="003327B4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91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002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CBF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62781C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4D03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FC30A6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31D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1C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8FA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B3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540E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3327B4" w14:paraId="5034007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85C5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A08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F2E0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25D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777426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A52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D9A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304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9F1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F94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F41F3D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327B4" w14:paraId="5BEA80F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4677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4BC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9A4DCC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1BA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DF0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F9907A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981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50C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14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2A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E3F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27B4" w14:paraId="3DBC844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39F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48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83E6E1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867F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ADC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B55481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AA8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819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10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31CC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4F33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454D8A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A13EB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1C71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D89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9F7116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D3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B76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0F3F78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113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4C0E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B5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5AC1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28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27B4" w14:paraId="212605D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320A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5FF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96807E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0BB4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D4D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588E9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A65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65DA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FD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EF38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2F4E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C895C1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5909D4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B08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716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24671E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A3ED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A25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5615B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B7B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B895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DB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DF7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EF54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D55E54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145A99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6D5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D74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7E5160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11F0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06A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DD7B55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BCC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B10F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42D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3B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D8B1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0CADB23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A1C8C2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60C5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1C7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C6B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5C7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BA2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E0A8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3DF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D14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1CA9" w14:textId="77777777" w:rsidR="003327B4" w:rsidRPr="00E03C2B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CA4675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3327B4" w14:paraId="067F5AA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C6D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F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60676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C3F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9C4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47DC0B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F8C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BAA5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348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81DA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B5D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72F073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7192C8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BBA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173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D0B10A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1D7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C0D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1F489F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C4F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F15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D75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458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7E1" w14:textId="77777777" w:rsidR="003327B4" w:rsidRPr="00E4349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2C2302F" w14:textId="77777777" w:rsidR="003327B4" w:rsidRPr="00E4349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EBF2C73" w14:textId="77777777" w:rsidR="003327B4" w:rsidRPr="00E4349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3327B4" w14:paraId="3BF64F3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B4B8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DED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963E2C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6B0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D3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813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08A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4DE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3A21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1294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BE84B8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FFFC62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2960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48C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14DD7C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A1A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F5B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4CBF2F3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0E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342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96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FB97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89ED" w14:textId="77777777" w:rsidR="003327B4" w:rsidRPr="000D6FC2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FCB1A2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DB7D1FD" w14:textId="77777777" w:rsidR="003327B4" w:rsidRPr="000D6FC2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27B4" w14:paraId="6CCCAFC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A26F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605A" w14:textId="77777777" w:rsidR="003327B4" w:rsidRDefault="003327B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5C34958" w14:textId="77777777" w:rsidR="003327B4" w:rsidRDefault="003327B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76FB" w14:textId="77777777" w:rsidR="003327B4" w:rsidRPr="00D0473F" w:rsidRDefault="003327B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560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055F72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1D29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A75B" w14:textId="77777777" w:rsidR="003327B4" w:rsidRDefault="003327B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278" w14:textId="77777777" w:rsidR="003327B4" w:rsidRDefault="003327B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593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61BB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42192C" w14:textId="77777777" w:rsidR="003327B4" w:rsidRPr="00D0576C" w:rsidRDefault="003327B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13E946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7BD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318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C08C84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F18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AF1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DBA948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99DE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B48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246" w14:textId="77777777" w:rsidR="003327B4" w:rsidRDefault="003327B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D7D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C7E1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74E9EB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4B7010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A19E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EEA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1D48F1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C94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BE7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221E51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E951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9E3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35C" w14:textId="77777777" w:rsidR="003327B4" w:rsidRDefault="003327B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D22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BFB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2DB64A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152B5C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988B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F2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42EB84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8DF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722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A8A0C7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8B6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5F95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B25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A970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09A1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1F1418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9C88EF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9EEA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53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625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78C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53369C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6E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02E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316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1B3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6B1D" w14:textId="77777777" w:rsidR="003327B4" w:rsidRPr="00423757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0C00D7A" w14:textId="77777777" w:rsidR="003327B4" w:rsidRPr="00423757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2D1E84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3327B4" w14:paraId="6DB5671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7EE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5EE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3D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27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E25845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144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F2FB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A3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609F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8489" w14:textId="77777777" w:rsidR="003327B4" w:rsidRPr="00F94F88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2A4E4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709600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3327B4" w14:paraId="587D6FF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3C6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850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553E95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691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52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D3F21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012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96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29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4AC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DE0D" w14:textId="77777777" w:rsidR="003327B4" w:rsidRPr="00F94F88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8192EA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3482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55C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B62015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459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9E9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E21F2E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5F0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A5CD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A42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6D17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E2CC" w14:textId="77777777" w:rsidR="003327B4" w:rsidRPr="004C4194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AB84FA" w14:textId="77777777" w:rsidR="003327B4" w:rsidRPr="00D0576C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410367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BF16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9EB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7F4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053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CAF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C0C5F5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1B25EF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F1820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615C95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78C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AED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1E6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99EE" w14:textId="77777777" w:rsidR="003327B4" w:rsidRPr="006E4685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B1B245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9E57" w14:textId="77777777" w:rsidR="003327B4" w:rsidRDefault="003327B4" w:rsidP="003327B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2AC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0F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341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59197E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0CD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162C6C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D54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FC1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6BB3" w14:textId="77777777" w:rsidR="003327B4" w:rsidRPr="00D0473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832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B4D48DC" w14:textId="77777777" w:rsidR="003327B4" w:rsidRDefault="003327B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F7059BC" w14:textId="77777777" w:rsidR="003327B4" w:rsidRDefault="003327B4" w:rsidP="003C645F">
      <w:pPr>
        <w:pStyle w:val="Heading1"/>
        <w:spacing w:line="360" w:lineRule="auto"/>
      </w:pPr>
      <w:r>
        <w:lastRenderedPageBreak/>
        <w:t>LINIA 602</w:t>
      </w:r>
    </w:p>
    <w:p w14:paraId="442F6C98" w14:textId="77777777" w:rsidR="003327B4" w:rsidRDefault="003327B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27B4" w14:paraId="2AEB332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E140" w14:textId="77777777" w:rsidR="003327B4" w:rsidRDefault="003327B4" w:rsidP="003327B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52E1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C9B5A87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D040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ED9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19142A8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D783" w14:textId="77777777" w:rsidR="003327B4" w:rsidRPr="0040647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8412" w14:textId="77777777" w:rsidR="003327B4" w:rsidRPr="00DA41E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8B52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DAE8808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5A12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431A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D83F8C3" w14:textId="77777777" w:rsidR="003327B4" w:rsidRPr="0007619C" w:rsidRDefault="003327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46A067E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F845" w14:textId="77777777" w:rsidR="003327B4" w:rsidRDefault="003327B4" w:rsidP="003327B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324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03667EA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3973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C8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80664B2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424" w14:textId="77777777" w:rsidR="003327B4" w:rsidRPr="0040647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9AC1" w14:textId="77777777" w:rsidR="003327B4" w:rsidRPr="00DA41E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9125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2DE04E" w14:textId="77777777" w:rsidR="003327B4" w:rsidRDefault="003327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E798" w14:textId="77777777" w:rsidR="003327B4" w:rsidRDefault="003327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6684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418CDEB" w14:textId="77777777" w:rsidR="003327B4" w:rsidRDefault="003327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BE8686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32E9FD7E" w14:textId="77777777" w:rsidR="003327B4" w:rsidRDefault="003327B4" w:rsidP="00DE3370">
      <w:pPr>
        <w:pStyle w:val="Heading1"/>
        <w:spacing w:line="360" w:lineRule="auto"/>
      </w:pPr>
      <w:r>
        <w:t>LINIA 610</w:t>
      </w:r>
    </w:p>
    <w:p w14:paraId="55AEA283" w14:textId="77777777" w:rsidR="003327B4" w:rsidRDefault="003327B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27B4" w14:paraId="6A44213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7054" w14:textId="77777777" w:rsidR="003327B4" w:rsidRDefault="003327B4" w:rsidP="003327B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2034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54FE" w14:textId="77777777" w:rsidR="003327B4" w:rsidRPr="00F81D6F" w:rsidRDefault="003327B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4F8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7454F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A741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3D93771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F30A0D3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7969006" w14:textId="77777777" w:rsidR="003327B4" w:rsidRDefault="003327B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1A0E" w14:textId="77777777" w:rsidR="003327B4" w:rsidRPr="00F81D6F" w:rsidRDefault="003327B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902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3F27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6ED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4F5FCE0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7B19" w14:textId="77777777" w:rsidR="003327B4" w:rsidRDefault="003327B4" w:rsidP="003327B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3D6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8C84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58A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B52E68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067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59E41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18F474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0AE463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44AA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F19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3046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DD2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3327B4" w14:paraId="551DF11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B12" w14:textId="77777777" w:rsidR="003327B4" w:rsidRDefault="003327B4" w:rsidP="003327B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CCE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22E0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942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9DCD55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7F211A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D8D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66E9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D3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5573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E36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042FE2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3327B4" w14:paraId="2063D52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0897" w14:textId="77777777" w:rsidR="003327B4" w:rsidRDefault="003327B4" w:rsidP="003327B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8CE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6FAC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14E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5A84EE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2F0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4052F2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5EE1FA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CD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D0C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548" w14:textId="77777777" w:rsidR="003327B4" w:rsidRPr="00F81D6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FBB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F3F0F6" w14:textId="77777777" w:rsidR="003327B4" w:rsidRPr="00C60E02" w:rsidRDefault="003327B4">
      <w:pPr>
        <w:tabs>
          <w:tab w:val="left" w:pos="3768"/>
        </w:tabs>
        <w:rPr>
          <w:sz w:val="20"/>
          <w:szCs w:val="20"/>
          <w:lang w:val="ro-RO"/>
        </w:rPr>
      </w:pPr>
    </w:p>
    <w:p w14:paraId="71D90D84" w14:textId="77777777" w:rsidR="003327B4" w:rsidRDefault="003327B4" w:rsidP="004F6534">
      <w:pPr>
        <w:pStyle w:val="Heading1"/>
        <w:spacing w:line="360" w:lineRule="auto"/>
      </w:pPr>
      <w:r>
        <w:lastRenderedPageBreak/>
        <w:t>LINIA 700</w:t>
      </w:r>
    </w:p>
    <w:p w14:paraId="2EE88414" w14:textId="77777777" w:rsidR="003327B4" w:rsidRDefault="003327B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327B4" w14:paraId="018FAED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850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5EC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D1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82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7AC72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F11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D5D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49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274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0F9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270EF0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E3D8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8D5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17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C7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35253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248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E53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C8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FD0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B0E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DB50B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C5B8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AD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506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971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8039B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A10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AC6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608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47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3AC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13551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3327B4" w14:paraId="38CB934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74C3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06F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B98E53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AA1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D40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A3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A0F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753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2D2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01E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288D88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992D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4EC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223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A68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53422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224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B9481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D16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52F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421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4CD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66DF4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5EE9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16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2F9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882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FC00E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9BB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51E11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59B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83C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D31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289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EC60E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F0C7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E74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22C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1F5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AEA65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787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78AB97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A9B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430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49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36D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35305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C4DB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57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5C1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424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0ED97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AA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994A4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1C34A9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DFD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01C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A0C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294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1E2F7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13AA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344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31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3D7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D093F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37E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AD0C2A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5C8AA8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F4C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5A5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E87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D2B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FC97C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D2A4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A7C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909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1BB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DAEE5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5E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B79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016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114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AF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EDF52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2C41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72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98C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C03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2D223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9E7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81C63CA" w14:textId="77777777" w:rsidR="003327B4" w:rsidRPr="00B401EA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73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B8B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753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455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ECD8B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C990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45E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3EF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EB8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FCB8E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DFA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A8A589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9C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AB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A0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479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3F2ED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11A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8FC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EF5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88E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34153B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8D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A6A608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9F6B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D6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1B7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18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3327B4" w14:paraId="219103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795E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1B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D0D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D29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69D86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D66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64E944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D4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6FE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8D7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60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3327B4" w14:paraId="3DC243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E040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CEF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B4A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1DF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9A835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B52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B6819E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3B71F2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838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96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217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764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829CC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57FB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1B1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123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2E5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BB92E6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FAF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800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1DE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80EEC5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4D8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D77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00B7A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FB34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D27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A0C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18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5D522C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1A1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DBB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E2E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317C5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27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2B0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2CEE1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ABA2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638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3D2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39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51782F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A79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D53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BA3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94E510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8E4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28B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D0041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30BE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B9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D8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0E4C" w14:textId="77777777" w:rsidR="003327B4" w:rsidRDefault="003327B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F924AAF" w14:textId="77777777" w:rsidR="003327B4" w:rsidRDefault="003327B4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E39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F293F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0D1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466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166B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CC6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77AD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327B4" w14:paraId="2A7987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C814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6A2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220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4788" w14:textId="77777777" w:rsidR="003327B4" w:rsidRDefault="003327B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8D9FB15" w14:textId="77777777" w:rsidR="003327B4" w:rsidRDefault="003327B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2F5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91D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D2C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B33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5B8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9F459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D532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A9F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670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67A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D20A7D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A66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4E9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745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F3E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33F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29FE4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7FB0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DD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EEB09B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FFE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2B2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44BB3BB" w14:textId="77777777" w:rsidR="003327B4" w:rsidRPr="008A1A0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FAD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690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A6E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CDB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277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7AA30E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DDE3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D3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DF335B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889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DE2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485FA0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BEC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681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A0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D21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F29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5E5F3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6765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648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F9FA3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B30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F92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1B8E5F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39A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9E5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B5A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315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AB80" w14:textId="77777777" w:rsidR="003327B4" w:rsidRPr="00C20CA5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4CC1F9F" w14:textId="77777777" w:rsidR="003327B4" w:rsidRPr="00EB107D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310A8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1072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B36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C6B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593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2933FD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C47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1ED4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00A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D97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52F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86D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7E363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3264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3327B4" w14:paraId="59EAEC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36A4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19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5F1021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AAE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5B5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370854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EB6D39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CC1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55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E6F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AAE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3E3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2E1579D" w14:textId="77777777" w:rsidR="003327B4" w:rsidRPr="00C401D9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3327B4" w14:paraId="02D3C0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ACF3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A67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FCC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13D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C0946D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AEF80F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13476D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563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B8980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38A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A01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2F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07A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A55A62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27B4" w14:paraId="08BA7B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914BD0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18F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D71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DC7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B7D507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D40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699CE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490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465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3A1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7C8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E7C5F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1B8D9A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3F9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340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0F3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9C28C6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EF5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A9DB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AD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D7D78C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9C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C9C8" w14:textId="77777777" w:rsidR="003327B4" w:rsidRPr="00C20CA5" w:rsidRDefault="003327B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82BAC43" w14:textId="77777777" w:rsidR="003327B4" w:rsidRPr="00EB107D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73A10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D7AE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E41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EA7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C9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682A8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4B3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3581F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175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9E6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EDA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96D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C0C3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DABF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3327B4" w14:paraId="1C9B16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56DE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36B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3A4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FB1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96CBD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19C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44A7E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52C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A52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D0B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68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49754B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3327B4" w14:paraId="349B51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06C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C2C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71A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35A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0C895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56A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74F226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AC2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FD4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AEA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440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4427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7AAF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006EC1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3327B4" w14:paraId="2B610C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F2E0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487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6A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BEA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EBB9B4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DCB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96138D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806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DA0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79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8EC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F627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0F27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B021EB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27B4" w14:paraId="37B0D4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8E8E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ADD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B2D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87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A6EDED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1A6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A6A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283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8DC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4C4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FDC22D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1BD9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E4427A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327B4" w14:paraId="7AF928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E458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D7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7C1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5B3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0BFC7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474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580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FC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FF2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3BA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A66B1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7F66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2664901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327B4" w14:paraId="78EA06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C97B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413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749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830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0CB0DF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8A9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C48456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610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1C0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5EDB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C12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543C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681B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3327B4" w14:paraId="566BB0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BDE6" w14:textId="77777777" w:rsidR="003327B4" w:rsidRDefault="003327B4" w:rsidP="003327B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01E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396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146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9651B9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52D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B39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4A4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F4D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BA3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C893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88212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C6F47F0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0C56B23A" w14:textId="77777777" w:rsidR="003327B4" w:rsidRDefault="003327B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5000B8C" w14:textId="77777777" w:rsidR="003327B4" w:rsidRDefault="003327B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327B4" w14:paraId="6F7DECE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E7B5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95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1BF7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B00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DE68C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DC7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FC813C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9ABA2D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F5F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E97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DFBD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72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FDD3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5F55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A13236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B42748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327B4" w14:paraId="402459E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7127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C76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72EA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533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E1F9D5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46A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77876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99160B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DF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1E0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DF9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93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9721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3B9BCE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790FC1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327B4" w14:paraId="3EEFB73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87F9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36D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DFFD39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3141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A7E" w14:textId="77777777" w:rsidR="003327B4" w:rsidRDefault="003327B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4AD03B" w14:textId="77777777" w:rsidR="003327B4" w:rsidRDefault="003327B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D2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606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BEA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2AD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148" w14:textId="77777777" w:rsidR="003327B4" w:rsidRPr="006A2576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938C95A" w14:textId="77777777" w:rsidR="003327B4" w:rsidRPr="006A2576" w:rsidRDefault="003327B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2916580" w14:textId="77777777" w:rsidR="003327B4" w:rsidRDefault="003327B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478EBD0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93E7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B83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4040C9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116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1D2B" w14:textId="77777777" w:rsidR="003327B4" w:rsidRDefault="003327B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CD6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50B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9C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1ED9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285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2E1DDB5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1940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865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E7D91A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0D9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C2A9" w14:textId="77777777" w:rsidR="003327B4" w:rsidRDefault="003327B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8E9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C50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0F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4D10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324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0B39CA3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2A5D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0D7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C34A78F" w14:textId="77777777" w:rsidR="003327B4" w:rsidRDefault="003327B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24C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4AF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F44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493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8F3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F33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4B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350F907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D1D5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A0E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2EDDD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461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17DA" w14:textId="77777777" w:rsidR="003327B4" w:rsidRPr="001904F7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02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37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8C0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0AC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D55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3327B4" w14:paraId="5F12CDE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37F9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0B2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36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95B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FF5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B9F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160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67976C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F27B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11D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CA5C8B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327B4" w14:paraId="62E3FBE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0F8D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7F0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AD3D05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229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9A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0B5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820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AD9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8D7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07B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0D41398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BF01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622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555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0A3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68D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50D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BD8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CE0861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92E5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5A4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0D0E54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8F9ABD1" w14:textId="77777777" w:rsidR="003327B4" w:rsidRPr="00B56D0E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560699D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F09F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D1E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3D8C2C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B5F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BFCC" w14:textId="77777777" w:rsidR="003327B4" w:rsidRPr="00DA3842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A58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97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32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DE3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CD0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3678B5" w14:textId="77777777" w:rsidR="003327B4" w:rsidRDefault="003327B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8C19890" w14:textId="77777777" w:rsidR="003327B4" w:rsidRDefault="003327B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159033F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8D0C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F66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F5E911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AD0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E7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D8B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103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F41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9FC1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70D3" w14:textId="77777777" w:rsidR="003327B4" w:rsidRPr="00175A2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3713AFD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07A8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A71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216651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C70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F65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342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BB2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27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F2B8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52DD" w14:textId="77777777" w:rsidR="003327B4" w:rsidRPr="00175A2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0405FF8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6DB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AAAE" w14:textId="77777777" w:rsidR="003327B4" w:rsidRDefault="003327B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4C0" w14:textId="77777777" w:rsidR="003327B4" w:rsidRDefault="003327B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64CB" w14:textId="77777777" w:rsidR="003327B4" w:rsidRDefault="003327B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D7E6775" w14:textId="77777777" w:rsidR="003327B4" w:rsidRDefault="003327B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D7AF" w14:textId="77777777" w:rsidR="003327B4" w:rsidRDefault="003327B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8628DF" w14:textId="77777777" w:rsidR="003327B4" w:rsidRDefault="003327B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B3BF" w14:textId="77777777" w:rsidR="003327B4" w:rsidRDefault="003327B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A432" w14:textId="77777777" w:rsidR="003327B4" w:rsidRDefault="003327B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C4AA" w14:textId="77777777" w:rsidR="003327B4" w:rsidRPr="001304AF" w:rsidRDefault="003327B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97EE" w14:textId="77777777" w:rsidR="003327B4" w:rsidRDefault="003327B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276E22" w14:textId="77777777" w:rsidR="003327B4" w:rsidRDefault="003327B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9051C" w14:textId="77777777" w:rsidR="003327B4" w:rsidRPr="00175A24" w:rsidRDefault="003327B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3327B4" w14:paraId="138BDA4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B224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FAD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5249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87F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CD5146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B52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9B4FF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A1ED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BE9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6BB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48A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495A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8D9B4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327B4" w14:paraId="34310B0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8314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7E9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48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55F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0E4FB4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0FF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D902F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C8B2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12C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C64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419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C011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2E67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327B4" w14:paraId="0387B1F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A9B1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DF7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BA5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19C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37F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43C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21B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4FC162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2072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863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6841CB1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F724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75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6E19E1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B08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02E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410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16C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9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C4C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3A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2AF0544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91B1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06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BADF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DF8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4DABD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2B5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9D7156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037B" w14:textId="77777777" w:rsidR="003327B4" w:rsidRPr="00CA3079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45F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3574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6E5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90F41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327B4" w14:paraId="3D2A64F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ACF6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47A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A67069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CEA4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2AF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CF1BB4" w14:textId="77777777" w:rsidR="003327B4" w:rsidRPr="00180EA2" w:rsidRDefault="003327B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A28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0297" w14:textId="77777777" w:rsidR="003327B4" w:rsidRPr="00CA3079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23C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BF90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DB5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6854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CA2D09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327B4" w14:paraId="45CC770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2AB9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C56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A0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3C2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5174A7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3D6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61D1" w14:textId="77777777" w:rsidR="003327B4" w:rsidRPr="00CA3079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75E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BF023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E5A2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3AE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BEC4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D549F1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7DE6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327B4" w14:paraId="2F146DD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1E4F" w14:textId="77777777" w:rsidR="003327B4" w:rsidRDefault="003327B4" w:rsidP="003327B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A39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274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9A3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38A7F9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1D9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074247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2A8769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A55A" w14:textId="77777777" w:rsidR="003327B4" w:rsidRPr="00CA3079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1D8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5EC" w14:textId="77777777" w:rsidR="003327B4" w:rsidRPr="001304AF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8C7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15834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F5A10A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D3E0360" w14:textId="77777777" w:rsidR="003327B4" w:rsidRPr="00B71446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DC79805" w14:textId="77777777" w:rsidR="003327B4" w:rsidRDefault="003327B4">
      <w:pPr>
        <w:tabs>
          <w:tab w:val="left" w:pos="6382"/>
        </w:tabs>
        <w:rPr>
          <w:sz w:val="20"/>
        </w:rPr>
      </w:pPr>
    </w:p>
    <w:p w14:paraId="2D787552" w14:textId="77777777" w:rsidR="003327B4" w:rsidRDefault="003327B4" w:rsidP="00F0370D">
      <w:pPr>
        <w:pStyle w:val="Heading1"/>
        <w:spacing w:line="360" w:lineRule="auto"/>
      </w:pPr>
      <w:r>
        <w:lastRenderedPageBreak/>
        <w:t>LINIA 800</w:t>
      </w:r>
    </w:p>
    <w:p w14:paraId="01398D2E" w14:textId="77777777" w:rsidR="003327B4" w:rsidRDefault="003327B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27B4" w14:paraId="391422A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CEA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348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36C8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66E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429A5D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B195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8C2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902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EA8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20E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CA6C3C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C62C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6DD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7B2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EA1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9088A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6C0F7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7ED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30B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7755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0EC52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7A7CD8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A54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11FF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D65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B2E0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E7FFE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5561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2571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A41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D4CD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C37E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479EE6" w14:textId="77777777" w:rsidR="003327B4" w:rsidRDefault="003327B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3327B4" w:rsidRPr="00A8307A" w14:paraId="177BF2F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6936" w14:textId="77777777" w:rsidR="003327B4" w:rsidRPr="00A75A00" w:rsidRDefault="003327B4" w:rsidP="003327B4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21EC" w14:textId="77777777" w:rsidR="003327B4" w:rsidRPr="00A8307A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2464" w14:textId="77777777" w:rsidR="003327B4" w:rsidRPr="00A8307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D903" w14:textId="77777777" w:rsidR="003327B4" w:rsidRPr="00A8307A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02E8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986EAC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ADAA802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6C214D" w14:textId="77777777" w:rsidR="003327B4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793D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F312" w14:textId="77777777" w:rsidR="003327B4" w:rsidRPr="00A8307A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F88B" w14:textId="77777777" w:rsidR="003327B4" w:rsidRPr="00A8307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C1D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22AAD" w14:textId="77777777" w:rsidR="003327B4" w:rsidRPr="00A8307A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3327B4" w14:paraId="66B677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7F1E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AC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0C3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3D61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559751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34A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09502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9BF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0B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73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86C8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3327B4" w14:paraId="7B9C97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913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647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FE28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154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29523D5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7BB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E7222E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BB2879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B09374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B9A5CD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BE8408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68A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EBB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9ACC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787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0E1F1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04D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3B0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E7EA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BF3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E9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BE4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539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2292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1CE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D5F9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850D5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327B4" w14:paraId="607B07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5F3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5C2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9CA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9D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A1A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D850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1E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4B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1B7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BD19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55A0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327B4" w14:paraId="4BDA6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1409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81D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C7F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A3F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101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7E79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AC1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E649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5DC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A89C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4A13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3327B4" w14:paraId="2DCA56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0861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237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E05745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736A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7BA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9BD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E503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8B7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2DB9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00F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63C024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E588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742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30D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E5B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C65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F6346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327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2E8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9D3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D55A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3C7B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1B882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327B4" w14:paraId="1435FB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44D0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00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8F08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14B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EFE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0E19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94F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45F1D22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0200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00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D0871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C7DC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27D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A37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0A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EB5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11B6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4F0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A10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F2C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1EA0F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D440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327B4" w14:paraId="1CFE3C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805F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6C3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50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94F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696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6F4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1CA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404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58C8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6EB9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852D2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327B4" w14:paraId="450F89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5870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9F1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56D4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C73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D49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C40196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1947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8D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7CA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9D12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0CC208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707A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E6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1E41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3E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1F4F61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A80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B5BD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90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31A5C7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9A38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57BF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27B4" w14:paraId="215A4A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5AEC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B97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111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EA7D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814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09D0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5C2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AB8647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0AE8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478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3327B4" w14:paraId="282F2D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BB6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84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7D16A8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F571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CA90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E05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1DE8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1EE0" w14:textId="77777777" w:rsidR="003327B4" w:rsidRDefault="003327B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D9F7029" w14:textId="77777777" w:rsidR="003327B4" w:rsidRDefault="003327B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A73D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C0E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007D87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F0D0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2CF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B0B4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81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62E57B2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482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60E1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67B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C4B9D8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6483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B8BB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7FABB1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4B5E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4B5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0C5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212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843583E" w14:textId="77777777" w:rsidR="003327B4" w:rsidRPr="008B2519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073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B51E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D5B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183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A392" w14:textId="77777777" w:rsidR="003327B4" w:rsidRPr="008D08DE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CF7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27B4" w14:paraId="6DC72B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7B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01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851E7D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BE7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FA9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CA671A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12E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2C8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74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57C2" w14:textId="77777777" w:rsidR="003327B4" w:rsidRPr="008D08DE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B82B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02F4AB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290F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D66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F35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C92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4C572E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EC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AD4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B9A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26B0F8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1E56" w14:textId="77777777" w:rsidR="003327B4" w:rsidRPr="008D08DE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B71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7EB6A5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A2A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7927" w14:textId="77777777" w:rsidR="003327B4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9C5D" w14:textId="77777777" w:rsidR="003327B4" w:rsidRPr="001161EA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9BC3" w14:textId="77777777" w:rsidR="003327B4" w:rsidRDefault="003327B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E7A6AF9" w14:textId="77777777" w:rsidR="003327B4" w:rsidRDefault="003327B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91D9" w14:textId="77777777" w:rsidR="003327B4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EF5FEEF" w14:textId="77777777" w:rsidR="003327B4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ED25" w14:textId="77777777" w:rsidR="003327B4" w:rsidRPr="001161EA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182" w14:textId="77777777" w:rsidR="003327B4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937D" w14:textId="77777777" w:rsidR="003327B4" w:rsidRPr="008D08DE" w:rsidRDefault="003327B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0564" w14:textId="77777777" w:rsidR="003327B4" w:rsidRDefault="003327B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3327B4" w14:paraId="255196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51C9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61A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81D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C8B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F58D9E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BE8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98CE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024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7021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7215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3327B4" w14:paraId="772AB9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48A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8C6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54CE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4E70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D1CBDE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F1C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4F6D30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D562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1DF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69D2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813F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1230D35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8BE4A0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3327B4" w14:paraId="5BF6A2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A948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02B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7B2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214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BD668E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D4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753F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A45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7444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FCF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1C51AB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3E5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403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336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18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270B61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6DC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73BD6C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D986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A59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A98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370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4D42A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76C2EF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327B4" w14:paraId="4D976F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89FA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00E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9E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FDA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16E7B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FEE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A74859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43D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059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8576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F9A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8665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ACAB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D5F56F2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327B4" w14:paraId="37A5D9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E9F1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A2C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CF02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41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870AC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BAB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C864A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5B24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481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C21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F5EA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0E96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3327B4" w14:paraId="33B362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48DC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082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66C2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E8D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01053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82F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67F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3CD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8CB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662C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651F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3327B4" w14:paraId="56F372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B9C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965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1EA84E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ED0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440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6DE79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55A5450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D5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D90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990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C56A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308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303D91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BCD9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A84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5E4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4D9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BAAA3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D20C11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9A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1CD6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29C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7B4018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5508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0E9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45247D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46E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9AE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7658" w14:textId="77777777" w:rsidR="003327B4" w:rsidRPr="001161EA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F36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A994DD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7E7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3F0A1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2723DF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60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D4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15AB" w14:textId="77777777" w:rsidR="003327B4" w:rsidRPr="001161EA" w:rsidRDefault="003327B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FA5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27B4" w14:paraId="4510B8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7FD9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6A5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7D61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4E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9CEB4E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C7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C8FE93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7F26BE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21A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DD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A0B7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5DA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3AFB8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71F1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F3A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3ED7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95C5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7E945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852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D51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BD7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13F6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91C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7FFE65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F3BA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3327B4" w14:paraId="268250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23B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59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F1C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6185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D1F951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75A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C68E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155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B00F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CFE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EF651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AD4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AD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F09F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F36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CBA8FD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9AF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0A9E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FC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259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394F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5F9F7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B35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B76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612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AD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52D85BD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A97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BD68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240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9DA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3F8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7A0B1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1CB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155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FA2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AFE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1C8869E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106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F676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78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E651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823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7CEE97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0C7E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2B6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91A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132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90791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6822A7D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F40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244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A42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BDB6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D7A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52F50F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48F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7F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9B2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FC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24D56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DB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EA57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D9A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CC65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EC8C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B96FF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F7C69D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3327B4" w14:paraId="11E9C5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3822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20D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52D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A6D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C66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7C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FC6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7083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AB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17C58C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1A0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1C2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614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BB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FE1A291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5FE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08D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DE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6F24C8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0166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8EA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27B4" w14:paraId="32AA99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8523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5B0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975A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049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32740A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80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96419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860192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9D0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B1D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A4AC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3D1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F276B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04E4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E86C11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3327B4" w14:paraId="6046CD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1AE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06D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CBF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40C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361D22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917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C0921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CDF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F7C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754C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9C95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C38B3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059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303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CCC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7C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45CBAA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F89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C27D62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93F1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6A3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F91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81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2ABBC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86A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2E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F849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EB5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9EA59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D5F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0181FB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86141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BD70F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0A2F5C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31BA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780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54A5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2F4E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0CEC56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C293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522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5AD8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E9C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6B8B47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F2A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3CC55B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7EB0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EFA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42C5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5CA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4B39B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50E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933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BB5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A777" w14:textId="77777777" w:rsidR="003327B4" w:rsidRDefault="003327B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CB616A" w14:textId="77777777" w:rsidR="003327B4" w:rsidRDefault="003327B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E989" w14:textId="77777777" w:rsidR="003327B4" w:rsidRPr="00F565BC" w:rsidRDefault="003327B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F60184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1D2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878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C92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E31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3327B4" w14:paraId="34E598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2BE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D78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CF4D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897A" w14:textId="77777777" w:rsidR="003327B4" w:rsidRDefault="003327B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CCD240" w14:textId="77777777" w:rsidR="003327B4" w:rsidRDefault="003327B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E5A7" w14:textId="77777777" w:rsidR="003327B4" w:rsidRDefault="003327B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38E9A6" w14:textId="77777777" w:rsidR="003327B4" w:rsidRDefault="003327B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3EB4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381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7745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787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3327B4" w14:paraId="4BA369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0BC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5FF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ABD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43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24E7E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E45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A5385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83A5" w14:textId="77777777" w:rsidR="003327B4" w:rsidRPr="001161EA" w:rsidRDefault="003327B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335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BD97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37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1F08A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C9A9C0C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2613B7E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734476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3327B4" w14:paraId="756C22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10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706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A1C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E7C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A23FCB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1E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CB688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75D79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4F5" w14:textId="77777777" w:rsidR="003327B4" w:rsidRPr="001161EA" w:rsidRDefault="003327B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61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DD9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D60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EEDBE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5EF5B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3327B4" w14:paraId="5DCFA5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CB60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F18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7EBD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994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C9426A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B99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E071" w14:textId="77777777" w:rsidR="003327B4" w:rsidRDefault="003327B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370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CC0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293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63A5E6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8436D9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3327B4" w14:paraId="0750D3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3B5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E9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839B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8DC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E2AACF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ADB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77987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475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030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44FB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48B2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539A3A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78F49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327B4" w14:paraId="645C6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FEB8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083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5900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0C7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245B23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32D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B150B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172E6DC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3FFE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C458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257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9C8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3E71D50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3327B4" w14:paraId="6E8D44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E100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A55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2EB1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F57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A3ED22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2AC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9F031E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113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12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E6C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97E3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99AB13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3327B4" w14:paraId="1ECD49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F4ED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F44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FD65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FA35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8FC07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3D7365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D91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931ECC6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4D76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6011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87E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4C14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88118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3327B4" w14:paraId="2E9F4B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7C73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77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B1FC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DB6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B1DA82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9C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7B6A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6AF9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A7A6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794E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411047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8C84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63D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132A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21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92E26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98C2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65104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8BA1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6CAB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30C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C4D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3EE936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FAFE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AC75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B13D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3580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C32CC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038F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8769B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EA2D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7F84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A326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CB7C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2A5E22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0087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E8C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DFF3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AB8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5BAC96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C4DE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5256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9757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C63D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FB6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27B4" w14:paraId="667F5D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02CD" w14:textId="77777777" w:rsidR="003327B4" w:rsidRDefault="003327B4" w:rsidP="003327B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765A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022E" w14:textId="77777777" w:rsidR="003327B4" w:rsidRPr="001161EA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9459" w14:textId="77777777" w:rsidR="003327B4" w:rsidRDefault="003327B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FB10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81C2" w14:textId="77777777" w:rsidR="003327B4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CD5D" w14:textId="77777777" w:rsidR="003327B4" w:rsidRDefault="003327B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331D" w14:textId="77777777" w:rsidR="003327B4" w:rsidRPr="008D08DE" w:rsidRDefault="003327B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C091" w14:textId="77777777" w:rsidR="003327B4" w:rsidRDefault="003327B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F24AEE7" w14:textId="77777777" w:rsidR="003327B4" w:rsidRDefault="003327B4">
      <w:pPr>
        <w:spacing w:before="40" w:after="40" w:line="192" w:lineRule="auto"/>
        <w:ind w:right="57"/>
        <w:rPr>
          <w:sz w:val="20"/>
          <w:lang w:val="ro-RO"/>
        </w:rPr>
      </w:pPr>
    </w:p>
    <w:p w14:paraId="1BA200D7" w14:textId="77777777" w:rsidR="003327B4" w:rsidRDefault="003327B4" w:rsidP="00FF5C69">
      <w:pPr>
        <w:pStyle w:val="Heading1"/>
        <w:spacing w:line="276" w:lineRule="auto"/>
      </w:pPr>
      <w:r>
        <w:t>LINIA 804</w:t>
      </w:r>
    </w:p>
    <w:p w14:paraId="31070655" w14:textId="77777777" w:rsidR="003327B4" w:rsidRDefault="003327B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327B4" w14:paraId="5FE7A51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B6A1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30D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497160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ACD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9B7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FE0711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23B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412D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293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58CD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910D" w14:textId="77777777" w:rsidR="003327B4" w:rsidRPr="00436B1D" w:rsidRDefault="003327B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3327B4" w14:paraId="0F3BFC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6FD8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16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A8D213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46A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17F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A1B010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0A8A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4087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403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D779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E27F" w14:textId="77777777" w:rsidR="003327B4" w:rsidRPr="00436B1D" w:rsidRDefault="003327B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327B4" w14:paraId="497DAD7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6527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484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C2AE39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187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E240" w14:textId="77777777" w:rsidR="003327B4" w:rsidRDefault="003327B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AE09A9A" w14:textId="77777777" w:rsidR="003327B4" w:rsidRDefault="003327B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C84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C4E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C50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42DB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B6E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327B4" w14:paraId="3EACB6F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825F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60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94F3D7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E44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872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4A3E92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950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148B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CF6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1B2F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8F59" w14:textId="77777777" w:rsidR="003327B4" w:rsidRPr="00E25A4B" w:rsidRDefault="003327B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55F28C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5D52C04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AC39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CAAA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6C5D24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85BA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FB6D" w14:textId="77777777" w:rsidR="003327B4" w:rsidRDefault="003327B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4A149AF" w14:textId="77777777" w:rsidR="003327B4" w:rsidRDefault="003327B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843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CF18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CB9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6F00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1D7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327B4" w14:paraId="6EDB051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B119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DA3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F494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C83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81A399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11FBAC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5B2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412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E7A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D37C59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F61E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A29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7B30C33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4BC1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0EB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10B858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5A3D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BD1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5A2CB3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159DF7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FDF52D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57AD8A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506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192A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332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4EC7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27A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555711C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EDE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ABC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8015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90B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30C128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12F5CF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10D879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3D8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263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262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332102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2594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5E1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0A5EB70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4048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C6D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519E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EB9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D0F08B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4CDC85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A1A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C43FE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82E4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2AB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5A31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F93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26FE25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7D26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083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1F46DDD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8F6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8F9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F7C699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248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BC0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9C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F896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5E8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27B4" w14:paraId="758D1F9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40BC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BF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3E03E3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0D5C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4C4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72C038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59C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A5B8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64C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E7F6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99E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158B4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327B4" w14:paraId="651A67A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0821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AD1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D0BE95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082A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2C7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980B3B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A6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1DD5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F3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18E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101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23ACEC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327B4" w14:paraId="39A20AB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4B95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6BC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59239D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55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193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952974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081C81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DE629F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1E5D6F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9752FA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022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D476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661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7008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A24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7D30ECC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BE70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8BC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466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B3D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0E5B06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283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8FC1E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F21E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470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F6F5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101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4E11D2B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13CB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29E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CCD2" w14:textId="77777777" w:rsidR="003327B4" w:rsidRPr="00A152FB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689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247033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C5E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FB3D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3D5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CE8D" w14:textId="77777777" w:rsidR="003327B4" w:rsidRPr="00F9444C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EDE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271CC8D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C258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6EFA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3D651D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DFCC" w14:textId="77777777" w:rsidR="003327B4" w:rsidRPr="00A152FB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6E4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546531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57A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6C85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15C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C5CF" w14:textId="77777777" w:rsidR="003327B4" w:rsidRPr="00F9444C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CA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FA70FF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327B4" w14:paraId="5AFEC3E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325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7C0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675B3E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1722" w14:textId="77777777" w:rsidR="003327B4" w:rsidRPr="00A152FB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3D0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C003E6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FCF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9C2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530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F394" w14:textId="77777777" w:rsidR="003327B4" w:rsidRPr="00F9444C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40A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145BA09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327B4" w14:paraId="44D90A0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96E9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5D9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F1FA" w14:textId="77777777" w:rsidR="003327B4" w:rsidRPr="00A152FB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E88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E33B5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55B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50054D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412D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2BE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D425" w14:textId="77777777" w:rsidR="003327B4" w:rsidRPr="00F9444C" w:rsidRDefault="003327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751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DD1EC6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6B92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327B4" w14:paraId="58DD2DC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26C8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7E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68AE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C22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178EE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6FB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941F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334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88A896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275D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C05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F0A1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77206D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C553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327B4" w14:paraId="6471DE5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806F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000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2235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0E2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BC942F8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E08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25343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D994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D41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46BA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0A09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8E2EB8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3327B4" w14:paraId="1D025C1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F8E7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C58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BA5F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839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EFBF5D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53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01F3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A3B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6E8690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AD9A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849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7E8CD4D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4B80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699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EDC4B2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D337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C4F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CB4055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13E54C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66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7245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ADA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27A0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DDB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214C4E2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05A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1479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2F76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A2F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B813E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6DF8E6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11C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DB43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18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B9E1BE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53CC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BA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5F1775D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B0AD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34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0FE685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2C10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20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C5053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96555E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AF9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402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7A1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1D8B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33E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327B4" w14:paraId="254F723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766E" w14:textId="77777777" w:rsidR="003327B4" w:rsidRDefault="003327B4" w:rsidP="003327B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16F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62EF" w14:textId="77777777" w:rsidR="003327B4" w:rsidRPr="00A152F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51E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B5C88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1DB2F0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D6C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ABC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B7D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57B307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D12C" w14:textId="77777777" w:rsidR="003327B4" w:rsidRPr="00F9444C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73C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3DC78DF" w14:textId="77777777" w:rsidR="003327B4" w:rsidRDefault="003327B4" w:rsidP="00802827">
      <w:pPr>
        <w:spacing w:line="276" w:lineRule="auto"/>
        <w:ind w:right="57"/>
        <w:rPr>
          <w:sz w:val="20"/>
          <w:lang w:val="ro-RO"/>
        </w:rPr>
      </w:pPr>
    </w:p>
    <w:p w14:paraId="4CBDEB43" w14:textId="77777777" w:rsidR="003327B4" w:rsidRDefault="003327B4" w:rsidP="00672C80">
      <w:pPr>
        <w:pStyle w:val="Heading1"/>
        <w:spacing w:line="360" w:lineRule="auto"/>
      </w:pPr>
      <w:r>
        <w:t>LINIA 813</w:t>
      </w:r>
    </w:p>
    <w:p w14:paraId="2CF743A1" w14:textId="77777777" w:rsidR="003327B4" w:rsidRDefault="003327B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3327B4" w14:paraId="0FD61AE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4C9C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BD5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5CB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B57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44801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5888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D98599B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75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148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B6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0ED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6ABF16A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172A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7AC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F9E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375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92E59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A0CC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18EA9FE" w14:textId="77777777" w:rsidR="003327B4" w:rsidRPr="00285047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6718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B3E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08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19F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3F9C74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F848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C66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855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E9E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05ABC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532C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1D29812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E99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2EA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EDB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8E4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4BFCCA5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E34F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127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EF25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3F0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D5DA84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F70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6B03125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40E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4C9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D82A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6E6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3327B4" w14:paraId="6E8F956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A89F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A6C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803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E6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980F7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F483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1D22CD7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70F197D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7AAB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DD0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D08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9E3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7B5096A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7073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A6E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517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C4C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14A0" w14:textId="77777777" w:rsidR="003327B4" w:rsidRDefault="003327B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2946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28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458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0A4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3327B4" w14:paraId="51A0618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C7EE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DD16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76D9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E94453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930156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5375" w14:textId="77777777" w:rsidR="003327B4" w:rsidRPr="001A0BE2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388213" w14:textId="77777777" w:rsidR="003327B4" w:rsidRPr="001A0BE2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AE2F330" w14:textId="77777777" w:rsidR="003327B4" w:rsidRPr="001A0BE2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F983B93" w14:textId="77777777" w:rsidR="003327B4" w:rsidRPr="00564F5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46A6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3CB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5D900A31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2EF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F3F4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BC45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1117AB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69E45B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83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8ACD6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9A43A67" w14:textId="77777777" w:rsidR="003327B4" w:rsidRPr="00DD369C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638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F66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46DA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3327B4" w14:paraId="20AD8FC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E82B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A8D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22A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555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C2196B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F03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719D9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3AD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130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4FE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58F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B1B65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3327B4" w14:paraId="56910F9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E5E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C1A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608941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CBD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95C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420F1D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E3BA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4D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BA8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A0D007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D2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EE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3327B4" w14:paraId="7DF05AF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5CD1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778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E88037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8CC8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9B3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10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03B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57F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A78D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99A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3327B4" w14:paraId="38358A3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1597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F85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8A6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93E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F65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72D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F4F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0E513BA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D4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AEC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3327B4" w14:paraId="72BF1697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81F1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C5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ED12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9B1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7A7DA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80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6752B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DD185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DC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E94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F6AF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448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BBEEA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3327B4" w14:paraId="03FD90E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937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E4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1F0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08F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0F1E47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8E6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C5E175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B673AF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F4E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C2A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332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BCB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0F09F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3327B4" w14:paraId="673C5E3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081F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600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E46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D09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B51C0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DC3D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66AEEF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8B24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3A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7AFB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DF0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8BD6E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04C5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3327B4" w14:paraId="7EB0926F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7D49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56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7A2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DC7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675D6B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62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EF4749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F81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245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9AC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F91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C6CCE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3327B4" w14:paraId="30099EB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B3B8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7C6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4340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8F9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968D8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D76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F135B7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92AF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351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450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C8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327B4" w14:paraId="2A75746B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0D6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E9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388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808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2112FF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81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85F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4EB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B75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BF0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21204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0A70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3327B4" w14:paraId="3290E9C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E66A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D8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8F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65A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48D52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2257F0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E4D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057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A0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174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29D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660B8044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8A58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4E2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FAB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173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55EB56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D61FAE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122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892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A53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2FD4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A89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56906A7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9661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F3B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4DB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86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2F235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00C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686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010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44C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5F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5645E74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E425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5C1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4B2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59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736484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3D1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B3642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281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318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F2B2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75E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8CD3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3327B4" w14:paraId="230E9281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4B8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19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A9B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FF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FD2D98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DED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C7C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3B6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F35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830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01FE7DB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327B4" w14:paraId="06AA52D3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1F75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6EA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910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6E5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4992E7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33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8B86E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9C29C1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E2DF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52D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B790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98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5C456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FD9A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1AD0BCC" w14:textId="77777777" w:rsidR="003327B4" w:rsidRPr="00CB3CD0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3327B4" w14:paraId="61E3A65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797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BBE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5B49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7F44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442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D85183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5FDB8DD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57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441D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F43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DA18AA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D406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B0F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3F5BE3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1591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643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AA34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772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EB6696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A7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57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489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4F5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E82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3A36761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179B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D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510ABD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DFE0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19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A57F70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ED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AD38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0BA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E5D8BA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C09E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285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6B5E3F7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19D0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344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60E6678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071A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D8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855D5D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EF5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28FC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F94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04CF" w14:textId="77777777" w:rsidR="003327B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740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01366266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017E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E0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5A2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76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D772B5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C0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CD81A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DF410A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658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49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404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0749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3327B4" w14:paraId="75F0A577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A598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771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552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11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899132E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9B5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31F57B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607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03C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7A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394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39AE0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0D5678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3327B4" w14:paraId="128CB210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ABC3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101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EBD2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57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92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12FA7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A50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FD3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4D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13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44EDF5C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131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432C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8ACEF0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1672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D5BA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8AC10E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F03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63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FDE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4590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5318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F5898E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3327B4" w14:paraId="0EF7282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F822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219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32AA333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A82E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BF9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01D8CE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12B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217F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E57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33D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2DA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3327B4" w14:paraId="28F20207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1FE7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B75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6EC3C19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6239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081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E6D224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0CA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3204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B1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03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678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74F54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3327B4" w14:paraId="17540826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597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B3E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4391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D05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EA9879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C53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3B9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4E85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0F2C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D01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3327B4" w14:paraId="6D5EE61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69D5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C38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FABF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5B43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A24FD12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6C5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010B90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464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65F6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E50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1BFF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3327B4" w14:paraId="434A099F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119C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7C31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3AA5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36C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1407B04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7B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57FF6D4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0D1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8332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E137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E2D5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20AD5C6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80950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3327B4" w14:paraId="21FF99D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DE26" w14:textId="77777777" w:rsidR="003327B4" w:rsidRDefault="003327B4" w:rsidP="003327B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12ED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CDA3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C14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1FFA8B1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4C1E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2FEF1F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3208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3877" w14:textId="77777777" w:rsidR="003327B4" w:rsidRDefault="003327B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2C16" w14:textId="77777777" w:rsidR="003327B4" w:rsidRPr="00564F54" w:rsidRDefault="003327B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0F67" w14:textId="77777777" w:rsidR="003327B4" w:rsidRDefault="003327B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BE9D02" w14:textId="77777777" w:rsidR="003327B4" w:rsidRPr="00237377" w:rsidRDefault="003327B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8EC834B" w14:textId="77777777" w:rsidR="003327B4" w:rsidRDefault="003327B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47588FF" w14:textId="77777777" w:rsidR="003327B4" w:rsidRDefault="003327B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3327B4" w14:paraId="38731E0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3AE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BA4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BDD0" w14:textId="77777777" w:rsidR="003327B4" w:rsidRPr="002B6917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98B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EBBC7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C5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9103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003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6646" w14:textId="77777777" w:rsidR="003327B4" w:rsidRPr="002A682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3DB4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22E5DE3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9AEE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72A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5FFC" w14:textId="77777777" w:rsidR="003327B4" w:rsidRPr="002B6917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03B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8E592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A57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A7C37E0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E3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8B7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6C1" w14:textId="77777777" w:rsidR="003327B4" w:rsidRPr="002A682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CFA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5379DD2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E2CD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CCF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925A" w14:textId="77777777" w:rsidR="003327B4" w:rsidRPr="002B6917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4003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BDB19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8E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2C62E4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7EA1F6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BC3827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029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370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7E79" w14:textId="77777777" w:rsidR="003327B4" w:rsidRPr="002A682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8FC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6E68564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A6DE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3EA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83A" w14:textId="77777777" w:rsidR="003327B4" w:rsidRPr="002B6917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DEEF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034607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2DCC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AC3A7E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222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191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5DAC" w14:textId="77777777" w:rsidR="003327B4" w:rsidRPr="002A682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72E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135C907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780D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532E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D7FD" w14:textId="77777777" w:rsidR="003327B4" w:rsidRPr="002B6917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B4D" w14:textId="77777777" w:rsidR="003327B4" w:rsidRDefault="003327B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DB035F" w14:textId="77777777" w:rsidR="003327B4" w:rsidRDefault="003327B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2AA7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CFA2C06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B67A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270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41E4" w14:textId="77777777" w:rsidR="003327B4" w:rsidRPr="002A682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A0B2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327B4" w14:paraId="593CFF5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5A8E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E94F" w14:textId="77777777" w:rsidR="003327B4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2882" w14:textId="77777777" w:rsidR="003327B4" w:rsidRPr="002B6917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E88" w14:textId="77777777" w:rsidR="003327B4" w:rsidRDefault="003327B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A5FFF0" w14:textId="77777777" w:rsidR="003327B4" w:rsidRDefault="003327B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6D6F" w14:textId="77777777" w:rsidR="003327B4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D6B0D99" w14:textId="77777777" w:rsidR="003327B4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AFE" w14:textId="77777777" w:rsidR="003327B4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65E5" w14:textId="77777777" w:rsidR="003327B4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D0F1" w14:textId="77777777" w:rsidR="003327B4" w:rsidRPr="002A6824" w:rsidRDefault="003327B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3B7" w14:textId="77777777" w:rsidR="003327B4" w:rsidRDefault="003327B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327B4" w14:paraId="548A197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69C0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69F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DA42" w14:textId="77777777" w:rsidR="003327B4" w:rsidRPr="002B6917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EE2B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53B971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0FE0B60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4E38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50AD5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754B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9431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C63" w14:textId="77777777" w:rsidR="003327B4" w:rsidRPr="002A682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B1D6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E53C5D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9378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23D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BA5D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5135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5F4CC7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1EB2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D3798A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8C08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F422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A57A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D2B" w14:textId="77777777" w:rsidR="003327B4" w:rsidRDefault="003327B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3EE7EA" w14:textId="77777777" w:rsidR="003327B4" w:rsidRDefault="003327B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3327B4" w14:paraId="48DB41B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EA5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F0DE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2EB8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19EA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271461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9625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D92A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044A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512A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0A3" w14:textId="77777777" w:rsidR="003327B4" w:rsidRDefault="003327B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3327B4" w14:paraId="33BD53E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D62A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CF51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90F29E5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D5E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D8F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0E3ABB1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93E8FD9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5CEA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31C3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B485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E1D40C3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48CA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3FF4" w14:textId="77777777" w:rsidR="003327B4" w:rsidRDefault="003327B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327B4" w14:paraId="433D35C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E3D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40B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870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7264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13229FE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A992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5533E01" w14:textId="77777777" w:rsidR="003327B4" w:rsidRPr="00810F5B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6409" w14:textId="77777777" w:rsidR="003327B4" w:rsidRPr="00557C88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8589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B18E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9E27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F2AE4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3327B4" w14:paraId="04CA5DC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1CE5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36BE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B751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8349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3E5D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746747D" w14:textId="77777777" w:rsidR="003327B4" w:rsidRDefault="003327B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F3E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9394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5760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EA13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5D69978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3327B4" w14:paraId="7CE493C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BDA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2981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1580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AEF6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694" w14:textId="77777777" w:rsidR="003327B4" w:rsidRDefault="003327B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C2FC" w14:textId="77777777" w:rsidR="003327B4" w:rsidRPr="00557C88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0182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867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888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B28D54" w14:textId="77777777" w:rsidR="003327B4" w:rsidRPr="00D83307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3327B4" w14:paraId="0C3D7C1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FEF9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93F6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27BA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B880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3D2ED9A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0463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22D5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930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5F0A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CBFD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20ABC41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FCEF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255B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E74E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6D9B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145BE15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FF3F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0900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1B3E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F5FD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A3ED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1215AF1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B83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A89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3FB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618D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8872F00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BF22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54AA" w14:textId="77777777" w:rsidR="003327B4" w:rsidRPr="00557C88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EB62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B81C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FC24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327B4" w14:paraId="02EA454E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FB06" w14:textId="77777777" w:rsidR="003327B4" w:rsidRDefault="003327B4" w:rsidP="003327B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FFF4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0743" w14:textId="77777777" w:rsidR="003327B4" w:rsidRPr="002B6917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6417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B989C86" w14:textId="77777777" w:rsidR="003327B4" w:rsidRPr="006315B8" w:rsidRDefault="003327B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962C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F97E" w14:textId="77777777" w:rsidR="003327B4" w:rsidRPr="00557C88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12A3" w14:textId="77777777" w:rsidR="003327B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FC70" w14:textId="77777777" w:rsidR="003327B4" w:rsidRPr="002A6824" w:rsidRDefault="003327B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2D07" w14:textId="77777777" w:rsidR="003327B4" w:rsidRDefault="003327B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717A0E" w14:textId="77777777" w:rsidR="003327B4" w:rsidRPr="00930181" w:rsidRDefault="003327B4">
      <w:pPr>
        <w:tabs>
          <w:tab w:val="left" w:pos="3183"/>
        </w:tabs>
      </w:pPr>
    </w:p>
    <w:p w14:paraId="2470DD0B" w14:textId="77777777" w:rsidR="003327B4" w:rsidRDefault="00332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0AF60D" w14:textId="77777777" w:rsidR="003B3184" w:rsidRDefault="003B31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18F7A7" w14:textId="77777777" w:rsidR="003B3184" w:rsidRDefault="003B31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4EBBFA" w14:textId="77777777" w:rsidR="003B3184" w:rsidRPr="00C21F42" w:rsidRDefault="003B31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DCAB77" w14:textId="77777777" w:rsidR="003327B4" w:rsidRPr="00C21F42" w:rsidRDefault="00332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4AABE1C" w14:textId="77777777" w:rsidR="003327B4" w:rsidRPr="00C21F42" w:rsidRDefault="00332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54C15C3" w14:textId="77777777" w:rsidR="003327B4" w:rsidRPr="00C21F42" w:rsidRDefault="003327B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2EB884B" w14:textId="77777777" w:rsidR="003327B4" w:rsidRDefault="003327B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0D896C4" w14:textId="77777777" w:rsidR="003327B4" w:rsidRPr="00C21F42" w:rsidRDefault="003327B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01C97CD" w14:textId="77777777" w:rsidR="003327B4" w:rsidRPr="00C21F42" w:rsidRDefault="003327B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3F84898" w14:textId="77777777" w:rsidR="003327B4" w:rsidRPr="00C21F42" w:rsidRDefault="003327B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705E71B" w14:textId="77777777" w:rsidR="003327B4" w:rsidRPr="00C21F42" w:rsidRDefault="003327B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D45B1D" w:rsidRDefault="00FB37F1" w:rsidP="00D45B1D"/>
    <w:sectPr w:rsidR="00FB37F1" w:rsidRPr="00D45B1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EFB4" w14:textId="77777777" w:rsidR="00AA2409" w:rsidRDefault="00AA2409">
      <w:r>
        <w:separator/>
      </w:r>
    </w:p>
  </w:endnote>
  <w:endnote w:type="continuationSeparator" w:id="0">
    <w:p w14:paraId="272A80F0" w14:textId="77777777" w:rsidR="00AA2409" w:rsidRDefault="00AA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53A9" w14:textId="77777777" w:rsidR="00AA2409" w:rsidRDefault="00AA2409">
      <w:r>
        <w:separator/>
      </w:r>
    </w:p>
  </w:footnote>
  <w:footnote w:type="continuationSeparator" w:id="0">
    <w:p w14:paraId="2ED6B2C4" w14:textId="77777777" w:rsidR="00AA2409" w:rsidRDefault="00AA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7238346C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F5C41">
      <w:rPr>
        <w:b/>
        <w:bCs/>
        <w:i/>
        <w:iCs/>
        <w:sz w:val="22"/>
      </w:rPr>
      <w:t>decada 21-30 noiembrie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4316B759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F5C41">
      <w:rPr>
        <w:b/>
        <w:bCs/>
        <w:i/>
        <w:iCs/>
        <w:sz w:val="22"/>
      </w:rPr>
      <w:t>decada 21-30 noiembrie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eYRIa72Eds6CcU4jRiR1/RaElDNX01KNCofhPClyMtWF05vBrQBt2oTJEkO4Px4kdGfLu5wx9mtjv+94wNz2g==" w:salt="2i2mzjScaJU8Q6ikqG+4A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7B4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8B3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184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3B0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28A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C2A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752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41B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2409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E7BF8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5C41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B1D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BAF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18394</Words>
  <Characters>104847</Characters>
  <Application>Microsoft Office Word</Application>
  <DocSecurity>0</DocSecurity>
  <Lines>873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8</cp:revision>
  <cp:lastPrinted>2012-08-09T05:47:00Z</cp:lastPrinted>
  <dcterms:created xsi:type="dcterms:W3CDTF">2025-11-13T08:04:00Z</dcterms:created>
  <dcterms:modified xsi:type="dcterms:W3CDTF">2025-11-13T08:46:00Z</dcterms:modified>
</cp:coreProperties>
</file>