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420E" w14:textId="77777777" w:rsidR="00807B1F" w:rsidRPr="00FD1158" w:rsidRDefault="00807B1F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29B257D" w14:textId="0404F451" w:rsidR="00807B1F" w:rsidRPr="00FD1158" w:rsidRDefault="00807B1F" w:rsidP="00357EB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4F9D792" w14:textId="77777777" w:rsidR="00807B1F" w:rsidRDefault="00807B1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FCFC77E" w14:textId="77777777" w:rsidR="00807B1F" w:rsidRDefault="00807B1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1251A3E" w14:textId="77777777" w:rsidR="00807B1F" w:rsidRDefault="00807B1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76CA4D3" w14:textId="77777777" w:rsidR="00807B1F" w:rsidRDefault="00807B1F">
      <w:pPr>
        <w:jc w:val="center"/>
        <w:rPr>
          <w:sz w:val="28"/>
        </w:rPr>
      </w:pPr>
    </w:p>
    <w:p w14:paraId="5DFC067F" w14:textId="77777777" w:rsidR="00807B1F" w:rsidRDefault="00807B1F">
      <w:pPr>
        <w:jc w:val="center"/>
        <w:rPr>
          <w:sz w:val="28"/>
        </w:rPr>
      </w:pPr>
    </w:p>
    <w:p w14:paraId="289219CB" w14:textId="77777777" w:rsidR="00807B1F" w:rsidRDefault="00807B1F">
      <w:pPr>
        <w:jc w:val="center"/>
        <w:rPr>
          <w:sz w:val="28"/>
        </w:rPr>
      </w:pPr>
    </w:p>
    <w:p w14:paraId="41DCD9D7" w14:textId="77777777" w:rsidR="00807B1F" w:rsidRDefault="00807B1F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09DE60B" w14:textId="77777777" w:rsidR="00807B1F" w:rsidRDefault="00807B1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48F2523" w14:textId="77777777" w:rsidR="00807B1F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61736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2909432" w14:textId="77777777" w:rsidR="00807B1F" w:rsidRDefault="00807B1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F920BE5" w14:textId="77777777" w:rsidR="00807B1F" w:rsidRDefault="00807B1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30DF1FD7" w14:textId="77777777" w:rsidR="00807B1F" w:rsidRDefault="00807B1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07B1F" w14:paraId="32F2179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AD5582A" w14:textId="77777777" w:rsidR="00807B1F" w:rsidRDefault="00807B1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5A43406" w14:textId="77777777" w:rsidR="00807B1F" w:rsidRDefault="00807B1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76CB241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FF4CEA" w14:textId="77777777" w:rsidR="00807B1F" w:rsidRDefault="00807B1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0369D07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A32DE3A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C8411E4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1AF21DB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6B2BA15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1998434" w14:textId="77777777" w:rsidR="00807B1F" w:rsidRDefault="00807B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971B128" w14:textId="77777777" w:rsidR="00807B1F" w:rsidRDefault="00807B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9A62571" w14:textId="77777777" w:rsidR="00807B1F" w:rsidRDefault="00807B1F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5F75F0D" w14:textId="77777777" w:rsidR="00807B1F" w:rsidRDefault="00807B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E06716E" w14:textId="77777777" w:rsidR="00807B1F" w:rsidRDefault="00807B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83A5E9B" w14:textId="77777777" w:rsidR="00807B1F" w:rsidRDefault="00807B1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24C2B64" w14:textId="77777777" w:rsidR="00807B1F" w:rsidRDefault="00807B1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F294EF4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EC6C641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AB06D67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D61CE53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C35320D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FCDE5C8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8F4E0F3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566CC6E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BD5EFF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07B1F" w14:paraId="204AA53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C806D47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5ECF9B6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F348871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D634245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3F24E7F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1BA3AAC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069BED6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CAF63A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C54EAC9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0BFE116" w14:textId="77777777" w:rsidR="00807B1F" w:rsidRDefault="00807B1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C2AC815" w14:textId="77777777" w:rsidR="00807B1F" w:rsidRDefault="00807B1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AB13C25" w14:textId="77777777" w:rsidR="00807B1F" w:rsidRDefault="00807B1F">
      <w:pPr>
        <w:spacing w:line="192" w:lineRule="auto"/>
        <w:jc w:val="center"/>
      </w:pPr>
    </w:p>
    <w:p w14:paraId="2C5D3960" w14:textId="77777777" w:rsidR="00807B1F" w:rsidRDefault="00807B1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F6EDADD" w14:textId="77777777" w:rsidR="00807B1F" w:rsidRPr="008D04AB" w:rsidRDefault="00807B1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ACF1299" w14:textId="77777777" w:rsidR="00807B1F" w:rsidRPr="008D04AB" w:rsidRDefault="00807B1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0947E7" w14:textId="77777777" w:rsidR="00807B1F" w:rsidRPr="008D04AB" w:rsidRDefault="00807B1F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43EC9F8" w14:textId="77777777" w:rsidR="00807B1F" w:rsidRPr="00A8307A" w:rsidRDefault="00807B1F" w:rsidP="00516DD3">
      <w:pPr>
        <w:pStyle w:val="Heading1"/>
        <w:spacing w:line="360" w:lineRule="auto"/>
      </w:pPr>
      <w:r w:rsidRPr="00A8307A">
        <w:t>LINIA 100</w:t>
      </w:r>
    </w:p>
    <w:p w14:paraId="37D6F8FA" w14:textId="77777777" w:rsidR="00807B1F" w:rsidRPr="00A8307A" w:rsidRDefault="00807B1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807B1F" w:rsidRPr="00AB76B4" w14:paraId="0351D55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53A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114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AD2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8962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B4305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C7A8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8B6581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C7E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B73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8BF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99A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2A1A6E7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226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6FB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5CA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9593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C06CD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85F6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EF07E8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2B7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77E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8BD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F77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0FE2E1E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4C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811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0E9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C9CA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22938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5CBF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689BAAA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FD3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67A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D24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C33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7BF13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07B1F" w:rsidRPr="00AB76B4" w14:paraId="6B7539C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AA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810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5DD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4ADB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89CF79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4E6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234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054C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1250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ED2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0E4EC73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5E4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C5D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CE5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744B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53A59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DFB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4AACEE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7D0D9E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2B4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53B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2BA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EBF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76D8E8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1023F9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7B1F" w:rsidRPr="00AB76B4" w14:paraId="0BEB67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913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EDA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3DA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4D27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A69D0F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881F84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FB61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079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221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2E0E47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787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13A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07B1F" w:rsidRPr="00AB76B4" w14:paraId="3D3DDDB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E30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C3D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B01734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AED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3AF0B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2EF2EA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CDCDD9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D8A1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D8C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87B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E322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BE4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2AEB55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8DD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B72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FC4BCD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58F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C273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7988CF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264DDD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293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1D7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F77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0BB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4F4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2FC21B2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3A5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D449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194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D3F6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6B6B84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AC91FF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B1C5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33D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5B3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5F5DE3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E6F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9320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06055E0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4E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4E9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FC06F5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165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E82A9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67767A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79B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625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00F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C6E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28F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3B2F40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6D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CAF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442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737A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3BDDC7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141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DC2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A2E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80715C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FEE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EA1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66BE0BF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A37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F86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528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9D23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4E28BA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7EC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33C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205D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190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923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6ECE582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ECB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5CA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797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3C16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64F2BB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C8A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17841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E331C8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DA4D6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FA2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6C0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61E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B3D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1A39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07B1F" w:rsidRPr="00AB76B4" w14:paraId="4655646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EBF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94A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E6B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134C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F2352C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2A0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718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8B0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511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5B6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ECCD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7B1F" w:rsidRPr="00AB76B4" w14:paraId="3F33B1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309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6006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5E9F4B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CC8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9370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E20D52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C9EB35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70B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015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069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0AE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FCC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6BA5AE5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50E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92C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7C2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B2C1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408803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52ADD6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66B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AAC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CA4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B1680F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E51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4BA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807B1F" w:rsidRPr="00AB76B4" w14:paraId="55E9DC3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596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A78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8B9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3D32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E17BC0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625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0EA588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9522FD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494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24AD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D5D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F6A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807B1F" w:rsidRPr="00AB76B4" w14:paraId="096557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A2A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65C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F74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2890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3EE9FB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472EE3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F58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CFF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696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670A95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EBD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2EE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300799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7B4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55D8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201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24CB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6A71F0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B2C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FE391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6E1004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0D52E6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707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8F2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4E1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A56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5C44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807B1F" w:rsidRPr="00AB76B4" w14:paraId="14605E4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EF4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046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124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4C5C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003F53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8F2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9B8F8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2DE486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9B6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601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0EA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98B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1CCD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B33D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07B1F" w:rsidRPr="00AB76B4" w14:paraId="5510604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92D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6C7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499F99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D05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0A14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EC8DEE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807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48F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B2A8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CA0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070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FDED7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05A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395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364D0F6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D1B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B42C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01CC7D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97B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D5F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80A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86A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4B1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300BC5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255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9DA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CCB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23A9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3DD804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E99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CA4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D4C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4E4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C2E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EB44D4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38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F06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128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CE20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C78C7F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28C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208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69B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3BB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867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732941E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EE9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077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871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1914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4EEA69B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A7E66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FCCB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9B7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F2C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E3D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32B057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783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9CA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B7D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5C46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DCC11E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F81F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A23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FEF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9A4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9CE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1C0222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A88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FF9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EE5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F591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698DCBB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DFEE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79D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FDE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F7E2D0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A3A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3103" w14:textId="77777777" w:rsidR="00807B1F" w:rsidRPr="00AB76B4" w:rsidRDefault="00807B1F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38D5E5E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33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2AC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601BED0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1680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1CF9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2E6441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6CE73E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420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2AA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3AE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02F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71C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8EA1E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7E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57B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F72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D1811" w14:textId="77777777" w:rsidR="00807B1F" w:rsidRPr="00AB76B4" w:rsidRDefault="00807B1F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302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F1E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0B6E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07DC2CA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537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C57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BD5A34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174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ECF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8D7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C567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2ECEDB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55F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BB64EA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BF339E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FED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F59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A08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6DB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27AC6B6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A63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DB9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899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0608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365227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2B3D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ACF8E3C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07909427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090557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C2C748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F29E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21A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563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3F7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D65F65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50F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176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5AE7D5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B2F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18BF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7E29C4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2A8F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A21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323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C2E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A82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E3634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621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411E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6C3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45FE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A6F3C2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FF3B" w14:textId="77777777" w:rsidR="00807B1F" w:rsidRPr="00AB76B4" w:rsidRDefault="00807B1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3F4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F75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01A947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D83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B68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211C3A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F7D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8EA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7D0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965B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880F3D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E2A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0139C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EB8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582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CE69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57C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764F2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0A0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5E27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44ED84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15E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D4801" w14:textId="77777777" w:rsidR="00807B1F" w:rsidRPr="00AB76B4" w:rsidRDefault="00807B1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3504486" w14:textId="77777777" w:rsidR="00807B1F" w:rsidRPr="00AB76B4" w:rsidRDefault="00807B1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1B3C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BC3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77B2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5ED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FF4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E16028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E8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8A0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565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6E2C6" w14:textId="77777777" w:rsidR="00807B1F" w:rsidRPr="00AB76B4" w:rsidRDefault="00807B1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336AA1C" w14:textId="77777777" w:rsidR="00807B1F" w:rsidRPr="00AB76B4" w:rsidRDefault="00807B1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D3D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50A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C7B4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78A5097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52E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448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551405F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FA6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9AA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328C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0DBF8" w14:textId="77777777" w:rsidR="00807B1F" w:rsidRPr="00AB76B4" w:rsidRDefault="00807B1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AC5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20A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9676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3375070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A9EE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198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3798E5C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F8F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223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C0B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008B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63A1F6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A51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C09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561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9A8E74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4AF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B9D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71728BD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4B5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6EB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575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F72AF" w14:textId="77777777" w:rsidR="00807B1F" w:rsidRPr="00AB76B4" w:rsidRDefault="00807B1F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2BF616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0D8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93F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652D6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4D64B43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292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ADD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87E40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BB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C7B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30E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84EE8" w14:textId="77777777" w:rsidR="00807B1F" w:rsidRPr="00AB76B4" w:rsidRDefault="00807B1F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C27D70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1CD1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9EA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A99B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0FC789C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9BD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6D4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81FD98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94D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E1C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A22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C8C9B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F95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A8D43B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86BC90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0AF91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201C28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90046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34C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308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5F0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051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6410453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2D9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7DFD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BA3F67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945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DB3C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B76B6A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0AF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BD8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E4A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2FB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5C4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C15CC1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5F7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0D7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0338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646D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5E997A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B5D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C5B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0504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7D43A5B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C1C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278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00A8D3F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C0F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387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0A5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5CFB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2BF91B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6C8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4612B1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00F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6F6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79E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231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87F4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790B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07B1F" w:rsidRPr="00AB76B4" w14:paraId="24F7582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953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83C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523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7070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605809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142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C9A45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6F7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B60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A17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9FF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3F5B5A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55D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D1A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FF3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54A1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B87E4C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049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764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A42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AA6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5F1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21A040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43A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A2A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A8D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D373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5CB5E3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4BB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EC4612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0AE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FB1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944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CD6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F5E1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A22A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07B1F" w:rsidRPr="00AB76B4" w14:paraId="55E00D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94E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9A4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CB0C9D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4FD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ED19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A4AEDA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5C0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91B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F7C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20E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EE3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07A4D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414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E6B4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903842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69E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9141E" w14:textId="77777777" w:rsidR="00807B1F" w:rsidRPr="00AB76B4" w:rsidRDefault="00807B1F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A22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9C70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EE8D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41A2" w14:textId="77777777" w:rsidR="00807B1F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B659" w14:textId="77777777" w:rsidR="00807B1F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142457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A09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843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CD0F10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F10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ACF6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693297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6AA708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C59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E8B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19B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FAB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378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1C3B90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476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A4A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0CC207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420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1E79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FDF8EB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E72AEB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765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EB9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A18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745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A9A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16941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807B1F" w:rsidRPr="00AB76B4" w14:paraId="07B490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7CB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5B0E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824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4BB4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691471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431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1F0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110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B17566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5AC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4D7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0C6A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AF1577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68EE96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66A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01F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678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E510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EF71D8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E54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F76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2AB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A4EED6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350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1DC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4EBF90C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87E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9B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768399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EAE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3B8F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0BB69E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365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20F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6AA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A1A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19E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625E47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D31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3CE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64BF17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093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AAE1F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47689A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432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07B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5F8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ACE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D206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115E1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2B10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07B1F" w:rsidRPr="00AB76B4" w14:paraId="2065DA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60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DBD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D24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7A07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CC4C0F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95D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3C282F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8260F6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728ACB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D65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12E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81A1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CBD5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8912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07B1F" w:rsidRPr="00AB76B4" w14:paraId="1053CE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0B7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C69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D61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3098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551130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2BF1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7AACC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C422D3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C32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E5B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85D3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49B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807B1F" w:rsidRPr="00AB76B4" w14:paraId="0F9D6DE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CE5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6A69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1E2C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5795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7C9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3DA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8A6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0946D3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776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A35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72E344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62E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E02F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4CD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A48F9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9AE430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99A9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0CE4DA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4DC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535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0E5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027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84C9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07B1F" w:rsidRPr="00AB76B4" w14:paraId="4E53B3C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EC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5301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156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DBD5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745BF0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0BCB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D7309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82B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B3D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1C6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07B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807B1F" w:rsidRPr="00AB76B4" w14:paraId="4874DB3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B6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775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47AF263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992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C66A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90BAC9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5ACC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2F8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46B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36BB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1CC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3F719C7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3CB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84F17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EDC9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0EE9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1BDBBA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89E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180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2F8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2A9CCC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780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BC4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112DB7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CB8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0B01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D17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ECE7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F03167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21419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CB6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79AC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0A473C2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9CC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C30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FE9A36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1595A0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10C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C827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A966CAA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903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FB13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E4E902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133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D49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58E7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5F6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935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7AB32B9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AE3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33A3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EA0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CF08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E43F51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0D82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023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4848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FFCCA80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49E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B54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AB76B4" w14:paraId="5DE3357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F5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43D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714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7EF6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5F7467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A57F29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0B035CB6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664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28BA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423B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6ACC964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FA1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FCE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AB76B4" w14:paraId="2BC58F9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F2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FD34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7CC602D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5F3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C662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BC89CF9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A3AC10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9803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719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D180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6E9F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EFE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2689F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05871F3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AB76B4" w14:paraId="45D51E0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A0E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18CA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A07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E35E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7B73F8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F3A4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48B850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6D3B7D1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3FB634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A43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2663D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273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9EE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48DEE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F9D04F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AB76B4" w14:paraId="2C97A54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9EC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3221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DCC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482E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C2DECD9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0504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A14F87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74EF8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A15965C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277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6E46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766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3AB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ED3F0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07B1F" w:rsidRPr="00AB76B4" w14:paraId="76253D5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049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A584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B8C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0A60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2392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5C2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FBE9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1AD61F3F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624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B54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2EAEC18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9AA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FE9B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84A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F0C4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4F7AA7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3C19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4CA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2D4E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2390199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129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F3A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6296FB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F48ACF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250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130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6C2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5EDA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C2A7EE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157A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B8D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1F6A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2F2CF828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D76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093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AB76B4" w14:paraId="5923E82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B1E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E925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F33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9E5A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9EC611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30A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376DB3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78445E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8E3A9E9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085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C4E2" w14:textId="77777777" w:rsidR="00807B1F" w:rsidRPr="00AB76B4" w:rsidRDefault="00807B1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D790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716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D37D7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807B1F" w:rsidRPr="00AB76B4" w14:paraId="5124729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11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489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B8C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B2C1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F9755FB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601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D621E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DEC3C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799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717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148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716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69D7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07B1F" w:rsidRPr="00AB76B4" w14:paraId="6C5597C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FA5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E6D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ACC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08890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BA3EBB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429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7E29D0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BAE1CC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1921FD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DB202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CE8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518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C09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808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B1B223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EB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6E2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2CBC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1027D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06943C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4FB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B0BCD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749D8D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071015F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287BB8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F1EF3C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017B2F1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397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AA0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612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0A5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F2086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A98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D0A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4F0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C16B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80FF7D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7A2F3A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28B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A875D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2A33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946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53B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2ED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84EF3A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57D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A9F3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A3B96C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7541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6243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928378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6E654C9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85B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065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D0B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83D4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07D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5D2A09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8BF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046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D6E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52C3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E0D5BCB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6E9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AA434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3CB5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C8E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A43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1C6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807B1F" w:rsidRPr="00AB76B4" w14:paraId="21567BF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ABE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D6C7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2B17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9DAD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B0E0B0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C9F4F7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79761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070A3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306F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E93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BDF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DA1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C4565F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FFD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87C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54EE15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E24E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1B568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739465A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B4CAFEE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806110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5BC74182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F285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8712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A490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1F3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B1BD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480CB9C2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B6E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7CE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6D62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36CE4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3A53A13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4B1BD2D" w14:textId="77777777" w:rsidR="00807B1F" w:rsidRPr="00AB76B4" w:rsidRDefault="00807B1F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32BC2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8519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DED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4E9678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3B5B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CF34" w14:textId="77777777" w:rsidR="00807B1F" w:rsidRPr="00AB76B4" w:rsidRDefault="00807B1F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0A54B99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265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896F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B3926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C27C5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BFE768C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CBB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926394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09D8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7E96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EF2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4B0C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2A59B8B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B27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780D" w14:textId="77777777" w:rsidR="00807B1F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C2973D9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1FAD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21381" w14:textId="77777777" w:rsidR="00807B1F" w:rsidRPr="00AB76B4" w:rsidRDefault="00807B1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05AB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47B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F69A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3CCC" w14:textId="77777777" w:rsidR="00807B1F" w:rsidRPr="00AB76B4" w:rsidRDefault="00807B1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498E" w14:textId="77777777" w:rsidR="00807B1F" w:rsidRPr="00AB76B4" w:rsidRDefault="00807B1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5461694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D5B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9E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153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84EB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D91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4FE9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4896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C486DA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33E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DA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22C8447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FE1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8E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802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4FB7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0E0CCA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8E7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C036E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7606278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528804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DCDE9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23A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17E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0A3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748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9BCA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07B1F" w:rsidRPr="00AB76B4" w14:paraId="07CA9E6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65B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D0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1FC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1DD4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97275B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923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67622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51C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107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8E0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67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AB18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7B1F" w:rsidRPr="00AB76B4" w14:paraId="739600B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CA9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535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704C776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240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CCFC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DABE2F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866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07F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799E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80BB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601F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0EBFD21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A8A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DF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DDA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41F2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93AD578" w14:textId="77777777" w:rsidR="00807B1F" w:rsidRDefault="00807B1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2 directă Cap X </w:t>
            </w:r>
          </w:p>
          <w:p w14:paraId="711C3FAF" w14:textId="77777777" w:rsidR="00807B1F" w:rsidRPr="00AB76B4" w:rsidRDefault="00807B1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120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C27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E9C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33E176A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36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50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316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084A1C4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E95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58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227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056A9" w14:textId="77777777" w:rsidR="00807B1F" w:rsidRDefault="00807B1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14:paraId="0B299D24" w14:textId="77777777" w:rsidR="00807B1F" w:rsidRPr="00AB76B4" w:rsidRDefault="00807B1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18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660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44B5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E869AA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329D" w14:textId="77777777" w:rsidR="00807B1F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6AE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254463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78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0B4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FEE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CBD9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7E2CD6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EEF06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DFF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B6299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0A193C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1AFAFE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427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FFD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937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93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D9CF2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C9B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585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5DD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7CED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E66C2C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40B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CFF2A1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FF6E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948C23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C68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E22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424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E81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FF16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07B1F" w:rsidRPr="00AB76B4" w14:paraId="69AE810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24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AC8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FCC5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E9F6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6056FE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FF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A4E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31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2A3CDB3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282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F8B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5AB2CD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4BA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0D0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6A75B5E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7D5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28BE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57E358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75D915C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425259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27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B02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14C1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12D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C2E3F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A6721EC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018D181B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CE26E38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73B52FB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18E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EB9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60752E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591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7430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D128F6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C14169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B2A2B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87B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62E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E3F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C02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FCFF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D64B880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C06D5B3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D410DA4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524E35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189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E04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B69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8C4E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76AA0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E61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63A1E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F1B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3C9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6CC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2AA3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449917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4B1D429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807B1F" w:rsidRPr="00AB76B4" w14:paraId="175FAB3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4E2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2E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E45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4C59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A7C838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885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925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258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457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F011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807B1F" w:rsidRPr="00AB76B4" w14:paraId="501F929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648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5591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F30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7796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C8BD6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E161A1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3B4C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262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5ADE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32D890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B30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D315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ECBEAA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B357C" w14:textId="77777777" w:rsidR="00807B1F" w:rsidRPr="00AB76B4" w:rsidRDefault="00807B1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07B1F" w:rsidRPr="00AB76B4" w14:paraId="254150C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7BB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81D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83C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E4AB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F64DB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129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B5F8B3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DAEF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846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A970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83B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9E8B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07B1F" w:rsidRPr="00AB76B4" w14:paraId="69D6E82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BBA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3D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DCB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9CBB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585CB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4F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4F6964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7DF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C06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0E8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319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2800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07B1F" w:rsidRPr="00AB76B4" w14:paraId="556B144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2F5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945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D4C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27DC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AF0AD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96A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832F2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AB4C4A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3E8503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63B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E7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5EE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301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AAA7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07B1F" w:rsidRPr="00AB76B4" w14:paraId="64931C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378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083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DA9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12E1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3114E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83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ED347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04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847C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50C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8D5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F31CD0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07B1F" w:rsidRPr="00AB76B4" w14:paraId="48F7B4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83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0CA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65CE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5E10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B6B9B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51B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8EF723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58F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D3A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10D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4AD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61D8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807B1F" w:rsidRPr="00AB76B4" w14:paraId="11D405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110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A38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C95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1900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D06DC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85C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AB6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E64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642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DEC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4C9F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07B1F" w:rsidRPr="00AB76B4" w14:paraId="48DBCF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8AB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5A7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417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4DE0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16A44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54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12F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7A3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B76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D42E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07B1F" w:rsidRPr="00AB76B4" w14:paraId="76912E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69E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179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DC2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FCDF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9E57B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34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E84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345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04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491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07B1F" w:rsidRPr="00AB76B4" w14:paraId="30E51E7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553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F45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9E9B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8225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895B8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760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80D91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CB6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270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4ED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7E0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3D7A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07B1F" w:rsidRPr="00AB76B4" w14:paraId="5A9A2D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B79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5B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0FB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5972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D48B6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9F5FA1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0DB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F86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909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7AD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AA3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40CC99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48E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98A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B98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14EF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D0FABF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D4589E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8AC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4C34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18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E9F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A97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F847A8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88C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71B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6A346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B29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0F8B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033646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3D1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0AC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F087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1E6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B5A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905DA3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D2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3EC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51509B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FFF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50B0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1641D9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4B0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405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09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23F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92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6AA8B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D27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6BCFA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34ECA0E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A9B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8E65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0792E9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E7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D2E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196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829E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BC24" w14:textId="77777777" w:rsidR="00807B1F" w:rsidRPr="00AB76B4" w:rsidRDefault="00807B1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4619440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2A0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6D8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0BD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B008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12F3BD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8A9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3EC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6C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2AFB5A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CD0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B8A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7A673E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741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9955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BFB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DB7E8" w14:textId="77777777" w:rsidR="00807B1F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BE4E12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69E4C8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2CF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8C99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434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1E00F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B02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E531" w14:textId="77777777" w:rsidR="00807B1F" w:rsidRPr="00AB76B4" w:rsidRDefault="00807B1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02F425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BDD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E0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02C666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77C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CD88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94B4E3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8EE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B00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9EF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61EF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22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62E144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35A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FEF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A7E3C9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7E8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D6BF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D54A14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F40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CFD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25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9A1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66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D73E9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255FB0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2B3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D2E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579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4FE7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034448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5A23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1A8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EB0B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09F0F7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02A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74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72E46D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009919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DDC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35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7B4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3801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ED6447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0CFC4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ACA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8A1E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64C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302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510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811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B9CD1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8FF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F21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8F65A8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9F2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96C2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24C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D5D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448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75D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671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81B81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975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185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51E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89B2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25F72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732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B9C5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DA9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63F85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37C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341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179A2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ECE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5CA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79DE48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5427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4DD1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B02F5B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B98CA4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5E4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BAB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CDC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6BC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011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0EDD7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2F47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07B1F" w:rsidRPr="00AB76B4" w14:paraId="131C3D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C24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1A3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B1A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84A2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AF1DA9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A89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5EE17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CEA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6FE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A4B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2D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07B1F" w:rsidRPr="00AB76B4" w14:paraId="5B7BF8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F3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317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8697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1F69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2ED869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841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E7C2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C28D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C99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D86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08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07B1F" w:rsidRPr="00AB76B4" w14:paraId="61A39C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BA2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41E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560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7D78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90359F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140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CF118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27F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DF9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678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33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9CE14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68C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9B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30209F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6680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2DAE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50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E94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D0C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7FB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A77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455B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E4BDA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73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414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4CC8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8514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0E0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DD7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9C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264407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212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80D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7B1F" w:rsidRPr="00AB76B4" w14:paraId="6EA9F9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3E7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94C1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A78801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B86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F67E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711329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0E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5C5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8C8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0A7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39C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7B1F" w:rsidRPr="00AB76B4" w14:paraId="5F6455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E57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3E2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41C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84BD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821EA5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F6C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404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CE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EA2AA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80D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823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1143D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2445610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DF9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CD3A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FF30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A183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FD018A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4E7F4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4D07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76EDF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8F11A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A6055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628DA1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843704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366DF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257C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1FE6C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4491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8D4BC3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DC1705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E5C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2A8C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92A73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52A7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ADBEAE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EA20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F2B2D7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67C84F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064BB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930CE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31C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410DF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19BB7C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32A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A49B4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5750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7EBB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1AA47F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976D9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54807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229A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3E6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7FE6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B6DD0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93C5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07B1F" w:rsidRPr="00AB76B4" w14:paraId="6825041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458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6266B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C4AA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9F65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D8B33A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4875C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BA49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46A4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C314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C03A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41B3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07B1F" w:rsidRPr="00AB76B4" w14:paraId="735D165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56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708D0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E4CF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C2F6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9F40DD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3AF2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3079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E6197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B074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1FE3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14C6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07B1F" w:rsidRPr="00AB76B4" w14:paraId="1055E41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21E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91DAF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089D7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26A60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D67F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4A326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7C00F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3EE1D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6BFA6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346A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6AFF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AE690C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D3E2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07B1F" w:rsidRPr="00AB76B4" w14:paraId="0C7A09E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073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4EBA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5008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2990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468FA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01737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AB6D9B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A501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7049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B4C2C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12E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07B1F" w:rsidRPr="00AB76B4" w14:paraId="052C9F65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DA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A1B05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F7D1A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3B74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B32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996CD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CF047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0112F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184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EEC0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327E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07B1F" w:rsidRPr="00AB76B4" w14:paraId="79CAB2F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887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DED52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3510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7F43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3110C8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A0DA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8B8B0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0611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7933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BE689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FAF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07B1F" w:rsidRPr="00AB76B4" w14:paraId="2F72576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577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C676F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CF5EE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907C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52C564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7AF3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90A033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2AF35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C6CCE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AF10B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20CD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07B1F" w:rsidRPr="00AB76B4" w14:paraId="5E5940C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BBC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95B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1C3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B480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AD7BFD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6507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BEAEE8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448F3AA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DB8A47E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F8B202E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75E7D93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236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012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5A3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D5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2F40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B76B4" w14:paraId="6539EE4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89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379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76F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6B70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E79036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66BF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09844D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72C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69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D7B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A58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0DC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B76B4" w14:paraId="4B184EA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162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5DD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BC6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4362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00D60F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8B05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8391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5EB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0B7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9EA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E75ED4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530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F38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870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E744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AFCC5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0BCE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B4D4BF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452876B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D21DA28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6BAF28B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CF7994F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1C14B3C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F7006FB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7C877EA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0AD36B5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8A6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8AA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FE7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CDE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228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B76B4" w14:paraId="55F1092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1AC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0C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6E8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BB18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96323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BF06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0DA2EDD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D44740E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178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45E3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A14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A12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80B2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B76B4" w14:paraId="7140DB2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EA5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E92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AB8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E278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92EEC4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AA319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F15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68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AB0846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65A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38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3152C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684F5BB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537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01D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252F6B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7B2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7705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7EB7E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1461755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E6A3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F43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160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1D5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F2F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4D94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2049AEC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710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668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BB6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45C5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1A88F6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B1DD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615083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A5A9AA4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0EB5288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EC9F3C9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51B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CDE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6E7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550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87F5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807B1F" w:rsidRPr="00AB76B4" w14:paraId="73B2923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F7D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9E8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27D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111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DE937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1159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C26A5C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1771BE5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FD2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E912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248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865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4DCA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807B1F" w:rsidRPr="00AB76B4" w14:paraId="06E618A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33C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6E3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44E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FC3E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3B766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D5BD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C96D6E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F08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1D2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E85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424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07B1F" w:rsidRPr="00AB76B4" w14:paraId="04E3BF6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78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97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E0A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3681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2C489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9337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31E7934" w14:textId="77777777" w:rsidR="00807B1F" w:rsidRPr="00AB76B4" w:rsidRDefault="00807B1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79A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23F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5D8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B5C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0F7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161ED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7B1F" w:rsidRPr="00AB76B4" w14:paraId="063CA8E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73B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19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9FA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E24A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2C0FED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9F0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CCB95D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CE1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53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F9A2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F20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431F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07B1F" w:rsidRPr="00AB76B4" w14:paraId="2F4A87A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17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C58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37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01FF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382AC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673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5A8F0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C2E0EE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B9F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EA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BB4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E35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07B1F" w:rsidRPr="00AB76B4" w14:paraId="4B437C0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A4E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2BF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C57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E7AC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C5938B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0AF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B85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9DE2AB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19A93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6AB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B54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7E3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EAA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41CD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07B1F" w:rsidRPr="00AB76B4" w14:paraId="7885142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335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C13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B7839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6BE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9836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743552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4BE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AA02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E9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3A1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02A0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B99DB7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26BA61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328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5A3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167B407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55C0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7DB2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EFF90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7317DD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30B5D4C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EC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B1C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55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BFB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7E75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113DF5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6A378D6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442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564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ADA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0A5C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CD583E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63264B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64E05D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CDC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6DF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5D5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893DC7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CA1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DBE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E3DF6F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04E1B52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CE4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D29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5E4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4694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C583A5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CCA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58E74A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51E635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9D6DD2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EFBA8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D382D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5C2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38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310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DD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B835F7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473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772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FBDC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148E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0A5865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91F0CE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73E98D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30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CC0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18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4E4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E2A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E902C8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10B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61A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B14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A56D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E03625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2EF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7B77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21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BA8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C36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A5C6B2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6A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6B4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02C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BFF9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EF2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F7A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6987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5155522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D1E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56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65698E3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400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773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BDA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3F57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546C117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50E625F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284C6A7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D7EB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4B3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E4B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83FD30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F2EA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5DB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5F13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AB76B4" w14:paraId="6A508D9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74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76F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B39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235A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500BE9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F49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860D64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608E77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78C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75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220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B689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D37A20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07B1F" w:rsidRPr="00AB76B4" w14:paraId="4FEB5EF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7F0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E6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CA8E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8147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D35C05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C2C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DDCA80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6F1A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2719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450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3C6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807B1F" w:rsidRPr="00AB76B4" w14:paraId="707B150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1DB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D67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1AA1BF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2F5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8E6D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B4BB1D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B39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3435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C70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CCE867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9954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2C3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D9D240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4466542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7F2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45A9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92B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0641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12D096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3A4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FCC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090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02133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24C1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A88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07B1F" w:rsidRPr="00AB76B4" w14:paraId="66569A4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5E5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F09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FD1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B321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DAD135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3CC5C6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CD2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86D6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8AD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469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364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68911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CD0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C42A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E08365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21C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1093C" w14:textId="77777777" w:rsidR="00807B1F" w:rsidRPr="00AB76B4" w:rsidRDefault="00807B1F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33C2301" w14:textId="77777777" w:rsidR="00807B1F" w:rsidRPr="00AB76B4" w:rsidRDefault="00807B1F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BFE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888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C4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C7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62F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61E394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3E3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9B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4FCA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E503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C681FE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C2A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025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DD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E092D7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228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44A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2D8F64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06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C88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F30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7182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0575EE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DF79C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052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B4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4FA3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AB1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FB3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C4E930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A2F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89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160E3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3C7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5C8F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78CACB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A6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45A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A9E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D59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96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B1C6B5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79A401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2F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8D9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C77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8633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FB240C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B839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BA4BA6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082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3D4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969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423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0777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07B1F" w:rsidRPr="00AB76B4" w14:paraId="3AF553A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DF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431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2CE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FB30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BC477C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CB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D0F44F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F4E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CE2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B92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0B7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2C4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07B1F" w:rsidRPr="00AB76B4" w14:paraId="00E1199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C66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0E6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5D8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7F58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65329F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AE1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8D70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2F5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911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33A3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DD49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1283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7B1F" w:rsidRPr="00AB76B4" w14:paraId="412D5B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AC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3B1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8FA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329F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E9E1EA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EDC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772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721A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D66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823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A265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7B1F" w:rsidRPr="00AB76B4" w14:paraId="3FFC7F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87C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AA3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FB4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64B8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84C3C2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AB9FC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23F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6FA1EB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084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9BC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523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FC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9E7B2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5B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8DF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B6A9DA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417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173F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01B153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A47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FEE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36F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7BF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E7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C2B436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353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1FC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C46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18CF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A299D6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18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51A839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55381F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5123A2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74DB45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8D6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79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254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4E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1BA85E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EC2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B2A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1DF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C616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E50438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3BF0A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29A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F17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78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624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C2D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5A4DAA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8D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9C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72E895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74C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08E6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D345F1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09C1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1B0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0BB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AD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D2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42402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07B1F" w:rsidRPr="00AB76B4" w14:paraId="69B92CF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6D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6C6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969177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38B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DCF9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222EC5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915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88A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1E7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B75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03E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B73EF8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058F6C8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E38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D68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2E0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0165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3406DAC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604F5B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4D8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B7455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06C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2C4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8E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43B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7450EF15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1ED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4FF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9ED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4E3E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628763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94C705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17A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5EA3B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280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9D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BF3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6C2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8F8746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F8A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23C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206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4B44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493EFF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A6A969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55A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183D5D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9AF8D0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D29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68D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90F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28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A30A6B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67D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D31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92EE32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DA7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1D13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204966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E2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D10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CF1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FA9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013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4CD7C9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122F0A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4EE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5D7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7F0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24A1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921307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C41F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D8B24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98B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408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923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69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DD0C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07B1F" w:rsidRPr="00AB76B4" w14:paraId="3B2774E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8C6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8E9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B0D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419F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98502F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208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17D21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589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3D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F638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67B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CAA1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07B1F" w:rsidRPr="00AB76B4" w14:paraId="3E28225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9AE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6E7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CC5212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9F1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64CD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0BDBEA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CBA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A31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09B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9ED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B29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F1948F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BC9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EE8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817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CA21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9B2541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51087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9E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DB92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A4D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33B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91E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1B0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7D4AAFC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DD6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C90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011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A7AC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9F4AB1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3F5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36AE0B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A19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519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9E2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CE6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D15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07B1F" w:rsidRPr="00AB76B4" w14:paraId="294409F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9C8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922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C07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ABC8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9A0119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9ED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DAFD28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6E2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154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6E39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70A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BA6A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07B1F" w:rsidRPr="00AB76B4" w14:paraId="3CA046C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FBC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35C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9C8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1344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289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E75D7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9EA084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4C49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FA3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4C0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656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736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F43968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EF29DE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07B1F" w:rsidRPr="00AB76B4" w14:paraId="2FF2E0A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85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97B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3C5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CA3A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3D02E6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490868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88F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F4253D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E9711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F22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B2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65CD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48B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A58FAF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660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86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03C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D7ED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1916D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28E0A2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32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D84E24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A7BB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E9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506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2AB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2D0743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7D9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FBF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4B7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BC23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2563FC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1D9649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267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7516A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A42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DDB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668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9B1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5F3930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285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5347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B5C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9F56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EC937C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BDA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512CE1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61A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5C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A98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525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3E92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07B1F" w:rsidRPr="00AB76B4" w14:paraId="6BD6485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0BB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457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2BEEC4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37F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F907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8F52D5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713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580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5F6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141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05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ECA8E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AB76B4" w14:paraId="59E13C8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E5A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27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6F31A5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088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ED30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891641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CB8BB7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5FB9AA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06969F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711F18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C3F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205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9CB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EC4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560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712F908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2BB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887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CCB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1A5B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D5F9AF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2A7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A8D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0DF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D343F5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473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16C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630A984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84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C4F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F8E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22A4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3EC0C7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1A790B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9C7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74F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783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CFEAC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2C0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579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E00AC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07B1F" w:rsidRPr="00AB76B4" w14:paraId="2FEB60E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FFF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67F5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7B0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EA5C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7D9FFD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627A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183CE11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88543A8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B816A02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CCB0BC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DA4E640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09C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F48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F74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FC0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01F3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07B1F" w:rsidRPr="00AB76B4" w14:paraId="3245C6A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F7A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AB2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60D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E131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4F85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8A65F3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47603CD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B83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3A0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DD0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426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78D5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07B1F" w:rsidRPr="00AB76B4" w14:paraId="07912B0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75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2F5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F57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8C0A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884716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8457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84C41D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4646375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A482798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D23AC83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C9E0391" w14:textId="77777777" w:rsidR="00807B1F" w:rsidRPr="00AB76B4" w:rsidRDefault="00807B1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B3A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0A8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C19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DB4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924A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07B1F" w:rsidRPr="00AB76B4" w14:paraId="140A40D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D8F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9B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DA6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983F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EE7D5B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EFEE8E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F5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27649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B1A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068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C30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C66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611C1F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01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9BB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9F9D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2A8D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F63093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565015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F4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2B0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67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2FF0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AD6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2CE4258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5D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A7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E25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1C76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EDC4D5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7A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505CA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85C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BF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A2E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706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2FC4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07B1F" w:rsidRPr="00AB76B4" w14:paraId="242DEEC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673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9BE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9528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07AB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EA148D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A2C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19535C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22A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8C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90E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A2E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07B1F" w:rsidRPr="00AB76B4" w14:paraId="09BE60D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1BF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8E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888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2C5A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C74DE3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182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C1470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147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50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B05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5EE2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E062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07B1F" w:rsidRPr="00AB76B4" w14:paraId="70DFDE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7A0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B7B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575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EF58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24EF95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482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F9618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1F205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229124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479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4EF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FF6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0DA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8CAF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07B1F" w:rsidRPr="00AB76B4" w14:paraId="74288029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2C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A40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988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7856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734AA4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A5E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0C84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353556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29B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1E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89F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A21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B4D7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07B1F" w:rsidRPr="00AB76B4" w14:paraId="4237CEC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973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B9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1CD4DC7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DB5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E243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8A17E3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673210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9C5D8D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64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21C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BB2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561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1C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7A064A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A5D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465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217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8A6D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95EF5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C610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7F43E9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012CF6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398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BAF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AE8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991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20044BE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A3C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1D0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009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10F6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CC8898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F93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1750EB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2C25F9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5DB01C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DDFD1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E86074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6D325C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544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39F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5A7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775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7A0E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07B1F" w:rsidRPr="00AB76B4" w14:paraId="73BA192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C20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54D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CB53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FE0A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4AA6E4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DE0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A7E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4DD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EDB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83E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B43036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E6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4D69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B61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E97C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7C0833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55C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999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73A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84D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13C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B88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07B1F" w:rsidRPr="00AB76B4" w14:paraId="7F9BD7C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99B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527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1CD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AF86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648B6A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DF3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2F0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D90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543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687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B13D3CA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22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F07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8FD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D300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7A9855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54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0DC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1F4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938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8C7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58D488A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B5B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76E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0FB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C1E1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15A5C6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8AC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11C61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741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37C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813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16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693E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07B1F" w:rsidRPr="00AB76B4" w14:paraId="7DB6147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EB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168D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2C6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7961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4E65B1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F7C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108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909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DB5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29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07B1F" w:rsidRPr="00AB76B4" w14:paraId="725ABCA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6B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784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F2F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9D56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3B5C9FB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729E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A21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F24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3DA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123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684142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FEE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DD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4F51D5C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CD6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B972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2935A0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0F5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724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B7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FCE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07E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BA6FA0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9E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ED5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53D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3D61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0CC83E6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519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618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572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53B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A5A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A53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07B1F" w:rsidRPr="00AB76B4" w14:paraId="16689BA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06A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322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4F3EB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C98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1290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D7090B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AB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1AD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FA9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B9A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9E4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D8612F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51E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C48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AFC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D863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5E28C3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5E6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117D2D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3CC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5A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555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C2F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FC3C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07B1F" w:rsidRPr="00AB76B4" w14:paraId="23F8EDF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62C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25F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2F8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5447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D90C34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55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F29B7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E93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F4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4FE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5E5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1CD2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07B1F" w:rsidRPr="00AB76B4" w14:paraId="5852475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2CF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F2D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3C2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68FA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D121FC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304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F9ACA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DB8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B77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4B1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6D2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0148C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07B1F" w:rsidRPr="00AB76B4" w14:paraId="68FDBA1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E73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41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C47320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622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11DF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0E7100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EB61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1FC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724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1AB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453B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1548883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773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ADC0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231C90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60B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09AE0" w14:textId="77777777" w:rsidR="00807B1F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57427A2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2C5466B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01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1F3F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460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86C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8E3C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4C68B45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4A2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8F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C38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5AE3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CCA7F4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93B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14F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1B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409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A1DA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88EE15E" w14:textId="77777777" w:rsidR="00807B1F" w:rsidRPr="00AB76B4" w:rsidRDefault="00807B1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07B1F" w:rsidRPr="00AB76B4" w14:paraId="1CDA486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EAE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B1C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F86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5C66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169841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0C1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B68A3A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5A0B3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170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C17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5B0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297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30922BC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0AD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537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C33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B9C94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982B40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523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9587BE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6B6D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599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60A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D73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038A7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665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C02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2F6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B417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30B360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063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F52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C3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C93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BF9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596D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07B1F" w:rsidRPr="00AB76B4" w14:paraId="0F1FF56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1F7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8C51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BBC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7B89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2F20C4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67F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B7877C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EF7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0CC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6ED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9AA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EBD4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07B1F" w:rsidRPr="00AB76B4" w14:paraId="27BC29D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5B7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B9E7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38A8B7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4D9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BDB53" w14:textId="77777777" w:rsidR="00807B1F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D89B27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2690DC6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D68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5E05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C3C6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0A3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C9A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807B1F" w:rsidRPr="00AB76B4" w14:paraId="6017F9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080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D61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6A1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34C4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2B2EC2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823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5E77C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225EF4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45A26E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9436A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E01755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90062A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D664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0B6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41D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A8C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701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15A7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07B1F" w:rsidRPr="00AB76B4" w14:paraId="52C313A5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D49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157A9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3DDCA7B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EF9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68B7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4A000CC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CD8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7F72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1931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F5B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BDE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807B1F" w:rsidRPr="00AB76B4" w14:paraId="4DD5EA4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7AC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1C5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9BE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CE18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00403F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802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85C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F7D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1B6DBC3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085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7E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40C70C8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72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159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79A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2EB3D" w14:textId="77777777" w:rsidR="00807B1F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50E7486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11E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1D1F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E4D7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44DAE13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F2EB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B2C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807B1F" w:rsidRPr="00AB76B4" w14:paraId="2C4661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670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16F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D32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F2A1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DFF045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F9E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69B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225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386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78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53EC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07B1F" w:rsidRPr="00AB76B4" w14:paraId="28AD71F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62F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85D0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356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E66D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EBB34D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2E6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4EF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CF0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CD8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DF6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235F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07B1F" w:rsidRPr="00AB76B4" w14:paraId="14ACBEB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F9E8C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B7D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962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F5B9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5E95D0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106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8CC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B433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EEF1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628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07B1F" w:rsidRPr="00AB76B4" w14:paraId="4DB7CD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1D909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61A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D5A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731E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D931BC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64F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94F0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EE915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EEC455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191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51F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4D4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C9D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646037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42D31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62B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D66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CE671" w14:textId="77777777" w:rsidR="00807B1F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241394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CD9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B71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4DF7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5F5AC1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9A0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D478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7ECD97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07B1F" w:rsidRPr="00AB76B4" w14:paraId="2A3F15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4A23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004E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7F99D5F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EEE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2E86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C0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B19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AD3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F0E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59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807B1F" w:rsidRPr="00AB76B4" w14:paraId="4B159A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2E500E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FF4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56A361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A8D6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EF82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33DF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383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F15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775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0B4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64EE4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07B1F" w:rsidRPr="00AB76B4" w14:paraId="218E0D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CDF9A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636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F221C1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941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DF19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9AD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653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FE8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3B7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D1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807B1F" w:rsidRPr="00AB76B4" w14:paraId="462B148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B1C83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43B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DE5832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37F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3FAA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0FD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195C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12B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A4C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96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807B1F" w:rsidRPr="00AB76B4" w14:paraId="7D560F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BF2B2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36A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C85DF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6C5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D9E1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C94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781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2A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C9E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B11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7B1F" w:rsidRPr="00AB76B4" w14:paraId="24E6368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A3785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B4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7A0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1FAC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F039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6929B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5ED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3B6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4AB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0AB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07B1F" w:rsidRPr="00AB76B4" w14:paraId="6E1BBC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C75C7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2551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7E8E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E44E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1B5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45D96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27B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852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2C6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A7C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07B1F" w:rsidRPr="00AB76B4" w14:paraId="0DC4B0F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2455BC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D44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9BF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CA1E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243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E516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C7F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E3B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B7A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746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807B1F" w:rsidRPr="00AB76B4" w14:paraId="7632C5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5B3A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987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1DAAA05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E94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3CB3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0F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061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60F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7A73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088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7B1F" w:rsidRPr="00AB76B4" w14:paraId="05ED7F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1217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AB8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94CBB0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A76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4F1A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8A877F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9A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652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002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9FF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2DA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7B1F" w:rsidRPr="00AB76B4" w14:paraId="27D9BF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3549A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67C2" w14:textId="77777777" w:rsidR="00807B1F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3D755D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239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0B1C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6FFCE5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E2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BA1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7CD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440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96B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07B1F" w:rsidRPr="00AB76B4" w14:paraId="2542942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D92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FA6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397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016B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723A3E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84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09235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DF1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E2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9DE3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F499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5ED3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4CADB0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07B1F" w:rsidRPr="00AB76B4" w14:paraId="34CF88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39B37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CC2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64EE2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BCB5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45A4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9DA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EDC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A47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0D5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B1D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307AD9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A174B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6EF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D57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1367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073CBC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D428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CF1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9F5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C17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72C9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7B36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07B1F" w:rsidRPr="00AB76B4" w14:paraId="671F392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583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B9F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9913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5DBE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0C12FC3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EA7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CA270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45A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7EDE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E01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4B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807B1F" w:rsidRPr="00AB76B4" w14:paraId="1131732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9E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174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E54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A349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EFFC13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742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DA7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9AF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BA4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764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07B1F" w:rsidRPr="00AB76B4" w14:paraId="7556B0F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DB04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EA3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126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FF1D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47E4DF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24D8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236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89C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685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801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07B1F" w:rsidRPr="00AB76B4" w14:paraId="5276218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D4B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3F9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AD6C9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E68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96D5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425000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901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9A44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F47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61E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A99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7B1F" w:rsidRPr="00AB76B4" w14:paraId="713BE0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7609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E9C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14B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57F4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BFF6B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DDD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B6263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22A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6BD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839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A87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B76B4" w14:paraId="0F9517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D25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C77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14D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2880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9D9F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065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60C0C3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DD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750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B4A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86F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D881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BAD19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06812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07B1F" w:rsidRPr="00AB76B4" w14:paraId="62E822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A00F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522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BF29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77DA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DD2D5D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2289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7D1B7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2F3C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F8F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40D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6BA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6763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0526E6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615AE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07B1F" w:rsidRPr="00AB76B4" w14:paraId="51C700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2EF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1DD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44E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4624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0AFEE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DE3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16352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DEE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080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C068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7C8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C265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807B1F" w:rsidRPr="00AB76B4" w14:paraId="73F48A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5E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713B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8D6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88EA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55F416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D22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7D3B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2FF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5B4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38E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124F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07B1F" w:rsidRPr="00AB76B4" w14:paraId="0E5FCA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82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FFA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80B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0CF0E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F4343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CE1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4E2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D7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B98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58B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8814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643B41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807B1F" w:rsidRPr="00AB76B4" w14:paraId="651213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CD21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1E0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4DA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FD7F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1CEAB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02A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FBB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30F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58A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F27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928E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02420F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07B1F" w:rsidRPr="00AB76B4" w14:paraId="5CE3AA6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382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191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8668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A11F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32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4FDFC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747C01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D99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4A95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D07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445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D19580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05235B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07B1F" w:rsidRPr="00AB76B4" w14:paraId="1DF815D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69F0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EB1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8F1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17F55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0EC42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278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B52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286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E63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585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500B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07B1F" w:rsidRPr="00AB76B4" w14:paraId="160CA7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970A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499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732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6BA0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C232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97D12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3D18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037E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B88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4FB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E13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949FA1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7B1F" w:rsidRPr="00AB76B4" w14:paraId="75C6B0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48E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F3D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4D61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72F6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D7C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50066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47F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FC2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9B4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636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07B1F" w:rsidRPr="00AB76B4" w14:paraId="771DF7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0E3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E28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EB0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9410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0D9D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B82430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5264A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BE682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D788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28C4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AF0F" w14:textId="77777777" w:rsidR="00807B1F" w:rsidRPr="007B5A25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D7FB3B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7B1F" w:rsidRPr="00AB76B4" w14:paraId="190148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6826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6D1F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06A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CAD4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BF4AC3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04D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C5B83F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F02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79B3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F8B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FC2A" w14:textId="77777777" w:rsidR="00807B1F" w:rsidRPr="00AB76B4" w:rsidRDefault="00807B1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DAAE0" w14:textId="77777777" w:rsidR="00807B1F" w:rsidRPr="00AB76B4" w:rsidRDefault="00807B1F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7B1F" w:rsidRPr="00AB76B4" w14:paraId="33031D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B993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A384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1F7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D93EA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7056D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5AD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BBE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45A6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CD95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99A2" w14:textId="77777777" w:rsidR="00807B1F" w:rsidRPr="00AB76B4" w:rsidRDefault="00807B1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6A0CA" w14:textId="77777777" w:rsidR="00807B1F" w:rsidRPr="00AB76B4" w:rsidRDefault="00807B1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7B1F" w:rsidRPr="00AB76B4" w14:paraId="6D39DAD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A5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A77D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234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B3AF9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622B6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3E6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EF3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2B55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3C9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199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8A04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7B1F" w:rsidRPr="00AB76B4" w14:paraId="1EC646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97DD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DBD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8B54D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FEC51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39B2C0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22A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3AC7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B87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B79D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7FE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CB2D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7B1F" w:rsidRPr="00AB76B4" w14:paraId="55DB6D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1598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2DD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A37EE09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CF2C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FA738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05F002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FA0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523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AFC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DD5B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95C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42C9675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2EA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9A6EC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6C54E94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48FF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1588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FBEBAB7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DFD1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069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A2C33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5A60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D10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AB76B4" w14:paraId="521777E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48DB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ACCE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ACFA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2D98C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4810AAD2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27C2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9E025C7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6172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27D5E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6F51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4D0B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07B1F" w:rsidRPr="00AB76B4" w14:paraId="136C38B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FCF7" w14:textId="77777777" w:rsidR="00807B1F" w:rsidRPr="00AB76B4" w:rsidRDefault="00807B1F" w:rsidP="00807B1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7436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0559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1F6FB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C7CD83F" w14:textId="77777777" w:rsidR="00807B1F" w:rsidRPr="00AB76B4" w:rsidRDefault="00807B1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B34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05E3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8D70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CF76" w14:textId="77777777" w:rsidR="00807B1F" w:rsidRPr="00AB76B4" w:rsidRDefault="00807B1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DC0A" w14:textId="77777777" w:rsidR="00807B1F" w:rsidRPr="00AB76B4" w:rsidRDefault="00807B1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39C95A9D" w14:textId="77777777" w:rsidR="00807B1F" w:rsidRPr="00A8307A" w:rsidRDefault="00807B1F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D83ED94" w14:textId="77777777" w:rsidR="00807B1F" w:rsidRDefault="00807B1F" w:rsidP="004C7D25">
      <w:pPr>
        <w:pStyle w:val="Heading1"/>
        <w:spacing w:line="360" w:lineRule="auto"/>
      </w:pPr>
      <w:r>
        <w:t>LINIA 101</w:t>
      </w:r>
    </w:p>
    <w:p w14:paraId="693E0D7F" w14:textId="77777777" w:rsidR="00807B1F" w:rsidRDefault="00807B1F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0988E77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CF6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B7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89A12E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32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535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83DBFF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6FBC" w14:textId="77777777" w:rsidR="00807B1F" w:rsidRPr="009E41CA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277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9B2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22D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9AD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E663A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13B3627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64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724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746377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391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901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837C51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BB72" w14:textId="77777777" w:rsidR="00807B1F" w:rsidRPr="009E41CA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CF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9BF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1DA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25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BDA0D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14D4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28D599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07B1F" w14:paraId="04FCA3C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D3F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597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174C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90E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DF2F28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C4E5F3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695D" w14:textId="77777777" w:rsidR="00807B1F" w:rsidRPr="009E41CA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116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05C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404F5C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42C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DA8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745F971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7D7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D69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137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5CC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1182B5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74280E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7D9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6D6783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EEC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966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7B6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9B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31AF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07B1F" w14:paraId="5BBEEAF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D06E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D0A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1F9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EA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FAB876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280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0468C2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5DB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CDE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1F8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C37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07B1F" w14:paraId="038AF7A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FDE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E15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F6E663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8BB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0B2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095B401" w14:textId="77777777" w:rsidR="00807B1F" w:rsidRDefault="00807B1F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6639" w14:textId="77777777" w:rsidR="00807B1F" w:rsidRPr="009E41CA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8D1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C8C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61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C01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2A4823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557F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AE9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E5AC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B2E7" w14:textId="77777777" w:rsidR="00807B1F" w:rsidRDefault="00807B1F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1833235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3E6E" w14:textId="77777777" w:rsidR="00807B1F" w:rsidRPr="009E41CA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F7E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08C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491F569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FE9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179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2B630F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F68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F56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63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31F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0E15D0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5A9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83126A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5E9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2F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60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70A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C39075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A1C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9A5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6AB62B9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F35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2A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3B4384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E58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043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F84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E79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EC1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AD67A0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DF7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53E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00EC16D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1AD6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BEE" w14:textId="77777777" w:rsidR="00807B1F" w:rsidRDefault="00807B1F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25F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39A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0CC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A00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BE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1CB518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DF2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534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880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C40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B7BCC3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756DA2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31E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BE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3AB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28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321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8B9431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8D1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FF9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9EE676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5F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141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EF3AD5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F39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F9F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806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3D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2AF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037311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7869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30A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699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97F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887088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5AA5" w14:textId="77777777" w:rsidR="00807B1F" w:rsidRPr="00A165AE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02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ADE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784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89C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C7E8B6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4599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D20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ACB23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0CF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347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984F08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6A1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DD68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AB9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53E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EBB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07B1F" w14:paraId="35C3FC0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F4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A7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A4E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DAD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8ED7B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A75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45EA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FA4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283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CF8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51A9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98F1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07B1F" w14:paraId="6E09E6A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ECEF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719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068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0E6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A24CA8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95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17BC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3DB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A8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0D8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D159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20D0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07B1F" w14:paraId="53E2372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A311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E6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849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10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37B8EA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B35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1BCA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0DC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FBE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09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82503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CA85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07B1F" w14:paraId="712A0AF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3D5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3E5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86D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932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A5BAC0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F5B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16CC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605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718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31A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30B6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8E3D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07B1F" w14:paraId="0EE30B6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BD3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654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681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653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67FA1D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B6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DF271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82E9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1CC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F88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3E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A0FD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E273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07B1F" w14:paraId="228A7A9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23A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6A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3A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CD1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FF5A2A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BC7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E3B28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B45306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5E91D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F0DEEAD" w14:textId="77777777" w:rsidR="00807B1F" w:rsidRPr="00A165AE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293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9F3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97A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362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FA21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07B1F" w14:paraId="0619F72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CC4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14E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38C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354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BB8092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3DD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655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1E6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D0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C51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17E60E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2C1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414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6D803B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183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E1E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6517F79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7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A6E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629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67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C95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E9A65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5F3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388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ED2E5A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7534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47C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2964DF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E5E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63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9B1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B60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B08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D6C5F1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7C2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4E9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AC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876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28F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74BEAA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7E0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B45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AF90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183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931744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85B1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A1D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7B71E2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D47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7F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48BC9D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127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551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6EF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BD83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19A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DBFFE2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CD2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844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16EFD2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74B7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8F7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3B15D6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9A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2DA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B0D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13E2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99C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807B1F" w14:paraId="1ED2923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BAB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E02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65E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5DD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0CF4A5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A74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324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6FD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2ACF6A0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E0C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997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CE3AB3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B3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509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DE9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96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EDABDC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5F5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AE8B98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D219F9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F37AE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0BDF7A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2D2D3C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5AC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43D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D6A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5FF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C187CC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4BAE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A1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03C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FAE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401A9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0B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7D7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17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3D7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1A0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A68A6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07B1F" w14:paraId="466EA5F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366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481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335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60E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883598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C25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E575F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A5C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57A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912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906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C83D2B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3AF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C77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AAE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250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9515CF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1688C7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243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8947AD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808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616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C9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217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078B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07B1F" w14:paraId="295E373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358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883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13C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77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2867C6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C60065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050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D1A35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50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6C8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F0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A8A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2B31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07B1F" w14:paraId="3A090DC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8D4D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A6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449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605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763FE9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22ADE3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CB6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D63B8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7EF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B56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0AE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367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07B1F" w14:paraId="512522A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B09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38C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967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417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748BA1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C2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72ACDFF" w14:textId="77777777" w:rsidR="00807B1F" w:rsidRPr="00FA5543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CF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D49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7BE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E91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807B1F" w14:paraId="7CDD13E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2D9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3B5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4C4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41E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75681D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CC06BD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540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1015A9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385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2C6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901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3F5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E931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07B1F" w14:paraId="2266626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29D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A58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064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E02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CDD16C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7A0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4B93F0E" w14:textId="77777777" w:rsidR="00807B1F" w:rsidRPr="009E41CA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ADC3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FC1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C78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A48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210E57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F790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299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CE1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22D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29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314A4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034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1C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448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9F7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07B1F" w14:paraId="601302D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A720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67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681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1D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2621AF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CC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149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BF5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A96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42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70B8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07B1F" w14:paraId="6F7D933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5A5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18A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45A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53F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C2DC9D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45E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D3A8B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8ED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621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B91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91C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07965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FB55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07B1F" w14:paraId="13E9902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7EED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160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D7E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04A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85F299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BB0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DD9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EDF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8C6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E81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9B5D8E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00E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E06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A7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BE7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F5145F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650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962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384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763C02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386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31F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50DC05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9E91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E96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091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6372" w14:textId="77777777" w:rsidR="00807B1F" w:rsidRDefault="00807B1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447D1F3" w14:textId="77777777" w:rsidR="00807B1F" w:rsidRDefault="00807B1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205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3A8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9C1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290D338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DB50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8B2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DA51C7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ADE8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65E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8FA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D45C" w14:textId="77777777" w:rsidR="00807B1F" w:rsidRDefault="00807B1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00FB893" w14:textId="77777777" w:rsidR="00807B1F" w:rsidRDefault="00807B1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894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A3F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A8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5D02C80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1028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B74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036D5C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32B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15C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67B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9B5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4BA084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B9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720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C58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20E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8C6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07B1F" w14:paraId="34047A0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75F6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0E1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A39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58E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4D4AAA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B79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08B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9E7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D1FEFD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AB95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32B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87850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E074DD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942D57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807B1F" w14:paraId="68CF373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DD59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566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5289AA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3F2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9B6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33E946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2D02E2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55D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5B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96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029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6F3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07B1F" w14:paraId="5E14D73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FED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7C9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5159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886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1B6367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DCB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A3E54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A04A7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256418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A0A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DA8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E7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367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07B1F" w14:paraId="093BA9A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E8A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3F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6ABAFDF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20F7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AD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65F7C0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5D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6CC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3EA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168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4E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07B1F" w14:paraId="52268C1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63B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FE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3047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EDB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B3A116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250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2B9FD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9FBF5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ED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485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39E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3BF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07B1F" w14:paraId="7DD9CB9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274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334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827AB0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CD4B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794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94F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2D6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FE6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A7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0DD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07B1F" w14:paraId="6BBD447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305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FA9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2FFE77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A90E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C6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817690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06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E77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CC3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7FB1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87DD" w14:textId="77777777" w:rsidR="00807B1F" w:rsidRDefault="00807B1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AAFE59B" w14:textId="77777777" w:rsidR="00807B1F" w:rsidRDefault="00807B1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9082741" w14:textId="77777777" w:rsidR="00807B1F" w:rsidRDefault="00807B1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D6A813" w14:textId="77777777" w:rsidR="00807B1F" w:rsidRDefault="00807B1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DFADB57" w14:textId="77777777" w:rsidR="00807B1F" w:rsidRPr="002C6BE4" w:rsidRDefault="00807B1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07B1F" w14:paraId="3AEFF3DF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607E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998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2B5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0F5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207E7B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51CA5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A06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ED474F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03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AB782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84F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48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1460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287485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07B1F" w14:paraId="72496725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94E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CC3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59C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2F6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9ABFD6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056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0D1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F83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1D6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F68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A9253E6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F42D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24F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73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047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474C9C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D55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42525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45D894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3675E8C" w14:textId="77777777" w:rsidR="00807B1F" w:rsidRPr="00164983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1C3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5CE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6F8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03B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90DC8" w14:textId="77777777" w:rsidR="00807B1F" w:rsidRPr="0058349B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07B1F" w14:paraId="72DF183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78C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02B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2EE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0B0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0E8B64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A39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25D39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6F9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D69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E49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EDA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05BD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07B1F" w14:paraId="3D0CB4F8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1E7E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B53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F3E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997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BD46A8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F088FA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807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AFD033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491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CC7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24F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A80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EA4F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B8AF60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7B1F" w14:paraId="51CA21C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6CCE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E51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7D6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587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0E800C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AE2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EE28A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2995D0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229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E74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794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03C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8CD06A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63D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8CB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3A19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D2A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ABC6CF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161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D8730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CB5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268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7D3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3F6F" w14:textId="77777777" w:rsidR="00807B1F" w:rsidRPr="00860983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580F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E4105C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F86934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07B1F" w14:paraId="30F316B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1E3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544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5EEE8B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66AE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15E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052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7D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DD5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D9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53E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C0F224B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5B18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A82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7A2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E9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880A79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80E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1F31F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49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4ED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8B1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A3E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030D2A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07B1F" w14:paraId="6573363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833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CB5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AEB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721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50F12F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E570DB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98C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B59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AE5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78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923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90A330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3C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A70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D042BD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3D8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930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FFA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E69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B2B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A0E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549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235A417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5028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0CB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2B8777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BF8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CFA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3F1AD1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98AEAD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ABA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D6B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C7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19E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8F8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C69238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FD8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A7B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39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737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5E9FCB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B3B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742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117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0FA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73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FB135C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7B1F" w14:paraId="5F6A88D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E52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33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E07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5B5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9C2339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40D7C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D8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19AE5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ADE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5BE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1AC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6C8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C576D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D91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804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E2A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9F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429FE0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A0371E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54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9A5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65A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F2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8CF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9676440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51F9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B2A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11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DA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1DCEA1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30D796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B3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870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979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AF6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DE5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759F10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62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133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116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6FE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27A3EA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F7F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5379A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E63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B10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67A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B43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39264F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AEB1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BBC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3E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83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BE7D9D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6B6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BF0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B97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1EB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ECD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1C86AC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89DD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D9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A9D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AAF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F8D9D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AB0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AB20B0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5B5EA25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2C1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311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5E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BA5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07B1F" w14:paraId="2650F82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145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CC9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750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566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A398FB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D4B920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375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D6C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5A4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2D8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F2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7035A41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42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B17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1E7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9B0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B6DE11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F3C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F7479D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626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DF9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52F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880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07B1F" w14:paraId="58ECC25B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28EE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30F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586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52F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BDB42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21E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8501B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AEA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50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2C2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4FA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8573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016E21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07B1F" w14:paraId="23DAAEDB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FEC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79A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A3F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A36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E94C03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E11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92ED4E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553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BD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0E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62E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07B1F" w14:paraId="236E780D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BBDD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B88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98B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D0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C8E11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84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DDE6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9A2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46C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198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146936F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07B1F" w14:paraId="15C1F58D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47C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EBA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FBE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648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1D94A9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80E723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9EF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D7AC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D09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386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B7B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D21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FD128A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E31C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8E8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C6787D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546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61E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80D07F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6F7B26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DB5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FC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EE2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165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B0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A436A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07B1F" w14:paraId="33A12D08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E71A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D44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3BD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A7D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E107E0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CE3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FA1CB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12CD20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F81405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0FA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9A2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F3E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A26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772A14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07B1F" w14:paraId="66CC48D8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4D6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EC1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0460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9E6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25ECDB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7A3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8C35B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F11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2D4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D46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542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07B1F" w14:paraId="2AE6D7B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6208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A56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16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09C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3B911C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04D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4D6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4E6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5AB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4EF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07B1F" w14:paraId="27B0789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3E5B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1AF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B9B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685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4CB8B2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3F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E850C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C2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88D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836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6062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303B75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8BAD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316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45A9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1BB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C3C311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66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E5E54D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6C9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26A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D4E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66C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07B1F" w14:paraId="74A4315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20CF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D9F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6A8EDC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4A1A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8F6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49A3E1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385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89B8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08D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3EB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53F1" w14:textId="77777777" w:rsidR="00807B1F" w:rsidRPr="006064A3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8E0D6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5AF148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5835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D5AD" w14:textId="77777777" w:rsidR="00807B1F" w:rsidRPr="006064A3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07C215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079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7D5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554E0C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030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BBE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1B4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546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ED4D" w14:textId="77777777" w:rsidR="00807B1F" w:rsidRPr="006064A3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E35134" w14:textId="77777777" w:rsidR="00807B1F" w:rsidRPr="001D28D8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7AA776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5FD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D5A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39B43C2" w14:textId="77777777" w:rsidR="00807B1F" w:rsidRPr="006064A3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2605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5EA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C7A7939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54E7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E98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929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EEC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951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07B1F" w14:paraId="4754105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FD5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D8A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E0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A88F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EA95AE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21036EA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C4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6DF88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3B3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D92A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9F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C75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AA0AE8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11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E65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13B426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C54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063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EBE833B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AF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F272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DDE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9C4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32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36102D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DC8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704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E95F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C75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A0F28C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26E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530BEB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46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3EB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47F3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21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07B1F" w14:paraId="5C5F31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37C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3A7C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E47908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1B1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C954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AAD7248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1B0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EAC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C61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3CDC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B716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C11A7CD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07B1F" w14:paraId="79EA75F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8CF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EA9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8CE9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947E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9B6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435EBE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3A6DD66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508C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D11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5A95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E511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07B1F" w14:paraId="2972996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F29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A950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0520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9D20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23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367BAC2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9698" w14:textId="77777777" w:rsidR="00807B1F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1133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8C0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CE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07B1F" w14:paraId="25A892DD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0FC2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012" w14:textId="77777777" w:rsidR="00807B1F" w:rsidRDefault="00807B1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CE07" w14:textId="77777777" w:rsidR="00807B1F" w:rsidRPr="000625F2" w:rsidRDefault="00807B1F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B412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70ABBA1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E5F6" w14:textId="77777777" w:rsidR="00807B1F" w:rsidRDefault="00807B1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9EBE79" w14:textId="77777777" w:rsidR="00807B1F" w:rsidRDefault="00807B1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F2F6" w14:textId="77777777" w:rsidR="00807B1F" w:rsidRDefault="00807B1F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B165" w14:textId="77777777" w:rsidR="00807B1F" w:rsidRDefault="00807B1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23FF" w14:textId="77777777" w:rsidR="00807B1F" w:rsidRPr="000625F2" w:rsidRDefault="00807B1F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98DE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A7570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A47F5AC" w14:textId="77777777" w:rsidR="00807B1F" w:rsidRDefault="00807B1F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07B1F" w14:paraId="6521C93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F7C9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A925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C31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0A3E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543D1E7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5B8B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3CA80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A0802A5" w14:textId="77777777" w:rsidR="00807B1F" w:rsidRDefault="00807B1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05A3A74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4B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8F1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2C44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19A5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BD33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807B1F" w14:paraId="100A07F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B7F7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6408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76ED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2AC7" w14:textId="77777777" w:rsidR="00807B1F" w:rsidRDefault="00807B1F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098F57B" w14:textId="77777777" w:rsidR="00807B1F" w:rsidRDefault="00807B1F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135A" w14:textId="77777777" w:rsidR="00807B1F" w:rsidRDefault="00807B1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0928DB" w14:textId="77777777" w:rsidR="00807B1F" w:rsidRDefault="00807B1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47131A2" w14:textId="77777777" w:rsidR="00807B1F" w:rsidRDefault="00807B1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14BB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D99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5AE1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61B4" w14:textId="77777777" w:rsidR="00807B1F" w:rsidRDefault="00807B1F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7E285" w14:textId="77777777" w:rsidR="00807B1F" w:rsidRDefault="00807B1F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807B1F" w14:paraId="037E7FE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88E4" w14:textId="77777777" w:rsidR="00807B1F" w:rsidRDefault="00807B1F" w:rsidP="00807B1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8911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1CEE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A270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60E8393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4C8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DF97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955E" w14:textId="77777777" w:rsidR="00807B1F" w:rsidRDefault="00807B1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3E78" w14:textId="77777777" w:rsidR="00807B1F" w:rsidRPr="000625F2" w:rsidRDefault="00807B1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5D3C" w14:textId="77777777" w:rsidR="00807B1F" w:rsidRDefault="00807B1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FD3767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CED4BF8" w14:textId="77777777" w:rsidR="00807B1F" w:rsidRDefault="00807B1F" w:rsidP="00F22BF3">
      <w:pPr>
        <w:pStyle w:val="Heading1"/>
        <w:spacing w:line="360" w:lineRule="auto"/>
      </w:pPr>
      <w:r>
        <w:t xml:space="preserve">LINIA 103 </w:t>
      </w:r>
    </w:p>
    <w:p w14:paraId="56882868" w14:textId="77777777" w:rsidR="00807B1F" w:rsidRDefault="00807B1F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7B1F" w14:paraId="066D46A0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0A47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20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4A975A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4C5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AB21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989DEB1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EDA3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6F0A" w14:textId="77777777" w:rsidR="00807B1F" w:rsidRPr="006307B2" w:rsidRDefault="00807B1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B0F8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7DF" w14:textId="77777777" w:rsidR="00807B1F" w:rsidRPr="006307B2" w:rsidRDefault="00807B1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1E5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5EE21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07B1F" w14:paraId="174E7834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2B6A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39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31B7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3065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50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BFD5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51E1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F62F" w14:textId="77777777" w:rsidR="00807B1F" w:rsidRPr="006307B2" w:rsidRDefault="00807B1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53E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705F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5BDC8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07B1F" w14:paraId="1F876268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0E80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3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1429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626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1740DB2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40D9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735" w14:textId="77777777" w:rsidR="00807B1F" w:rsidRPr="006307B2" w:rsidRDefault="00807B1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1830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E4C5" w14:textId="77777777" w:rsidR="00807B1F" w:rsidRPr="006307B2" w:rsidRDefault="00807B1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32CE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3EF7D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14:paraId="7C2F3D82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FB03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63A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D509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8C50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D54C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7E61" w14:textId="77777777" w:rsidR="00807B1F" w:rsidRPr="006307B2" w:rsidRDefault="00807B1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ACD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D2F6" w14:textId="77777777" w:rsidR="00807B1F" w:rsidRPr="006307B2" w:rsidRDefault="00807B1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1511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E7DDA8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14:paraId="29A12954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AF5E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8ED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2126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893D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F2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F6F6B4" w14:textId="77777777" w:rsidR="00807B1F" w:rsidRDefault="00807B1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3C631030" w14:textId="77777777" w:rsidR="00807B1F" w:rsidRDefault="00807B1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70CF23" w14:textId="77777777" w:rsidR="00807B1F" w:rsidRDefault="00807B1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C7596A" w14:textId="77777777" w:rsidR="00807B1F" w:rsidRPr="009E41CA" w:rsidRDefault="00807B1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2056" w14:textId="77777777" w:rsidR="00807B1F" w:rsidRDefault="00807B1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3B24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9AE2" w14:textId="77777777" w:rsidR="00807B1F" w:rsidRPr="006307B2" w:rsidRDefault="00807B1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C2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C389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1A5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6EE28D3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07B1F" w14:paraId="711F6A65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4CF7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64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6C92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E7BF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9214189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F29F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8D0A" w14:textId="77777777" w:rsidR="00807B1F" w:rsidRPr="006307B2" w:rsidRDefault="00807B1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2DA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F435" w14:textId="77777777" w:rsidR="00807B1F" w:rsidRPr="006307B2" w:rsidRDefault="00807B1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5505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92FBC39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8CC4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20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C4C0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E4AC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0617C0A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7882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C7BC3C8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9E1A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5278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855B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E400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14:paraId="163616F0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C9F3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30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BFBB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4312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DFDF715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CFE7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7C07A5B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B9B0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A3D4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BE7B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2C95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14:paraId="11306F9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C19E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885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39F2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AA71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98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A31366B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826F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B4D0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7D42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23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AF6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9C85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EF7BD92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07B1F" w14:paraId="42BC4ABC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C3D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9C7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5B1AD6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9DF4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6DB5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B150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2DF1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542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598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6248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0D16514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DB53" w14:textId="77777777" w:rsidR="00807B1F" w:rsidRDefault="00807B1F" w:rsidP="00807B1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CE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223EC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899C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0C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7D9C047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3325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D3A1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A260" w14:textId="77777777" w:rsidR="00807B1F" w:rsidRPr="009E41C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2360" w14:textId="77777777" w:rsidR="00807B1F" w:rsidRPr="006307B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64C" w14:textId="77777777" w:rsidR="00807B1F" w:rsidRPr="009E41C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1F9772" w14:textId="77777777" w:rsidR="00807B1F" w:rsidRPr="007C0989" w:rsidRDefault="00807B1F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7BFAC64" w14:textId="77777777" w:rsidR="00807B1F" w:rsidRDefault="00807B1F" w:rsidP="00E15E78">
      <w:pPr>
        <w:pStyle w:val="Heading1"/>
        <w:spacing w:line="360" w:lineRule="auto"/>
      </w:pPr>
      <w:r>
        <w:t>LINIA 105</w:t>
      </w:r>
    </w:p>
    <w:p w14:paraId="1F454535" w14:textId="77777777" w:rsidR="00807B1F" w:rsidRDefault="00807B1F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7B1F" w14:paraId="6980C55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C3AB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0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D983B5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5F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640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3AC23C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34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D85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D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80C9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43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89D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807B1F" w14:paraId="632F81D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B7E2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16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E1969F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885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65D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EFDB25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92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974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E6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1C6F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8F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466F7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807B1F" w14:paraId="2B2A7EA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41B7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CD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F7F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9DF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E1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8E9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2777D50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B352E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3D7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99A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61D8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A0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EAD415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3957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7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83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94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C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2EA88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6904B3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72174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241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547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0A3B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71D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233902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603A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5E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B36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16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03149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34C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70F6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7E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62A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C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7B1F" w14:paraId="70A936F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1190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976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F4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7AF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2C7113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9A1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74E02A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E55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A2E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1A3C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51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EFA2B49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213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7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D65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01F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27077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2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1EFBC35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B98C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FA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23B1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2D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F5E449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F6D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95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35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6A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103E59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A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D58B6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3B2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59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D450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C71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9C3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6C41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7B1F" w14:paraId="3F6FA1C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DCE0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41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CFE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81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7596D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2D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0A772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BED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49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00B4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A3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CDC3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ED1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7B1F" w14:paraId="31A4AC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B6A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2F7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DFE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0AB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28DD77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C6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B21D24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C6E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597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7E48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5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539BF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5AAB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02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61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49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7BDC6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94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01BC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1D3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74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FCBE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F7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4CEC0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8B5F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7B1F" w14:paraId="5B88B8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BFAE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41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8DE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839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58C3B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289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89A207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B17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F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3E6E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C9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106CC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8C83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3D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F60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38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5D0C9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5CFF0B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AB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F7631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21A1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E0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A1E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40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C633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14:paraId="6F08E9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F2EF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80F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17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FF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9648D99" w14:textId="77777777" w:rsidR="00807B1F" w:rsidRPr="00CA6A06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D17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EA7B1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444D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0E7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867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1A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B5FF8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C748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D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1BC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2704" w14:textId="77777777" w:rsidR="00807B1F" w:rsidRDefault="00807B1F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E71B05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35C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025E4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6BE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76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90E5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52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72379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58C2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F61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A7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A58F" w14:textId="77777777" w:rsidR="00807B1F" w:rsidRDefault="00807B1F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553393E" w14:textId="77777777" w:rsidR="00807B1F" w:rsidRDefault="00807B1F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AE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75C0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7308C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0B23FDD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CD717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34E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9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2E1F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34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C518A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79C0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2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DA4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B3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0BC04A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F9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E66D4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19F381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2C3D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E08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4FA5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34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698A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0B5F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07B1F" w14:paraId="7702A1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3DBC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05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B0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3E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D2CEE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CC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823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3D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A0E0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A57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3814B30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3BCA" w14:textId="77777777" w:rsidR="00807B1F" w:rsidRDefault="00807B1F" w:rsidP="00807B1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92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6A9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1E1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10A56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B4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940D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95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DD7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6D0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2E4496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4A3A3817" w14:textId="77777777" w:rsidR="00807B1F" w:rsidRDefault="00807B1F" w:rsidP="00E15E78">
      <w:pPr>
        <w:pStyle w:val="Heading1"/>
        <w:spacing w:line="360" w:lineRule="auto"/>
      </w:pPr>
      <w:r>
        <w:t>LINIA 105 A</w:t>
      </w:r>
    </w:p>
    <w:p w14:paraId="3686B787" w14:textId="77777777" w:rsidR="00807B1F" w:rsidRDefault="00807B1F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7B1F" w14:paraId="298E6FCE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8278" w14:textId="77777777" w:rsidR="00807B1F" w:rsidRDefault="00807B1F" w:rsidP="00807B1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19E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73454E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86B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D2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8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59BF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AF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ADA3" w14:textId="77777777" w:rsidR="00807B1F" w:rsidRPr="004A289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D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5863EC21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097066BF" w14:textId="77777777" w:rsidR="00807B1F" w:rsidRDefault="00807B1F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382272C5" w14:textId="77777777" w:rsidR="00807B1F" w:rsidRDefault="00807B1F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61DF7F1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10D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F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86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5F5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F00643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72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7C8C3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B12B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9E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2EC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AF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3814A8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EB2B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C6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21FF1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724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DC5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08E1D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F3F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7F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3B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F26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BF8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05DE8B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D905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4778" w14:textId="77777777" w:rsidR="00807B1F" w:rsidRDefault="00807B1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39499857" w14:textId="77777777" w:rsidR="00807B1F" w:rsidRDefault="00807B1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21F6" w14:textId="77777777" w:rsidR="00807B1F" w:rsidRDefault="00807B1F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CAD7" w14:textId="77777777" w:rsidR="00807B1F" w:rsidRDefault="00807B1F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53F3FE0" w14:textId="77777777" w:rsidR="00807B1F" w:rsidRDefault="00807B1F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1677" w14:textId="77777777" w:rsidR="00807B1F" w:rsidRDefault="00807B1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C5DF" w14:textId="77777777" w:rsidR="00807B1F" w:rsidRDefault="00807B1F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D267" w14:textId="77777777" w:rsidR="00807B1F" w:rsidRDefault="00807B1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195FA3D2" w14:textId="77777777" w:rsidR="00807B1F" w:rsidRDefault="00807B1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012" w14:textId="77777777" w:rsidR="00807B1F" w:rsidRDefault="00807B1F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4F88" w14:textId="77777777" w:rsidR="00807B1F" w:rsidRDefault="00807B1F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85A9AC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0221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83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EBD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E7D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F8A72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0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2D43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50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6DCF6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F51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7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B691E7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435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5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341D1C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8E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B9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CAB408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53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CF7D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DD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6C3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801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9D99FD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77BE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91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C25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30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5E9833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C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3784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4C2A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E12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F66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A7B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98E6BB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1509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F1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98475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D68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E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0AC515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07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FAC1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A0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2DC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A25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08CCBF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D30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3C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120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E1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C614D9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F86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0073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19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D5638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EBE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52D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2D5466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6022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CD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E7A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7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3E98F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8E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6A50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E82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A1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B88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2B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A25081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83DB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495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18868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74C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5A9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4E68B0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77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D2FB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9A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979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190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243DA8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3431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33D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722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50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CB5E9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69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1155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BA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0320AC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413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D64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532A65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2F21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E6C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C48EE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DDB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6B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F0DB2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A3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B52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7AA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EE5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ACA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2AE6CE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1984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974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1D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CD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CBE80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091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3B53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D1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471504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31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9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BF4461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E807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AC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452B3D7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73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6986" w14:textId="77777777" w:rsidR="00807B1F" w:rsidRDefault="00807B1F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9510CC7" w14:textId="77777777" w:rsidR="00807B1F" w:rsidRDefault="00807B1F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F2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D723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52F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0A3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D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73EC25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A7B8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07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E18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115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C24F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8AB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E440C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27BF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98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EA2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44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E19CB8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86B3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62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9AB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39B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520573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5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158D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1824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08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7AD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60F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D93B724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29C1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82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CA0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F7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7F935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E1C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A9449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4E23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57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F65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456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79AF096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A130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A8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857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12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F3904E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28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3541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C0BAA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6EAC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95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618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7A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4E96D67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7DA9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AE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45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57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0FFAB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A1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288336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2539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D1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53D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F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07B1F" w14:paraId="50F96B9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C0FE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891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53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CD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C560C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D9A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317C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310A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11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A59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194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BC885D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85E8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C7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F2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E3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01582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E9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C525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987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4A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FF7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7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BC39D0E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A69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C5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C15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68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665533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6E5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D7F7C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2DEF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F1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A19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3FB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65D1E8A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F290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34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9E9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25E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C412D1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90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1ED4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5F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982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FD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68B370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4B6E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96C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0AC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7B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2A270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4A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780E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8427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9F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F84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50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F463E7C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E54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5B4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6A3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D6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1D7B0C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F25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FB14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1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ECC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1A5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5CE2AA3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0991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D6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93E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3F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372C2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81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8D0C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BF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0F6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22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1926B2B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8CBA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9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C51C3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32F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D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35F2C1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32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656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B2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845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06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27AC0C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00A7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CA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28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6EC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ABD1A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55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F307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6F3A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C3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37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22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F13ADF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E231" w14:textId="77777777" w:rsidR="00807B1F" w:rsidRDefault="00807B1F" w:rsidP="00807B1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34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CD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22F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4A376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E1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5B48" w14:textId="77777777" w:rsidR="00807B1F" w:rsidRPr="00C83AE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A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4DE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2A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06D3D3" w14:textId="77777777" w:rsidR="00807B1F" w:rsidRDefault="00807B1F">
      <w:pPr>
        <w:rPr>
          <w:sz w:val="20"/>
          <w:lang w:val="ro-RO"/>
        </w:rPr>
      </w:pPr>
    </w:p>
    <w:p w14:paraId="516DFC9F" w14:textId="77777777" w:rsidR="00807B1F" w:rsidRDefault="00807B1F" w:rsidP="000507C8">
      <w:pPr>
        <w:pStyle w:val="Heading1"/>
        <w:spacing w:line="360" w:lineRule="auto"/>
      </w:pPr>
      <w:r>
        <w:lastRenderedPageBreak/>
        <w:t>LINIA 107 A</w:t>
      </w:r>
    </w:p>
    <w:p w14:paraId="03814093" w14:textId="77777777" w:rsidR="00807B1F" w:rsidRDefault="00807B1F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7B1F" w14:paraId="42BEA0EA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EE98" w14:textId="77777777" w:rsidR="00807B1F" w:rsidRDefault="00807B1F" w:rsidP="00807B1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F0A0" w14:textId="77777777" w:rsidR="00807B1F" w:rsidRDefault="00807B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E77" w14:textId="77777777" w:rsidR="00807B1F" w:rsidRPr="004659BE" w:rsidRDefault="00807B1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88BD" w14:textId="77777777" w:rsidR="00807B1F" w:rsidRDefault="00807B1F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01DAEE1" w14:textId="77777777" w:rsidR="00807B1F" w:rsidRDefault="00807B1F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96A6" w14:textId="77777777" w:rsidR="00807B1F" w:rsidRDefault="00807B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23EE3" w14:textId="77777777" w:rsidR="00807B1F" w:rsidRDefault="00807B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697A" w14:textId="77777777" w:rsidR="00807B1F" w:rsidRPr="004659BE" w:rsidRDefault="00807B1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2D16" w14:textId="77777777" w:rsidR="00807B1F" w:rsidRDefault="00807B1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6E91" w14:textId="77777777" w:rsidR="00807B1F" w:rsidRPr="004659BE" w:rsidRDefault="00807B1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BF1E" w14:textId="77777777" w:rsidR="00807B1F" w:rsidRDefault="00807B1F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3001A2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7F1173A0" w14:textId="77777777" w:rsidR="00807B1F" w:rsidRDefault="00807B1F" w:rsidP="00410133">
      <w:pPr>
        <w:pStyle w:val="Heading1"/>
        <w:spacing w:line="360" w:lineRule="auto"/>
      </w:pPr>
      <w:r>
        <w:t>LINIA 108</w:t>
      </w:r>
    </w:p>
    <w:p w14:paraId="5B8DAA53" w14:textId="77777777" w:rsidR="00807B1F" w:rsidRDefault="00807B1F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1FE73C6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0CE3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5F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2B373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AA00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7A8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3F3325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92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D49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B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B18E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556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13413F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5EECE2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67D62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B8F9F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07B1F" w14:paraId="2FA58EC7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3721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9C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EE4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D18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2447A5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3C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8501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F9D5A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635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8D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E6C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C5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07B1F" w:rsidRPr="0058349B" w14:paraId="73267DC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2655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74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1E35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BA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67467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0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787B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82BC0A2" w14:textId="77777777" w:rsidR="00807B1F" w:rsidRPr="0016498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DBF8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A01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95BD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2A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6F5F5" w14:textId="77777777" w:rsidR="00807B1F" w:rsidRPr="0058349B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07B1F" w14:paraId="6EDC2488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7FCD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ACE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9E39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4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F862F7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4B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7F4A9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8BA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7F7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1295" w14:textId="77777777" w:rsidR="00807B1F" w:rsidRPr="000625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BED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1EA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07B1F" w14:paraId="426A38F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661A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AE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70F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8D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E89F1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094CC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E4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3F224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8B76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EB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ED51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E0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4D25D7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5596AF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7B1F" w14:paraId="2EB6222F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1E8A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55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720505A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B2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B73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86688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8CA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B1E5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91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0F2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621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:rsidRPr="00F80ACE" w14:paraId="381F92F3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303B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20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713FA207" w14:textId="77777777" w:rsidR="00807B1F" w:rsidRPr="001571B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DE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ED6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30CD1F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2E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27AD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D5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6FC1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11C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60926BA" w14:textId="77777777" w:rsidR="00807B1F" w:rsidRPr="00F80ACE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7803648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44E7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167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140827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94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CC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4F529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B6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C253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CC2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AD9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0B6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5820A5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84D6103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6BF5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5CF6" w14:textId="77777777" w:rsidR="00807B1F" w:rsidRPr="00346ED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23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99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97A37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B8850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43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D8D4D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DFC9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442263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8C0E95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2BC494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99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82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F77D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390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6A74D70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9505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AD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C68F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3B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ABF2E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36C1C7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F7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56E8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2D2F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34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3C5D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8FB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A38A79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A24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67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602C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54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D9F58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6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CE7F40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4A3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11F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7B6A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51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B92D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DFD51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07B1F" w14:paraId="5A2B3A5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8F45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19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F93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5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C4111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D1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BD8F0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D3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DC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E663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43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B0F8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C8E4C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07B1F" w14:paraId="6B2BA8E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94DD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AE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4051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41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6FA24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054905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D5719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CB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5A73F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C444C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C36C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C4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9A6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F29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E6A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07B1F" w:rsidRPr="00884DD1" w14:paraId="0BBA28A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38A7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2208" w14:textId="77777777" w:rsidR="00807B1F" w:rsidRPr="00E804A9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D5B4B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CDB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94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E0B5C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55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FEC2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08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69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1E03" w14:textId="77777777" w:rsidR="00807B1F" w:rsidRPr="00E804A9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5871EEC" w14:textId="77777777" w:rsidR="00807B1F" w:rsidRPr="00884DD1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054DFC" w14:paraId="26CABF65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CEEE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41D" w14:textId="77777777" w:rsidR="00807B1F" w:rsidRPr="00DD4D10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243205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B31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62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5B1C2A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C77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2DC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03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16F6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BB5A" w14:textId="77777777" w:rsidR="00807B1F" w:rsidRPr="00DD4D10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5743966" w14:textId="77777777" w:rsidR="00807B1F" w:rsidRPr="00054DFC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054DFC" w14:paraId="2164DEC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4827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DE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0812E8C6" w14:textId="77777777" w:rsidR="00807B1F" w:rsidRPr="00DD4D10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99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9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3383BB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AC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3B8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88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85C2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17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807B1F" w:rsidRPr="00054DFC" w14:paraId="6C7C23A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AD24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10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27865055" w14:textId="77777777" w:rsidR="00807B1F" w:rsidRPr="00DD4D10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7C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87EE" w14:textId="77777777" w:rsidR="00807B1F" w:rsidRDefault="00807B1F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9007680" w14:textId="77777777" w:rsidR="00807B1F" w:rsidRDefault="00807B1F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D97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FF85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7C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06D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9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:rsidRPr="00884DD1" w14:paraId="168B1A0D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1C2C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BCD7" w14:textId="77777777" w:rsidR="00807B1F" w:rsidRPr="00535AB9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125A83D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5D39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26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4E911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60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BC13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E60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B5F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5623" w14:textId="77777777" w:rsidR="00807B1F" w:rsidRPr="00535AB9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9074266" w14:textId="77777777" w:rsidR="00807B1F" w:rsidRPr="00884DD1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DC795E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13C6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95D4" w14:textId="77777777" w:rsidR="00807B1F" w:rsidRPr="00535AB9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CC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F082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D1C5C7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13B4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63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224F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CE94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FA8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E310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A4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7834DAB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3AB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D36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5800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EC70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E6D6904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7662A09B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58B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30287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73A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D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C7BC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65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8AE26E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F30E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1FB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D70F8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3B39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DE43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683F8109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67462829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97F8A55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7CEAA5C2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50E5FD3C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C71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3C4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B67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4839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828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761A79D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70C1D57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57265F3D" w14:textId="77777777" w:rsidR="00807B1F" w:rsidRPr="00326D39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20857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A24693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A777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4C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ED9F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B0C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8EE59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AE2CF9B" w14:textId="77777777" w:rsidR="00807B1F" w:rsidRDefault="00807B1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41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3898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BCE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20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4D49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DF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E9F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18298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07B1F" w14:paraId="70C059D1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4734" w14:textId="77777777" w:rsidR="00807B1F" w:rsidRDefault="00807B1F" w:rsidP="00807B1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7DE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722A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83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BB098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40D52E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E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B49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46B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37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AF2" w14:textId="77777777" w:rsidR="00807B1F" w:rsidRPr="00D16CE1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FE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E428EA1" w14:textId="77777777" w:rsidR="00807B1F" w:rsidRPr="00FE25BC" w:rsidRDefault="00807B1F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B532E95" w14:textId="77777777" w:rsidR="00807B1F" w:rsidRDefault="00807B1F" w:rsidP="00815695">
      <w:pPr>
        <w:pStyle w:val="Heading1"/>
        <w:spacing w:line="360" w:lineRule="auto"/>
      </w:pPr>
      <w:r>
        <w:t>LINIA 109</w:t>
      </w:r>
    </w:p>
    <w:p w14:paraId="312EE757" w14:textId="77777777" w:rsidR="00807B1F" w:rsidRDefault="00807B1F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7B1F" w14:paraId="61713E6E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CCF1" w14:textId="77777777" w:rsidR="00807B1F" w:rsidRDefault="00807B1F" w:rsidP="00807B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3F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88B9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CF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645B8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32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257D0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4E1D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567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32AE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05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838C89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F979" w14:textId="77777777" w:rsidR="00807B1F" w:rsidRDefault="00807B1F" w:rsidP="00807B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65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4688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BEE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D18622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7C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6D4C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F5C5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70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AC09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B75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820F69D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35D5" w14:textId="77777777" w:rsidR="00807B1F" w:rsidRDefault="00807B1F" w:rsidP="00807B1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FD7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1326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1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06B72F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7C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42CD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51A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F000" w14:textId="77777777" w:rsidR="00807B1F" w:rsidRPr="001B30CD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2C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A19B5C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6527E4EB" w14:textId="77777777" w:rsidR="00807B1F" w:rsidRDefault="00807B1F" w:rsidP="00DB78D2">
      <w:pPr>
        <w:pStyle w:val="Heading1"/>
        <w:spacing w:line="360" w:lineRule="auto"/>
      </w:pPr>
      <w:r>
        <w:lastRenderedPageBreak/>
        <w:t>LINIA 112</w:t>
      </w:r>
    </w:p>
    <w:p w14:paraId="4685FE89" w14:textId="77777777" w:rsidR="00807B1F" w:rsidRDefault="00807B1F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07B1F" w14:paraId="5B2ACA2B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AE94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315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CA31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48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35D26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FE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59F4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612E3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879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7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13CC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5A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80DF98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07B1F" w14:paraId="55FB713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C5D1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8F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4AFD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A0C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157D0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23D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CAF8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5A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27EE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ADC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07B1F" w14:paraId="032D045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C3AB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4B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67F7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319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F1D626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51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AD883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059D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1FE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4F17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CFF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07B1F" w14:paraId="562FBB9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3E03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E7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921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9F6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6B619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7B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5E0BE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EB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2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A04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F5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71E0660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8F2A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E2A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6A0C4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0FD8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C2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9F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4E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75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BE86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F3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343BB1DC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1C33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6C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B00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DBE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30AF5B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D5B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9435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D03A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061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1244" w14:textId="77777777" w:rsidR="00807B1F" w:rsidRPr="00483148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B53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9005F8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535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C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9E56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38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B4869F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415D4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5B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4CC8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4C29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70B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5886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C9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01B9387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502D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A68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CDF4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F0F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8D4201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6B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3629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D17C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36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0528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9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C4A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7B1F" w14:paraId="01F3654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3B57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4E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719CE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0FED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DA8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08B484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BB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A3D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1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1737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839B" w14:textId="77777777" w:rsidR="00807B1F" w:rsidRPr="00EB0A86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0FE96F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D9FAFF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B71E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FC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7D81B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79B8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91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1F6D5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963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E23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7A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42FA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45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221249D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661D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A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47AE35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3E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30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FF3E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EA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ADFF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F3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CE3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D8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F2F7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E08C8F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07B1F" w14:paraId="51B8B7D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0AC9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BA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35D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97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779689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E2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31E4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1366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F34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4EEC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7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07B1F" w14:paraId="53752B9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745E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1C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34C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49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BE9CD3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37386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B1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D8EA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59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66A213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025C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47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FDCA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51CF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07B1F" w14:paraId="5E895A8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FCFF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0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83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17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EF9F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D4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AF57F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F991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38A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ED47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A6B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B19A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7B1F" w14:paraId="6F6A1CB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185C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574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91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BF4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00AC1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2ED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8ECB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A34A7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00B27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66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5C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0227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483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6958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07B1F" w14:paraId="24377AC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26B7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28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D5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3E6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43466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DC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20661C" w14:textId="77777777" w:rsidR="00807B1F" w:rsidRPr="000A20AF" w:rsidRDefault="00807B1F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1D3C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51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F988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8E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EED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07B1F" w14:paraId="695B795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492D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85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41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087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972C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57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9BE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7D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41B4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94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FDAD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07B1F" w14:paraId="038F908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F060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7B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000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BB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E9B9FF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837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2A0CB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6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14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A44A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8D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07B1F" w14:paraId="3FDA117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0FE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21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7A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B2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5B29F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22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8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A3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D79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0F2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07B1F" w14:paraId="1EC00353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773F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84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4491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6BE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69D84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0CC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B20F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4D5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3A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E8F3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701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11CF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07B1F" w14:paraId="37B88E5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3C5A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21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F5C4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5D6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3A4C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59A7B0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95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BE08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16F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9A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AED3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BE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23873AD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50B7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48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7143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C1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6E55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EE1F9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00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0CF9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4647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3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3350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6F3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3E171B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1EBB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BBB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793DF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95FB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CD60" w14:textId="77777777" w:rsidR="00807B1F" w:rsidRPr="002F2938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93D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B9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D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2486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075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18647B5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314D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3D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7E4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B0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737411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DC7F22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A1BF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CD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A9ED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6F0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E1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B0F5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C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5C3B42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C6DD" w14:textId="77777777" w:rsidR="00807B1F" w:rsidRDefault="00807B1F" w:rsidP="00807B1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F0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D974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F0E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285F63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84327BF" w14:textId="77777777" w:rsidR="00807B1F" w:rsidRPr="007D0C03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91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DB16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B0225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5EA6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B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8CF" w14:textId="77777777" w:rsidR="00807B1F" w:rsidRPr="0048314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CBC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FE344D5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4A8FB41F" w14:textId="77777777" w:rsidR="00807B1F" w:rsidRPr="005905D7" w:rsidRDefault="00807B1F" w:rsidP="006B4CB8">
      <w:pPr>
        <w:pStyle w:val="Heading1"/>
        <w:spacing w:line="360" w:lineRule="auto"/>
      </w:pPr>
      <w:r w:rsidRPr="005905D7">
        <w:t>LINIA 116</w:t>
      </w:r>
    </w:p>
    <w:p w14:paraId="05FDDBC3" w14:textId="77777777" w:rsidR="00807B1F" w:rsidRPr="005905D7" w:rsidRDefault="00807B1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07B1F" w:rsidRPr="00743905" w14:paraId="7F16857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7ACA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8501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70C6474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9AA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194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D699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43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8F3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5BD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B019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7E6FDCE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5D5C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433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DEE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586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BCE01C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A02F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0392A4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B64C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1C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5B8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CC71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32DDB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07B1F" w:rsidRPr="00743905" w14:paraId="5B85727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E263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C0A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054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9EF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4BCE3E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4ED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8012E3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6A6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4E9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4BD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93A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07B1F" w:rsidRPr="00743905" w14:paraId="6AD7175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E793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B4C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80A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37C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9E2995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521ACD3" w14:textId="77777777" w:rsidR="00807B1F" w:rsidRPr="00743905" w:rsidRDefault="00807B1F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4B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69F4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A39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0B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DE2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1B8D6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6602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346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B09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0BF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D2EEA0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E15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956E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A1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E27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600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B2E7E8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7B1F" w:rsidRPr="00743905" w14:paraId="5E841C4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C8E4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825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4AAD6D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A9E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306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6ACBFD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92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BDAE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76E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783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E39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C2FD82" w14:textId="77777777" w:rsidR="00807B1F" w:rsidRPr="0007721B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619C565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EE1D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7D71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57626A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9CE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14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8AB56A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9FF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2D54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D99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3DA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969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945561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1106A81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E575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91C6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2E90B5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543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80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1F756D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604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927D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8C7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AC6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039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CEB51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24A8A91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9D85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CF2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EFC20B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223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1BE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BA8716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89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B0FC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70C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D20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A45E" w14:textId="77777777" w:rsidR="00807B1F" w:rsidRPr="00537749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07B1F" w:rsidRPr="00743905" w14:paraId="6441427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32B6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772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7385FD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AB0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D36F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E7B2EA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02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743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A5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0B7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78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1D21A21" w14:textId="77777777" w:rsidR="00807B1F" w:rsidRPr="005A7670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5F357FE0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F7AC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18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7D4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3DA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A06168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69BBB6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F6E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BD7E6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20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B41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30D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9BC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336E050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DC4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666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55B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97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0C27E6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707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1AB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C36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45B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C7D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DE6343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7B1F" w:rsidRPr="00743905" w14:paraId="2DDF221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935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EF0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936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7DF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03C22A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E0A189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397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77316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534E427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921B09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C7F830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2D2103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FC4C6D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6DF1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7AD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33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9EE1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CAF32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07B1F" w:rsidRPr="00743905" w14:paraId="47EB930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CC87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58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57C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6D8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FE92C9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604E1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626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FECF7E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CF41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B9E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526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BC1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07B1F" w:rsidRPr="00743905" w14:paraId="260CC9A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56DB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D01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2B7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4CE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6AE962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6A1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03F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4F3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542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78D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FB4A2F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FDC008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7B1F" w:rsidRPr="00743905" w14:paraId="46784F8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F59E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821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BBAA87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A2B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DC2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01A173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732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598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C9B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4F8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533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726423" w14:textId="77777777" w:rsidR="00807B1F" w:rsidRPr="001D7D9E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55045AE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FE5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02F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085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AB1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15FDDF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C29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180ED3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A19D55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C1B1E0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239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86B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D8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7588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14DA3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07B1F" w:rsidRPr="00743905" w14:paraId="6F186E5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317A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DBD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2AE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E14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25A1B2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E0E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5155D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C57E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544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78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CDF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488F406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DD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D33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19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5B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36D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DF5DD40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C359440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E85375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C12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9FA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A33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046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07B1F" w:rsidRPr="00743905" w14:paraId="0B49916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BC54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BC5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5E4C0B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9F5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186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A1F2A4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25A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B6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FC2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3DE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C48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B54CA2" w14:textId="77777777" w:rsidR="00807B1F" w:rsidRPr="0007721B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06633AC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2EBA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4C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99E1DD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EE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90F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E716C4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D95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09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E45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BCE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128E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B98D01" w14:textId="77777777" w:rsidR="00807B1F" w:rsidRPr="00951746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7A38E26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AED9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8A6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8DD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98E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972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1A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9EE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7AEE1C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394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41AB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1078E4F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7B2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3CBD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4008203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3B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434C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43D8B7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E0F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5F4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618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D14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7AB3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2ACCCBF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912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7103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337D3FC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E4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82E7" w14:textId="77777777" w:rsidR="00807B1F" w:rsidRDefault="00807B1F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E02967D" w14:textId="77777777" w:rsidR="00807B1F" w:rsidRPr="00743905" w:rsidRDefault="00807B1F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E03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C7FD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3A9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41C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DBA9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1835333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D75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F95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7BA8FCA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F96C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12F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79606D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B9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718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2DB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CB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AD8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6390FA1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126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CA2F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D123C93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A286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E7B0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2AA324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0B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CC97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FB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A85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D0DF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452FD9F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2098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31B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68A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91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B74FF5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FE4D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6EFA03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72C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7F2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2C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226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75E07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07B1F" w:rsidRPr="00743905" w14:paraId="7585189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CAE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787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0EC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D69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3EBFAA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EFA9B5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98C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627A5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F4A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B7F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E1F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76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85F372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157A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9AD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A2A532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3E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65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2A185C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E20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681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CE4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ACA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25E3" w14:textId="77777777" w:rsidR="00807B1F" w:rsidRPr="00351657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07B1F" w:rsidRPr="00743905" w14:paraId="2EA79EA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9EA8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D5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4F2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86F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4BDAE9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BDFBB7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5BB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5342E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DC46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532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E45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000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A14C19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2B09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F07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797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B6A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E52F82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DE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81323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22E7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E27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D45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B5D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317B7D2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375E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E5BD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B6686A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E22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8C59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B610E6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01C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002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3E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2FB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60E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154B4D7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04B5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7A0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2615C6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7B1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213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4897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6D3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D5BA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341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F39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6E8D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54F10FC" w14:textId="77777777" w:rsidR="00807B1F" w:rsidRPr="003B409E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5DCDCEE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B7BC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512E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DB74027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0E5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796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0FB450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3C1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4BD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B4E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B91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8F07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007D0E9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86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AC20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3112E2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6E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95E7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20AD2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F90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1954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86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37A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687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5C001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7B1F" w:rsidRPr="00743905" w14:paraId="6172217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5C5D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28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820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8E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8A673E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4B818D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DC7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DC3D46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F65E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6AC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82F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476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AD153B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E2E2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FB7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C1854A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576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978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0470E2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CE8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DB2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0CE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F54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977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7B1F" w:rsidRPr="00743905" w14:paraId="5AE3B05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7DE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F7E1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62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8AE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19EE315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77A747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0EC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8CFE0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67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97B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B3A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5CB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F50888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4959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DC6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66F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71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29E99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9755B0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63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FB19ED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BC6E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9A6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73F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FCA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077BC89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887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6C0E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028160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B6B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0A41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DFE4AE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AAA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AD7B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FA1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E76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3A9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69B6A4A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30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ED4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5D1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F9D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036C00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10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86A5B9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A8D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E77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C1C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B9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07B1F" w:rsidRPr="00743905" w14:paraId="70ED340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D49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B1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48C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61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0D141E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576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4EF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D17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2F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61A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07B1F" w:rsidRPr="00743905" w14:paraId="5B746D7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E8E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EC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E70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5D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FE4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5765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707F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84F717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D9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379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07B1F" w:rsidRPr="00743905" w14:paraId="7BBB0DE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3A8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440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A6A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244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EE6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656B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3B5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7EC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E4ED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807B1F" w:rsidRPr="00743905" w14:paraId="17DF03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F41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FCF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E3A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5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E9E0A6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B5C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A6B0F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A7C3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B33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FF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07C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22140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43F7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411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11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B14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8B7A450" w14:textId="77777777" w:rsidR="00807B1F" w:rsidRPr="00D73778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768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CFA7D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44D" w14:textId="77777777" w:rsidR="00807B1F" w:rsidRPr="00D73778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98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EC7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138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0097A48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C238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AAC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2BE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D26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5817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8E9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848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906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8DD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807B1F" w:rsidRPr="00743905" w14:paraId="79E240D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B6D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5FB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B7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9F1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C1E11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1DA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FB07A93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05B463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8A0E27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F1D34E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F1C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EEC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EC9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BA4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05B93E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7A040C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07B1F" w:rsidRPr="00743905" w14:paraId="3AD6B15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B3C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DFFC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02409D8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8C8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D9C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702E4D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38D1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656C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9C4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00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17D8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07B1F" w:rsidRPr="00743905" w14:paraId="31AA123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297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BF3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DBC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349D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A94444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815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1C6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D21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E9CC26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18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6FA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07B1F" w:rsidRPr="00743905" w14:paraId="228B86C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6739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EC19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2E4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7623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8BB069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BA9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5CD7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71A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0AB13CC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43D1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601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0AA02DE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6976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BB6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6B9D2C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2FA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5D3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2D2E6F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857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6B44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C50D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9076A2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304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8DD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0D69CB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258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81E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818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34B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A71497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27A9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48763C6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90B73A1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75FB30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DE4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AB6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CB84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40CC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C7B4A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07B1F" w:rsidRPr="00743905" w14:paraId="69E7B92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F0FC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C6D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0BE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EA1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AAE55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602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E493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D9F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5DD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4EF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23E6D73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7345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174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BAE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89F6" w14:textId="77777777" w:rsidR="00807B1F" w:rsidRDefault="00807B1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B8C6BDE" w14:textId="77777777" w:rsidR="00807B1F" w:rsidRDefault="00807B1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5132B1E" w14:textId="77777777" w:rsidR="00807B1F" w:rsidRDefault="00807B1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B6A0752" w14:textId="77777777" w:rsidR="00807B1F" w:rsidRPr="00743905" w:rsidRDefault="00807B1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C47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A286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E478" w14:textId="77777777" w:rsidR="00807B1F" w:rsidRDefault="00807B1F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55397C0" w14:textId="77777777" w:rsidR="00807B1F" w:rsidRPr="004E7F11" w:rsidRDefault="00807B1F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778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E9D5" w14:textId="77777777" w:rsidR="00807B1F" w:rsidRDefault="00807B1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D5152EB" w14:textId="77777777" w:rsidR="00807B1F" w:rsidRPr="00743905" w:rsidRDefault="00807B1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2CD401A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C32B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2AD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5C2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484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9833B7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E0ED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99DD3BE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6D0EC3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3C7F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9C4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C00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19F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314B9C8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62B7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F8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013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2F2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D40263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A17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372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6F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562446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011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5E2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3A9B4E9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3D16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EC3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6187ED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98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2F49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984F0E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2257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3B93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335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9E1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A9C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628A07F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E6C0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4E6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DC4D2F5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DF69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BA40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68613E0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3E0F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9C71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707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882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406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5D12B42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401B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40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148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28F6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D1620A2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DAB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B3F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CCA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D132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3A6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F7929D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A4F1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7F8D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35B217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77A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948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20B6B0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B16255D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BA44C9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BED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A22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FB4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C416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C0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0970FE0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A62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7F4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405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7EB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5A0C09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5A35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27993CC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D27CC5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154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2E4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A09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238F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07B1F" w:rsidRPr="00743905" w14:paraId="03A155B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9E59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9891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E385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DEC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96190F3" w14:textId="77777777" w:rsidR="00807B1F" w:rsidRPr="00CD295A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886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A8BF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7A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F30704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36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F7D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7B1F" w:rsidRPr="00743905" w14:paraId="366C6E7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33F3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EA8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796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D9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DBE82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A65B3C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899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B3DBEE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AD11FA6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FA9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D6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2B9B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B0D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32572256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7119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B50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C65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7D0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576BE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AD46300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33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24295A4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7D2E" w14:textId="77777777" w:rsidR="00807B1F" w:rsidRPr="00743905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4E4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3B08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8D0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7B1F" w:rsidRPr="00743905" w14:paraId="6F0FC21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0553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10F3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2547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6F5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46376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CE9F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74B1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765A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428C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C569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59F0ABC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16BB3F9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BE443F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07B1F" w:rsidRPr="00743905" w14:paraId="64AA6A5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5C52" w14:textId="77777777" w:rsidR="00807B1F" w:rsidRPr="00743905" w:rsidRDefault="00807B1F" w:rsidP="00807B1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94B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5C5E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4FDA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76D1F88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8D3B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CB9EEB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406E978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8379362" w14:textId="77777777" w:rsidR="00807B1F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FAEF" w14:textId="77777777" w:rsidR="00807B1F" w:rsidRDefault="00807B1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5E9D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AB49" w14:textId="77777777" w:rsidR="00807B1F" w:rsidRPr="00743905" w:rsidRDefault="00807B1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1244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A1BB98F" w14:textId="77777777" w:rsidR="00807B1F" w:rsidRDefault="00807B1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8BF02DE" w14:textId="77777777" w:rsidR="00807B1F" w:rsidRPr="005905D7" w:rsidRDefault="00807B1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B4AB32A" w14:textId="77777777" w:rsidR="00807B1F" w:rsidRDefault="00807B1F" w:rsidP="00740BAB">
      <w:pPr>
        <w:pStyle w:val="Heading1"/>
        <w:spacing w:line="360" w:lineRule="auto"/>
      </w:pPr>
      <w:r>
        <w:t>LINIA 136</w:t>
      </w:r>
    </w:p>
    <w:p w14:paraId="1BC81BC4" w14:textId="77777777" w:rsidR="00807B1F" w:rsidRDefault="00807B1F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7B1F" w14:paraId="4EC5645E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E8F2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7556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53E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F7A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0F82A9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E4E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64AB1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C05386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6CC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537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29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27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D3C1F9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07B1F" w14:paraId="5F4C7D7E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4E1B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212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8EC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82E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7002E11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FA99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E190C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04C7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D3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36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446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65A3FC0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07B1F" w14:paraId="0D75674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3553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6FD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72C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77E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58FF929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6E7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D98E0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432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701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8B5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DE99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4C8AC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07B1F" w14:paraId="37522AE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37AE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F816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30C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BC8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5C06123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05B557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A6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860257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872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724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2EB6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C2B3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70B720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1D56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4D47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3C3858E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C9DD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1579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223BC44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98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DEF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AAA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0C6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89F1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6D209BF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4B18A912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30CF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1A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B7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F35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595625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AED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9FC0F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2FB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B94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AAC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63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435DF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1877E854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07B1F" w14:paraId="591314E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71E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19A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040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CEB7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1FE2456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D99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959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5EE6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02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5BE8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ECBCC9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07B1F" w14:paraId="2B9A7CC3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D05D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4F9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F22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9E27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4A500A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915FEB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D29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CC846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3B3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C0D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D03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0390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0D513B9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0953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8FB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36A8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7B36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FF6AF94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40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FF9677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1D1D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98C1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1F4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71C3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0426C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07B1F" w14:paraId="30075C13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E2F" w14:textId="77777777" w:rsidR="00807B1F" w:rsidRDefault="00807B1F" w:rsidP="00807B1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D2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83B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43C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FD98D9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1207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B32828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BC5D1F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F153D5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E9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427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F6E9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FAD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72252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5640CC3" w14:textId="77777777" w:rsidR="00807B1F" w:rsidRDefault="00807B1F">
      <w:pPr>
        <w:spacing w:line="192" w:lineRule="auto"/>
        <w:ind w:right="57"/>
        <w:rPr>
          <w:sz w:val="20"/>
          <w:lang w:val="ro-RO"/>
        </w:rPr>
      </w:pPr>
    </w:p>
    <w:p w14:paraId="5C5A58C4" w14:textId="77777777" w:rsidR="00807B1F" w:rsidRDefault="00807B1F" w:rsidP="00C83010">
      <w:pPr>
        <w:pStyle w:val="Heading1"/>
        <w:spacing w:line="360" w:lineRule="auto"/>
      </w:pPr>
      <w:r>
        <w:t>LINIA 143</w:t>
      </w:r>
    </w:p>
    <w:p w14:paraId="110C4D5E" w14:textId="77777777" w:rsidR="00807B1F" w:rsidRDefault="00807B1F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07B1F" w14:paraId="53BE3FB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D3C9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82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07A357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728" w14:textId="77777777" w:rsidR="00807B1F" w:rsidRPr="00984839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3AD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37883F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995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E71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F9F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D47F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DC7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1CD69E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065280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335C36F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CDF0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45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4A0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67A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57D565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9F5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C49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E73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1C312D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0230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EDF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87BE06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7B1F" w14:paraId="30CBFF32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7FDE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606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4AC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15D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208EC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E12842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21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FD3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18E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A9D268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670E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65A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A3173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2D7DFB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EAD7E1E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4C271C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E0C8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144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97EE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43A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312E5E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97A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E3A54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A87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2AA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57A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D14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4347D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7B1F" w14:paraId="4795F26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ED4F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B75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43B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28C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64DA0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FB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545F8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713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276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D36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756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6DFD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7B1F" w14:paraId="3890D36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3534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F94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6DA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F12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04952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ACA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7C2DB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F24FD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7A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504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011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42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2602F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7B1F" w14:paraId="6B08E21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DDB9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BF8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5B4E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95F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228A9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40E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65E8C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09F4A9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92B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470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56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786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C7F3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7B1F" w14:paraId="77E3381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F515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075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15E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10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78D09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E9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258F7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1FEA22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0A0644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432C52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AC2B4E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A2B0E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E693D1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8E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A22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62C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018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6749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7B1F" w14:paraId="0F64F46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B562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4C6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5F5D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2DC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0D1D1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829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2D9CFF6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E79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7FE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1BF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30F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76A5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3877A2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07B1F" w14:paraId="200B8327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8735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BEC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09D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9B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11BB03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1C8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93815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008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124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7E6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B68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79C1C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7B1F" w14:paraId="3683F515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ED0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B4F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1877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5CCE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6D20EE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18F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EC632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70D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CAA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39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793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E6CEB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8E579F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07B1F" w14:paraId="5DD9DC8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FAFF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F6B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5125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FF03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ABF8A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C02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70A00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32D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68A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976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389B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0806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7B1F" w14:paraId="31C1BAF0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3331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F1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959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8CE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AD21A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27D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92159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053C5A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A80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D5A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61F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1E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8109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7B1F" w14:paraId="329EB82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E9A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3CD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10E6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06A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CEBF8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AB3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32F23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DE8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9DC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DD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405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D5E7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7B1F" w14:paraId="4F36DCE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7D3A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DC9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0B8A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6FD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F1981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8B2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73B97C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43BB9F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037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6D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5D9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5F9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F254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7B1F" w14:paraId="4D80BE5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359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C03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2374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E89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8CCAD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242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2CD867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7A2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B0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679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ABA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4F38F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7B1F" w14:paraId="509766D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FB15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33C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9A15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FF5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72225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41D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97A87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326686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C701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42C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EA0D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A8F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23CE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07B1F" w14:paraId="3A96A38F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E9F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8F0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BD4A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66C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F677D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8EA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EF7A1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E99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94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A105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12B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0BADB02A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293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522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CF4C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748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32F68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F42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2AA91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06F5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C2A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CF8B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F4E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3AEF6E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ECDD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973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338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F03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2AD1F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06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DB54B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E3C0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17C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6E76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62AF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1A7C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07B1F" w14:paraId="19AD93D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F14C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EF7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6FA4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E0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C735E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C42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50A87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D5CB69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8D5063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F5C132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26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CAD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9F60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BA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083D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7B1F" w14:paraId="4CAD258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3BD6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D3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DAB0A7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87B8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990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3206CB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C99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44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CCC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998936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ED12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968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591EBB9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1CAF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65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6F3C6D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8C6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00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B56587B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32A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5E4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9E5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38B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42D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B0BF5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3AA58D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59339F9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A1DD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5C3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93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CF4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D0C81E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7F5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1EB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451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0FE668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8A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577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D46E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346ABA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1393A8FB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9570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AFE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C599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D8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F30701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049D63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A37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90927F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E6B3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552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1AE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DAE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995849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645A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88E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582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DE8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D91ED3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246EAF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F8B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642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8E6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E11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6F5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DFBCA1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781C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7DF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9A76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69C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C93A0A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AB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3B5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2E1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52E669B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10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0A1" w14:textId="77777777" w:rsidR="00807B1F" w:rsidRPr="006611B7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07B1F" w14:paraId="5BBF6FA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F36E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8E5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1106F1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2DEE" w14:textId="77777777" w:rsidR="00807B1F" w:rsidRPr="00984839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FC7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4337A7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C5C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278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7E7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809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F785" w14:textId="77777777" w:rsidR="00807B1F" w:rsidRPr="003B25AA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14:paraId="69CAE16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08D4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83B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96A9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BE6B" w14:textId="77777777" w:rsidR="00807B1F" w:rsidRDefault="00807B1F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74DCD5D" w14:textId="77777777" w:rsidR="00807B1F" w:rsidRDefault="00807B1F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2EF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A7A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9D2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2DFD739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A8A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9A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14:paraId="5967013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0AAE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7C04" w14:textId="77777777" w:rsidR="00807B1F" w:rsidRPr="00CB3DC4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156983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66D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9B5B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965A39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8DC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F7A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E53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CB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DF58" w14:textId="77777777" w:rsidR="00807B1F" w:rsidRPr="00CB3DC4" w:rsidRDefault="00807B1F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AB2994" w14:textId="77777777" w:rsidR="00807B1F" w:rsidRPr="00F11CE2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677CAA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4490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14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EE2C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D12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6DC6283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FBC03A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AD4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358E2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6B1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AD0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A303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9B6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7AAC0E4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084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CED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D851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1B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66F452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DCD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38E10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81CD3E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4FA3E6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37EA93" w14:textId="77777777" w:rsidR="00807B1F" w:rsidRPr="00260477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F35A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976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AD0B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76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EA6A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7B1F" w14:paraId="213F244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FA96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0DE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46B7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8E4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D6F412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8AC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AA4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041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965C25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45FF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89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6969D9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B290F5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7B1F" w14:paraId="628BA5C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61FB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97C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C9C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62E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D9E332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F16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64CF0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59F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66C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292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594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07B1F" w14:paraId="4BBE163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B616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27F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902C42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0C9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6B55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71A6D53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4BE0F40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FFD7EBE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F13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0C5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6B3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A4A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7BE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F041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2CCF41F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7B1F" w14:paraId="3AA9DA9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45C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291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B78583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B97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82A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07A7B3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5D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426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F07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E1B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48C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0E1A5C2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39E8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4077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DE2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B470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AB710B7" w14:textId="77777777" w:rsidR="00807B1F" w:rsidRDefault="00807B1F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C092920" w14:textId="77777777" w:rsidR="00807B1F" w:rsidRDefault="00807B1F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992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AF2F8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31E1" w14:textId="77777777" w:rsidR="00807B1F" w:rsidRPr="00B53EFA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4FA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1F2C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C2D6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29A71B0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A719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1A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24D25F6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2FD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7DBD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705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15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44C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245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691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296C8E9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D7A8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D4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BD40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808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6B21F531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0C85449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056352E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1C8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AB03FF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1F0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739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E004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A1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8F0EB3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9086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31B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45FBC1A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1912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A966" w14:textId="77777777" w:rsidR="00807B1F" w:rsidRDefault="00807B1F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6A13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2155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B03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A60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8ECC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363D35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A022" w14:textId="77777777" w:rsidR="00807B1F" w:rsidRDefault="00807B1F" w:rsidP="00807B1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26C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2FE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C247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70A065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3A2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41A7A4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BC90981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8C48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67B9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D536" w14:textId="77777777" w:rsidR="00807B1F" w:rsidRPr="00984839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4A84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E71E2" w14:textId="77777777" w:rsidR="00807B1F" w:rsidRDefault="00807B1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7AF0A65" w14:textId="77777777" w:rsidR="00807B1F" w:rsidRDefault="00807B1F">
      <w:pPr>
        <w:spacing w:after="40" w:line="192" w:lineRule="auto"/>
        <w:ind w:right="57"/>
        <w:rPr>
          <w:sz w:val="20"/>
          <w:lang w:val="ro-RO"/>
        </w:rPr>
      </w:pPr>
    </w:p>
    <w:p w14:paraId="0F1AF3B2" w14:textId="77777777" w:rsidR="00807B1F" w:rsidRDefault="00807B1F" w:rsidP="00EF6A64">
      <w:pPr>
        <w:pStyle w:val="Heading1"/>
        <w:spacing w:line="360" w:lineRule="auto"/>
      </w:pPr>
      <w:r>
        <w:t>LINIA 144</w:t>
      </w:r>
    </w:p>
    <w:p w14:paraId="1803B05C" w14:textId="77777777" w:rsidR="00807B1F" w:rsidRDefault="00807B1F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07B1F" w14:paraId="555318B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8D8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4F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F9B24A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E7BA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8D2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4D09E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EE3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5AD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DAE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B1B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06D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537823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5D8BC00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7B1F" w14:paraId="1A35F02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49EB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BEF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2102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3FA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585330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637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8541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CADC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4850EE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5124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A5E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4C326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7B1F" w14:paraId="15881EC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1EF9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90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C90C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B5D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37C2E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23D3B4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524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5EEF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DB4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8F4091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A0D4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9BB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D9C85E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8C9171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4B89CC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AC6F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6A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9330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9D6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3F950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D28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A9CDA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106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463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7D0F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611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AB5FD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07B1F" w14:paraId="0A6C8B1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A080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FCC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4E6B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301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C6DEA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E05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A37FD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15D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0F4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2055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300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22E0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7B1F" w14:paraId="773180D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2B27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2313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7AAD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1DE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CE208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D36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5992253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2A37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5B6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FC3F" w14:textId="77777777" w:rsidR="00807B1F" w:rsidRPr="00984839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CC8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07B1F" w14:paraId="7C72716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35C8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21B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83D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35D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ED5B9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2A7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CAEDC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BCFF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4F3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BCE3" w14:textId="77777777" w:rsidR="00807B1F" w:rsidRPr="00984839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041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F7C5F7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7B1F" w14:paraId="1BFD2DF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73E6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A7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8BF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DA1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9F633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6A7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9507F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5E4E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AC6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67C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6AA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82A5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7B1F" w14:paraId="2FB24F5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0957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44E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BDF1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A6F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42E29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B5C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D60F6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84CF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E15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FF9A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A2D7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67018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7B1F" w14:paraId="6236ED6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9864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21B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978A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611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A6DF5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C01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7DDD6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3A342D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947C8B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1ECA89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F0C900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1FFE615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E8352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9D2B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FD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F0F6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BAC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11A9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7B1F" w14:paraId="498A93B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3F43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EC0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41D4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481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E89D4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66B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5D63B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B0A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7B3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FA0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462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54DC0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7B1F" w14:paraId="7B7A412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D9C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43B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32A7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02B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A9FC5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C25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6B0D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B27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F915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9EE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DF3A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7B1F" w14:paraId="4B48B06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B1EA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6C3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EEFD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4C5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092C5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3983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660EA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34C57F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538E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A9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AB84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E24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0E39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07B1F" w14:paraId="4B92379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A234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6F5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581E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511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1093B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8BB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43084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78EB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AE6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55D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D0C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6369A925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415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E68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CAA4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BF0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4B89D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D0E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FF242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DE23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A2C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AF3D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8AE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D26748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4BA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B02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8ACE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069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CF64C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3B9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09899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2943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C1E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E7ED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89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A2B5D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07B1F" w14:paraId="7227BBB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828A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A8A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AD7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DF5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61A8E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7F43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110E3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05B753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FAD07B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C0DC29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1F0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F3C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AA43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50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C593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7B1F" w14:paraId="0864B05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728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150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717486B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D39C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BE2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32E6D4D" w14:textId="77777777" w:rsidR="00807B1F" w:rsidRPr="00B61351" w:rsidRDefault="00807B1F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175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1B73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097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385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50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2F64F82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BF71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109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4A94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C6B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EF02D3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A58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404EE53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392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ACF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509C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3D5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86C07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7B1F" w14:paraId="2E3E655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A437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B27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3D73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4F0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71188E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6BDB2B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54E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8ADDE8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E08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6D51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0D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C1FEF5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6F89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B0F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782BCA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42B8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48B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0034CF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EB2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C663A7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DCC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ED8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B04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90C57D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71A9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3BC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1F93EC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41C4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2F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CBAF23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3CC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29BB29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082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C952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04E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2ED8942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0271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5E0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610F62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3B0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65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F6EDD2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60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18114CD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A72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7E15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BFE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E9A7D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07B1F" w14:paraId="6E6B46D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A7F0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8C5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5518E0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458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6BF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E23C7D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E52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C825678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2E1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AD08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E2F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032D46E3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A4E3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58D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97FB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3F4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20EE22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F8E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E5330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0FE35D5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0397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6CA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2B39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05A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55FEA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07B1F" w14:paraId="367A54B8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32C1" w14:textId="77777777" w:rsidR="00807B1F" w:rsidRDefault="00807B1F" w:rsidP="00807B1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011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49D7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9F9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24B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708C4C4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15845A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4274A7C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055592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4A218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7F53B9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F4B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D67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85D4" w14:textId="77777777" w:rsidR="00807B1F" w:rsidRPr="00DA0087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D8A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75E5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0E10E419" w14:textId="77777777" w:rsidR="00807B1F" w:rsidRDefault="00807B1F">
      <w:pPr>
        <w:spacing w:before="40" w:line="192" w:lineRule="auto"/>
        <w:ind w:right="57"/>
        <w:rPr>
          <w:sz w:val="20"/>
          <w:lang w:val="ro-RO"/>
        </w:rPr>
      </w:pPr>
    </w:p>
    <w:p w14:paraId="4815D8A1" w14:textId="77777777" w:rsidR="00807B1F" w:rsidRDefault="00807B1F" w:rsidP="00E56A6A">
      <w:pPr>
        <w:pStyle w:val="Heading1"/>
        <w:spacing w:line="360" w:lineRule="auto"/>
      </w:pPr>
      <w:r>
        <w:t>LINIA 200</w:t>
      </w:r>
    </w:p>
    <w:p w14:paraId="09247866" w14:textId="77777777" w:rsidR="00807B1F" w:rsidRDefault="00807B1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0CDE061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A7B6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D5F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39677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962A" w14:textId="77777777" w:rsidR="00807B1F" w:rsidRPr="00032D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A8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47B3E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311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40F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9A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8817EA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A078" w14:textId="77777777" w:rsidR="00807B1F" w:rsidRPr="00032D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EB8A" w14:textId="77777777" w:rsidR="00807B1F" w:rsidRPr="00F716C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807B1F" w14:paraId="03A537D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9A9C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3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1E6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D1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5DAFCA6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C7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CA3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E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221939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4477" w14:textId="77777777" w:rsidR="00807B1F" w:rsidRPr="00032D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65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7B1F" w14:paraId="728AE69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6129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0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E2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6FF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AC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0C4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8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A1BAEA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8DB1" w14:textId="77777777" w:rsidR="00807B1F" w:rsidRPr="00032D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770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7B1F" w14:paraId="5A6D20A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40E4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45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FC6E4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D90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CF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94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B86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2E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55A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361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225C821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13F8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E6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75C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D2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2D0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BD3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64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1762E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D84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B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7861ADB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766A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9F38" w14:textId="77777777" w:rsidR="00807B1F" w:rsidRDefault="00807B1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E5FF19A" w14:textId="77777777" w:rsidR="00807B1F" w:rsidRDefault="00807B1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54A6" w14:textId="77777777" w:rsidR="00807B1F" w:rsidRDefault="00807B1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485" w14:textId="77777777" w:rsidR="00807B1F" w:rsidRDefault="00807B1F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CF58" w14:textId="77777777" w:rsidR="00807B1F" w:rsidRDefault="00807B1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251" w14:textId="77777777" w:rsidR="00807B1F" w:rsidRDefault="00807B1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34FB" w14:textId="77777777" w:rsidR="00807B1F" w:rsidRDefault="00807B1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4B835B6" w14:textId="77777777" w:rsidR="00807B1F" w:rsidRDefault="00807B1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741" w14:textId="77777777" w:rsidR="00807B1F" w:rsidRDefault="00807B1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7509" w14:textId="77777777" w:rsidR="00807B1F" w:rsidRDefault="00807B1F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5B5A561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2D6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7A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DEC9" w14:textId="77777777" w:rsidR="00807B1F" w:rsidRPr="00032D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51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0745C1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693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BA70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1D5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ED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16C0" w14:textId="77777777" w:rsidR="00807B1F" w:rsidRPr="00032DF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7BA6" w14:textId="77777777" w:rsidR="00807B1F" w:rsidRPr="00F716C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5DADA0E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62F7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5BB3" w14:textId="77777777" w:rsidR="00807B1F" w:rsidRDefault="00807B1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0DD9DD2" w14:textId="77777777" w:rsidR="00807B1F" w:rsidRDefault="00807B1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592E" w14:textId="77777777" w:rsidR="00807B1F" w:rsidRDefault="00807B1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1605" w14:textId="77777777" w:rsidR="00807B1F" w:rsidRDefault="00807B1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AB7B5A1" w14:textId="77777777" w:rsidR="00807B1F" w:rsidRDefault="00807B1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A5F9" w14:textId="77777777" w:rsidR="00807B1F" w:rsidRDefault="00807B1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1C0D" w14:textId="77777777" w:rsidR="00807B1F" w:rsidRDefault="00807B1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C2FE" w14:textId="77777777" w:rsidR="00807B1F" w:rsidRDefault="00807B1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3A74" w14:textId="77777777" w:rsidR="00807B1F" w:rsidRDefault="00807B1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461C" w14:textId="77777777" w:rsidR="00807B1F" w:rsidRDefault="00807B1F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807B1F" w14:paraId="04F1C3A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E3B0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C23C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D2255D4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A4A5" w14:textId="77777777" w:rsidR="00807B1F" w:rsidRDefault="00807B1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26E2" w14:textId="77777777" w:rsidR="00807B1F" w:rsidRDefault="00807B1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DB076E1" w14:textId="77777777" w:rsidR="00807B1F" w:rsidRDefault="00807B1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7A38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8013" w14:textId="77777777" w:rsidR="00807B1F" w:rsidRDefault="00807B1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288E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DAC8649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8EB" w14:textId="77777777" w:rsidR="00807B1F" w:rsidRDefault="00807B1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0DBD" w14:textId="77777777" w:rsidR="00807B1F" w:rsidRDefault="00807B1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7E0AE43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EBA0" w14:textId="77777777" w:rsidR="00807B1F" w:rsidRDefault="00807B1F" w:rsidP="00543A7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47CB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FF51B73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E96A" w14:textId="77777777" w:rsidR="00807B1F" w:rsidRDefault="00807B1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4ACB" w14:textId="77777777" w:rsidR="00807B1F" w:rsidRDefault="00807B1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CC72BEF" w14:textId="77777777" w:rsidR="00807B1F" w:rsidRDefault="00807B1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2FAA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5D4E" w14:textId="77777777" w:rsidR="00807B1F" w:rsidRDefault="00807B1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5D4A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E09C590" w14:textId="77777777" w:rsidR="00807B1F" w:rsidRDefault="00807B1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EB72" w14:textId="77777777" w:rsidR="00807B1F" w:rsidRDefault="00807B1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4EDA" w14:textId="77777777" w:rsidR="00807B1F" w:rsidRDefault="00807B1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2E34A0A" w14:textId="77777777" w:rsidR="00807B1F" w:rsidRDefault="00807B1F" w:rsidP="00623FF6">
      <w:pPr>
        <w:spacing w:before="40" w:after="40" w:line="192" w:lineRule="auto"/>
        <w:ind w:right="57"/>
        <w:rPr>
          <w:lang w:val="ro-RO"/>
        </w:rPr>
      </w:pPr>
    </w:p>
    <w:p w14:paraId="2FF4A69A" w14:textId="77777777" w:rsidR="00807B1F" w:rsidRDefault="00807B1F" w:rsidP="009D188E">
      <w:pPr>
        <w:pStyle w:val="Heading1"/>
        <w:spacing w:line="360" w:lineRule="auto"/>
      </w:pPr>
      <w:r>
        <w:t>LINIA 200B</w:t>
      </w:r>
    </w:p>
    <w:p w14:paraId="57A825D4" w14:textId="77777777" w:rsidR="00807B1F" w:rsidRDefault="00807B1F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807B1F" w14:paraId="22745B3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2595" w14:textId="77777777" w:rsidR="00807B1F" w:rsidRDefault="00807B1F" w:rsidP="00807B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B0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A31D" w14:textId="77777777" w:rsidR="00807B1F" w:rsidRPr="0087494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7D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E96567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419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BF3F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DA3E" w14:textId="77777777" w:rsidR="00807B1F" w:rsidRPr="0048429E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41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36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07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637B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07B1F" w14:paraId="10089DC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4CDA" w14:textId="77777777" w:rsidR="00807B1F" w:rsidRDefault="00807B1F" w:rsidP="00807B1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302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CDD2" w14:textId="77777777" w:rsidR="00807B1F" w:rsidRPr="0087494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AF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D3F31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D6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4D2BF17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315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1C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63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26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5995ED1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7FD0FA32" w14:textId="77777777" w:rsidR="00807B1F" w:rsidRDefault="00807B1F" w:rsidP="006D4098">
      <w:pPr>
        <w:pStyle w:val="Heading1"/>
        <w:spacing w:line="360" w:lineRule="auto"/>
      </w:pPr>
      <w:r>
        <w:lastRenderedPageBreak/>
        <w:t>LINIA 201</w:t>
      </w:r>
    </w:p>
    <w:p w14:paraId="0F1B5B3C" w14:textId="77777777" w:rsidR="00807B1F" w:rsidRDefault="00807B1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07B1F" w14:paraId="0C8F49F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C512" w14:textId="77777777" w:rsidR="00807B1F" w:rsidRDefault="00807B1F" w:rsidP="00807B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06D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AAD5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B9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7A49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17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5DBB8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953C8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E3533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E549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D9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C3C7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58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9E3324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523C" w14:textId="77777777" w:rsidR="00807B1F" w:rsidRDefault="00807B1F" w:rsidP="00807B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8E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8F58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EC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BDFF5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DE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7B0E0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5FC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81A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F4CE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567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595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BB4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807B1F" w14:paraId="20F3F70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7F0D" w14:textId="77777777" w:rsidR="00807B1F" w:rsidRDefault="00807B1F" w:rsidP="00807B1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EF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F8BB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C8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AE09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90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9EEA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58A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C4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406E" w14:textId="77777777" w:rsidR="00807B1F" w:rsidRPr="00C937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94F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9C90C9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A58DE60" w14:textId="77777777" w:rsidR="00807B1F" w:rsidRPr="003012FC" w:rsidRDefault="00807B1F">
      <w:pPr>
        <w:spacing w:before="40" w:after="40" w:line="192" w:lineRule="auto"/>
        <w:ind w:right="57"/>
      </w:pPr>
    </w:p>
    <w:p w14:paraId="23B4AD89" w14:textId="77777777" w:rsidR="00807B1F" w:rsidRDefault="00807B1F" w:rsidP="002A4CB1">
      <w:pPr>
        <w:pStyle w:val="Heading1"/>
        <w:spacing w:line="360" w:lineRule="auto"/>
      </w:pPr>
      <w:r>
        <w:t>LINIA 203</w:t>
      </w:r>
    </w:p>
    <w:p w14:paraId="65722361" w14:textId="77777777" w:rsidR="00807B1F" w:rsidRDefault="00807B1F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07B1F" w:rsidRPr="007126D7" w14:paraId="376D68C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2C6F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342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21C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1FAC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159C26D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D1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169BA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015DB1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182615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F11F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FEE9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29E0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72A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0F66429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07B1F" w:rsidRPr="007126D7" w14:paraId="542F96B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E205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CA3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3EC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24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A2D4AE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CC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B8552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4B6022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57D140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B23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38C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199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F21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07B1F" w:rsidRPr="007126D7" w14:paraId="7A72E3E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FF1C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A3D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B0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8B9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45330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5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9A48D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8FE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130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5D96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3B4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7B1F" w:rsidRPr="007126D7" w14:paraId="3756BF3F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A9C0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F16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08B07A2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BE6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16A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E1F7083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30B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037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3A8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31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0A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9D83A4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411887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424EC2A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350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C3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8F4C71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640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09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26E0E3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C9F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065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A8C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8ED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4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A47C69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45D023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3904F6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7440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AC5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62C7CF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D10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3B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87013DE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E44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F75F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E77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353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64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3D40E2C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309D07" w14:textId="77777777" w:rsidR="00807B1F" w:rsidRPr="008F5A6B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54C792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079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641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7472C62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9E0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E76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0394B9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56B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45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898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6D1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C08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24DE014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9A2699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7AD3950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715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0F0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EE6FE9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91D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25BC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296599E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BE5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F56E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776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2FE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FB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9074D0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DE14DF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4B469C3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FFE4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94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1FE35A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0620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F30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66E777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944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3A4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024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05B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A9A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3C59E4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513AB9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4668EB9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5E4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303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336DCF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7BD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240C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2CAA466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8DD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7B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A29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7F4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8E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556888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97E640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6815A4B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88A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455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7F7BA5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158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0D9F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536795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934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367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F4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AA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603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C5D3E6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5EFCD1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6449B7E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8CB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798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6FF5EE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81F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A33A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57E9328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2A0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CD0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AE9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81E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BC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B0B74E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909FA8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3D2DED1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60B8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6A3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096345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CE1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4CCC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FC01A29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478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B51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5C9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FFC0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7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FAA48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85F5A7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064E8DE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5DB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2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59AC29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1E0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B4D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A205E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7E2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69D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6ED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131D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452" w14:textId="77777777" w:rsidR="00807B1F" w:rsidRPr="00F13EC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3EC3DBF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1DF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B18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51E3F6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822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9739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CE12E4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7C9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46F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207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1C1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D5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05A0DD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F901B8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655494F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70C3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77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7D0BF8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B58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A05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B80F369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D9C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E6C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516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F3F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AF4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A7311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13B6B1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6E10D20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B54D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53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68F7604B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1D7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673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DC935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669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25E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CE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73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9A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64CFD51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57AD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539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65306E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6C9E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BDEC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98EB604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828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80E6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F7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E046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AA6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AD39F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963DDA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77C96CE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FD91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57F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1ECE36B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524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D998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56A6798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281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7CC1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CAC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5BB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D3F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4AE1E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C91F7B" w14:textId="77777777" w:rsidR="00807B1F" w:rsidRPr="00744E1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196FDEE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D141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52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63147EB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396E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E99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2F7C570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234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CFC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EA99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B93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21D7" w14:textId="77777777" w:rsidR="00807B1F" w:rsidRPr="00E9314B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E7C16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07B1F" w:rsidRPr="007126D7" w14:paraId="791C9AD5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7C2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4A3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529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DF9F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84D80F3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058A7DF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EC5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A72D9F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320EEE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17AC49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DD42A5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58B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A5B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6EFD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D686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7B1F" w:rsidRPr="007126D7" w14:paraId="0D74998C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DA82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944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521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F2F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B524AB1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5B63" w14:textId="77777777" w:rsidR="00807B1F" w:rsidRPr="007126D7" w:rsidRDefault="00807B1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EA6E52A" w14:textId="77777777" w:rsidR="00807B1F" w:rsidRPr="007126D7" w:rsidRDefault="00807B1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3B2745E" w14:textId="77777777" w:rsidR="00807B1F" w:rsidRPr="007126D7" w:rsidRDefault="00807B1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0271A95" w14:textId="77777777" w:rsidR="00807B1F" w:rsidRPr="007126D7" w:rsidRDefault="00807B1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973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6DE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D96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73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A5441FE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07B1F" w:rsidRPr="007126D7" w14:paraId="45758E31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5578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AC9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02EF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8D5A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111795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72B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662F4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D56554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411975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169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0EC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B34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3D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0A2D3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07B1F" w:rsidRPr="007126D7" w14:paraId="421CA81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C75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30C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B914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00FD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DE2EA1D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2C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07BA6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2AFE0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0336B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FB2D5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AAAB7F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26114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16D259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C2A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43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598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36F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D352CF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07B1F" w:rsidRPr="007126D7" w14:paraId="6045E6F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57FC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472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462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66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FA2657A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E8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DA859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E73D8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D424C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376E2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2E398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06653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A8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910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C0A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A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50D74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07B1F" w:rsidRPr="007126D7" w14:paraId="4CC0365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3293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3A39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6A4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3FB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7A5526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FBB8B2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52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124F1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FCA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B12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55E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5C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7B1F" w:rsidRPr="007126D7" w14:paraId="08B25A8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144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A08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AEB0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5B6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26A1A2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8D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AB5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CC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750F7DC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588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70B0" w14:textId="77777777" w:rsidR="00807B1F" w:rsidRDefault="00807B1F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274DF9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2F733DB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C424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68A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A4C3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9B5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9CE266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4A46C00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1E6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52A5C0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519953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17E57E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8C4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DC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6BD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5247" w14:textId="77777777" w:rsidR="00807B1F" w:rsidRDefault="00807B1F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07B1F" w:rsidRPr="007126D7" w14:paraId="18D5D3A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749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CB8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290D71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CB3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081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2524CC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096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1E4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131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FA8D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B8AF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01B5A05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C2D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5C2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5464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765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39B6C4A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3A39E87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62A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4A78B8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47A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008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D31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2553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7B1F" w:rsidRPr="007126D7" w14:paraId="76E4FFF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21FD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33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161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2314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ECF6BC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0C3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041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1C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CBC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7061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7B1F" w:rsidRPr="007126D7" w14:paraId="0166232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B8E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D189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372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D0D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F996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A2F8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D5C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999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2A7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26F5D6F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0B9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AC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1BA6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CD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02FB75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B5DC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7011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063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3323BA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437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5AD1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511CCD7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E5A5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BBB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2DF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A92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0B46AF9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26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425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56F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26E9E52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71E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1FF6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31E1F68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8222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0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7D9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A7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B7D5CC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35DD51A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1BF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A9B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D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920D04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882F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7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092A2B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07B1F" w:rsidRPr="007126D7" w14:paraId="2DC96D57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B3AA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63D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015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848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273118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3744EFE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5625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8430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E8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DF34D6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D051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BA86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05656D0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6119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C24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724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5FD1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46CB41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7D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9F3D71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3B2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FDC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8F05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7BB8" w14:textId="77777777" w:rsidR="00807B1F" w:rsidRPr="007126D7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08837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D6897E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07B1F" w:rsidRPr="007126D7" w14:paraId="44ED193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9A7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7BAF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A1BF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E691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E3B1BC5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3F4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E05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D5E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E140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53A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7B1F" w:rsidRPr="007126D7" w14:paraId="39A3AA2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F32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0FA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4E2AC5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746D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517D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04B8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FEA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3784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9D8B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A820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07B1F" w:rsidRPr="007126D7" w14:paraId="7505CD6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59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67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1DBCE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C99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0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501A2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284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98F1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2B57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A7FC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40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89A5D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7B1F" w:rsidRPr="007126D7" w14:paraId="1E7E5D0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27A2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60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DC872D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591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20B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61930BA" w14:textId="77777777" w:rsidR="00807B1F" w:rsidRPr="00037854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F6F090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1B0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5CD9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B77D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1B44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C5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807B1F" w:rsidRPr="007126D7" w14:paraId="0842FD69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9AA7" w14:textId="77777777" w:rsidR="00807B1F" w:rsidRPr="007126D7" w:rsidRDefault="00807B1F" w:rsidP="00807B1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FE31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6BA7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B4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62456222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915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B1F5C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1D2E56CE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DE8D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862A" w14:textId="77777777" w:rsidR="00807B1F" w:rsidRPr="007126D7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C2EA" w14:textId="77777777" w:rsidR="00807B1F" w:rsidRPr="007126D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53B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332681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D1374B" w14:textId="77777777" w:rsidR="00807B1F" w:rsidRPr="007126D7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0D004B5D" w14:textId="77777777" w:rsidR="00807B1F" w:rsidRDefault="00807B1F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61BC411" w14:textId="77777777" w:rsidR="00807B1F" w:rsidRDefault="00807B1F" w:rsidP="00CC0982">
      <w:pPr>
        <w:pStyle w:val="Heading1"/>
        <w:spacing w:line="360" w:lineRule="auto"/>
      </w:pPr>
      <w:r>
        <w:t>LINIA 205</w:t>
      </w:r>
    </w:p>
    <w:p w14:paraId="423D8ABB" w14:textId="77777777" w:rsidR="00807B1F" w:rsidRDefault="00807B1F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7B1F" w14:paraId="10E5CCC2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F782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0C5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745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08B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EB929CB" w14:textId="77777777" w:rsidR="00807B1F" w:rsidRPr="00985789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33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1073F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E1BC2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618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A5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2CBB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A5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D8AE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07B1F" w14:paraId="01878D1D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DAFC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CB5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61AA1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228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B59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B4A059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A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309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43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409B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3E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945A71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4E87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65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B0E86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82B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DC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96A96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0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60F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CE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58E8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9DD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E0079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90E8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07B1F" w14:paraId="0DE331CC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FE03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9F1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312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A20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CB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4EC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1A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5A83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1A8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247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07B1F" w14:paraId="3A852F38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1BBA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66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2A5E594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014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782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63534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7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126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B4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2938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25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502F76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9F4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9A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CFC62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316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AD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820E93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023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5E3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E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777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FBD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89FE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0027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07B1F" w14:paraId="0BA1979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ED48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D7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06A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377F" w14:textId="77777777" w:rsidR="00807B1F" w:rsidRDefault="00807B1F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640BC28" w14:textId="77777777" w:rsidR="00807B1F" w:rsidRDefault="00807B1F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2D2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730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A3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D12E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A7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14F9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07B1F" w14:paraId="2FAB349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8233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2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F2B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108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9C3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413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E26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5F55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1AE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8777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07B1F" w14:paraId="01E0FCD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7F83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B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2847C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5DE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B7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739D0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B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061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67E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4164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7AF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498FB19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D44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A8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372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CE6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290243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53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1BB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666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F088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61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AA826D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9E6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B2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E46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19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4DF9E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A8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2C10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0F7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0E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2569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17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98AD77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F4A1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74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159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8D5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FE5C30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D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B94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17E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BE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372A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F71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F9A2BA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F350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05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634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125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BE7E6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09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BAC87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C49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A2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027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07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16D77D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07B1F" w14:paraId="77179EA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44E9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950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2D7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4A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CD3B3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81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736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E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C15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3BB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CEFAE7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09BD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83C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6D9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17B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E4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0BE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CDA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43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8DF7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E0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6E1D2E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2CC7" w14:textId="77777777" w:rsidR="00807B1F" w:rsidRDefault="00807B1F" w:rsidP="00807B1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99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28728B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970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AC8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C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5AD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00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DDA1" w14:textId="77777777" w:rsidR="00807B1F" w:rsidRPr="007343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4A7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064B971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D9040C4" w14:textId="77777777" w:rsidR="00807B1F" w:rsidRDefault="00807B1F" w:rsidP="005B00A7">
      <w:pPr>
        <w:pStyle w:val="Heading1"/>
        <w:spacing w:line="360" w:lineRule="auto"/>
      </w:pPr>
      <w:r>
        <w:t>LINIA 218</w:t>
      </w:r>
    </w:p>
    <w:p w14:paraId="42116496" w14:textId="77777777" w:rsidR="00807B1F" w:rsidRDefault="00807B1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49EA240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AFFA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C95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A977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E1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D9BE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E027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682184D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1D89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94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76AB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7B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:rsidRPr="00A8307A" w14:paraId="117D041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EFB7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FF8C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5CF4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ADDE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C00474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91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81DB61B" w14:textId="77777777" w:rsidR="00807B1F" w:rsidRPr="00664FA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C1F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3196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168B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E2C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6E9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0D32D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7772D4" w14:textId="77777777" w:rsidR="00807B1F" w:rsidRPr="00664FA3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07B1F" w:rsidRPr="00A8307A" w14:paraId="4140344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9383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B6D2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2E7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CEE1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E741BD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CBBF" w14:textId="77777777" w:rsidR="00807B1F" w:rsidRPr="00664FA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B82414B" w14:textId="77777777" w:rsidR="00807B1F" w:rsidRPr="00664FA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AB17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912F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8D6B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1771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830E28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AC31901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9A31A99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07B1F" w:rsidRPr="00A8307A" w14:paraId="72E1F0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5ED4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D437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1CB8" w14:textId="77777777" w:rsidR="00807B1F" w:rsidRPr="003F40D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9768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46571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9935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7B71" w14:textId="77777777" w:rsidR="00807B1F" w:rsidRPr="003F40D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7B31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B1D0" w14:textId="77777777" w:rsidR="00807B1F" w:rsidRPr="003F40D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3614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57BF9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07B1F" w:rsidRPr="00A8307A" w14:paraId="59C8AB4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E2F7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475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D778" w14:textId="77777777" w:rsidR="00807B1F" w:rsidRPr="003F40D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DDB3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B60455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DE5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EF5313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F011" w14:textId="77777777" w:rsidR="00807B1F" w:rsidRPr="003F40D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B93B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EC57" w14:textId="77777777" w:rsidR="00807B1F" w:rsidRPr="003F40D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2A1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A890F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07B1F" w:rsidRPr="00A8307A" w14:paraId="60C760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06A1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0770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08F6" w14:textId="77777777" w:rsidR="00807B1F" w:rsidRPr="007328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BBD3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469499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90AA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B6DA" w14:textId="77777777" w:rsidR="00807B1F" w:rsidRPr="007B4F6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B505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42E8" w14:textId="77777777" w:rsidR="00807B1F" w:rsidRPr="007328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79B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1A37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B97FC1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E06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2CB278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07B1F" w:rsidRPr="00A8307A" w14:paraId="6299F9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1785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32F7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0BEB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F635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18462B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9D37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64B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57BE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EE76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07EC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DC7A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061CA48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8307A" w14:paraId="726DC8A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2E42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82CE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D0BB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831C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6F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1635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00EEC8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468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452C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A6F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B8D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AA9B7C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BFC8B04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8307A" w14:paraId="46ACF2C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C0D2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2DB4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1E26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3D6B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12C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E04AA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9BFE7E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193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2CF8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05B3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9B8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2B3CC30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7B1F" w:rsidRPr="00A8307A" w14:paraId="7FA7FC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9B1F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F044" w14:textId="77777777" w:rsidR="00807B1F" w:rsidRPr="00A8307A" w:rsidRDefault="00807B1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5239" w14:textId="77777777" w:rsidR="00807B1F" w:rsidRPr="00B26991" w:rsidRDefault="00807B1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0F4D" w14:textId="77777777" w:rsidR="00807B1F" w:rsidRPr="00A8307A" w:rsidRDefault="00807B1F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D876" w14:textId="77777777" w:rsidR="00807B1F" w:rsidRDefault="00807B1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E4F864" w14:textId="77777777" w:rsidR="00807B1F" w:rsidRDefault="00807B1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19DFC7" w14:textId="77777777" w:rsidR="00807B1F" w:rsidRDefault="00807B1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D21F" w14:textId="77777777" w:rsidR="00807B1F" w:rsidRDefault="00807B1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E0A1" w14:textId="77777777" w:rsidR="00807B1F" w:rsidRPr="00A8307A" w:rsidRDefault="00807B1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5382" w14:textId="77777777" w:rsidR="00807B1F" w:rsidRPr="00B26991" w:rsidRDefault="00807B1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85F5" w14:textId="77777777" w:rsidR="00807B1F" w:rsidRPr="00FD3B28" w:rsidRDefault="00807B1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ACCD8DA" w14:textId="77777777" w:rsidR="00807B1F" w:rsidRDefault="00807B1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7B1F" w:rsidRPr="00A8307A" w14:paraId="76D40A3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B496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CC8F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83A1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B718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D41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049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0253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1275" w14:textId="77777777" w:rsidR="00807B1F" w:rsidRPr="00B2699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BFF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:rsidRPr="00A8307A" w14:paraId="3AD5AB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6B2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215B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7FF7" w14:textId="77777777" w:rsidR="00807B1F" w:rsidRPr="000D3BB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13C0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D391AF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8D6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A4EC40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3290" w14:textId="77777777" w:rsidR="00807B1F" w:rsidRPr="000D3BB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7397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20F3" w14:textId="77777777" w:rsidR="00807B1F" w:rsidRPr="000D3BB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F3DB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2C969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7B1F" w:rsidRPr="00A8307A" w14:paraId="7552D8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01C5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C0FB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0B90" w14:textId="77777777" w:rsidR="00807B1F" w:rsidRPr="009658E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7DDC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F94627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08DA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865C" w14:textId="77777777" w:rsidR="00807B1F" w:rsidRPr="009658E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583C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9CFC" w14:textId="77777777" w:rsidR="00807B1F" w:rsidRPr="009658E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4950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94CC3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7B1F" w:rsidRPr="00A8307A" w14:paraId="09ABD07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B256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363A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36A0" w14:textId="77777777" w:rsidR="00807B1F" w:rsidRPr="00472E1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4CA7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D862CE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541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6872" w14:textId="77777777" w:rsidR="00807B1F" w:rsidRPr="00472E1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C4BE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7315" w14:textId="77777777" w:rsidR="00807B1F" w:rsidRPr="00472E1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C019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C6642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7B1F" w:rsidRPr="00A8307A" w14:paraId="2FB464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A95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8632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EB41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F435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E755B2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93B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45C9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F27C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6F2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A8B9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68DA2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7B1F" w:rsidRPr="00A8307A" w14:paraId="5AFB6D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1ADE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8E8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1642072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86DC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90C4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B027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B93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1050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748D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147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4772CB8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807B1F" w:rsidRPr="00A8307A" w14:paraId="5FFE475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2A52" w14:textId="77777777" w:rsidR="00807B1F" w:rsidRPr="00A75A00" w:rsidRDefault="00807B1F" w:rsidP="00807B1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7B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6AD9D28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FAC6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3F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D89DC6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CD90F32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B858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73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AEF6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D813" w14:textId="77777777" w:rsidR="00807B1F" w:rsidRPr="00530A8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4064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010C17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EC88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EBC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3158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E71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C458C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38FCAA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21A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29A85D7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6D4A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5D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BCA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764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58D5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07B1F" w14:paraId="7AAB013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AFA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D10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C8EC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E07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9A95A8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10294F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33E8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132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06F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4F9B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C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07B1F" w14:paraId="3999B7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FDA4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41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BFA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0FD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FAAC3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5D2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579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0E9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0B9F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B4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1F4D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07B1F" w14:paraId="30B021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CE8D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E1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784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29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BAFE5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DF6A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BD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956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927E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D2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FD3F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8041BE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07B1F" w14:paraId="0291AF9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D884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25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139FD8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8E6B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F4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934A46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8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590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1DC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D43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BF9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39E5C6C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3D1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9F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3F0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D3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696F4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ED8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96E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D5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F3A2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8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281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07B1F" w14:paraId="5677A3E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AC2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76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F6D2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A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E5FC6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962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499851B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241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00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6E54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4A8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112B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07B1F" w14:paraId="6A0803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1827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5E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91494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7DD3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0D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E51E4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E29A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13C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66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D33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8B0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4C5CAF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0102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83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02EC2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246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06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31B95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E6D5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5BC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0E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361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52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07B1F" w14:paraId="563D31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B2F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3A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EED4A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AF9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53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3782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389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6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7F72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04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07B1F" w14:paraId="0843A17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C308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9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90DE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806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8452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31A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C0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7F57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30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F4D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07B1F" w14:paraId="4AB635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675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1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CBE5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E2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783342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C6A2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DF52877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419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ED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FCB3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6D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66F3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07B1F" w14:paraId="2E6922C6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7CB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B5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3675A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4F0B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2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5B5295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2001C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DFB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31B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B9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DBA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C55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07B1F" w14:paraId="288F8A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D80E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47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14CF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3D9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A939A8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DF06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5C7A294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C07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422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4AE7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421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4E2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07B1F" w14:paraId="02383C5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4C0F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9F4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8F93" w14:textId="77777777" w:rsidR="00807B1F" w:rsidRPr="00CF787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EA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D367A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BFA2" w14:textId="77777777" w:rsidR="00807B1F" w:rsidRPr="00465A98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30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A7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4785" w14:textId="77777777" w:rsidR="00807B1F" w:rsidRPr="00984D7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D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07B1F" w14:paraId="16A4309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E8A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713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4632E7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073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774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DD5E90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258B6E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EF0B" w14:textId="77777777" w:rsidR="00807B1F" w:rsidRPr="00465A98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44E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057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A53C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C41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7DA8EC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E7355CB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425D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A90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30B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6E5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241D5B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BC5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792C858" w14:textId="77777777" w:rsidR="00807B1F" w:rsidRPr="00465A98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AC0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DD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1D1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4D0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AFA5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07B1F" w14:paraId="7158D1F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1355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B6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531048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A86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35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AAE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C53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087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E6B7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014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807B1F" w14:paraId="0851E11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D986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4E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790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17C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0E2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EF1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1CC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96FA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B8A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07B1F" w14:paraId="093BC98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F8B6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314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AF3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8CF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D95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B0E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6C2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C16D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415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07B1F" w14:paraId="2F372C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08FE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DBC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438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4A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85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09F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7CC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F101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7FD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07B1F" w14:paraId="4A662D7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2E2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D98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C29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18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CAB4A9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32C4" w14:textId="77777777" w:rsidR="00807B1F" w:rsidRPr="00465A98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8D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804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E62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273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8CBE36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2EE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8F5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4C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41D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A03986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128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11C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694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4634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F83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7CF6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07B1F" w14:paraId="0C6B51C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C979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05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B3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15D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E24CF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8F9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B24C1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C27665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C71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36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8FAA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34E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9CBC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807B1F" w14:paraId="5A24B5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34BD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F58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FEB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8B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B92C5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6A5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252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6D2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DBAA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D9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341E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07B1F" w14:paraId="282B3AB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3301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7EE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95E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ED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DE7B91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3A3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4D8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2B4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3613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727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3E09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07B1F" w14:paraId="4F45478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A473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901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B02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533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CB4268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79D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E52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040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8296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A7B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E98B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07B1F" w14:paraId="3D4B467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000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E72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BEF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72E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31125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4D5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115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37C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D331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8F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7184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07B1F" w14:paraId="6AB4865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1C6E" w14:textId="77777777" w:rsidR="00807B1F" w:rsidRDefault="00807B1F" w:rsidP="00807B1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547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556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8FF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F5C61E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C7E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6D4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91B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BBF2" w14:textId="77777777" w:rsidR="00807B1F" w:rsidRPr="00984D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22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1750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A933D08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05903462" w14:textId="77777777" w:rsidR="00807B1F" w:rsidRDefault="00807B1F" w:rsidP="0095691E">
      <w:pPr>
        <w:pStyle w:val="Heading1"/>
        <w:spacing w:line="360" w:lineRule="auto"/>
      </w:pPr>
      <w:r>
        <w:t>LINIA 300</w:t>
      </w:r>
    </w:p>
    <w:p w14:paraId="08364415" w14:textId="77777777" w:rsidR="00807B1F" w:rsidRDefault="00807B1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07B1F" w14:paraId="443E265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11D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93F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B6E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BB4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6BFE4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32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E8D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43E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96D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3489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642651D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94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E3F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D31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163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95FA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941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5A4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D9E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BF7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5A26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36D77D8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D1B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72E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EE9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B0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08C37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71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21882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E9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0E9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122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EEDC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8F55B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07B1F" w14:paraId="6BD9399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AB8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AA0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24B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0C7F" w14:textId="77777777" w:rsidR="00807B1F" w:rsidRDefault="00807B1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E859ED" w14:textId="77777777" w:rsidR="00807B1F" w:rsidRDefault="00807B1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A14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116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D4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A4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D3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9943DB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5C2D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DE6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B84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CDA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37EA57" w14:textId="77777777" w:rsidR="00807B1F" w:rsidRDefault="00807B1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07E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0A5CA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49202F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4DF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CB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27E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9A5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319A68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16D91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7B1F" w14:paraId="343CF46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C1C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19F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71383A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A25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97FC" w14:textId="77777777" w:rsidR="00807B1F" w:rsidRDefault="00807B1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E8850C0" w14:textId="77777777" w:rsidR="00807B1F" w:rsidRDefault="00807B1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A40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597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324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625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E69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25CB1C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8F7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6A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14F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B4E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300F17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E78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ED9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A88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617017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CB1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05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203E77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E827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027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C1C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101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6B4148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491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52493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2DB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3BD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B04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3D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846DFC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5C7CEC0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1BC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365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FB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9CF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6E2992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36B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54FF5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0C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DC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DA6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67D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8FE62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07B1F" w14:paraId="7C7FC4F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0F6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990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71BD85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49B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B4B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7B4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D4C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725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64B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B1C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4354C0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B91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3E9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E5E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92B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D22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AB5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FBC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920CC9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D21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75C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751F8EE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8DBD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18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C0C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717C" w14:textId="77777777" w:rsidR="00807B1F" w:rsidRDefault="00807B1F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62E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503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AB9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5E78B7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EBE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0C6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6D8C58C" w14:textId="77777777" w:rsidR="00807B1F" w:rsidRDefault="00807B1F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7452774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4EA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ED3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A96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C9E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26775D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55F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48D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FAE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9D9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D257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5F93435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4A6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4E2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1E9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F93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B4DD70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0C2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C2CBB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90E6CF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976599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C58530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AEA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23F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8D8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42D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86A1BC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9B8BF65" w14:textId="77777777" w:rsidR="00807B1F" w:rsidRPr="004870EE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07B1F" w14:paraId="0CA1F06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E6B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6FC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BB28D0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B1F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011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A27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007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4F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676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72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4F349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07B1F" w14:paraId="093D45A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88C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D5F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7F7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88B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ACD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D40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AF7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B1D6F2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CA4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54C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12AB2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07B1F" w14:paraId="7F99266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A20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2935" w14:textId="77777777" w:rsidR="00807B1F" w:rsidRDefault="00807B1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370AC58" w14:textId="77777777" w:rsidR="00807B1F" w:rsidRDefault="00807B1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A0D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D92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1E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A9F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49A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06A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E1A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F2905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07B1F" w14:paraId="372C0E5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6AA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86E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E4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E05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2F5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AA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6C4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4B521A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1A1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E72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4AAF1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07B1F" w14:paraId="73D7103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17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E25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B71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CFB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925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FF2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1B6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E3AA8F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141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CD4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047A951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08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3D2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F6C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63A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6B6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828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DBB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FBAEC8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945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CE5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70E7CEB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10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AEE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2D2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14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E88627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88D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2C3B2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36F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558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236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C0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D38E7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0C8F7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07B1F" w14:paraId="2414584E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B0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398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89D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035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A6840C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DFA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1B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5E3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9B5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D190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FF28C3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7DC1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31A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99A93A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728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0DA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192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5E9058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785E3A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67AA4A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0B7C9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2E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D2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EC3E80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96A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8340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E619A0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71CDD8" w14:textId="77777777" w:rsidR="00807B1F" w:rsidRPr="00D344C9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07B1F" w14:paraId="066767D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156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570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55C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698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36C07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FC8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C0BD1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8F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49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F17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63A9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A63206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D9CBAC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07B1F" w14:paraId="7A680F8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761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D39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A75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E8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003F42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58F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9D7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149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66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CF93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EA4984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132464" w14:textId="77777777" w:rsidR="00807B1F" w:rsidRDefault="00807B1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807B1F" w14:paraId="14B5C5D9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A4EA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4EE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6F4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A03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3A3BC1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C0B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C577BC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58B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D3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7F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F6A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2EC7D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07B1F" w14:paraId="36EA391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CC8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47D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B83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5AD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3E9E2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84573F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B7F917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6DC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77C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239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0D38CA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EE5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22E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BAA5B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739D3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F62407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750AD3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D12CF0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59E3A6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232837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07B1F" w14:paraId="543E465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A89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4BE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76D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368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4D4D4D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A54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9F2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BAC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ED1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620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7295E8C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6B97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6F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54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197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6D4B09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59E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D4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51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33A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955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5C75555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107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8D4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DB9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7CD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2C9DC9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559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2303B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052FC2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A0D25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245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B5F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531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AF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884F9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62E84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07B1F" w14:paraId="6F4EC50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CB6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48F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07D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FD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D91F3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D8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CCD61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EC2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6BC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FE6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623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0F04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807B1F" w14:paraId="428B351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C94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68E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38C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735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D661E1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B5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D2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D40B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83199A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1DFF4C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C1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29C9" w14:textId="77777777" w:rsidR="00807B1F" w:rsidRDefault="00807B1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B60DAC9" w14:textId="77777777" w:rsidR="00807B1F" w:rsidRDefault="00807B1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2DB637E6" w14:textId="77777777" w:rsidR="00807B1F" w:rsidRPr="001D4392" w:rsidRDefault="00807B1F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07B1F" w14:paraId="029CA84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989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52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32A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6C3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E66464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285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888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3A01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11FF55B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214785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59FBC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988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3216" w14:textId="77777777" w:rsidR="00807B1F" w:rsidRPr="00616BAF" w:rsidRDefault="00807B1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F8602A" w14:textId="77777777" w:rsidR="00807B1F" w:rsidRDefault="00807B1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8E13DC" w14:textId="77777777" w:rsidR="00807B1F" w:rsidRPr="003B726B" w:rsidRDefault="00807B1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07B1F" w14:paraId="20D92B3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7EF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950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59C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FE1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E3E926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F97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7DE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70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FA4B78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E3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71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CAA2E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11EFC6D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19D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56E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0D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84E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CC0901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E46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FF2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D8E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CC51BC9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0C7C503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ADDD982" w14:textId="77777777" w:rsidR="00807B1F" w:rsidRPr="001D4392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2CC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1B32" w14:textId="77777777" w:rsidR="00807B1F" w:rsidRDefault="00807B1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780549" w14:textId="77777777" w:rsidR="00807B1F" w:rsidRDefault="00807B1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6F9D3B" w14:textId="77777777" w:rsidR="00807B1F" w:rsidRPr="003B726B" w:rsidRDefault="00807B1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07B1F" w14:paraId="2D6BD94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CB6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F97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310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E1D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9C6B82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12E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41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18B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126E018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B6FCF7C" w14:textId="77777777" w:rsidR="00807B1F" w:rsidRPr="00E731A9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B77AEED" w14:textId="77777777" w:rsidR="00807B1F" w:rsidRPr="001D4392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7CB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17F4" w14:textId="77777777" w:rsidR="00807B1F" w:rsidRPr="00616BAF" w:rsidRDefault="00807B1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3AAA35" w14:textId="77777777" w:rsidR="00807B1F" w:rsidRDefault="00807B1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A0806E" w14:textId="77777777" w:rsidR="00807B1F" w:rsidRPr="003B726B" w:rsidRDefault="00807B1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07B1F" w14:paraId="397FE0F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253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CAC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F9E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093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BEF353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D42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AD2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0BA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1D81F5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61B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6EC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232CE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7E549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07B1F" w14:paraId="0CA6F95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97D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79C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88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3EC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A1D186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FA4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BEA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CBD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40BAF0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A64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48C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07B1F" w14:paraId="7234B68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D3F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C3B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D9D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DF1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B67D15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DC1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BCD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82E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814B89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EB7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60A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E104BB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5054D0BC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D16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222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F66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E5D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CEA4E7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01E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748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0E3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79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AF0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18D94B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07B1F" w14:paraId="6600EDF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A8D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2E0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A9AAE0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D50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86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50E67E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4B5188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E14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CEB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2AF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880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018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BA9C0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1B96E8F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2D3D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4C3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7F4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B9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022D16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309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DD7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710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4380B7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388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CB3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7B1F" w14:paraId="0F14EF4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A8A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5B4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D2D4EC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C59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0C8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55D1BE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28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D82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23F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B0F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E5B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D8FC211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282D4148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30D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59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0EE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BD7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70870F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9E38B0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95A563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29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ED6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B23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EAA65A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C60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FF3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5BBB4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43BA182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257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7C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0A4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9E0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24FA15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CA9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82EFD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F7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1D2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03B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2CD8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5E3DAC0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BCF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767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F91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C2B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E44105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D15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DA7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A5C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247CDB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58F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1536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18BFCB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981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F87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552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93C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1346A3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FAB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518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36E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ADC2E3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54C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BA0C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D4425D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A6C8DE2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07B1F" w14:paraId="0D6DC0AB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6AE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97E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682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0F6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C60086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380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89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5E7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47EC24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65A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4F8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23B1E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3EAEC4D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256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C77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56F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B5E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F06F74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134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D2373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09D7AE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80805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E7E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35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B5A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9E7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925154C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79248F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9FA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59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468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7764" w14:textId="77777777" w:rsidR="00807B1F" w:rsidRDefault="00807B1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D28F777" w14:textId="77777777" w:rsidR="00807B1F" w:rsidRDefault="00807B1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7AA93A8" w14:textId="77777777" w:rsidR="00807B1F" w:rsidRDefault="00807B1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5EF5E95" w14:textId="77777777" w:rsidR="00807B1F" w:rsidRDefault="00807B1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701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124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F9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9361B7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1F9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B36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C49F4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1F371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807B1F" w14:paraId="1B0DD07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5DF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450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91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91D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342A47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AF7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7730F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DB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75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2EE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30A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F39E5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07B1F" w14:paraId="00FA053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1CF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5BF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C38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35A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471494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A53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7079E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CEC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B0D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198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E9D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5F09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07B1F" w14:paraId="5424E85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481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CD9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A41550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73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6E3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4BD818A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AA1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068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793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65C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D29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807B1F" w14:paraId="02DEDDB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3B0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4519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774783F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CA27" w14:textId="77777777" w:rsidR="00807B1F" w:rsidRDefault="00807B1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5AA" w14:textId="77777777" w:rsidR="00807B1F" w:rsidRDefault="00807B1F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36C7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36BA" w14:textId="77777777" w:rsidR="00807B1F" w:rsidRDefault="00807B1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D84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525B9E3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19BF" w14:textId="77777777" w:rsidR="00807B1F" w:rsidRPr="00600D25" w:rsidRDefault="00807B1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9DE3" w14:textId="77777777" w:rsidR="00807B1F" w:rsidRDefault="00807B1F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3CFEAB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7D9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CD1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AD2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507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E8A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31195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8E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62A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C87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D22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C37CA7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CE5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BC19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DA7" w14:textId="77777777" w:rsidR="00807B1F" w:rsidRDefault="00807B1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2FF3" w14:textId="77777777" w:rsidR="00807B1F" w:rsidRDefault="00807B1F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66C8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14B08B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C93" w14:textId="77777777" w:rsidR="00807B1F" w:rsidRDefault="00807B1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D991" w14:textId="77777777" w:rsidR="00807B1F" w:rsidRDefault="00807B1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544F" w14:textId="77777777" w:rsidR="00807B1F" w:rsidRPr="00600D25" w:rsidRDefault="00807B1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4339" w14:textId="77777777" w:rsidR="00807B1F" w:rsidRDefault="00807B1F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099D51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C1C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7A0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27F9DA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2A8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7D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40C9E18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7FC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09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3D8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0BA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35A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5D8DD5B1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4DD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D7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573EFD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179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C1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315329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088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9FD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427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09E9C8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250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7CC5" w14:textId="77777777" w:rsidR="00807B1F" w:rsidRPr="0019324E" w:rsidRDefault="00807B1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B37BBD" w14:textId="77777777" w:rsidR="00807B1F" w:rsidRPr="000160B5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A9EEA43" w14:textId="77777777" w:rsidR="00807B1F" w:rsidRPr="006B78FD" w:rsidRDefault="00807B1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9AB5F5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0D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3D0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01BBDE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A71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562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C4C0C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A61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DBD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508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E05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C03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D446C2" w14:textId="77777777" w:rsidR="00807B1F" w:rsidRPr="00ED17B8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FA475CA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3E6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A3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24A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69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6FE0E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CBD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4DE19C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CDF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B70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6A4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A8CB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EF03169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07B1F" w14:paraId="6FF0280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AEE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E30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813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4C7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09F08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E5E5F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C3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0DC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46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961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F128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C76E9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EA4F47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07B1F" w14:paraId="3CB4EA8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F76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C4B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76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BB5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317EB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7C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EEE51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BD789D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D082F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AAA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AFF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8F9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34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DC5CA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DAB741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07B1F" w14:paraId="7E3D1DD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A2B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363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3BC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3B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79ED4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033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BD974E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CD3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5DC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120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9C38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AFC59D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07B1F" w14:paraId="2247F71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444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636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8FA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C67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B1CA6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9EF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69D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E7C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826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88D8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C6BCDB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07B1F" w14:paraId="2246E57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563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726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7FC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F57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65DAC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188109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BF13F1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46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7F9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31A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81E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313E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4602F5C1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4E8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2F6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486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1A1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E6D491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1997FF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8CF490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55A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C5C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28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09C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E91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249D8C7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C83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2E1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4F5EEA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1A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9F1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8B0168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501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8A0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69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5F69AE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2FC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2D3F" w14:textId="77777777" w:rsidR="00807B1F" w:rsidRPr="0019324E" w:rsidRDefault="00807B1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7EA8D3" w14:textId="77777777" w:rsidR="00807B1F" w:rsidRPr="000160B5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E1F5F73" w14:textId="77777777" w:rsidR="00807B1F" w:rsidRPr="005C2BB7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538D42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0C0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4A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86BE5D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2FE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F07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2BB6A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6D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A48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4C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8AA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C6C9" w14:textId="77777777" w:rsidR="00807B1F" w:rsidRPr="00EC155E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F240DF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07B1F" w14:paraId="5EDA952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067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718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2D902D0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E1C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25C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C61096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B4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B7D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2CB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17A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545" w14:textId="77777777" w:rsidR="00807B1F" w:rsidRPr="00EC155E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B6C7F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322887B" w14:textId="77777777" w:rsidR="00807B1F" w:rsidRPr="00EC155E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07B1F" w14:paraId="3785B41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A59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30F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0717C8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57D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0AC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F66FA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FF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EA3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284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FFE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4D43" w14:textId="77777777" w:rsidR="00807B1F" w:rsidRPr="00DE4F3A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76BEF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989938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DEC910F" w14:textId="77777777" w:rsidR="00807B1F" w:rsidRPr="00DE4F3A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7B1F" w14:paraId="3DC747E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5F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5B8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3441C9C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887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5D3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0BF1FF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232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C82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DF3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AA8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03EA" w14:textId="77777777" w:rsidR="00807B1F" w:rsidRPr="00DE4F3A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C8F000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501B69B" w14:textId="77777777" w:rsidR="00807B1F" w:rsidRPr="00DE4F3A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7B1F" w14:paraId="6109CDC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7F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F0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403C12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82E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4C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CD24E8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B1B88A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5E6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88E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428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7CB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A216" w14:textId="77777777" w:rsidR="00807B1F" w:rsidRPr="00DE4F3A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6F015A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37ADA6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1A0A4B" w14:textId="77777777" w:rsidR="00807B1F" w:rsidRPr="00DE4F3A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7B1F" w14:paraId="5E6DDA1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AF0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26D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EAE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C5B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F1D6FE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8E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552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86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1D6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90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323C53D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FB4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9DF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3AB4E7A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4F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8E6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DEFB42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CE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562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E7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B88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CA9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40D1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5A2756D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7B1F" w14:paraId="3E08E24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67F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E29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55BAAB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5C5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27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D7C4EC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886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965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EAF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908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443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E6B59D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A86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B07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962784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4A3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78A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8CC1DE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14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0F2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60F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E1B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39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44B1F1" w14:textId="77777777" w:rsidR="00807B1F" w:rsidRPr="00CB2A72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A54F2B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D1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401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956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95E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750E62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768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004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68D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1F4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D2F5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1171997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590A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8B5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64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02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A203CD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E6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520C3E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59A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076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75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C2C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26A5A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AE1BE9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07B1F" w14:paraId="3FDFB68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C37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DC5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772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38A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4CAE4EA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7EB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347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0C0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1D2144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F10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9D92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8EE4E7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B76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D50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12E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00B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03102F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5DB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718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4E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84564F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31E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254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07B1F" w14:paraId="53B6E57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091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8E3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81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4FE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7E51E5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FB9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69AF5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9FB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9DD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A02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3B8E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C46C15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07355FF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07B1F" w14:paraId="131ADC7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BB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092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228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EE4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21149E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A47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AA8EB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F27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E12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830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14F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7404C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E8E15F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07B1F" w14:paraId="09EFB15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A59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673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E51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B43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24F99E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5EE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D4B26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235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0A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4BC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AA7F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A6BEBA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07B1F" w14:paraId="0B408E3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921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7E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A8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A90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82622C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EC7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A94A7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B7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F99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1AB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00E0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D9C5E" w14:textId="77777777" w:rsidR="00807B1F" w:rsidRPr="00D344C9" w:rsidRDefault="00807B1F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37499E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07B1F" w14:paraId="35028AF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3A9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29D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E4E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D8E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122AF7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8C3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846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14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F88F35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313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DD7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67448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7BD521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07B1F" w14:paraId="5DB07EA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7E3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3B2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0BB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C03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DF2585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534E0F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8A672B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99C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F88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4A7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6D645EE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01A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A0C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4D047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4B7006A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6F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DBE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9E1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66D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3BF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21421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A9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927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792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C78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B3514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41ABF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07B1F" w14:paraId="554EE36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937A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74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A7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A74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44FF0D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0D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6B7E58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2FB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E70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D5D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2CB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FC18C4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07B1F" w14:paraId="03FA02E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DC3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56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83E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88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83B9F3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257E63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73E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D11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4D9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50CE1A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ECE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DCE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C4E10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2E52C22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B36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916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6F0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C32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35F68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E36A1B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0E80F6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B54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ADD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5E9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5AD29D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F1A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168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3E2F9AA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AB4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B89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F44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6B4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B26B66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299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B1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EDA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3DAF92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88A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C10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A55EB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101D54F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C78A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C3B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068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A5A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68F91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1BB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18D0B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B2E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F06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C8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F68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57ED8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3F7FF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807B1F" w14:paraId="54E72C9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6C97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C68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910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54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3B54E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2AA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B2823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61B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D55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8B39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DAC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A1F2A9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07B1F" w14:paraId="66D9562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659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F9D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D99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2ED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CFD03E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93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86FC4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3F6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40B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946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573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BDB518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07B1F" w14:paraId="0C98D32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CAF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948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1CF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EC2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AD4A8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4B7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0895BC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CE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31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5A8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6162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65AAF8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58B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1A0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A64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CA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3D2CB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4BD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0F250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17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40E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934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7E21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4F9D85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07B1F" w14:paraId="3868E8E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174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945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479E65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6BA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9E0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F04EFC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633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035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93C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F07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A6A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0012EB0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807B1F" w14:paraId="34F87B0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02DD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AD2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8FD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BB3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21A08D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147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681CC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E32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151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8BE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96E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D4C78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07B1F" w14:paraId="1CDA156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EA0D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D02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994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BBA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BF358D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4CC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C4412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97F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6D5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8C8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F74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B5AE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07B1F" w14:paraId="148857C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A61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136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E9730A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B1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08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94DD2C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234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73F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EF3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FFA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8E1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6B80C8D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7EE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0E9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44B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117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401258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717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FDD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EA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AD0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09FC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1FA58842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FDA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8BE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928C26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B65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691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2FF6B2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AD6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516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E4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59E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866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E8FFA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807B1F" w14:paraId="57C0443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21D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3B7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9EC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5F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BB6AEC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97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1AC17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9A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519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8E8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350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94879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236AAD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07B1F" w14:paraId="2D7681A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E15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BDA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AE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FC4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F68D18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182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037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978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CA7628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7CE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9C0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35D14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A93EC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CD9E016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07B1F" w14:paraId="10CFE07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154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B83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B56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27E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A47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216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0F2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2B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B0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985E5DC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07B1F" w14:paraId="6D5397B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3FB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3D0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097248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B5E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046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290F68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359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E9C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63E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80B1CE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E75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CB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7A8944D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DE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314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5F2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70F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52B1B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939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401F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69D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6D0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F01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9B8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F390BDE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07B1F" w14:paraId="39A5665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322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25B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D17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A33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333FDB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B21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F21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4B3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836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DB0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C8DDEB4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07B1F" w14:paraId="2511677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3EB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0EC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EA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03E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A83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A81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B9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957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46AF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07B1F" w14:paraId="7ACF9D3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FDE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4CE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2C8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86B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EE4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A41E9F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DB86A1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CBB0C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F499EC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31A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778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830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F0A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3888AD2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A07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4B9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7AE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05F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BE476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AC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9BD42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D1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88A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383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F72F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07B1F" w14:paraId="7700840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6EC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144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9F3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AAC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ED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9C41D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896BFB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2E9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3A6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E3C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F2E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4C2E1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E90E07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04D3E24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0D5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5B6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358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834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E9169D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B95A97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A7C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694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DF8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2F9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1BA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B16A2A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E7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C05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5F8D74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1E8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E35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F62C44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1C4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CDA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F93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E81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487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EF69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807B1F" w14:paraId="114363CC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39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DF7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FB2A4E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4F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DA4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827A24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DC7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082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0D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746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554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332C881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3923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DE1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D5A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13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6976C2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2E2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4BC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D3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240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3C0D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09DD619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3A6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5F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C9C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B71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72E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CC5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91A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9C3F79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189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7A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7F7D19D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F137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6FE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794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F8F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AC3548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69A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2D43F8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396B39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06D0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2F6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6EF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78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15C2D51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203A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557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91EB4F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14A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571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01AA9C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9EF24E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666CEC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7117E94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51F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71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9D5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177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98DA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7D7C68A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CC6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192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EA1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66A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E1C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18E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798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B2431B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FF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374E" w14:textId="77777777" w:rsidR="00807B1F" w:rsidRDefault="00807B1F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2F79291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24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BDF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092D801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05B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088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E50762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FD1E44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2303CE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6F8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EFA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8A7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48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18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684D0385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22E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3BA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7A6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EFB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930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935184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F19C1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3FCC8B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B39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1CF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4F7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8F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233623F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07B1F" w14:paraId="2D9F070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F01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75F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69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53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11DB7E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BDA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9D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1CC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C1C498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7E5A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2E25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6CA27E3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4DB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71E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6D4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66D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85E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0C889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411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F4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BE7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F3B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2C591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F62CEC0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17F9BC4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84A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ECE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66B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394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143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5D2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5CD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1B4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EF0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807B1F" w14:paraId="12BD1C1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AB3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120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877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897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8A4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753BB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6E2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175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802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593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4C042A4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C0C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4A8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64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18E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D432BF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83D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922B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44F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FDF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49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34364EBB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8D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3BD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1EC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FF0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981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47866B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A08DCE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10EADA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B29D56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F7E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71A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7B6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B109" w14:textId="77777777" w:rsidR="00807B1F" w:rsidRPr="00D344C9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7B1F" w14:paraId="13104D2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391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38E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268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C16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9AEE39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A53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972F6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01694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250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4B5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73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ED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90294B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07B1F" w14:paraId="569EEFC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A1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27B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50AF42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06A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455B" w14:textId="77777777" w:rsidR="00807B1F" w:rsidRDefault="00807B1F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4FA843C" w14:textId="77777777" w:rsidR="00807B1F" w:rsidRDefault="00807B1F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B2E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89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46E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2AE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840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85B90E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A83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62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A5624A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F67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D8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745421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B76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1A6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94E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CF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EA1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5C8AFE0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AC84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045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D48726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2D6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E3A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D9944F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C1B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AC8D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9A3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95D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72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6DCACE8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2D1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81F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2A7B14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AEA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24A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4FF927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604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727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D9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A8A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B82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646D8BD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3F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780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AC6A25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E31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48F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1FF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0FF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58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7A2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E64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19E2A59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5A3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03F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0B3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6C4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DEE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6C7135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DF2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A56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D43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7C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07B1F" w14:paraId="7A3A10C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3AB9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980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658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065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518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317F4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1765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4B8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E2C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802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07B1F" w14:paraId="6D36E04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E1B1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0CF4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BA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A9C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418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DD6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EB9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DF45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B5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B1202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02A2E1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07B1F" w14:paraId="70E1AB3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E46B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DE2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31D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D22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31B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8794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13A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D42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620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35137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D38A36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07B1F" w14:paraId="74E2098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B8C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FE1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B0F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AE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75C3BB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1E9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60BE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181D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E82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FA6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07B1F" w14:paraId="44009C0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96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0A2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33E586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3AC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640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043029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716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CD8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25C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82A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3DB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7B1F" w14:paraId="79C649E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5B2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A9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C67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C21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B337C1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D3D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81B9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6CE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937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02E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319A35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99B470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FF860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7B1F" w14:paraId="11538DE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CFF1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33A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7FF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F3D5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2B08C6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57F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75E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CF5E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1D7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5F2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D52329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56C638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33691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7B1F" w14:paraId="366772A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4B4E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34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7F3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0CE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B9716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7B0C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5426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190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4E74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5AC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1429B2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347A08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E6481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7B1F" w14:paraId="7303AEA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E76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6017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2DFF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48B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178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AD72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B25F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DD0C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FCF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78C317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52FEC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7B1F" w14:paraId="7E07D81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A252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9A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EADD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04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F98D7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1A5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956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99A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0C0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83F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D89640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CFB963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7B1F" w14:paraId="5302AAA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DA7F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F73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6128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F82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CDA1A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61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F61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E05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947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924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E66CF3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274804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7B1F" w14:paraId="061DA5F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A368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55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15A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BA9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AE6142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023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88CC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BB2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6DC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73D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40843B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07B1F" w14:paraId="68F6FAF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EF0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B7D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C40F7C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F92B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B8F7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419CD79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6A9A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995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C1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07C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26D8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4AC01BC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C9E6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E69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C486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357A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946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2E07EA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1380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D8A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B577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5E4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7EF2DD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37CCFE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807B1F" w14:paraId="79FF5C3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12D5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4D0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FC18CC3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1903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71D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1DCB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B76F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EA21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AE6E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A5DF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7B1F" w14:paraId="72C4F1C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7BBA" w14:textId="77777777" w:rsidR="00807B1F" w:rsidRDefault="00807B1F" w:rsidP="00807B1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6F02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BD34A70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2B2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F80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D3E5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9FA" w14:textId="77777777" w:rsidR="00807B1F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9818" w14:textId="77777777" w:rsidR="00807B1F" w:rsidRDefault="00807B1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9641" w14:textId="77777777" w:rsidR="00807B1F" w:rsidRPr="00600D25" w:rsidRDefault="00807B1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4AC" w14:textId="77777777" w:rsidR="00807B1F" w:rsidRDefault="00807B1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87C6172" w14:textId="77777777" w:rsidR="00807B1F" w:rsidRPr="00836022" w:rsidRDefault="00807B1F" w:rsidP="0095691E">
      <w:pPr>
        <w:spacing w:before="40" w:line="192" w:lineRule="auto"/>
        <w:ind w:right="57"/>
        <w:rPr>
          <w:sz w:val="20"/>
          <w:lang w:val="en-US"/>
        </w:rPr>
      </w:pPr>
    </w:p>
    <w:p w14:paraId="26B31986" w14:textId="77777777" w:rsidR="00807B1F" w:rsidRPr="00DE2227" w:rsidRDefault="00807B1F" w:rsidP="0095691E"/>
    <w:p w14:paraId="3FE6EB9E" w14:textId="77777777" w:rsidR="00807B1F" w:rsidRPr="0095691E" w:rsidRDefault="00807B1F" w:rsidP="0095691E"/>
    <w:p w14:paraId="712A8C4F" w14:textId="77777777" w:rsidR="00807B1F" w:rsidRDefault="00807B1F" w:rsidP="00E512BA">
      <w:pPr>
        <w:pStyle w:val="Heading1"/>
        <w:spacing w:line="360" w:lineRule="auto"/>
      </w:pPr>
      <w:r>
        <w:lastRenderedPageBreak/>
        <w:t>LINIA 301 B</w:t>
      </w:r>
    </w:p>
    <w:p w14:paraId="0855AA4A" w14:textId="77777777" w:rsidR="00807B1F" w:rsidRDefault="00807B1F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27A4AC27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8876" w14:textId="77777777" w:rsidR="00807B1F" w:rsidRDefault="00807B1F" w:rsidP="00807B1F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D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40BB2A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8EDA" w14:textId="77777777" w:rsidR="00807B1F" w:rsidRPr="004856F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2A9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593DDF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753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4F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FC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F4E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1C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6D1308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F671363" w14:textId="77777777" w:rsidR="00807B1F" w:rsidRDefault="00807B1F" w:rsidP="00C64D9B">
      <w:pPr>
        <w:pStyle w:val="Heading1"/>
        <w:spacing w:line="360" w:lineRule="auto"/>
      </w:pPr>
      <w:r>
        <w:t xml:space="preserve">LINIA 301 Ba </w:t>
      </w:r>
    </w:p>
    <w:p w14:paraId="105FADCF" w14:textId="77777777" w:rsidR="00807B1F" w:rsidRDefault="00807B1F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7B1F" w14:paraId="4D1CBBFA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A6CE" w14:textId="77777777" w:rsidR="00807B1F" w:rsidRDefault="00807B1F" w:rsidP="00807B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070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4BE0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9528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15F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891D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A205D9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69CD" w14:textId="77777777" w:rsidR="00807B1F" w:rsidRPr="00771A0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CD6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4396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906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7B1F" w14:paraId="256C730F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54DD" w14:textId="77777777" w:rsidR="00807B1F" w:rsidRDefault="00807B1F" w:rsidP="00807B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837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5C9F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B49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5C1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D4F6F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A13FB7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3BA2B68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C406E7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CCBC" w14:textId="77777777" w:rsidR="00807B1F" w:rsidRPr="00771A0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36F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8683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0ED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149C08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7B1F" w14:paraId="21213533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C2C4" w14:textId="77777777" w:rsidR="00807B1F" w:rsidRDefault="00807B1F" w:rsidP="00807B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B8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028500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FD27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B9BA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1D8F874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327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AFAA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E6D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ECDE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CDA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7B1F" w14:paraId="3D11CC0D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A6B8" w14:textId="77777777" w:rsidR="00807B1F" w:rsidRDefault="00807B1F" w:rsidP="00807B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955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DA6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55BA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9C940A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2AC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BF259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312A66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1B0F" w14:textId="77777777" w:rsidR="00807B1F" w:rsidRPr="00771A0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CD5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5F1D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A857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7B1F" w14:paraId="51815852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C45" w14:textId="77777777" w:rsidR="00807B1F" w:rsidRDefault="00807B1F" w:rsidP="00807B1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433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A005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4E7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6683F786" w14:textId="77777777" w:rsidR="00807B1F" w:rsidRDefault="00807B1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61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1AA53B8" w14:textId="77777777" w:rsidR="00807B1F" w:rsidRPr="00964B09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6FB7" w14:textId="77777777" w:rsidR="00807B1F" w:rsidRPr="00771A0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B05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28C3" w14:textId="77777777" w:rsidR="00807B1F" w:rsidRPr="00244AE6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74C3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A2628D0" w14:textId="77777777" w:rsidR="00807B1F" w:rsidRDefault="00807B1F">
      <w:pPr>
        <w:spacing w:before="40" w:line="192" w:lineRule="auto"/>
        <w:ind w:right="57"/>
        <w:rPr>
          <w:sz w:val="20"/>
          <w:lang w:val="ro-RO"/>
        </w:rPr>
      </w:pPr>
    </w:p>
    <w:p w14:paraId="12C70AD0" w14:textId="77777777" w:rsidR="00807B1F" w:rsidRDefault="00807B1F" w:rsidP="009E1E10">
      <w:pPr>
        <w:pStyle w:val="Heading1"/>
        <w:spacing w:line="360" w:lineRule="auto"/>
      </w:pPr>
      <w:r>
        <w:t>LINIA 301 Bb</w:t>
      </w:r>
    </w:p>
    <w:p w14:paraId="78F6780B" w14:textId="77777777" w:rsidR="00807B1F" w:rsidRDefault="00807B1F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40D2250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3DD3" w14:textId="77777777" w:rsidR="00807B1F" w:rsidRDefault="00807B1F" w:rsidP="00807B1F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9D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B83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8D5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5CA06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5E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504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24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6F1EC7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C8C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12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E2FF6A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345C48AB" w14:textId="77777777" w:rsidR="00807B1F" w:rsidRDefault="00807B1F" w:rsidP="00CF0E71">
      <w:pPr>
        <w:pStyle w:val="Heading1"/>
        <w:spacing w:line="276" w:lineRule="auto"/>
      </w:pPr>
      <w:r>
        <w:t>LINIA 301 D</w:t>
      </w:r>
    </w:p>
    <w:p w14:paraId="535C9632" w14:textId="77777777" w:rsidR="00807B1F" w:rsidRDefault="00807B1F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7B1F" w14:paraId="1B601A5B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E058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430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55796592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D9A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8570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48AE105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53A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41E1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1328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A4C5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FF18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F100FF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D858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8628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6C5F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4910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4E7A867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5D18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44E3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E6C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E1EC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FE2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266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43D4C8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5991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B332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C63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76C9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9B6C82D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20F1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3E990A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E627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57FD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3504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A576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D099B8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946A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5C63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E614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7C3D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E402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00153D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B062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76BE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3A61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6F89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9E70C7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A1AA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F5FC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AEB9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B172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0312BC5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7BE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F4D8F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4443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9195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F9C5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98C3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9F5266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628E507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07B1F" w14:paraId="542CF347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2F27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DEC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82FD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DFB4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808D449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A7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4CC8F0B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6985D8F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E49F225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3BF4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B032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C9D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33B0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B03DAB6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CCDF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7E4D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A0B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1911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8F8B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3EB6C4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6DF64CED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CF20421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2C59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1B4F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A2C1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A618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07B1F" w14:paraId="40262182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327C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ABFE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04960D2A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A83A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73BD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3539FC1E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D84E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DCD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046B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59A3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70BF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0A8FF0F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5511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22AC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14D9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A60A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C56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D4DF01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E216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2CBA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A107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71FF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9E1B852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9780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D40E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ECA8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E57D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C4FBAEF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A74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FFB5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AC1B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4A46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1753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83DE18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1495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5618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B8DF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143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21FAA04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2CE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E295E66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4177002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C76E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A47A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3CE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6B78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7C7953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4A38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0D13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DBA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0AA8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889B0D0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F6F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E1F9F5F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E31F573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DA21304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8346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1A53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D2C6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9A1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41D6C11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AA7C6EF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B3C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FAB6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F327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139C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F1E057D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60A0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818E0A0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D6E0F6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2519B83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DA2B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547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9047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EA54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9938024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2F7E94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A135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34B1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13E3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BE09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C543F8D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EDB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274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2A9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8C4B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DDE2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C7D291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9817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81A6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883B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31D9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43939C3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9ED8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965D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C15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37D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D5A6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6AB83D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D40F" w14:textId="77777777" w:rsidR="00807B1F" w:rsidRDefault="00807B1F" w:rsidP="00807B1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1D9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109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D58B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F8FDEEE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3B76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E008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554C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F58B" w14:textId="77777777" w:rsidR="00807B1F" w:rsidRPr="00935D4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7A10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EE9D23" w14:textId="77777777" w:rsidR="00807B1F" w:rsidRDefault="00807B1F" w:rsidP="00CF0E71">
      <w:pPr>
        <w:spacing w:before="40" w:line="276" w:lineRule="auto"/>
        <w:ind w:right="57"/>
        <w:rPr>
          <w:sz w:val="20"/>
          <w:lang w:val="ro-RO"/>
        </w:rPr>
      </w:pPr>
    </w:p>
    <w:p w14:paraId="3327FE8A" w14:textId="77777777" w:rsidR="00807B1F" w:rsidRDefault="00807B1F" w:rsidP="008F15F5">
      <w:pPr>
        <w:pStyle w:val="Heading1"/>
        <w:spacing w:line="360" w:lineRule="auto"/>
      </w:pPr>
      <w:r>
        <w:lastRenderedPageBreak/>
        <w:t>LINIA 301 De</w:t>
      </w:r>
    </w:p>
    <w:p w14:paraId="205CD611" w14:textId="77777777" w:rsidR="00807B1F" w:rsidRDefault="00807B1F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7B1F" w14:paraId="5DE9D1AD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0D2A" w14:textId="77777777" w:rsidR="00807B1F" w:rsidRDefault="00807B1F" w:rsidP="00807B1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69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9F5D" w14:textId="77777777" w:rsidR="00807B1F" w:rsidRPr="00A5601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81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3DEBBA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86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DD87" w14:textId="77777777" w:rsidR="00807B1F" w:rsidRPr="00A5601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583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0299" w14:textId="77777777" w:rsidR="00807B1F" w:rsidRPr="00A5601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ADA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1DD208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2D72E42E" w14:textId="77777777" w:rsidR="00807B1F" w:rsidRDefault="00807B1F" w:rsidP="00125915">
      <w:pPr>
        <w:pStyle w:val="Heading1"/>
        <w:spacing w:line="360" w:lineRule="auto"/>
      </w:pPr>
      <w:r>
        <w:t>LINIA 301 E1</w:t>
      </w:r>
    </w:p>
    <w:p w14:paraId="2BA878C7" w14:textId="77777777" w:rsidR="00807B1F" w:rsidRDefault="00807B1F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45661D3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2961" w14:textId="77777777" w:rsidR="00807B1F" w:rsidRDefault="00807B1F" w:rsidP="00807B1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6C3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AA17AA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27D2" w14:textId="77777777" w:rsidR="00807B1F" w:rsidRPr="00C61E1A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8F7D" w14:textId="77777777" w:rsidR="00807B1F" w:rsidRDefault="00807B1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34D6CF9" w14:textId="77777777" w:rsidR="00807B1F" w:rsidRDefault="00807B1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7FF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371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9AD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C44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09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7B97D3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22C11CDF" w14:textId="77777777" w:rsidR="00807B1F" w:rsidRDefault="00807B1F" w:rsidP="001D4EEA">
      <w:pPr>
        <w:pStyle w:val="Heading1"/>
        <w:spacing w:line="360" w:lineRule="auto"/>
      </w:pPr>
      <w:r>
        <w:t>LINIA 301 Eb</w:t>
      </w:r>
    </w:p>
    <w:p w14:paraId="657D6B74" w14:textId="77777777" w:rsidR="00807B1F" w:rsidRDefault="00807B1F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5FFFBA5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362E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51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314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94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2C6B59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3C30226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12D4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0C1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5CE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03479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20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B8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83FA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07B1F" w14:paraId="61F2B54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B9E5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8B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992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4B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A3DBC3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4CAA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08E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26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A394FE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C00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248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04F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807B1F" w14:paraId="3696EAD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C1F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A0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41908D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1C2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75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20A786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8EA4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076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61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9F6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7B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6597D4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D363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522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B68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256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A6C71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C5DE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7FCF67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A8F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D4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C76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41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928D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07B1F" w14:paraId="06F9A1E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6E6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00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3EF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DC8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E3418F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200A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6CF02E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F8A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77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C9D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57B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95D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07B1F" w14:paraId="6A2B426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38DE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72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F1CF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B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2FCA9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A5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7BFF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D12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DE79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93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238D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07B1F" w14:paraId="19B537C9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7EDF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FF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F244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F8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ECC37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AF53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FDCF05C" w14:textId="77777777" w:rsidR="00807B1F" w:rsidRDefault="00807B1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DC7A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13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C408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3C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DB0E70E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E386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6C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4471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92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03A82D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4E1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710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D13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11DB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E77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3858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07B1F" w14:paraId="43FD8465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E38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87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0BD6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C0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89A703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1A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8B86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7AA3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91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2CD1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47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04BE71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ECDB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89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8B16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B4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9E896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04B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1553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0A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8E05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10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F6D43E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2AEF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06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8E25B7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8354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EF9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D79C8B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41662F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28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3D05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BF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7EEA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0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6FEE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07B1F" w14:paraId="487AEA0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9F81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11D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4A0880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AA4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FB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C1BF7F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078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E515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5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BDF9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1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D0DB3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1275B3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07B1F" w14:paraId="132F611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39BA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56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58032C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0CDE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6B9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003D8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B1C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EFB0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2F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2458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F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B7C8FF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6303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3C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9F4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B706" w14:textId="77777777" w:rsidR="00807B1F" w:rsidRDefault="00807B1F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7110C30" w14:textId="77777777" w:rsidR="00807B1F" w:rsidRDefault="00807B1F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7C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4B52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A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41FBFF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377F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04C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02F12A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02D8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0B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A624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968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C58D4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28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6DE2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6A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8ED12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7DB4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3D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94752D0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421F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4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33E1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02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1C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9228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A337B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285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9B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01E7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F9D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A3C8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07B1F" w14:paraId="1A9FE38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B8A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1F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7208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81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2D8739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6A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8EC3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95A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CDBC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63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96DBB1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5708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83D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3A01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A3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75CEA6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5C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D42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112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36F8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C99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EA4DD9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F4AF" w14:textId="77777777" w:rsidR="00807B1F" w:rsidRDefault="00807B1F" w:rsidP="00807B1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8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B605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4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33D1A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8B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1EC9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D5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7F1D" w14:textId="77777777" w:rsidR="00807B1F" w:rsidRPr="00521173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50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D4D007" w14:textId="77777777" w:rsidR="00807B1F" w:rsidRPr="007972D9" w:rsidRDefault="00807B1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7407862" w14:textId="77777777" w:rsidR="00807B1F" w:rsidRDefault="00807B1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F572DCF" w14:textId="77777777" w:rsidR="00807B1F" w:rsidRPr="005D215B" w:rsidRDefault="00807B1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28E7520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0863" w14:textId="77777777" w:rsidR="00807B1F" w:rsidRDefault="00807B1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7B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DC44" w14:textId="77777777" w:rsidR="00807B1F" w:rsidRPr="00B3607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E2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E6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FA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8F3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1D818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CE3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635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807B1F" w14:paraId="3E8A320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CAAE" w14:textId="77777777" w:rsidR="00807B1F" w:rsidRDefault="00807B1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63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9370" w14:textId="77777777" w:rsidR="00807B1F" w:rsidRPr="00B3607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34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07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675D3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A1C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B5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9CA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19A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CB55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C4502D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07B1F" w14:paraId="438C6E9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9E38" w14:textId="77777777" w:rsidR="00807B1F" w:rsidRDefault="00807B1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BC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6D7" w14:textId="77777777" w:rsidR="00807B1F" w:rsidRPr="00B3607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D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D9FAA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B5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C39B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8F4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21F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B66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9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807B1F" w14:paraId="2861279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2D41" w14:textId="77777777" w:rsidR="00807B1F" w:rsidRDefault="00807B1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22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2D2F" w14:textId="77777777" w:rsidR="00807B1F" w:rsidRPr="00B3607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48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ACD799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7BDD4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1DA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A84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1F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13999E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E03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13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D12A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238E263" w14:textId="77777777" w:rsidR="00807B1F" w:rsidRDefault="00807B1F">
      <w:pPr>
        <w:spacing w:before="40" w:after="40" w:line="192" w:lineRule="auto"/>
        <w:ind w:right="57"/>
        <w:rPr>
          <w:sz w:val="20"/>
          <w:lang w:val="en-US"/>
        </w:rPr>
      </w:pPr>
    </w:p>
    <w:p w14:paraId="07D64BCB" w14:textId="77777777" w:rsidR="00807B1F" w:rsidRDefault="00807B1F" w:rsidP="00F14E3C">
      <w:pPr>
        <w:pStyle w:val="Heading1"/>
        <w:spacing w:line="360" w:lineRule="auto"/>
      </w:pPr>
      <w:r>
        <w:t>LINIA 301 F1</w:t>
      </w:r>
    </w:p>
    <w:p w14:paraId="432652AF" w14:textId="77777777" w:rsidR="00807B1F" w:rsidRDefault="00807B1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07B1F" w14:paraId="14ADCBB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D64C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E9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B7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9B8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528C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A7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833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E0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8A7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43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B425CE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9D0C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C6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E0D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D0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013ED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57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260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C4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099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0C6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AFB23C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9AD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8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CE0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2FF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A925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0D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E26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A3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985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C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B010C1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002E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D1F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78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240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5014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F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21149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C2C21D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C55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A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A21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59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8B100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B44A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49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82E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8A1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54DBC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82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9DA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B0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D4B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D97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D0B83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1EB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ED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DFC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CBB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32D1D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255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195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2A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AE2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D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F0953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DCF5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9DE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E31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74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5595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24C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CE6A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BD7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F63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651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E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5C945D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B7EB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90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3E9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03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3A73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3F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3D02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18A81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993E1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3FD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0EE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069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AC8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25879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E775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164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39B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39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C0192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ED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272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0F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167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52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EA03F9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6686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F7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352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A4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36D3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FE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D5AD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C7016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A88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6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42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6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FF13AC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50E1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BD7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CC5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8D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178EE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9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43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49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61F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F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2B558F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62D3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13D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FB1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89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DCABB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3E3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4FF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B9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BC5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E97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31E5E4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05E5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20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D1F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8A6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36C9A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4B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478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1E8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C6B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DB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56F478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0EED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96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F48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01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27CC5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AC1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0F160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4B7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1C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166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1E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051CDC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D9D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80C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035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2C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4A49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39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6795B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8C09B6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A38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D40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E3C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8E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D87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07B1F" w14:paraId="417EBB1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EE1B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3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CE6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0B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EF20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6CD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C0487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4CBCB6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C0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1C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934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4B7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07B1F" w14:paraId="3DBA100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2C0F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8F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633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A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47CF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F4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B0C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6D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2BE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B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9FD681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0DA5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42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980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D2E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B90FB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34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FBD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C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F78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B4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A0EF1A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BF2D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2C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3C9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9F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43B9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7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56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67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C54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1BC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734AFED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0C6F" w14:textId="77777777" w:rsidR="00807B1F" w:rsidRDefault="00807B1F" w:rsidP="00807B1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B3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D40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6D3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3E618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02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CB7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9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13B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5C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4F4C95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DDCD3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BBD726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DDA4C4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AAE2E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B4DD549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672AF582" w14:textId="77777777" w:rsidR="00807B1F" w:rsidRDefault="00807B1F" w:rsidP="007E3B63">
      <w:pPr>
        <w:pStyle w:val="Heading1"/>
        <w:spacing w:line="360" w:lineRule="auto"/>
      </w:pPr>
      <w:r>
        <w:t>LINIA 301 G</w:t>
      </w:r>
    </w:p>
    <w:p w14:paraId="76197323" w14:textId="77777777" w:rsidR="00807B1F" w:rsidRDefault="00807B1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07B1F" w14:paraId="22E5645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E9AB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2AF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805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A8A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2EE69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FE5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3AB82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8B5B8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0521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6578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8515" w14:textId="77777777" w:rsidR="00807B1F" w:rsidRDefault="00807B1F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0EAECE1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69AFE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4F01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93A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3973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2AD64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4CE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CECFE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09805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58C8942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56A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49C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EE72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6A1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217E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07B1F" w14:paraId="5B30E4E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3AEC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38A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BB4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5D0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C6B5A6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635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75F53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4E04B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EAD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339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0603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6DB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82963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FAFB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6E9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5C0F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C8BC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EC4E4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4D28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DC78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811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EBFA6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3127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C7985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F079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D463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CB521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8F7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850E2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1D7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92D6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05C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0AF1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981E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DDF8A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C840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071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F7811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F52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23806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22E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59C1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066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37C0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8469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818607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F8CB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7C87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3FC1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9A91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53832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ED71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D40170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E30D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0DC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AA92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63E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84DACE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8F1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207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A398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55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2D80A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3BAC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34129E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BB2F23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0F62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E8E3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0E7A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392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855275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4AA5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6F09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6F8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74C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B19642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37C5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90E5995" w14:textId="77777777" w:rsidR="00807B1F" w:rsidRDefault="00807B1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AE0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C3B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CD67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B48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A44E73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1AB5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41C8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800D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703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E24480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BDC4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FEC4D3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5D1841B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D527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25B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A525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3BFB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FA23C5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43C9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3D5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6CF5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F97F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897F23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4140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FE6F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950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24C9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FFAD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789678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44D9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383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415D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6D25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48EE8C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3CFD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D47E5F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A86C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33FE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5B4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BCD7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7690A8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CE1B" w14:textId="77777777" w:rsidR="00807B1F" w:rsidRDefault="00807B1F" w:rsidP="00807B1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CBC1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A552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E73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50C538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CBF6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754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27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86CE" w14:textId="77777777" w:rsidR="00807B1F" w:rsidRDefault="00807B1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3034" w14:textId="77777777" w:rsidR="00807B1F" w:rsidRDefault="00807B1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C62D32" w14:textId="77777777" w:rsidR="00807B1F" w:rsidRDefault="00807B1F">
      <w:pPr>
        <w:spacing w:before="40" w:line="192" w:lineRule="auto"/>
        <w:ind w:right="57"/>
        <w:rPr>
          <w:sz w:val="20"/>
          <w:lang w:val="ro-RO"/>
        </w:rPr>
      </w:pPr>
    </w:p>
    <w:p w14:paraId="31BF21B9" w14:textId="77777777" w:rsidR="00807B1F" w:rsidRDefault="00807B1F" w:rsidP="00C87A96">
      <w:pPr>
        <w:pStyle w:val="Heading1"/>
        <w:spacing w:line="360" w:lineRule="auto"/>
      </w:pPr>
      <w:r>
        <w:t>LINIA 301 J</w:t>
      </w:r>
    </w:p>
    <w:p w14:paraId="0C7D74DA" w14:textId="77777777" w:rsidR="00807B1F" w:rsidRDefault="00807B1F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7B1F" w14:paraId="1E8B1BEA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7CFA" w14:textId="77777777" w:rsidR="00807B1F" w:rsidRDefault="00807B1F" w:rsidP="00807B1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5B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B23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598D" w14:textId="77777777" w:rsidR="00807B1F" w:rsidRDefault="00807B1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4113" w14:textId="77777777" w:rsidR="00807B1F" w:rsidRPr="007C4752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6159" w14:textId="77777777" w:rsidR="00807B1F" w:rsidRPr="007C4752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7F7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631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ADB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37C82EE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15BD69A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59BA973B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98C64EA" w14:textId="77777777" w:rsidR="00807B1F" w:rsidRDefault="00807B1F" w:rsidP="00A04CFB">
      <w:pPr>
        <w:pStyle w:val="Heading1"/>
        <w:spacing w:line="360" w:lineRule="auto"/>
      </w:pPr>
      <w:r>
        <w:lastRenderedPageBreak/>
        <w:t>LINIA 301 K</w:t>
      </w:r>
    </w:p>
    <w:p w14:paraId="7A08454A" w14:textId="77777777" w:rsidR="00807B1F" w:rsidRDefault="00807B1F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58C4F35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162" w14:textId="77777777" w:rsidR="00807B1F" w:rsidRDefault="00807B1F" w:rsidP="00807B1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ACD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F4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4697" w14:textId="77777777" w:rsidR="00807B1F" w:rsidRDefault="00807B1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F9D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08B9" w14:textId="77777777" w:rsidR="00807B1F" w:rsidRPr="00DC00E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639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958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8D8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B94500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2B8D0053" w14:textId="77777777" w:rsidR="00807B1F" w:rsidRDefault="00807B1F" w:rsidP="00956F37">
      <w:pPr>
        <w:pStyle w:val="Heading1"/>
        <w:spacing w:line="360" w:lineRule="auto"/>
      </w:pPr>
      <w:r>
        <w:t>LINIA 301 N</w:t>
      </w:r>
    </w:p>
    <w:p w14:paraId="5B5238E8" w14:textId="77777777" w:rsidR="00807B1F" w:rsidRDefault="00807B1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7B1F" w14:paraId="7B473B6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046E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DC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AF6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8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B7D0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CF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60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A0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39A9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FC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1F7196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BB0E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0F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84F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CB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17D13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E08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67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C8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3CB7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E1B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AB0399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0638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53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432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84A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074E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990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E73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96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FF7D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1F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BD8BFD" w14:textId="77777777" w:rsidR="00807B1F" w:rsidRPr="00474FB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07B1F" w14:paraId="53A5786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E133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E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509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A6F" w14:textId="77777777" w:rsidR="00807B1F" w:rsidRDefault="00807B1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52DE2B" w14:textId="77777777" w:rsidR="00807B1F" w:rsidRDefault="00807B1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FA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7E8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B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7A6D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80D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E5CA46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8EB0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C1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503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F2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198AD2" w14:textId="77777777" w:rsidR="00807B1F" w:rsidRDefault="00807B1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5E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F9CD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A547B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2CA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0E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DD24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61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530B5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8B40C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7B1F" w14:paraId="167D6F3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4A7A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DC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A78AF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60A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6B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2F645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D5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6D7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1CF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D693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95F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55A878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101C" w14:textId="77777777" w:rsidR="00807B1F" w:rsidRDefault="00807B1F" w:rsidP="00807B1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E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F08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1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C05E2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9D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B4CB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44E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8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057D" w14:textId="77777777" w:rsidR="00807B1F" w:rsidRPr="0022092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6F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0E4E1C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593C3AB" w14:textId="77777777" w:rsidR="00807B1F" w:rsidRDefault="00807B1F" w:rsidP="007F72A5">
      <w:pPr>
        <w:pStyle w:val="Heading1"/>
        <w:spacing w:line="360" w:lineRule="auto"/>
      </w:pPr>
      <w:r>
        <w:t>LINIA 301 O</w:t>
      </w:r>
    </w:p>
    <w:p w14:paraId="20C66977" w14:textId="77777777" w:rsidR="00807B1F" w:rsidRDefault="00807B1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59B7BB4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4BF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E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72B5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7B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3D072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42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9D70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C7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1C67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729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A7BFA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73A1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CE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E4C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927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0316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8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E235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04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84AF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1C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CD8D7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DC74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198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D2D0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6B0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F22A4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91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B6E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01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8BD6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72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A2BA7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07B1F" w14:paraId="417E04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DD44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56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4883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A81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07EBC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B9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D5C9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2662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3E0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E790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68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1AB089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F6DD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4B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EDED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3BB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8EFCD0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70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506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791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07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F1F3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A5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4EB27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FAD8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22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A078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FC7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4D5A8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5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3E31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6C27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1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7242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99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0F776F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85BE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C4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EF29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EF0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46D88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807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C387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BEDD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0F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45CF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031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BA07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07B1F" w14:paraId="4D6BE25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4F4C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FC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E87F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07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86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4C2B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5A51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8C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D162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70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969D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E660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07B1F" w14:paraId="6CF47BB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1E38" w14:textId="77777777" w:rsidR="00807B1F" w:rsidRDefault="00807B1F" w:rsidP="00807B1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1D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BFF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C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66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58390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35D3BA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7365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E2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550" w14:textId="77777777" w:rsidR="00807B1F" w:rsidRPr="00F1029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3E0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041F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A4BE7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A3BDF8B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60AB57FD" w14:textId="77777777" w:rsidR="00807B1F" w:rsidRDefault="00807B1F" w:rsidP="003260D9">
      <w:pPr>
        <w:pStyle w:val="Heading1"/>
        <w:spacing w:line="360" w:lineRule="auto"/>
      </w:pPr>
      <w:r>
        <w:t>LINIA 301 P</w:t>
      </w:r>
    </w:p>
    <w:p w14:paraId="285B67F8" w14:textId="77777777" w:rsidR="00807B1F" w:rsidRDefault="00807B1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66C0971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D84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22C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9E4B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63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29D2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9B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48B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C44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D6E7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2B5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02D086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7D79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C14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B9AF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2DD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BD6A1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D2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3DB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6B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0F5A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C3C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D6CD2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4DC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13A9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3D8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EC5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65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42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8E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C0F1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B4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D4E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07B1F" w:rsidRPr="00A8307A" w14:paraId="136A6D9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6872" w14:textId="77777777" w:rsidR="00807B1F" w:rsidRPr="00A75A00" w:rsidRDefault="00807B1F" w:rsidP="00807B1F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9C95" w14:textId="77777777" w:rsidR="00807B1F" w:rsidRPr="00A8307A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B853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41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FFE87FB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E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7BB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CCE3" w14:textId="77777777" w:rsidR="00807B1F" w:rsidRPr="00A8307A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0863" w14:textId="77777777" w:rsidR="00807B1F" w:rsidRPr="00A8307A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BBB1" w14:textId="77777777" w:rsidR="00807B1F" w:rsidRPr="00A8307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2D4377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F551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139F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838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47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02C9C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046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C05C6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8E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881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192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7F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D0141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269A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AF47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EC4A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73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93991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2C6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660A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915C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3D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ECFE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8E5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07B1F" w14:paraId="3BA2192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434D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D1E5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767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308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6CE01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A02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B326C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762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C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3AF7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0EA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4770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07B1F" w14:paraId="4011F4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FD99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C507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6D57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8D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0E35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255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47378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D5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9B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1CA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05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29F3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07B1F" w14:paraId="317E43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EA29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068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162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210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500C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EB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7A20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B70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1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48F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720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1A2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07B1F" w14:paraId="501692B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8834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B56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BA6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437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9D8A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673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CD591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BF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E8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38B6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4B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F70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080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07B1F" w14:paraId="62A487A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403E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4D5D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D29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06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A3AB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635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F1EE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263F5E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CC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86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BEB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F8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5D6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07B1F" w14:paraId="69A46D5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FF70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4980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76DB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BB1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69AA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B93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E24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B0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06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7F6E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451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5FBB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07B1F" w14:paraId="06228B6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BF0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2A7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E9AF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E78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629A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C7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1DB5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AE5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B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4BC1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4E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78DA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07B1F" w14:paraId="4D04C15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9D52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7C1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7F6B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109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78B6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60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F58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2E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CBED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D6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17C1CB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D450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D342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6EC8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C66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4D05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26A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9598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890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85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A832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50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E732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07B1F" w14:paraId="10998B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9AAA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25FB" w14:textId="77777777" w:rsidR="00807B1F" w:rsidRDefault="00807B1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6D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99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15EA0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A9E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5752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630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C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D2F7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7D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B338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07B1F" w14:paraId="5E13FB9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46DE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AF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CE4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C4E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880A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A5FA" w14:textId="77777777" w:rsidR="00807B1F" w:rsidRDefault="00807B1F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560525E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44C53B" w14:textId="77777777" w:rsidR="00807B1F" w:rsidRDefault="00807B1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1D42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8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EDD9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72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799850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9C07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94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8722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1278" w14:textId="77777777" w:rsidR="00807B1F" w:rsidRDefault="00807B1F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D8E6DB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C14FE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6F2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F0A7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90CD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BE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A755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1A9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04E6A0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136A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A6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72C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E9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29328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6AF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0769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DDE6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7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9061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A8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7DB4DE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02E2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7E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C65D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D79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95AF9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78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90984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2F5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ED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2DD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1BA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2C65E1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6868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5C6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00EE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B40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7E5D4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C2C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86A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9C80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C7E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7D87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55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088889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87EC" w14:textId="77777777" w:rsidR="00807B1F" w:rsidRDefault="00807B1F" w:rsidP="00807B1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54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146D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61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6BA08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30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167B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DD36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7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68F6" w14:textId="77777777" w:rsidR="00807B1F" w:rsidRPr="001B37B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B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0ECB3CB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4C2FF1BD" w14:textId="77777777" w:rsidR="00807B1F" w:rsidRDefault="00807B1F" w:rsidP="00F260DA">
      <w:pPr>
        <w:pStyle w:val="Heading1"/>
        <w:spacing w:line="360" w:lineRule="auto"/>
      </w:pPr>
      <w:r>
        <w:t>LINIA 301 X</w:t>
      </w:r>
    </w:p>
    <w:p w14:paraId="6659ABF0" w14:textId="77777777" w:rsidR="00807B1F" w:rsidRDefault="00807B1F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65E2929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F80C" w14:textId="77777777" w:rsidR="00807B1F" w:rsidRDefault="00807B1F" w:rsidP="00807B1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A06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67A6FA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E970" w14:textId="77777777" w:rsidR="00807B1F" w:rsidRPr="00F620E8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19E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040467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90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C60D" w14:textId="77777777" w:rsidR="00807B1F" w:rsidRPr="00F620E8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A9A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5536" w14:textId="77777777" w:rsidR="00807B1F" w:rsidRPr="00F620E8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DCA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93A738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6CDE" w14:textId="77777777" w:rsidR="00807B1F" w:rsidRDefault="00807B1F" w:rsidP="00807B1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5B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9D6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429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2416BA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69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51EC8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4EB30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AEF4A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D068" w14:textId="77777777" w:rsidR="00807B1F" w:rsidRPr="00F620E8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1DE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442" w14:textId="77777777" w:rsidR="00807B1F" w:rsidRPr="00F620E8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9F7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A4D7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26F86DE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921F9C5" w14:textId="77777777" w:rsidR="00807B1F" w:rsidRDefault="00807B1F" w:rsidP="00100E16">
      <w:pPr>
        <w:pStyle w:val="Heading1"/>
        <w:spacing w:line="360" w:lineRule="auto"/>
      </w:pPr>
      <w:r>
        <w:t>LINIA 301 Z2</w:t>
      </w:r>
    </w:p>
    <w:p w14:paraId="0777E019" w14:textId="77777777" w:rsidR="00807B1F" w:rsidRDefault="00807B1F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3F948B0A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748" w14:textId="77777777" w:rsidR="00807B1F" w:rsidRDefault="00807B1F" w:rsidP="00807B1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A17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144" w14:textId="77777777" w:rsidR="00807B1F" w:rsidRPr="00353356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CD2A" w14:textId="77777777" w:rsidR="00807B1F" w:rsidRDefault="00807B1F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2C48BEB1" w14:textId="77777777" w:rsidR="00807B1F" w:rsidRDefault="00807B1F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5EA5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E3D1B0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0EFF639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C5C5C4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E0F8" w14:textId="77777777" w:rsidR="00807B1F" w:rsidRPr="00353356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722B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C101" w14:textId="77777777" w:rsidR="00807B1F" w:rsidRPr="00353356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EDA0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37D7AF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A41A1" w14:textId="77777777" w:rsidR="00807B1F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40A6D866" w14:textId="77777777" w:rsidR="00807B1F" w:rsidRDefault="00807B1F">
      <w:pPr>
        <w:spacing w:before="40" w:line="192" w:lineRule="auto"/>
        <w:ind w:right="57"/>
        <w:rPr>
          <w:sz w:val="20"/>
          <w:lang w:val="ro-RO"/>
        </w:rPr>
      </w:pPr>
    </w:p>
    <w:p w14:paraId="6FD69CC8" w14:textId="77777777" w:rsidR="00807B1F" w:rsidRDefault="00807B1F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749A5E9" w14:textId="77777777" w:rsidR="00807B1F" w:rsidRDefault="00807B1F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7B1F" w14:paraId="62E85C1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9BDB" w14:textId="77777777" w:rsidR="00807B1F" w:rsidRDefault="00807B1F" w:rsidP="00807B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13F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20A1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81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5BA4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1CBA6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CC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B1550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BCC88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9F67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8699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5F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C748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F04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78F443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7E3C" w14:textId="77777777" w:rsidR="00807B1F" w:rsidRDefault="00807B1F" w:rsidP="00807B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7D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F5E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35C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A6340C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CB9AC8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59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44CA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F0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00A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B0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37E8F1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CB9" w14:textId="77777777" w:rsidR="00807B1F" w:rsidRDefault="00807B1F" w:rsidP="00807B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1E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635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22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97D7AE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DE0B87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110E70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A37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5D8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BD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D638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F8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06536F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FC23" w14:textId="77777777" w:rsidR="00807B1F" w:rsidRDefault="00807B1F" w:rsidP="00807B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86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E0FE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22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968114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86B450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09E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B3C3C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4DD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02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7FD9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809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969A76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8E75" w14:textId="77777777" w:rsidR="00807B1F" w:rsidRDefault="00807B1F" w:rsidP="00807B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C1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98F5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8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B21CF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D9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C4330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6E6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23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2CC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441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5839B1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0917" w14:textId="77777777" w:rsidR="00807B1F" w:rsidRDefault="00807B1F" w:rsidP="00807B1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75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0C4C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9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F43274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E47F5E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1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81F47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068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28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4211" w14:textId="77777777" w:rsidR="00807B1F" w:rsidRPr="00594E5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7B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E1A337" w14:textId="77777777" w:rsidR="00807B1F" w:rsidRDefault="00807B1F">
      <w:pPr>
        <w:spacing w:before="40" w:after="40" w:line="192" w:lineRule="auto"/>
        <w:ind w:right="57"/>
        <w:rPr>
          <w:sz w:val="20"/>
          <w:lang w:val="en-US"/>
        </w:rPr>
      </w:pPr>
    </w:p>
    <w:p w14:paraId="76BAE5EC" w14:textId="77777777" w:rsidR="00807B1F" w:rsidRDefault="00807B1F" w:rsidP="00125C01">
      <w:pPr>
        <w:pStyle w:val="Heading1"/>
        <w:spacing w:line="360" w:lineRule="auto"/>
      </w:pPr>
      <w:r>
        <w:t>LINIA 304 A</w:t>
      </w:r>
    </w:p>
    <w:p w14:paraId="7B138E55" w14:textId="77777777" w:rsidR="00807B1F" w:rsidRDefault="00807B1F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6AFDE70E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5FF8" w14:textId="77777777" w:rsidR="00807B1F" w:rsidRDefault="00807B1F" w:rsidP="00807B1F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88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68F14E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8FC8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99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16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2C5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68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CEC7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A5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95EFD6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7F8F89A4" w14:textId="77777777" w:rsidR="00807B1F" w:rsidRDefault="00807B1F" w:rsidP="000F5238">
      <w:pPr>
        <w:pStyle w:val="Heading1"/>
        <w:spacing w:line="360" w:lineRule="auto"/>
      </w:pPr>
      <w:r>
        <w:t>LINIA 304 E</w:t>
      </w:r>
    </w:p>
    <w:p w14:paraId="40A04AC5" w14:textId="77777777" w:rsidR="00807B1F" w:rsidRDefault="00807B1F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807B1F" w:rsidRPr="00A8307A" w14:paraId="1F8B1635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3A83" w14:textId="77777777" w:rsidR="00807B1F" w:rsidRPr="00A75A00" w:rsidRDefault="00807B1F" w:rsidP="00807B1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905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02C4A198" w14:textId="77777777" w:rsidR="00807B1F" w:rsidRPr="00A8307A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EFFA" w14:textId="77777777" w:rsidR="00807B1F" w:rsidRPr="00A8307A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E26A9" w14:textId="77777777" w:rsidR="00807B1F" w:rsidRPr="00A8307A" w:rsidRDefault="00807B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EDE5" w14:textId="77777777" w:rsidR="00807B1F" w:rsidRPr="00A8307A" w:rsidRDefault="00807B1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C557D" w14:textId="77777777" w:rsidR="00807B1F" w:rsidRPr="00A8307A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7A71" w14:textId="77777777" w:rsidR="00807B1F" w:rsidRPr="00A8307A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E3FAF" w14:textId="77777777" w:rsidR="00807B1F" w:rsidRPr="00A8307A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CF01" w14:textId="77777777" w:rsidR="00807B1F" w:rsidRPr="00A8307A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DFB59D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4BB9E379" w14:textId="77777777" w:rsidR="00807B1F" w:rsidRDefault="00807B1F" w:rsidP="00125C01">
      <w:pPr>
        <w:pStyle w:val="Heading1"/>
        <w:spacing w:line="360" w:lineRule="auto"/>
      </w:pPr>
      <w:r>
        <w:t>LINIA 304 I</w:t>
      </w:r>
    </w:p>
    <w:p w14:paraId="35588228" w14:textId="77777777" w:rsidR="00807B1F" w:rsidRDefault="00807B1F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2FA1DC83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1346" w14:textId="77777777" w:rsidR="00807B1F" w:rsidRDefault="00807B1F" w:rsidP="00807B1F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16A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CD713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1F6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7F8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47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5595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FE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2EBC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BE1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919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6F9565A1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52E1A0A" w14:textId="77777777" w:rsidR="00807B1F" w:rsidRDefault="00807B1F" w:rsidP="00125C01">
      <w:pPr>
        <w:pStyle w:val="Heading1"/>
        <w:spacing w:line="360" w:lineRule="auto"/>
      </w:pPr>
      <w:r>
        <w:t>LINIA 304 J</w:t>
      </w:r>
    </w:p>
    <w:p w14:paraId="24A9B871" w14:textId="77777777" w:rsidR="00807B1F" w:rsidRDefault="00807B1F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7B1F" w14:paraId="611924A9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937B" w14:textId="77777777" w:rsidR="00807B1F" w:rsidRDefault="00807B1F" w:rsidP="00807B1F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93A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F7829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6BC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CDC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9008FD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A2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D2DF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A60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4AE7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78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2AE4E7F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970" w14:textId="77777777" w:rsidR="00807B1F" w:rsidRDefault="00807B1F" w:rsidP="00807B1F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E2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A6CAB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9344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70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D4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98FF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39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5BDB" w14:textId="77777777" w:rsidR="00807B1F" w:rsidRPr="0030007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CC8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B34D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40660AA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786603DB" w14:textId="77777777" w:rsidR="00807B1F" w:rsidRDefault="00807B1F" w:rsidP="000F79E0">
      <w:pPr>
        <w:pStyle w:val="Heading1"/>
        <w:spacing w:line="360" w:lineRule="auto"/>
      </w:pPr>
      <w:r>
        <w:t>LINIA 305</w:t>
      </w:r>
    </w:p>
    <w:p w14:paraId="7CAED0A1" w14:textId="77777777" w:rsidR="00807B1F" w:rsidRDefault="00807B1F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570E5CC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BC3A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F42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87E1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A02D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6F0FA53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9BD4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460F44D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88F11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E968F6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A52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F53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6B5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FE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32068A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55C4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317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A131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64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0C16548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512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F2E7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73AB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264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23CD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7B38AF9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DDC0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2DA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88CE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5174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A10AA7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44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516FCEC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495BE48F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655C13F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77F38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BD9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017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C63D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D8B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FE9CEE8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24F1A9A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537E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C4DE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460C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2C8D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5ACF02B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7E6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4A7E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BC4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CD0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636C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A19EE5A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3CDE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EFF5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0B3D7CA6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9C55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347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A1F0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312E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860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BB77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9BAC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4851C7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B681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5B77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D95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26A9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7358130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156C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8428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EE03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D01F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DF5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5923A0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1DF0" w14:textId="77777777" w:rsidR="00807B1F" w:rsidRDefault="00807B1F" w:rsidP="00807B1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45F2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32E0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8CAC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1257F65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2886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66A2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3968" w14:textId="77777777" w:rsidR="00807B1F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1B7B" w14:textId="77777777" w:rsidR="00807B1F" w:rsidRPr="00023C54" w:rsidRDefault="00807B1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0936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C9F1F7" w14:textId="77777777" w:rsidR="00807B1F" w:rsidRDefault="00807B1F">
      <w:pPr>
        <w:spacing w:line="192" w:lineRule="auto"/>
        <w:ind w:right="57"/>
        <w:rPr>
          <w:sz w:val="20"/>
          <w:lang w:val="ro-RO"/>
        </w:rPr>
      </w:pPr>
    </w:p>
    <w:p w14:paraId="76382954" w14:textId="77777777" w:rsidR="00807B1F" w:rsidRDefault="00807B1F" w:rsidP="00DE0660">
      <w:pPr>
        <w:pStyle w:val="Heading1"/>
        <w:spacing w:line="360" w:lineRule="auto"/>
      </w:pPr>
      <w:r>
        <w:lastRenderedPageBreak/>
        <w:t>LINIA 306</w:t>
      </w:r>
    </w:p>
    <w:p w14:paraId="63966204" w14:textId="77777777" w:rsidR="00807B1F" w:rsidRDefault="00807B1F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25D566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1FE0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A7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F0A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C85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F97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7D528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756A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91EE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067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70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2920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66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6B1A30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A53F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7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9E9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64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EB9B48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7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CDF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32F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E4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99D9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F1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5A78B7B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7234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F7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350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040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AFF0F6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FA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E935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796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12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07B0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F1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D22EDB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B743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6D6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60C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D5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30A58E0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5D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882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511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85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DF1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E0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B244D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632B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5E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4B0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F1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6C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03DF30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3A129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18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5E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2329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AD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812DD4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0E2B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50C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A6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F2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75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EB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8F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0A54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F43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972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07B1F" w14:paraId="1038477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BDF2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95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00A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BF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60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2C57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731A3F0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0F1DBC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ECC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A0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AF0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3F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07B1F" w14:paraId="721865B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4B6B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2C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618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047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9BDC25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68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6AC3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0A1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A0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B1A6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2D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0C483F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F599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B9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C2C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EB8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C0EDD2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147211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8B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2183B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9A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68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A956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F2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716D05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803B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1C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0B8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29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FF247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1CBE39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14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A39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844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9B5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E0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9F2575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986B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F46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ABD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85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FB1D98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71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5ECA4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F51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5CA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6E33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489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31C6C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C088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B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F6DD1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6A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6B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FFC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D6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215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E28C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D1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78AFC1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DE82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1F0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142E65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3E0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8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1DF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991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3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AF4F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40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4D3EE3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80C8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64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6A4E4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6CC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DD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1AF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8EC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8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EC3A" w14:textId="77777777" w:rsidR="00807B1F" w:rsidRPr="00BE3917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4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952005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D618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4012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354DB4DA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DF86" w14:textId="77777777" w:rsidR="00807B1F" w:rsidRDefault="00807B1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C05E" w14:textId="77777777" w:rsidR="00807B1F" w:rsidRDefault="00807B1F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A1D4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127E" w14:textId="77777777" w:rsidR="00807B1F" w:rsidRDefault="00807B1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2266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667F" w14:textId="77777777" w:rsidR="00807B1F" w:rsidRPr="00BE3917" w:rsidRDefault="00807B1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B588" w14:textId="77777777" w:rsidR="00807B1F" w:rsidRDefault="00807B1F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51908E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F2E9" w14:textId="77777777" w:rsidR="00807B1F" w:rsidRDefault="00807B1F" w:rsidP="00807B1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A9B0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3B45A4FF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9F3A" w14:textId="77777777" w:rsidR="00807B1F" w:rsidRDefault="00807B1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770B" w14:textId="77777777" w:rsidR="00807B1F" w:rsidRDefault="00807B1F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CE52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D3CB" w14:textId="77777777" w:rsidR="00807B1F" w:rsidRDefault="00807B1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C878" w14:textId="77777777" w:rsidR="00807B1F" w:rsidRDefault="00807B1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867F" w14:textId="77777777" w:rsidR="00807B1F" w:rsidRPr="00BE3917" w:rsidRDefault="00807B1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AD59" w14:textId="77777777" w:rsidR="00807B1F" w:rsidRDefault="00807B1F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762F2C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2F6640E5" w14:textId="77777777" w:rsidR="00807B1F" w:rsidRDefault="00807B1F" w:rsidP="008D7570">
      <w:pPr>
        <w:pStyle w:val="Heading1"/>
        <w:spacing w:line="360" w:lineRule="auto"/>
      </w:pPr>
      <w:r>
        <w:t>LINIA 311</w:t>
      </w:r>
    </w:p>
    <w:p w14:paraId="00D470CE" w14:textId="77777777" w:rsidR="00807B1F" w:rsidRDefault="00807B1F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189602C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399E" w14:textId="77777777" w:rsidR="00807B1F" w:rsidRDefault="00807B1F" w:rsidP="00807B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57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637DBD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5BC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9E3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710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4F2B" w14:textId="77777777" w:rsidR="00807B1F" w:rsidRPr="003004A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09D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2E1" w14:textId="77777777" w:rsidR="00807B1F" w:rsidRPr="003004A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4E8" w14:textId="77777777" w:rsidR="00807B1F" w:rsidRPr="006F7065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577FF1CD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6FE" w14:textId="77777777" w:rsidR="00807B1F" w:rsidRDefault="00807B1F" w:rsidP="00807B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53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4CB6297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FAE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08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A0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D180" w14:textId="77777777" w:rsidR="00807B1F" w:rsidRPr="003004A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D9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CE7" w14:textId="77777777" w:rsidR="00807B1F" w:rsidRPr="003004A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E2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DABFD20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1CC3" w14:textId="77777777" w:rsidR="00807B1F" w:rsidRDefault="00807B1F" w:rsidP="00807B1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562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26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B14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2BD6747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CF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A191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7795" w14:textId="77777777" w:rsidR="00807B1F" w:rsidRPr="003004A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70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F693" w14:textId="77777777" w:rsidR="00807B1F" w:rsidRPr="003004A8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07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1A98F4" w14:textId="77777777" w:rsidR="00807B1F" w:rsidRDefault="00807B1F">
      <w:pPr>
        <w:tabs>
          <w:tab w:val="left" w:pos="4560"/>
        </w:tabs>
        <w:rPr>
          <w:sz w:val="20"/>
          <w:lang w:val="ro-RO"/>
        </w:rPr>
      </w:pPr>
    </w:p>
    <w:p w14:paraId="2C879758" w14:textId="77777777" w:rsidR="00807B1F" w:rsidRDefault="00807B1F" w:rsidP="00E81B3B">
      <w:pPr>
        <w:pStyle w:val="Heading1"/>
        <w:spacing w:line="360" w:lineRule="auto"/>
      </w:pPr>
      <w:r>
        <w:lastRenderedPageBreak/>
        <w:t>LINIA 314 G</w:t>
      </w:r>
    </w:p>
    <w:p w14:paraId="68C5CDA7" w14:textId="77777777" w:rsidR="00807B1F" w:rsidRDefault="00807B1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7B1F" w14:paraId="11A17D2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72D6" w14:textId="77777777" w:rsidR="00807B1F" w:rsidRDefault="00807B1F" w:rsidP="00807B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36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CFD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6F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DC0A8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48DA0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1A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F328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06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7B9B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B3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66526A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BBBA" w14:textId="77777777" w:rsidR="00807B1F" w:rsidRDefault="00807B1F" w:rsidP="00807B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B7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7AFE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5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B621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B3858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2E1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2D89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A5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A955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F0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59B482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D086" w14:textId="77777777" w:rsidR="00807B1F" w:rsidRDefault="00807B1F" w:rsidP="00807B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883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54E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70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9F06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A2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7910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47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BC65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59F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B981C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7546D00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E580" w14:textId="77777777" w:rsidR="00807B1F" w:rsidRDefault="00807B1F" w:rsidP="00807B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42B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01C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819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165B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B2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EA0E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FC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6CE9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10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A24EA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6731C09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8E5C" w14:textId="77777777" w:rsidR="00807B1F" w:rsidRDefault="00807B1F" w:rsidP="00807B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35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6B5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C6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B46E8F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A64FF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F9DAC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08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45D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B0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575C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64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6A4387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CC9" w14:textId="77777777" w:rsidR="00807B1F" w:rsidRDefault="00807B1F" w:rsidP="00807B1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75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40F4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DD3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61D0AC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3343E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64BC14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86E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C8A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C6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6B71" w14:textId="77777777" w:rsidR="00807B1F" w:rsidRPr="00DF53C6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78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16C356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0EC70485" w14:textId="77777777" w:rsidR="00807B1F" w:rsidRDefault="00807B1F" w:rsidP="003A5387">
      <w:pPr>
        <w:pStyle w:val="Heading1"/>
        <w:spacing w:line="360" w:lineRule="auto"/>
      </w:pPr>
      <w:r>
        <w:lastRenderedPageBreak/>
        <w:t>LINIA 316</w:t>
      </w:r>
    </w:p>
    <w:p w14:paraId="04052CB9" w14:textId="77777777" w:rsidR="00807B1F" w:rsidRDefault="00807B1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5921D504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76D8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1A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1E9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355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7482F4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C8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4E8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6F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EA47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4FF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760DC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FB561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07B1F" w14:paraId="701C31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EA8D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CC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44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1C4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21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8E72E1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7DFCF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02FA1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E4065D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78F2DE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AE130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8E5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F7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835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52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2BEB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07B1F" w14:paraId="30D5160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6C81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415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947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E48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85C014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53D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0213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EC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73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8223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28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4AC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EEA0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07B1F" w14:paraId="3337A86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A83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43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212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8C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98FED6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82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D88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A21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8C6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B3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D7B8C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E8E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A74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FC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DA5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4FABE1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DE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40D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6A6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BE86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A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6DB998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816B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C8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1BC2B0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E76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62E5" w14:textId="77777777" w:rsidR="00807B1F" w:rsidRDefault="00807B1F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367AF73" w14:textId="77777777" w:rsidR="00807B1F" w:rsidRDefault="00807B1F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BA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07A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A5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7F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F8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D54A79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4536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E8A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2D840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918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A9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F50D0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DFF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AF3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E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77F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BD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ED0CB8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E423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C0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A14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E6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93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C38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F9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77F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0FA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27BA2C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3EA0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586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39ACD1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DB1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1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C8977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25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E1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98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E716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043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68F8D3F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877B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55B2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CB6699B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DEA" w14:textId="77777777" w:rsidR="00807B1F" w:rsidRDefault="00807B1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A319" w14:textId="77777777" w:rsidR="00807B1F" w:rsidRDefault="00807B1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E45CECC" w14:textId="77777777" w:rsidR="00807B1F" w:rsidRDefault="00807B1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4458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D4D0" w14:textId="77777777" w:rsidR="00807B1F" w:rsidRDefault="00807B1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F82C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63D6" w14:textId="77777777" w:rsidR="00807B1F" w:rsidRPr="00F6236C" w:rsidRDefault="00807B1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D6E5" w14:textId="77777777" w:rsidR="00807B1F" w:rsidRDefault="00807B1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8DAE0D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EDEC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30E0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FFC8" w14:textId="77777777" w:rsidR="00807B1F" w:rsidRDefault="00807B1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5F9E" w14:textId="77777777" w:rsidR="00807B1F" w:rsidRDefault="00807B1F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A210092" w14:textId="77777777" w:rsidR="00807B1F" w:rsidRDefault="00807B1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C883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5C43E0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ACA3" w14:textId="77777777" w:rsidR="00807B1F" w:rsidRDefault="00807B1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AEE6" w14:textId="77777777" w:rsidR="00807B1F" w:rsidRDefault="00807B1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848C" w14:textId="77777777" w:rsidR="00807B1F" w:rsidRPr="00F6236C" w:rsidRDefault="00807B1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C448" w14:textId="77777777" w:rsidR="00807B1F" w:rsidRDefault="00807B1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8B455" w14:textId="77777777" w:rsidR="00807B1F" w:rsidRDefault="00807B1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807B1F" w14:paraId="256B415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8323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8B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CB3D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C8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F7506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0E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7C08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01E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7081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D5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288211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2DFB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B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8B28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638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54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8C4B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A42E94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3FD26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1AEB2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2D55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B7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F929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50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141CB8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054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AFF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3C99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A28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E0E0DC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96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224C5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7C2EE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4DA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871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34E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08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07B1F" w14:paraId="54C6DFF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EE74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2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D81361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A238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143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C6D3B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50A5" w14:textId="77777777" w:rsidR="00807B1F" w:rsidRPr="00273EC0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B1A5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C9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52AE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A4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2B57322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A2A2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03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9FBFA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1B9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519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6ADFB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A68C" w14:textId="77777777" w:rsidR="00807B1F" w:rsidRPr="00273EC0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639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18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6348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7A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35D2CCE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E852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6D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0E50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04E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4C402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56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FEE4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2E9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44A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4F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C0206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95ED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7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C919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A4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CF9CD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1C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20B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4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9BA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81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46E99B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B723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BC5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39FA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21C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A12E5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A04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FB9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087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FF1E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E57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41FB4D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E3BF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C21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6E7026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2FC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3FD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34D288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F4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3EC5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AF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D571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0C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A57C03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8E4C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CC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405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6B3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55362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CE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1F14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10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9DA7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06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34700F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41D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68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14F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96E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FCB3FD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C54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D20F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70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080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C1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2EEA50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4145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C9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11E76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187C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52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29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C57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D90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609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656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F6B644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80EB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71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91AAC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768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C0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2707870" w14:textId="77777777" w:rsidR="00807B1F" w:rsidRPr="00830247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52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359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B5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78B7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EF4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19F0061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006B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DAE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F3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E7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411441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20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513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FBF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B05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8D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3E0064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E0D9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B0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65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4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AEB9E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45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3B0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C17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2190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6C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099E04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BF76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CF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21B3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A6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9C2C0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72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D46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F99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0533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4C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E0A0A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E445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0F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76D0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7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EA4B1E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FE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2E58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C8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AADF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4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1DAC22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C680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C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0562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3C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F91A67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88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F6B3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18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210B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F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55062D" w14:textId="77777777" w:rsidR="00807B1F" w:rsidRPr="000D7AA7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07B1F" w14:paraId="6276F51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B818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42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698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76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BEF8E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08D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0BC6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AB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7DC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D9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2239F2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45C8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B5A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1FF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C98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06428F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4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E2D7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1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62A0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6C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196A66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0DE7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51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FDCBC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BD60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F2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DCE394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EC1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A272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A7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2E9D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01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0520AD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586B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03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63D2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A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B3E2F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F9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822F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1E0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B6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DEB2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0F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4598DD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9B1C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81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688940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7E86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DD47" w14:textId="77777777" w:rsidR="00807B1F" w:rsidRDefault="00807B1F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5F2DDB6" w14:textId="77777777" w:rsidR="00807B1F" w:rsidRDefault="00807B1F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E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826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B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A47B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BA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656A211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A87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DC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C2318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AC3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ACF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DC2CB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9C8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A77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FB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F63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5B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D168E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807B1F" w14:paraId="7D02326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849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27F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3712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846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0E6B1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96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2062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352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118C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A8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4FFA06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884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14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DC3F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3C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7E344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EE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6D33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3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C01E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B8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59629C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4F69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7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376A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C3F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88A8D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B4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FA68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23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F6AE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59E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07B1F" w14:paraId="03B3832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F96F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E3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89F625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BB85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8B1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616817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B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7E6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15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9832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2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30CA96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282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B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3E88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F0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13C6E3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F7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495E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97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645A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A2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7B1F" w14:paraId="60F2F26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EB40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C2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589E2B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B03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EB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56DAC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F0C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CA5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4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353A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ABF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FFB23F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664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C8C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3B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819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803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80D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343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BAA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CF91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D6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2E32B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E93341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920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09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6C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A29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591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8274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79C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EA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8EF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60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BFD46D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780CAA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3B78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128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BE21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CE3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44289E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F5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C9EB0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8711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5A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BE88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37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489B7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07B1F" w14:paraId="2E6DD93B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E300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1E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C0C0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2A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131F1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D0F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7FFF1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A15C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0B4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A039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871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57C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80B1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07B1F" w14:paraId="7B6CFB85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738A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5D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3F2C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38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F18C59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55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E5E7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C73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BC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2FE6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343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79A5E3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107C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1F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D231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9D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980D95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2A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AE70C4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EBCC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45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8501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61B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A6D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8B2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07B1F" w14:paraId="45377C9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9B55" w14:textId="77777777" w:rsidR="00807B1F" w:rsidRDefault="00807B1F" w:rsidP="00807B1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D1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584E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7D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76D31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93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2B72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0DAB" w14:textId="77777777" w:rsidR="00807B1F" w:rsidRPr="00514DA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193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0587" w14:textId="77777777" w:rsidR="00807B1F" w:rsidRPr="00F6236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E3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6A4A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CB3E2EE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175E533" w14:textId="77777777" w:rsidR="00807B1F" w:rsidRDefault="00807B1F" w:rsidP="00503CFC">
      <w:pPr>
        <w:pStyle w:val="Heading1"/>
        <w:spacing w:line="360" w:lineRule="auto"/>
      </w:pPr>
      <w:r>
        <w:t>LINIA 412</w:t>
      </w:r>
    </w:p>
    <w:p w14:paraId="72E68627" w14:textId="77777777" w:rsidR="00807B1F" w:rsidRDefault="00807B1F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7B1F" w14:paraId="6E942E9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1F4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23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C8EB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97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98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817B37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E68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A9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782D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18E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C7C7B5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07B1F" w14:paraId="332E739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3D7A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2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696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B6C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C12E8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1E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5EA1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8DF9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54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51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4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B8049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33F1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59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42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73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B9D6EF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735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C5FD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53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4F11D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3961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0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324401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7B6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18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DBC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3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897A0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5A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C46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2E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41146D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10D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8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7C37B17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0E7F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EA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B35D9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D93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E03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F59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A5B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C4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2DC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3F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457ED4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633C1AE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CE51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E56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4AC84A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9AA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B6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0C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D2E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0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E42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E29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9D86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0D6511B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1F69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AC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CAE79E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AD9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90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21DF6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CA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4727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E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642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4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5D42F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38D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B08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A161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CF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667ED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D6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ADFF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5E7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5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480F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73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C2C47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F93F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C29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4F54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FC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75231F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A3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59FAA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EF167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E13F8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3A64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C4E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86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E9B1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A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2D9F57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B57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84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C0BF1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BE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58E6" w14:textId="77777777" w:rsidR="00807B1F" w:rsidRPr="007239CA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3AE3312" w14:textId="77777777" w:rsidR="00807B1F" w:rsidRPr="007239CA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4CE9DFE7" w14:textId="77777777" w:rsidR="00807B1F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7A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362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293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317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74F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697C7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26B484D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D48F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5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D3785D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2E9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69F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6BFC54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3C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2516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6B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465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7EB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E23FB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402066C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E8B8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D9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908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3A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9E6D5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7ED6408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80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E852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7C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973B43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92C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4B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782B432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6019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7D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FF6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5F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53A64C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24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6BB0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20D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519CE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985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056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3B76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A314EA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345D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92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C0513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431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365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260E2B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96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44F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45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D8E03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F7B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85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7B1F" w14:paraId="6D929F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2552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82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B5E35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98D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979" w14:textId="77777777" w:rsidR="00807B1F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E6BFE7A" w14:textId="77777777" w:rsidR="00807B1F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47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F66F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E94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027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906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B46204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A36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4EA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52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07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C8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B3CA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0C1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BD1F78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48D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0B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0E9F9EE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765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AF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936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79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9B0D0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DB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3C9915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30D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5C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53E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5B1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DB736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E9EE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FE4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4AE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661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5DB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BC1BC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81B8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C81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99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75E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BE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1D7F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807B1F" w14:paraId="1FD0156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FC2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951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CCF3E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BA0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6FF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4906D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129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437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9F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E29D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682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C08146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FE16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4F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6D5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DFC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9D9618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83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A1D7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A5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2DE450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B64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72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7B1F" w14:paraId="5E09A3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A4E7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2E1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7FF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53F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481ED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AC4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A5526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447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4F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C0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44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C87FC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EB1B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3E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095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162D" w14:textId="77777777" w:rsidR="00807B1F" w:rsidRDefault="00807B1F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6B192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27F8" w14:textId="77777777" w:rsidR="00807B1F" w:rsidRDefault="00807B1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60FC5A" w14:textId="77777777" w:rsidR="00807B1F" w:rsidRDefault="00807B1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BE0FCB" w14:textId="77777777" w:rsidR="00807B1F" w:rsidRDefault="00807B1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A568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454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54A2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D2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6F704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17D3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C75B" w14:textId="77777777" w:rsidR="00807B1F" w:rsidRDefault="00807B1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AF65" w14:textId="77777777" w:rsidR="00807B1F" w:rsidRPr="005C35B0" w:rsidRDefault="00807B1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E85" w14:textId="77777777" w:rsidR="00807B1F" w:rsidRDefault="00807B1F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0C37" w14:textId="77777777" w:rsidR="00807B1F" w:rsidRDefault="00807B1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60C9" w14:textId="77777777" w:rsidR="00807B1F" w:rsidRDefault="00807B1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F1D0" w14:textId="77777777" w:rsidR="00807B1F" w:rsidRDefault="00807B1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BAE7687" w14:textId="77777777" w:rsidR="00807B1F" w:rsidRDefault="00807B1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FB32" w14:textId="77777777" w:rsidR="00807B1F" w:rsidRPr="00396332" w:rsidRDefault="00807B1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AB6C" w14:textId="77777777" w:rsidR="00807B1F" w:rsidRDefault="00807B1F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7B1F" w14:paraId="796442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3065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53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1B0D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88D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1293155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98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72B8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ED0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24162C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2A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CB3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8016A9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807B1F" w14:paraId="01757F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F7A4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18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3D2F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26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7E613E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0D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1D56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4A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C6B68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599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586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537A41B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87B3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97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3515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1D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145E8E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2041EF7" w14:textId="77777777" w:rsidR="00807B1F" w:rsidRDefault="00807B1F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9C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9E8C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12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D4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CDA1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438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992520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796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3A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E4B84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AB7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8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0369A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79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ED62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82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5213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7B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3990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2E12CBE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77A8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73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3AD046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7A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ECAD" w14:textId="77777777" w:rsidR="00807B1F" w:rsidRPr="00B85537" w:rsidRDefault="00807B1F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D1A5E7E" w14:textId="77777777" w:rsidR="00807B1F" w:rsidRDefault="00807B1F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0A1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4FF1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6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E333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0626" w14:textId="77777777" w:rsidR="00807B1F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05DBE2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10F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0D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354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8771" w14:textId="77777777" w:rsidR="00807B1F" w:rsidRPr="00B85537" w:rsidRDefault="00807B1F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9A4C3EE" w14:textId="77777777" w:rsidR="00807B1F" w:rsidRPr="00B85537" w:rsidRDefault="00807B1F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F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42E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3D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BD2D63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42A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D86E" w14:textId="77777777" w:rsidR="00807B1F" w:rsidRDefault="00807B1F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0554D1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3E2C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08C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B76CE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63D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B88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E63A88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27F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28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E7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352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A7F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16574E5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167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2F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9E971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F22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F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A1776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D7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CCC9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F5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042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CB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1659CD8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498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A2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68D10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B9F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93F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9587D5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44C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9680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60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20C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12E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4A8E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429D18F1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7235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2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F65C74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158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02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9A197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03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F19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E8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C8D0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8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27A86F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B6E3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D4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7375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1C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53DBC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51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C8B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B0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E2E6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48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93C88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453D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EDE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462BDD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803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18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AAE80D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CA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A9FF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F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D8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5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4101FA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F64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25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0F311A7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FBA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FB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9C402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16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F35B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9E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201E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D47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7A5D2A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2F31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D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3D6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89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AC097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9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3523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6AD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7062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403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EDD99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4DC1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D5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74842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0E1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69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926DD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45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4A0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5A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AC50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4D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ED0929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5AD5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810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01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AF8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5A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60C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B09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7F4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32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807B1F" w14:paraId="026A34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9BA0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0AC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D60B9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C12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B11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F8B3E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37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C92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C1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ED47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80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66CB2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47FE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B0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37E89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D08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9D7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09A8A7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3BF84B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7B2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C3C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F0F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D57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9B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151F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3B5645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6D05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09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903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9D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07938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06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EA8B3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F265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A2B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F9F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FDAD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AF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2424D6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C67F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E9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FEA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CF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FAD2F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2103E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7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BEE9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8D0F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5A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C434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4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1B601C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0EF6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CE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59FD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00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8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C880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6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64BC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7F9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07B1F" w14:paraId="28CDF9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6FDA8F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0658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E4EEFA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B09FF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8F6D5C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74DD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543C0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F370D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3FC0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BDFDAA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B903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70990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C748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D6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19449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C41D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57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E4DFD0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02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01E8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0C6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A835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E7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EE8DF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BC9826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C9C16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B1C482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07B1F" w14:paraId="1A1FA0B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15E1" w14:textId="77777777" w:rsidR="00807B1F" w:rsidRDefault="00807B1F" w:rsidP="00807B1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28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050BA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ED83" w14:textId="77777777" w:rsidR="00807B1F" w:rsidRPr="005C35B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7D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A3F18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F8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450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5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F631" w14:textId="77777777" w:rsidR="00807B1F" w:rsidRPr="0039633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83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65F0DD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097F95DA" w14:textId="77777777" w:rsidR="00807B1F" w:rsidRDefault="00807B1F" w:rsidP="0002281B">
      <w:pPr>
        <w:pStyle w:val="Heading1"/>
        <w:spacing w:line="360" w:lineRule="auto"/>
      </w:pPr>
      <w:r>
        <w:lastRenderedPageBreak/>
        <w:t>LINIA 416</w:t>
      </w:r>
    </w:p>
    <w:p w14:paraId="7EA492D9" w14:textId="77777777" w:rsidR="00807B1F" w:rsidRDefault="00807B1F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5FDAA5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A0D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AB1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0D9B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F05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92BFF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7FD1652" w14:textId="77777777" w:rsidR="00807B1F" w:rsidRDefault="00807B1F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2CA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137C2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9F37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D0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ADAE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BAB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967E9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3097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F3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40031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642A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830" w14:textId="77777777" w:rsidR="00807B1F" w:rsidRPr="00575A50" w:rsidRDefault="00807B1F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8E1703D" w14:textId="77777777" w:rsidR="00807B1F" w:rsidRDefault="00807B1F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7E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D8E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67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243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08F7" w14:textId="77777777" w:rsidR="00807B1F" w:rsidRDefault="00807B1F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7C6EC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A567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FF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4D2B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678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C65781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BBCE0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CA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856B5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18E25D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4E22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1A0154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28F1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86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E496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1B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5EACD6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4EC3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6B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C7D7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55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6EC6E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767963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BFAB7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512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CD11D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D74435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0482B1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A9B39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85BCE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51936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3436D2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34B9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DB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C485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29D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FEE581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4174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EDF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C2B8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EA3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851B3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502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4362E8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DA496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E3E51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7CE069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DA25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B0F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6A79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5CE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7E58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07B1F" w14:paraId="12844DB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785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0D1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8E7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1ED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54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CAE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EC9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451638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92C1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AF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0D5DA1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AA95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1F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BD5E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85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51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52D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BC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BF81BA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B27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0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263B57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F5E7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611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085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1DE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AFD15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668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3ED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C5C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988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1DF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56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F4BA2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7A0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1B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5EF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51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801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E9A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962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A56C8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1E6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98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0E5E7733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4DD1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270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A6E80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877C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79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8436B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C5A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6405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F1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B6B31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9EA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D96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071A19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A223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4E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8E5439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B95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AA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2053C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A65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9E5C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11F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9203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4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6C511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6A34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0D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71B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F7F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F6B40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49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E4F9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15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B697E8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2C0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4B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13101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0BA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0A6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2FB685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569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5EB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28311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33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38F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53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C72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38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AA444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092D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EC9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718A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BC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2C801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D1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88A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84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08A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F6E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67BDE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FF45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A3A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103D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D47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C3EE8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A9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157C5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C57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DC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037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02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07B1F" w14:paraId="641CA2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F2A0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4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0DD9C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9928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60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FB3FD2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3E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53FC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CD8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8BDC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4C4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4BF346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1B8A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5B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38C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3F2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E569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EB5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37B2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AD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57C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05B7" w14:textId="77777777" w:rsidR="00807B1F" w:rsidRPr="00620605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037C62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25D6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61E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504A89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9D1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B0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17928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A5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6DC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B62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71C6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B72F" w14:textId="77777777" w:rsidR="00807B1F" w:rsidRPr="0029205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07B1F" w14:paraId="31C26B9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4169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43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41DE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85E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2B388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B3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8C11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25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75A0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39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829A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07B1F" w14:paraId="44FBB80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918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3D2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B3D1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51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BAA6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89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EB59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7D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7AAA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BC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CB86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07B1F" w14:paraId="5751774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2E73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9F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C9DB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AE0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D80ED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1E7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0057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702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CE6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1D44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23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10B0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07B1F" w14:paraId="22B018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5679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59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414C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FD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80F23B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3B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1962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79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617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B2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96C78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E54B" w14:textId="77777777" w:rsidR="00807B1F" w:rsidRDefault="00807B1F" w:rsidP="00807B1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4F3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5961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AFC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8697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EEB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AD7D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41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CE8" w14:textId="77777777" w:rsidR="00807B1F" w:rsidRPr="00C4423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1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5AC585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4D62CAAC" w14:textId="77777777" w:rsidR="00807B1F" w:rsidRDefault="00807B1F" w:rsidP="003146F4">
      <w:pPr>
        <w:pStyle w:val="Heading1"/>
        <w:spacing w:line="360" w:lineRule="auto"/>
      </w:pPr>
      <w:r>
        <w:t>LINIA 417</w:t>
      </w:r>
    </w:p>
    <w:p w14:paraId="620608FE" w14:textId="77777777" w:rsidR="00807B1F" w:rsidRDefault="00807B1F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7B1F" w14:paraId="26B302E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D051" w14:textId="77777777" w:rsidR="00807B1F" w:rsidRDefault="00807B1F" w:rsidP="00807B1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774F" w14:textId="77777777" w:rsidR="00807B1F" w:rsidRDefault="00807B1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0144" w14:textId="77777777" w:rsidR="00807B1F" w:rsidRPr="002D7BD3" w:rsidRDefault="00807B1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7961" w14:textId="77777777" w:rsidR="00807B1F" w:rsidRDefault="00807B1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99B3263" w14:textId="77777777" w:rsidR="00807B1F" w:rsidRDefault="00807B1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1E8E9FD" w14:textId="77777777" w:rsidR="00807B1F" w:rsidRDefault="00807B1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6993" w14:textId="77777777" w:rsidR="00807B1F" w:rsidRDefault="00807B1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08FFE01" w14:textId="77777777" w:rsidR="00807B1F" w:rsidRDefault="00807B1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186C" w14:textId="77777777" w:rsidR="00807B1F" w:rsidRPr="00655FB7" w:rsidRDefault="00807B1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B996" w14:textId="77777777" w:rsidR="00807B1F" w:rsidRDefault="00807B1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6003" w14:textId="77777777" w:rsidR="00807B1F" w:rsidRPr="002D7BD3" w:rsidRDefault="00807B1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0ADF" w14:textId="77777777" w:rsidR="00807B1F" w:rsidRDefault="00807B1F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C8398C9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FB65EAF" w14:textId="77777777" w:rsidR="00807B1F" w:rsidRDefault="00807B1F" w:rsidP="00D37279">
      <w:pPr>
        <w:pStyle w:val="Heading1"/>
        <w:spacing w:line="276" w:lineRule="auto"/>
      </w:pPr>
      <w:r>
        <w:t>LINIA 418</w:t>
      </w:r>
    </w:p>
    <w:p w14:paraId="325B202A" w14:textId="77777777" w:rsidR="00807B1F" w:rsidRDefault="00807B1F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0C38C19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B4C3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7DF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9B8965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50F7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C0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969396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463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A597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642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0A66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BE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B94CF3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E0BF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FB3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5D1B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97A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70A6F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4D2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55D1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F09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BD81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BFD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841F44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43F8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71A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07654D5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A6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A7B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6B889D9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D8E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876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FA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33D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618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472E22E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DE4E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FE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D6417C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5255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4D3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F06E62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6B7C9C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3C46A7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0F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ABAC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20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47F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4B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3649ACE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4FB6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D7C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CA6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893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D57CF7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D33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51B9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0C4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28F3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E7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27C2C3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4DA4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69D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F47229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FCD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3D0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374AC0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5FC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7FC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ABB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A04B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06A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1ED308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D5C8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C0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2B6A94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46C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659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1FE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17D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5AC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5013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E6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ECED98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4126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18B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CF2A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2CB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2DA33A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AEC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6E16A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3692F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4E8D5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942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03F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735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B99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07B1F" w14:paraId="7814368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2F44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1D0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1013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78D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7A615C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E07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DE9E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50F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7126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89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43396BA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1383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4CD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0CE0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EAB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6FDDD6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821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01AE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28B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7FF3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38B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362CBC0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F1D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C1A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458CEC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ACB1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DA9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FAFC57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497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1F8C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157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383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1B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27B17B1B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064" w14:textId="77777777" w:rsidR="00807B1F" w:rsidRDefault="00807B1F" w:rsidP="00807B1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CC1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0FED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F04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AFEE2E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8F7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EF0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B1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B973" w14:textId="77777777" w:rsidR="00807B1F" w:rsidRPr="00896D9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732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CC8FC7" w14:textId="77777777" w:rsidR="00807B1F" w:rsidRDefault="00807B1F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C88A169" w14:textId="77777777" w:rsidR="00807B1F" w:rsidRDefault="00807B1F" w:rsidP="00380064">
      <w:pPr>
        <w:pStyle w:val="Heading1"/>
        <w:spacing w:line="360" w:lineRule="auto"/>
      </w:pPr>
      <w:r>
        <w:t>LINIA 500</w:t>
      </w:r>
    </w:p>
    <w:p w14:paraId="60A51B4D" w14:textId="77777777" w:rsidR="00807B1F" w:rsidRPr="00071303" w:rsidRDefault="00807B1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7B1F" w14:paraId="5D9FBEF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30DD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6A9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1406410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9477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A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34905DE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AB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CFD6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256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A00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34E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6ECE278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C7EC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796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2D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22A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20467D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E0F4AA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324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B285FD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FF6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1D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EF98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445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8C9CB9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434C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A6B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31F8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F5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4CDD53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7795BD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740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CA3601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693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DC6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C27F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62D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16A899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641A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2A2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E4A61B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BED7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31DE" w14:textId="77777777" w:rsidR="00807B1F" w:rsidRPr="0008670B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C0803D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A88220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297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4EF1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45A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452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89A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:rsidRPr="00456545" w14:paraId="1D20651F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1255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1F39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871B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CF8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2475B25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089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418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FD50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E294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FEC4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B1F" w:rsidRPr="00456545" w14:paraId="2FB33CB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076A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8D8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24E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2C0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BACEE85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4653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81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F85C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D87B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D8A6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B1F" w:rsidRPr="00456545" w14:paraId="418D89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D4E2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F8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614AEA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C10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46E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EFE3D8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43E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CE6D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1492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114F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EF99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B1F" w:rsidRPr="00456545" w14:paraId="39A898F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0FDF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E02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D3725E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4215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19D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B5F0A7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94B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A7E5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CD7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A441151" w14:textId="77777777" w:rsidR="00807B1F" w:rsidRPr="00456545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599F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2B8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9F3B09" w14:textId="77777777" w:rsidR="00807B1F" w:rsidRPr="00A3090B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:rsidRPr="00456545" w14:paraId="73EADD89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2DA0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0A3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0D6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488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FD2B65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1AA0A2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353B51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4B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AA5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F19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CA154B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DE4D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4E9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:rsidRPr="00456545" w14:paraId="2719316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CA62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BD9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EED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B08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4C660B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1F2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6ABF5E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77C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7B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D23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8FF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F374B" w14:textId="77777777" w:rsidR="00807B1F" w:rsidRPr="005F21B7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07B1F" w:rsidRPr="00456545" w14:paraId="20C96E4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31AF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C45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24AD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51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767F1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6F9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3CD610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3915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ACA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EB7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27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56ECD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07B1F" w:rsidRPr="00456545" w14:paraId="430A03B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F9D4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7E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34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28E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1D3A1D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0F9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406077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44C1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D9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30F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B61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7977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07B1F" w:rsidRPr="00456545" w14:paraId="1FDAC9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AE17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990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426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D8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184649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0EC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2BBF8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FA1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A0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6D4B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A36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7438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BA624B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07B1F" w:rsidRPr="00456545" w14:paraId="46A6586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2731" w14:textId="77777777" w:rsidR="00807B1F" w:rsidRPr="00456545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466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CFB17A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431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E7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EFC79E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D9D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DC2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079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DCB8DC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647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991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0588DB4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8F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FAC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9F67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F6A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1736E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C63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43CCE7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BCA945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810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AE3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030B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840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31E1D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B3265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CD2BB0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B5E239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07B1F" w14:paraId="03CCE5A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46A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0A3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3EF0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530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E6201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202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03CBF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4B595D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072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FB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AD0E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D48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7A5E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334346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4CA668D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07B1F" w14:paraId="4A7A463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D9A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D42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872B90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373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7A1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E2EE1C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7975B1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611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749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BE7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D39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56B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C9FC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07B1F" w14:paraId="7F87325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3A2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04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9A6E88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5FF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1C9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E7BAE3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F94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1B1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169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0A1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316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692C86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A34E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9D8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EF36A9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99C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453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C7379D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262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C79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2E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8E07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D48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F60BB9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031ED8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FBF2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12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36A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AF8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7CA246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C3D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D9B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C40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3F8837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B7B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E06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0E5724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431191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FC2A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84B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38A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5E7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22C498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960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F19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1B6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075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E1E0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12FD6A4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F1C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2D2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B3B7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541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417C8D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066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0073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23D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12D478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32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9E37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40FA3A9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74B8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6B4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FBC7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F1E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0EC51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33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BAC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F3D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166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806D" w14:textId="77777777" w:rsidR="00807B1F" w:rsidRPr="00534A5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6DABDF8" w14:textId="77777777" w:rsidR="00807B1F" w:rsidRPr="00534A5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B6D445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07B1F" w14:paraId="7660FB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F01F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CEB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538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C82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FE52CAD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BEA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729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02F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E17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A275" w14:textId="77777777" w:rsidR="00807B1F" w:rsidRPr="00534A5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D5A54FF" w14:textId="77777777" w:rsidR="00807B1F" w:rsidRPr="00534A5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7B8318" w14:textId="77777777" w:rsidR="00807B1F" w:rsidRPr="00534A55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07B1F" w14:paraId="3765FE7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3C08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30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4E91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E08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CDA4CD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1F2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251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664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B288ED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31F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925F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6D81E2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A8D2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6EF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91B5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AB63" w14:textId="77777777" w:rsidR="00807B1F" w:rsidRPr="000C4604" w:rsidRDefault="00807B1F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DE9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340B3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89F498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506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9D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6D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64D9" w14:textId="77777777" w:rsidR="00807B1F" w:rsidRPr="000C4604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BDD8D49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07B1F" w14:paraId="3CB61BE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6A7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C3E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53B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7B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6274E6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9EA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39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9E4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6DAC14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E4A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0AD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1E493B6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C2FD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3BB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6F223E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9D93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AE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D22417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637114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CBD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413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5DA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EA9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7B6C" w14:textId="77777777" w:rsidR="00807B1F" w:rsidRPr="00BB30B6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A0ACB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20D963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07B1F" w14:paraId="5104D5F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0D2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B2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98E3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3A7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C64E1B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2F0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C0D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DE0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CDC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A64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2C0F35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85AD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1DF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01B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4E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593831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206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172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454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496964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E169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4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BB2B9B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1C82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12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B951AB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DA1E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702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43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2D1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615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0D02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B47C" w14:textId="77777777" w:rsidR="00807B1F" w:rsidRPr="000C4604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07B1F" w14:paraId="49D33C8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4B9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BCD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6DE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30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149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DC85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90D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F6E511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B5C8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70E0" w14:textId="77777777" w:rsidR="00807B1F" w:rsidRPr="000C4604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07B1F" w14:paraId="35B82B3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051A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976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28C25E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06C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D84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232655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F8B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E0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61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4F8613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E15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540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6EC63E" w14:textId="77777777" w:rsidR="00807B1F" w:rsidRPr="006C1F61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C706E8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A098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D47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CC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62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911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E3CE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639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D7E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5AEF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2396DB3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D8A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425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5D46B2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9550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CA1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7B2D99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0C8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EB7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E61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3F7590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06E4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1106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5AF5DD" w14:textId="77777777" w:rsidR="00807B1F" w:rsidRPr="00D84BDE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13D700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25E5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BC9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C30187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A55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A3B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EDC7F2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77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E1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A7C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E33F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D34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13FBCD0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A434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0D9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7A1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5A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C34FA7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47D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440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298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A79760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2E7C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FE2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6323244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40A2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33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F41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B08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5D4029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07C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FE69B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DB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4C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5823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DD87" w14:textId="77777777" w:rsidR="00807B1F" w:rsidRPr="00534C03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DF06154" w14:textId="77777777" w:rsidR="00807B1F" w:rsidRPr="00534C03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D2B2D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07B1F" w14:paraId="7A4A9A5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0A5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952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DD0DCE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5A6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B16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3AFCA4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19E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50D0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79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96A62D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8EB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13AB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CD47DC" w14:textId="77777777" w:rsidR="00807B1F" w:rsidRPr="00D84BDE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6F278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BAA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CA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34F5CA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A705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4CB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0324BD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8A528F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A8C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CFB5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E6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4D5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AE1" w14:textId="77777777" w:rsidR="00807B1F" w:rsidRPr="001F07B1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36AA43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D2BDE0D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07B1F" w14:paraId="12B8076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C5A3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E75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C860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E7B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650CF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C72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79334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4FD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8AA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144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6E6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EC5CB4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51506F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07B1F" w14:paraId="1710FA1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72B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482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C572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8DBD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7B781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911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5D534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E96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4FB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D4E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180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185D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7C837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7B1F" w14:paraId="0089E85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A5DD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C58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DFB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C88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9084D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29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DEB27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A93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D52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3765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E07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E95E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07B1F" w14:paraId="7428301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2CE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FF1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8A32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12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17B08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A64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A71D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D06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33E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AE2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A5B6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5511F3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7B1F" w14:paraId="08EC766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E2E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92F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8F14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D67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43A7B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1D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F600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36D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676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BF1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9382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07B1F" w14:paraId="2222F85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2543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6A3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530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9F5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9DBE5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2BD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4A598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87F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3AB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6CF8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49A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6E534B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07B1F" w14:paraId="2F2CF70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EDA1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7C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A31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0AA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43FD0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539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EA09E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6772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498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3E21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94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6E9A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93E897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7B1F" w14:paraId="7ABD675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462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01E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277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046" w14:textId="77777777" w:rsidR="00807B1F" w:rsidRPr="00AD0C48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D83E404" w14:textId="77777777" w:rsidR="00807B1F" w:rsidRPr="00AD0C48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C3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10D5F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0D12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544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722D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F34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FFB6D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6646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8164E0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7B1F" w14:paraId="1551D9E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8943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B79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028E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C2FF" w14:textId="77777777" w:rsidR="00807B1F" w:rsidRDefault="00807B1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6AA06F" w14:textId="77777777" w:rsidR="00807B1F" w:rsidRDefault="00807B1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5997619" w14:textId="77777777" w:rsidR="00807B1F" w:rsidRDefault="00807B1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B548AA0" w14:textId="77777777" w:rsidR="00807B1F" w:rsidRPr="002532C4" w:rsidRDefault="00807B1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0B6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F16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538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9B7D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F9C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E637C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AF7B9B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C9D9B0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07B1F" w14:paraId="22B73D5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64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28B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D3CB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D669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B82E7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9D0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4E95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A9C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3175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256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0C5D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5B2AD8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7B1F" w14:paraId="02CF5216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797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A6E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534D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0DA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D167A8" w14:textId="77777777" w:rsidR="00807B1F" w:rsidRPr="0037264C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776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001D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33D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DBF6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401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07B8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9EFE27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7B1F" w14:paraId="7EF0BA6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D6A7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BB8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37D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6ED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591F0A" w14:textId="77777777" w:rsidR="00807B1F" w:rsidRPr="003A070D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6E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9681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BAD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8EA0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378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347171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07B1F" w14:paraId="4757687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787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3F4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5CB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7F40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66D83C1" w14:textId="77777777" w:rsidR="00807B1F" w:rsidRPr="00F401CD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643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065A1C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CBD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100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F8B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8CD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72B0E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3CBAA7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7B1F" w14:paraId="5B4731D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0014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0C9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79C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DCB3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331A035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1DC01BA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E25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C5B4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474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F07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246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75A7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1E7236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7B1F" w14:paraId="6A95D62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E642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48D1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67C6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D558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347693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4B5A491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7772D3C" w14:textId="77777777" w:rsidR="00807B1F" w:rsidRPr="002532C4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44F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ABD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2C3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6DB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95D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1636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8C00BE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07B1F" w14:paraId="722EBB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FD85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940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040EF8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45D0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1281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9E2C5D0" w14:textId="77777777" w:rsidR="00807B1F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BCBAC6E" w14:textId="77777777" w:rsidR="00807B1F" w:rsidRDefault="00807B1F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D91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4A9A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BF4E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C024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6B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C65EB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07B1F" w14:paraId="1029840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6EAC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810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648E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6218" w14:textId="77777777" w:rsidR="00807B1F" w:rsidRPr="002D1130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36B09A3" w14:textId="77777777" w:rsidR="00807B1F" w:rsidRPr="002D1130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C5D80A9" w14:textId="77777777" w:rsidR="00807B1F" w:rsidRPr="002D1130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DA6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FAA2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08CB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1DA3BD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CCA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8CB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93FF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837087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24CD076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7E63C3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6A12C3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07B1F" w14:paraId="2A37271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0924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6293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B847997" w14:textId="77777777" w:rsidR="00807B1F" w:rsidRDefault="00807B1F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8E0B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FCF5" w14:textId="77777777" w:rsidR="00807B1F" w:rsidRPr="002D1130" w:rsidRDefault="00807B1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2F5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5C33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D58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CDC6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F91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07B1F" w14:paraId="0DBB942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96DD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E0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A07C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A07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926EDB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886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DAE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FEB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5C5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9088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DCC639C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51625F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07B1F" w14:paraId="49D3C10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7091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4BF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E0FA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F6F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588A0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5B66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FE01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596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95B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B8B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F0961AD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5F52D33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07B1F" w14:paraId="3CE2E73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695C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C84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40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407A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17D7CE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C267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8F09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6C9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47E6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3E90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00FE577" w14:textId="77777777" w:rsidR="00807B1F" w:rsidRPr="00CB3447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07B1F" w14:paraId="5CB63BD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F7EC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109F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6F38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677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42171C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8AD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4894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68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CC74EA2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4FCE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5917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640BD97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7DB856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CBB1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2E6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F5E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F5D5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E0AA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A30D65C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8A52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5225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0DB7" w14:textId="77777777" w:rsidR="00807B1F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E8C5" w14:textId="77777777" w:rsidR="00807B1F" w:rsidRPr="004143A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381D3E5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0D2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FB2A" w14:textId="77777777" w:rsidR="00807B1F" w:rsidRDefault="00807B1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8493" w14:textId="77777777" w:rsidR="00807B1F" w:rsidRPr="00D33E71" w:rsidRDefault="00807B1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E13A" w14:textId="77777777" w:rsidR="00807B1F" w:rsidRDefault="00807B1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E016880" w14:textId="77777777" w:rsidR="00807B1F" w:rsidRDefault="00807B1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EF36" w14:textId="77777777" w:rsidR="00807B1F" w:rsidRDefault="00807B1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B612" w14:textId="77777777" w:rsidR="00807B1F" w:rsidRDefault="00807B1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A702" w14:textId="77777777" w:rsidR="00807B1F" w:rsidRDefault="00807B1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C2BA" w14:textId="77777777" w:rsidR="00807B1F" w:rsidRDefault="00807B1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52F4" w14:textId="77777777" w:rsidR="00807B1F" w:rsidRPr="004143AF" w:rsidRDefault="00807B1F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07B1F" w14:paraId="1F31B97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9349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2A04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4C4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B0D2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E445E99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0C98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42F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A510" w14:textId="77777777" w:rsidR="00807B1F" w:rsidRDefault="00807B1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CF3" w14:textId="77777777" w:rsidR="00807B1F" w:rsidRPr="00D33E71" w:rsidRDefault="00807B1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E194" w14:textId="77777777" w:rsidR="00807B1F" w:rsidRDefault="00807B1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7B1F" w14:paraId="7FCD5A5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F340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B7DE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8157C6B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D443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DB71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545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D94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720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5987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193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7B1F" w14:paraId="049989E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0BA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8C2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485DDFB5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0DAD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767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FA8674B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58CD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7EED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0464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564F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D058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807B1F" w14:paraId="7AED241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074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7294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9A8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CF78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185F57B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1CB7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78B1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DA7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01F6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286F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F1B182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19D5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094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96E0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DE0C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20D567ED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A259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1376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7B9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3C774FDD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79A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260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807B1F" w14:paraId="37DB2F0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D9B1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597A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9907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7730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51A3784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9CF1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A92A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5B0B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83FA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32C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BC8634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4CF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3727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BA0C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20E5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41FD66B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AFEB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76BD8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193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2851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8544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5360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3FC045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F5EE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7737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44F5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4BE4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A1717FD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F431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47D262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BBDF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06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E706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8CF9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6E0900B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A6A5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D963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95CF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2726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B92CDE0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19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3FDF6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6A3D92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3C8EAF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DEC141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E126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A43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CC71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C6B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07EE4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F80F1DC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0CB304E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07B1F" w14:paraId="113C721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76C4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2FC4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67FD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436E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907A9CD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0B51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0735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3B7E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364E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688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07B1F" w14:paraId="0E1F3C3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985F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6150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E3A7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29E0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D2956A9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5487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2DB5A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B61C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465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15F5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FAC5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9E45BD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38D5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2815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8C44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FFE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19CFB19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ADEB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172074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E8E44BA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2EF58CE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AA62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3961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3EE5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8606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CBA699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6EB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1C5E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286D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B530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9F8D93E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B1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A8BEAB5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4B7E411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DB53080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6D8D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5E7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B3EE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01A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156772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F06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627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A09E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9841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DF0BAB2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2AA3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F50" w14:textId="77777777" w:rsidR="00807B1F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0092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B915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E83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44F307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2534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166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5770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64B6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B1D9214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DBB0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EDC148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D1CD8E5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6B9BF0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EE34B4A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923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407A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470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59F1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593F01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A3C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122C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FDEC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1BB4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9D7A17A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C46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2D594B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CBB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142E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C8F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E76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835797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796D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00A0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AC2E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2113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F80B0DF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A24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0A7EA95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385C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0049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259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0227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12F288B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C333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28A3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608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8F5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C064D63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8D39327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0B86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CAAE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520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E424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18E9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DB499C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FDC9" w14:textId="77777777" w:rsidR="00807B1F" w:rsidRDefault="00807B1F" w:rsidP="00807B1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0227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06826F02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5539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013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6FBF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F118" w14:textId="77777777" w:rsidR="00807B1F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DF30" w14:textId="77777777" w:rsidR="00807B1F" w:rsidRDefault="00807B1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1A7E" w14:textId="77777777" w:rsidR="00807B1F" w:rsidRPr="00D33E71" w:rsidRDefault="00807B1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663" w14:textId="77777777" w:rsidR="00807B1F" w:rsidRDefault="00807B1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7D0C0B" w14:textId="77777777" w:rsidR="00807B1F" w:rsidRPr="00BA7DAE" w:rsidRDefault="00807B1F" w:rsidP="000A5D7E">
      <w:pPr>
        <w:tabs>
          <w:tab w:val="left" w:pos="2748"/>
        </w:tabs>
        <w:rPr>
          <w:sz w:val="20"/>
          <w:lang w:val="ro-RO"/>
        </w:rPr>
      </w:pPr>
    </w:p>
    <w:p w14:paraId="6A1FBF5E" w14:textId="77777777" w:rsidR="00807B1F" w:rsidRDefault="00807B1F" w:rsidP="00E7698F">
      <w:pPr>
        <w:pStyle w:val="Heading1"/>
        <w:spacing w:line="360" w:lineRule="auto"/>
      </w:pPr>
      <w:r>
        <w:t>LINIA 504</w:t>
      </w:r>
    </w:p>
    <w:p w14:paraId="5EFD78C0" w14:textId="77777777" w:rsidR="00807B1F" w:rsidRPr="00A16A49" w:rsidRDefault="00807B1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00F06D5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467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F76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ABA68B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DC3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4E1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04900C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80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D7A4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A1D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B6B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E0D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62DB26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222ED25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07B1F" w14:paraId="7270247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F0F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01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98130A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A3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B1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01F1CA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F39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2DBE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AF3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BB5692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437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5830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37A48B7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F353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880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417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476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C3CE83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EBC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5B6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7E8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23365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6C4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818A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3AF734A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97B8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43D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43C3CD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FEE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3F8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A15BFA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D1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C7D5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DF9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F7179F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2DE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D90B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8AF5FB3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B4A0DD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10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812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A7E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8C8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BCF078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0611EC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D7C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1F9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0C6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377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841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1349BE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0CD7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4C1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690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937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22956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004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032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B4F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8B57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405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07B1F" w14:paraId="37C4CEE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E21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AB9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CE56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25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88E085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05C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27B6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668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3B28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5FD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07B1F" w14:paraId="3602554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FBCA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2AA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4FCF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929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A67A6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7DF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1738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727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549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AC4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F65F8A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7B1F" w14:paraId="563B39E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2B0A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DDB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D9CC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4DE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D9C59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81C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8B6C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4E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0C8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AAC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07B1F" w14:paraId="558BF61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A2A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DD3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6126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CF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E8DBEB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6DA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DE9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149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3396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BA9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07B1F" w14:paraId="6260847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C177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E38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57B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88C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50576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79E3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EEE762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8659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E5D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428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A2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FB51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07B1F" w14:paraId="481F144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7391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4D3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A154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DA7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A092E5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DC06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FFC319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65A8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41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FE27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DF6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FD060D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07B1F" w14:paraId="3669FA7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E121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A54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4D9E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DA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DC5FE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033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791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22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FA541B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79E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4E8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064087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3C4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F55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A546A2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8E25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06D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57C576E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B391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A33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B4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B64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AA1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5EA343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C992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C81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E3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D18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150394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06FB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1F9403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263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A7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E6A3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C3A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469C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07B1F" w14:paraId="4B36FAF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A5D5" w14:textId="77777777" w:rsidR="00807B1F" w:rsidRDefault="00807B1F" w:rsidP="00807B1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38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D8A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12E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BFF032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24EA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1CFEA0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FCE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9C9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CD3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26C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6772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07B1F" w14:paraId="28216F0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0571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718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735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C1D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8F17FC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39F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FE82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BC4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138E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17C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9D554C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07B1F" w14:paraId="01363AC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C74C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815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54561B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A8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FA9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C0D0D8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E75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7CE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900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FD8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ABDD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6907ABB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3ABE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38F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F91DB3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BF9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C35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55E1AF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D28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DD8F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74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F70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E80B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17A452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09E8C2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1B9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D2A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416C98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3C7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2E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3886E6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85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EA4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4A5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3130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E1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18EECE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AA7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034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369B4E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9EB2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BC8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CC7354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C12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3759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572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5CE5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7BFC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8F2E45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B21E22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CDD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1C7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BDF7C6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968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6C2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70BC2B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453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360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E1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4E8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C03E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6EDD05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5F2ED4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F99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A5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04BB79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CE03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29F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49A09F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917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4D4F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A9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A48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6001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06FBB3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392EC0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764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EAA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0FD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9ED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E31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B18E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7F2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206F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F712" w14:textId="77777777" w:rsidR="00807B1F" w:rsidRPr="00E03C2B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73C68F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07B1F" w14:paraId="3B15882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3EC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2D3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AA7D1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3343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58D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BEC551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2C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1D3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33D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EE84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F9E6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1BC305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3CF102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4618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EA7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3AE0E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09B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B12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B2F392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5D0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3A9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E3F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23A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5153" w14:textId="77777777" w:rsidR="00807B1F" w:rsidRPr="00E4349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D8EE72C" w14:textId="77777777" w:rsidR="00807B1F" w:rsidRPr="00E4349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E4763DD" w14:textId="77777777" w:rsidR="00807B1F" w:rsidRPr="00E4349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07B1F" w14:paraId="3D97D28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1745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6C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9DF10A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698C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76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668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6DF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6E6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4E7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DD2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1EFB35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91F3E3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80AE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B7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9EA730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F17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1E9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E89A32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31B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2C0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97C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C22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0F1E" w14:textId="77777777" w:rsidR="00807B1F" w:rsidRPr="000D6FC2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70DB26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3824F0C" w14:textId="77777777" w:rsidR="00807B1F" w:rsidRPr="000D6FC2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7B1F" w14:paraId="262899E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F9C1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5447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73208AD" w14:textId="77777777" w:rsidR="00807B1F" w:rsidRDefault="00807B1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A95F" w14:textId="77777777" w:rsidR="00807B1F" w:rsidRPr="00D0473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50C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1F946D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E6CA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0EF" w14:textId="77777777" w:rsidR="00807B1F" w:rsidRDefault="00807B1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3384" w14:textId="77777777" w:rsidR="00807B1F" w:rsidRDefault="00807B1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2C9D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ED2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118BAE" w14:textId="77777777" w:rsidR="00807B1F" w:rsidRPr="00D0576C" w:rsidRDefault="00807B1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358801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3152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010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4CEA5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AE15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26E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8EB675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E14F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3F9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0815" w14:textId="77777777" w:rsidR="00807B1F" w:rsidRDefault="00807B1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140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2300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5748D2B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B3DBC6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BC0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ADD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45BD62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21A2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15A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1B24ED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478C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925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BEB9" w14:textId="77777777" w:rsidR="00807B1F" w:rsidRDefault="00807B1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76E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6E01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04F526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919344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753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47C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124742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2A33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4F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E0F972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98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C33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448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2C04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4CAD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9DF5DAA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CA4EA7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4277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8B5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BC8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5F7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878185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00C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4104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050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B25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B29" w14:textId="77777777" w:rsidR="00807B1F" w:rsidRPr="00423757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79626A7" w14:textId="77777777" w:rsidR="00807B1F" w:rsidRPr="00423757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655979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07B1F" w14:paraId="3C33A78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F867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561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A5E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01F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AB71A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61E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827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EE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2690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1B54" w14:textId="77777777" w:rsidR="00807B1F" w:rsidRPr="00F94F88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06E7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E1B666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07B1F" w14:paraId="7368076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9FEB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D01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4B9D46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494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610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1C43F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1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A51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644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F555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6E10" w14:textId="77777777" w:rsidR="00807B1F" w:rsidRPr="00F94F88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DF86D1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8921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C18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ADB52B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8420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BD6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544FDE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51B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FE4B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5AF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6A4A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4C5B" w14:textId="77777777" w:rsidR="00807B1F" w:rsidRPr="004C419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B23718" w14:textId="77777777" w:rsidR="00807B1F" w:rsidRPr="00D0576C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7BC574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9965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9D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363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1D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3EF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23A7A3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86FE8B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840D3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A0D5F8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142F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543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E001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6347" w14:textId="77777777" w:rsidR="00807B1F" w:rsidRPr="006E4685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98188B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F37" w14:textId="77777777" w:rsidR="00807B1F" w:rsidRDefault="00807B1F" w:rsidP="00807B1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94E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435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CC4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649BD6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89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1501A6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07D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60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9F3" w14:textId="77777777" w:rsidR="00807B1F" w:rsidRPr="00D0473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A31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965E37E" w14:textId="77777777" w:rsidR="00807B1F" w:rsidRDefault="00807B1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F0303A0" w14:textId="77777777" w:rsidR="00807B1F" w:rsidRDefault="00807B1F" w:rsidP="00EE4C95">
      <w:pPr>
        <w:pStyle w:val="Heading1"/>
        <w:spacing w:line="360" w:lineRule="auto"/>
      </w:pPr>
      <w:r>
        <w:t>LINIA 507</w:t>
      </w:r>
    </w:p>
    <w:p w14:paraId="51AEC739" w14:textId="77777777" w:rsidR="00807B1F" w:rsidRPr="006A4B24" w:rsidRDefault="00807B1F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013BF64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517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15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59B5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385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3035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A0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16785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C434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B8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4737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E9B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937D8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E6B9B9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07B1F" w14:paraId="1A11786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B05E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EC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954E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78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574675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BFE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A7394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8CD9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26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EC6E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FC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36EBB3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07B1F" w14:paraId="3129017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33E8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04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6119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C18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71B39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4F033D0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51C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E7C9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DA5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3105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587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5C5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807B1F" w14:paraId="1051B7E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4690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B5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524F9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B176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6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6C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3EDA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27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58AB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74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807B1F" w14:paraId="0031BD0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E1AD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6B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122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1B2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D4EBC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93F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39FA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F2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688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F1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0792838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C30E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4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17818D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6EC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24F5" w14:textId="77777777" w:rsidR="00807B1F" w:rsidRDefault="00807B1F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119A238" w14:textId="77777777" w:rsidR="00807B1F" w:rsidRDefault="00807B1F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28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F85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1C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2E4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C55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C42FC5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D118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48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FE38A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4856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5D3C02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E66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AE4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DF89D7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BE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5D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16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CA98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E8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E1BD5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CCC14B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589F74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1288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DA8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7422ED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10B674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D8647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9CE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DC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927A74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A2B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E7A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E3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9C4B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B27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980DC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FA4EFA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4359C5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8C5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6A9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6D734FC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DAE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177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7278B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00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2F2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E8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2302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D98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85E0E9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3AA0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03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552393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6FB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21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385E5B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37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EA3A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67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791C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F99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9800AC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9C0D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94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9CD0D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A9318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82FAC2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A078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E8B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426CA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E2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7C4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529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42AC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95D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79BBB9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782D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90F8F4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B19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B9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FD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71A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A177F3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244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22E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44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24AC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981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BF69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807B1F" w14:paraId="417044D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F514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DC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805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60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7AE297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3A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95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8A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11C3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47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4295A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807B1F" w14:paraId="06B64F3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CF92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BC2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84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C8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1BDA25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6D6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E06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CA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9AEC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442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C305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807B1F" w14:paraId="7BB0216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EF3D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AD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DC9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843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C863F7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F5F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41D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7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43D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3C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7C9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3EB79E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07B1F" w14:paraId="0B8FBF0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6240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0D3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B99BF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50D1D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B9030B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2BD0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E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425D1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193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2819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2E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B8A6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6EE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18363E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89C34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1BDE2A7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25FB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D3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0313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40F32B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561923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5F71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29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A4B565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2A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4ACC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36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BCA6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2B3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F086B4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10730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5BC059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45F7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DE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863C4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F6A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89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AF977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A2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D3C2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99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B11A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2D2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75228C8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CEF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DD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EBA8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5B35B4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CC095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9FD0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EB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C6E6CD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B1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9C1A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65B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AC3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124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CF2D0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FFF02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7D748A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46F2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52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114482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2215E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5212C8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05CB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12E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527708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C2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8298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01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3774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55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A7387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F2E8CA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A5ACD1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E722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8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D82BF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BEE072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459463A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5E92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F8A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A9E206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9E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B845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1D5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3AA5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BF2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D082F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1297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92D3FB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BAF5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38A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24A04A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CA17E6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A7AA89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19D3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93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380E22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A1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002A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3E9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80BF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015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BB269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90B9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CD8F24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D8C6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EB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DFCB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03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97FA6F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79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CB37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BA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B812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626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285D707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38E0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D4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8F697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8CD12F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E5DF5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68C6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15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2D9B1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FFC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100B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49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0A2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8C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CCD1A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3838A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B15724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1318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4A5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060E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675795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3BD1A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2D9D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B44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DEE01B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D7F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5DC5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5F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CF45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4D6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DBE33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4D42ED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8BAF3B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D468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AE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C8DFB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F3BC6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A8F5E3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15B5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720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CE270D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F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82DF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8A2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4F58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8D8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01F547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F89D6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A3596B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F13F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C1D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7201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7FC" w14:textId="77777777" w:rsidR="00807B1F" w:rsidRDefault="00807B1F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E9506C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6FB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53BF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6E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983A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C2A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28EF634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5D25" w14:textId="77777777" w:rsidR="00807B1F" w:rsidRDefault="00807B1F" w:rsidP="00807B1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218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7D0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9FD" w14:textId="77777777" w:rsidR="00807B1F" w:rsidRDefault="00807B1F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E5E208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0AC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903F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305" w14:textId="77777777" w:rsidR="00807B1F" w:rsidRPr="00E1695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C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612" w14:textId="77777777" w:rsidR="00807B1F" w:rsidRPr="002761C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51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2C02596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6977E326" w14:textId="77777777" w:rsidR="00807B1F" w:rsidRDefault="00807B1F" w:rsidP="007E1810">
      <w:pPr>
        <w:pStyle w:val="Heading1"/>
        <w:spacing w:line="360" w:lineRule="auto"/>
      </w:pPr>
      <w:r>
        <w:lastRenderedPageBreak/>
        <w:t>LINIA 511</w:t>
      </w:r>
    </w:p>
    <w:p w14:paraId="37521D2B" w14:textId="77777777" w:rsidR="00807B1F" w:rsidRPr="009B4FEF" w:rsidRDefault="00807B1F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4AF57DE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D7D4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DEB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1899" w14:textId="77777777" w:rsidR="00807B1F" w:rsidRPr="00D33E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AB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CC8244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9CF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4A8BC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0E0FA0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1E5BDB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D2E" w14:textId="77777777" w:rsidR="00807B1F" w:rsidRPr="00D33E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AD4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6877" w14:textId="77777777" w:rsidR="00807B1F" w:rsidRPr="00D33E71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77D1" w14:textId="77777777" w:rsidR="00807B1F" w:rsidRPr="009E7CE7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7B1F" w14:paraId="2B8C9AF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76EA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C0F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2C1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05C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AADAA6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AB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E00210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5FEDC8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3DF3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665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3536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254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CA16A8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BF21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3BF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0A75560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383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993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7E60F5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BBE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35F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A65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E60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D964" w14:textId="77777777" w:rsidR="00807B1F" w:rsidRPr="00193954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A5C93DD" w14:textId="77777777" w:rsidR="00807B1F" w:rsidRPr="00176852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F365F9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0CA3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BC8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5CA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8BB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BACDFD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213189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0D2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73C892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865A06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CBC9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D09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D9FE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B47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750ECD68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472B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227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9D9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7C0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3CDFC5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BA13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A2D3948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3FB327C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56CC82C8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1449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285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245E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06F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238C2D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0325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8B4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8DF6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03B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BB8514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D31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94E05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F134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22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E3D4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230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C486F0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1BB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44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2838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A4B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D36FB9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DF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451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246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659F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4A1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0350AAC6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2FBF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8D0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FD5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053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FFFBAF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0B461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3EA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EB71B9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0253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DBA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7E87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C32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6DCBF08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230E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A19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C020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7F6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617EB2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0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9514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1B8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B5CE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564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ADC3F1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250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E45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09A4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B43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836817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E108F6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94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F809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B9E5BF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53AEAE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053318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FBEA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05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ADC6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703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9B014A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C727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DC9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5F66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92C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6DF14D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64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7D5E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5A8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10DE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44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476BBB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D4E4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F07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E390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FF7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A83CD7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731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489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5F0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7A45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8F4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4F1A9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CDCF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807B1F" w14:paraId="09902CC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15BB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792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CACC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A57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CB77AC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563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6E28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6A1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78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99A8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931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F3AD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807B1F" w14:paraId="7B27BCA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D73B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DA9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622072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5EC5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35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564F79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63E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95C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50C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B9B4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41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78C93F6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ECEC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CD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900A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CE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3706E5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744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E670E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037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CDB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CB1E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F04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02A37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6BCE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807B1F" w14:paraId="1A5AEE1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F89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FF4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84F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86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A531AD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356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341F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527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8AD5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BA8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B76D0B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E902" w14:textId="77777777" w:rsidR="00807B1F" w:rsidRDefault="00807B1F" w:rsidP="00807B1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6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337F" w14:textId="77777777" w:rsidR="00807B1F" w:rsidRPr="002108A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5F9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0F4C0A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D6D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6F23" w14:textId="77777777" w:rsidR="00807B1F" w:rsidRPr="00F02EF7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6FC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105" w14:textId="77777777" w:rsidR="00807B1F" w:rsidRPr="00BE2D7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FF3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325C4B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20F4E79" w14:textId="77777777" w:rsidR="00807B1F" w:rsidRDefault="00807B1F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704238B2" w14:textId="77777777" w:rsidR="00807B1F" w:rsidRDefault="00807B1F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07B1F" w14:paraId="1F99121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79C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0CF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0EA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0B9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40D8CA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B29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29F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EF8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DF1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49E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5097A8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AB4A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1E0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052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B4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F50E8F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433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F04A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633EE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D7072C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DEF9D0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B91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782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5C7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DA5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17E90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7541AD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807B1F" w14:paraId="10E30E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7370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78C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975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74B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A646C6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19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263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24E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A7F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C4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07B1F" w14:paraId="1B8053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1E0D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D43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B5E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C8E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20C35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2CD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AD8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550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09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5C5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635B5F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1954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7F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86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4B2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C2B1EE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025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CAE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C19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90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89E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E632A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3E7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5D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1DD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78E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488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0F0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4AE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0F3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3FE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4F803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CFC8" w14:textId="77777777" w:rsidR="00807B1F" w:rsidRDefault="00807B1F" w:rsidP="00807B1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383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B34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89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5D2A88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30E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C3D132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E154A5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A14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3CB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387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C3A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9AF1E69" w14:textId="77777777" w:rsidR="00807B1F" w:rsidRDefault="00807B1F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AF0AEEE" w14:textId="77777777" w:rsidR="00807B1F" w:rsidRDefault="00807B1F" w:rsidP="00F04622">
      <w:pPr>
        <w:pStyle w:val="Heading1"/>
        <w:spacing w:line="360" w:lineRule="auto"/>
      </w:pPr>
      <w:r>
        <w:t>LINIA 600</w:t>
      </w:r>
    </w:p>
    <w:p w14:paraId="2E73D068" w14:textId="77777777" w:rsidR="00807B1F" w:rsidRDefault="00807B1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07549CD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E7A5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71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AF046B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30D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C26F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835BD38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DD3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78F1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C05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CC8C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1111" w14:textId="77777777" w:rsidR="00807B1F" w:rsidRPr="009E2C9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72E05FB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612F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1EB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A08453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64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3C74" w14:textId="77777777" w:rsidR="00807B1F" w:rsidRDefault="00807B1F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73AF7DF" w14:textId="77777777" w:rsidR="00807B1F" w:rsidRDefault="00807B1F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F5A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3174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1FE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EF5B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5B5C" w14:textId="77777777" w:rsidR="00807B1F" w:rsidRPr="005D499E" w:rsidRDefault="00807B1F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52C871" w14:textId="77777777" w:rsidR="00807B1F" w:rsidRPr="009E2C90" w:rsidRDefault="00807B1F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A5F945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6A1E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B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56CB17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F73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EB5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2FC4283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5FA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5446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AF1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C40B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9B8E" w14:textId="77777777" w:rsidR="00807B1F" w:rsidRPr="00DD03D3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07B1F" w14:paraId="0A4B687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B953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6D1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A6D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C70" w14:textId="77777777" w:rsidR="00807B1F" w:rsidRDefault="00807B1F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46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CE1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978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6A23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899E" w14:textId="77777777" w:rsidR="00807B1F" w:rsidRPr="00DD03D3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7B1F" w14:paraId="406C6DB8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4114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628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ADE7D3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41A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BD27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2A84E45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836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2A08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50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6499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3FC2" w14:textId="77777777" w:rsidR="00807B1F" w:rsidRPr="005D499E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C77F130" w14:textId="77777777" w:rsidR="00807B1F" w:rsidRPr="009E2C9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CAB8C1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6ED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95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476B9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581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9FF4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D031F51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51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E41E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00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EC60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FE8F" w14:textId="77777777" w:rsidR="00807B1F" w:rsidRPr="005D20EA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7B1F" w14:paraId="1D8724C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3308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7E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5EF9B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FD1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8E2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EDCBD7E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7B9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2502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19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08EA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E43B" w14:textId="77777777" w:rsidR="00807B1F" w:rsidRPr="005D499E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9FD8293" w14:textId="77777777" w:rsidR="00807B1F" w:rsidRPr="009E2C9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EBE105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AC5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3E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60EFD8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562E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FD9A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61DBD15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BB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B546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DFE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41FE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7E6C" w14:textId="77777777" w:rsidR="00807B1F" w:rsidRPr="005D499E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6D2C435" w14:textId="77777777" w:rsidR="00807B1F" w:rsidRPr="009E2C9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BFDC78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2FA6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B1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468605B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85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9A72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44DE8E5" w14:textId="77777777" w:rsidR="00807B1F" w:rsidRDefault="00807B1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7F2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6B3" w14:textId="77777777" w:rsidR="00807B1F" w:rsidRPr="002F6CED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A86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C570" w14:textId="77777777" w:rsidR="00807B1F" w:rsidRPr="00C14131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53F9" w14:textId="77777777" w:rsidR="00807B1F" w:rsidRPr="005D499E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C163BB7" w14:textId="77777777" w:rsidR="00807B1F" w:rsidRPr="009E2C90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7D7786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5D2F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76E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305CCB42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63B6" w14:textId="77777777" w:rsidR="00807B1F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3AEC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0C0548AE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DFA0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E19B" w14:textId="77777777" w:rsidR="00807B1F" w:rsidRPr="002F6CED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C10B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6C49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E337" w14:textId="77777777" w:rsidR="00807B1F" w:rsidRDefault="00807B1F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3C84A5C0" w14:textId="77777777" w:rsidR="00807B1F" w:rsidRDefault="00807B1F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807B1F" w14:paraId="200F405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4C4D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3C0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50E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5ECB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2B74A04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519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9F674C9" w14:textId="77777777" w:rsidR="00807B1F" w:rsidRDefault="00807B1F" w:rsidP="00807B1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EEAEA82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5334C81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AB15" w14:textId="77777777" w:rsidR="00807B1F" w:rsidRPr="002F6CED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23A4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0A57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9B8E" w14:textId="77777777" w:rsidR="00807B1F" w:rsidRDefault="00807B1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12A4BF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6A4E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D4A7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EBDB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D43A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D5D7A3A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626F602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9CFD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6B962F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26D8815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3C89" w14:textId="77777777" w:rsidR="00807B1F" w:rsidRPr="002F6CED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2260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75BF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50E" w14:textId="77777777" w:rsidR="00807B1F" w:rsidRDefault="00807B1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AE2FDAB" w14:textId="77777777" w:rsidR="00807B1F" w:rsidRDefault="00807B1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807B1F" w14:paraId="2A16306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D0BF" w14:textId="77777777" w:rsidR="00807B1F" w:rsidRDefault="00807B1F" w:rsidP="00807B1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E198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C27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D41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8D80CDB" w14:textId="77777777" w:rsidR="00807B1F" w:rsidRDefault="00807B1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0A06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F74133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2421" w14:textId="77777777" w:rsidR="00807B1F" w:rsidRPr="002F6CED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07B0" w14:textId="77777777" w:rsidR="00807B1F" w:rsidRDefault="00807B1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D4F7" w14:textId="77777777" w:rsidR="00807B1F" w:rsidRPr="00C14131" w:rsidRDefault="00807B1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BC1B" w14:textId="77777777" w:rsidR="00807B1F" w:rsidRDefault="00807B1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04AA12D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3F25EDA5" w14:textId="77777777" w:rsidR="00807B1F" w:rsidRDefault="00807B1F" w:rsidP="003C645F">
      <w:pPr>
        <w:pStyle w:val="Heading1"/>
        <w:spacing w:line="360" w:lineRule="auto"/>
      </w:pPr>
      <w:r>
        <w:lastRenderedPageBreak/>
        <w:t>LINIA 602</w:t>
      </w:r>
    </w:p>
    <w:p w14:paraId="2D1AACA2" w14:textId="77777777" w:rsidR="00807B1F" w:rsidRDefault="00807B1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7B1F" w14:paraId="14A334A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8695" w14:textId="77777777" w:rsidR="00807B1F" w:rsidRDefault="00807B1F" w:rsidP="00807B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0A1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0EE3B2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071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AE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0DB37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8F56" w14:textId="77777777" w:rsidR="00807B1F" w:rsidRPr="00406474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A598" w14:textId="77777777" w:rsidR="00807B1F" w:rsidRPr="00DA41E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96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84565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37A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BB2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75DCD8B" w14:textId="77777777" w:rsidR="00807B1F" w:rsidRPr="0007619C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610011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88E5" w14:textId="77777777" w:rsidR="00807B1F" w:rsidRDefault="00807B1F" w:rsidP="00807B1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8DF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309F4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C597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0D0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BD63B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97A9" w14:textId="77777777" w:rsidR="00807B1F" w:rsidRPr="00406474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29BB" w14:textId="77777777" w:rsidR="00807B1F" w:rsidRPr="00DA41E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9D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114F4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356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99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9A1FA6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0751C9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20171DDD" w14:textId="77777777" w:rsidR="00807B1F" w:rsidRDefault="00807B1F" w:rsidP="00DE3370">
      <w:pPr>
        <w:pStyle w:val="Heading1"/>
        <w:spacing w:line="360" w:lineRule="auto"/>
      </w:pPr>
      <w:r>
        <w:t>LINIA 610</w:t>
      </w:r>
    </w:p>
    <w:p w14:paraId="31E16B06" w14:textId="77777777" w:rsidR="00807B1F" w:rsidRDefault="00807B1F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4403305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8073" w14:textId="77777777" w:rsidR="00807B1F" w:rsidRDefault="00807B1F" w:rsidP="00807B1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940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5569" w14:textId="77777777" w:rsidR="00807B1F" w:rsidRPr="00F81D6F" w:rsidRDefault="00807B1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6BF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BDCE63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6CF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93860B7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2E32B31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FFCC10F" w14:textId="77777777" w:rsidR="00807B1F" w:rsidRDefault="00807B1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026" w14:textId="77777777" w:rsidR="00807B1F" w:rsidRPr="00F81D6F" w:rsidRDefault="00807B1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686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44A0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A3D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FF335E2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6801" w14:textId="77777777" w:rsidR="00807B1F" w:rsidRDefault="00807B1F" w:rsidP="00807B1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D0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F5D1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493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16E7BC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751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E8B25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00FC2A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7AA8C7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229E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F77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6C6C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486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07B1F" w14:paraId="5054E0D7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02FA" w14:textId="77777777" w:rsidR="00807B1F" w:rsidRDefault="00807B1F" w:rsidP="00807B1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35E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5C72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5B7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95F3DE5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5D66D9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BC7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7BDF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F4E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020F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BF8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CD3B1B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07B1F" w14:paraId="0E65131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7683" w14:textId="77777777" w:rsidR="00807B1F" w:rsidRDefault="00807B1F" w:rsidP="00807B1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AB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E936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A1B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60FF04C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1B5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890924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D49689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5F4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60D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F279" w14:textId="77777777" w:rsidR="00807B1F" w:rsidRPr="00F81D6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C1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9B36BF" w14:textId="77777777" w:rsidR="00807B1F" w:rsidRPr="00C60E02" w:rsidRDefault="00807B1F">
      <w:pPr>
        <w:tabs>
          <w:tab w:val="left" w:pos="3768"/>
        </w:tabs>
        <w:rPr>
          <w:sz w:val="20"/>
          <w:szCs w:val="20"/>
          <w:lang w:val="ro-RO"/>
        </w:rPr>
      </w:pPr>
    </w:p>
    <w:p w14:paraId="50CA68C1" w14:textId="77777777" w:rsidR="00807B1F" w:rsidRDefault="00807B1F" w:rsidP="004F6534">
      <w:pPr>
        <w:pStyle w:val="Heading1"/>
        <w:spacing w:line="360" w:lineRule="auto"/>
      </w:pPr>
      <w:r>
        <w:lastRenderedPageBreak/>
        <w:t>LINIA 700</w:t>
      </w:r>
    </w:p>
    <w:p w14:paraId="00219AEB" w14:textId="77777777" w:rsidR="00807B1F" w:rsidRDefault="00807B1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07B1F" w14:paraId="5C10A08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E4F1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B48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2D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0E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6E31B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26B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80F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63E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D0B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F74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5B7A8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5D27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546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700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95D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22BA2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901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6F2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437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1D7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89D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79108B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2938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FC8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67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873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B1732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D31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E3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E2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150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6D2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F537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07B1F" w14:paraId="3C4FBC3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44B1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24B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403BE2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5B0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DCF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928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1CD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F94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7B4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F0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AF82AE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8CC2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E07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37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D24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294E7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54A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200BD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19E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1C4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224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6D6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B2AC0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EC1B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C23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96E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B46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DD2FD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A73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9BC29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245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501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291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4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F41D1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6E5E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CFB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32F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6F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9CCD9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FD1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4623B4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665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BC5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95F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492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BBF77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CE36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C98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218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1DA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FC54E9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D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7522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657533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70C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5FE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C96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917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85AD4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09E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58E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226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2D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3CA1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DDC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70239C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B6EF49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029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4EB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8F3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E43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56D80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0A92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5DE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39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610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CA36D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0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D5F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6C6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AFC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71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5A1A1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A06C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E9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21A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EB3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27C45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95F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5BD218F" w14:textId="77777777" w:rsidR="00807B1F" w:rsidRPr="00B401EA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5C5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628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731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0CF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F21DC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434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AA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44E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C10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943B4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1E0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4F1457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CC4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CF4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D0E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F0F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DCC79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19F0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E96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C66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F07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9D4AD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C70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3D8D04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F5F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7A6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25C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CF8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07B1F" w14:paraId="21FC83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FD8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B4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130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8C4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3230D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FA2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2955D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9BD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8FC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AAD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3EF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07B1F" w14:paraId="2932F3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4BE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909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E42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A9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B8B9F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FAB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A1A25D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82A624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07F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E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41E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C76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E6FF7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2E8A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2DC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671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B1F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F1F4DA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5E4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BCB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43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D3A327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F1B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89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BA151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16CF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E0E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139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FE3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734671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CD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6C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74F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BF30B0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658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152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90925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013F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9A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2B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96F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A034EF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B15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5A7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EE8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792CD0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FF9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FC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B6222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7A07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469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00B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C30C" w14:textId="77777777" w:rsidR="00807B1F" w:rsidRDefault="00807B1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5616C1E" w14:textId="77777777" w:rsidR="00807B1F" w:rsidRDefault="00807B1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7CA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2531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177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1A1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247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DF3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BD047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07B1F" w14:paraId="43FDE2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6257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754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E2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1F5F" w14:textId="77777777" w:rsidR="00807B1F" w:rsidRDefault="00807B1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E0A7899" w14:textId="77777777" w:rsidR="00807B1F" w:rsidRDefault="00807B1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4D7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A2F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EEE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480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C14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17556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F4B8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37B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77D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A4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78380C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65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E90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8A4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84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86D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5F674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74E6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805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E7522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8E2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5F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93E571E" w14:textId="77777777" w:rsidR="00807B1F" w:rsidRPr="008A1A04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1F6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401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5B4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204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6F8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1B6C6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8591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CD6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94F344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04B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F5E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EFFE6A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85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006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3BF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718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50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3499D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C34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FCA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8A2F45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E6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A4C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8BBC99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DCD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C6C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A3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24D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E0D0" w14:textId="77777777" w:rsidR="00807B1F" w:rsidRPr="00C20CA5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0F840C" w14:textId="77777777" w:rsidR="00807B1F" w:rsidRPr="00EB107D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00A05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6306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D18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9EC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3DF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5A8085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DD9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236CE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F15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9A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87E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505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3DBB4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6752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07B1F" w14:paraId="15D3E6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999A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A1E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668150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A5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D5A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13815E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FAE324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164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3E6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12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86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40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C2A177D" w14:textId="77777777" w:rsidR="00807B1F" w:rsidRPr="00C401D9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07B1F" w14:paraId="006145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B90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EFB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BB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C55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22E753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B548F1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60188E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D7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7E5A0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A75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9F6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5F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6E1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E58668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7B1F" w14:paraId="1F4778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A1A8B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041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00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92C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F73C54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ADE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13357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A33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9EF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55A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F0A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D47E6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E8A32D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A2A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C2E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F68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F74AF1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0BB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C61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480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44029E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DE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6416" w14:textId="77777777" w:rsidR="00807B1F" w:rsidRPr="00C20CA5" w:rsidRDefault="00807B1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16C92C9" w14:textId="77777777" w:rsidR="00807B1F" w:rsidRPr="00EB107D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4FBB8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33B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63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6AA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7C5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CAAE08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8DB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1102B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1BA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92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4BD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DBD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475D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8A62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07B1F" w14:paraId="044F8B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8063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299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E3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6B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5D19C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644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19CD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C68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AD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38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84B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3F1F4F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07B1F" w14:paraId="337D0C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3EE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D84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8DE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12C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9164C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9DA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054D3F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3D3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21D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A59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A16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A609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9193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B7A077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07B1F" w14:paraId="11E59D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4B6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5B5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42E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4C7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EB62B5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202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C42CAC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71D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CDC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7A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8B5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417A9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93D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A8A979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7B1F" w14:paraId="0CA8DC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7E8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CFF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102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FD4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2BE3A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889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33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2A5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B5F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188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06A01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7D93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C93C99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07B1F" w14:paraId="6D1EDF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AC0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7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10D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8A1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7D1306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D08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BC5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FB4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541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137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AEA2BB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B5FF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7BCB2A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07B1F" w14:paraId="294C0B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D05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DBC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49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7CD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FE5163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8BE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B0E1F3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7C5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E22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CAE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1C5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1001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D149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07B1F" w14:paraId="54A2C4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5F42" w14:textId="77777777" w:rsidR="00807B1F" w:rsidRDefault="00807B1F" w:rsidP="00807B1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522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65B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4AB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A8D268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A69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D1E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905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06C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3B2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6948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7D93F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366894F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46A8755" w14:textId="77777777" w:rsidR="00807B1F" w:rsidRDefault="00807B1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5D69FB3" w14:textId="77777777" w:rsidR="00807B1F" w:rsidRDefault="00807B1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07B1F" w14:paraId="553034D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4501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33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AEB9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A6F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19BDE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260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3E74D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016790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28E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A9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036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2A5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2DF2D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9E94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80784C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37E09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07B1F" w14:paraId="6DCEEFF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264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D85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5C6B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546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6CE3F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27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D60C49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461BB5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587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83A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8C61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5DB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E5F0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30104D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92439E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07B1F" w14:paraId="57D5217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EF41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707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9A0AB7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D3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0016" w14:textId="77777777" w:rsidR="00807B1F" w:rsidRDefault="00807B1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AE530EC" w14:textId="77777777" w:rsidR="00807B1F" w:rsidRDefault="00807B1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9AE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B9E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BEC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6734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1559" w14:textId="77777777" w:rsidR="00807B1F" w:rsidRPr="006A2576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698E0E8" w14:textId="77777777" w:rsidR="00807B1F" w:rsidRPr="006A2576" w:rsidRDefault="00807B1F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1F8FB7F" w14:textId="77777777" w:rsidR="00807B1F" w:rsidRDefault="00807B1F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8B6174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C0B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731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E3CCD1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D5F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3DD" w14:textId="77777777" w:rsidR="00807B1F" w:rsidRDefault="00807B1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F2A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52F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DD2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C757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0CB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0EB4375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B96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389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67483B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10A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6BDF" w14:textId="77777777" w:rsidR="00807B1F" w:rsidRDefault="00807B1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335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391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446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18D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6F2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424C62B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7266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879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6FDE80B" w14:textId="77777777" w:rsidR="00807B1F" w:rsidRDefault="00807B1F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F7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A5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BD7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2A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8FA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71A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DCC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1B3F813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454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91E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296E8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063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7781" w14:textId="77777777" w:rsidR="00807B1F" w:rsidRPr="001904F7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C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FE6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DC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89A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F14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07B1F" w14:paraId="19B3F7D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0DCC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48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F1B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EC1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7DE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E69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53F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86C1E4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A81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8DB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7FDABC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7B1F" w14:paraId="1DC331C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BBD1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15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35FCC5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12C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02A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9AC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984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1A2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6C0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BC3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0BEC4BE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759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A7C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F74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50A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0E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009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F3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1C01A8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34A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51D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8C086C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CFEF43A" w14:textId="77777777" w:rsidR="00807B1F" w:rsidRPr="00B56D0E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D6FAA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E06C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3A3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565406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52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CA89" w14:textId="77777777" w:rsidR="00807B1F" w:rsidRPr="00DA3842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EB0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055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0D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B84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492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521537" w14:textId="77777777" w:rsidR="00807B1F" w:rsidRDefault="00807B1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604B3BA" w14:textId="77777777" w:rsidR="00807B1F" w:rsidRDefault="00807B1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6D62C60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9330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99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1155B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CB8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645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D8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206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5FD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87D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D038" w14:textId="77777777" w:rsidR="00807B1F" w:rsidRPr="00175A24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556EF79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60D9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0CC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771B44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4E4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D9F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148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9D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6EE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036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613A" w14:textId="77777777" w:rsidR="00807B1F" w:rsidRPr="00175A24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4966E4D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524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7A25" w14:textId="77777777" w:rsidR="00807B1F" w:rsidRDefault="00807B1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D600" w14:textId="77777777" w:rsidR="00807B1F" w:rsidRDefault="00807B1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A1CE" w14:textId="77777777" w:rsidR="00807B1F" w:rsidRDefault="00807B1F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DC73394" w14:textId="77777777" w:rsidR="00807B1F" w:rsidRDefault="00807B1F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8325" w14:textId="77777777" w:rsidR="00807B1F" w:rsidRDefault="00807B1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3DD5C4" w14:textId="77777777" w:rsidR="00807B1F" w:rsidRDefault="00807B1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AA4E" w14:textId="77777777" w:rsidR="00807B1F" w:rsidRDefault="00807B1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2D9B" w14:textId="77777777" w:rsidR="00807B1F" w:rsidRDefault="00807B1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60C9" w14:textId="77777777" w:rsidR="00807B1F" w:rsidRPr="001304AF" w:rsidRDefault="00807B1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D1D0" w14:textId="77777777" w:rsidR="00807B1F" w:rsidRDefault="00807B1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A10DC0" w14:textId="77777777" w:rsidR="00807B1F" w:rsidRDefault="00807B1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995BE3" w14:textId="77777777" w:rsidR="00807B1F" w:rsidRPr="00175A24" w:rsidRDefault="00807B1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07B1F" w14:paraId="3A27301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C9A0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B77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6735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CA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BCB65F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832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3E364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03B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F0C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FCF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DD6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2A9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84511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7B1F" w14:paraId="140E92E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3181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EB3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968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114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71CD98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237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4AAB3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BAD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C41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51A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62F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20E65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06E9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07B1F" w14:paraId="23D91F9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AD25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164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26E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B9C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66B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E06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EDB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C9AAA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622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11C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122D1DC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7F3C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F94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3FF533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3BD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D52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5E2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FD9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6F6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E12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C49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2F1938D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6E86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07F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36D1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D09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F00CA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4FD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640CEE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724A" w14:textId="77777777" w:rsidR="00807B1F" w:rsidRPr="00CA307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77F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4A8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8E5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1222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07B1F" w14:paraId="1F0415F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327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337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28AE5B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ACD9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E03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698095" w14:textId="77777777" w:rsidR="00807B1F" w:rsidRPr="00180EA2" w:rsidRDefault="00807B1F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D5D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00A" w14:textId="77777777" w:rsidR="00807B1F" w:rsidRPr="00CA307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2A4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7735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FEA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1053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6211A8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07B1F" w14:paraId="7837729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A6C2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597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D16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15D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87656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CB8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FE71" w14:textId="77777777" w:rsidR="00807B1F" w:rsidRPr="00CA307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0D5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71FB53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E22F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11C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10881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141B10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1F95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07B1F" w14:paraId="06E4752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11F5" w14:textId="77777777" w:rsidR="00807B1F" w:rsidRDefault="00807B1F" w:rsidP="00807B1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844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3C7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7E7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308D6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152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711ABF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BFE4BE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2FA9" w14:textId="77777777" w:rsidR="00807B1F" w:rsidRPr="00CA3079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4B5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7C53" w14:textId="77777777" w:rsidR="00807B1F" w:rsidRPr="001304A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7FC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36BAD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3AB462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CAF9498" w14:textId="77777777" w:rsidR="00807B1F" w:rsidRPr="00B71446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56FC652" w14:textId="77777777" w:rsidR="00807B1F" w:rsidRDefault="00807B1F">
      <w:pPr>
        <w:tabs>
          <w:tab w:val="left" w:pos="6382"/>
        </w:tabs>
        <w:rPr>
          <w:sz w:val="20"/>
        </w:rPr>
      </w:pPr>
    </w:p>
    <w:p w14:paraId="38100F73" w14:textId="77777777" w:rsidR="00807B1F" w:rsidRDefault="00807B1F" w:rsidP="00B52218">
      <w:pPr>
        <w:pStyle w:val="Heading1"/>
        <w:spacing w:line="360" w:lineRule="auto"/>
      </w:pPr>
      <w:r>
        <w:lastRenderedPageBreak/>
        <w:t>LINIA 704</w:t>
      </w:r>
    </w:p>
    <w:p w14:paraId="5B2D87DE" w14:textId="77777777" w:rsidR="00807B1F" w:rsidRDefault="00807B1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07B1F" w14:paraId="05D1EA5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85C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540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20B34B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DFDF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44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8D88E5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A8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48B9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9D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DDC80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A4D0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9223" w14:textId="77777777" w:rsidR="00807B1F" w:rsidRPr="001467E0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E002A3" w14:textId="77777777" w:rsidR="00807B1F" w:rsidRPr="00C00026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FDF82C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EF1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61F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370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E46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E0AE63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32D7DB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3A0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8DC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675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6ADF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D22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7C8D1B8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E1E4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C5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2834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3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F1D762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4AA10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F1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FDA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9A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A717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12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14CE64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F11D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C9D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0571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97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B19D4D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907F3B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37C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E3F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119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AB5E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030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A3CDBE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AEC03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E1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BB36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D0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B43F63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4A67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09E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1226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F69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2228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1DB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074890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C12A3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F77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06A756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38C7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F8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F8E316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D9F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1DA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2B4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FD14C4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4C2E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5B9A" w14:textId="77777777" w:rsidR="00807B1F" w:rsidRPr="001467E0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E0E316" w14:textId="77777777" w:rsidR="00807B1F" w:rsidRPr="008D7F2C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3FB54D3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BA8B31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BDF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0BD6FE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F22D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92E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FE6404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72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3C2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83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0393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21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7B1F" w14:paraId="26CD7CC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5F5187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842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8E5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CA0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7C2BB1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834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96D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45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B2F2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9A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BBA51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85D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8D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7EE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8E5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F967B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FE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90B24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362B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EA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83DD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59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E0D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07B1F" w14:paraId="69922E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2507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76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65F6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3CE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7EC15A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6A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77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1A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4A26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6C2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3A7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07B1F" w14:paraId="2B7107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C383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5C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090A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79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B41A4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7D8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1A369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B9FC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D9E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64B5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30A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A03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07B1F" w14:paraId="514B57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9161" w14:textId="77777777" w:rsidR="00807B1F" w:rsidRDefault="00807B1F" w:rsidP="00807B1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33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F2BB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B0A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B88DE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95F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6AE8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9E7A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6F6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C93E" w14:textId="77777777" w:rsidR="00807B1F" w:rsidRPr="00E4080B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3A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4897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264DFD6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7C59237" w14:textId="77777777" w:rsidR="00807B1F" w:rsidRDefault="00807B1F" w:rsidP="00F0370D">
      <w:pPr>
        <w:pStyle w:val="Heading1"/>
        <w:spacing w:line="360" w:lineRule="auto"/>
      </w:pPr>
      <w:r>
        <w:t>LINIA 800</w:t>
      </w:r>
    </w:p>
    <w:p w14:paraId="1187044D" w14:textId="77777777" w:rsidR="00807B1F" w:rsidRDefault="00807B1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7B1F" w14:paraId="0756657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B9EB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2BD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84CF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F1E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AB430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0CD5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FE15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0FA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FB1E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B29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7FF695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229A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282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B24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2C0D5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2C750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2A2F4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257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E9E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E1B7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F60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87F265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97B9C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7E84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1A5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FDA0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7CDFA9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05AD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88E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C61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199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FA1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3139B2" w14:textId="77777777" w:rsidR="00807B1F" w:rsidRDefault="00807B1F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07B1F" w:rsidRPr="00A8307A" w14:paraId="67AA76D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FA01" w14:textId="77777777" w:rsidR="00807B1F" w:rsidRPr="00A75A00" w:rsidRDefault="00807B1F" w:rsidP="00807B1F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DCFE" w14:textId="77777777" w:rsidR="00807B1F" w:rsidRPr="00A8307A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D3F1" w14:textId="77777777" w:rsidR="00807B1F" w:rsidRPr="00A8307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8BF5" w14:textId="77777777" w:rsidR="00807B1F" w:rsidRPr="00A8307A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13D0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C1FC49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9F861AC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C7E5B8" w14:textId="77777777" w:rsidR="00807B1F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7C56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EDCC" w14:textId="77777777" w:rsidR="00807B1F" w:rsidRPr="00A8307A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7D01" w14:textId="77777777" w:rsidR="00807B1F" w:rsidRPr="00A8307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7DA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A7E41" w14:textId="77777777" w:rsidR="00807B1F" w:rsidRPr="00A8307A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07B1F" w14:paraId="51C5D3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70F9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C9E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E39A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787D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AF842AE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CF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82A0D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B7D8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B7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987F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FA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07B1F" w14:paraId="628051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F3DB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DCE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09D9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765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E6DBD6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CB2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09232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29691C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562FD0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1927E1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BFD06B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53D8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715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EC34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48E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84DCE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A71F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19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6C4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0A3A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1C4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950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011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723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F40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169F7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118B6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7B1F" w14:paraId="7ACA91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53D8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48E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B20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079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38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5BDD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101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18DB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47D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D415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FAE3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7B1F" w14:paraId="68F065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E72E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B4F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443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A4F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522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55E6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325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3E7F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54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18CF5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83EDD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07B1F" w14:paraId="18A2DB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DD8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1DF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CB59F8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5E6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3C8F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264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FE43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33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A469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292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0D5EFC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02F0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7B4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B86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0354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A02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AEF51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ABDF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7F4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849C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28E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292F7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CC2E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07B1F" w14:paraId="185B6D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E3FA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9E4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B77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C211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F9B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BEEA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44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6C65050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FE02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7C4D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AAE21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94A3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D6E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43C5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ACF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55C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6E4E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921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111D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451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F4C4F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41FA0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07B1F" w14:paraId="09C451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18F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04B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E269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884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ACC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8BB0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800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7DDD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6CE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2D25F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75FD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7B1F" w14:paraId="115B87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8EC1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67F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5CA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11F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C7C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B5427F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16EC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5BF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7DC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EC5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526DA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EDA2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523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02D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7EA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5ABCA04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C32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CF38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4A3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BB62CF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6C9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FFE6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C10C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6476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F47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46E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9754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436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0171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0DE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81E96E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43E0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D82B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807B1F" w14:paraId="499A1F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D705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CA1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AA87DB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B98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9CE0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F6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3C7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D8D3" w14:textId="77777777" w:rsidR="00807B1F" w:rsidRDefault="00807B1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A5D0732" w14:textId="77777777" w:rsidR="00807B1F" w:rsidRDefault="00807B1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DC68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7A6B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61750A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A085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D4D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7993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A47D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8163011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E22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440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6C2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677B46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3DF1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34E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98F69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256E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D51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F71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FE05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545FC46" w14:textId="77777777" w:rsidR="00807B1F" w:rsidRPr="008B2519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106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3D11F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D119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97E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15D" w14:textId="77777777" w:rsidR="00807B1F" w:rsidRPr="008D08DE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34ED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7B1F" w14:paraId="55CCED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60DF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43C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9C2BB7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42E2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A79A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C28E1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1B2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C15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28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9C07" w14:textId="77777777" w:rsidR="00807B1F" w:rsidRPr="008D08DE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A377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507902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24E4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15B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0ED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86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63170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6FE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2DF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1AF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B7D804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F7BE" w14:textId="77777777" w:rsidR="00807B1F" w:rsidRPr="008D08DE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11D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1DB0EF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8499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C3A9" w14:textId="77777777" w:rsidR="00807B1F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1AE" w14:textId="77777777" w:rsidR="00807B1F" w:rsidRPr="001161EA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F0A5" w14:textId="77777777" w:rsidR="00807B1F" w:rsidRDefault="00807B1F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DF4BB03" w14:textId="77777777" w:rsidR="00807B1F" w:rsidRDefault="00807B1F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5076" w14:textId="77777777" w:rsidR="00807B1F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9687C7" w14:textId="77777777" w:rsidR="00807B1F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86A7" w14:textId="77777777" w:rsidR="00807B1F" w:rsidRPr="001161EA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98B2" w14:textId="77777777" w:rsidR="00807B1F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D14E" w14:textId="77777777" w:rsidR="00807B1F" w:rsidRPr="008D08DE" w:rsidRDefault="00807B1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AC3A" w14:textId="77777777" w:rsidR="00807B1F" w:rsidRDefault="00807B1F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07B1F" w14:paraId="59BF4A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12AB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F0E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6E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36C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0EEBE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D4D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E59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83E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4202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1B0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07B1F" w14:paraId="13B778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6029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B95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4481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D30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27201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D0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826CEB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B89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663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8B8B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253E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49F9BE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A2BF73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07B1F" w14:paraId="5C5E4E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1010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DBB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4F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8761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B0714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16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7E0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7AB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65E5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CA7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A90C0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6CBE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785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4CE2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604E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6460E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A20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F86D8C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9D5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C6A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E445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E37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903A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06D422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07B1F" w14:paraId="56E132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DC8B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820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50D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33D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3FEDA9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353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C3FBAD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8CD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5CB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D0FE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6A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BAAE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96EF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D43A36B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07B1F" w14:paraId="571CBA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E135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7FE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807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09A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F47DF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F2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FBF64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6BCA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2EB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6EDC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BA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841A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07B1F" w14:paraId="40BC5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F2FC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558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28A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DF50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A5E1B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373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2C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F41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F3DD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5980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852C6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07B1F" w14:paraId="2F74DF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BE9A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D9B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C5FE4B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8B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FFF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AB706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9034EA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12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2A7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4C3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061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152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246936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BEA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454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8365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81FF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22F85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69E003D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0DC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9C62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41C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6EF4C6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2F8F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404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4FACC3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A2E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9C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E323" w14:textId="77777777" w:rsidR="00807B1F" w:rsidRPr="001161EA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94E1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68C231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79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3B37C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3D75ED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1D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B82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9B76" w14:textId="77777777" w:rsidR="00807B1F" w:rsidRPr="001161EA" w:rsidRDefault="00807B1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024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7987A3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5CC1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373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664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DDCD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A20C38F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6B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F09AF5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198B3E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DB0A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E4B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8218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BA5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3B8B8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808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F7C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643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A11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0F7ED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975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601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62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748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C93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D4EC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3999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07B1F" w14:paraId="3AC35C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E19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CB6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2B5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4FFF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AD9C61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8C7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93E9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3F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D71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FAE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E9B15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835E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A30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794A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E57F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4C1C45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27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4F9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C3A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B48E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86D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638EC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A461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F29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13B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7E2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D8E2D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97E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B422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FE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6A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2C2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B8E2F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C1D3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75F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AAE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CED5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3C1B1B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DE3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DB0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009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D1FC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99A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6EE49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AD4D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30E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BDC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7A5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3DFB4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CDE4AB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C3A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775F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369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898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339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6A50F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9872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0FE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E2A3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4E0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9FB089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06A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945F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F5B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B12B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69A1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5295E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D80F0DD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07B1F" w14:paraId="759E8E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6FD8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97F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140CF18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286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9E69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008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1C5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D2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03C4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26D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267C18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4A5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145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F9A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CE8A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112449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76F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17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64B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0C503F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171D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B1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7B1F" w14:paraId="597673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BC14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0B3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2B2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CBD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D3EB64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57E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0C485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D40D7C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A56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AF3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DDC6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40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CFB6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5ABA9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2B734EE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07B1F" w14:paraId="33F280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0FFD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9B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BE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50A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A0CA1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DF3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A52B0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C61F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628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025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15B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454C6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37E5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344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FA1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C84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102A2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B8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BDDA10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795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E66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BF62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FFF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BD23B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6046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300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5049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C3A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8FD449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A41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FD73A0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DA34C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27710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8284FB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8F2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81E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652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64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33627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2B1C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93B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BF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653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587B9A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7D6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CF932E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BB80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0E9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AE30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54A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764DD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0A1D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D98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8F9F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B6B5" w14:textId="77777777" w:rsidR="00807B1F" w:rsidRDefault="00807B1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76FF9D" w14:textId="77777777" w:rsidR="00807B1F" w:rsidRDefault="00807B1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1D46" w14:textId="77777777" w:rsidR="00807B1F" w:rsidRPr="00F565BC" w:rsidRDefault="00807B1F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924EE3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30AF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83B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CAAA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4AB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807B1F" w14:paraId="5AFD10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9BB7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81C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FE38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5ECB" w14:textId="77777777" w:rsidR="00807B1F" w:rsidRDefault="00807B1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EB7148" w14:textId="77777777" w:rsidR="00807B1F" w:rsidRDefault="00807B1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857" w14:textId="77777777" w:rsidR="00807B1F" w:rsidRDefault="00807B1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5DABA3" w14:textId="77777777" w:rsidR="00807B1F" w:rsidRDefault="00807B1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5161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9C7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DA0B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B1E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807B1F" w14:paraId="1A1FC6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95DD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14D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D9AB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33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00DDA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BDC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31D1F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392" w14:textId="77777777" w:rsidR="00807B1F" w:rsidRPr="001161EA" w:rsidRDefault="00807B1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9C6A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6713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23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728279D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A8479E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745011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D4779FD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07B1F" w14:paraId="7E3593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B803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39D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8C0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A93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344CD2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EEF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A2D83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4E6E9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2803" w14:textId="77777777" w:rsidR="00807B1F" w:rsidRPr="001161EA" w:rsidRDefault="00807B1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EBC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38B1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9A6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CE21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A7E8B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07B1F" w14:paraId="6D7D57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2298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1CA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062E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0DA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1A35B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344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BFA" w14:textId="77777777" w:rsidR="00807B1F" w:rsidRDefault="00807B1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01E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042F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764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897A7FC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D1443E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807B1F" w14:paraId="0B863B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A829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317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A254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480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C33ABD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4AB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8C111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8B8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52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F66C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4B20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9E6E5C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B3893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07B1F" w14:paraId="4CC9F7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4D93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D97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8F7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AA5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FBCCC9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39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53EB5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07836C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7557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3B50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D96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A8F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081C0B0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07B1F" w14:paraId="733BB9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1D1A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589F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8E12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3F3B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86631E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67F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1C14DB5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0BB1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779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CF98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AC7E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75D5968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07B1F" w14:paraId="58AB59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6C93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190B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AC70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1ED4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A77233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8D4D76F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8D0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E84E963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679D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B40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0B2D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685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459680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07B1F" w14:paraId="044E89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1722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400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393D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889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77E1E0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F9C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67D6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46D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BEF5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ABD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62135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45DA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698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EC5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68C8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B56E96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79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0D39A9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E143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8B2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1969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7422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6F630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10EC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DDD7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4C1C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830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43D4E4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054C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6FF9D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FD0F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E5D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53B2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CC86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A31BA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42E5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1B2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06A6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EE97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ACD9FE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B586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9DC2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11A4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8537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124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5AA50F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2E4E" w14:textId="77777777" w:rsidR="00807B1F" w:rsidRDefault="00807B1F" w:rsidP="00807B1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57A1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78A" w14:textId="77777777" w:rsidR="00807B1F" w:rsidRPr="001161EA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A0FC" w14:textId="77777777" w:rsidR="00807B1F" w:rsidRDefault="00807B1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B3F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20EE" w14:textId="77777777" w:rsidR="00807B1F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3862" w14:textId="77777777" w:rsidR="00807B1F" w:rsidRDefault="00807B1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CFD" w14:textId="77777777" w:rsidR="00807B1F" w:rsidRPr="008D08DE" w:rsidRDefault="00807B1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C107" w14:textId="77777777" w:rsidR="00807B1F" w:rsidRDefault="00807B1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94E6375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2F9214EA" w14:textId="77777777" w:rsidR="00807B1F" w:rsidRDefault="00807B1F" w:rsidP="00C261F4">
      <w:pPr>
        <w:pStyle w:val="Heading1"/>
        <w:spacing w:line="360" w:lineRule="auto"/>
      </w:pPr>
      <w:r>
        <w:t>LINIA 801 B</w:t>
      </w:r>
    </w:p>
    <w:p w14:paraId="1239209D" w14:textId="77777777" w:rsidR="00807B1F" w:rsidRDefault="00807B1F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4CE8F4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E514" w14:textId="77777777" w:rsidR="00807B1F" w:rsidRDefault="00807B1F" w:rsidP="00807B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F30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2750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04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07A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CF4E1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A4E4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A52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B458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7D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48F371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DE69" w14:textId="77777777" w:rsidR="00807B1F" w:rsidRDefault="00807B1F" w:rsidP="00807B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13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2A71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171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296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DA12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31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0FFD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13F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1084ACF5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5C5B" w14:textId="77777777" w:rsidR="00807B1F" w:rsidRDefault="00807B1F" w:rsidP="00807B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EF4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63D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0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4D4019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8A5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7FED1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55B7821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078EE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94ED" w14:textId="77777777" w:rsidR="00807B1F" w:rsidRPr="003E0E1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3E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A6D2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A81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7B1F" w14:paraId="64E8F1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F491" w14:textId="77777777" w:rsidR="00807B1F" w:rsidRDefault="00807B1F" w:rsidP="00807B1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36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15E5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A1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F7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CB49" w14:textId="77777777" w:rsidR="00807B1F" w:rsidRPr="003E0E1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974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080B" w14:textId="77777777" w:rsidR="00807B1F" w:rsidRPr="00556109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41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A1A10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57834BC6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64A9F258" w14:textId="77777777" w:rsidR="00807B1F" w:rsidRDefault="00807B1F" w:rsidP="005011D2">
      <w:pPr>
        <w:pStyle w:val="Heading1"/>
        <w:spacing w:line="360" w:lineRule="auto"/>
      </w:pPr>
      <w:r>
        <w:t>LINIA 802</w:t>
      </w:r>
    </w:p>
    <w:p w14:paraId="66C30364" w14:textId="77777777" w:rsidR="00807B1F" w:rsidRDefault="00807B1F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4ECF77E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02F8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D6A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C13E0D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A07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0C4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A5F077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F84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C7C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430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5BE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4F6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533B1A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2C44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D64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A77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ED6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E3331B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C98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CBC7F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387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591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E7D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4CC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652636D0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5BEF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AFA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04751C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680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B0C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C3B8D0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39EA9E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B52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5AA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AF9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A4B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0C8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2AA0D3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A401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70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32D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664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AE2C1B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82D405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68A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B9ECC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B8D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ACD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4A3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C38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54B0BE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5252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062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010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FF4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12EDD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83AE73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CC7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6E601B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EB0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36B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2B9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4E3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76B24BA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7D63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EF1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508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B78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B8426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7CCD85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A0D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8EABE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6A0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9A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2CB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1039" w14:textId="77777777" w:rsidR="00807B1F" w:rsidRPr="00FC0DDB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5321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ED4C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0E268468" w14:textId="77777777" w:rsidR="00807B1F" w:rsidRPr="00FC0DDB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07B1F" w14:paraId="5550998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C5D2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CAD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48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3A3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D81F19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D1F4FF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32C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24A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A6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E09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D561" w14:textId="77777777" w:rsidR="00807B1F" w:rsidRPr="00FC0DDB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7B1F" w14:paraId="07D3E9B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4E66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52A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551ABCD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956F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B8A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169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827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EB9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E4E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C62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36DDF94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F24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ACD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794B332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16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D1C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58B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9456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8CF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DFB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2BFA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807B1F" w14:paraId="3967EB9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E782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6F9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66320BE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85C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E56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A249C0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982473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6CF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F57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6C2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6F9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4E9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018E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807B1F" w14:paraId="46AD759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2CD5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DD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1626A1E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C84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CEB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1D445A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780464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1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FDC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A3D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71A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D14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3FCDCBF" w14:textId="77777777" w:rsidR="00807B1F" w:rsidRPr="00FC0DDB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07B1F" w14:paraId="0A48228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E32B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918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911EE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3EE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A37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9B92F2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052DA3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2AC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C48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5C6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5F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F8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ADC26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3807475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07B1F" w14:paraId="496B745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6E8A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6C84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644AC943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E9DB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3A38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5103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8B53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C192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F6C0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EF34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807B1F" w14:paraId="4B8D32C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B86D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009E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9879121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6FD7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3E34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C614C73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BBEAAE0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17B6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DC5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F170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2B7C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E6B3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5ED03D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B64B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FEFD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EB4FC0B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EB17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BAEE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B7813C1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89A9E0A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80D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2C36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E404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4379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4084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16CD57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07B1F" w14:paraId="20E8FB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C81B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B536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3A35A6C5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985A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84CB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C934040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5A8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51FF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4D72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F5E4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FFD3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8C60CE2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07B1F" w14:paraId="582AD0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8020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1D86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15C659D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F9E5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96F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4BB98E2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BE513D6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A446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FFB9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446F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2333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34E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5F1989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C957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FC27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70BD2D38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15F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0F15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333693F6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FD71D75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EA39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4295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189C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146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3B01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0817E0E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4185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81C8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E888FE0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363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8CBA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1D4AB84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A8D0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26CE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8541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CEFB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27C9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8C21121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07B1F" w14:paraId="2B23C9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B7F2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7C35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3AEC70F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6112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A21E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479F23AE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9F54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408C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4F7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DB14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7824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7B1F" w14:paraId="283E445B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DAE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6785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32B5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17FB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030C3EF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9A2A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FC1E24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F99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063A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AA26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4DCB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7B1F" w14:paraId="1B8756B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2834" w14:textId="77777777" w:rsidR="00807B1F" w:rsidRDefault="00807B1F" w:rsidP="00807B1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483B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44B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4850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8350174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7131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44B87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5502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F4D6" w14:textId="77777777" w:rsidR="00807B1F" w:rsidRDefault="00807B1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77AE" w14:textId="77777777" w:rsidR="00807B1F" w:rsidRDefault="00807B1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220E" w14:textId="77777777" w:rsidR="00807B1F" w:rsidRDefault="00807B1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1780FB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18AB390" w14:textId="77777777" w:rsidR="00807B1F" w:rsidRDefault="00807B1F" w:rsidP="00FF5C69">
      <w:pPr>
        <w:pStyle w:val="Heading1"/>
        <w:spacing w:line="276" w:lineRule="auto"/>
      </w:pPr>
      <w:r>
        <w:t>LINIA 804</w:t>
      </w:r>
    </w:p>
    <w:p w14:paraId="511770BB" w14:textId="77777777" w:rsidR="00807B1F" w:rsidRDefault="00807B1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07B1F" w14:paraId="2908DF1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A0DC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D31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486EC6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28B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297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67A0DF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15F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D4DB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BDA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D528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2930" w14:textId="77777777" w:rsidR="00807B1F" w:rsidRPr="00436B1D" w:rsidRDefault="00807B1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07B1F" w14:paraId="034AEDC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6314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E6A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A52A68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622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B12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03F4BC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CD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3960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E67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9E8E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64F5" w14:textId="77777777" w:rsidR="00807B1F" w:rsidRPr="00436B1D" w:rsidRDefault="00807B1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7B1F" w14:paraId="4FC762A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14C0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EB7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FEDD30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803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D109" w14:textId="77777777" w:rsidR="00807B1F" w:rsidRDefault="00807B1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071C0F" w14:textId="77777777" w:rsidR="00807B1F" w:rsidRDefault="00807B1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6AD4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18C3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D13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5BA2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21FA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7B1F" w14:paraId="2CF657A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F9DB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1CF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38080A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43F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244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8E21900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5D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6AF8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A73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3A14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FFB" w14:textId="77777777" w:rsidR="00807B1F" w:rsidRPr="00E25A4B" w:rsidRDefault="00807B1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956AB4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75E59DD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81BB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912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2EBD4D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17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81B8" w14:textId="77777777" w:rsidR="00807B1F" w:rsidRDefault="00807B1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0CB439D" w14:textId="77777777" w:rsidR="00807B1F" w:rsidRDefault="00807B1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BAB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1922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039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BAAF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849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7B1F" w14:paraId="03B05CB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82FE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0DE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47E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E10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598DC2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442702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38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F15D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258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1073E8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C21D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B7E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A354AC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5749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429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3AD881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0D6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B851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8A6B79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EDE169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9156690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50C75B5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80F6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FE7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2EE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01CD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0F2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C0D9A3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4E38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8E5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6AD6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54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A6C68B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BF9934A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09445E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04A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9026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EA0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AD601D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D4E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FEC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65011C0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1F3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8C5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3D12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B69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5F919D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061314A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1B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5FDFC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4A62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711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3606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5B6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1BF5E147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95A0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029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6E1A1F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65DB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4B17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75B849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A3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AE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317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DBD4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2AF0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E83AA8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B16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00F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5AE0C1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0B66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C9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F212D5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610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9A11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6B6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E1A2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DB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87383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7B1F" w14:paraId="31BBEB7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17A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48A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C5094D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FC93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8DE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94FFCC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710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2608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F0D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9CE9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559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7B6252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7B1F" w14:paraId="084C6BB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D53B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027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0F55464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4CE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2C2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89DE0F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BCD228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7B3507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523C060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797EB1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488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F40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8386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8D77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C34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7BB93C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F4B0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06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F14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927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B98300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6BD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CE006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6AF2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9A5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8A19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B04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1B0B603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CFB3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C56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66F9" w14:textId="77777777" w:rsidR="00807B1F" w:rsidRPr="00A152FB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34C7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3D2735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BA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FB8E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4E66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9AC2" w14:textId="77777777" w:rsidR="00807B1F" w:rsidRPr="00F9444C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07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24CBCC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657D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218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EB3564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46B3" w14:textId="77777777" w:rsidR="00807B1F" w:rsidRPr="00A152FB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177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152E2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EE1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18CF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B46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F9AF" w14:textId="77777777" w:rsidR="00807B1F" w:rsidRPr="00F9444C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8AB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2D9382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7B1F" w14:paraId="614C9D63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4BD3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D19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E64818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69F" w14:textId="77777777" w:rsidR="00807B1F" w:rsidRPr="00A152FB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1A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324A2F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DB3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B660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571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F65C" w14:textId="77777777" w:rsidR="00807B1F" w:rsidRPr="00F9444C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06C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9F6EF7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7B1F" w14:paraId="420A2E0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C8EA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8CB4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AB1D" w14:textId="77777777" w:rsidR="00807B1F" w:rsidRPr="00A152FB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233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B8F13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49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8DD59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22C5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CC8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BA1" w14:textId="77777777" w:rsidR="00807B1F" w:rsidRPr="00F9444C" w:rsidRDefault="00807B1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216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193D21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0AC2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07B1F" w14:paraId="60BA2D1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FA7F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8AD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67E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831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1F4102A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F63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AFD0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A6F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E50200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7F89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50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3413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D0ACE4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7483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07B1F" w14:paraId="72C0D3A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8D4A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4A1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3802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94E5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85EBE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1D0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E0C2B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FE3E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56E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E515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2D5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6B682B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07B1F" w14:paraId="7E97B4E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56D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35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B9C5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914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CB670E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B1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391D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FA4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9C57EF4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3B3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B3A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7A46262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F32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17D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1F3B82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29A6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A6B7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36730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DE898E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3C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172C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DBD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7289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F8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6D520E1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FE09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84F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247C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A8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AC42F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D9118F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16B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4ECF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3D5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B91A41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3D67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8EF5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3F3B5D4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68D1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048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AC95AF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2D24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5B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2CF09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415F3D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BE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B78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F21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5F9A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603A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0370834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15DA" w14:textId="77777777" w:rsidR="00807B1F" w:rsidRDefault="00807B1F" w:rsidP="00807B1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3AB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540" w14:textId="77777777" w:rsidR="00807B1F" w:rsidRPr="00A152F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38C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8B79B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5CA2CE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E984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9C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81E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D54084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B25B" w14:textId="77777777" w:rsidR="00807B1F" w:rsidRPr="00F9444C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451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E685724" w14:textId="77777777" w:rsidR="00807B1F" w:rsidRDefault="00807B1F" w:rsidP="00802827">
      <w:pPr>
        <w:spacing w:line="276" w:lineRule="auto"/>
        <w:ind w:right="57"/>
        <w:rPr>
          <w:sz w:val="20"/>
          <w:lang w:val="ro-RO"/>
        </w:rPr>
      </w:pPr>
    </w:p>
    <w:p w14:paraId="29F99B8A" w14:textId="77777777" w:rsidR="00807B1F" w:rsidRDefault="00807B1F" w:rsidP="00DE7850">
      <w:pPr>
        <w:pStyle w:val="Heading1"/>
        <w:spacing w:line="360" w:lineRule="auto"/>
      </w:pPr>
      <w:r>
        <w:t>LINIA 806</w:t>
      </w:r>
    </w:p>
    <w:p w14:paraId="67D0BC25" w14:textId="77777777" w:rsidR="00807B1F" w:rsidRDefault="00807B1F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7B1F" w14:paraId="4E64C054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CE6D" w14:textId="77777777" w:rsidR="00807B1F" w:rsidRDefault="00807B1F" w:rsidP="00807B1F">
            <w:pPr>
              <w:numPr>
                <w:ilvl w:val="0"/>
                <w:numId w:val="7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686" w14:textId="77777777" w:rsidR="00807B1F" w:rsidRDefault="00807B1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3B6CDE0" w14:textId="77777777" w:rsidR="00807B1F" w:rsidRDefault="00807B1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D0E2" w14:textId="77777777" w:rsidR="00807B1F" w:rsidRPr="000A2807" w:rsidRDefault="00807B1F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4504" w14:textId="77777777" w:rsidR="00807B1F" w:rsidRDefault="00807B1F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9F43" w14:textId="77777777" w:rsidR="00807B1F" w:rsidRDefault="00807B1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D470" w14:textId="77777777" w:rsidR="00807B1F" w:rsidRPr="000A2807" w:rsidRDefault="00807B1F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9358" w14:textId="77777777" w:rsidR="00807B1F" w:rsidRDefault="00807B1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7BD3" w14:textId="77777777" w:rsidR="00807B1F" w:rsidRPr="000A2807" w:rsidRDefault="00807B1F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13DC" w14:textId="77777777" w:rsidR="00807B1F" w:rsidRDefault="00807B1F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0A333574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7F241204" w14:textId="77777777" w:rsidR="00807B1F" w:rsidRDefault="00807B1F" w:rsidP="00535684">
      <w:pPr>
        <w:pStyle w:val="Heading1"/>
        <w:spacing w:line="360" w:lineRule="auto"/>
      </w:pPr>
      <w:r>
        <w:lastRenderedPageBreak/>
        <w:t>LINIA 807</w:t>
      </w:r>
    </w:p>
    <w:p w14:paraId="25D41186" w14:textId="77777777" w:rsidR="00807B1F" w:rsidRDefault="00807B1F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1B0801B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1513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5A1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2C7C6B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BBC3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EF8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F93A12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3AF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62EE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187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BBC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ECD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718B4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3F967C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20F2B9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07B1F" w14:paraId="19E2300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BCBA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DD9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B2D037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AD6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02F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2EEA3F7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BE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4D7B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58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DC8D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044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66F7C1F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9CC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6DF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7CAB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8C5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3D7550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81C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A83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92C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28FF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A1C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5A4728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A11B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5F21" w14:textId="77777777" w:rsidR="00807B1F" w:rsidRDefault="00807B1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320D" w14:textId="77777777" w:rsidR="00807B1F" w:rsidRPr="007345A6" w:rsidRDefault="00807B1F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1E59" w14:textId="77777777" w:rsidR="00807B1F" w:rsidRDefault="00807B1F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85D1F77" w14:textId="77777777" w:rsidR="00807B1F" w:rsidRDefault="00807B1F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D79F" w14:textId="77777777" w:rsidR="00807B1F" w:rsidRDefault="00807B1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BBDE" w14:textId="77777777" w:rsidR="00807B1F" w:rsidRPr="007345A6" w:rsidRDefault="00807B1F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E399" w14:textId="77777777" w:rsidR="00807B1F" w:rsidRDefault="00807B1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9A76E61" w14:textId="77777777" w:rsidR="00807B1F" w:rsidRDefault="00807B1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3FC1" w14:textId="77777777" w:rsidR="00807B1F" w:rsidRPr="007345A6" w:rsidRDefault="00807B1F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91A6" w14:textId="77777777" w:rsidR="00807B1F" w:rsidRDefault="00807B1F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40378DB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B475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B94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C625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46F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F2C58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425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AC1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4BF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E7B120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90F3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72F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0351196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41C3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8ED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7088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C66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6921612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24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EDA7C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A05E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0C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740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841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F816B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B912" w14:textId="77777777" w:rsidR="00807B1F" w:rsidRDefault="00807B1F" w:rsidP="00807B1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BEE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B32F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D0F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B82703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0F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E3DE2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1E5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1E5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FA7D" w14:textId="77777777" w:rsidR="00807B1F" w:rsidRPr="007345A6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14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00EAC9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65FF70CF" w14:textId="77777777" w:rsidR="00807B1F" w:rsidRDefault="00807B1F" w:rsidP="00D509E3">
      <w:pPr>
        <w:pStyle w:val="Heading1"/>
        <w:spacing w:line="360" w:lineRule="auto"/>
      </w:pPr>
      <w:r>
        <w:t>LINIA 812</w:t>
      </w:r>
    </w:p>
    <w:p w14:paraId="139796C2" w14:textId="77777777" w:rsidR="00807B1F" w:rsidRDefault="00807B1F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22598E4A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56FC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87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1BAE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C2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1A7A4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763702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24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5EE69EE3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6186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393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1579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B03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CC2B218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66BA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D01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49D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9E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343802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F1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FE5B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E36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4B1A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E60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BDF3F5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49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B95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55B8B3B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4CE7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FB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B34B54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71D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0C4A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3BC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841B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E3D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277756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7B1F" w14:paraId="7A8975A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C77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13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1F9230C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D86D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B10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75934C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A5F8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DA7D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942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4C1E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24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301393D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D82B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971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A41A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436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2FA849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255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CAC790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913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BBB8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561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83F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DB67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8E3EF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21238A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07B1F" w14:paraId="061C2E9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8127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B94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4888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79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433B30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696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69FE46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99AF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1B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E7B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39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B59539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CE7DD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07B1F" w14:paraId="6CE58372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F46D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B038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3E26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EE4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53DF5A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FC0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9C1F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033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1AEC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3E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DDFDA24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ADE4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D8E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C312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5E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8B31AF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3CB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50B064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2FD941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525E65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1E8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AD1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2674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F3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3319DFC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424F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C97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6C64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A2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9F6A3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CC8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49BD93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9E8F71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D43E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32C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D77B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65B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5F399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07B1F" w14:paraId="3CC8FCFC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D2F8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48D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244B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0F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0812B7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E2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09FD9A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F6CCA1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B91643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70FB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63C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68C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56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31B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07B1F" w14:paraId="2C63DCF5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1A2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06E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2ACC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C9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D7025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BA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2390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02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1AB9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2D8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BA94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99C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8E74C3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07B1F" w14:paraId="7084E06E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69F7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DCBC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CE05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78B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BC1220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4C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6399291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9A3F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70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E2BF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98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3CFF2435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BFB1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BA2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1D45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B54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92F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3226D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090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443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3C96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265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77968AD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C7D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557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9D8349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3837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4C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167193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A1B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7C37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0D31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E804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CBC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A661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0F5F9B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07B1F" w14:paraId="6649ED3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791B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ECD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48E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4A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1C331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72C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1B27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7F5C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BE3F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37D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B36C2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07B1F" w14:paraId="43524555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1BEA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BE0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74848442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D722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04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775546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6B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D749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E4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458F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4647" w14:textId="77777777" w:rsidR="00807B1F" w:rsidRPr="00562792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14B0EFF" w14:textId="77777777" w:rsidR="00807B1F" w:rsidRPr="00562792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478B3A8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88CC2E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F5C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42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20B453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36E1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13B4" w14:textId="77777777" w:rsidR="00807B1F" w:rsidRDefault="00807B1F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4A8C28D" w14:textId="77777777" w:rsidR="00807B1F" w:rsidRDefault="00807B1F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4CC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3E0F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D42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7E7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9431" w14:textId="77777777" w:rsidR="00807B1F" w:rsidRPr="00562792" w:rsidRDefault="00807B1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07B1F" w14:paraId="7CA9560B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5DCD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76A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0E88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48C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F48DE2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1CC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2DC82C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5553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381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2D5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37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F0EF096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D3B8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E6B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3FD8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5E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D085C5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042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1C8E2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298C7A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81E6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36C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B2E2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574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46FE9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27A1A3A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07B1F" w14:paraId="6D2BC80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A4EC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EA72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E2DE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351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D7B8AE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2F1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6EDE4E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DC24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49F1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5593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DCF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E640D1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8085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4F5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EBCA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71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063F7D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62812C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390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84AA322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0920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C5D3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0825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51C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CF12F0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33D9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CA3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88+150</w:t>
            </w:r>
          </w:p>
          <w:p w14:paraId="6DCEB87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78F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6D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Dobrogei –</w:t>
            </w:r>
          </w:p>
          <w:p w14:paraId="0D45FAF1" w14:textId="77777777" w:rsidR="00807B1F" w:rsidRDefault="00807B1F" w:rsidP="00A619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A75F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CDB6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B60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E8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03D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619F9">
              <w:rPr>
                <w:b/>
                <w:bCs/>
                <w:i/>
                <w:iCs/>
                <w:sz w:val="20"/>
              </w:rPr>
              <w:t xml:space="preserve">Semnalizată pe teren ca limitare de viteză zi/noapte cu tot trenul, în urma introducerii sch. nr.2 Ceamurlia de Jos </w:t>
            </w:r>
          </w:p>
        </w:tc>
      </w:tr>
      <w:tr w:rsidR="00807B1F" w14:paraId="2D3A77A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2CE3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E38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41B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6AA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9E7F81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4C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7CB6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0CD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45A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C0E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69806E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D0D6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62E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3E0D1F5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7FD6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FAC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FBE5D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CDB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36FC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0FE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E1A6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5C0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58C37F8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AD80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0DE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D19EB7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91F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B69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6CBE29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6D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B2D3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2F1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F7B8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257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77FA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07B1F" w14:paraId="5AE425D5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3EF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E08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69A5ED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93B3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2C1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98E73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A6D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06D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951F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C4F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A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6C5EA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377ED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07B1F" w14:paraId="755EDD7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F64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A89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525724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E90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9A2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EDBB7E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963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CDDF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8A3A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9EF9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A76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3427148C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5AD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EB9C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AE45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446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2575F7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5B7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C320A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6004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6B1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4CCB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AF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123EFE6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0345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41B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CBB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5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693E24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877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923358D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66CA411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9AD1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3C1C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E57F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257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054D2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07B1F" w14:paraId="2E7FFDE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2059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CF58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5B15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EE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0B31A1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1F7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6DF9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B237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A9C4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B07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7B1F" w14:paraId="74890A7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637B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659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362C07B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5B7D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99F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2132EA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81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513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FC6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AE5F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39C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1087683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5CA7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5727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FE1168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556B" w14:textId="77777777" w:rsidR="00807B1F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D27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E64C55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C5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9920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5823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05B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C0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282C02D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0F9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F82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AB07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2FB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45693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50C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5B6E91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7530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92DF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4617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81F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EBC6107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6E23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F681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8C6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0976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D30E34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52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B46D18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E288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5CB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6A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5B6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8E721C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07B1F" w14:paraId="1B2D788A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46FA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AF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E8A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20C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4E9C2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55D0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90CC6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5BF7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F6B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7D4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ECC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A35D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8FC2B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07B1F" w14:paraId="00B67079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176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3DF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54D8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AC5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1A1AFE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9F3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E5F5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A2A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2F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4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2E8828A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7E89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50E5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41A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683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174348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49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C0B3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7B2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599E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E5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55DDC2C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9B4F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01D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55CC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5D2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700BC0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70E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B30402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9DCB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0C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95A2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E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7443E8" w14:textId="77777777" w:rsidR="00807B1F" w:rsidRPr="00F662B5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07B1F" w14:paraId="7A1CDB49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42FF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27A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E9AE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C0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2679F0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4A8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9E34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348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7184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B790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E6D75DF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86C4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E1CD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2BB8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1F2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4068B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7CB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151DEC8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B79A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543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9EC5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C6E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CC68D7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997F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5A6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F7C4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F0D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5D813A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7F3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EA41F1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CBD0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BA3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86AD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8B9E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87EE1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7B1F" w14:paraId="36CEDED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4AFA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218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0B50CA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5F9B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827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3CE022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DE2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6761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CE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A90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05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5DE59A7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02FE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A8E8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B5ED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49C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ED9E4F5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80A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E20F429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7E7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2F0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A8F0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76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98C188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93F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819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2576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09E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4A64A9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753E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9A999D2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065F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58BB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DF31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2BCD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84A1712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268B" w14:textId="77777777" w:rsidR="00807B1F" w:rsidRPr="001A61C3" w:rsidRDefault="00807B1F" w:rsidP="00807B1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6AE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F0D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49F2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086B9E8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B96CFD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A3A0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4250006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CA49" w14:textId="77777777" w:rsidR="00807B1F" w:rsidRPr="006A7C82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1FC4" w14:textId="77777777" w:rsidR="00807B1F" w:rsidRPr="001A61C3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ACD2" w14:textId="77777777" w:rsidR="00807B1F" w:rsidRPr="00772CB4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CFA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640799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5A8B4189" w14:textId="77777777" w:rsidR="00807B1F" w:rsidRDefault="00807B1F" w:rsidP="00672C80">
      <w:pPr>
        <w:pStyle w:val="Heading1"/>
        <w:spacing w:line="360" w:lineRule="auto"/>
      </w:pPr>
      <w:r>
        <w:t>LINIA 813</w:t>
      </w:r>
    </w:p>
    <w:p w14:paraId="2B5E1683" w14:textId="77777777" w:rsidR="00807B1F" w:rsidRDefault="00807B1F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07B1F" w14:paraId="7E1E547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6F17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947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055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EC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D09A9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16C1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CC0AEAC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DE0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128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B5C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881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8B0AC2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3F35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B65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D23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5590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B30424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F316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2FC5873" w14:textId="77777777" w:rsidR="00807B1F" w:rsidRPr="00285047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1C3A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F0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C59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DB0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644540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1DA5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A7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95E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E0B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8959D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B3AD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D219F28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9AE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1DF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21E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9B3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376615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E85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E39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FA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408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B58EF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EF8C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7A79D96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412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882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0EBA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AA0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07B1F" w14:paraId="3FC7591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83F4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DB5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7F2E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FB2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6DC3AB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3431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BF6F0B3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B7CE602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28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53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34AD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94F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27BFB14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8CC4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63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7F61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6F1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06A3" w14:textId="77777777" w:rsidR="00807B1F" w:rsidRDefault="00807B1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9A2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4BE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4A8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CE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07B1F" w14:paraId="44B9F682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898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C040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39B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2DAA22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88BA45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305F" w14:textId="77777777" w:rsidR="00807B1F" w:rsidRPr="001A0BE2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A562E8" w14:textId="77777777" w:rsidR="00807B1F" w:rsidRPr="001A0BE2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3D0598A" w14:textId="77777777" w:rsidR="00807B1F" w:rsidRPr="001A0BE2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B07E3A4" w14:textId="77777777" w:rsidR="00807B1F" w:rsidRPr="00564F54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29E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B1A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DB7016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C4E6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612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243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8059331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8EC9067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6B7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863F9A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E6DE080" w14:textId="77777777" w:rsidR="00807B1F" w:rsidRPr="00DD369C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5E00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51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3C9F4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07B1F" w14:paraId="6E244B4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45C0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AA3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0D8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85B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9120550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B8B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53FDB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739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926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1625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C4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2834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07B1F" w14:paraId="17E0188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0458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48C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86C1B6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5851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D545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3779A9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B3F4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F5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ACA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2885BE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B9E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9D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07B1F" w14:paraId="34CE7D8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67E2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FA1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531AFB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7AA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73CC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C5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A1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2DA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26F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481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07B1F" w14:paraId="2DBB69E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9D93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021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352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A6A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92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54DB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4C0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FBA3C5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1431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860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07B1F" w14:paraId="3EF3FBCC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4B3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443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936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8A5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720271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5E0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8BB65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DFF1B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C55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60B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0D19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5B2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C2C8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07B1F" w14:paraId="21450C0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9E06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08A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922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F2A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0C1237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9322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D0604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B0B923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0D09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E4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2CA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A7A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6CB41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07B1F" w14:paraId="028F665A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3B30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7B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07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C3CA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596FF11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EB1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31FC3B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8AA5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87C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9ABD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F6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07AC0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EA29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07B1F" w14:paraId="27C74FB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3DB8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06F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751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698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DECB4D7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708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6049FE6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9C0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0AB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64B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0CD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AC01A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07B1F" w14:paraId="6600CF2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D075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D0D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057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E6D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203ACA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829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2131D4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ADCC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60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2E2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E12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7B1F" w14:paraId="007917D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566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A6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89EB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E7A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C7692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FBC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99E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EFC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D23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B78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9ABCCE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1334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07B1F" w14:paraId="7A7B8369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6B6B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AE1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222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6FB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43482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7349C8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0A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FE9B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C0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123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9F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34521A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3A05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BAC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C3A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C99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F488B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12E4B9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E20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DC2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584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4560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6CC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2FF770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14ED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904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E461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441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8BCF58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686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DC2B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48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D37C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0D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34B365E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FD1E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3CF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C99D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3A4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AB91F5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2D6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E20E2F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F9D2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A9D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13A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878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B267F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07B1F" w14:paraId="3CFD82CB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5A22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CE1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AC42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356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C3B403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76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28B8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F68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C0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348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62D901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07B1F" w14:paraId="0D2F0B30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87AD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E13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3D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BF8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F6E8DE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EA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7BBEC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452B9C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C6D5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B46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3AF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3A1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67EF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09D5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4F02E5B" w14:textId="77777777" w:rsidR="00807B1F" w:rsidRPr="00CB3CD0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07B1F" w14:paraId="3818D93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F7C4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76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F70DEA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84E8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778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7520ED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210530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163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6B02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37E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A1B068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CF1E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9195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69195E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0BE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0E1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0DC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81AD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88CC9C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A6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026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7EF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7109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5AC8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93843E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AFCD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4E3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C5DB933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A0DC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EEC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3C59CB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A5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C44D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7D2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517864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0E44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EA3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4B12D12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ED47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BA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483BB0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2687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F63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97F687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220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5818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3E8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8DAA" w14:textId="77777777" w:rsidR="00807B1F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927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5A0E5D4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297A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F26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456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DD5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A709F3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9CF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274CE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3BD208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EF1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A11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3C3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AE5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07B1F" w14:paraId="11502D3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20D2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0DE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1DD4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3AF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B04CD4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00F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87FE9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7C9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53E4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405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46C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3A839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7D77FD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07B1F" w14:paraId="5A4B706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E6E8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E2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F70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3F4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13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DC8300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535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0AA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8B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80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4EF013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39E1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214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14AEDD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D8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378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ADA83C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D49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5FC8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3FE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E00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501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241E4B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07B1F" w14:paraId="70A04E1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72B2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CB7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68C566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56C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1A6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F313ED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41A0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8591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01F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198F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43D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07B1F" w14:paraId="574DE15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CBE2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8807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60A2FB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2C2C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500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1306CBB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31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FEE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29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2A56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17A9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C26FF4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07B1F" w14:paraId="596F401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CB8E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02D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BE9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174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0AD92C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890E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BBF8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09C9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50D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E62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07B1F" w14:paraId="6E1054E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645D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16B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E0B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E18F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823FD12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7861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06D6BD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EA8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D69B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D0A7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5010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07B1F" w14:paraId="529D3F92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C25E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364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79D2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24F6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D59C9A3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24A5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61F8AC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0761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DD38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840A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D2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73A045E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66F01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07B1F" w14:paraId="431488D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A571" w14:textId="77777777" w:rsidR="00807B1F" w:rsidRDefault="00807B1F" w:rsidP="00807B1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E55A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6692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9D57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9121C8C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1DEC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2EB256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1A5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B012" w14:textId="77777777" w:rsidR="00807B1F" w:rsidRDefault="00807B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4FF3" w14:textId="77777777" w:rsidR="00807B1F" w:rsidRPr="00564F54" w:rsidRDefault="00807B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D39A" w14:textId="77777777" w:rsidR="00807B1F" w:rsidRDefault="00807B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5D3A942" w14:textId="77777777" w:rsidR="00807B1F" w:rsidRPr="00237377" w:rsidRDefault="00807B1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335AA9C" w14:textId="77777777" w:rsidR="00807B1F" w:rsidRDefault="00807B1F" w:rsidP="00D96D74">
      <w:pPr>
        <w:pStyle w:val="Heading1"/>
        <w:spacing w:line="360" w:lineRule="auto"/>
      </w:pPr>
      <w:r>
        <w:t>LINIA 813 A</w:t>
      </w:r>
    </w:p>
    <w:p w14:paraId="5CDEE954" w14:textId="77777777" w:rsidR="00807B1F" w:rsidRDefault="00807B1F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1899603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05E" w14:textId="77777777" w:rsidR="00807B1F" w:rsidRDefault="00807B1F" w:rsidP="00807B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A2B9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3774E5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AC0F" w14:textId="77777777" w:rsidR="00807B1F" w:rsidRPr="00E230A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70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D5F49B3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3C3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918D" w14:textId="77777777" w:rsidR="00807B1F" w:rsidRPr="009033A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8F08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2AAE" w14:textId="77777777" w:rsidR="00807B1F" w:rsidRPr="009033A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29F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A81289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6AA" w14:textId="77777777" w:rsidR="00807B1F" w:rsidRDefault="00807B1F" w:rsidP="00807B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C0CF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9AB9201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EACE" w14:textId="77777777" w:rsidR="00807B1F" w:rsidRPr="00E230A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D4C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A26A384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775BC9A7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7540F8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155A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C69C" w14:textId="77777777" w:rsidR="00807B1F" w:rsidRPr="009033A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08E4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F1D7" w14:textId="77777777" w:rsidR="00807B1F" w:rsidRPr="009033A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84DF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0233EC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0EF" w14:textId="77777777" w:rsidR="00807B1F" w:rsidRDefault="00807B1F" w:rsidP="00807B1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5FC3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ABDB" w14:textId="77777777" w:rsidR="00807B1F" w:rsidRPr="00E230A0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F9B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C3AF821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D405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88F9" w14:textId="77777777" w:rsidR="00807B1F" w:rsidRPr="009033A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AB66" w14:textId="77777777" w:rsidR="00807B1F" w:rsidRDefault="00807B1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341B" w14:textId="77777777" w:rsidR="00807B1F" w:rsidRPr="009033AC" w:rsidRDefault="00807B1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D7A9" w14:textId="77777777" w:rsidR="00807B1F" w:rsidRDefault="00807B1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2CC7C3" w14:textId="77777777" w:rsidR="00807B1F" w:rsidRDefault="00807B1F">
      <w:pPr>
        <w:spacing w:before="40" w:after="40" w:line="192" w:lineRule="auto"/>
        <w:ind w:right="57"/>
        <w:rPr>
          <w:sz w:val="20"/>
          <w:lang w:val="ro-RO"/>
        </w:rPr>
      </w:pPr>
    </w:p>
    <w:p w14:paraId="1E9CF343" w14:textId="77777777" w:rsidR="00543A7C" w:rsidRDefault="00543A7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84F7567" w14:textId="77777777" w:rsidR="00543A7C" w:rsidRDefault="00543A7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D25EF22" w14:textId="77777777" w:rsidR="00543A7C" w:rsidRDefault="00543A7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CA69607" w14:textId="6B57AA1C" w:rsidR="00807B1F" w:rsidRDefault="00807B1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7DD67CF4" w14:textId="77777777" w:rsidR="00807B1F" w:rsidRDefault="00807B1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07B1F" w14:paraId="3CA8AE6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AADB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641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43C3" w14:textId="77777777" w:rsidR="00807B1F" w:rsidRPr="002B6917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758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C9357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573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BC0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840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DE62" w14:textId="77777777" w:rsidR="00807B1F" w:rsidRPr="002A6824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328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F35418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F1D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91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F14" w14:textId="77777777" w:rsidR="00807B1F" w:rsidRPr="002B6917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93C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AD409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A28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32BC03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565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446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47B2" w14:textId="77777777" w:rsidR="00807B1F" w:rsidRPr="002A6824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245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990C72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C17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B101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43F" w14:textId="77777777" w:rsidR="00807B1F" w:rsidRPr="002B6917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60A2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3BE81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826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24B18B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5FFC48D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024252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DB8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B6DF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4C26" w14:textId="77777777" w:rsidR="00807B1F" w:rsidRPr="002A6824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1E0E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0C8349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8C6C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CFDE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602D" w14:textId="77777777" w:rsidR="00807B1F" w:rsidRPr="002B6917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60BD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2CE396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2C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3C012B5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93D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F3D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D97E" w14:textId="77777777" w:rsidR="00807B1F" w:rsidRPr="002A6824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89B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E81ABE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F333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E40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3ED" w14:textId="77777777" w:rsidR="00807B1F" w:rsidRPr="002B6917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16F6" w14:textId="77777777" w:rsidR="00807B1F" w:rsidRDefault="00807B1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B4A95E" w14:textId="77777777" w:rsidR="00807B1F" w:rsidRDefault="00807B1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85C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F9499C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AD99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A5AB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57DB" w14:textId="77777777" w:rsidR="00807B1F" w:rsidRPr="002A6824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204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07B1F" w14:paraId="05C036A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EB3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1471" w14:textId="77777777" w:rsidR="00807B1F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FD9B" w14:textId="77777777" w:rsidR="00807B1F" w:rsidRPr="002B6917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F2E2" w14:textId="77777777" w:rsidR="00807B1F" w:rsidRDefault="00807B1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BC9E32" w14:textId="77777777" w:rsidR="00807B1F" w:rsidRDefault="00807B1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B2B0" w14:textId="77777777" w:rsidR="00807B1F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F8CF190" w14:textId="77777777" w:rsidR="00807B1F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033F" w14:textId="77777777" w:rsidR="00807B1F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4AF4" w14:textId="77777777" w:rsidR="00807B1F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158E" w14:textId="77777777" w:rsidR="00807B1F" w:rsidRPr="002A6824" w:rsidRDefault="00807B1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B27" w14:textId="77777777" w:rsidR="00807B1F" w:rsidRDefault="00807B1F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07B1F" w14:paraId="0ACC110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0D3F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C88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D4A9" w14:textId="77777777" w:rsidR="00807B1F" w:rsidRPr="002B6917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668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518AC5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5456C1F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E930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6B76B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C8C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CAA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E16F" w14:textId="77777777" w:rsidR="00807B1F" w:rsidRPr="002A6824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1499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4C9AD9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635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4678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53EA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2E8B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0371FA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3161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3CB1A80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6630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011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9197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50C2" w14:textId="77777777" w:rsidR="00807B1F" w:rsidRDefault="00807B1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52E28A" w14:textId="77777777" w:rsidR="00807B1F" w:rsidRDefault="00807B1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07B1F" w14:paraId="556FAA5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2B16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AB6F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7CE4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202E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224706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8181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0F4D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3DC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7BF4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FD9" w14:textId="77777777" w:rsidR="00807B1F" w:rsidRDefault="00807B1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07B1F" w14:paraId="51E9768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8628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743D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7021B7C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16EC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4263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AD8A41D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41C9F56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85ED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AD36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E1D6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E4C93E7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D17F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C10B" w14:textId="77777777" w:rsidR="00807B1F" w:rsidRDefault="00807B1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7B1F" w14:paraId="14DC8D9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B181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50C5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642B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8DDA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D23C1EF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AA37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635E942" w14:textId="77777777" w:rsidR="00807B1F" w:rsidRPr="00810F5B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4451" w14:textId="77777777" w:rsidR="00807B1F" w:rsidRPr="00557C88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D23C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167A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EF29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32AB25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07B1F" w14:paraId="3C2FC3C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FFCA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BDA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EA3A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71C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1DF3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B97D6A3" w14:textId="77777777" w:rsidR="00807B1F" w:rsidRDefault="00807B1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D926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78A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76F1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AE0E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6A612E5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07B1F" w14:paraId="168ECC53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0C1B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149D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BCB3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0DEB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9FA" w14:textId="77777777" w:rsidR="00807B1F" w:rsidRDefault="00807B1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487" w14:textId="77777777" w:rsidR="00807B1F" w:rsidRPr="00557C88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0CA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EAC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E32E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7C4C7B" w14:textId="77777777" w:rsidR="00807B1F" w:rsidRPr="00D83307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07B1F" w14:paraId="3D26DED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441F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4D68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30DF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CDA8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C125610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67D9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C6F9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21D0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FCDB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44A9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DD7AB0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09C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47B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7B48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68E0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DC22C9F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A209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F7AE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A1D5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3721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C328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E31F09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E8AF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63CE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4B1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E8DB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D39EB75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AF6F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1D8C" w14:textId="77777777" w:rsidR="00807B1F" w:rsidRPr="00557C88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71A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E202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3E18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12C4BA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A555" w14:textId="77777777" w:rsidR="00807B1F" w:rsidRDefault="00807B1F" w:rsidP="00807B1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6FBE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98E6" w14:textId="77777777" w:rsidR="00807B1F" w:rsidRPr="002B6917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9756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A02614E" w14:textId="77777777" w:rsidR="00807B1F" w:rsidRPr="006315B8" w:rsidRDefault="00807B1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EDD6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1849" w14:textId="77777777" w:rsidR="00807B1F" w:rsidRPr="00557C88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7F0" w14:textId="77777777" w:rsidR="00807B1F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AFEC" w14:textId="77777777" w:rsidR="00807B1F" w:rsidRPr="002A6824" w:rsidRDefault="00807B1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D37E" w14:textId="77777777" w:rsidR="00807B1F" w:rsidRDefault="00807B1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605A47" w14:textId="77777777" w:rsidR="00807B1F" w:rsidRPr="00930181" w:rsidRDefault="00807B1F">
      <w:pPr>
        <w:tabs>
          <w:tab w:val="left" w:pos="3183"/>
        </w:tabs>
      </w:pPr>
    </w:p>
    <w:p w14:paraId="3E18B93F" w14:textId="77777777" w:rsidR="00807B1F" w:rsidRDefault="00807B1F" w:rsidP="00445244">
      <w:pPr>
        <w:pStyle w:val="Heading1"/>
        <w:spacing w:line="24" w:lineRule="atLeast"/>
      </w:pPr>
      <w:r>
        <w:t>LINIA 818</w:t>
      </w:r>
    </w:p>
    <w:p w14:paraId="55877BAE" w14:textId="77777777" w:rsidR="00807B1F" w:rsidRDefault="00807B1F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7B1F" w14:paraId="151FCF1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9B3A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D1D1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1F4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FD9F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273AF40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B17191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93D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6188F51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00D4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842F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B745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B4BF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7E5B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6339D21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07B1F" w14:paraId="33418E4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44A6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51BF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E420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A2C1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9D74CC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6FC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066F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869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7C5B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AFC9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7D6B3E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474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051B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DD77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CCFD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56C69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C5E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B0FFF5C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FC45639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8E76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4931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E3F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91BC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15D7ACB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D619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2D44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550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23F7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E895C4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74A4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F759BE7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DEAF57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9D6A1BB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A0746D1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AF7E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605F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F00E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373C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8F040F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0A54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F92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2A30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2A10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836B40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C0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E28F6B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8F3D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CDB5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7B96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F373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18D77B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3ACC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4947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DFDD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0E88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E34ACD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3B97AAE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47B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187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245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045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EA5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85088E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A61557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07B1F" w14:paraId="1E56CA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3113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62F8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9F5C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490A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36DC7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9B3FD20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63E8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65C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5169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08C1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A543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5ED03D6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4A24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E9D8" w14:textId="77777777" w:rsidR="00807B1F" w:rsidRDefault="00807B1F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E81A" w14:textId="77777777" w:rsidR="00807B1F" w:rsidRPr="00E54142" w:rsidRDefault="00807B1F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5C1" w14:textId="77777777" w:rsidR="00807B1F" w:rsidRDefault="00807B1F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17AB74" w14:textId="77777777" w:rsidR="00807B1F" w:rsidRDefault="00807B1F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FC7" w14:textId="77777777" w:rsidR="00807B1F" w:rsidRPr="004B4AC4" w:rsidRDefault="00807B1F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1895" w14:textId="77777777" w:rsidR="00807B1F" w:rsidRPr="004B4AC4" w:rsidRDefault="00807B1F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C3F4" w14:textId="77777777" w:rsidR="00807B1F" w:rsidRDefault="00807B1F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277A" w14:textId="77777777" w:rsidR="00807B1F" w:rsidRPr="00E54142" w:rsidRDefault="00807B1F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6A3C" w14:textId="77777777" w:rsidR="00807B1F" w:rsidRPr="004B4AC4" w:rsidRDefault="00807B1F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07B1F" w14:paraId="20AC1A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E4A4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541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3758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E7A9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7441D2D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3EE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2CC4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423A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FA6A1E8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1E44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0081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7B1F" w14:paraId="31324E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23BA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418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CEC5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64C3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6CC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8E4D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F0AC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C5BC20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A86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3ED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8B329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D7B8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AE7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1354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6B95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2CD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00CD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9F2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629F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38FD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252649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E1C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DA1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AC7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5FD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82B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DB0A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B1B4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FA2C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0ACD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38B9BA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B62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24E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A341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D473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1678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D981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085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032B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753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6DB977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420F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47C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CD7C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F23A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F4B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0934A05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5704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0CF1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740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2BA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07B1F" w14:paraId="18B111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0248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903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ABD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9FB5" w14:textId="77777777" w:rsidR="00807B1F" w:rsidRPr="00277DE8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9B5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D19E5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B330C4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4E62908A" w14:textId="77777777" w:rsidR="00807B1F" w:rsidRPr="00277DE8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E6F5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2344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AE83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A405" w14:textId="77777777" w:rsidR="00807B1F" w:rsidRPr="00277DE8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07B1F" w14:paraId="5B23DE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07D0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8E75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D473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3797" w14:textId="77777777" w:rsidR="00807B1F" w:rsidRPr="00277DE8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606A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5CA410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50EE6AF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7B49E7E" w14:textId="77777777" w:rsidR="00807B1F" w:rsidRPr="00277DE8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1638" w14:textId="77777777" w:rsidR="00807B1F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695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FAE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AC97" w14:textId="77777777" w:rsidR="00807B1F" w:rsidRPr="00277DE8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07B1F" w14:paraId="4691F0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45FC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77D7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3BC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6F35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52DE7EB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0DE4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D6D7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EF6A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9245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35F6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040150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C83F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F4BF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37BF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9DF5" w14:textId="77777777" w:rsidR="00807B1F" w:rsidRDefault="00807B1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CA6BEB5" w14:textId="77777777" w:rsidR="00807B1F" w:rsidRDefault="00807B1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058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51D4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E05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CE88D5E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385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912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44089B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EA1C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06E5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470C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789D" w14:textId="77777777" w:rsidR="00807B1F" w:rsidRDefault="00807B1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C7B1666" w14:textId="77777777" w:rsidR="00807B1F" w:rsidRDefault="00807B1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82C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2D8A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F1C1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DB36529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CE3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5E1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7B1F" w14:paraId="7115F0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A2A5" w14:textId="77777777" w:rsidR="00807B1F" w:rsidRDefault="00807B1F" w:rsidP="00807B1F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307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3180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BC03" w14:textId="77777777" w:rsidR="00807B1F" w:rsidRDefault="00807B1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375A7FE" w14:textId="77777777" w:rsidR="00807B1F" w:rsidRDefault="00807B1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7A23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79C4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2102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5CE7042B" w14:textId="77777777" w:rsidR="00807B1F" w:rsidRDefault="00807B1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D989" w14:textId="77777777" w:rsidR="00807B1F" w:rsidRPr="00E54142" w:rsidRDefault="00807B1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3688" w14:textId="77777777" w:rsidR="00807B1F" w:rsidRDefault="00807B1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1B72F77" w14:textId="77777777" w:rsidR="00807B1F" w:rsidRPr="00C21997" w:rsidRDefault="00807B1F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1A26AF1" w14:textId="77777777" w:rsidR="00807B1F" w:rsidRDefault="00807B1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6E37C6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F4DD73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AFA937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5D3A1B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5DB143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CA56C8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CB2316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6E109F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5015CA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2E42B7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9D2AC8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42F75D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23E826" w14:textId="77777777" w:rsidR="00543A7C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231377" w14:textId="77777777" w:rsidR="00543A7C" w:rsidRPr="00C21F42" w:rsidRDefault="00543A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ED647C" w14:textId="77777777" w:rsidR="00807B1F" w:rsidRPr="00C21F42" w:rsidRDefault="00807B1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434C715" w14:textId="77777777" w:rsidR="00807B1F" w:rsidRPr="00C21F42" w:rsidRDefault="00807B1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7C648E4" w14:textId="77777777" w:rsidR="00807B1F" w:rsidRPr="00C21F42" w:rsidRDefault="00807B1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CE751FB" w14:textId="77777777" w:rsidR="00807B1F" w:rsidRDefault="00807B1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140ED64" w14:textId="77777777" w:rsidR="00807B1F" w:rsidRPr="00C21F42" w:rsidRDefault="00807B1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2DFDBB1" w14:textId="77777777" w:rsidR="00807B1F" w:rsidRPr="00C21F42" w:rsidRDefault="00807B1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0FBB7EA" w14:textId="77777777" w:rsidR="00807B1F" w:rsidRPr="00C21F42" w:rsidRDefault="00807B1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3CB8911" w14:textId="77777777" w:rsidR="00807B1F" w:rsidRPr="00C21F42" w:rsidRDefault="00807B1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4D5268" w:rsidRDefault="00FB37F1" w:rsidP="004D5268"/>
    <w:sectPr w:rsidR="00FB37F1" w:rsidRPr="004D526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595D" w14:textId="77777777" w:rsidR="005E49FD" w:rsidRDefault="005E49FD">
      <w:r>
        <w:separator/>
      </w:r>
    </w:p>
  </w:endnote>
  <w:endnote w:type="continuationSeparator" w:id="0">
    <w:p w14:paraId="2127DB4C" w14:textId="77777777" w:rsidR="005E49FD" w:rsidRDefault="005E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A7F8" w14:textId="77777777" w:rsidR="005E49FD" w:rsidRDefault="005E49FD">
      <w:r>
        <w:separator/>
      </w:r>
    </w:p>
  </w:footnote>
  <w:footnote w:type="continuationSeparator" w:id="0">
    <w:p w14:paraId="2AECB009" w14:textId="77777777" w:rsidR="005E49FD" w:rsidRDefault="005E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2365DA7D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87255">
      <w:rPr>
        <w:b/>
        <w:bCs/>
        <w:i/>
        <w:iCs/>
        <w:sz w:val="22"/>
      </w:rPr>
      <w:t>decada 1-10 decembrie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43FA4913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87255">
      <w:rPr>
        <w:b/>
        <w:bCs/>
        <w:i/>
        <w:iCs/>
        <w:sz w:val="22"/>
      </w:rPr>
      <w:t>decada 1-10 decembrie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3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6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D2C203F"/>
    <w:multiLevelType w:val="hybridMultilevel"/>
    <w:tmpl w:val="A134B250"/>
    <w:lvl w:ilvl="0" w:tplc="A8E27A8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8"/>
  </w:num>
  <w:num w:numId="2" w16cid:durableId="446778134">
    <w:abstractNumId w:val="51"/>
  </w:num>
  <w:num w:numId="3" w16cid:durableId="416630842">
    <w:abstractNumId w:val="5"/>
  </w:num>
  <w:num w:numId="4" w16cid:durableId="1001280233">
    <w:abstractNumId w:val="59"/>
  </w:num>
  <w:num w:numId="5" w16cid:durableId="1646426366">
    <w:abstractNumId w:val="47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4"/>
  </w:num>
  <w:num w:numId="9" w16cid:durableId="8605037">
    <w:abstractNumId w:val="29"/>
  </w:num>
  <w:num w:numId="10" w16cid:durableId="758911022">
    <w:abstractNumId w:val="45"/>
  </w:num>
  <w:num w:numId="11" w16cid:durableId="612709197">
    <w:abstractNumId w:val="68"/>
  </w:num>
  <w:num w:numId="12" w16cid:durableId="2005742871">
    <w:abstractNumId w:val="31"/>
  </w:num>
  <w:num w:numId="13" w16cid:durableId="717434687">
    <w:abstractNumId w:val="2"/>
  </w:num>
  <w:num w:numId="14" w16cid:durableId="1419444519">
    <w:abstractNumId w:val="67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2"/>
  </w:num>
  <w:num w:numId="19" w16cid:durableId="1426071485">
    <w:abstractNumId w:val="7"/>
  </w:num>
  <w:num w:numId="20" w16cid:durableId="263805713">
    <w:abstractNumId w:val="55"/>
  </w:num>
  <w:num w:numId="21" w16cid:durableId="1957827431">
    <w:abstractNumId w:val="39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6"/>
  </w:num>
  <w:num w:numId="25" w16cid:durableId="1767338941">
    <w:abstractNumId w:val="38"/>
  </w:num>
  <w:num w:numId="26" w16cid:durableId="307561399">
    <w:abstractNumId w:val="44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6"/>
  </w:num>
  <w:num w:numId="31" w16cid:durableId="1616717587">
    <w:abstractNumId w:val="74"/>
  </w:num>
  <w:num w:numId="32" w16cid:durableId="2067291654">
    <w:abstractNumId w:val="43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5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8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1"/>
  </w:num>
  <w:num w:numId="42" w16cid:durableId="1376587192">
    <w:abstractNumId w:val="49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2"/>
  </w:num>
  <w:num w:numId="46" w16cid:durableId="84959321">
    <w:abstractNumId w:val="53"/>
  </w:num>
  <w:num w:numId="47" w16cid:durableId="1530414019">
    <w:abstractNumId w:val="0"/>
  </w:num>
  <w:num w:numId="48" w16cid:durableId="205945749">
    <w:abstractNumId w:val="57"/>
  </w:num>
  <w:num w:numId="49" w16cid:durableId="956106441">
    <w:abstractNumId w:val="13"/>
  </w:num>
  <w:num w:numId="50" w16cid:durableId="1569683362">
    <w:abstractNumId w:val="60"/>
  </w:num>
  <w:num w:numId="51" w16cid:durableId="1215580229">
    <w:abstractNumId w:val="40"/>
  </w:num>
  <w:num w:numId="52" w16cid:durableId="1106391299">
    <w:abstractNumId w:val="19"/>
  </w:num>
  <w:num w:numId="53" w16cid:durableId="1917085657">
    <w:abstractNumId w:val="37"/>
  </w:num>
  <w:num w:numId="54" w16cid:durableId="1645046553">
    <w:abstractNumId w:val="72"/>
  </w:num>
  <w:num w:numId="55" w16cid:durableId="1873762235">
    <w:abstractNumId w:val="33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3"/>
  </w:num>
  <w:num w:numId="61" w16cid:durableId="1735855716">
    <w:abstractNumId w:val="56"/>
  </w:num>
  <w:num w:numId="62" w16cid:durableId="120075393">
    <w:abstractNumId w:val="9"/>
  </w:num>
  <w:num w:numId="63" w16cid:durableId="1018383978">
    <w:abstractNumId w:val="34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50"/>
  </w:num>
  <w:num w:numId="67" w16cid:durableId="833298511">
    <w:abstractNumId w:val="20"/>
  </w:num>
  <w:num w:numId="68" w16cid:durableId="530805130">
    <w:abstractNumId w:val="63"/>
  </w:num>
  <w:num w:numId="69" w16cid:durableId="1043485100">
    <w:abstractNumId w:val="46"/>
  </w:num>
  <w:num w:numId="70" w16cid:durableId="1136295315">
    <w:abstractNumId w:val="14"/>
  </w:num>
  <w:num w:numId="71" w16cid:durableId="1509248008">
    <w:abstractNumId w:val="42"/>
  </w:num>
  <w:num w:numId="72" w16cid:durableId="291176450">
    <w:abstractNumId w:val="52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1"/>
  </w:num>
  <w:num w:numId="76" w16cid:durableId="583808673">
    <w:abstractNumId w:val="3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PCxeiGaihaWk3WmQHSiE9ZeAgnOcJ69v39zjQ+8UkICsMk2n3eqm6FFfh6aZ14FUwqaXdvRZppHNIQG0InYK1w==" w:salt="ST0uLhsRPBCjQF81EC6Mf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57EB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A7C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1E6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9FD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165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27439</Words>
  <Characters>156406</Characters>
  <Application>Microsoft Office Word</Application>
  <DocSecurity>0</DocSecurity>
  <Lines>1303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2025-11-21T07:28:00Z</dcterms:created>
  <dcterms:modified xsi:type="dcterms:W3CDTF">2025-11-21T08:57:00Z</dcterms:modified>
</cp:coreProperties>
</file>