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291C" w14:textId="77777777" w:rsidR="00EB2383" w:rsidRPr="00FD1158" w:rsidRDefault="00EB2383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578DF44" w14:textId="0ACA62C0" w:rsidR="00EB2383" w:rsidRPr="00FD1158" w:rsidRDefault="00EB2383" w:rsidP="0011090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91A2599" w14:textId="77777777" w:rsidR="00EB2383" w:rsidRDefault="00EB238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B2115A8" w14:textId="77777777" w:rsidR="00EB2383" w:rsidRDefault="00EB238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F4894E9" w14:textId="77777777" w:rsidR="00EB2383" w:rsidRDefault="00EB238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E85A866" w14:textId="77777777" w:rsidR="00EB2383" w:rsidRDefault="00EB2383">
      <w:pPr>
        <w:jc w:val="center"/>
        <w:rPr>
          <w:sz w:val="28"/>
        </w:rPr>
      </w:pPr>
    </w:p>
    <w:p w14:paraId="689A57A0" w14:textId="77777777" w:rsidR="00EB2383" w:rsidRDefault="00EB2383">
      <w:pPr>
        <w:jc w:val="center"/>
        <w:rPr>
          <w:sz w:val="28"/>
        </w:rPr>
      </w:pPr>
    </w:p>
    <w:p w14:paraId="6C9B3C66" w14:textId="77777777" w:rsidR="00EB2383" w:rsidRDefault="00EB2383">
      <w:pPr>
        <w:jc w:val="center"/>
        <w:rPr>
          <w:sz w:val="28"/>
        </w:rPr>
      </w:pPr>
    </w:p>
    <w:p w14:paraId="1A690321" w14:textId="77777777" w:rsidR="00EB2383" w:rsidRDefault="00EB2383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9A9B605" w14:textId="77777777" w:rsidR="00EB2383" w:rsidRDefault="00EB238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0EB8BE07" w14:textId="77777777" w:rsidR="00EB238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181994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05ECEB5" w14:textId="77777777" w:rsidR="00EB2383" w:rsidRDefault="00EB238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02CF07D" w14:textId="77777777" w:rsidR="00EB2383" w:rsidRDefault="00EB238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noiembrie 2025</w:t>
      </w:r>
    </w:p>
    <w:p w14:paraId="4712B31E" w14:textId="77777777" w:rsidR="00EB2383" w:rsidRDefault="00EB238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B2383" w14:paraId="08203D1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36E5938" w14:textId="77777777" w:rsidR="00EB2383" w:rsidRDefault="00EB238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B619296" w14:textId="77777777" w:rsidR="00EB2383" w:rsidRDefault="00EB238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94144C8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7F880A7" w14:textId="77777777" w:rsidR="00EB2383" w:rsidRDefault="00EB238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36C51E5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D8EA61D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487A443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2B596C0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B65199E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094A263" w14:textId="77777777" w:rsidR="00EB2383" w:rsidRDefault="00EB238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126573A" w14:textId="77777777" w:rsidR="00EB2383" w:rsidRDefault="00EB238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6ED2CCF" w14:textId="77777777" w:rsidR="00EB2383" w:rsidRDefault="00EB2383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3DCACE2" w14:textId="77777777" w:rsidR="00EB2383" w:rsidRDefault="00EB238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3E12FF8" w14:textId="77777777" w:rsidR="00EB2383" w:rsidRDefault="00EB238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0FA1D14" w14:textId="77777777" w:rsidR="00EB2383" w:rsidRDefault="00EB238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63A55E5" w14:textId="77777777" w:rsidR="00EB2383" w:rsidRDefault="00EB238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6FDEC90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66916E4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8A02D14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3EE22AB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1B4E220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3539D98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9D1C45C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F66C5BB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BC5546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B2383" w14:paraId="03FFAE6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7D37876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6C1250D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AB749ED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49BD9A6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9F972E5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1B9A0DF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95D5124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BFED2E1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9ECE4CB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0121E88" w14:textId="77777777" w:rsidR="00EB2383" w:rsidRDefault="00EB238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22A18A0" w14:textId="77777777" w:rsidR="00EB2383" w:rsidRDefault="00EB238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2D398EB" w14:textId="77777777" w:rsidR="00EB2383" w:rsidRDefault="00EB2383">
      <w:pPr>
        <w:spacing w:line="192" w:lineRule="auto"/>
        <w:jc w:val="center"/>
      </w:pPr>
    </w:p>
    <w:p w14:paraId="0A9E1284" w14:textId="77777777" w:rsidR="00EB2383" w:rsidRDefault="00EB238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D390CB2" w14:textId="77777777" w:rsidR="00EB2383" w:rsidRPr="008D04AB" w:rsidRDefault="00EB238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0A90915" w14:textId="77777777" w:rsidR="00EB2383" w:rsidRPr="008D04AB" w:rsidRDefault="00EB238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FCE4212" w14:textId="77777777" w:rsidR="00EB2383" w:rsidRPr="008D04AB" w:rsidRDefault="00EB2383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ABF794" w14:textId="77777777" w:rsidR="00EB2383" w:rsidRPr="00A8307A" w:rsidRDefault="00EB2383" w:rsidP="00516DD3">
      <w:pPr>
        <w:pStyle w:val="Heading1"/>
        <w:spacing w:line="360" w:lineRule="auto"/>
      </w:pPr>
      <w:r w:rsidRPr="00A8307A">
        <w:t>LINIA 100</w:t>
      </w:r>
    </w:p>
    <w:p w14:paraId="5845D82F" w14:textId="77777777" w:rsidR="00EB2383" w:rsidRPr="00A8307A" w:rsidRDefault="00EB238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B2383" w:rsidRPr="00AB76B4" w14:paraId="30759F4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0B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E81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5B0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6D68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4037A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05BD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1FECDE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C5E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42A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A21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004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EC2490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277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83F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DEAC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5CAB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DE74E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3C2F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697E42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AA1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98A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476D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02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2F7E66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893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46CC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D74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6953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27480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27B5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1172B8F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F00D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F80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D56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09FB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DC500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B2383" w:rsidRPr="00AB76B4" w14:paraId="3138E77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E10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399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2C0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0DDD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BB694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CEE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9FF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8E90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19BB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CA2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156B0B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357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303E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4BE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26D9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E2C69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8A6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6FCC2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4F74D6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526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FD9E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9F9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F76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29660B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094A1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2383" w:rsidRPr="00AB76B4" w14:paraId="53554EC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7B1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7BE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8E0A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3F514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101E6FEF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AB8D47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B3B9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B97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B06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C1C17B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5A49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7ECD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B2383" w:rsidRPr="00AB76B4" w14:paraId="4F0C19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8A0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8F96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3955A93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262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6B1B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6FB68A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5EAC5F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021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63F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35D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ECED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239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71D73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94D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B34B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342B2F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719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6C9D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0D9910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59E663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4C6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7622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AF1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CF6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87E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5AA8138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582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E4D2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60A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F03E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945F26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B718E2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FFC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F431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D1F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4C0EFE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C5D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91A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2E5611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FE8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A05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8730A0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4F2C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2B1A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95589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63D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99BD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B9E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3FC1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511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1CA2A75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6D4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A6F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173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D9AF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CDF7A1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3F5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BFA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66F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0FA46B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2E3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24D0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18A64E4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8B1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490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155B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17F8F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807480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D51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49A3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CC37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686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E56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3DABC3D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D9A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DB4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CCB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A82D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9AA3D6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ADA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CD991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276FFF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4777B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7483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74E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0B3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72B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F88FA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B2383" w:rsidRPr="00AB76B4" w14:paraId="5536D47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2EE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24C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72C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5815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F5F28D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A3B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7FD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401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C8C8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651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6B375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2383" w:rsidRPr="00AB76B4" w14:paraId="1A7706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3E4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5AE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758F8D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E3B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ED9F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A5D8CD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1F0C3F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770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671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D7FC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D0A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FB17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0EC1F54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17C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191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32FE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121E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D8F9B1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93D17C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C1A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CCE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CFE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A4D834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2F07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211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B2383" w:rsidRPr="00AB76B4" w14:paraId="38073D2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65A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A99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ED67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6F13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791B91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212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AE212A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DF19F4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92DA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85F7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3A3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001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EB2383" w:rsidRPr="00AB76B4" w14:paraId="5D2E40C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BE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78A8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54A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2343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BC9BA7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503E9C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7DF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6FC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199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1513F6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FBF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5ED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52E45BB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415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F2F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C5B4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59ED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9DA4F0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5B11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3832A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4FBDC0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D35BF1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52B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C26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980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1D5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24F2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B2383" w:rsidRPr="00AB76B4" w14:paraId="20221E1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858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6F6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705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FED6F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CD492C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421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66705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EEE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102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87E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B48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8820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B2383" w:rsidRPr="00AB76B4" w14:paraId="654EDED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2B7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4C57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A5F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4145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39CB04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9FB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001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E0BEE6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BC1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A44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0CC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940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F809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44B6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B2383" w:rsidRPr="00AB76B4" w14:paraId="495A389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4E5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66C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3072D3F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975A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2915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B6F312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01A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5FD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20C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A85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E0B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54C6CF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840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902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20C8137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742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B969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E2C500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197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22C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EEA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53A6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9B6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53DEB6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786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BDE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AFB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8E74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D0E523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AD6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9B4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15EC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323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4E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C3C887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8A3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118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848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C739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81ADF9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64A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18C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7AA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510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624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17520B6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4AA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400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08E4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F15E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E073BA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F9CA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93D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C10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F12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17B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4D773E5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BB3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110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8C7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E974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3BE8E2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F7430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140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378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866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962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4FFAAE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BBC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41DF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174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0899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1EC1F0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3FD0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05B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768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62FCC1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9CD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B6D3" w14:textId="77777777" w:rsidR="00EB2383" w:rsidRPr="00AB76B4" w:rsidRDefault="00EB238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23772FD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254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1B65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4E1DCFA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E02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C2C7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33380D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9E2923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421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08C7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8DE7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2D2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03E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F96619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A41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452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A1A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0A8DC" w14:textId="77777777" w:rsidR="00EB2383" w:rsidRPr="00AB76B4" w:rsidRDefault="00EB238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ADB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AB8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4646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19949D2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DEE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158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467F827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C85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242D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297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0C7E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850B4F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4FD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71630E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95F6F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E55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C988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3C0F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9D3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161ABED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788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AB7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8E3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B487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7E8180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CF16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D8B5337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5041EC0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A1C874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37FE08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6EF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E41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6E35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D8E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A1450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D1B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4FF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58D66AD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69F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7C50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2FDBD1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BDC8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56A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487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0C46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B95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30DD91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79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FBA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29A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1F2C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82B0FC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96FE9" w14:textId="77777777" w:rsidR="00EB2383" w:rsidRPr="00AB76B4" w:rsidRDefault="00EB238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E19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9FEB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E0D21D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4F3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7CA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34A3622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644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B2D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3C0C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7226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DCFA54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892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0EA0B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715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EF38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E9E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E9B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3A93067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474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27C74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2FD411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C5C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D5202" w14:textId="77777777" w:rsidR="00EB2383" w:rsidRPr="00AB76B4" w:rsidRDefault="00EB238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DCFE8D9" w14:textId="77777777" w:rsidR="00EB2383" w:rsidRPr="00AB76B4" w:rsidRDefault="00EB238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A9A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E0F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F18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B651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3BE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A1E369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153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F27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9E8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5C9AD" w14:textId="77777777" w:rsidR="00EB2383" w:rsidRPr="00AB76B4" w:rsidRDefault="00EB238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C06D3A1" w14:textId="77777777" w:rsidR="00EB2383" w:rsidRPr="00AB76B4" w:rsidRDefault="00EB238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A2E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427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EB87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0A6D968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7B1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5CA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BD1BB4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D4E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CB6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039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C3F94" w14:textId="77777777" w:rsidR="00EB2383" w:rsidRPr="00AB76B4" w:rsidRDefault="00EB238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B91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C037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C5D8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27DBD29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1D5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395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41F45A4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2F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BF8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F41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ED45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4B95560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933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F60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3C1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C9DDD6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B37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8265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696FF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70B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F50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9BA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4751D" w14:textId="77777777" w:rsidR="00EB2383" w:rsidRPr="00AB76B4" w:rsidRDefault="00EB2383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BBDC7C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5187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A56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5D84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439084A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72C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9F98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763FB8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69B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11A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5B5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D9F88" w14:textId="77777777" w:rsidR="00EB2383" w:rsidRPr="00AB76B4" w:rsidRDefault="00EB2383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0BDE65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91D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BC3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7A26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09AFDA6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512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136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1FE96F0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A6C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5C1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B2F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3AAA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274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4EAC1B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D17153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951F7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8E40AB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7AFD9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E98A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293D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49F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389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140BFF3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B45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420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096BB6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074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3223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184F9B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C3C7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8856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2E15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8CE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EF0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8286AC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97A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928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E2A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37DC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F3C163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82F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0E8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637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4485302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5DC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2B1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18DA02C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F29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8CE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6CE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525E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94C7FF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5E72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7123E8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6909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19B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51C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1AE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F422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E94A7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B2383" w:rsidRPr="00AB76B4" w14:paraId="0F82309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86C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3FA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300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B226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C73FF1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0E1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9C93A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9147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38FF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080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630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42E85B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48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E0F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AAE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978C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58C327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62A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EBC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B56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7CF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31C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79B3A6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791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DEE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BC9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35AF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E160C6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8E4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DEC2E5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B0B4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D7A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815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0EB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CC62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B0AA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B2383" w:rsidRPr="00AB76B4" w14:paraId="581E9C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42D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D34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F743CA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BCF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A2C7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CF7F90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D67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65BF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00E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257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336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CD4720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86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3B69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8801CB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403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BA212" w14:textId="77777777" w:rsidR="00EB2383" w:rsidRPr="00AB76B4" w:rsidRDefault="00EB238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84F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343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2F4B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401E" w14:textId="77777777" w:rsidR="00EB2383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79A5" w14:textId="77777777" w:rsidR="00EB2383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28DDA7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59A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DB2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368E9D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0B1C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2029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2FAB4F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6FD84E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17B7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9AE3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39B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E59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D60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61FB2E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BE3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774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15EDE97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F61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EB6A6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A5D261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28C11B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F36A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44F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9C5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936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0D2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ACDF3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EB2383" w:rsidRPr="00AB76B4" w14:paraId="29B161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37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484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A2F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B8E2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E0A4F0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C08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4C9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253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5FF697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E01E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B91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47E3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59BEBC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3F61D6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14D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26B4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0BA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D305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753BE5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CF7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18F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796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AB8045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B3F9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6B3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2AD636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605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096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508854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814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1BA3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8B17F8F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777E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FA26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EA6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D4E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671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63C3DDE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88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7E2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C9C082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23D9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1161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628E9C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B84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5ED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89C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035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D47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6480B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C083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B2383" w:rsidRPr="00AB76B4" w14:paraId="71801D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C7B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D20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32C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6ED2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944205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8C40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0A4288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74B314B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52F66C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010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7B7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1DA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998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AD8E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B2383" w:rsidRPr="00AB76B4" w14:paraId="3303BCA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E80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2B6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7F63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DCBB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7CBF6C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1F7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B1AC8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5034E6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0C7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49C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76F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7BE7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B2383" w:rsidRPr="00AB76B4" w14:paraId="50D4D8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BE5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0D3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682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054B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16E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394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AD8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4756E8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24A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FF3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DAE01A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42E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2E5BE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A8F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266F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E33FE4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E8B4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2250D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932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6F2D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DEA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57B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391D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B2383" w:rsidRPr="00AB76B4" w14:paraId="1AC842E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224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4B11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AA62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47A2F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5D0456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47B9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86417F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954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BA7F3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7149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62E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B2383" w:rsidRPr="00AB76B4" w14:paraId="165D9C0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C5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1078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868A967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BE2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6503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EC0C98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9DF4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5AA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922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E1DA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E1E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5EEC456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8FB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3606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562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4E51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114A14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1469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BE0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45F5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B32B2AB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001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883F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5458432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254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2316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B3F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20F8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85AC2B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3541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E27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DA8F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DD1712D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7AE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BD0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0A065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04DA074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FEC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BB36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7A9D2D1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91B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7E1A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80800F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8410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1C5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6790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EC20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46C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24615E5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22B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E5384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E00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CFD6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6F22D5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282F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6FE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1982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2105E3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B44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0067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AB76B4" w14:paraId="148805E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D14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5786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19B8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7660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971DCEE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0356DC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1CC0500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B820D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FC9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452F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5DE007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317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B62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AB76B4" w14:paraId="567E91A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978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243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1E6A248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7C7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0F3E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649774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B71A59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D15F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0DD7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D344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893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78B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8508D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BB0BE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AB76B4" w14:paraId="760E8A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B0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77BB9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3A2D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EC59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E4FD5C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9008B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26B8C0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98A78F0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4E6B33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5F7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2D33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D69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441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6BE8C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ECDBE6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AB76B4" w14:paraId="5BD5549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C1F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EEE2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18E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28C9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8D750E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4033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76CAA7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49589C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BD940C0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5C4B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83F5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16C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F8A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BDFE6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B2383" w:rsidRPr="00AB76B4" w14:paraId="5D90ED4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EDE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E14D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1492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F17B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493B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56A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B53B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2EA9889A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52A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1172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3D30D6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C80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E14C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020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E326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A8FDF2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9C54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03D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AB05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7C2BD13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7A8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5C4B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A679BD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7D9347A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0BE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8531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631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775B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45B0FC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E34F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2E2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9F6D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7066E0C0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922E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F8C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AB76B4" w14:paraId="18E04BC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94D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7A7A5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70683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1917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155DC0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6D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F94554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CE579A4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A783F0D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B19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4957E" w14:textId="77777777" w:rsidR="00EB2383" w:rsidRPr="00AB76B4" w:rsidRDefault="00EB238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DFF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9EE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44A3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B2383" w:rsidRPr="00AB76B4" w14:paraId="10ABF88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717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412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EA9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DFEC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233A9D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F0D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519B1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B7329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D36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E1C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F88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4B16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680E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B2383" w:rsidRPr="00AB76B4" w14:paraId="3EE1779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5DD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2711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C46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10BC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25D68C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3B9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963897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A9C8F9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033E528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F0CC6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55B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525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E041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F25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1536590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5A6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631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CB50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B75D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30447F2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C10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228A5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821A65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0DF7FC3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D93162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0EC4D585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3040079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FEF2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164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EE8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C1B0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42D3FF6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27D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EB20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0915A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52F98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44FA479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E65900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F664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EC34DB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5B3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4E5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AD9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13A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5D0448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416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DEB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62FAA7C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4F4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B51A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3E2775B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0ADBBA5C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1CD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072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FD2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27BC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7D1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5E62F77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F97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03F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4297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7BB7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5E04430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AB7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53FA9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F37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BA88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ECF32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F7832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B2383" w:rsidRPr="00AB76B4" w14:paraId="11BB44E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9B1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17B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F07E6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EC76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0D5049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1D57C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B8C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6750D6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FCB5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72D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4A3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408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800F53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358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8EC1D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1336ED7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2C19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59F91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207210A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68B72A6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EBA011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0C82DA3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AA3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F92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9CEFF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E77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065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12FC931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1E9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C7E1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51B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26C2B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666C9A7D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F6FAAB0" w14:textId="77777777" w:rsidR="00EB2383" w:rsidRPr="00AB76B4" w:rsidRDefault="00EB2383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16C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A47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7EFA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F40D16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D1A34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1DEC" w14:textId="77777777" w:rsidR="00EB2383" w:rsidRPr="00AB76B4" w:rsidRDefault="00EB2383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CCF2A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2A3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DD8B7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DDCB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C6B25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4D73F57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AF5E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457CEA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6200F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AD73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F1F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4F40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396A5C4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6DF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4B09" w14:textId="77777777" w:rsidR="00EB2383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E797BD9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1D08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396A4" w14:textId="77777777" w:rsidR="00EB2383" w:rsidRPr="00AB76B4" w:rsidRDefault="00EB238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108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119AC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E281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54FE" w14:textId="77777777" w:rsidR="00EB2383" w:rsidRPr="00AB76B4" w:rsidRDefault="00EB238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5DDB" w14:textId="77777777" w:rsidR="00EB2383" w:rsidRPr="00AB76B4" w:rsidRDefault="00EB238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F760FE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85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0E2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504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37B2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877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947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B28A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8D0FDA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896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E6B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67CE854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126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5A7D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4DC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7A19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50E9B0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794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03C6E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0F1974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F44799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0F8B18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65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A7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A0B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DD8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87BB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B2383" w:rsidRPr="00AB76B4" w14:paraId="3148B4F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DC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51B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DB73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A9BB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335649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016D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5851B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330F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99A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A0C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A7D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C0AD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2383" w:rsidRPr="00AB76B4" w14:paraId="0F5C59D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5AC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4A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6FD0322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5C7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3ECD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1E009CE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07D1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00F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E7D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F0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3DD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40537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986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4E3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0AB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C142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81DF7C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30B8794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1BF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DE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5F8F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194D130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60E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B58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F0DF9C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28E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3B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A03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8D75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B08EB8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40A79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DD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764CBE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0EE3A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E5754D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D8AA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E3E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81E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B6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177973A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128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586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F664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3DE9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BCEA85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AE1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7AD361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01335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81AD39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50D9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644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26B5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9C4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71CD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B2383" w:rsidRPr="00AB76B4" w14:paraId="2D5D66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1BC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4091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D9DD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DC6F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4F75EA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13F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6E39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17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0EE450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5B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77E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4D0ABF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6A4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FFA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0281E19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417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14E9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C01F2D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31CD199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45B6B4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703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FC2C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FD78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5FB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FB044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399E58F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72089C60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F6411C6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033EA2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EB8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D82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18043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DA8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8E09B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518874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90B878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5B888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9E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489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164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48AB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8D87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9475D17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1CB2E84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1AC48520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D8F9BD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9A1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153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B10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8558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A5138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D77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458DDA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B247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2747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02D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18B4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727640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C2F4C52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B2383" w:rsidRPr="00AB76B4" w14:paraId="395DEA5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52F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1278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00D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765C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DA7ABC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C52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B37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8ED3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1CE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D623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B2383" w:rsidRPr="00AB76B4" w14:paraId="281DF8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51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80B8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11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1B40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C4DDC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17C850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AC9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1320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4FF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AA09D7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56C7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FEB3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DE0154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E5C75C" w14:textId="77777777" w:rsidR="00EB2383" w:rsidRPr="00AB76B4" w:rsidRDefault="00EB238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B2383" w:rsidRPr="00AB76B4" w14:paraId="7025A78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E11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462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457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EFDD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EBD9A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7A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9BD4A0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0BD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34E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816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AC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97CC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B2383" w:rsidRPr="00AB76B4" w14:paraId="491B659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C4D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3CA5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3C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D822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58724A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F8A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07009F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A00A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A1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2C0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A4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05806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B2383" w:rsidRPr="00AB76B4" w14:paraId="39CA3D3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1FB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17B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579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CDDD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06E5E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D19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AB85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B33B59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9CAD5E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A34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FF8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A14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569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EA5C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B2383" w:rsidRPr="00AB76B4" w14:paraId="11F892D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989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928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9D9B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26D2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21DD3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3AD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ABF19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499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0DDC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7FBE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592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5315E3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B2383" w:rsidRPr="00AB76B4" w14:paraId="5541FD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002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9AA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16D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920F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1B20B3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A1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3E0B9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3AA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C3C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99F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07FC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3BFC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B2383" w:rsidRPr="00AB76B4" w14:paraId="25B3CB0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E18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E24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207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6C75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98B816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D41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579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F30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E615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E0A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622F0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B2383" w:rsidRPr="00AB76B4" w14:paraId="6FFD03C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CC6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0EE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B41E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D200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C27AD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F833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8B6A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2C4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E40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D5E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B2383" w:rsidRPr="00AB76B4" w14:paraId="491127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0BB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69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DA72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1648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2B145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74FE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262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A7F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B97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00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B2383" w:rsidRPr="00AB76B4" w14:paraId="1E086B7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6FE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8C3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122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8967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652281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86BF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B2E7B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B43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A68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6F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947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24A4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B2383" w:rsidRPr="00AB76B4" w14:paraId="0AD9DC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C71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597C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D29C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97C4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90C13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650977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FBD8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6D5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B69F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191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A5C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51F282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A57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5FF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390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ED6F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AAC33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F10C36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B1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95A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EA4D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E9E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0B4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AC2FF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964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D75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5BD061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85F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113A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79ABD5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F63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F04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E0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3F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CCA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2E3256D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5A3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7B4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004D6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58F5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8E84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F73C64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88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B0C1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79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280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11E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59C4022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24B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594C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957B55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9B3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F313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8FFEE5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2D8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C7D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8D7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9740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348A" w14:textId="77777777" w:rsidR="00EB2383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206B5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valabilă pentru trenurile de călători. Circulația trenurilor de marfă este interzisă.</w:t>
            </w:r>
          </w:p>
        </w:tc>
      </w:tr>
      <w:tr w:rsidR="00EB2383" w:rsidRPr="00AB76B4" w14:paraId="246B7B4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D94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5DD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6E9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6AF5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971C23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E27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A59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2CC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7AECA0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F15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CA5A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0F2F72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AEC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EDC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49C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D561F" w14:textId="77777777" w:rsidR="00EB2383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79D910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2D22C2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00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405E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79F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80D711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44F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87C2" w14:textId="77777777" w:rsidR="00EB2383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76D0A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74A88B2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18E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AF8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B63B4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8B4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4AF9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5F1A98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2A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1FB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072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E8A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444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1D3CCF8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C4E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06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C67A13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0B78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CF21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3CFF32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419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CFF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F5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B85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5CFE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57E592C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2FB312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7C2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E08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8F0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9E08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0D823C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E5E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992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C4D4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BED387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21D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EFAD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499147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4390C7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D4B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1DB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AA6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8545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7F7568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C0691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C799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E214E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AAE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3984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0FD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BDD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C20D5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8BE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AE3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0B6BF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1F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E591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73E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E12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2BA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6BC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B82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89408E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187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48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643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52CD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085DBD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C5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71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052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140879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3BD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84B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EB2383" w:rsidRPr="00AB76B4" w14:paraId="652F12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28E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45D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50F2E3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D6CF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9D44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D50DF7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29A8D7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B38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C70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D76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0099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E6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785ED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C156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B2383" w:rsidRPr="00AB76B4" w14:paraId="547A3A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D8A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7AB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6300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D077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E04E77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D302AF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C95F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632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FB1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388574E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0D3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2F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B50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1882296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730E61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66F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C0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7C7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D616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96ED41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FD4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C0751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ED9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90F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C43E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A52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B2383" w:rsidRPr="00AB76B4" w14:paraId="5E4D9C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BE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F50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FF0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B89D7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27DA39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AB69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3BC90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BC2E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A61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59D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370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B2383" w:rsidRPr="00AB76B4" w14:paraId="3CFDCC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C0C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8D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064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0A46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7E01DD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CF2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498D7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42CC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8F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FF65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990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60377D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A39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1CFD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5DA0113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0A90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1F93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94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B9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1AE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0FC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0D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4A6B4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48E62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1BA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46CC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D94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60BB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E31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B60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3D9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30B9EC6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F7E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B7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2383" w:rsidRPr="00AB76B4" w14:paraId="5B68F76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9CF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BC0B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30EBA7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3C06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99F4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0EFCEB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1D2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B0C2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4FF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0C6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D6B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2383" w:rsidRPr="00AB76B4" w14:paraId="0D12BF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6BE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467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2B4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6F11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5EC2F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4F9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54F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139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A8E96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A5A6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F0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3F57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6F2C97B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A61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1752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BE9DD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ADAF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26FDC2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5C84A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59CA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FA7E3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BC784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5E15C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3F75532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304927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3535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028D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B6E7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0A759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14E2D4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3592CD8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694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639C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7337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81EC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F60732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2EA35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23D41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30035F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327A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469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2F644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26CCF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F2FBCE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19D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C0773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A9791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6CBC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14977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047C7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27BAE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3AB37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3E43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752A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977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B40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B2383" w:rsidRPr="00AB76B4" w14:paraId="3655593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916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CD120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A83A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A162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38FD61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6067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35E6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92D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76594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4C5B0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BF72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B2383" w:rsidRPr="00AB76B4" w14:paraId="4EB0165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D98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426A4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F5371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018E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9D8D0D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D1211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F972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854E6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DFD4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8AF6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96E7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B2383" w:rsidRPr="00AB76B4" w14:paraId="100FF2C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B1A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ADCB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921378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C565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8294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04906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5038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4534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B24A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A096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07ECD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314E87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5FAB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B2383" w:rsidRPr="00AB76B4" w14:paraId="550DD51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44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CCF40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BACF9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BABC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B9C0C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25FAD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8160FA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63875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4C9A6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C544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CA398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B2383" w:rsidRPr="00AB76B4" w14:paraId="2775CAE2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E16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3F4E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7BB6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E3FB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EC6F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52CA4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A266DD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4FBFF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46D2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C45E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F2E63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B2383" w:rsidRPr="00AB76B4" w14:paraId="4137369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F4D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6224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5184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1D0C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DC46DB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B0E6A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8CABB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3932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50D73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D64F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67D7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B2383" w:rsidRPr="00AB76B4" w14:paraId="5B71EC7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E15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701C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EF11D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BC61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43B0C3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F71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AB82F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A121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9462F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A514D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1C58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B2383" w:rsidRPr="00AB76B4" w14:paraId="62BCD2B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201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2AC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3FD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D4CD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FC981E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BAA0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6C9252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83639EC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358B5F4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D49135B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7784900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54EA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74BB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667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21B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A659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B76B4" w14:paraId="71BF624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687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E56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BDD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601B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71B776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B827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0889EE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608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3F88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2D6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F0F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2EDF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B76B4" w14:paraId="0CAA9A0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70A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059F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7FB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6DC8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3278A8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A2234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F17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54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66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D95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3C45D4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D9B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FD2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0385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EDDE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333DB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2658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72AC6D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94D9CC1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18352B5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608C53E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983AD0D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B9270D1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BFEB207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500A7E9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53668AB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257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FD3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C69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A8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E725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B76B4" w14:paraId="511ECE2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1E9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DD6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440E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B323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514BD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EF89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51B04DB5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3A20B2B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587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EA8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23AD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49C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65454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B76B4" w14:paraId="2A41FC3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1AC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82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BBD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9AC0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388E5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4944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8F3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19A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AF6387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608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0EB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B7E10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28421B4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253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9B8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2FB2B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080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AC58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39268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98822B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DB96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F55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E69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F13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AEF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7D12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30266B4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BDD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EB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EE7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7284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8D18FA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C8F1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A9A623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C57455D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B0CC08C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343AACE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628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D7A2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66E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E7B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12C1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B2383" w:rsidRPr="00AB76B4" w14:paraId="4A0869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16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1F5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D8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4C21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C5F5D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4457D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9AC233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18E6B0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9E5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567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A33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82D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8C864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B2383" w:rsidRPr="00AB76B4" w14:paraId="741DD71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C5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506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5DD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788D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439FB6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2B1C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D5B8F3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0BB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F8E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306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9BE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B2383" w:rsidRPr="00AB76B4" w14:paraId="35C0A90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9C0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65D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45E5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31D4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F26C3B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F5A29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CA2BB73" w14:textId="77777777" w:rsidR="00EB2383" w:rsidRPr="00AB76B4" w:rsidRDefault="00EB238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DFBA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B029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30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2A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CB16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A5EE6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2383" w:rsidRPr="00AB76B4" w14:paraId="3880545D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AB7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944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642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9B3E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56DA2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664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58F8B6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F7E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8B6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2952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F5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7493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B2383" w:rsidRPr="00AB76B4" w14:paraId="70A278B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530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BB7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767A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4E5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E0CA0E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236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ABA7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7588D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377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BE0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C09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4CA5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B2383" w:rsidRPr="00AB76B4" w14:paraId="385869E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D96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30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7C9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34E7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445AA8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F1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BA05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38359E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1CBAD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8FF0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AF6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CAD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BFA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A40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B2383" w:rsidRPr="00AB76B4" w14:paraId="3731BB9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60D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1DB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61D4570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BE2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8BB7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8FD568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DEBC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51D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BB52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1D7D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F75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5D7144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5FF6AAA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600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0AD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ECD33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6D1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004B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CA1844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B5D2AB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03C261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0D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D89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3B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6AA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92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26D8E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2E53D82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AE9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ABD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BCD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D342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F5E6C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9A22AE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5D54502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EF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8FF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D27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DD4459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D52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B85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F1907F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39B081D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9A2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58B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D46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44185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6623D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84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53999E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DD1513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2563D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7476D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00DFD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90A8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F1A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18E7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AC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315C91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C86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30E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371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0EE2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CE348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64C2D6E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1BAE89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6A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F0D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27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BA0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FFF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4969999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B58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AFA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012B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B611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A98319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CC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A4F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BC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F8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82A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3D791EE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396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E33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4A7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A55E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7D7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05CC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259E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54E40AB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0DE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A8C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BF7605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4FA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1F5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3C5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E356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5CB412D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3440C0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648EA31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745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F1DA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059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DFD04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2F83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718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C725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AB76B4" w14:paraId="198D7D8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E19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4A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736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10E5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94FEF1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AE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44E45C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07B758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0A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61D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FB1F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5A8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36CA1F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B2383" w:rsidRPr="00AB76B4" w14:paraId="39F7F9E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A23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3A0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8DA4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B335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77E082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38D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4EDFE3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DAA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FB8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5E9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128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B2383" w:rsidRPr="00AB76B4" w14:paraId="7D71D0C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728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531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6205079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508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BEE2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C6BA87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42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6E8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5A8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8A1E87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63E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BD3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CCF72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60D6389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D98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065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4E9D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C324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BD19EB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B2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8C1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C9C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171FAC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ED7E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551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B2383" w:rsidRPr="00AB76B4" w14:paraId="7D3B53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52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D28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CC6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E329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3883E1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CC2299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FCD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D22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7E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234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39C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72DEB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049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50B3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A28CB2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699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BBE4D" w14:textId="77777777" w:rsidR="00EB2383" w:rsidRPr="00AB76B4" w:rsidRDefault="00EB2383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57032AB" w14:textId="77777777" w:rsidR="00EB2383" w:rsidRPr="00AB76B4" w:rsidRDefault="00EB2383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816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C1A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376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31E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4F6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7288175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E41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250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A15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F3CA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F95C4E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B8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6C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C7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2FCC9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1D5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03F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65B579D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40C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AF4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6D54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028D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6BC43E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F85054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835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D93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642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F1D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0F2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19D7EF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A31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B6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34EAF2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14A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B690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8D9647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468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A6D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85C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114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EA2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06E46C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782321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7D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88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85D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6417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8F9C96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01D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8430F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D03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C4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A43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4B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CBCC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B2383" w:rsidRPr="00AB76B4" w14:paraId="2C5F8C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5A3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0AF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64B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2C40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4566BA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A0D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0C6404F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766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139F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806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C623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814C7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B2383" w:rsidRPr="00AB76B4" w14:paraId="6393C54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2F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D1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B2F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F12A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FAC877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831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21235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332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63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44C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71D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7E54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2383" w:rsidRPr="00AB76B4" w14:paraId="68F36B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677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2F0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D20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7206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E1286B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64B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7D7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5F4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015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B12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4649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2383" w:rsidRPr="00AB76B4" w14:paraId="0562BD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EC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14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C69D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4DBA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035C911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378C0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C75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60D8D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370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C9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DA0E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2D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0D209E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E46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D6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CCD191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893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2AE0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87ACCE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2D6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51D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F2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4E3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E7F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9AB97D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100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E69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4EC4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8D14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D00A1A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355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2D7815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088A10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496172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D0432C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BC5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E1AD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578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6D3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0F03E7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6E6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CC0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9F8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3C5D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72A300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8819C1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07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682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D81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A7D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F4B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73298E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2C3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947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B46B2E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5D1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27AB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408AE19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94F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38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AB8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6E8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CB6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FE9F5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B2383" w:rsidRPr="00AB76B4" w14:paraId="3C2FA0B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A64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8D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4EE82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3F4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D682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FB2255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68A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CE6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AD5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BD3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17E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0B433B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7E28DE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1B5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CAE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60B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8B03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A6DB54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DD0499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34B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599B8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C25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572F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D11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930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45003F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958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3D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047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000E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7E09C4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ED8264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A35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C739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882A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9E5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B55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B1D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2CE777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EE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75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6EB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D02F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7548EA6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95504F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AE0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9D402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FB1CF9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57DA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CA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33B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DE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4641E28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F3C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7BB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BF43F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16B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391F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3DD2C97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41F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334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A5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2FF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F44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7009E27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0162F7C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DD5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38B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27C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A0E0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29A063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C26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148A3E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48E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EA9E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E74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C3E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503E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B2383" w:rsidRPr="00AB76B4" w14:paraId="66B282D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5EB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7638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1584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484C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8663F7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F0D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72DCA9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2C6B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767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07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E43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ED94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B2383" w:rsidRPr="00AB76B4" w14:paraId="07D3E2C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465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780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2DBD7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139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F7FD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70D86D7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B582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8A6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D6F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F49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0E8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53CC31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461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55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506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93FB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40EFCD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06B35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C39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DD668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451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F4E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CCD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DB7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4111305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44A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C6E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99D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1815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2FC8A9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0A2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BB8CD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67E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8B9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F48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C25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0DD9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B2383" w:rsidRPr="00AB76B4" w14:paraId="02280F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464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437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5FF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1F0E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494936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D86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36660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601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29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B05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AF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5317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B2383" w:rsidRPr="00AB76B4" w14:paraId="53DCE4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719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B3B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BAE3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6CD3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CA0E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2F4E48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67EFF4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B8383B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15D5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E77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C37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E89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8B9282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24609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B2383" w:rsidRPr="00AB76B4" w14:paraId="702A5E32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4BA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10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436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9F93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599DC2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A9F16E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CD9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8614D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7EA04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46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7C8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BFF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DD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125DD8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8E7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321A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187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AD04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1C4B9A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31282A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EB6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194B0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29B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409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15B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93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F387EC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6B3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E21C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BDD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D651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32CA1E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24B5C9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B6ED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46DB4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5E9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700F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320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43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3106D6D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F5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3D4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10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B29F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5153B6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960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14BE8C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EAA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383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D2F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91D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4DA02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B2383" w:rsidRPr="00AB76B4" w14:paraId="5520B8C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91B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ED5F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7804052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A1F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499C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56BBDC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89B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B03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1DDD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639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12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5E8F58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AB76B4" w14:paraId="4A90D7C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779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D3A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343D51D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90E6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A5DD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E5E9B1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E7135C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6828B40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C8FA59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DCFA5E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BB2D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662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B8A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2B1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3F2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6593E21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6C2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920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D94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F591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57EA3D7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FF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DF0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F88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7C6F2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172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285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5FABEE8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D32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E1C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21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4D17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BF4F5E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F8AB52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53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6DB0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CF4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702FC09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06D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69E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3AEB0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B2383" w:rsidRPr="00AB76B4" w14:paraId="2FFBBF0C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66C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50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130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9805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11DFF3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F138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236BE25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9297240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610CECC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DA683D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EDDB6DD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19C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374F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D0A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042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377E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B2383" w:rsidRPr="00AB76B4" w14:paraId="1FAF2A6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F8F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F7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AAA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7459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C756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BD1665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D10E699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677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A2B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0A5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C7B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43FF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B2383" w:rsidRPr="00AB76B4" w14:paraId="2C1E998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652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D04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18D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9D80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121824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8979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99E331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58AD93F5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61210F2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E20DFD1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E372ED7" w14:textId="77777777" w:rsidR="00EB2383" w:rsidRPr="00AB76B4" w:rsidRDefault="00EB238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C6C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162A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95A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301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8735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B2383" w:rsidRPr="00AB76B4" w14:paraId="2E94375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2C8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333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2AA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57EA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96821B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AE3002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2C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7F4EB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1B2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4C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31C2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C07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D49C9A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5D8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B1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E4F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AFBB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67999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27BDDD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67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8385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43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48A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682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544761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06E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8FB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E715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BE96C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DABC1F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E60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F3C2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591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D40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6EE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7E8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9A67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B2383" w:rsidRPr="00AB76B4" w14:paraId="46A2040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BC5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08F6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346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6D55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C82A39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10C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F1613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DE5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3A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0FA6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56C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B2383" w:rsidRPr="00AB76B4" w14:paraId="357C9ED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7F4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99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C46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B382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8851C1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3B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2A8979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49D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33C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0E4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78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C05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B2383" w:rsidRPr="00AB76B4" w14:paraId="7D4658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B91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F9F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4DC5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6AF0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3C5982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E14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ADF59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B4C1A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0753AD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45E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8F2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D05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EB2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41F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B2383" w:rsidRPr="00AB76B4" w14:paraId="32076ED8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30E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AC5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7BC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41F4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C41667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1A5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72C6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A26DF7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849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482C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F7C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1FB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DF0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B2383" w:rsidRPr="00AB76B4" w14:paraId="1D8C204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1DF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BA9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26F80F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8EF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87FC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B49DE8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BEB1C4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5A919B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BC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238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CB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89F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F4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35DFA95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5A6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D8A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E06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7743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911F63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51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59774A5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06B6A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155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C2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304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5E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FFB4C6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348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2B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96F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42B3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B0BB52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710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C6D02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D0C2DF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74C40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34EDFC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3EB5F2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7AF670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CF3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EEE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50B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32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FDDC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B2383" w:rsidRPr="00AB76B4" w14:paraId="4B05E9BA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8E4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9CF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CC6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E5E4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3C2EC9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AEB7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1E2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9E6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D17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ED8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3A3316E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48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693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B1D5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1CC4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1E69DA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E68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1D2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B6C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37C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AED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2819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B2383" w:rsidRPr="00AB76B4" w14:paraId="3719BD8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CF4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6A9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878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97AB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EC4D60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3C2F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E08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BB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D4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82F4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08265D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F4D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8012" w14:textId="77777777" w:rsidR="00EB2383" w:rsidRDefault="00EB2383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396+300</w:t>
            </w:r>
          </w:p>
          <w:p w14:paraId="2D781393" w14:textId="77777777" w:rsidR="00EB2383" w:rsidRPr="00AB76B4" w:rsidRDefault="00EB2383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AA7E" w14:textId="77777777" w:rsidR="00EB2383" w:rsidRPr="00AB76B4" w:rsidRDefault="00EB2383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00978A" w14:textId="77777777" w:rsidR="00EB2383" w:rsidRPr="00AB76B4" w:rsidRDefault="00EB2383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 Topleț</w:t>
            </w:r>
          </w:p>
          <w:p w14:paraId="7FC25508" w14:textId="77777777" w:rsidR="00EB2383" w:rsidRPr="00AB76B4" w:rsidRDefault="00EB2383" w:rsidP="00C14DA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5142F" w14:textId="77777777" w:rsidR="00EB2383" w:rsidRPr="00AB76B4" w:rsidRDefault="00EB2383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27B7" w14:textId="77777777" w:rsidR="00EB2383" w:rsidRPr="00AB76B4" w:rsidRDefault="00EB2383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6CC1" w14:textId="77777777" w:rsidR="00EB2383" w:rsidRPr="00AB76B4" w:rsidRDefault="00EB2383" w:rsidP="00C14D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D05B" w14:textId="77777777" w:rsidR="00EB2383" w:rsidRPr="00AB76B4" w:rsidRDefault="00EB2383" w:rsidP="00C14D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D4ED" w14:textId="77777777" w:rsidR="00EB2383" w:rsidRPr="00AB76B4" w:rsidRDefault="00EB2383" w:rsidP="00C14D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6BC904A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7F2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24A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FB5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2CEF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B1AF59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27C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BE4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AF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3D0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BBC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7936CA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3CC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C0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05D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0109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FD9E6F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F929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26748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48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D3B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02A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B5D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8B499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B2383" w:rsidRPr="00AB76B4" w14:paraId="32CEA8C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A54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26A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4D0E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EE78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6057DC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798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37A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31F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801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9E4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B2383" w:rsidRPr="00AB76B4" w14:paraId="3531E04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B7C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C6D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54B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BDED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72611A0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474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16D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DC9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0812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64D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3504FC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D36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B9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00AE47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B8D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1D84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6E92591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47D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AD4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DD3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7E4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C54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1EE04C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D7E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51C8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205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5AE2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8D5CE4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4C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EB8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D593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4A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86A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50BA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B2383" w:rsidRPr="00AB76B4" w14:paraId="3D2E2D3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15B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FC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B5379C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586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2449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7DE86B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BC6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A62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535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8E9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FED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7C17234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087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78B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EA46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5C56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643E7D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56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E56E74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487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FE6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953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78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F748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B2383" w:rsidRPr="00AB76B4" w14:paraId="00E211D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733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EA7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A20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00B5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37079B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9C2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44635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14F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3A2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BAB6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AC3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93AD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B2383" w:rsidRPr="00AB76B4" w14:paraId="0640A6F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E5A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5BD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053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3257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DF0095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05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0F4BB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79A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26B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A1B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8B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6D4A1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B2383" w:rsidRPr="00AB76B4" w14:paraId="291E4D3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19B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0A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2E1FB6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F03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5231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CF0945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4C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2F5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D34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9A5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BFF1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1C791F5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96C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88CA3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4657FBD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456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1140D" w14:textId="77777777" w:rsidR="00EB2383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60EB00D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328B912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C00E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B43D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18C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127F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705E0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5F36E79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2D7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2F2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C29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4B38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446878F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9E3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6E76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DC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30B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2E66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021E40E" w14:textId="77777777" w:rsidR="00EB2383" w:rsidRPr="00AB76B4" w:rsidRDefault="00EB238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B2383" w:rsidRPr="00AB76B4" w14:paraId="2381FEA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8B7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EE2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488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12E4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408F4F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8BA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E18E4A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07A3F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274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DC9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E0A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39C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90B41D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6E2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D9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37E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5D95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11F7D1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259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2021CED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2F2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C5B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480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673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5986CD2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B12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619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A973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797B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8C3D13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42B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133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E95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951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F3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43B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B2383" w:rsidRPr="00AB76B4" w14:paraId="1E40A38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637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F5C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489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456A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4ADE1B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42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0C9003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643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7A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CED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CC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6AF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B2383" w:rsidRPr="00AB76B4" w14:paraId="4420B27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336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362A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0ECE95C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55F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3F0A8" w14:textId="77777777" w:rsidR="00EB2383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6E4086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0523AAD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D0C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48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F3AF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7B7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344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EB2383" w:rsidRPr="00AB76B4" w14:paraId="3F09EF8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3E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BAB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C39B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E453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C2344B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47F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BA4E77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05127F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477C15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1411BC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9D426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ACCF1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5F12F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821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D60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7A4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9D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6814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B2383" w:rsidRPr="00AB76B4" w14:paraId="62E4D102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235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3A50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0AB9DF0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48A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95BA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0CEE55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57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B73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662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0275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15C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EB2383" w:rsidRPr="00AB76B4" w14:paraId="1C72F73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30B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A10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DE4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1A42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9344B8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890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94D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8D4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2535A2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5C5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19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0D14397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464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06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22D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9B8EE" w14:textId="77777777" w:rsidR="00EB2383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614835D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29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2C36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F161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07CC0CB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0F8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D2D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EB2383" w:rsidRPr="00AB76B4" w14:paraId="765D680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B9F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BDC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8753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513A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57087E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4BC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632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39D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E96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481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88C79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B2383" w:rsidRPr="00AB76B4" w14:paraId="13476C0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F0F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24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8AB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497A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B4A6BA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005C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D07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07CF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EDF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364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01CA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B2383" w:rsidRPr="00AB76B4" w14:paraId="1988428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077DE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572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F7D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4CA7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AF72FC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161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70C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8F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BDD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17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B2383" w:rsidRPr="00AB76B4" w14:paraId="3E2DBA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6DF61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76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090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3E7C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97E97E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3D8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1F78F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B70ACA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6C9BF4C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6BE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B06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C14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A01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45C637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6B5DB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2AB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790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D1DD8" w14:textId="77777777" w:rsidR="00EB2383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690EBD8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B0BD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F85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1014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31FB8B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279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4B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52ACB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B2383" w:rsidRPr="00AB76B4" w14:paraId="0B72AF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4BB38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9C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7DF4E19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09C5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B11D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791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114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F96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FE1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A75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EB2383" w:rsidRPr="00AB76B4" w14:paraId="3D3CCA8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B5EAC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D4B1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A37311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2F08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18B0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A48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AB7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2D2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161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8A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59AC32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B2383" w:rsidRPr="00AB76B4" w14:paraId="07E689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32EC2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23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04C153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6B5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0E7A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00D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F61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AC7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740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E53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EB2383" w:rsidRPr="00AB76B4" w14:paraId="6451FE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36488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FF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DC5057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43A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6065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9CB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C3A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5C3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7EBA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C7A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EB2383" w:rsidRPr="00AB76B4" w14:paraId="172EC7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A992E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4C4B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06AB677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0E0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3E4C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BC2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089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D84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2D6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731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2383" w:rsidRPr="00AB76B4" w14:paraId="366BC0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D79F8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1C0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FE0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9E83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D90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19BBC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F5B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7C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8A6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8986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B2383" w:rsidRPr="00AB76B4" w14:paraId="52C4F0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C7855E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449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0D3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41466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EF0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8208A3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EDD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421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8FA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BF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B2383" w:rsidRPr="00AB76B4" w14:paraId="0B45BF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5DB14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7312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4C99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71AA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615E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129F8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EAD6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0B1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D79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5C7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EB2383" w:rsidRPr="00AB76B4" w14:paraId="106AF6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C937C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A83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5F37F94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0F8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3D6D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4C5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B74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AFE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343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1EA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2383" w:rsidRPr="00AB76B4" w14:paraId="3C80AAD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84184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602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56E2E9D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CAA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657A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7AE088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C88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F62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D2D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9E2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0C2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2383" w:rsidRPr="00AB76B4" w14:paraId="6F9F92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2685B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C399" w14:textId="77777777" w:rsidR="00EB2383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2A30CA0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35BB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247E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5AD739C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909D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E1E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5D9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61A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A19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2383" w:rsidRPr="00AB76B4" w14:paraId="47338EA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AEE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D888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438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7051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1BEAC036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995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F310D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911F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399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5D8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9C23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B8ED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E34B5E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B2383" w:rsidRPr="00AB76B4" w14:paraId="620D0B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F36805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3DC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05059A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C202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A52C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A71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8D5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387A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7A2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B5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08DD36D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76235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2E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B96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FBC3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2034B0B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7C4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5A9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AEB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273B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BC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F863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B2383" w:rsidRPr="00AB76B4" w14:paraId="0497797F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97F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ABE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9A7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DF59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4236F5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E2A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6ED5B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AE47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830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B618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9A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B2383" w:rsidRPr="00AB76B4" w14:paraId="56F7FB9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B31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F247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C78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4AD5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9AB6D2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6422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069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B7F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C5D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67E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B2383" w:rsidRPr="00AB76B4" w14:paraId="0C65C7E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997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1F6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3715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0B71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CEC603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50C8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875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B8F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1F8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FCD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B2383" w:rsidRPr="00AB76B4" w14:paraId="2C34187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D62A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DCA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4F3D2E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BDE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B41A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6326B6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153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F86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6E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7CA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1EB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2383" w:rsidRPr="00AB76B4" w14:paraId="16AFE6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7FD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AAA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A8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C36B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1BFE0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E31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D13BC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36C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43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31D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693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B76B4" w14:paraId="2B2CC3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70A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77C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07A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45CF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3F84F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B12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DE21DC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E2C3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408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89F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11F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3EC6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4710E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05655F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B2383" w:rsidRPr="00AB76B4" w14:paraId="4503A1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500B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AE2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020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0FF9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BB1CE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08ED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851F3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F2B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95D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2562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F1CB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D3B1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0104C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820FFD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B2383" w:rsidRPr="00AB76B4" w14:paraId="3FDF442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9AB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64D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A06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107C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E5490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2C5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67C6F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0B6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5D6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32F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AD5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C59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B2383" w:rsidRPr="00AB76B4" w14:paraId="4D6892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D5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B529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83E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98B68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35FCD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242D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E1F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A33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EF9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E4A8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D02F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B2383" w:rsidRPr="00AB76B4" w14:paraId="2ABA17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C3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DA0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D692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6C7C5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CA8D8F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7B3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5E0A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31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5608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784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530E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593308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B2383" w:rsidRPr="00AB76B4" w14:paraId="6263D4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A65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55E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DB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DF4A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DF0A3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13F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836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7173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D0A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920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919CD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A3BC7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B2383" w:rsidRPr="00AB76B4" w14:paraId="42236E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B05C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80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844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8559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7EFC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D7479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DE1531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F22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358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A16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0E7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D32A6F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B3CAF7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B2383" w:rsidRPr="00AB76B4" w14:paraId="3EC141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8C12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8A5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48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77E8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9CF95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A71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6174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879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FAB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BB5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FBA0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B2383" w:rsidRPr="00AB76B4" w14:paraId="475A27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7E6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CA9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6555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6585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52CF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BD881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A19EF3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BED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7F7E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27F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1FAA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11AAC8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2383" w:rsidRPr="00AB76B4" w14:paraId="15D016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FC1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ABCC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B72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7D22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5DA5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77047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2B9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EC7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878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B21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B2383" w:rsidRPr="00AB76B4" w14:paraId="78433D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7000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A69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9D3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E379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9C8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880B62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D7A87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C377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6FF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385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1557" w14:textId="77777777" w:rsidR="00EB2383" w:rsidRPr="007B5A25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9A05E0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2383" w:rsidRPr="00AB76B4" w14:paraId="08DB2B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827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29C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B97A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A378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C1882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B33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337C1D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F07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777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F1A12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7ED38" w14:textId="77777777" w:rsidR="00EB2383" w:rsidRPr="00AB76B4" w:rsidRDefault="00EB238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45E87" w14:textId="77777777" w:rsidR="00EB2383" w:rsidRPr="00AB76B4" w:rsidRDefault="00EB2383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2383" w:rsidRPr="00AB76B4" w14:paraId="79D69D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3D0F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5B6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D73B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ECC5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E24AF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07B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392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153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BCB8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A99F" w14:textId="77777777" w:rsidR="00EB2383" w:rsidRPr="00AB76B4" w:rsidRDefault="00EB238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81D3D" w14:textId="77777777" w:rsidR="00EB2383" w:rsidRPr="00AB76B4" w:rsidRDefault="00EB238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2383" w:rsidRPr="00AB76B4" w14:paraId="3F26C8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9643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0657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1CAB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9CC2E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0ADF6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FC7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218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E56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8FA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22AA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B916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2383" w:rsidRPr="00AB76B4" w14:paraId="13CFD8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481D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5B5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44D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3C2D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16121D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B256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351E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8E6E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EE4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FDA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6D46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2383" w:rsidRPr="00AB76B4" w14:paraId="2F8A028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BD9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F3E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6A347D8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176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61CC9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743B338B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444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FC5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FB62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3A28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3E7C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49E35B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A29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B23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E8A60F0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AE2D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7F021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5F3FE87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410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AE64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0E1E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5BEE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B9ACB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AB76B4" w14:paraId="1231647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6A66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986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AC76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8020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0A1EA14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FBE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D673E9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9900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3DD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D89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8F16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B2383" w:rsidRPr="00AB76B4" w14:paraId="7564501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1819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30C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16E3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ADF13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AECC93A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6A1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210A1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AD07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DCC0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B19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EB2383" w:rsidRPr="00AB76B4" w14:paraId="6ACE780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7D1" w14:textId="77777777" w:rsidR="00EB2383" w:rsidRPr="00AB76B4" w:rsidRDefault="00EB2383" w:rsidP="00EB238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7814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7839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7FE32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7AF95B0" w14:textId="77777777" w:rsidR="00EB2383" w:rsidRPr="00AB76B4" w:rsidRDefault="00EB238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4C65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56ECC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8531D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528F" w14:textId="77777777" w:rsidR="00EB2383" w:rsidRPr="00AB76B4" w:rsidRDefault="00EB238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F551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FF533" w14:textId="77777777" w:rsidR="00EB2383" w:rsidRPr="00AB76B4" w:rsidRDefault="00EB238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0DDF577F" w14:textId="77777777" w:rsidR="00EB2383" w:rsidRPr="00A8307A" w:rsidRDefault="00EB2383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7DCE7DEB" w14:textId="77777777" w:rsidR="00EB2383" w:rsidRDefault="00EB2383" w:rsidP="004C7D25">
      <w:pPr>
        <w:pStyle w:val="Heading1"/>
        <w:spacing w:line="360" w:lineRule="auto"/>
      </w:pPr>
      <w:r>
        <w:t>LINIA 101</w:t>
      </w:r>
    </w:p>
    <w:p w14:paraId="75C19DA6" w14:textId="77777777" w:rsidR="00EB2383" w:rsidRDefault="00EB238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4748FA9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DE1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05A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4F3DE7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263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AFF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5509B7F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A15E" w14:textId="77777777" w:rsidR="00EB2383" w:rsidRPr="009E41CA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6E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8AE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E69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D49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BB7A2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4FF84AC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1C78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3B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189317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8D5A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6C3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13E695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91F0" w14:textId="77777777" w:rsidR="00EB2383" w:rsidRPr="009E41CA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81C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693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261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1D2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DD02E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48E4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B928B5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B2383" w14:paraId="1044745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29F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4CE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37C0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32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BDC3A1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AAE149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FB0E" w14:textId="77777777" w:rsidR="00EB2383" w:rsidRPr="009E41CA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60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B01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D4403A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039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D31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45A4788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11C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203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44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ACD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17D59B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00E6B04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D3D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39C812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797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808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6F6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348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25AD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B2383" w14:paraId="50D70A1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74E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EC6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7F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24B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D11B04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930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D07371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6E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C9D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56D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4B7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B2383" w14:paraId="7DEC718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301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9A4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0D3766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D9A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0CB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295F75D" w14:textId="77777777" w:rsidR="00EB2383" w:rsidRDefault="00EB2383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82AC" w14:textId="77777777" w:rsidR="00EB2383" w:rsidRPr="009E41CA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32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0D5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AD7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15B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FB7408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77D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E9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B640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9C33" w14:textId="77777777" w:rsidR="00EB2383" w:rsidRDefault="00EB2383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74F0406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3CC" w14:textId="77777777" w:rsidR="00EB2383" w:rsidRPr="009E41CA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D28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9B0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0EA0DE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0C8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38D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64915A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A241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682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D0D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FA8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C1A39B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48A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260C51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94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EF5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FFA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66B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67AC3E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D1C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792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C253C5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A7A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878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12072C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3B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EA6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EB4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BA7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3F8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0AAD9C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3E4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FCB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145801B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CD95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8986" w14:textId="77777777" w:rsidR="00EB2383" w:rsidRDefault="00EB2383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9C9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2E9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1EC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C72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F25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1D1BCD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0F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FD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34E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8B2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160C78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8D2A17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1B6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A32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97C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CF9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7F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A65E50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635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54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BCBD90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283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EE5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744856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905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7EF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C5C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688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684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232BB6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3674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B78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F5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BC6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8C37F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17A8" w14:textId="77777777" w:rsidR="00EB2383" w:rsidRPr="00A165AE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7DD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A97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512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389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637DB8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D08E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C0A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4C6FA0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4C4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73E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63ECB9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50E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4B3F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7DB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8AF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D38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B2383" w14:paraId="26635D2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CE4B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DD9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317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51C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B23331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925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609B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195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E76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565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0E7EC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382F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B2383" w14:paraId="540FF75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4F7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B88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48F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CD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EB6BFF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39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78E0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D94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6F1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0B4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2D22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13F0F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B2383" w14:paraId="4B2A8B7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B24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E4B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70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E4B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409CCB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937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3A88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3D2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375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C7D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29A3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3D7C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B2383" w14:paraId="3606B6C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7931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326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7EF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E87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5D94CA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EB8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3325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E69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1A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9B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F9499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93D7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B2383" w14:paraId="6061387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8F8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712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E51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BFC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3BFFC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178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23BCF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DDB2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E0D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5BA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42E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FB6FF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2F44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B2383" w14:paraId="0D49E6F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A7F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535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7CC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DDA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BE6BB2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08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6D594B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AB7F43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E21E9B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0F8FE8" w14:textId="77777777" w:rsidR="00EB2383" w:rsidRPr="00A165AE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983D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37A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ACD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0C7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E2E0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B2383" w14:paraId="006DC47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72C3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854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820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78F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7215822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441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889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9E3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74A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490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4F9513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2682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06D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F6B711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ED9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94A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614D43A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4E3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40B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70E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AE7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408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8CBECD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5A1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7A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16071A1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5020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B3D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F952AC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8B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A7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D3B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983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ED7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10CFAF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8CB7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055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078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F59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B8B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46EBDD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E2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868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C2C3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902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B6B758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7E7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545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210ADDB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FFC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AC5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1457C2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588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38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267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F18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2B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D5836B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E54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C7B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4E6896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FF3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745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A5C305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B7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67A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7F8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983D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447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EB2383" w14:paraId="6E26E41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C7C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C0E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82A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37B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34ACC7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A84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7F3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5AE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183BA49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CEF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887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344F35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7D60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A90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97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7B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50391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3E5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783434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61B9EDE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E8F70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859E39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7E0BF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442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E5C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2FE6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E0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923334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C878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785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65C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DB7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091190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0A2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1CE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27A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16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3F2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C988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B2383" w14:paraId="7EF5CA6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F1C7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533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F21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546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12559B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B61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289C4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B53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2C9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716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58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E31A46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ED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D8A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B51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FF1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D81A12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1100FB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A77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BC3092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C1E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D53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2B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2A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5FAC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B2383" w14:paraId="64DC3E5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67E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892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3EE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805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1A50BB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3BFFB9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D1D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91E43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E38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BD7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192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0EF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BED5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B2383" w14:paraId="79B4A59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DB5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478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3B5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4EC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B32D76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87F2DB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8DE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F242B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324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AD8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D97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322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B2383" w14:paraId="7B1E13D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6E84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725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D91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C8E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C57252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43E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44CE2CA" w14:textId="77777777" w:rsidR="00EB2383" w:rsidRPr="00FA554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5DB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F26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007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545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EB2383" w14:paraId="32D88B2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626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518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6E4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4C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6C2665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ADDC4B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76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0943BD3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3E6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8B1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D81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9EA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B8AC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B2383" w14:paraId="2C7E432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19B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253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7DF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E4B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29709B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6A3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907CD67" w14:textId="77777777" w:rsidR="00EB2383" w:rsidRPr="009E41CA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AC13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55E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5D3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9A9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0C8B1A7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884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019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794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D34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9BC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5B39EE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983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A52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09A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643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B2383" w14:paraId="282EDCF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06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C0D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63C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C6E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363FD1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0FE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375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A1F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D57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909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BD03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B2383" w14:paraId="4C69F17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B30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A4B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7DD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734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21F0EA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29A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E138C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90C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B4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A5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ECD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98741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94FD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B2383" w14:paraId="731F85C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E303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B01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956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7BB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0F3F98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153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DE2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A18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B14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ECC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2BDE03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D8B8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D1F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3F9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E49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C7A185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85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D86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E6B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9FF28F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4D6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139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5B6AD1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9AE2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C86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F9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4199" w14:textId="77777777" w:rsidR="00EB2383" w:rsidRDefault="00EB238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4B457D6" w14:textId="77777777" w:rsidR="00EB2383" w:rsidRDefault="00EB238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6AA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A40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EFA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45F468E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54C8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5CB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69139E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8E83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24E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D90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FDD1" w14:textId="77777777" w:rsidR="00EB2383" w:rsidRDefault="00EB238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C38F779" w14:textId="77777777" w:rsidR="00EB2383" w:rsidRDefault="00EB238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877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D38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442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4D20390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7A11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CFE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7ED21F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EF24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F20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651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26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49712F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49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AFFD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40C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9B5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37A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B2383" w14:paraId="6B4C548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E25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B15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537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747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6748F0D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57D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C69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B9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2689BA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2A4F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2B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9CE51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D0D964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4D4BAD8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EB2383" w14:paraId="5E9765B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B180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773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29A01D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BFC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856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3740AC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5CF256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AC7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5F7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68F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895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F47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EB2383" w14:paraId="4A7644C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B02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0EC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ED97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990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0B4FC4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0B9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0A404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24FDC9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CCFA5E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E57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8EC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369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5E0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B2383" w14:paraId="59FA4E1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5BE4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177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0465F23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55A2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102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8A37C0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62B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033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456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F2D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E05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EB2383" w14:paraId="521A656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6BB8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67D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19B1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931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412840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8E6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E6F66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87F0B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61E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68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169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F3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B2383" w14:paraId="13C196C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953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FC3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3C992A9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9235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3A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96A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581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7C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2DD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7E0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EB2383" w14:paraId="534E0D9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68B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19D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8D723C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02ED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071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2960F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76E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B5A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FA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701D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E5D3" w14:textId="77777777" w:rsidR="00EB2383" w:rsidRDefault="00EB238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B1F889A" w14:textId="77777777" w:rsidR="00EB2383" w:rsidRDefault="00EB238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3C83138" w14:textId="77777777" w:rsidR="00EB2383" w:rsidRDefault="00EB238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1510CD" w14:textId="77777777" w:rsidR="00EB2383" w:rsidRDefault="00EB238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D32720C" w14:textId="77777777" w:rsidR="00EB2383" w:rsidRPr="002C6BE4" w:rsidRDefault="00EB238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B2383" w14:paraId="4D72881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AAB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71B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6DA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5B2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CC2164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CDD683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490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AA2177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F11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B0F14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017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0A4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3096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475CC80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B2383" w14:paraId="338A0529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A223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F30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427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4FB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07C99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82F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1BA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CF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52B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050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1065518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B60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545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0B4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B12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04A29D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F76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04D8E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C01FAB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2FB6444" w14:textId="77777777" w:rsidR="00EB2383" w:rsidRPr="001649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6A3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7F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DF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8BF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0A8BE" w14:textId="77777777" w:rsidR="00EB2383" w:rsidRPr="0058349B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B2383" w14:paraId="4564B663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4BE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33C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8A4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A0C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6F1FA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15D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9521A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1A5A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ACE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512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83C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B937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B2383" w14:paraId="2B50A07B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C75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F4A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A70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3F2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446DC2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D784AC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F41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01889F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B03D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DB4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A80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023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68EE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8D555F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2383" w14:paraId="214AAF6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52F1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D39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6B9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BBE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90123B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45E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5D410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D9567E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4DD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A55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E6F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EB2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1454ED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D3E9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69E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E86E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CD8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6135A0C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482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8F09C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841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133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23A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AA64" w14:textId="77777777" w:rsidR="00EB2383" w:rsidRPr="008609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1874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A00B86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18AEB43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B2383" w14:paraId="57E8536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8CC7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9AD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0AC7FD2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BE73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103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1B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028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6F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6C7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3E6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A9325D0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5E6E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446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F8B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6CA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CA648C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267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C9D9C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670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BA5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2F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E93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BC7C9B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B2383" w14:paraId="132D0BC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616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434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BD5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4AD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D4ADA7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BAC088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1D0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8A7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ABA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11B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969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E18F5E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6F44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05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67D85E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D14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83A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893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A32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FFA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DC5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46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0076716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68C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119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7B5181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E75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15A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293823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FF7C28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F48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D03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7FB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F41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AAD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3F86EB7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23E0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247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B13D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39F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CCD8E0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8AC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747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FAD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607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CF8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3D2B41C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2383" w14:paraId="586F2A4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50A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073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9BC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163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B18F06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CC8B7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515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0C638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D00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F61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3CC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94E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C83FF6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6B30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ED4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724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54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6FBCF1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544CA6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70F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9F5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533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AD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E4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3949F1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10A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72C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CD8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AB7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9F59BE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6B2AA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5C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357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4BA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0FF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D0E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7A945B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C3D1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04F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472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6B9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71D77F4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D26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0408B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51F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5A1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53B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887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E02444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888B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417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688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B54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30B9F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09A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2C1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B28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605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18F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B21044E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261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F8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04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096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D701EF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ABD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B0A78E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BCC096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BBE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02F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448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E33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B2383" w14:paraId="7235BA3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152E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4E7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136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5C8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10D33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D831B8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C9C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1A0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5BD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6D1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584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5FFAACE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C332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FD1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A12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B67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A26479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C9C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C0D253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87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78B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56D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B5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B2383" w14:paraId="1FFA0CB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9E7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12C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2F6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D3A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6E0ED6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A80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3A773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84E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63A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511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B60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3107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B4C7A3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B2383" w14:paraId="631F723B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95CE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EB1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758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2557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421530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CD8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2C287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FE2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19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96F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AEBD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B2383" w14:paraId="240EC3A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3F03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406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F2A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E4B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4A307D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472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9BC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389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E8D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E85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0CEAEA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B2383" w14:paraId="4E9201BD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19EE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B7D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BBE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86B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86A34D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D79B01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0F1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5ECFE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DC1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372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69A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CBA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77A07C8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865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0A9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797A2F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C29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BAB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F73466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461EF4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963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6A4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561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E64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32E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6053C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B2383" w14:paraId="77C62B4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3017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B12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0ED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6C3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AB9EAC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64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107C0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B73B27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0939FB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C57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CF6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B84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A0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7D0291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B2383" w14:paraId="6A80438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2D2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CE2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066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CC3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66B9DF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F9B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B065D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3E05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350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7CD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52B2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B2383" w14:paraId="02EEC51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ECE8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013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630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642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CD8019E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A1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B4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F28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0D6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9CA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B2383" w14:paraId="65ED2BE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8D5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88C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AF1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A29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9CDDB7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139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21338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0B0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DEF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372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73B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6CE3A0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9FB2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4FA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60E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6B3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25023C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44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7A2BC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928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67A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722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0F6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B2383" w14:paraId="58ED2ED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227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109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7DE626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B777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521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2C8C13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A09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B3FE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DE8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D748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B0C2" w14:textId="77777777" w:rsidR="00EB2383" w:rsidRPr="006064A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5F3E6E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5C9034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A80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DC7" w14:textId="77777777" w:rsidR="00EB2383" w:rsidRPr="006064A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B4662D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41C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320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1135D1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A6C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EF8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482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549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CE6" w14:textId="77777777" w:rsidR="00EB2383" w:rsidRPr="006064A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0ADC771" w14:textId="77777777" w:rsidR="00EB2383" w:rsidRPr="001D28D8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8393E84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C036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AB2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363320B" w14:textId="77777777" w:rsidR="00EB2383" w:rsidRPr="006064A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83ED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C9D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614973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362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FB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198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8FD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C4C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B2383" w14:paraId="36501D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00FA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B68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66E6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518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F03AF4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B687E6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0B1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A32FE4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17D2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8C8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4E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EA58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83E000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F834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A82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36AA72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0AC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E6F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788A1240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2BD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BEF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B37E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E2D5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DB2C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724C45E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D1C0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6CB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A57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9EE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D62CC5F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4B2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41AED8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715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3A7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175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2C81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B2383" w14:paraId="374F6F5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7E1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E9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29B4AA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445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46C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7D3138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677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A50F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650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9A44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D5F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7E0D4C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B2383" w14:paraId="50EBC5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69E3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62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3CDF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1246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EA69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A4395F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DDCD3B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C2AF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9E0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108C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8AB3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B2383" w14:paraId="64ABA2E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7C5C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94BD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DCCB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3FD2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40AA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449B0D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33D2" w14:textId="77777777" w:rsidR="00EB2383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B65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D4AB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77AB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B2383" w14:paraId="520453F0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235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9060" w14:textId="77777777" w:rsidR="00EB2383" w:rsidRDefault="00EB238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738B" w14:textId="77777777" w:rsidR="00EB2383" w:rsidRPr="000625F2" w:rsidRDefault="00EB238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459B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626284B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AF0C" w14:textId="77777777" w:rsidR="00EB2383" w:rsidRDefault="00EB238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1C251E" w14:textId="77777777" w:rsidR="00EB2383" w:rsidRDefault="00EB238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CDDB" w14:textId="77777777" w:rsidR="00EB2383" w:rsidRDefault="00EB238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4238" w14:textId="77777777" w:rsidR="00EB2383" w:rsidRDefault="00EB238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3B42" w14:textId="77777777" w:rsidR="00EB2383" w:rsidRPr="000625F2" w:rsidRDefault="00EB238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0F71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A524B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ED3E4FB" w14:textId="77777777" w:rsidR="00EB2383" w:rsidRDefault="00EB238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B2383" w14:paraId="548536E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079D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DB51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7EA1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B5E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B4C9A2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1407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E4110F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A6F2EFC" w14:textId="77777777" w:rsidR="00EB2383" w:rsidRDefault="00EB238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66A5EC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BAFA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FC2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931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EB8A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7F595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EB2383" w14:paraId="662A306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640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5E02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1BF0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9C49" w14:textId="77777777" w:rsidR="00EB2383" w:rsidRDefault="00EB238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A0E44AE" w14:textId="77777777" w:rsidR="00EB2383" w:rsidRDefault="00EB238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AED7" w14:textId="77777777" w:rsidR="00EB2383" w:rsidRDefault="00EB238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D9299A" w14:textId="77777777" w:rsidR="00EB2383" w:rsidRDefault="00EB238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81DB4F6" w14:textId="77777777" w:rsidR="00EB2383" w:rsidRDefault="00EB238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2E29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D135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B0D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6EEF" w14:textId="77777777" w:rsidR="00EB2383" w:rsidRDefault="00EB238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5B052" w14:textId="77777777" w:rsidR="00EB2383" w:rsidRDefault="00EB238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EB2383" w14:paraId="6406265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A77F" w14:textId="77777777" w:rsidR="00EB2383" w:rsidRDefault="00EB2383" w:rsidP="00EB238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A94C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B3AE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09B4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8D32306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4E7B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B27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EA06" w14:textId="77777777" w:rsidR="00EB2383" w:rsidRDefault="00EB238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D8F3" w14:textId="77777777" w:rsidR="00EB2383" w:rsidRPr="000625F2" w:rsidRDefault="00EB238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A3E9" w14:textId="77777777" w:rsidR="00EB2383" w:rsidRDefault="00EB238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F9CBD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4953F44" w14:textId="77777777" w:rsidR="00EB2383" w:rsidRDefault="00EB2383" w:rsidP="00F22BF3">
      <w:pPr>
        <w:pStyle w:val="Heading1"/>
        <w:spacing w:line="360" w:lineRule="auto"/>
      </w:pPr>
      <w:r>
        <w:t xml:space="preserve">LINIA 103 </w:t>
      </w:r>
    </w:p>
    <w:p w14:paraId="2CA8E24E" w14:textId="77777777" w:rsidR="00EB2383" w:rsidRDefault="00EB2383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2383" w14:paraId="557B65E0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9291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A2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DE878E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F8F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7E77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4EE676F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DCC0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79E8" w14:textId="77777777" w:rsidR="00EB2383" w:rsidRPr="006307B2" w:rsidRDefault="00EB238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900D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033C" w14:textId="77777777" w:rsidR="00EB2383" w:rsidRPr="006307B2" w:rsidRDefault="00EB238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FD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47AE4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B2383" w14:paraId="251CBC6A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3589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CF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1E19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A548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B3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1824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7CA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5863" w14:textId="77777777" w:rsidR="00EB2383" w:rsidRPr="006307B2" w:rsidRDefault="00EB238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D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D996A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54674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B2383" w14:paraId="38814B4E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40A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130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B761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0664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B97F170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17A0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8F7" w14:textId="77777777" w:rsidR="00EB2383" w:rsidRPr="006307B2" w:rsidRDefault="00EB238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95BF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B0B3" w14:textId="77777777" w:rsidR="00EB2383" w:rsidRPr="006307B2" w:rsidRDefault="00EB238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DF2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AE8DC2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14:paraId="1F1CA8ED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C4AE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C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E8C4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8550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2D4B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9147" w14:textId="77777777" w:rsidR="00EB2383" w:rsidRPr="006307B2" w:rsidRDefault="00EB238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3460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09B7" w14:textId="77777777" w:rsidR="00EB2383" w:rsidRPr="006307B2" w:rsidRDefault="00EB238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65DB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885B20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14:paraId="7FBF303B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ED2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662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7AB3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F607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2B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98C015" w14:textId="77777777" w:rsidR="00EB2383" w:rsidRDefault="00EB238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660DAE02" w14:textId="77777777" w:rsidR="00EB2383" w:rsidRDefault="00EB238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D96E66" w14:textId="77777777" w:rsidR="00EB2383" w:rsidRDefault="00EB238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16D1991" w14:textId="77777777" w:rsidR="00EB2383" w:rsidRPr="009E41CA" w:rsidRDefault="00EB2383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B9B4" w14:textId="77777777" w:rsidR="00EB2383" w:rsidRDefault="00EB238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E2C4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51C5" w14:textId="77777777" w:rsidR="00EB2383" w:rsidRPr="006307B2" w:rsidRDefault="00EB238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CC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E6A39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E68A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6A1296D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B2383" w14:paraId="3D431CD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4E61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BE5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CE2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95ED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37E36743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37BA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B1DC" w14:textId="77777777" w:rsidR="00EB2383" w:rsidRPr="006307B2" w:rsidRDefault="00EB2383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3636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A808" w14:textId="77777777" w:rsidR="00EB2383" w:rsidRPr="006307B2" w:rsidRDefault="00EB2383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22D6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5E20FFF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7D27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2B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9134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679D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2B49ED8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8FC6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91E6776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ED1D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43CF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09B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D44C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14:paraId="019BA42D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7FCE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D7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9504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C30C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F68824A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5668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260EA1A2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9321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1335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B744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6B77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14:paraId="11A170A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140F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68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93C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8376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16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C51E498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5EA7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8CB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DB57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90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C5D9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032D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0CCC3888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B2383" w14:paraId="04847C93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A54E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92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469296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188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572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223E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82F8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4F8A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D41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94A5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BCE135B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C5FA" w14:textId="77777777" w:rsidR="00EB2383" w:rsidRDefault="00EB2383" w:rsidP="00EB238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F8F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B19D9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23A2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FA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2ED99652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9291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A929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2D56" w14:textId="77777777" w:rsidR="00EB2383" w:rsidRPr="009E41C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12DC" w14:textId="77777777" w:rsidR="00EB2383" w:rsidRPr="006307B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71DE" w14:textId="77777777" w:rsidR="00EB2383" w:rsidRPr="009E41C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C995BA" w14:textId="77777777" w:rsidR="00EB2383" w:rsidRPr="007C0989" w:rsidRDefault="00EB238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D0BF44A" w14:textId="77777777" w:rsidR="00EB2383" w:rsidRDefault="00EB2383" w:rsidP="00E15E78">
      <w:pPr>
        <w:pStyle w:val="Heading1"/>
        <w:spacing w:line="360" w:lineRule="auto"/>
      </w:pPr>
      <w:r>
        <w:t>LINIA 105</w:t>
      </w:r>
    </w:p>
    <w:p w14:paraId="2EA7AE46" w14:textId="77777777" w:rsidR="00EB2383" w:rsidRDefault="00EB2383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2383" w14:paraId="05DE9DF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82C7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F3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0C580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C94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732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0C6073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7D1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03A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A9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8E65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AD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1ECE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EB2383" w14:paraId="1FBF857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2B8C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83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AF6F0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D25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0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2BA4B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AA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256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4E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411B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5D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0E2C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EB2383" w14:paraId="3B6C98D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1446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7B3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2F1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5E0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D4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C9AD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32040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475D39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A15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72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279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AA2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422DD7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8FE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9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680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0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1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62638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290E34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B6BB4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8A9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39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F636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60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43AFDE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3283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B7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3FB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2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EB7271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1A9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AAAF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CC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64F5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E8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2383" w14:paraId="658BB17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D37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7D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6CC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FC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A59E8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7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10DDA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495F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8E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339C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D3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F33BBE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A5B5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EB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397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83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CD102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C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7E2A8A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1DCC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8F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F4A4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18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71668BE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30B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5D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2B3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786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F58F3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92D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2D2E4C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43C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8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4216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4D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E30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9D1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2383" w14:paraId="387F1AD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CA0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A3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D57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A9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68D8A9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106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0251C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AB4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DF7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742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7CE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9D4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975F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2383" w14:paraId="5165FC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4D9E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AA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ED3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9C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31FE0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A9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CD832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37EA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E4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0A17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F3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03A4A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707A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E0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C75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CB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F9F75F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6E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9997B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3C5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C9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92C8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0B6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534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C3F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2383" w14:paraId="1CD14B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60A7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AD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4E2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5F0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6A00A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910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1A07A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8D40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7C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D423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3D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6FF2A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298D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BE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B14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644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BDC11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48F9DE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0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B6CE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DE4B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6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76E3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7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855C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14:paraId="21A109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CCB2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C60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33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71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69BB03B" w14:textId="77777777" w:rsidR="00EB2383" w:rsidRPr="00CA6A06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A6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C23C3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53FE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DE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AE1E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86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D9CB9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00BC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F6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F9E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1AA5" w14:textId="77777777" w:rsidR="00EB2383" w:rsidRDefault="00EB2383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DE5F71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34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C02AC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30C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9A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F580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FA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BB2AC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0A9D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FA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0B6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44E4" w14:textId="77777777" w:rsidR="00EB2383" w:rsidRDefault="00EB2383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ED3839E" w14:textId="77777777" w:rsidR="00EB2383" w:rsidRDefault="00EB2383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25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3EFD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8C67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6969C3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98A6B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36D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34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83C2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5E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701F8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B498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FF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AB2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A4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9821EB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5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45C55C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F782B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F006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C50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CBB9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52F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CE6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2CA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B2383" w14:paraId="3FC63B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36EC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DCF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CD4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B77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C19438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1A5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61B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0C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3F0D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D3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28084A5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78C4" w14:textId="77777777" w:rsidR="00EB2383" w:rsidRDefault="00EB2383" w:rsidP="00EB2383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B3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571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7C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CFEB9B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4B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A2AE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A6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484C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6F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76D5954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150EDFB0" w14:textId="77777777" w:rsidR="00EB2383" w:rsidRDefault="00EB2383" w:rsidP="00E15E78">
      <w:pPr>
        <w:pStyle w:val="Heading1"/>
        <w:spacing w:line="360" w:lineRule="auto"/>
      </w:pPr>
      <w:r>
        <w:t>LINIA 105 A</w:t>
      </w:r>
    </w:p>
    <w:p w14:paraId="76A80D45" w14:textId="77777777" w:rsidR="00EB2383" w:rsidRDefault="00EB2383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2383" w14:paraId="2E260DF7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01F6" w14:textId="77777777" w:rsidR="00EB2383" w:rsidRDefault="00EB2383" w:rsidP="00EB2383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F1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7F842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9E3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AA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C5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517B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C9C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C46F" w14:textId="77777777" w:rsidR="00EB2383" w:rsidRPr="004A289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AF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4F290E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AD3EE36" w14:textId="77777777" w:rsidR="00EB2383" w:rsidRDefault="00EB2383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5F6674F1" w14:textId="77777777" w:rsidR="00EB2383" w:rsidRDefault="00EB2383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62439E3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2DF8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7CE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776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569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4BE5E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31C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E1FCA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5359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7C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845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57E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6D9B28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DD79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47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FCD32B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ED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0B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686C68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F7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9D8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610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EAF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DF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EAA93A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90FA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CB25" w14:textId="77777777" w:rsidR="00EB2383" w:rsidRDefault="00EB238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64671BE3" w14:textId="77777777" w:rsidR="00EB2383" w:rsidRDefault="00EB238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BE50" w14:textId="77777777" w:rsidR="00EB2383" w:rsidRDefault="00EB2383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DDA8" w14:textId="77777777" w:rsidR="00EB2383" w:rsidRDefault="00EB2383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367E1A4C" w14:textId="77777777" w:rsidR="00EB2383" w:rsidRDefault="00EB2383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AC27" w14:textId="77777777" w:rsidR="00EB2383" w:rsidRDefault="00EB238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623" w14:textId="77777777" w:rsidR="00EB2383" w:rsidRDefault="00EB2383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01FB" w14:textId="77777777" w:rsidR="00EB2383" w:rsidRDefault="00EB238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3FBCB7ED" w14:textId="77777777" w:rsidR="00EB2383" w:rsidRDefault="00EB2383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CC59" w14:textId="77777777" w:rsidR="00EB2383" w:rsidRDefault="00EB2383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5697" w14:textId="77777777" w:rsidR="00EB2383" w:rsidRDefault="00EB2383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6CF8EE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563A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A4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22E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293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86BCA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B3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47F4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47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D6AE1C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46E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903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EBE5B2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3175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14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672FC3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20E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9E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006F7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E7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9E5C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DD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CA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4F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945D5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166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27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1CF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77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D5093C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AD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ADE0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32B9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A8A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6A3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552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8F9C5E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78E8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52F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9BBC32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E1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20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4CADC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72A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7CBD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3E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8E1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ACD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6B0768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8DF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A6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18C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B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13B1D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F2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2D4D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C4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CE2FC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E57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1F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B1836C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84B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57E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E44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3E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FD00C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EBC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F6F4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2A81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6DA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A05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F8A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5F84A8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3F86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C47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253E837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65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B7E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ED97D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1F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35C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DF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701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09C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B728C9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BCB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722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435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40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131C8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4D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B33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5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78C6A5B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9A0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F24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91B226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9D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D5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A71CA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84E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81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8C256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B73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D7A6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D70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9AE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8F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0255E5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D21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FC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AC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F7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9E179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57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72B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41A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C6AA27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8FE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03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341FC1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6A4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BE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215919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0C2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F07" w14:textId="77777777" w:rsidR="00EB2383" w:rsidRDefault="00EB2383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66A6545" w14:textId="77777777" w:rsidR="00EB2383" w:rsidRDefault="00EB2383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C4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6584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78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65F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E3A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B75180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5AD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9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49C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F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0F96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77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AE62E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5BD6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CB2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9A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782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5D3215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6AA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3D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64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F1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B82EE7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12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F494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04AF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93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8A5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B9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E4FEC2D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F4A4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3E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3A8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9F9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3FA4D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C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6C44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ABC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D6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F6E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09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EE559BD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311E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43A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81E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81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35F75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356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957B2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0A2EB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4C47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1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F78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D8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310D739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68E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079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0E3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009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57497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1F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2317B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BE21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C8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AB3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569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B2383" w14:paraId="6A00DE3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67CC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B88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EE7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90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110141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E0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A6B5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0779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64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CC3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3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C75ED2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FA7B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24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47C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403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64C49E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631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32FF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21B6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1A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395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62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3C115E0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1C4E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B11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6D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AE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325FA4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EF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13E3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5822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135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447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B05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69B544C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1548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3C0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CBD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59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5EF34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7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2633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2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4FE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DB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8AFC40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989E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90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E8C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1C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ACA02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10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5A484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65BF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3D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2B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4F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CD180BB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6019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611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08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30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F7057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74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1B3E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E6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1F3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7D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1E43B5E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57AF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8E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412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F49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6944D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CD7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1C6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98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6DF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C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00582F1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4EBA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1DA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4EC9285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A26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98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6C9C3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D1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E80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35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843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4A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FCE356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0FBF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F5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D5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6F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2B1A67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BB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FB98C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A6CB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AE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456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98F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A3C198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D6A7" w14:textId="77777777" w:rsidR="00EB2383" w:rsidRDefault="00EB2383" w:rsidP="00EB238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DA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58C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8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3F82D1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F5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F688" w14:textId="77777777" w:rsidR="00EB2383" w:rsidRPr="00C83AE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A2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286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C7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AD324E" w14:textId="77777777" w:rsidR="00EB2383" w:rsidRDefault="00EB2383">
      <w:pPr>
        <w:rPr>
          <w:sz w:val="20"/>
          <w:lang w:val="ro-RO"/>
        </w:rPr>
      </w:pPr>
    </w:p>
    <w:p w14:paraId="42B50B8E" w14:textId="77777777" w:rsidR="00EB2383" w:rsidRDefault="00EB2383" w:rsidP="000507C8">
      <w:pPr>
        <w:pStyle w:val="Heading1"/>
        <w:spacing w:line="360" w:lineRule="auto"/>
      </w:pPr>
      <w:r>
        <w:lastRenderedPageBreak/>
        <w:t>LINIA 107 A</w:t>
      </w:r>
    </w:p>
    <w:p w14:paraId="36891629" w14:textId="77777777" w:rsidR="00EB2383" w:rsidRDefault="00EB2383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2383" w14:paraId="44162CA9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8FD" w14:textId="77777777" w:rsidR="00EB2383" w:rsidRDefault="00EB2383" w:rsidP="00EB238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D070" w14:textId="77777777" w:rsidR="00EB2383" w:rsidRDefault="00EB238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19F4" w14:textId="77777777" w:rsidR="00EB2383" w:rsidRPr="004659BE" w:rsidRDefault="00EB238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122" w14:textId="77777777" w:rsidR="00EB2383" w:rsidRDefault="00EB2383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067B37BC" w14:textId="77777777" w:rsidR="00EB2383" w:rsidRDefault="00EB2383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EDBB" w14:textId="77777777" w:rsidR="00EB2383" w:rsidRDefault="00EB238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4DEEE2" w14:textId="77777777" w:rsidR="00EB2383" w:rsidRDefault="00EB238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6AC" w14:textId="77777777" w:rsidR="00EB2383" w:rsidRPr="004659BE" w:rsidRDefault="00EB238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74C5" w14:textId="77777777" w:rsidR="00EB2383" w:rsidRDefault="00EB238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6CB4" w14:textId="77777777" w:rsidR="00EB2383" w:rsidRPr="004659BE" w:rsidRDefault="00EB238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05A4" w14:textId="77777777" w:rsidR="00EB2383" w:rsidRDefault="00EB2383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BC1F32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5E833EE9" w14:textId="77777777" w:rsidR="00EB2383" w:rsidRDefault="00EB2383" w:rsidP="00410133">
      <w:pPr>
        <w:pStyle w:val="Heading1"/>
        <w:spacing w:line="360" w:lineRule="auto"/>
      </w:pPr>
      <w:r>
        <w:t>LINIA 108</w:t>
      </w:r>
    </w:p>
    <w:p w14:paraId="6C1169F3" w14:textId="77777777" w:rsidR="00EB2383" w:rsidRDefault="00EB238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7311485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9266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4E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221E50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0C90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C8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0D4E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9E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02B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E4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0ACB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F34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F89A2F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E3EA69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89D12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629F7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B2383" w14:paraId="4DB4AD2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7DDB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40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123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9E1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85D338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5A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374F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EE84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F66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DE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7998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84A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B2383" w:rsidRPr="0058349B" w14:paraId="4EF4510B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7B05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32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AC56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42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A18BBE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7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4A8A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7BA33B4" w14:textId="77777777" w:rsidR="00EB2383" w:rsidRPr="001649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6AB7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BE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424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035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2CB0B" w14:textId="77777777" w:rsidR="00EB2383" w:rsidRPr="0058349B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B2383" w14:paraId="771206B5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E9FE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64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C70E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24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24CB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70C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41632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63C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7A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86A0" w14:textId="77777777" w:rsidR="00EB2383" w:rsidRPr="000625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5D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B692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B2383" w14:paraId="37A4113A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4977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150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5DC0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7A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FAB9C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58FA4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984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C2D4E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218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6D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FD19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80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5A2D6E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C02EF5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2383" w14:paraId="44ED38F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C240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E5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6A950C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7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4B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6EA464D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C3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CBCD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36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8A6C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22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:rsidRPr="00F80ACE" w14:paraId="308D37B1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CCD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A2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18B2014D" w14:textId="77777777" w:rsidR="00EB2383" w:rsidRPr="001571B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AF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5AB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E67314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1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6C2A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3F4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6815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B1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3DD85DA4" w14:textId="77777777" w:rsidR="00EB2383" w:rsidRPr="00F80ACE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E993EE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5658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4E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31B5372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16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5B7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BCC0B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25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4806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D6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73C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6F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05DF9D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49863E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5128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1D35" w14:textId="77777777" w:rsidR="00EB2383" w:rsidRPr="00346ED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64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2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732E1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0C3C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DC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DA0AB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E920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58D69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2D167D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52CF90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B506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934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CF03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58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6F25D51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A6E9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FF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D191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8C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908E4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5339A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BF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57CE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CD00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54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D1B5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F0E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F77D00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C701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227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21EA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F82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BF8E54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7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FD97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2C2B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58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0550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BA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69B5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3B12F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B2383" w14:paraId="6A14AA0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CC41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8B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E085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3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64E7F9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8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D3068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B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7C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153C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A0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472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CB86C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B2383" w14:paraId="510D7A2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6AF9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99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51E0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B4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746C5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11C5F8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88A0B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23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87810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12A8B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ED6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C06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07A3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E39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DD69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B2383" w:rsidRPr="00884DD1" w14:paraId="10B7C49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F37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9AAD" w14:textId="77777777" w:rsidR="00EB2383" w:rsidRPr="00E804A9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764B3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D2A9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8AB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DA068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02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E47E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86A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5B3B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544" w14:textId="77777777" w:rsidR="00EB2383" w:rsidRPr="00E804A9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D6B1955" w14:textId="77777777" w:rsidR="00EB2383" w:rsidRPr="00884DD1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054DFC" w14:paraId="7D46DB5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D8A7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6BEA" w14:textId="77777777" w:rsidR="00EB2383" w:rsidRPr="00DD4D10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5D1C3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E65E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7E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DC863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BC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3AC2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01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F5AB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66E2" w14:textId="77777777" w:rsidR="00EB2383" w:rsidRPr="00DD4D10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15AA3B3" w14:textId="77777777" w:rsidR="00EB2383" w:rsidRPr="00054DFC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054DFC" w14:paraId="02371ED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C11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34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6A9367D2" w14:textId="77777777" w:rsidR="00EB2383" w:rsidRPr="00DD4D10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C0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26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7BFC175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5F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0E3D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19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ABF8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46A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B2383" w:rsidRPr="00054DFC" w14:paraId="6A80F92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BB73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2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5AB5C8B9" w14:textId="77777777" w:rsidR="00EB2383" w:rsidRPr="00DD4D10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32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7F11" w14:textId="77777777" w:rsidR="00EB2383" w:rsidRDefault="00EB2383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6B5717D" w14:textId="77777777" w:rsidR="00EB2383" w:rsidRDefault="00EB2383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98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3358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A9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9D1A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AD1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:rsidRPr="00884DD1" w14:paraId="11F6329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8CE0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36C" w14:textId="77777777" w:rsidR="00EB2383" w:rsidRPr="00535AB9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3CAFCE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FD6B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D9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B453F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51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A78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A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49F4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E7D7" w14:textId="77777777" w:rsidR="00EB2383" w:rsidRPr="00535AB9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01FE08B" w14:textId="77777777" w:rsidR="00EB2383" w:rsidRPr="00884DD1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0A49127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C66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5F59" w14:textId="77777777" w:rsidR="00EB2383" w:rsidRPr="00535AB9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BF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1BC7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2D1C98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1926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4D7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67A3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FAD7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E49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6B6C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E8E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73284BF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5798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E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AC44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A291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21963E0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031961FE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0A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7B07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4525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70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E386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8D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BBAD92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E9E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6F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2A12B3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8C8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AC25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2736D8F7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7E2E472E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06DAC8A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1A811BA7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660E9043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35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78A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949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14F5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EC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5B98CB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0FC7E41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0285CD41" w14:textId="77777777" w:rsidR="00EB2383" w:rsidRPr="00326D39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1FDE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8D7702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331E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E0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264B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10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BF9C3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7E09DD2" w14:textId="77777777" w:rsidR="00EB2383" w:rsidRDefault="00EB238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64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F4C3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19A9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63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EFEC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EB5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0D1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387EF05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B2383" w14:paraId="66154CDE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8E1B" w14:textId="77777777" w:rsidR="00EB2383" w:rsidRDefault="00EB2383" w:rsidP="00EB2383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A63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1799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01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FF0B2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700C35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FE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B5962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D85F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8BF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E881" w14:textId="77777777" w:rsidR="00EB2383" w:rsidRPr="00D16CE1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870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32D05E" w14:textId="77777777" w:rsidR="00EB2383" w:rsidRPr="00FE25BC" w:rsidRDefault="00EB2383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6E59442" w14:textId="77777777" w:rsidR="00EB2383" w:rsidRDefault="00EB2383" w:rsidP="00815695">
      <w:pPr>
        <w:pStyle w:val="Heading1"/>
        <w:spacing w:line="360" w:lineRule="auto"/>
      </w:pPr>
      <w:r>
        <w:t>LINIA 109</w:t>
      </w:r>
    </w:p>
    <w:p w14:paraId="0075601A" w14:textId="77777777" w:rsidR="00EB2383" w:rsidRDefault="00EB238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B2383" w14:paraId="45B6FD4A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7ACC" w14:textId="77777777" w:rsidR="00EB2383" w:rsidRDefault="00EB2383" w:rsidP="00EB238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A42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1CF1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09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DFF81D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7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050E5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B90A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71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3BCE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414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16E2F0E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E351" w14:textId="77777777" w:rsidR="00EB2383" w:rsidRDefault="00EB2383" w:rsidP="00EB238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4F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0621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1E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EFA2C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D5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558EF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0A2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00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701A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604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04153D6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180E" w14:textId="77777777" w:rsidR="00EB2383" w:rsidRDefault="00EB2383" w:rsidP="00EB238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7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467E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524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AF717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7C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A58D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E4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604A" w14:textId="77777777" w:rsidR="00EB2383" w:rsidRPr="001B30CD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C2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3A2E3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0DE3E0EB" w14:textId="77777777" w:rsidR="00EB2383" w:rsidRDefault="00EB2383" w:rsidP="00DB78D2">
      <w:pPr>
        <w:pStyle w:val="Heading1"/>
        <w:spacing w:line="360" w:lineRule="auto"/>
      </w:pPr>
      <w:r>
        <w:lastRenderedPageBreak/>
        <w:t>LINIA 112</w:t>
      </w:r>
    </w:p>
    <w:p w14:paraId="7A3858EE" w14:textId="77777777" w:rsidR="00EB2383" w:rsidRDefault="00EB238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B2383" w14:paraId="0592164A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030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49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DFB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B6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4A61E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6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255D5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1FA30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78E8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4E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184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12A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3AA412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B2383" w14:paraId="17A4D5C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D34C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F0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2D2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C3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6CCB9A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2A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06C8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18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7134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5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B2383" w14:paraId="1A96774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F93F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BF3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F52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2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F5818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87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DFEB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AAA0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92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CDE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F8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B2383" w14:paraId="29A563D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0DE7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1D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5A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ED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FB9AD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46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AADF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03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18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A0CB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74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DEAC70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2038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CF4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3C477C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6289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F2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31A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282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8C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7C91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86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63CC65BE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D8E4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870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2BF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C30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61B7EF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C1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7F6E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0A77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3B3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96F9" w14:textId="77777777" w:rsidR="00EB2383" w:rsidRPr="00483148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B5F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604AF82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14A6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E9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65E7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24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0A9D3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E2E5F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1B6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E100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9CFF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C3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D92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D7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FBB260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B567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03F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E284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95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636ADD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91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B5F7F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9BB8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A5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80E9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6E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CF18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2383" w14:paraId="31EC413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C8A4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28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72699A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D1D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D2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5FD67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29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072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5E0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C846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F2D5" w14:textId="77777777" w:rsidR="00EB2383" w:rsidRPr="00EB0A86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023A1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A76E54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1E4A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D1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47891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6C58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47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F7C84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A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C61E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4C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A81D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4DB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41ACA6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9E9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9DA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03EF47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C5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A6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16ABF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4A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57D4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11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FDEF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5D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45777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38049D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B2383" w14:paraId="71FA150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E2C0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E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DA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C5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FF662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97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08A4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6B7C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5E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931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0D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B2383" w14:paraId="7A890EC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C919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91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4D1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98A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A6290C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25895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A7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B94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E2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7A996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4D8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73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0897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353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B2383" w14:paraId="3050EAF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B072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0E2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016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A3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0AE8B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AEF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427DD2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930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26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EBF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B6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06B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B2383" w14:paraId="543BB66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5135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B6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F83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68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7221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94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6958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D63287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01507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97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FC0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52A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483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EB89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B2383" w14:paraId="709A971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1630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EC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CC0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D4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246E4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3C5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C19692" w14:textId="77777777" w:rsidR="00EB2383" w:rsidRPr="000A20AF" w:rsidRDefault="00EB238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250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23A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B58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1A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054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B2383" w14:paraId="089A19A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7D49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46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81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E8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CB979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91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C4F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36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0BB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3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46363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B2383" w14:paraId="2CACB91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987B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549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22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00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85FD7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27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C2131F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A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A7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F360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6E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B2383" w14:paraId="2FBB2A0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14F3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AD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97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61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3D5BDF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4C3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25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C6A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E7E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8D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B2383" w14:paraId="5DB709CA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142F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2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51BD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839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5F43A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CA4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AEBF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787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BF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D8A6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1E5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1A9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B2383" w14:paraId="7AA1E59F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68DE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E8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F7D9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254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BC391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4E7CD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AB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1CDE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6BAF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EBB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C9B1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53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5B19EA2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FD66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F69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C697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BB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3E65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CCB1A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54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2E65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D366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CB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04A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79F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E325E9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DE2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92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1D793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4B45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664" w14:textId="77777777" w:rsidR="00EB2383" w:rsidRPr="002F2938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F0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A2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DD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97F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03F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462D041D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99A0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44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C83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77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BA85D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516D5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800FB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AC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17603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226D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75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2226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E14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E83FF0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AEC4" w14:textId="77777777" w:rsidR="00EB2383" w:rsidRDefault="00EB2383" w:rsidP="00EB2383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74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6201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92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59DFC6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8E8C166" w14:textId="77777777" w:rsidR="00EB2383" w:rsidRPr="007D0C0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58E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701A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CBBF0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06CD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990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5282" w14:textId="77777777" w:rsidR="00EB2383" w:rsidRPr="0048314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E8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8DA74D2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78193583" w14:textId="77777777" w:rsidR="00EB2383" w:rsidRPr="005905D7" w:rsidRDefault="00EB2383" w:rsidP="006B4CB8">
      <w:pPr>
        <w:pStyle w:val="Heading1"/>
        <w:spacing w:line="360" w:lineRule="auto"/>
      </w:pPr>
      <w:r w:rsidRPr="005905D7">
        <w:t>LINIA 116</w:t>
      </w:r>
    </w:p>
    <w:p w14:paraId="7A26D17B" w14:textId="77777777" w:rsidR="00EB2383" w:rsidRPr="005905D7" w:rsidRDefault="00EB238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B2383" w:rsidRPr="00743905" w14:paraId="06D5A7E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554B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F09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1195C29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371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EFC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91C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A6BA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2F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4E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967A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52AD141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293F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2CC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94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362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8C242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4C2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EB18AD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8B62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25A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B65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CBD4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C946C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B2383" w:rsidRPr="00743905" w14:paraId="46C3CB7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867F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A6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DD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2D9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8EF31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690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03E196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2E2E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94C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F5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E57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B2383" w:rsidRPr="00743905" w14:paraId="22C51DD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5011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87D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A5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9BF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A3D39F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9E47DCA" w14:textId="77777777" w:rsidR="00EB2383" w:rsidRPr="00743905" w:rsidRDefault="00EB2383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5A7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736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B6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00D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6DD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28B2B0A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715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894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E9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ACC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6624A4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10F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635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EBD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4D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36A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2CAC9F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2383" w:rsidRPr="00743905" w14:paraId="0741E9A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62D7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C05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47B116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BA2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DE7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73FE1A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F29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9CE5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B15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40A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3B2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8B18C4" w14:textId="77777777" w:rsidR="00EB2383" w:rsidRPr="0007721B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3455EE9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717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FA56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85584B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3C2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507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ACD330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78E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C65B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7BF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2DB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988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B04705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58EF4BD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6A9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7BEC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633EEB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B8FB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335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7FABA9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64E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DBE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CD7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151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A6D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84424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25C10AA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9F0C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84E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4C02B6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85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768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7894D2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37D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242C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897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9AF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AB2F" w14:textId="77777777" w:rsidR="00EB2383" w:rsidRPr="00537749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B2383" w:rsidRPr="00743905" w14:paraId="7DC4273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AE0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9BC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8B3517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3DD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5C1D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804683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580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B76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B0C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652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6EBA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7DABE52" w14:textId="77777777" w:rsidR="00EB2383" w:rsidRPr="005A7670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65E2031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DB4C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DCE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8CF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FA1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0C6FE8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D1F72A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98C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5AED4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6E40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3C3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90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DF7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20A8CFC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8269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CAD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712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5B4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01F8D8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72F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88C2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4D3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656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41D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E4E65E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2383" w:rsidRPr="00743905" w14:paraId="4D7636A6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C2F6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1DA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51A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5B0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8BBE04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A96E6B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EBA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F433D5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194D3A7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5886531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C9ED32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416857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F0BC07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381A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C3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D4A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06F9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EA3656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B2383" w:rsidRPr="00743905" w14:paraId="4B1FAF1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5F69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289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32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402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435827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3D9E8F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234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11407B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03E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515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643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AED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B2383" w:rsidRPr="00743905" w14:paraId="5B8C880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0E82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47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1A8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DC7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8B40A1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AD7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593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1A9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436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04B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9F6622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C1F65A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2383" w:rsidRPr="00743905" w14:paraId="7B37DA2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107E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821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0BFC82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8C0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D3E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44BA87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1C8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101A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A3F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118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1C0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5287FD" w14:textId="77777777" w:rsidR="00EB2383" w:rsidRPr="001D7D9E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0E5959D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59C4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812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A3E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0D5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5ABB6F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FF3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06C954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0A7BCC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E010A9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BFC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402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817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B0B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3B272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B2383" w:rsidRPr="00743905" w14:paraId="5887E3A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29D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46E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899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43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AC366A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EF1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D4E081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1494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2A6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E44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1B1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7952CCE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EA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502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AD5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3C1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09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D201DA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41F4E7C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012E6A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6FF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069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6B2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D6B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B2383" w:rsidRPr="00743905" w14:paraId="0A3CAD8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541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C8A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CC2EFF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3C3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8B8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8DC994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38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AFD7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C27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36A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B1C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A4F44B" w14:textId="77777777" w:rsidR="00EB2383" w:rsidRPr="0007721B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09DA881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CF9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0D1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0EBDC8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470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F08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030530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853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4543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D57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CE1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0C50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604F9A" w14:textId="77777777" w:rsidR="00EB2383" w:rsidRPr="00951746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2458BDD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7B5F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BE2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8FD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CBD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060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83CC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24F7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9DEFB5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EEE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C84B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32A2A9C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A2DC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CB0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3042D39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DC6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92F6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75CCCEC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288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3EC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FE3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0DA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5D57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620724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E7BE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385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6D4E6286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AC7B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E9FD" w14:textId="77777777" w:rsidR="00EB2383" w:rsidRDefault="00EB2383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A2459C3" w14:textId="77777777" w:rsidR="00EB2383" w:rsidRPr="00743905" w:rsidRDefault="00EB2383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794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D17E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EC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D1A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A977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4E9130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EC89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1D9D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C9FBB57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F85C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AFBA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7881EE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58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FCB0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69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467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2A00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0D5C707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D4D9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4AEB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7AFFB27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E294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38A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DBA613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A4C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E3F9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91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3C0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B2E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4745C71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3F7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FDC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EE2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F16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BC224A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626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75B2FD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7A5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F00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5FD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A6A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EB3B1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B2383" w:rsidRPr="00743905" w14:paraId="4CDCD3A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242E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D15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3EF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585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3DC7D1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CB878E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3F0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96258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2734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CA5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3E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ED9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61756B6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90CC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C7D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093366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4A4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8F9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831544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334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19B0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482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055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EBE5" w14:textId="77777777" w:rsidR="00EB2383" w:rsidRPr="00351657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B2383" w:rsidRPr="00743905" w14:paraId="1BC78BFA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7B79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B64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F1F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8C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FD5E0C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B1C4A7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45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F2EE3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2C1D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2B9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8F5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884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767972A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AA7F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983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33C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ED5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8AA8FA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AED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22532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536A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D0F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5EB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6B8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2CEBD8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9BF5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C27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CC065D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A05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B56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9C2D6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5CA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27CB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684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EA8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C6C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43B0573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313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5543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D7295D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991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E917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BFB056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F9E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59B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86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5C1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D2D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3BF79CB" w14:textId="77777777" w:rsidR="00EB2383" w:rsidRPr="003B409E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3D79620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6CC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4CE1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3E53DFD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DC1D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302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8875BE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4E5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1389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1D8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84B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E439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1316BE6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CF5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561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A88B08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2F9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04C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EAB262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06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CD8B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F8B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F05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A569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B02522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2383" w:rsidRPr="00743905" w14:paraId="161BE12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7D0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DF9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CB4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BB4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985CA0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CA4AD2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DB5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75212C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63C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5C0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74E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498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2E70322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0FF4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DB9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E8FAC9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EA2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D1E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65294E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CB3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D566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A6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65D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89D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2383" w:rsidRPr="00743905" w14:paraId="69BCA10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163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5FD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C51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0057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55FBC2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4C321DB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8CA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7F929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076B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4A9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8D7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100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2F8FB7DD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8A3B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9B6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969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8A6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5CA54B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E205B9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FC9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9896D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3383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0E4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333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05F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6E0075FA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58AD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B1F3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7AA8D9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E3A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3292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698C7A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4FD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0D2D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4CE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977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27C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04FD10F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F2DB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8E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CE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F9A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5C7894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748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7857C6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F34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BFC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2EB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ACA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B2383" w:rsidRPr="00743905" w14:paraId="277CA09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818E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118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6C7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03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65C133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082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DFCB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5E1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6F0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FF5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B2383" w:rsidRPr="00743905" w14:paraId="5C1A7F2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C7F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A23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42B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4B4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2EA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5FB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CFA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7DF4F6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EC9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569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B2383" w:rsidRPr="00743905" w14:paraId="07E513F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B9A8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4E9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B6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A80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5B8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8B35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546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FA9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668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B2383" w:rsidRPr="00743905" w14:paraId="40BB8F2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DD6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5A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CE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80C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079946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320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CB155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C284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161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963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CE9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486956F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BC62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FE0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1BB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A03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4EEE69A" w14:textId="77777777" w:rsidR="00EB2383" w:rsidRPr="00D73778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5126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F63094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C6E7" w14:textId="77777777" w:rsidR="00EB2383" w:rsidRPr="00D73778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6B2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BD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745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0185C52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02A7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72D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A35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06C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14E0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B6A1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35D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D3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A3B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B2383" w:rsidRPr="00743905" w14:paraId="17581B3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6EA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23E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70C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A28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4BDE33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39B4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D2C72F3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D42B5D5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3469940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672033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36F1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981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6A5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907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D88DDA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AC6CA9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B2383" w:rsidRPr="00743905" w14:paraId="27D59E3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49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9BD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2A38690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679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011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8AC063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AE1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A6F1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308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C2F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DEC9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B2383" w:rsidRPr="00743905" w14:paraId="1686ABE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50C2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FA9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641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F1FC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8B93C8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8A57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0526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389B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97955D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260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414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B2383" w:rsidRPr="00743905" w14:paraId="76E1308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2FC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A10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C9E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7B7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DBA589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AD91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3398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3699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61E4B7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1EA7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CC8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5A890C8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7A3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BC6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E45DA39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85C3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678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F60754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5EEA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1857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999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730595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C1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7FC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01F9C93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0CE2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1285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8A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62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8C4F37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917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B246FE5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FE587D9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39959A3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98D4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FC5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A0A4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9F07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AF9528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B2383" w:rsidRPr="00743905" w14:paraId="6A8C7FB6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3657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83C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71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A44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12858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1D9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A3AA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A13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FA4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1ED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5E85550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6640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65C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D2B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81E2" w14:textId="77777777" w:rsidR="00EB2383" w:rsidRDefault="00EB238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753CA84" w14:textId="77777777" w:rsidR="00EB2383" w:rsidRDefault="00EB238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48CF6E8" w14:textId="77777777" w:rsidR="00EB2383" w:rsidRDefault="00EB238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EE8EAA9" w14:textId="77777777" w:rsidR="00EB2383" w:rsidRPr="00743905" w:rsidRDefault="00EB238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411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03B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60F7" w14:textId="77777777" w:rsidR="00EB2383" w:rsidRDefault="00EB2383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3CF69808" w14:textId="77777777" w:rsidR="00EB2383" w:rsidRPr="004E7F11" w:rsidRDefault="00EB2383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3C8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F349" w14:textId="77777777" w:rsidR="00EB2383" w:rsidRDefault="00EB238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6E1609DD" w14:textId="77777777" w:rsidR="00EB2383" w:rsidRPr="00743905" w:rsidRDefault="00EB238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4B12C1B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BD31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DDD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1B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14F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8081986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F774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76D0BC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D6AE8E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C48D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3ED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CF3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975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6E09A9C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D9F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6C1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016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807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4E4144D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57C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24B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969B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6BF99F5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76B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279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1112809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CE9A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89F0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BC4AB8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571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39F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48C8BE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2551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7ED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C7B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B03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CD08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2218802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6AFC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0862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0E27256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4C2C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0270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6F63CFB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4F2A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B9E6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9CD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FB9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BA86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091361E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E0A3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94D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152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896E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1D34D9A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E489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4292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BCF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5F7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5ABA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7C124FC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D3E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DF33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002792E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669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5018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03F904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18E25F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55272F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E3C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A9FA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922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635F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E36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1EE3D58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D7C4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5CE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2C6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779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27A6FB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E3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14BAE39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F679F6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962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23B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D8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7DF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B2383" w:rsidRPr="00743905" w14:paraId="7BBA06B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AA09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6C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D93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62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79F0308" w14:textId="77777777" w:rsidR="00EB2383" w:rsidRPr="00CD295A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F63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76B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2378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AA36AC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AA1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0A1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2383" w:rsidRPr="00743905" w14:paraId="66AC0681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E1B7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02B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338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34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FFE9A5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5731B9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88D1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2487C8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1DE7FF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0BA8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1F9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0154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C7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35A9210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6265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D3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AA0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3A45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DB2D7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D6C74F0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104D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6B13037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8A71" w14:textId="77777777" w:rsidR="00EB2383" w:rsidRPr="00743905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F06F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B4EE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E9CC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2383" w:rsidRPr="00743905" w14:paraId="4128708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1025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312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C3F2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CA6B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95F4ADB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8130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C8CE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73C9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D8A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A7D4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5282AA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0FA5E09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FF6264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B2383" w:rsidRPr="00743905" w14:paraId="3740BC7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C97D" w14:textId="77777777" w:rsidR="00EB2383" w:rsidRPr="00743905" w:rsidRDefault="00EB2383" w:rsidP="00EB238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ABDB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DC88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1D81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F9BE5F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1A8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04C7D79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176542B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387947E" w14:textId="77777777" w:rsidR="00EB2383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951" w14:textId="77777777" w:rsidR="00EB2383" w:rsidRDefault="00EB238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121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2583" w14:textId="77777777" w:rsidR="00EB2383" w:rsidRPr="00743905" w:rsidRDefault="00EB238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EC9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5AB49F3" w14:textId="77777777" w:rsidR="00EB2383" w:rsidRDefault="00EB238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98A8B6D" w14:textId="77777777" w:rsidR="00EB2383" w:rsidRPr="005905D7" w:rsidRDefault="00EB238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1AF6AD8" w14:textId="77777777" w:rsidR="00EB2383" w:rsidRDefault="00EB2383" w:rsidP="00740BAB">
      <w:pPr>
        <w:pStyle w:val="Heading1"/>
        <w:spacing w:line="360" w:lineRule="auto"/>
      </w:pPr>
      <w:r>
        <w:t>LINIA 136</w:t>
      </w:r>
    </w:p>
    <w:p w14:paraId="71A2DECC" w14:textId="77777777" w:rsidR="00EB2383" w:rsidRDefault="00EB238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B2383" w14:paraId="7C96EB85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1B8B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587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DD8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F131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D9DBA86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525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A98FA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72F8D9C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690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56E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FDE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C89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8DD0F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B2383" w14:paraId="67D2999B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5250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B0C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F42D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1E36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32202D7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CA7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0A572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1238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C304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2DA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E252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C933E86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B2383" w14:paraId="0E5C4FD4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C420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B9EA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525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26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B296D6F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F565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6DF4C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CB3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F8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A768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FE73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5F4810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B2383" w14:paraId="21B7365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2C78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B0C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961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7D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7087322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D9CDA18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7401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CDA276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4B0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271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E93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5FE8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5AAD1A1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EF56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804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68AC29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E76F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5960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AAF9FB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31D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29DA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760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984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A172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4FD763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568C3435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8C5E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CBD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BAD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ABB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C143F37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D461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E57E4F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53D8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79AF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FDD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4E6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DC1785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5A7F0914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B2383" w14:paraId="366B1B78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BD54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4D1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5F1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ED9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260C167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567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3EF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49D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FFA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F9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7A430C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B2383" w14:paraId="7D8F4593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AAF4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1CB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9784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6B6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D65676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563D70A0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948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4CAFD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EEA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043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58E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54D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6E40A9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0771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81B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546D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C3E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A2D04E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FE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2EE92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C63F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334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32B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36E6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6C86F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B2383" w14:paraId="1780417A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FD08" w14:textId="77777777" w:rsidR="00EB2383" w:rsidRDefault="00EB2383" w:rsidP="00EB238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E72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EB4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DA2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77528C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BBA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4EEC41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6E4D9C8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4838F3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2EB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CE05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376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92D5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49BF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E5CAAA2" w14:textId="77777777" w:rsidR="00EB2383" w:rsidRDefault="00EB2383">
      <w:pPr>
        <w:spacing w:line="192" w:lineRule="auto"/>
        <w:ind w:right="57"/>
        <w:rPr>
          <w:sz w:val="20"/>
          <w:lang w:val="ro-RO"/>
        </w:rPr>
      </w:pPr>
    </w:p>
    <w:p w14:paraId="08399F92" w14:textId="77777777" w:rsidR="00EB2383" w:rsidRDefault="00EB2383" w:rsidP="00C83010">
      <w:pPr>
        <w:pStyle w:val="Heading1"/>
        <w:spacing w:line="360" w:lineRule="auto"/>
      </w:pPr>
      <w:r>
        <w:t>LINIA 143</w:t>
      </w:r>
    </w:p>
    <w:p w14:paraId="25AB4E9A" w14:textId="77777777" w:rsidR="00EB2383" w:rsidRDefault="00EB238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B2383" w14:paraId="76AF4F6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2404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E8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837C90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C08D" w14:textId="77777777" w:rsidR="00EB2383" w:rsidRPr="00984839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D05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9881C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B56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5C8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6F0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E876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C20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0D71AC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72AF96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3D623FC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A125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DEF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3B8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2C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4C31E1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FF3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E8C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12D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E58191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CB0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4D2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47F3D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B2383" w14:paraId="776E59E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3909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19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C446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7E3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477E3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6C2DE1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8A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62D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63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4D9F6F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656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B23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62A0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E96ACF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576BE4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144E07C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978E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1C0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BCB1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55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3F875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244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31665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04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A4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8E9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1EA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BB00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B2383" w14:paraId="2C07826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B025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342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F5FE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6B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BBAC6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0D6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FB440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180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D44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641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EC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7D08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2383" w14:paraId="131F0FA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FF44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69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E6BE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DB7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61594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7B6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54D791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82A0F5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3CB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317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B5E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64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D303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2383" w14:paraId="3600793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467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C22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6D76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434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4BB49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D3F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81F0B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0FD45E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533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C26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785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7DE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E27F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B2383" w14:paraId="2BD53D0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F87C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82E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2AFF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1FF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927B2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965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13FF5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A36B39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F94C10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8BD4E0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168513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018F6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E7B1D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96B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952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870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088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B464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2383" w14:paraId="4957A50A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512C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C2B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26D3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A8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76F1A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A29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6BC4306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C0E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43B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10A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B73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F377C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950519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B2383" w14:paraId="6BBE7476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4288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235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8279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28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647D3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78D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995DF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BDB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38C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EFC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3AF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2168C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B2383" w14:paraId="6F1635B9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B39B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E19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5CC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FA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FDD79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A75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31470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185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5C9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999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319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C36E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972403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B2383" w14:paraId="507040E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FFCE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569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5650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202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D0E03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8CD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691A9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618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90B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AA2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73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DBA4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B2383" w14:paraId="65CB38BB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66C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991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3F42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B0B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D2A82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CEC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2C12A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CD50A8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BAA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AD6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113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8D0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4479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2383" w14:paraId="18CA754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45B6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208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7500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482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9AFBFC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BE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86F75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7E5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DE5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B0C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C83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DC9F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B2383" w14:paraId="2A0307F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0F7E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216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2578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426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05A8F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76E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44F68D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5750A6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90E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709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258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8F5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21569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B2383" w14:paraId="29B6FC5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676A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68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D8C0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1E8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1A218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055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FCDAC4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F95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0E0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F8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6AF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2EC7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B2383" w14:paraId="3E899340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0872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F20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C1E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36E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A7104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887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AC45C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2FDD4B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0A49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722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4424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DF2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90152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B2383" w14:paraId="09A1308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DCBC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F40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D728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D89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CC235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1A7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865C1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E199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9A3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6F6D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5F9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351AE9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4FA8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998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A98D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6F3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86BD6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373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394EC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C81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464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4BEB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315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2756196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FA51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E91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E8C3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18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0F7DE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1F8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8EF1A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7B2C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349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EE2E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4CA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26D4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B2383" w14:paraId="3804BAE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4BA5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D5A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4F6A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BC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8B813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D40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19E69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8B0A3A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B82DAE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1430A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1A2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A0E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D4B8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6FC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7D53C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2383" w14:paraId="6A6B0D2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6105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CC6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13DEE6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3C3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C11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A1DE44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405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A97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6B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13089C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7793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2BE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5CB8F90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F2B4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B33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7CA236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41D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0A9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32FCD6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732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DE4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48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45C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7A8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B25F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08D6DC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732142E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7E6B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ADA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74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AE8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CE87B8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440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E99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45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F7259D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A10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994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4616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AF8BAC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728A797D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41A7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844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6A42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4C1C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6B6717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102BAAE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8DD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875C80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985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6FE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701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22A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0C62900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C0B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F0C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58D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0E1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F2BF8D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4F65FAC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FDD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97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BED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DE9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9B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000020C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4CDC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787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B105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D86B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91D654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178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766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3DB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76A801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2B6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C15E" w14:textId="77777777" w:rsidR="00EB2383" w:rsidRPr="006611B7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B2383" w14:paraId="0D356DA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F571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BBA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578CE7D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5DE" w14:textId="77777777" w:rsidR="00EB2383" w:rsidRPr="00984839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E268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E12AB0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70C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8F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DE2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D91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B17B" w14:textId="77777777" w:rsidR="00EB2383" w:rsidRPr="003B25AA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14:paraId="002E061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CC27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D34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2B5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BACB" w14:textId="77777777" w:rsidR="00EB2383" w:rsidRDefault="00EB2383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456BFD6" w14:textId="77777777" w:rsidR="00EB2383" w:rsidRDefault="00EB2383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302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704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514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48CFA3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D98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04E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14:paraId="5C007F0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5BDA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7636" w14:textId="77777777" w:rsidR="00EB2383" w:rsidRPr="00CB3DC4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35FF0C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354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7C2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78B77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E98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D59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BB2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F5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8CB1" w14:textId="77777777" w:rsidR="00EB2383" w:rsidRPr="00CB3DC4" w:rsidRDefault="00EB2383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71C193A" w14:textId="77777777" w:rsidR="00EB2383" w:rsidRPr="00F11CE2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322F73F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9818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89D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DA23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7E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1605FC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947723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A94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0EDCB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1CBE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AB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8C0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CE2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661E9A2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E7C1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B5F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E9A5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572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54A4DF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4FA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404851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C72A6A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56F888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2D6015A" w14:textId="77777777" w:rsidR="00EB2383" w:rsidRPr="00260477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D721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C32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E240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696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93D3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2383" w14:paraId="4495AB6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EFCE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896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0167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87F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BDBB7E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B4D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78F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B78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156C1E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A64B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49E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A185D9C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3CC02D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2383" w14:paraId="38824B1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4CB7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D35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4F54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0F2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0EE0EA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CFD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966DA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A35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38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C26E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C7B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B2383" w14:paraId="74DE6AE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61C9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5C7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5B13682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080C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637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8D995E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E59143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A6A470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30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158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832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8E6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91BC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1C49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41FD941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2383" w14:paraId="7138773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1288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A85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19C457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448C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5FA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3DDD393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5C5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0FFB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E7A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DF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7D16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DA4B8A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DBCA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A7A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9DC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0640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EDA98DF" w14:textId="77777777" w:rsidR="00EB2383" w:rsidRDefault="00EB2383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32771C3" w14:textId="77777777" w:rsidR="00EB2383" w:rsidRDefault="00EB2383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1C0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F34E3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9DD9" w14:textId="77777777" w:rsidR="00EB2383" w:rsidRPr="00B53EFA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010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F4AD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42A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8ECEED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5F73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84C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118F95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69E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A0F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88E7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051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7235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3FF5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78A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1EA525C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7278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4BC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A1A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DFD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A41E23A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C909134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11F5255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39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7B16D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6DF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E04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5423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ED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7F8EA3C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1B8F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15B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423D6D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C90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1AB4" w14:textId="77777777" w:rsidR="00EB2383" w:rsidRDefault="00EB2383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689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7D23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389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D738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6147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3C416FFC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F1F8" w14:textId="77777777" w:rsidR="00EB2383" w:rsidRDefault="00EB2383" w:rsidP="00EB238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877D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C2CA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AD4E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3204EB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CA54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F6B80E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8FFE31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D222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5331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6DC5" w14:textId="77777777" w:rsidR="00EB2383" w:rsidRPr="00984839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F8C9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5DECF" w14:textId="77777777" w:rsidR="00EB2383" w:rsidRDefault="00EB238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571F21C" w14:textId="77777777" w:rsidR="00EB2383" w:rsidRDefault="00EB2383">
      <w:pPr>
        <w:spacing w:after="40" w:line="192" w:lineRule="auto"/>
        <w:ind w:right="57"/>
        <w:rPr>
          <w:sz w:val="20"/>
          <w:lang w:val="ro-RO"/>
        </w:rPr>
      </w:pPr>
    </w:p>
    <w:p w14:paraId="0FB2362C" w14:textId="77777777" w:rsidR="00EB2383" w:rsidRDefault="00EB2383" w:rsidP="00EF6A64">
      <w:pPr>
        <w:pStyle w:val="Heading1"/>
        <w:spacing w:line="360" w:lineRule="auto"/>
      </w:pPr>
      <w:r>
        <w:t>LINIA 144</w:t>
      </w:r>
    </w:p>
    <w:p w14:paraId="42D501E3" w14:textId="77777777" w:rsidR="00EB2383" w:rsidRDefault="00EB238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B2383" w14:paraId="0BC2FB6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3B62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D0E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22A1D0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AFCA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BEF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1DB06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E20B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8130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C2F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3DDE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5A1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922380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0CB8BE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2383" w14:paraId="0AB878A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7A21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2A6B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09F6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F9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0B112CE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AC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AA1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2BC6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A2BF0C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84FD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E36E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B3E72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B2383" w14:paraId="1977998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4C58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AAFB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1EF3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19D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D1CEA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FF1023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620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9E02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944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AB07B0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928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672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C0978F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272CEE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5F0D6A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B42E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092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8BD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8DB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02BB7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769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D6347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5B06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CBF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E9C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D34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A566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B2383" w14:paraId="1D97372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19F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492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D5C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014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E2515E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377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5413E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2B79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BC8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B95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D5D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39CE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B2383" w14:paraId="79EA134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19CD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BB9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76B0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130E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1DE71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140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5646DB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C8E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A52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C0F3" w14:textId="77777777" w:rsidR="00EB2383" w:rsidRPr="00984839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B9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B2383" w14:paraId="4BF6424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C6E5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92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B4FE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6B5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CB8DC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9C0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0F993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F049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F7A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F1C0" w14:textId="77777777" w:rsidR="00EB2383" w:rsidRPr="00984839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273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477D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B2383" w14:paraId="536E3C0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83F3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E46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4F8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07D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A5CC5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95F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31402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E155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2B5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313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2D4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DC0E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2383" w14:paraId="5C25B65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B7C7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21F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BDF2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D61E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F8F14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E2F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AD1EE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AFE9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58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20C2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837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45A05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B2383" w14:paraId="377267B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4955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0E2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EAEC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4A3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2FB17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BF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ED0A3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2AEF2B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CA262F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CBBB40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F6A55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C32065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2A550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DF7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82C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39BA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419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9912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2383" w14:paraId="29B77A8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1266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9AC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FE2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42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B5B30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018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C3B16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2902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303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2C1B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F34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1F09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B2383" w14:paraId="3BAFC45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F37D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4F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2ED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157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6E7AB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50B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7530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A42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4835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0EB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061A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B2383" w14:paraId="3143558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55E3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DC7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12B3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3E9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19C70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21E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C602D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86712F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B3E5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13D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C2B2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0B3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2340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B2383" w14:paraId="3DC33BD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D31D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ECC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8833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AA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C572C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EB1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D8F25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A33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FC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78DB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3D8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3BF92E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27E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CCC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031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DFB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00F12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7EC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7C335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8067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A33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C58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2B3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6FB67E5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C22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FAA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013B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E8E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1F05A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087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D9BDA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BCC2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397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6B28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C5D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4503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B2383" w14:paraId="3872593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F97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9A8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CCC4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683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A5379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58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4AB0B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D6A882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AF5AC3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DDD6DD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789F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549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DCC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9EE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7902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2383" w14:paraId="37F54AC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1DE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132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409B81A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01D8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7FF3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5FA8E3B" w14:textId="77777777" w:rsidR="00EB2383" w:rsidRPr="00B61351" w:rsidRDefault="00EB2383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381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45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390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B6CF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E0F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3A08991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7ECD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60A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D862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DD8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5283BA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F9F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5D379A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F933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166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725E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C6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A9756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B2383" w14:paraId="2991D70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4664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6F0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2D64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4AF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39CC67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07689D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CE7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AA9DC1B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D8D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929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6BD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557873B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D893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6AD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EB7F2C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98DC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097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332D00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866B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28839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5E6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26E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6BA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F81C62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D8E0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EF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B3500C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04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465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0998F6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92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DCBCF5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FA8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690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170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1F4516A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B91C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331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0EC939D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DF91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92F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81E1C83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BC3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99834D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CBF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38EA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4AC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C3102C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B2383" w14:paraId="4E1C146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4755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5DF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2A5E7F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6FD0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3A0E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F1F247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F35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7187EC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619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DD89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980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201744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187A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BE5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88C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A6A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F2F4B2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CB5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7CF28B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7B7196D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6F80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60B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0F7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475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748AE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B2383" w14:paraId="4FFCFC44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39D0" w14:textId="77777777" w:rsidR="00EB2383" w:rsidRDefault="00EB2383" w:rsidP="00EB238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ED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2702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3F9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186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602B5EF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AE6EAC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7C9548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1BC3AC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D278A3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0EDE9A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4957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65B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33BE" w14:textId="77777777" w:rsidR="00EB2383" w:rsidRPr="00DA0087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D47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3CE4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7669651" w14:textId="77777777" w:rsidR="00EB2383" w:rsidRDefault="00EB2383">
      <w:pPr>
        <w:spacing w:before="40" w:line="192" w:lineRule="auto"/>
        <w:ind w:right="57"/>
        <w:rPr>
          <w:sz w:val="20"/>
          <w:lang w:val="ro-RO"/>
        </w:rPr>
      </w:pPr>
    </w:p>
    <w:p w14:paraId="20F558EE" w14:textId="77777777" w:rsidR="00EB2383" w:rsidRDefault="00EB2383" w:rsidP="00E56A6A">
      <w:pPr>
        <w:pStyle w:val="Heading1"/>
        <w:spacing w:line="360" w:lineRule="auto"/>
      </w:pPr>
      <w:r>
        <w:t>LINIA 200</w:t>
      </w:r>
    </w:p>
    <w:p w14:paraId="7F616F08" w14:textId="77777777" w:rsidR="00EB2383" w:rsidRDefault="00EB238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402CC98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7087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D7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70544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E9A4" w14:textId="77777777" w:rsidR="00EB2383" w:rsidRPr="00032D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15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95B3F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77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E7D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D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D509D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4258" w14:textId="77777777" w:rsidR="00EB2383" w:rsidRPr="00032D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F3C6" w14:textId="77777777" w:rsidR="00EB2383" w:rsidRPr="00F716C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EB2383" w14:paraId="09E6936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D8CD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FB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AAB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91A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36EEF6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D0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B8D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2B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54DEF0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5361" w14:textId="77777777" w:rsidR="00EB2383" w:rsidRPr="00032D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522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2383" w14:paraId="0EF5A18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2824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D6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7BE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410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A4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64D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84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14AD4BA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EAA3" w14:textId="77777777" w:rsidR="00EB2383" w:rsidRPr="00032D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514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2383" w14:paraId="040143A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BED8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0F2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6731F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AD0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02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36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6AE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B3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82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84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5044E08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55EE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53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0B8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137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7D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EC7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B2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0C981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F4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BF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0C25DBB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61A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60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CE6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22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D9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959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F5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BD7CCD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B2B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E3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296E805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D3C7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45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48F3" w14:textId="77777777" w:rsidR="00EB2383" w:rsidRPr="00032D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66D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74C559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2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BFDA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A13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33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BC92" w14:textId="77777777" w:rsidR="00EB2383" w:rsidRPr="00032DF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DC9E" w14:textId="77777777" w:rsidR="00EB2383" w:rsidRPr="00F716C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5B3193B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D497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5ACD" w14:textId="77777777" w:rsidR="00EB2383" w:rsidRDefault="00EB238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C9E6249" w14:textId="77777777" w:rsidR="00EB2383" w:rsidRDefault="00EB238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F15" w14:textId="77777777" w:rsidR="00EB2383" w:rsidRDefault="00EB238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3D3" w14:textId="77777777" w:rsidR="00EB2383" w:rsidRDefault="00EB238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E16CC29" w14:textId="77777777" w:rsidR="00EB2383" w:rsidRDefault="00EB238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17CF" w14:textId="77777777" w:rsidR="00EB2383" w:rsidRDefault="00EB238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5504" w14:textId="77777777" w:rsidR="00EB2383" w:rsidRDefault="00EB238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34C0" w14:textId="77777777" w:rsidR="00EB2383" w:rsidRDefault="00EB238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695D" w14:textId="77777777" w:rsidR="00EB2383" w:rsidRDefault="00EB238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F6CA" w14:textId="77777777" w:rsidR="00EB2383" w:rsidRDefault="00EB2383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EB2383" w14:paraId="6FD9E45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1E95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0AD4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762328C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BEE" w14:textId="77777777" w:rsidR="00EB2383" w:rsidRDefault="00EB238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6B6" w14:textId="77777777" w:rsidR="00EB2383" w:rsidRDefault="00EB238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054C127" w14:textId="77777777" w:rsidR="00EB2383" w:rsidRDefault="00EB238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AF03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E8A0" w14:textId="77777777" w:rsidR="00EB2383" w:rsidRDefault="00EB238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FE85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8F8F73A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DC8" w14:textId="77777777" w:rsidR="00EB2383" w:rsidRDefault="00EB238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9FBE" w14:textId="77777777" w:rsidR="00EB2383" w:rsidRDefault="00EB238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54008BAB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8672" w14:textId="77777777" w:rsidR="00EB2383" w:rsidRDefault="00EB2383" w:rsidP="001E5CAE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76BE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3A31AC2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661B" w14:textId="77777777" w:rsidR="00EB2383" w:rsidRDefault="00EB238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0DA6" w14:textId="77777777" w:rsidR="00EB2383" w:rsidRDefault="00EB238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BC06C19" w14:textId="77777777" w:rsidR="00EB2383" w:rsidRDefault="00EB238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F046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6434" w14:textId="77777777" w:rsidR="00EB2383" w:rsidRDefault="00EB238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F044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6D71E39" w14:textId="77777777" w:rsidR="00EB2383" w:rsidRDefault="00EB238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290D" w14:textId="77777777" w:rsidR="00EB2383" w:rsidRDefault="00EB238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C857" w14:textId="77777777" w:rsidR="00EB2383" w:rsidRDefault="00EB238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3FB05B3" w14:textId="77777777" w:rsidR="00EB2383" w:rsidRDefault="00EB2383" w:rsidP="00623FF6">
      <w:pPr>
        <w:spacing w:before="40" w:after="40" w:line="192" w:lineRule="auto"/>
        <w:ind w:right="57"/>
        <w:rPr>
          <w:lang w:val="ro-RO"/>
        </w:rPr>
      </w:pPr>
    </w:p>
    <w:p w14:paraId="5F6173C9" w14:textId="77777777" w:rsidR="00EB2383" w:rsidRDefault="00EB2383" w:rsidP="009D188E">
      <w:pPr>
        <w:pStyle w:val="Heading1"/>
        <w:spacing w:line="360" w:lineRule="auto"/>
      </w:pPr>
      <w:r>
        <w:t>LINIA 200B</w:t>
      </w:r>
    </w:p>
    <w:p w14:paraId="38A3C0E9" w14:textId="77777777" w:rsidR="00EB2383" w:rsidRDefault="00EB2383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EB2383" w14:paraId="6A17B4E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6AC8" w14:textId="77777777" w:rsidR="00EB2383" w:rsidRDefault="00EB2383" w:rsidP="00EB238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671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3DCF" w14:textId="77777777" w:rsidR="00EB2383" w:rsidRPr="0087494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1C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354036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16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9CEE8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8257" w14:textId="77777777" w:rsidR="00EB2383" w:rsidRPr="0048429E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20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AC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CAE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6DB7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B2383" w14:paraId="7ADEAF1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A6B6" w14:textId="77777777" w:rsidR="00EB2383" w:rsidRDefault="00EB2383" w:rsidP="00EB2383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4E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779B" w14:textId="77777777" w:rsidR="00EB2383" w:rsidRPr="0087494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46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7D224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D5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53A7B0D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D4D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00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BBB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B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4BEF6E2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F810C0C" w14:textId="77777777" w:rsidR="00EB2383" w:rsidRDefault="00EB2383" w:rsidP="006D4098">
      <w:pPr>
        <w:pStyle w:val="Heading1"/>
        <w:spacing w:line="360" w:lineRule="auto"/>
      </w:pPr>
      <w:r>
        <w:lastRenderedPageBreak/>
        <w:t>LINIA 201</w:t>
      </w:r>
    </w:p>
    <w:p w14:paraId="24B81502" w14:textId="77777777" w:rsidR="00EB2383" w:rsidRDefault="00EB238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B2383" w14:paraId="1202C63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AFBD" w14:textId="77777777" w:rsidR="00EB2383" w:rsidRDefault="00EB2383" w:rsidP="00EB238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C0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C17E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C8F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410BB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15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294A44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B6F7D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F382A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F64D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0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D7DB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903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C59703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9217" w14:textId="77777777" w:rsidR="00EB2383" w:rsidRDefault="00EB2383" w:rsidP="00EB238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28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7C14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4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E826F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D1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6871E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6DF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FF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446F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25C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0FE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FE10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B2383" w14:paraId="758D380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96B2" w14:textId="77777777" w:rsidR="00EB2383" w:rsidRDefault="00EB2383" w:rsidP="00EB238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0FE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86E1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2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2778A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97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A7F6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E2D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2D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11DF" w14:textId="77777777" w:rsidR="00EB2383" w:rsidRPr="00C937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7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B4BB9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5AAD914" w14:textId="77777777" w:rsidR="00EB2383" w:rsidRPr="003012FC" w:rsidRDefault="00EB2383">
      <w:pPr>
        <w:spacing w:before="40" w:after="40" w:line="192" w:lineRule="auto"/>
        <w:ind w:right="57"/>
      </w:pPr>
    </w:p>
    <w:p w14:paraId="3D946D94" w14:textId="77777777" w:rsidR="00EB2383" w:rsidRDefault="00EB2383" w:rsidP="002A4CB1">
      <w:pPr>
        <w:pStyle w:val="Heading1"/>
        <w:spacing w:line="360" w:lineRule="auto"/>
      </w:pPr>
      <w:r>
        <w:t>LINIA 203</w:t>
      </w:r>
    </w:p>
    <w:p w14:paraId="023C8DCD" w14:textId="77777777" w:rsidR="00EB2383" w:rsidRDefault="00EB238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B2383" w:rsidRPr="007126D7" w14:paraId="0A3E907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AC70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430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EAB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18EB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BF5DB6B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6E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97CE9B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81E7A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45EBC7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6644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40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7D2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00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20EBB9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B2383" w:rsidRPr="007126D7" w14:paraId="024B7E6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7A42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E99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3C9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F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888BE6B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E5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74E45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0DB30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3F03DA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FAF1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4E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5AC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AEF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B2383" w:rsidRPr="007126D7" w14:paraId="362787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7B33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83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00C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7F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683ECE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4C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5B35FA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1BF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1BF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8E6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E8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2383" w:rsidRPr="007126D7" w14:paraId="336C26C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ED97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920C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3C29A82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D40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99E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1C8FEE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A8DB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13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5CB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17D2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90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AA2EB5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CEC519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798F719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59D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53C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B0944B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26D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1A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9AA39A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7CE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DE8B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384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2949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8F4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1EE57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551EE8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52A097F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AE1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014C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002185F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42C2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CC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3E69EE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E70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7704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CA3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02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DA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AC5FF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EA8297" w14:textId="77777777" w:rsidR="00EB2383" w:rsidRPr="008F5A6B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36DEF4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3DD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A8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805D59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FB6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B06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B5C72F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C72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B7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6FC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1FC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D4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1550E5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CD5FBE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24C8475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5C74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900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BCA433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62E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5A9F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013398B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2A5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2E5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505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A5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7C3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CCC44AA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732E68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10238E4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9C50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7C6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BF294D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E2D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E05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2B15714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5C3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0AB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B1F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A771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97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65E6D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55DD9D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35E316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F7A4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15FB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983425B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86C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8BCF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CE0664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915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44B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581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A57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BF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40E83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1947C5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63BEF44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CB98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6D65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9C39A1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AC3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97F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C1883C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2BF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092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4C19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206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76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0A002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B3CCA7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2888CB6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A720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48F9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4A8943D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383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71A5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B42BFF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B49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45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3D9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BD94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EE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A1762E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3F82C7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79F8C6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4632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AC9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13E71E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7B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ACE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FE72A6C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66A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B9F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BD8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D59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D6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84972A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A805F0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67FB3C3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58F9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3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32AF0C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34B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6F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BA76DD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334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4646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9B3C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224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464" w14:textId="77777777" w:rsidR="00EB2383" w:rsidRPr="00F13EC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726D526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90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35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ABB4555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B53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783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88C88A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6B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B25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58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050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4DA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0012C0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DC3F18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767424F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660D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EDB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B7F76E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5C1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F410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074E08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94C5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3696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FD5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058B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608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906D1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B50455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0261132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1953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750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351821E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442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A22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DB64B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46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303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920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697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E0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4A53BDA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52F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810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695E78C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93B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39E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4EA699A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B1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FF3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77A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961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2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5A70A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A15C02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25A6DBC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6C24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449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2C858C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ABA9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1730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ACF470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965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C93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0E6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8EC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3C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B62D10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EBC9BB" w14:textId="77777777" w:rsidR="00EB2383" w:rsidRPr="00744E1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4340794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6120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B7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4096CB2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CA1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CB8A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4242D3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C9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D0F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60B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080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9DB5" w14:textId="77777777" w:rsidR="00EB2383" w:rsidRPr="00E9314B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548311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EB2383" w:rsidRPr="007126D7" w14:paraId="177E6F5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B492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0B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27D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B3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9BE67A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89C0AA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61F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E28FF0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5CC7A65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080602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7F50AB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D209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83C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415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442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2383" w:rsidRPr="007126D7" w14:paraId="01065AE7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5623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6E6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E2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E19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18E7CDC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A1F8" w14:textId="77777777" w:rsidR="00EB2383" w:rsidRPr="007126D7" w:rsidRDefault="00EB238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D4A7AB7" w14:textId="77777777" w:rsidR="00EB2383" w:rsidRPr="007126D7" w:rsidRDefault="00EB238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D5298B2" w14:textId="77777777" w:rsidR="00EB2383" w:rsidRPr="007126D7" w:rsidRDefault="00EB238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4B8B2D1" w14:textId="77777777" w:rsidR="00EB2383" w:rsidRPr="007126D7" w:rsidRDefault="00EB238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C0B6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D63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DC7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7F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6A8490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B2383" w:rsidRPr="007126D7" w14:paraId="557CC07A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FCB9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36E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0386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DE7C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285F45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924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F8405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6D604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2B6592E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91C2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F6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87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BA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A4131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B2383" w:rsidRPr="007126D7" w14:paraId="6411FEA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FCD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628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A52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369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646F08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7B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42A5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BCF9A2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658FC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EC914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3214D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FA502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86E293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3CF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8D5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8E9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EE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12503DC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B2383" w:rsidRPr="007126D7" w14:paraId="227B362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ACC0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0D0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A9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72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50DF63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60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09DB00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C76AB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FAD68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A92B1D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8BC58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CA380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099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A0A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B0C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D6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7CD1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B2383" w:rsidRPr="007126D7" w14:paraId="6F10C01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BA2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310C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934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85E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12C8FF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59CD4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2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EF796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DD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77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D99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6E5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2383" w:rsidRPr="007126D7" w14:paraId="225C3C8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6E05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9CD9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DB0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0C6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C02D775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901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0A62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37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2C12AE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ADF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CD74" w14:textId="77777777" w:rsidR="00EB2383" w:rsidRDefault="00EB238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0A8AF5C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11A22AA4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F2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5D4B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F3F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3B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AAB59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A8BB1A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75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3E423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23D8A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DFE9CB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E2F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E6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F23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123B" w14:textId="77777777" w:rsidR="00EB2383" w:rsidRDefault="00EB238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B2383" w:rsidRPr="007126D7" w14:paraId="4BB7549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9AD1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F11B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32B86F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18E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3795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C330FCC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AF39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D454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845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DD2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320A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386B918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B9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2C5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3609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AE7F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5FBEC98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CB04E5F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737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C499E3C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1CE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06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86A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DF2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2383" w:rsidRPr="007126D7" w14:paraId="122CEA3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82CC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9AB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596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CA4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E0A298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678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16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201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33B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768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2383" w:rsidRPr="007126D7" w14:paraId="4DD46D4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4EDE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836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B75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9C4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826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1E2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9B4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6E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99A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09CDA778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C237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AE5E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25B1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AD1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55C981F4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60C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9FA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4A7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17E09D8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81D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CC4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216A576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4F81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E87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3C6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15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D82765E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B5D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9E3B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E0B9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1B813B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6E9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49E9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226887F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93AB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BA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D0B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AB9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34DA96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5689216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1C4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1C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66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5EACDD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B4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729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D46DB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B2383" w:rsidRPr="007126D7" w14:paraId="6FC946A9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483A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8F7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C37C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64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6D092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A873064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13F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C7F0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40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16F4AA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1B7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CD64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4DCBE20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B4F9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22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203B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6043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6B3A23D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C4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2882A86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14A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E01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0DFA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0311" w14:textId="77777777" w:rsidR="00EB2383" w:rsidRPr="007126D7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0ED75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BF813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B2383" w:rsidRPr="007126D7" w14:paraId="3F91521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2834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0E28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85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F74F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86C6087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D1D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104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177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F51E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7084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2383" w:rsidRPr="007126D7" w14:paraId="42BAA31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29E7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4B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176CAD61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1FE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70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CD9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242F5B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3BBF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1448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FEC7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CC12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5BA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EB2383" w:rsidRPr="007126D7" w14:paraId="5150B36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5F43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4B0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D015203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FF1B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634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BA82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FDC5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41A9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B1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F45F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B2383" w:rsidRPr="007126D7" w14:paraId="2522C5D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8C66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D7B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BCC0C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6AD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44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6568CC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4AD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D5B7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CA9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A9B3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08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06DF3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2383" w:rsidRPr="007126D7" w14:paraId="372A3E6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B97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D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A8BDC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539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CE4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EA7747B" w14:textId="77777777" w:rsidR="00EB2383" w:rsidRPr="00037854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92C6CF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194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B6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EB7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DE51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71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EB2383" w:rsidRPr="007126D7" w14:paraId="0D4BA7C7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FA43" w14:textId="77777777" w:rsidR="00EB2383" w:rsidRPr="007126D7" w:rsidRDefault="00EB2383" w:rsidP="00EB2383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DE6A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6EE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AC5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56ED741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B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FD20E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38851D0D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4FDD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D0D0" w14:textId="77777777" w:rsidR="00EB2383" w:rsidRPr="007126D7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9B3F" w14:textId="77777777" w:rsidR="00EB2383" w:rsidRPr="007126D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98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882091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A37852" w14:textId="77777777" w:rsidR="00EB2383" w:rsidRPr="007126D7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2A70236F" w14:textId="77777777" w:rsidR="00EB2383" w:rsidRDefault="00EB2383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6AB1B9F8" w14:textId="77777777" w:rsidR="00EB2383" w:rsidRDefault="00EB2383" w:rsidP="00CC0982">
      <w:pPr>
        <w:pStyle w:val="Heading1"/>
        <w:spacing w:line="360" w:lineRule="auto"/>
      </w:pPr>
      <w:r>
        <w:t>LINIA 205</w:t>
      </w:r>
    </w:p>
    <w:p w14:paraId="3F384EAA" w14:textId="77777777" w:rsidR="00EB2383" w:rsidRDefault="00EB238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B2383" w14:paraId="16A2FF66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94FD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A7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EB2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CBB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1C86307" w14:textId="77777777" w:rsidR="00EB2383" w:rsidRPr="00985789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C4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00155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E29E60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E3B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FF0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CF2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19F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83B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B2383" w14:paraId="12A1D146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B90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9C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A894A7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FE8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AE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31A8BD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9E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28B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6D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BF29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675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21A359AA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1B48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83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70DD5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1A0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9F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A10DF1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2E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952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E86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A52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9B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1BFF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3051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B2383" w14:paraId="74916E0F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89BB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C8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770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FB0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E6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B93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8F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ECA3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0FF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886B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B2383" w14:paraId="458DC57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1DC1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22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C6E04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CF2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EE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1E0E57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84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A2A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110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C370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524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5AB0F02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E429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E8F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BA501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A80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45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049DA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BC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4A7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192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466E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C7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097B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C312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B2383" w14:paraId="277C080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2E67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E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FE8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3F9D" w14:textId="77777777" w:rsidR="00EB2383" w:rsidRDefault="00EB238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78427D8" w14:textId="77777777" w:rsidR="00EB2383" w:rsidRDefault="00EB238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E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136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A6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3B6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4ED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054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B2383" w14:paraId="34969C9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807D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1AD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A03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1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5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0A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3B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6715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4E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474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B2383" w14:paraId="4E8A4FC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5A0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184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A48CA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11A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3EC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F89B7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48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693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091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AF33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EF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619BC446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78A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25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E2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E3B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62AAD3F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972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ACB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6C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1998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974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C1E2B4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9097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E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354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1A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55F80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1E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DFFD0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BA8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98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BD36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C02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374C10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027B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11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463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03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78A41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38A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D07E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C68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2E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BDDC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782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3BFA11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6CCF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2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8AF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A9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8712FE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C83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7CD5F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CCE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C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FB5F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40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D50E7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B2383" w14:paraId="17A08D6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1A31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A9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92F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E4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45C33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EE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18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7CA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1E9B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EC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AD7B46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7D04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B8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985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8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30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C2228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261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C9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CCFE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F5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00EC48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967A" w14:textId="77777777" w:rsidR="00EB2383" w:rsidRDefault="00EB2383" w:rsidP="00EB2383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B60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69970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3A0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49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6F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32A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768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469" w14:textId="77777777" w:rsidR="00EB2383" w:rsidRPr="007343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3D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19652ED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1BF63AC0" w14:textId="77777777" w:rsidR="00EB2383" w:rsidRDefault="00EB2383" w:rsidP="005B00A7">
      <w:pPr>
        <w:pStyle w:val="Heading1"/>
        <w:spacing w:line="360" w:lineRule="auto"/>
      </w:pPr>
      <w:r>
        <w:t>LINIA 218</w:t>
      </w:r>
    </w:p>
    <w:p w14:paraId="50389E42" w14:textId="77777777" w:rsidR="00EB2383" w:rsidRDefault="00EB238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33421B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20E5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FA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D73C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FE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DB93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3BEB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8B0B20A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F34A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26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437E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29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:rsidRPr="00A8307A" w14:paraId="2394C6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943D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8DB4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5F0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2731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2D5825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59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DB28C34" w14:textId="77777777" w:rsidR="00EB2383" w:rsidRPr="00664FA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5EB6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5253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E456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9B3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3B2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960CE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1E2C462" w14:textId="77777777" w:rsidR="00EB2383" w:rsidRPr="00664FA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B2383" w:rsidRPr="00A8307A" w14:paraId="0C0964B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F9F8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7E4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9388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9BF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6026D9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3118" w14:textId="77777777" w:rsidR="00EB2383" w:rsidRPr="00664FA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3CB2C88" w14:textId="77777777" w:rsidR="00EB2383" w:rsidRPr="00664FA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0379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F6ED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9DE5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0BB9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E6E28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04C5FB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72BF2AC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B2383" w:rsidRPr="00A8307A" w14:paraId="60AAF09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64BF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C9ED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816E" w14:textId="77777777" w:rsidR="00EB2383" w:rsidRPr="003F40D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4E3A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A8C4E3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0CAF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75B4" w14:textId="77777777" w:rsidR="00EB2383" w:rsidRPr="003F40D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C50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0812" w14:textId="77777777" w:rsidR="00EB2383" w:rsidRPr="003F40D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4985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A48E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B2383" w:rsidRPr="00A8307A" w14:paraId="3237FDE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1584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21D3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7052" w14:textId="77777777" w:rsidR="00EB2383" w:rsidRPr="003F40D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DD5F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7E486D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38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6E49FF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A50" w14:textId="77777777" w:rsidR="00EB2383" w:rsidRPr="003F40D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EE43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59F4" w14:textId="77777777" w:rsidR="00EB2383" w:rsidRPr="003F40D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C8C6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FE1351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B2383" w:rsidRPr="00A8307A" w14:paraId="42E8040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EA26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70DE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F646" w14:textId="77777777" w:rsidR="00EB2383" w:rsidRPr="007328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BE90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9759B5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1B7F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9E17" w14:textId="77777777" w:rsidR="00EB2383" w:rsidRPr="007B4F6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7D1B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577" w14:textId="77777777" w:rsidR="00EB2383" w:rsidRPr="007328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50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95E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55DA5A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851F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5DD60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B2383" w:rsidRPr="00A8307A" w14:paraId="1A580E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AA1B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A9AB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F97C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74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D9A75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E30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2029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8BA0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64F1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8071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3731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8734CDA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8307A" w14:paraId="3906EF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08CA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11B5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5547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3679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83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E8BE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E7C38C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D7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9C45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EC31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7A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ECD88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DFE1F64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8307A" w14:paraId="7B83B2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0011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7D51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0E8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3E0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C8B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51D7C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D07E8E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F86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BFD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F7CE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6D1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9C090E6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2383" w:rsidRPr="00A8307A" w14:paraId="73C3DAE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1424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177" w14:textId="77777777" w:rsidR="00EB2383" w:rsidRPr="00A8307A" w:rsidRDefault="00EB238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1866" w14:textId="77777777" w:rsidR="00EB2383" w:rsidRPr="00B26991" w:rsidRDefault="00EB238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D68D" w14:textId="77777777" w:rsidR="00EB2383" w:rsidRPr="00A8307A" w:rsidRDefault="00EB2383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9C5E" w14:textId="77777777" w:rsidR="00EB2383" w:rsidRDefault="00EB238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9A7E05" w14:textId="77777777" w:rsidR="00EB2383" w:rsidRDefault="00EB238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DE13E50" w14:textId="77777777" w:rsidR="00EB2383" w:rsidRDefault="00EB238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5B42" w14:textId="77777777" w:rsidR="00EB2383" w:rsidRDefault="00EB238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9E6F" w14:textId="77777777" w:rsidR="00EB2383" w:rsidRPr="00A8307A" w:rsidRDefault="00EB238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EFA7" w14:textId="77777777" w:rsidR="00EB2383" w:rsidRPr="00B26991" w:rsidRDefault="00EB238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9FA6" w14:textId="77777777" w:rsidR="00EB2383" w:rsidRPr="00FD3B28" w:rsidRDefault="00EB238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BAE962B" w14:textId="77777777" w:rsidR="00EB2383" w:rsidRDefault="00EB238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2383" w:rsidRPr="00A8307A" w14:paraId="6E57B65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4768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391F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A06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B0E6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54A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502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C412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EEAE" w14:textId="77777777" w:rsidR="00EB2383" w:rsidRPr="00B2699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B0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:rsidRPr="00A8307A" w14:paraId="40E571F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CCB2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F34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863A" w14:textId="77777777" w:rsidR="00EB2383" w:rsidRPr="000D3BB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2E1E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1726F1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B0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AB42F4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5EC9" w14:textId="77777777" w:rsidR="00EB2383" w:rsidRPr="000D3BB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E2F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0C3" w14:textId="77777777" w:rsidR="00EB2383" w:rsidRPr="000D3BB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A99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7E413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2383" w:rsidRPr="00A8307A" w14:paraId="08B6091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BC85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0A57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8525" w14:textId="77777777" w:rsidR="00EB2383" w:rsidRPr="009658E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B89A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4AD5D1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A604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C14C" w14:textId="77777777" w:rsidR="00EB2383" w:rsidRPr="009658E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2BEA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AFC4" w14:textId="77777777" w:rsidR="00EB2383" w:rsidRPr="009658E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9A11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9949ED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2383" w:rsidRPr="00A8307A" w14:paraId="4666FF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0108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5A9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A17E" w14:textId="77777777" w:rsidR="00EB2383" w:rsidRPr="00472E1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5B74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DA5493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4061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8CD3" w14:textId="77777777" w:rsidR="00EB2383" w:rsidRPr="00472E1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4E59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820D" w14:textId="77777777" w:rsidR="00EB2383" w:rsidRPr="00472E1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FEC5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DA16F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2383" w:rsidRPr="00A8307A" w14:paraId="11AECA0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4752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BE3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9A20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7C1D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3F511B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5A38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CEEA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C62A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2D53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8A7D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1C63C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2383" w:rsidRPr="00A8307A" w14:paraId="4826F4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6841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78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4EDEBC0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E08B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0C6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0E47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8B3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8E03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D77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56C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B019E69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EB2383" w:rsidRPr="00A8307A" w14:paraId="5D64D4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B082" w14:textId="77777777" w:rsidR="00EB2383" w:rsidRPr="00A75A00" w:rsidRDefault="00EB2383" w:rsidP="00EB2383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6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B2F4442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7F60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79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197152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C147162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731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FD6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B81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95D7" w14:textId="77777777" w:rsidR="00EB2383" w:rsidRPr="00530A8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01A4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E78882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0AD4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24E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B379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EC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8EDA3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2FA2FC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7E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BC3DADF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4E16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A1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CBAC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2F4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3A37B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B2383" w14:paraId="5FD951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E3F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42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A1D0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4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E1A0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9D75B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B78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4FF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B6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7A46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A7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B2383" w14:paraId="6E7EE59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FC55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0B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05F6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7E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371B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1773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62C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66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1929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E9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12E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B2383" w14:paraId="66BAADD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8B1B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35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D732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5DE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413A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0CC6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04B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980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E279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B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895D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1D9AC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B2383" w14:paraId="37E889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218A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73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C7AD4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C14B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1C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7CBAA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FA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6FF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D60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BEEF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CDB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6B93A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41ED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D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5AA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C21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7AEA4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37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98E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70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519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58C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D12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B2383" w14:paraId="427BAF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EEC7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14D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7AEA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3C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15E026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F225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68F440B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23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E8C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0998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CF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606B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B2383" w14:paraId="768C438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93D9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BB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C78FB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0073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FB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1BF6DB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2886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801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8D6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E4D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8E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117DBD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CE28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BF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AF527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1FD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72E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2C865D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D26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458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69B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4583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81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2383" w14:paraId="6D63F1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B2A9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BD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C5997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E50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54A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328F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7D4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F0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4FC0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3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B2383" w14:paraId="24F51E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757B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BD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C0D2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0B3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990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17D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8B9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FCB2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EE3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56F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B2383" w14:paraId="5FFD1E5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7DB8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6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F41E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A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BD318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49B7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C11B96A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D95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DE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63BD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397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8F1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B2383" w14:paraId="5105376A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B884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49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559661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6D00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816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4A81AC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01791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A308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170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B5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D01C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BD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B2383" w14:paraId="15596F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C98E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23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BA2F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9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5163C0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90D1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7056537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6C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EC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7966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B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4ECE9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B2383" w14:paraId="37C1F08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5E81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3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087B" w14:textId="77777777" w:rsidR="00EB2383" w:rsidRPr="00CF787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4AB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1E369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39C4" w14:textId="77777777" w:rsidR="00EB2383" w:rsidRPr="00465A98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CEF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03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E9E3" w14:textId="77777777" w:rsidR="00EB2383" w:rsidRPr="00984D7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75A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B2383" w14:paraId="16473DF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F305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C59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181AD6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A65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A58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61E058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8C7478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5843" w14:textId="77777777" w:rsidR="00EB2383" w:rsidRPr="00465A98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DCD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813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1C16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2A3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D558E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55F7DE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817F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66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E1B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45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A594A8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25F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E5362A7" w14:textId="77777777" w:rsidR="00EB2383" w:rsidRPr="00465A98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660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E23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CACB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A8C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8F51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B2383" w14:paraId="2A77F25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B4C6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072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70C7C99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8E9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EDF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442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2AD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0C5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5E50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14C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EB2383" w14:paraId="05226CD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9C5E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94C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16F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1A0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DC2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8FB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7D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1555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0AE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B2383" w14:paraId="20B3954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9BB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B8F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BD4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604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1CD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977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440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2539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E3A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B2383" w14:paraId="70F6653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371D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75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739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716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02D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A39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A06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936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EEE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B2383" w14:paraId="2A0C1BF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A8DB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AF5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8B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5FD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68981B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40EB" w14:textId="77777777" w:rsidR="00EB2383" w:rsidRPr="00465A98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3F6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351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BC4B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16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3E81C9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9857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11A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270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13C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CD8AA2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C95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290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98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61BE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5FC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175F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B2383" w14:paraId="1C649C3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90BD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923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A6A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1A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24484E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6C3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063025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315EDD8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C79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624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C10C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AF1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EEFD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EB2383" w14:paraId="5D8F6A5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ED54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9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E2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AF0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828BDB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005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711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E37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163C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A76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D0FA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B2383" w14:paraId="3A2E384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89AE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B36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2C1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4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13819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EAE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551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86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1BA8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F93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F60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B2383" w14:paraId="1469194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CA6D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730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3BD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7E3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BD460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8B5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BDA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7D7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6CD0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49F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58F5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B2383" w14:paraId="54EE513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B1BB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0CD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F0B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ACE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B3551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232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7A2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85C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3268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973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53E9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B2383" w14:paraId="67FAC3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6D37" w14:textId="77777777" w:rsidR="00EB2383" w:rsidRDefault="00EB2383" w:rsidP="00EB238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C6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943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3D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6963AF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FC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99F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6A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918C" w14:textId="77777777" w:rsidR="00EB2383" w:rsidRPr="00984D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887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E4360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A2DCE59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E85D2AF" w14:textId="77777777" w:rsidR="00EB2383" w:rsidRDefault="00EB2383" w:rsidP="0095691E">
      <w:pPr>
        <w:pStyle w:val="Heading1"/>
        <w:spacing w:line="360" w:lineRule="auto"/>
      </w:pPr>
      <w:r>
        <w:t>LINIA 300</w:t>
      </w:r>
    </w:p>
    <w:p w14:paraId="1EF07AB6" w14:textId="77777777" w:rsidR="00EB2383" w:rsidRDefault="00EB238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B2383" w14:paraId="1DD436B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6AC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A21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31B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C9E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FA274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49C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2A5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48E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FAE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C3AB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7DCA062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AC4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F64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98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CE5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0D614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44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838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F86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AAB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ADB0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6FC311E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43B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B8A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F2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31F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F8335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227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522B7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2DD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D1D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460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1AC3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8D88B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B2383" w14:paraId="2A885F8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859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AE0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F08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1915" w14:textId="77777777" w:rsidR="00EB2383" w:rsidRDefault="00EB238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8AF585" w14:textId="77777777" w:rsidR="00EB2383" w:rsidRDefault="00EB238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6A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625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DE1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432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67F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269D8D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2CE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E98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5FD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E65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AA8D23" w14:textId="77777777" w:rsidR="00EB2383" w:rsidRDefault="00EB238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752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29BE8D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23FE56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93B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B8E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5A5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E4E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8D4B8C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3C1872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2383" w14:paraId="03DCE11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13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E87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BDF631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1EA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E5F3" w14:textId="77777777" w:rsidR="00EB2383" w:rsidRDefault="00EB238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4AA5E7C" w14:textId="77777777" w:rsidR="00EB2383" w:rsidRDefault="00EB238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B8A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C7E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242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60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6B0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38B4C3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E8A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E6D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C63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FCB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BB248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B79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FB5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5A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4F3F10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233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B8C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9012BE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86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EB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244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571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E3210E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2CC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25DDB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358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696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153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C55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C6D527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4695390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BE6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DA9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F82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BE3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7B37AE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AC1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FAC27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C7E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30F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99D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C1F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CBEEC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B2383" w14:paraId="3A166A5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2E2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CCD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75DD23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0CE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FFB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B92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739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508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734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A29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4D9833C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BCF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010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7DA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33A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9DC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DA4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4C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E4DA3F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34F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789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70FD3780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D56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72D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575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DD9B" w14:textId="77777777" w:rsidR="00EB2383" w:rsidRDefault="00EB238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48D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4F8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A55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7B4D68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77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95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1AB547ED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2C1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BF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B9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1CA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121C26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C8C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431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319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CAE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870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02F9BB3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18E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2C8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5CB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7CF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022218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971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F4AB6D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054E2E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3922D9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9EC842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4E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09E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0F6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9B6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31CD43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4058631" w14:textId="77777777" w:rsidR="00EB2383" w:rsidRPr="004870EE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B2383" w14:paraId="3824E85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671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31C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D128E4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7A8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67B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27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1F8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C51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281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78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04C5C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B2383" w14:paraId="4667FD9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4B8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CEB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DCB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FB5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A7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61E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D73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378CA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F8E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70A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76ECD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B2383" w14:paraId="4160FED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963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97F2" w14:textId="77777777" w:rsidR="00EB2383" w:rsidRDefault="00EB238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9910D6F" w14:textId="77777777" w:rsidR="00EB2383" w:rsidRDefault="00EB238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322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631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C13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8D6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D51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FA8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36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0B524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B2383" w14:paraId="3AB62DE0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075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BBB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318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E92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403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E0B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A71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EC1282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02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AD4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A95F3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B2383" w14:paraId="1AED846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B7F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B8B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AF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D77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E95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65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5FC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74A677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E1F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B0D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4EE530D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F16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18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C65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F0B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E2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5D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E75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FEF456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499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446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2B36D98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6BC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18D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CE3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195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90CBE0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9DB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F272B2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930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F97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B1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634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D26B6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6FAC6E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B2383" w14:paraId="16F24791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89D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3A9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C17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91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8A9A72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654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192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8D6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12F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95ED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15068ED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4E6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BA1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699B07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CB0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753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256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E0CC91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5B8C942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B1BCF7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4F1FBE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2B8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A6E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89D470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AFD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9716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91E184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85331C" w14:textId="77777777" w:rsidR="00EB2383" w:rsidRPr="00D344C9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B2383" w14:paraId="2E7972F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BE7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D39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309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5B8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734577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79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512DB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959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555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CCD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32B2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20AC88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87BD63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B2383" w14:paraId="77F1874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DB6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B87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E6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4CA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E57AA1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0A4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C67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B56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C32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87A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5A2EDB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C43350" w14:textId="77777777" w:rsidR="00EB2383" w:rsidRDefault="00EB238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EB2383" w14:paraId="6F82EE75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14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05D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C2C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071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934F3C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535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C7F0AF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A82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CF9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B13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975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EC2CE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B2383" w14:paraId="24458C0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F13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CEC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958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A28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795F53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EEE7AC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DE91F1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F71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2F7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9B7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37DA0D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16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9D6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B1243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C88F0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F24E3D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5450A6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4AC780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7851B8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87ED1D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B2383" w14:paraId="2AFD368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081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430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342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F41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F1FD3D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F0B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37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8FE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43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006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3D36738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9B0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42E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511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A98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B44BFD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6BF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6F3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CA6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80F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9D9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7C14525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315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E51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C5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C94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36BD02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46A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2C506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F147FA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72823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295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7CC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77C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B73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964DE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36CAF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B2383" w14:paraId="27B6793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F2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EA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A77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70C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49551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86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0E3FF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7DD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6C1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413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D88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3DAA2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B2383" w14:paraId="547534C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BF9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0B4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327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8AA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D68E6C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76C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7EE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294D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F14509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96517C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4CD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BCC0" w14:textId="77777777" w:rsidR="00EB2383" w:rsidRDefault="00EB238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C86EEE2" w14:textId="77777777" w:rsidR="00EB2383" w:rsidRDefault="00EB238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F874BD7" w14:textId="77777777" w:rsidR="00EB2383" w:rsidRPr="001D4392" w:rsidRDefault="00EB2383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B2383" w14:paraId="4EBD0C7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63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3DF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141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6F8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5B3583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5C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842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58A3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A883828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6DF59A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17F571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3F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D8F6" w14:textId="77777777" w:rsidR="00EB2383" w:rsidRPr="00616BAF" w:rsidRDefault="00EB238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2931FA" w14:textId="77777777" w:rsidR="00EB2383" w:rsidRDefault="00EB238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6F3125" w14:textId="77777777" w:rsidR="00EB2383" w:rsidRPr="003B726B" w:rsidRDefault="00EB238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B2383" w14:paraId="5E33BBD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72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4C9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409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7A2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6A6660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230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3AE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743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E1DF47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341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C6D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CC35A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18833A8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BF7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ECB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D4D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B0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02012DC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927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071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35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83D0DF9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94DE339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C12CC69" w14:textId="77777777" w:rsidR="00EB2383" w:rsidRPr="001D4392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B5A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BBE3" w14:textId="77777777" w:rsidR="00EB2383" w:rsidRDefault="00EB238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D9C60" w14:textId="77777777" w:rsidR="00EB2383" w:rsidRDefault="00EB238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A4EF74" w14:textId="77777777" w:rsidR="00EB2383" w:rsidRPr="003B726B" w:rsidRDefault="00EB238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B2383" w14:paraId="5B6838B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99B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F16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A47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0FB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3EDD3C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28E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000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06A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30B3DC3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14D0B34" w14:textId="77777777" w:rsidR="00EB2383" w:rsidRPr="00E731A9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3B3878E" w14:textId="77777777" w:rsidR="00EB2383" w:rsidRPr="001D4392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3F3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A2F6" w14:textId="77777777" w:rsidR="00EB2383" w:rsidRPr="00616BAF" w:rsidRDefault="00EB238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AA79C1" w14:textId="77777777" w:rsidR="00EB2383" w:rsidRDefault="00EB238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A0DB867" w14:textId="77777777" w:rsidR="00EB2383" w:rsidRPr="003B726B" w:rsidRDefault="00EB238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B2383" w14:paraId="7482B4C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6A2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DB7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815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561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71304D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F0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2B0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521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14CF10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8DF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BA5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60619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8DD07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B2383" w14:paraId="7A121A3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160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A9C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7A6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C15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5F142F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4E2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FAE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FD0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564ED9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202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6CC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2383" w14:paraId="39CF85D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156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3E2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26C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7A3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95441F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70D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7B9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321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760867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A7E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35D2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23A836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0583550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1B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18A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082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843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035960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944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A2A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07F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A1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61C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09F831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B2383" w14:paraId="0F9689C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D69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520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AC16A9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9A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4B9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80090B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8BD802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E5D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121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E3E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162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563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98AFA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2292D34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874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16F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E4B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F1E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3D8332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CE3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F20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158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B59804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072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111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2383" w14:paraId="24506D4C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696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CFB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A3F3D6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7E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6FB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84E07F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17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8C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5D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CC6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F683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CE4E5C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215B9018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BA4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FC1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4D4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779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7FC54D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64FACA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99F2F6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46C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26C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001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14ACAEB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BBC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B3D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F8A84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1232B013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B15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75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BF4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B1C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33C2F9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FAF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1E748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51B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A30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E8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200E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372FED7C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8D76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C96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211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DFB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78DB10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ED8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00C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BCB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5F45CF9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BA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53D2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8476D11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217C82B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6C6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F09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73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409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F50D39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8B7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4B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794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53B526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540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FDB2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1194518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6EDB45E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380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E5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132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FE6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C0BE46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CF8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AB2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095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187843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8A9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C833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DFC192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5ECC95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B2383" w14:paraId="6C81A63E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47B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628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829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EC1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FF5DC8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896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043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9CF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F0F0B5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2EB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3D6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705971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7E51BBA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796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5F5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27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FC5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8737C8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89A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BA94C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DE980F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0536D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5E9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F50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269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7F2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1C1AE8B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6EADBE1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AF2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CEC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07A03B7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7DF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C4A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5E4E70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980E57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F1B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BE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DB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07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AF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0A13F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5084C72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80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156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65A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02A6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317769E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62E5CD8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BACB551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BF0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C71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472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86134F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69E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A70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345E6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17863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EB2383" w14:paraId="7F3AB89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8B6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3AA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363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C1F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E1ADC1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F7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0F1E6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32D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C27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3C7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C1A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54D34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B2383" w14:paraId="28B5882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4D1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D83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31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589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16D537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645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9EECC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291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3EC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8B8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59B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B97B2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B2383" w14:paraId="18A1118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91A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1D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617A05D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A17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E09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DE9E27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E92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8BB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A49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851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01C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EB2383" w14:paraId="229621E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09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632" w14:textId="77777777" w:rsidR="00EB2383" w:rsidRDefault="00EB238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7A04" w14:textId="77777777" w:rsidR="00EB2383" w:rsidRDefault="00EB238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BABA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42D5227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812D" w14:textId="77777777" w:rsidR="00EB2383" w:rsidRDefault="00EB238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298179" w14:textId="77777777" w:rsidR="00EB2383" w:rsidRDefault="00EB238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EEE7" w14:textId="77777777" w:rsidR="00EB2383" w:rsidRDefault="00EB238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D5C7" w14:textId="77777777" w:rsidR="00EB2383" w:rsidRDefault="00EB238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2688" w14:textId="77777777" w:rsidR="00EB2383" w:rsidRPr="00600D25" w:rsidRDefault="00EB238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72F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882F95" w14:textId="77777777" w:rsidR="00EB2383" w:rsidRDefault="00EB2383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B2383" w14:paraId="46652B4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516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FEF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C7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BED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985781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6AC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755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B6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F7D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AB8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0835BDC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A5A6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1E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6ADC7B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D8C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E6F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7F467A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5EB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249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B97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447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BC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1EA1C11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D9F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1FA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024D7A5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67E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6AD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27C2A4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72E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260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716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3EF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21F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62737D8E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90A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50A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F140B8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746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AA0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985ABD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E96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873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03B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C62938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E0E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3084" w14:textId="77777777" w:rsidR="00EB2383" w:rsidRPr="0019324E" w:rsidRDefault="00EB238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2641FCF" w14:textId="77777777" w:rsidR="00EB2383" w:rsidRPr="000160B5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624F262" w14:textId="77777777" w:rsidR="00EB2383" w:rsidRPr="006B78FD" w:rsidRDefault="00EB238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F88000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AD4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ED2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2710C9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C60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5F4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2DAF6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24B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449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32F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0CF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346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2110A2" w14:textId="77777777" w:rsidR="00EB2383" w:rsidRPr="00ED17B8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32CC8B1E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CD76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006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709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7CD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2958B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393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06B042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804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B09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4CB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0DF9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8EE3F9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B2383" w14:paraId="3C802D1E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D88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DDE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62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6C6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F225F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4A6AB2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2C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40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6A1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40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376C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B21B2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3C876BF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B2383" w14:paraId="520A529D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A66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64D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2DC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0DA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286C4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D61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F89C6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194158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0A78D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BA2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186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03C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147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E54E7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00AD6F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B2383" w14:paraId="32EB5735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25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5C9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0E9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015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4B52BF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444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29CFFD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81B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520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5BD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4974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904A99B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B2383" w14:paraId="3ABE4E4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531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93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5D7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669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32A09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B70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93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CCC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891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6503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2AEE619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B2383" w14:paraId="399159F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198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80C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8A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B61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1A835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A2EA66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AB1D36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A2B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CB8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CDD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3B0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47AC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56F82E21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3ED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216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7D2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24D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8AA2A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D8DAF7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F912BD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C4A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DD7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89B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A0C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B875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7204F65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88B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E7C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38C0E4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376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FEB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F9E1B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40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CEC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F01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190C03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666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8EDB" w14:textId="77777777" w:rsidR="00EB2383" w:rsidRPr="0019324E" w:rsidRDefault="00EB238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6E930B0" w14:textId="77777777" w:rsidR="00EB2383" w:rsidRPr="000160B5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AFDB490" w14:textId="77777777" w:rsidR="00EB2383" w:rsidRPr="005C2BB7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4C5626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558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E18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423D3F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31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1E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AE505B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29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D18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333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317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12DF" w14:textId="77777777" w:rsidR="00EB2383" w:rsidRPr="00EC155E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73AC5D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B2383" w14:paraId="0B69FDE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452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FD8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D6BF06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300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490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3F5C8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13C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C1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578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28C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8BF3" w14:textId="77777777" w:rsidR="00EB2383" w:rsidRPr="00EC155E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841B67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6C015D6D" w14:textId="77777777" w:rsidR="00EB2383" w:rsidRPr="00EC155E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B2383" w14:paraId="164559B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88E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7ED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E6974B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5BD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1CA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4BAB6D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1CB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FE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F26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3C2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272A" w14:textId="77777777" w:rsidR="00EB2383" w:rsidRPr="00DE4F3A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86B5A4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9738F3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14B0680" w14:textId="77777777" w:rsidR="00EB2383" w:rsidRPr="00DE4F3A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2383" w14:paraId="449342A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3C3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AE9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4A64231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A2D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CD2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3C409B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76D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23F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889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B17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3379" w14:textId="77777777" w:rsidR="00EB2383" w:rsidRPr="00DE4F3A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4FC76B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463D29A" w14:textId="77777777" w:rsidR="00EB2383" w:rsidRPr="00DE4F3A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2383" w14:paraId="4AB2564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B8F0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B8D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586C7E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B54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1B8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9B4A14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19BB9E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5A4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8E8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0D0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085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6F16" w14:textId="77777777" w:rsidR="00EB2383" w:rsidRPr="00DE4F3A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06F8BA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24CD4B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88A3F7C" w14:textId="77777777" w:rsidR="00EB2383" w:rsidRPr="00DE4F3A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2383" w14:paraId="344EECF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F28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4EF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A56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4F0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65229E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FCC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3BE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21C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8C3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E73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13F360E3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6380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0B2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43ADA9D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9DE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B05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878B22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478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3E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52C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44E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631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A909C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30E9C9E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2383" w14:paraId="6EDCF0A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A04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DBD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467B00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21A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1D4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5E6EDF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D77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004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E27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937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8BE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CA33F8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CC6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3D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C95F09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B67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B23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88E31B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FA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591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7EA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BF7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CFD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8B009C" w14:textId="77777777" w:rsidR="00EB2383" w:rsidRPr="00CB2A72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BD4D98A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1C9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EB6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5B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265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A3ED70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796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A90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3D4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327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EEF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7D692F7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727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890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180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7EA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7C3D7E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E5A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4A0D8E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1C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F50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CEB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90B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B9186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CE9B8F4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B2383" w14:paraId="7B32D04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1B3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7E3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0C8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626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59C472A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CF0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040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5B2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070F1F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00B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B19D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01F7E25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A0D6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0D6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21B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933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11F627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71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C99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8DC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B3F090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FD1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BBC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2383" w14:paraId="2F6E6922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46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8CD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E38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09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D48B1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52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7CFEF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A20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8F7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5BD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3D9D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E877DF6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EF81C9D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B2383" w14:paraId="61F31CE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1CB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3AE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8B4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269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DE360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C07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45A77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2FC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FF2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4A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B9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D6994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C32870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B2383" w14:paraId="539D3F6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264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53C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35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3AC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4C3E70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435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5D637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0C4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A1E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4DB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486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81F4E8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B2383" w14:paraId="6F294BF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F59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762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76E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79B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431871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A7D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8F997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04F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E51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011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D539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59C2B2" w14:textId="77777777" w:rsidR="00EB2383" w:rsidRPr="00D344C9" w:rsidRDefault="00EB2383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58F2272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B2383" w14:paraId="2B6A180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8FA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F22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78E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60D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8888B3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B3E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15C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7F5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958CC6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595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351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E29EA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9EE70CC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B2383" w14:paraId="7F78A17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91A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635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54C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25E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882B1D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8ED2AF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4D95556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92A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237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67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6EBCE93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F7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ED0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6E171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7511D12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84A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4D9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7FE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D06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F98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1372E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229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114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3B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13A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FACC2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C76CFE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B2383" w14:paraId="447157F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1DC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86A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9E5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679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8CCB1E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AEE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73D377B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809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39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62B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E56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B3F2A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B2383" w14:paraId="7651D3D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BAB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788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3EF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498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70856B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5F3928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36E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927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67C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5030BB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9EE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EBB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4ED51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7756EB7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661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E2D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15F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C0B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0DD8BE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E4DCCA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9B1F0E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730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04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F9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0623088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C5A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04E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5E2EE02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9C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FA2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4D6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90A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4BC222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FBD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965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1C0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F245BD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32A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171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BCB31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1A2E004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1D5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DAF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045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F91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1584E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B0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809FE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4A5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015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56E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804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2B67B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374A6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B2383" w14:paraId="0AFE9D4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5EE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D07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CF9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27A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B6DEB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594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91153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15C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B5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A1D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EE4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87C0DC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B2383" w14:paraId="7A3E3FB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63A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890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158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2E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C3317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8EF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D015B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E1D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2FE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843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F16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F2BCB6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B2383" w14:paraId="123255E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73F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25C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E7C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90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A45A00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C80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BF1AD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C4F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028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37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040E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23CB1EE4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ECA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CE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C66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CFA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279699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FF4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4531C5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261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2CC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C7D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016A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3F05B8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B2383" w14:paraId="3A8DD86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C96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443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1480DCF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4B5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57B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547052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DAA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B7F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32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630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B33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F2A7316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EB2383" w14:paraId="5E9776F7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BC5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D4F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BC6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AFD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56548B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4EF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75CDB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C97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B32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69C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425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540D8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B2383" w14:paraId="21DBEBA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BEC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3C2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65E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4E0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B9AC5A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605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86178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ECF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4B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A05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A8C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66DA9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B2383" w14:paraId="0A12D83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77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084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536A0C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C37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4EC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65CF7E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FBD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0CF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6F5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24C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239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36393E6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6BF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14A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6A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D4E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D4768E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59D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1A3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A80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7AD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7EB2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6EAFF5F4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5AD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17B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7589C0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81A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20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2D5C33F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053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CB5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BEB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705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332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67944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EB2383" w14:paraId="4B9A171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782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E97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A70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3F3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FAD023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AF4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C138A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098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7C2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FC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65C0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D3E8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24D8B3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B2383" w14:paraId="2B6CC241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421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94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BEB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CDE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FCD71A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35C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30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C60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0B63DF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AF0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77C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726AA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734BF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D36D3EC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B2383" w14:paraId="45529DF7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EFF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7A9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FFD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283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2C7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7A3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78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74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5EC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E06C8CF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B2383" w14:paraId="01786570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F4B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84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0BF8CD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02E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0A6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A26DB4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AA1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959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9C2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5960CA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90D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A13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799C6B73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399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A07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BA3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144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50311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4EF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7B480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1C8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250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59A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7E7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9994FF0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B2383" w14:paraId="2C455A5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082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F16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736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4FE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1C2B1A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3D5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FB6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06A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91B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ABF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7D4DD95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B2383" w14:paraId="3515CA0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CB2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0B5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A11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B82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AC1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25B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67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DDAF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31A1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B2383" w14:paraId="3EFC83FF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2E8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F5E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078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1F9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966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76C50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970C49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63330D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4E5B3B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9CB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E54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DBF6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604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22A4A92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9F4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731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7A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8AC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2A9D5F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6C5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E8389B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49B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68A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24C9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840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B2383" w14:paraId="23E5F1D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51C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140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1B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DD9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769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51A08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B87608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424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AE2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56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357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D6356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CCA9C9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174379A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C78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BBB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2E1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68E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B363EE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B18027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E50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134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7D2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885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D0D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40992CF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3E69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F8D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F3C40E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30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CF6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23F73A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69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A9A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B66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3B0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732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D348B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B2383" w14:paraId="1C922D48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823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049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101426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C3E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688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E5CF31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BF5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148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7B4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564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4C9F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24955DD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B8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AE1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EF7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59F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88465F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9DE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682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8E9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333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4C9F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74D2E16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87B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B74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925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10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CCD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3E2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C6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45F1A7C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A87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127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1F56876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369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166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407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EC6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F0195A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AD7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8C87B0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E239C9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4FA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EBD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955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A0A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49A9B97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1DE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7DA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CB1867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828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8C8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448BB5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0547C25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CF72CE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218203E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0C3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1B6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4FA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D43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429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76B6F31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5C55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E8A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CB8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956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02A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CA8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A5E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897967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1D4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587F" w14:textId="77777777" w:rsidR="00EB2383" w:rsidRDefault="00EB2383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66EA6CC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125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955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085751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B8B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60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340429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347417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FA67AD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894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94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A1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C59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154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7FD4F13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17A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A00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284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F4D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E06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948872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76357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7EEF77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8DA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42B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34A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96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3452CD0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B2383" w14:paraId="05D3FB62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BA0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598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CE8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10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DEDD1C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1C6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9C7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930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D06AC9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CFCE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FF75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79F660F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83D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B38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6B5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2F7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C4E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CF394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EED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DB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54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300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8F721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0182954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103D24D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E1A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DD7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DC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4AF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AD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CDA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103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606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44E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EB2383" w14:paraId="313F1FF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E91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6F9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22A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A4A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87A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9B960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DF7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7AB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DC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F9E2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2765F3F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A198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340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313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6B9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98C554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612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405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7ED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804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E2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13A0EBF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4EB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F7C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898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FC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E0E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DD5E0E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122D57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064094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8C3BFF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D0F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198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1CD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452F" w14:textId="77777777" w:rsidR="00EB2383" w:rsidRPr="00D344C9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2383" w14:paraId="623ED90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94E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602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E3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54A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2FE2B41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578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E2B8D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D9797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1CB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080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9CF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E66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0CCF77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B2383" w14:paraId="5325D2A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26A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71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D955A3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16F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FFB" w14:textId="77777777" w:rsidR="00EB2383" w:rsidRDefault="00EB2383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6C612A5" w14:textId="77777777" w:rsidR="00EB2383" w:rsidRDefault="00EB2383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223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EBB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FE7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8C7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B9B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2C0DE93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0E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A99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92631D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AD73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D72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5183D8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152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4538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5D3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7B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8513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5DB23B7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CF7B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42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59ABDB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693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95F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BE195F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2D4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C84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A92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468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A14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61548D4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1470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C0F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C8D7B8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FCA5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3EA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054582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73B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97F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A53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C5F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255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7F92908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02D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930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A6E36E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FAFB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2D3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CCD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DB2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1D7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38B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014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18C9B87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6A6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BA4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181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5CE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2AB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6E80A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50A7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EE6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008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C80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B2383" w14:paraId="5590ECB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688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C3F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209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1C3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93D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C996D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99F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374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93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68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B2383" w14:paraId="43C05E2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F58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4B9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2DF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C48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558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A1E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87D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2A48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EAA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35714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1480A5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B2383" w14:paraId="5DC73C0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D5C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65B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03E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E6D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284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471E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387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178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8F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6A5E7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3B6903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B2383" w14:paraId="6614C96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007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8A9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C4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FA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8A8A90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718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048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059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409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2A6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B2383" w14:paraId="1D18E98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E337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A8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349C075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25F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A2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BAB721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7FE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91B2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5CB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3C6C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E8D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2383" w14:paraId="7D52D813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F2CC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5C64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51D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024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CDB2C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98D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74E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6A4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4EB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CD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D9D454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577FAE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E153A6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2383" w14:paraId="6EF9F84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49C2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973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80BC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7F0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D0B622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35F5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B84A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E93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BAD4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1F8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3FF111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B400B1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F5E90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2383" w14:paraId="2543186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A45E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5A0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9B0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54B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10117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F8C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84D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516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845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69C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D84E58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E65B3D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B15CD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2383" w14:paraId="6C7EABB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DD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A00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3E9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8E5C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3C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2D59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A38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012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55E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24190E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61016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2383" w14:paraId="1BDCD4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B41D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E7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249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2A7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F4C016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8EE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5C6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C84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170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28D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A886EC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0EF51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2383" w14:paraId="747344E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D88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C6B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A7F1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6EEA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D3E0D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B68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4C41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7D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2EDB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79E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4F14D7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34963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2383" w14:paraId="1690573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F6A3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EFE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9D74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5A68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4E3DDE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51AD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467F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384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A45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34B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881B69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B2383" w14:paraId="62474A1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104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C6D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2BE6F37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588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6B84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1FB887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F03A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BC1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634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95D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E9D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6AB48A3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8F7F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D7C0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A7B5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51F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4BFC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86BE573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63F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BA5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A12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DC2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AF5057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A9D09B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B2383" w14:paraId="3AD5CBC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843A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6A0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BD78666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CF53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5595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1F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A3D0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51E8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07F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BB5D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2383" w14:paraId="796E73D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82B1" w14:textId="77777777" w:rsidR="00EB2383" w:rsidRDefault="00EB2383" w:rsidP="00EB23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8681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CC70AA2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C7CA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4941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1749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08BD" w14:textId="77777777" w:rsidR="00EB2383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FD7F" w14:textId="77777777" w:rsidR="00EB2383" w:rsidRDefault="00EB238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CBE0" w14:textId="77777777" w:rsidR="00EB2383" w:rsidRPr="00600D25" w:rsidRDefault="00EB238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28F0" w14:textId="77777777" w:rsidR="00EB2383" w:rsidRDefault="00EB238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D5F44EB" w14:textId="77777777" w:rsidR="00EB2383" w:rsidRPr="00836022" w:rsidRDefault="00EB2383" w:rsidP="0095691E">
      <w:pPr>
        <w:spacing w:before="40" w:line="192" w:lineRule="auto"/>
        <w:ind w:right="57"/>
        <w:rPr>
          <w:sz w:val="20"/>
          <w:lang w:val="en-US"/>
        </w:rPr>
      </w:pPr>
    </w:p>
    <w:p w14:paraId="6AE3B33A" w14:textId="77777777" w:rsidR="00EB2383" w:rsidRPr="00DE2227" w:rsidRDefault="00EB2383" w:rsidP="0095691E"/>
    <w:p w14:paraId="3C5F9954" w14:textId="77777777" w:rsidR="00EB2383" w:rsidRPr="0095691E" w:rsidRDefault="00EB2383" w:rsidP="0095691E"/>
    <w:p w14:paraId="224AEF52" w14:textId="77777777" w:rsidR="00EB2383" w:rsidRDefault="00EB2383" w:rsidP="00E512BA">
      <w:pPr>
        <w:pStyle w:val="Heading1"/>
        <w:spacing w:line="360" w:lineRule="auto"/>
      </w:pPr>
      <w:r>
        <w:t>LINIA 301 B</w:t>
      </w:r>
    </w:p>
    <w:p w14:paraId="2FCBD789" w14:textId="77777777" w:rsidR="00EB2383" w:rsidRDefault="00EB2383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3A76F0F8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5D5" w14:textId="77777777" w:rsidR="00EB2383" w:rsidRDefault="00EB2383" w:rsidP="00EB2383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65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17D3D0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D02" w14:textId="77777777" w:rsidR="00EB2383" w:rsidRPr="004856F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0D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6226DD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C48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31A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BF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63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9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0720F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5419529D" w14:textId="77777777" w:rsidR="00EB2383" w:rsidRDefault="00EB2383" w:rsidP="00C64D9B">
      <w:pPr>
        <w:pStyle w:val="Heading1"/>
        <w:spacing w:line="360" w:lineRule="auto"/>
      </w:pPr>
      <w:r>
        <w:t xml:space="preserve">LINIA 301 Ba </w:t>
      </w:r>
    </w:p>
    <w:p w14:paraId="6A832926" w14:textId="77777777" w:rsidR="00EB2383" w:rsidRDefault="00EB2383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2383" w14:paraId="09AC8F15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8805" w14:textId="77777777" w:rsidR="00EB2383" w:rsidRDefault="00EB2383" w:rsidP="00EB238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134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DD4F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1617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238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FAF49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2285488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15F2" w14:textId="77777777" w:rsidR="00EB2383" w:rsidRPr="00771A0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E51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81A6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774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2383" w14:paraId="0D6D3EBD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BE65" w14:textId="77777777" w:rsidR="00EB2383" w:rsidRDefault="00EB2383" w:rsidP="00EB238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F12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B15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FB2C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98F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4EBDE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5D82B1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0FA324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968941B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AB5E" w14:textId="77777777" w:rsidR="00EB2383" w:rsidRPr="00771A0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340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D1C5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506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E805C9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2383" w14:paraId="56128EB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9461" w14:textId="77777777" w:rsidR="00EB2383" w:rsidRDefault="00EB2383" w:rsidP="00EB238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E2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4D82EB5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C697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56DD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59E251E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B8A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C6D1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2C5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25CD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10A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2383" w14:paraId="766F7C55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D73A" w14:textId="77777777" w:rsidR="00EB2383" w:rsidRDefault="00EB2383" w:rsidP="00EB238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904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F2B1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4B6A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7CF68D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5F4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5321C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4429F5E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79BF" w14:textId="77777777" w:rsidR="00EB2383" w:rsidRPr="00771A0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486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DA0E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07A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2383" w14:paraId="26C3E120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C8B5" w14:textId="77777777" w:rsidR="00EB2383" w:rsidRDefault="00EB2383" w:rsidP="00EB2383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9D1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9DA7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3C8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72455766" w14:textId="77777777" w:rsidR="00EB2383" w:rsidRDefault="00EB2383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E9A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AAE8069" w14:textId="77777777" w:rsidR="00EB2383" w:rsidRPr="00964B09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26B2" w14:textId="77777777" w:rsidR="00EB2383" w:rsidRPr="00771A0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98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D917" w14:textId="77777777" w:rsidR="00EB2383" w:rsidRPr="00244AE6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3A8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3A0562D" w14:textId="77777777" w:rsidR="00EB2383" w:rsidRDefault="00EB2383">
      <w:pPr>
        <w:spacing w:before="40" w:line="192" w:lineRule="auto"/>
        <w:ind w:right="57"/>
        <w:rPr>
          <w:sz w:val="20"/>
          <w:lang w:val="ro-RO"/>
        </w:rPr>
      </w:pPr>
    </w:p>
    <w:p w14:paraId="0AC3E586" w14:textId="77777777" w:rsidR="00EB2383" w:rsidRDefault="00EB2383" w:rsidP="009E1E10">
      <w:pPr>
        <w:pStyle w:val="Heading1"/>
        <w:spacing w:line="360" w:lineRule="auto"/>
      </w:pPr>
      <w:r>
        <w:t>LINIA 301 Bb</w:t>
      </w:r>
    </w:p>
    <w:p w14:paraId="18490E4A" w14:textId="77777777" w:rsidR="00EB2383" w:rsidRDefault="00EB2383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5D6AF6D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E0BC" w14:textId="77777777" w:rsidR="00EB2383" w:rsidRDefault="00EB2383" w:rsidP="00EB2383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5A7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29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0E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1BF72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5C7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126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08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695381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004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BB7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8C0AF0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2694955" w14:textId="77777777" w:rsidR="00EB2383" w:rsidRDefault="00EB2383" w:rsidP="00CF0E71">
      <w:pPr>
        <w:pStyle w:val="Heading1"/>
        <w:spacing w:line="276" w:lineRule="auto"/>
      </w:pPr>
      <w:r>
        <w:t>LINIA 301 D</w:t>
      </w:r>
    </w:p>
    <w:p w14:paraId="7C2F2EAC" w14:textId="77777777" w:rsidR="00EB2383" w:rsidRDefault="00EB2383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B2383" w14:paraId="33B033C9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72CC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CEC1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BD6A95D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3A2B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DE2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3ACFBA9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63F3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E26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DEB8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2DA8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66C5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2DF4A7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83E9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400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99DF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F0DB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AC6CA2B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877A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C7FB1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25F6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F81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DDF4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B1AE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1B0628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5A39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FE0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F60A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CC9A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33C0A29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950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88B225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0589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5FA4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EE9F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0DA6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3F474D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0D2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7233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D663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4EDB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1EE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2304DA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CCC0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CC5F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44A2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D8CF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1E7F29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F8E9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C62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942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F2D1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2310D98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7FF8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B141C2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233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A663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DEDB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EEB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6814C5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1F1BCE2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B2383" w14:paraId="7AEC40EA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243A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9B7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F45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C825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49EF143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4532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95D6F4D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83922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28B7A7A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61A6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1A82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B25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0630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6046476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5D46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2178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C6AC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724D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C830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95DFEE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3FBCAF76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4A4216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3698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5EAD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FD8C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B082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B2383" w14:paraId="7C8F5402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D8CF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642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5AEF5A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A898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9247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BF39D6F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9DE4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0341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9CC6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0856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8BC1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5798BDC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DC52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F88D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0CFF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48F7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D34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86BA7D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9E0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2F65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184D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F6F3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2C3F551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70FC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22E6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C9F8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F59A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537EBDC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4BB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4C07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9591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9A3D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09B3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71705DC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DD5F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612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E544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4235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616E9A8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BC48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859DF5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ADAB805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B5D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9691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12F7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62D9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DF89F7D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965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94AE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9AA5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9810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3747BC5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C3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25689F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CF84503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B7C7456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BE9D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6FC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1A9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EBBD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6EF861C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3CB0DAE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448B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2EF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4DE2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8F87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8DBD8E7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BDD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1913DE0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BFF83E0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14732FD9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5AE5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CC78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0A28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9651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51C8FF1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56C6D7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B33C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FBA2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52FD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8548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643FF0A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DAF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996F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37C0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A77B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CE5D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C481B3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8551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48A6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213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2E78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3A863B9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778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BFFA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A14E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EBC0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A5B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7C72C0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5590" w14:textId="77777777" w:rsidR="00EB2383" w:rsidRDefault="00EB2383" w:rsidP="00EB2383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58D1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2C29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D963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D92A984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2523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970B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46FB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D7AF" w14:textId="77777777" w:rsidR="00EB2383" w:rsidRPr="00935D4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3FDF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EF1A0A0" w14:textId="77777777" w:rsidR="00EB2383" w:rsidRDefault="00EB2383" w:rsidP="00CF0E71">
      <w:pPr>
        <w:spacing w:before="40" w:line="276" w:lineRule="auto"/>
        <w:ind w:right="57"/>
        <w:rPr>
          <w:sz w:val="20"/>
          <w:lang w:val="ro-RO"/>
        </w:rPr>
      </w:pPr>
    </w:p>
    <w:p w14:paraId="138C050E" w14:textId="77777777" w:rsidR="00EB2383" w:rsidRDefault="00EB2383" w:rsidP="008F15F5">
      <w:pPr>
        <w:pStyle w:val="Heading1"/>
        <w:spacing w:line="360" w:lineRule="auto"/>
      </w:pPr>
      <w:r>
        <w:t>LINIA 301 De</w:t>
      </w:r>
    </w:p>
    <w:p w14:paraId="7DAA9E75" w14:textId="77777777" w:rsidR="00EB2383" w:rsidRDefault="00EB2383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2383" w14:paraId="67D777B4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D6F" w14:textId="77777777" w:rsidR="00EB2383" w:rsidRDefault="00EB2383" w:rsidP="00EB238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89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5196" w14:textId="77777777" w:rsidR="00EB2383" w:rsidRPr="00A5601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CD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34962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E81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7462" w14:textId="77777777" w:rsidR="00EB2383" w:rsidRPr="00A5601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0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7680" w14:textId="77777777" w:rsidR="00EB2383" w:rsidRPr="00A5601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B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18236F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A1236F7" w14:textId="77777777" w:rsidR="00EB2383" w:rsidRDefault="00EB2383" w:rsidP="00125915">
      <w:pPr>
        <w:pStyle w:val="Heading1"/>
        <w:spacing w:line="360" w:lineRule="auto"/>
      </w:pPr>
      <w:r>
        <w:t>LINIA 301 E1</w:t>
      </w:r>
    </w:p>
    <w:p w14:paraId="37D3749A" w14:textId="77777777" w:rsidR="00EB2383" w:rsidRDefault="00EB2383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0839195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0DBD" w14:textId="77777777" w:rsidR="00EB2383" w:rsidRDefault="00EB2383" w:rsidP="00EB238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4A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475929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B193" w14:textId="77777777" w:rsidR="00EB2383" w:rsidRPr="00C61E1A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4DF" w14:textId="77777777" w:rsidR="00EB2383" w:rsidRDefault="00EB238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830EB24" w14:textId="77777777" w:rsidR="00EB2383" w:rsidRDefault="00EB238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C8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300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12C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3A2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9AF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8E203C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BCC7CEE" w14:textId="77777777" w:rsidR="00EB2383" w:rsidRDefault="00EB2383" w:rsidP="001D4EEA">
      <w:pPr>
        <w:pStyle w:val="Heading1"/>
        <w:spacing w:line="360" w:lineRule="auto"/>
      </w:pPr>
      <w:r>
        <w:t>LINIA 301 Eb</w:t>
      </w:r>
    </w:p>
    <w:p w14:paraId="7EE192B2" w14:textId="77777777" w:rsidR="00EB2383" w:rsidRDefault="00EB238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0F59851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A782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EE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FB5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D8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EE3D58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583171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F45F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B5B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A8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7FD3AA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C2C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7F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01DF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B2383" w14:paraId="43E79AE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65D9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3E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9A5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5C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6A3B8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1BD2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FA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DA7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ABD07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9E9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3B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F09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B2383" w14:paraId="710D4EC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31A6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78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95E81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3FC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1E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562A45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F8F9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2BF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95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32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8A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1590FA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4EBF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CFD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B4B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628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C58195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8E01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417D07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460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E4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869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0F0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C8CC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B2383" w14:paraId="330DB62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6CE2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C2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CC5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92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4726C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6AFA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ECA675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7B5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AD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A04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66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EFF81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B2383" w14:paraId="00B8B38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565B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A6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FE67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97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7545AF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A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CD63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FE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C130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361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35E5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B2383" w14:paraId="288FA5FD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225F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6D6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EEDF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E0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B52CEC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3DAE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4F0079" w14:textId="77777777" w:rsidR="00EB2383" w:rsidRDefault="00EB238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E7A4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559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9776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400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12B5DB6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9308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5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14D4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81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2F596E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EB0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67B5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60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133A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7B9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B98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B2383" w14:paraId="6EF4E0C7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E74F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93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3CA4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4B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3B08F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CBE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7754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0832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3EF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F9D8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C0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7242A0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2F59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49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760D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17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A779C1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D5E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E311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E4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A7C9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E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F2081F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E98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701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36312F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2EF9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C9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40E7C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AC4D99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5F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EF4F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7D9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0105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08D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9DD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B2383" w14:paraId="4B0920E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41EE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4E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712DF8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89F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E5C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9551E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67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0330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3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288E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A2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397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FEDA6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B2383" w14:paraId="2DA6C15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337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DB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616B164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4530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2B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B10E6F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F7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7A8E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C4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A8F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5A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867BDC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E385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59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669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5F8E" w14:textId="77777777" w:rsidR="00EB2383" w:rsidRDefault="00EB2383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AD1CD55" w14:textId="77777777" w:rsidR="00EB2383" w:rsidRDefault="00EB2383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34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F7C1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A8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4DCEBE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AC93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4F0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912CEB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F153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7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8835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72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EA1FCF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16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2756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F7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A9C044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B983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A68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535879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AFAC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42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8DCC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93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8E9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046E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515EC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587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7D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86BC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DE7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E88B5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B2383" w14:paraId="5F0524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1B00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87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CB32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31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63F25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F3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BDFF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9F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FC00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4DB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348274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0CE3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4F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F69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F92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40BF88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5FC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2DBD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85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10A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48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E549CE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A391" w14:textId="77777777" w:rsidR="00EB2383" w:rsidRDefault="00EB2383" w:rsidP="00EB238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CF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D1E6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4DD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5DF9F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50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E558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302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BB3C" w14:textId="77777777" w:rsidR="00EB2383" w:rsidRPr="0052117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CF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15042A" w14:textId="77777777" w:rsidR="00EB2383" w:rsidRPr="007972D9" w:rsidRDefault="00EB238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6CEF815" w14:textId="77777777" w:rsidR="00EB2383" w:rsidRDefault="00EB238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3D101658" w14:textId="77777777" w:rsidR="00EB2383" w:rsidRPr="005D215B" w:rsidRDefault="00EB238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7BEF5ED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A35" w14:textId="77777777" w:rsidR="00EB2383" w:rsidRDefault="00EB238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5DB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BDE7" w14:textId="77777777" w:rsidR="00EB2383" w:rsidRPr="00B3607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21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E3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90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E04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A83B9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5F5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73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B2383" w14:paraId="27C39FA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4B94" w14:textId="77777777" w:rsidR="00EB2383" w:rsidRDefault="00EB238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2E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631B" w14:textId="77777777" w:rsidR="00EB2383" w:rsidRPr="00B3607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2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14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FC8C8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0A4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C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FF9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80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3D7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3695B16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B2383" w14:paraId="4AF6F38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837C" w14:textId="77777777" w:rsidR="00EB2383" w:rsidRDefault="00EB238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5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43B" w14:textId="77777777" w:rsidR="00EB2383" w:rsidRPr="00B3607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B1B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C9133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280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2014E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28A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A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07A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45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B2383" w14:paraId="40FCBE2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9DC5" w14:textId="77777777" w:rsidR="00EB2383" w:rsidRDefault="00EB2383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93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85C2" w14:textId="77777777" w:rsidR="00EB2383" w:rsidRPr="00B3607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3DD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5BB3D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B2763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E7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D86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095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97321B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2AA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33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AD6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B174ECF" w14:textId="77777777" w:rsidR="00EB2383" w:rsidRDefault="00EB2383">
      <w:pPr>
        <w:spacing w:before="40" w:after="40" w:line="192" w:lineRule="auto"/>
        <w:ind w:right="57"/>
        <w:rPr>
          <w:sz w:val="20"/>
          <w:lang w:val="en-US"/>
        </w:rPr>
      </w:pPr>
    </w:p>
    <w:p w14:paraId="3A5203E5" w14:textId="77777777" w:rsidR="00EB2383" w:rsidRDefault="00EB2383" w:rsidP="00F14E3C">
      <w:pPr>
        <w:pStyle w:val="Heading1"/>
        <w:spacing w:line="360" w:lineRule="auto"/>
      </w:pPr>
      <w:r>
        <w:t>LINIA 301 F1</w:t>
      </w:r>
    </w:p>
    <w:p w14:paraId="776C3211" w14:textId="77777777" w:rsidR="00EB2383" w:rsidRDefault="00EB238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B2383" w14:paraId="7FF85A6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BA21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32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EA7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A78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B99B8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F1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25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98A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E3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F9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F66DAA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D3D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DC9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BD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C0D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BD7E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59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4A4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619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582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FE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4E82BA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FB81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E9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128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F9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42728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531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078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70D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43F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2B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CBB381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707A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CF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E45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D53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EA488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FB7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5780C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98B19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7B0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80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20E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53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D9557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190D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F4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02E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8BD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DBD5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08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581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359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A33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9DC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9250D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7285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0B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DD1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9C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985D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B1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5F8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85D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83B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FD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B449C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7CA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C4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887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25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D046F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97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C9D25F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F84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0D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2A5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47E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7162E2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6317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3B1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4C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8C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E7C5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6C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30A8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4BC075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C7194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94E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68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069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919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2784F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044E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18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885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5AA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64D1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4FB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29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0C5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3F4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4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D50F62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63B8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5D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AC3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2A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44A6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BC0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59F2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9B5FF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B29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37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F1C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03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C8B7FC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E301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82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48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56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533D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377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CB4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AC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9CA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47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0B2620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B76D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FC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2E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52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B093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ED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BD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67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A4E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40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D305BA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D0D4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04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8DF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427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A86B2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6DF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87E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4C9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01B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C6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A5673E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8929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90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8D4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9B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A26C1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2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950E73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826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21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B50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C80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5EA352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AB26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A8E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309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D5F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4744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8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57318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B8F7E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8EB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A8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404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E86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75DE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B2383" w14:paraId="22AFA2C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9832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82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7FF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D4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B9DE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A3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0A5A8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340B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5B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1C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793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FC1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B2383" w14:paraId="2D7052A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6A23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AE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A8D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C3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1D86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46A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417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79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31F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D0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A6F478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A1A3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C5E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8B8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84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6777E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74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B97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CF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4C8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D5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C27576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0C03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6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D0E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B2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35888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21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A04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24C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B84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FD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8309960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7597" w14:textId="77777777" w:rsidR="00EB2383" w:rsidRDefault="00EB2383" w:rsidP="00EB2383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E8A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8E3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85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7AA29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B9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4EA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75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784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8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65831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06C47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5021E8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D5AEC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439605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B79008A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0CBBC1B5" w14:textId="77777777" w:rsidR="00EB2383" w:rsidRDefault="00EB2383" w:rsidP="007E3B63">
      <w:pPr>
        <w:pStyle w:val="Heading1"/>
        <w:spacing w:line="360" w:lineRule="auto"/>
      </w:pPr>
      <w:r>
        <w:t>LINIA 301 G</w:t>
      </w:r>
    </w:p>
    <w:p w14:paraId="1A03000B" w14:textId="77777777" w:rsidR="00EB2383" w:rsidRDefault="00EB238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B2383" w14:paraId="1F34DC5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55DD2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D012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1F8A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BD1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0ABC0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399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F7C4F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8FB7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5FD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4E10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93EE" w14:textId="77777777" w:rsidR="00EB2383" w:rsidRDefault="00EB2383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969AD3C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D482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6B3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538D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C21C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98120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7740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2AE4D9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99A041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149AD29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09EE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BAD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999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9E8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1BAD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B2383" w14:paraId="26E3EE3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BC8C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3A5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F588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4B6F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DC263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7820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B7384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F778D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1FDA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C8E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516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37A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22CDB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6557A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E43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4E2F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4784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B7CF8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58A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5DE2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5EB3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CA53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AF10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3D3EB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12D1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5DFD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6945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4E4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48442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172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347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F977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3455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5C2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7FF90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FBF3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8E7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485E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A0F9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B52512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D7C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44D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75E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B0B5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DEA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41D1E5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C92F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CDF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57E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C56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3B39D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9C88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500CC9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4CC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DB8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ED6A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EE13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F2E069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44AC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514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EB20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138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E3E0E9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0D54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6442AF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5EEE04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035F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6F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E99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D286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46F478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AE1E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A31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9727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AA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09A443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6A04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9C306D4" w14:textId="77777777" w:rsidR="00EB2383" w:rsidRDefault="00EB238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B1A9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E2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ED8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A45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A1740D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90B7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819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5D49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898B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E7730A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FC6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C4F1D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17E8276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D0C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D31D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D16E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5741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7C1203E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450F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8D5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68B1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0273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0DDFCD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962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E4F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658F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84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0FF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DB17BC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B620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CE08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CBA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32E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143184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62E1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2A27F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4A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2D7A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6B93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C078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B28570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813B" w14:textId="77777777" w:rsidR="00EB2383" w:rsidRDefault="00EB2383" w:rsidP="00EB2383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5D6C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B96B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3F1F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556ED7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FB22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16B4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B89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E0A7" w14:textId="77777777" w:rsidR="00EB2383" w:rsidRDefault="00EB238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4D2C" w14:textId="77777777" w:rsidR="00EB2383" w:rsidRDefault="00EB238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A01478" w14:textId="77777777" w:rsidR="00EB2383" w:rsidRDefault="00EB2383">
      <w:pPr>
        <w:spacing w:before="40" w:line="192" w:lineRule="auto"/>
        <w:ind w:right="57"/>
        <w:rPr>
          <w:sz w:val="20"/>
          <w:lang w:val="ro-RO"/>
        </w:rPr>
      </w:pPr>
    </w:p>
    <w:p w14:paraId="56A485C6" w14:textId="77777777" w:rsidR="00EB2383" w:rsidRDefault="00EB2383" w:rsidP="00C87A96">
      <w:pPr>
        <w:pStyle w:val="Heading1"/>
        <w:spacing w:line="360" w:lineRule="auto"/>
      </w:pPr>
      <w:r>
        <w:lastRenderedPageBreak/>
        <w:t>LINIA 301 J</w:t>
      </w:r>
    </w:p>
    <w:p w14:paraId="00ACED40" w14:textId="77777777" w:rsidR="00EB2383" w:rsidRDefault="00EB2383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2383" w14:paraId="015581E8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6E72" w14:textId="77777777" w:rsidR="00EB2383" w:rsidRDefault="00EB2383" w:rsidP="00EB238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B5C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5DC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969" w14:textId="77777777" w:rsidR="00EB2383" w:rsidRDefault="00EB238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DAF3" w14:textId="77777777" w:rsidR="00EB2383" w:rsidRPr="007C4752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72E4" w14:textId="77777777" w:rsidR="00EB2383" w:rsidRPr="007C4752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942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A73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61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DE10C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3D9E6A0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8655714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5739898" w14:textId="77777777" w:rsidR="00EB2383" w:rsidRDefault="00EB2383" w:rsidP="00A04CFB">
      <w:pPr>
        <w:pStyle w:val="Heading1"/>
        <w:spacing w:line="360" w:lineRule="auto"/>
      </w:pPr>
      <w:r>
        <w:t>LINIA 301 K</w:t>
      </w:r>
    </w:p>
    <w:p w14:paraId="7EB1DDA0" w14:textId="77777777" w:rsidR="00EB2383" w:rsidRDefault="00EB2383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2E1FAA2A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3E3C" w14:textId="77777777" w:rsidR="00EB2383" w:rsidRDefault="00EB2383" w:rsidP="00EB2383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480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2D2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4858" w14:textId="77777777" w:rsidR="00EB2383" w:rsidRDefault="00EB238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2D6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0B81" w14:textId="77777777" w:rsidR="00EB2383" w:rsidRPr="00DC00E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13D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70A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9EE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CFCC6D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772F98DB" w14:textId="77777777" w:rsidR="00EB2383" w:rsidRDefault="00EB2383" w:rsidP="00956F37">
      <w:pPr>
        <w:pStyle w:val="Heading1"/>
        <w:spacing w:line="360" w:lineRule="auto"/>
      </w:pPr>
      <w:r>
        <w:t>LINIA 301 N</w:t>
      </w:r>
    </w:p>
    <w:p w14:paraId="7807F082" w14:textId="77777777" w:rsidR="00EB2383" w:rsidRDefault="00EB238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B2383" w14:paraId="45D997C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9B3E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8A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E3B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42F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77DDB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A9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A7A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8A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536B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E78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859131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ECA1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BF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60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6D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7A94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1E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1C1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E9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7DAF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83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33E6E1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450F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1E2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7F8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60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581E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51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1CA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0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0DEE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61B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8A85DD" w14:textId="77777777" w:rsidR="00EB2383" w:rsidRPr="00474FB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B2383" w14:paraId="41D59D5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428B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831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1D3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A2BD" w14:textId="77777777" w:rsidR="00EB2383" w:rsidRDefault="00EB238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680081" w14:textId="77777777" w:rsidR="00EB2383" w:rsidRDefault="00EB238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8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104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0B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8354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1B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CF7A70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93D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CE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B52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1D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6E5938" w14:textId="77777777" w:rsidR="00EB2383" w:rsidRDefault="00EB238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8A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F07F2E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EFD6A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2BC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F2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2777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C5C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B2B9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779F6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2383" w14:paraId="2D45B36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9866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3C0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8408A2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90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D6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E7F0AA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99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B8F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00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51BC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9A9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2F3470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68C" w14:textId="77777777" w:rsidR="00EB2383" w:rsidRDefault="00EB2383" w:rsidP="00EB238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A1C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C90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B0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C7A5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29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25DEE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BBD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D2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FD64" w14:textId="77777777" w:rsidR="00EB2383" w:rsidRPr="0022092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E3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F9A92C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6AEE9CB" w14:textId="77777777" w:rsidR="00EB2383" w:rsidRDefault="00EB2383" w:rsidP="007F72A5">
      <w:pPr>
        <w:pStyle w:val="Heading1"/>
        <w:spacing w:line="360" w:lineRule="auto"/>
      </w:pPr>
      <w:r>
        <w:t>LINIA 301 O</w:t>
      </w:r>
    </w:p>
    <w:p w14:paraId="5F4C1106" w14:textId="77777777" w:rsidR="00EB2383" w:rsidRDefault="00EB238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7086CB1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BD3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AC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B88C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C1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CA5CE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E0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1B35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A4C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69E7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681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12849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1D8E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D9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D8E8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D5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CB8FFB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E4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F17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5F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918B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580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19B3E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8E35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6B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75AC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2BB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D0CCD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7C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4668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D8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F6B5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78B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D0BA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B2383" w14:paraId="406F98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9514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23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E8AE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67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9C4F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71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1037E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9CD5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F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F36C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765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928063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0AA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8F5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D92B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468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2AF5E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47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9434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BF7D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E70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5EAB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4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D666C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3C15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AB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A2F9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E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12A6F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D6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EFE5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E5B4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0B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B04D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616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249A35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965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13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14C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9A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34A139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60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25DD8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A37E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E0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1BF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AD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470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B2383" w14:paraId="04CB0C2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22CF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24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69BE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1A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51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4262E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3EA5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E3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CB4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CDD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48CA1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E6A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B2383" w14:paraId="5F499B8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E978" w14:textId="77777777" w:rsidR="00EB2383" w:rsidRDefault="00EB2383" w:rsidP="00EB238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999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9046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937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F5E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0EA9FE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405B2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879D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7C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4534" w14:textId="77777777" w:rsidR="00EB2383" w:rsidRPr="00F1029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DD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534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F501B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5DFF39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20D85867" w14:textId="77777777" w:rsidR="00EB2383" w:rsidRDefault="00EB2383" w:rsidP="003260D9">
      <w:pPr>
        <w:pStyle w:val="Heading1"/>
        <w:spacing w:line="360" w:lineRule="auto"/>
      </w:pPr>
      <w:r>
        <w:t>LINIA 301 P</w:t>
      </w:r>
    </w:p>
    <w:p w14:paraId="26C41CFE" w14:textId="77777777" w:rsidR="00EB2383" w:rsidRDefault="00EB238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7F994A5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13E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509D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6FC1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F4F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7E58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BC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F70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08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CBCE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6DE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348377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76EC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FFB2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1FD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3C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5604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48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DB2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20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3991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3B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63A1E0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4E82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A440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E89E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C62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6F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B84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03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6D19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43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91EA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B2383" w:rsidRPr="00A8307A" w14:paraId="7936357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A3D8" w14:textId="77777777" w:rsidR="00EB2383" w:rsidRPr="00A75A00" w:rsidRDefault="00EB2383" w:rsidP="00EB2383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833E" w14:textId="77777777" w:rsidR="00EB2383" w:rsidRPr="00A8307A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990B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2BA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DD3DFF8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0F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417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6CD8" w14:textId="77777777" w:rsidR="00EB2383" w:rsidRPr="00A8307A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6DC9" w14:textId="77777777" w:rsidR="00EB2383" w:rsidRPr="00A8307A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B7A0" w14:textId="77777777" w:rsidR="00EB2383" w:rsidRPr="00A8307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221C75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D760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4521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F939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F1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84A37E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89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83DC8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EF0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9C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677E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63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947266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B5B1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13A7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CB0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1D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B19C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4A8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2472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B92A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42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AB5D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D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B2383" w14:paraId="6A3AF3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23E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A99A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540F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98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F7F9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34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5511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A68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30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7A97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AF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09AC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B2383" w14:paraId="0E309E4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CBCB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18BE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FD6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293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CEC9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B57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DB3899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AE5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DC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85C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C0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DAD5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B2383" w14:paraId="2CD9AE1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B4FA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62F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9395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94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C9C0C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4C7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E062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DA1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51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636F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5DB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65C8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B2383" w14:paraId="780463F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B16E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9E74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ABA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BB2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8565D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E7A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E410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F54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9D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0F13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73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5C949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C4DD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B2383" w14:paraId="6056F54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C40A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975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17F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24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80A76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18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F09B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F7C21B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7CC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2F4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346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E7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CC86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B2383" w14:paraId="34B046B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B178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ECEF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6A57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4A1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02674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3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8AEC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ED2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12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01E5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71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8F4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B2383" w14:paraId="1B01A3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F581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4EF3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8823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19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F56EA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7D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D134A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F14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300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401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4BE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27DAC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B2383" w14:paraId="15C3E9D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3A9B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0EEB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3991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54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F88B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F1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292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F21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A25C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C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B1FEA8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3A85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D07D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32E4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02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5854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06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90D1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807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CE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43BF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D71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686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B2383" w14:paraId="6067746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F22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DDC7" w14:textId="77777777" w:rsidR="00EB2383" w:rsidRDefault="00EB238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FE8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51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894B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B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554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38F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F8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7D5F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75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4F61C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B2383" w14:paraId="383D715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3E9A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5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C235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446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8A9C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BB4" w14:textId="77777777" w:rsidR="00EB2383" w:rsidRDefault="00EB238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A27833F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8E2CCF8" w14:textId="77777777" w:rsidR="00EB2383" w:rsidRDefault="00EB238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3211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864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0BF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CE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D8EDDC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1FFF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3E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C49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69CE" w14:textId="77777777" w:rsidR="00EB2383" w:rsidRDefault="00EB2383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835E51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6A2A62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12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EC51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F04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71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38DB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C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32448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0E21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D9B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E1A8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B4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396E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1C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887C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456A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EB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8C5E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D6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8533F6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2A8A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CB5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4CD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68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7C591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86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640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681F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5E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B91F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B1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1CA790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80E6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B9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0AC0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29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96F9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F1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A59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59D6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E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416C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93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61142C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263D" w14:textId="77777777" w:rsidR="00EB2383" w:rsidRDefault="00EB2383" w:rsidP="00EB238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AF1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F97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0F1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9549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1E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3AAE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0C67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CD7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4133" w14:textId="77777777" w:rsidR="00EB2383" w:rsidRPr="001B37B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26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F3B8CB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0BC35A1" w14:textId="77777777" w:rsidR="00EB2383" w:rsidRDefault="00EB2383" w:rsidP="00F260DA">
      <w:pPr>
        <w:pStyle w:val="Heading1"/>
        <w:spacing w:line="360" w:lineRule="auto"/>
      </w:pPr>
      <w:r>
        <w:t>LINIA 301 X</w:t>
      </w:r>
    </w:p>
    <w:p w14:paraId="0F6232B7" w14:textId="77777777" w:rsidR="00EB2383" w:rsidRDefault="00EB2383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769CB5A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460F" w14:textId="77777777" w:rsidR="00EB2383" w:rsidRDefault="00EB2383" w:rsidP="00EB238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946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C65FCE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CAD8" w14:textId="77777777" w:rsidR="00EB2383" w:rsidRPr="00F620E8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838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74F0C1A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492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B993" w14:textId="77777777" w:rsidR="00EB2383" w:rsidRPr="00F620E8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31E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CA7A" w14:textId="77777777" w:rsidR="00EB2383" w:rsidRPr="00F620E8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6B3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F924D2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EF79" w14:textId="77777777" w:rsidR="00EB2383" w:rsidRDefault="00EB2383" w:rsidP="00EB238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FD4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9A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DB2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F984D3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204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A1F91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DDE06B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B4F4D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01AA" w14:textId="77777777" w:rsidR="00EB2383" w:rsidRPr="00F620E8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CDB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DCF3" w14:textId="77777777" w:rsidR="00EB2383" w:rsidRPr="00F620E8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117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A615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AA6794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11BBC17E" w14:textId="77777777" w:rsidR="00EB2383" w:rsidRDefault="00EB2383" w:rsidP="00100E16">
      <w:pPr>
        <w:pStyle w:val="Heading1"/>
        <w:spacing w:line="360" w:lineRule="auto"/>
      </w:pPr>
      <w:r>
        <w:lastRenderedPageBreak/>
        <w:t>LINIA 301 Z2</w:t>
      </w:r>
    </w:p>
    <w:p w14:paraId="6AFAB83E" w14:textId="77777777" w:rsidR="00EB2383" w:rsidRDefault="00EB238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403A50D3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0894" w14:textId="77777777" w:rsidR="00EB2383" w:rsidRDefault="00EB2383" w:rsidP="00EB238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D88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86D0" w14:textId="77777777" w:rsidR="00EB2383" w:rsidRPr="00353356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B640" w14:textId="77777777" w:rsidR="00EB2383" w:rsidRDefault="00EB238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067832E" w14:textId="77777777" w:rsidR="00EB2383" w:rsidRDefault="00EB238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2B96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351C51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78C2EF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F25D8C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96F5" w14:textId="77777777" w:rsidR="00EB2383" w:rsidRPr="00353356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F957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B42" w14:textId="77777777" w:rsidR="00EB2383" w:rsidRPr="00353356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5DA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75B9F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2E225" w14:textId="77777777" w:rsidR="00EB2383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183B8F03" w14:textId="77777777" w:rsidR="00EB2383" w:rsidRDefault="00EB2383">
      <w:pPr>
        <w:spacing w:before="40" w:line="192" w:lineRule="auto"/>
        <w:ind w:right="57"/>
        <w:rPr>
          <w:sz w:val="20"/>
          <w:lang w:val="ro-RO"/>
        </w:rPr>
      </w:pPr>
    </w:p>
    <w:p w14:paraId="78606700" w14:textId="77777777" w:rsidR="00EB2383" w:rsidRDefault="00EB238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255C63F0" w14:textId="77777777" w:rsidR="00EB2383" w:rsidRDefault="00EB238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2383" w14:paraId="7F94A9D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A841" w14:textId="77777777" w:rsidR="00EB2383" w:rsidRDefault="00EB2383" w:rsidP="00EB238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BD0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63BB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5C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27FB8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8E777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FF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39E6E9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00556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7E17AF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BE5B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76F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77CB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C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2B70BA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F2CE" w14:textId="77777777" w:rsidR="00EB2383" w:rsidRDefault="00EB2383" w:rsidP="00EB238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7D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827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7D8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CE36D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BE1CF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53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2F26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92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6B2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81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76F351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7F26" w14:textId="77777777" w:rsidR="00EB2383" w:rsidRDefault="00EB2383" w:rsidP="00EB238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B63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148D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44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66431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CC43E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FA5354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F5F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52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7B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3F43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A9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9CAEFF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8BA" w14:textId="77777777" w:rsidR="00EB2383" w:rsidRDefault="00EB2383" w:rsidP="00EB238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36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616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C64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492E43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324AC1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38A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000C75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84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2DE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3DDB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7D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5A13BA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069E" w14:textId="77777777" w:rsidR="00EB2383" w:rsidRDefault="00EB2383" w:rsidP="00EB238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B45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3863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C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F3AB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8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2FF67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495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C3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7237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75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F75311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5640" w14:textId="77777777" w:rsidR="00EB2383" w:rsidRDefault="00EB2383" w:rsidP="00EB238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B4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2E1A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8B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4F83D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2504DA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CD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89D3C8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ED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BF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182A" w14:textId="77777777" w:rsidR="00EB2383" w:rsidRPr="00594E5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07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E93AB0" w14:textId="77777777" w:rsidR="00EB2383" w:rsidRDefault="00EB2383">
      <w:pPr>
        <w:spacing w:before="40" w:after="40" w:line="192" w:lineRule="auto"/>
        <w:ind w:right="57"/>
        <w:rPr>
          <w:sz w:val="20"/>
          <w:lang w:val="en-US"/>
        </w:rPr>
      </w:pPr>
    </w:p>
    <w:p w14:paraId="20EB4288" w14:textId="77777777" w:rsidR="00EB2383" w:rsidRDefault="00EB2383" w:rsidP="00125C01">
      <w:pPr>
        <w:pStyle w:val="Heading1"/>
        <w:spacing w:line="360" w:lineRule="auto"/>
      </w:pPr>
      <w:r>
        <w:t>LINIA 304 A</w:t>
      </w:r>
    </w:p>
    <w:p w14:paraId="7C64103A" w14:textId="77777777" w:rsidR="00EB2383" w:rsidRDefault="00EB2383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12D5D7CE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8373" w14:textId="77777777" w:rsidR="00EB2383" w:rsidRDefault="00EB2383" w:rsidP="00EB2383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88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0765B9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87D8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68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9F1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4C8F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F8E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2995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DA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C4AA8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05A7CBF9" w14:textId="77777777" w:rsidR="00EB2383" w:rsidRDefault="00EB2383" w:rsidP="000F5238">
      <w:pPr>
        <w:pStyle w:val="Heading1"/>
        <w:spacing w:line="360" w:lineRule="auto"/>
      </w:pPr>
      <w:r>
        <w:t>LINIA 304 E</w:t>
      </w:r>
    </w:p>
    <w:p w14:paraId="1148D0DF" w14:textId="77777777" w:rsidR="00EB2383" w:rsidRDefault="00EB2383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EB2383" w:rsidRPr="00A8307A" w14:paraId="182A9E0F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C471" w14:textId="77777777" w:rsidR="00EB2383" w:rsidRPr="00A75A00" w:rsidRDefault="00EB2383" w:rsidP="00EB2383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FD3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95307FB" w14:textId="77777777" w:rsidR="00EB2383" w:rsidRPr="00A8307A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61775" w14:textId="77777777" w:rsidR="00EB2383" w:rsidRPr="00A8307A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E8CDE" w14:textId="77777777" w:rsidR="00EB2383" w:rsidRPr="00A8307A" w:rsidRDefault="00EB238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EDE51" w14:textId="77777777" w:rsidR="00EB2383" w:rsidRPr="00A8307A" w:rsidRDefault="00EB2383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8FB6" w14:textId="77777777" w:rsidR="00EB2383" w:rsidRPr="00A8307A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FB22" w14:textId="77777777" w:rsidR="00EB2383" w:rsidRPr="00A8307A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FBCE" w14:textId="77777777" w:rsidR="00EB2383" w:rsidRPr="00A8307A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AD283" w14:textId="77777777" w:rsidR="00EB2383" w:rsidRPr="00A8307A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FE5298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1F106F9" w14:textId="77777777" w:rsidR="00EB2383" w:rsidRDefault="00EB2383" w:rsidP="00125C01">
      <w:pPr>
        <w:pStyle w:val="Heading1"/>
        <w:spacing w:line="360" w:lineRule="auto"/>
      </w:pPr>
      <w:r>
        <w:lastRenderedPageBreak/>
        <w:t>LINIA 304 I</w:t>
      </w:r>
    </w:p>
    <w:p w14:paraId="76A56A6D" w14:textId="77777777" w:rsidR="00EB2383" w:rsidRDefault="00EB2383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33FA0E6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CDFC" w14:textId="77777777" w:rsidR="00EB2383" w:rsidRDefault="00EB2383" w:rsidP="00EB2383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6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92B26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900B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C2B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0D0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5708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74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DCD6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C9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B4D91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B07F365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0899B9CB" w14:textId="77777777" w:rsidR="00EB2383" w:rsidRDefault="00EB2383" w:rsidP="00125C01">
      <w:pPr>
        <w:pStyle w:val="Heading1"/>
        <w:spacing w:line="360" w:lineRule="auto"/>
      </w:pPr>
      <w:r>
        <w:t>LINIA 304 J</w:t>
      </w:r>
    </w:p>
    <w:p w14:paraId="0C79598C" w14:textId="77777777" w:rsidR="00EB2383" w:rsidRDefault="00EB2383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2383" w14:paraId="20F11B8A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F733" w14:textId="77777777" w:rsidR="00EB2383" w:rsidRDefault="00EB2383" w:rsidP="00EB2383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0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5F7DA7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B6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8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878DCD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827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F9D0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52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7805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3B0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5D677E7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461D" w14:textId="77777777" w:rsidR="00EB2383" w:rsidRDefault="00EB2383" w:rsidP="00EB2383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9D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B3C99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F8D8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34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879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F3D0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2B2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9682" w14:textId="77777777" w:rsidR="00EB2383" w:rsidRPr="0030007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D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5617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FC293BD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B07C0E5" w14:textId="77777777" w:rsidR="00EB2383" w:rsidRDefault="00EB2383" w:rsidP="000F79E0">
      <w:pPr>
        <w:pStyle w:val="Heading1"/>
        <w:spacing w:line="360" w:lineRule="auto"/>
      </w:pPr>
      <w:r>
        <w:t>LINIA 305</w:t>
      </w:r>
    </w:p>
    <w:p w14:paraId="23800D5A" w14:textId="77777777" w:rsidR="00EB2383" w:rsidRDefault="00EB2383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3CA29F8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E86D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4FF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F984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1E70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03D96E3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821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29A3A3F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B96711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0B3CB65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C1D2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9738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F19F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3608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5B1D48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675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943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CAEA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5C48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63F17DE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4DB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CD9D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A8E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4CA0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84C2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976C663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0966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88A4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559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F2E6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51B1F26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B41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6B8CF6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7AF9302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4B8450B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C3D95E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AA9F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639D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4D4F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047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51EE992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384E1A9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D8B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F593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C76B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247E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6B7E0B2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EE38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C737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5FE5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C902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0C18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E3E065C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14CB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81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729593BF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0BD5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D78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08B9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8C80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0EE7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65E5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E1F3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201ED79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E485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87C6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9F60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2E04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71EF514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EEF0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1952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81B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2B10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FB0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2157B6D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2D4B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D7E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48+000</w:t>
            </w:r>
          </w:p>
          <w:p w14:paraId="7864BF5D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55C2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E0CC" w14:textId="77777777" w:rsidR="00EB2383" w:rsidRDefault="00EB2383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 –</w:t>
            </w:r>
          </w:p>
          <w:p w14:paraId="6C48CC78" w14:textId="77777777" w:rsidR="00EB2383" w:rsidRDefault="00EB2383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Mâneciu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1A0B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FAFB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20A2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E28F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5D84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B8A3AD7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E2B5" w14:textId="77777777" w:rsidR="00EB2383" w:rsidRDefault="00EB2383" w:rsidP="00EB2383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18F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76A7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CF4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3D8E35EE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C275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B190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977C" w14:textId="77777777" w:rsidR="00EB2383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5667" w14:textId="77777777" w:rsidR="00EB2383" w:rsidRPr="00023C54" w:rsidRDefault="00EB238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658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10056E6" w14:textId="77777777" w:rsidR="00EB2383" w:rsidRDefault="00EB2383">
      <w:pPr>
        <w:spacing w:line="192" w:lineRule="auto"/>
        <w:ind w:right="57"/>
        <w:rPr>
          <w:sz w:val="20"/>
          <w:lang w:val="ro-RO"/>
        </w:rPr>
      </w:pPr>
    </w:p>
    <w:p w14:paraId="0007C0A1" w14:textId="77777777" w:rsidR="00EB2383" w:rsidRDefault="00EB2383" w:rsidP="00DE0660">
      <w:pPr>
        <w:pStyle w:val="Heading1"/>
        <w:spacing w:line="360" w:lineRule="auto"/>
      </w:pPr>
      <w:r>
        <w:t>LINIA 306</w:t>
      </w:r>
    </w:p>
    <w:p w14:paraId="447587AD" w14:textId="77777777" w:rsidR="00EB2383" w:rsidRDefault="00EB2383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5CA939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19C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4C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DEB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AB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C6C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57DC9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59AE4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2450A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08B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7A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491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068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C22832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9CF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9F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40E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857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9406F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28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97E1A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23C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6E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4DF6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4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2058FC3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BE45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390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B05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861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4E8138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DC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71B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7F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B61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AEFB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9B1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8ECCD1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F8CA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4C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534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651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A0A404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0B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29BB8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1C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1D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E03D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3F0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103D29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8609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AD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994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0AA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6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0D5501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11AA0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56C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6F8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F99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C67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FFEC97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AAA7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856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D91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A1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69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DDA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7B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2AE3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A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927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B2383" w14:paraId="09CB09F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E2ED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9D7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231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23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08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5F459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11FD0E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41635F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CEC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427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D1F3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3C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B2383" w14:paraId="3FD53C4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02AE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A9E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AA7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6E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4A378E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E3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7216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6E6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F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E7EB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F8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C636D5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1B2C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6D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830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BDC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EC9D4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FFBAE6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28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4832EF2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B8F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9B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8011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060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E4254E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858B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E98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DD8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27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F323D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5658D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51C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B48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B2C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43CD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0D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9BBF7D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FD2E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B0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4E3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8A2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1D52BD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30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61A8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A22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DA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0C82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E1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F96C7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D7A9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3F1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67FE473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195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C0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C8A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1F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43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35B6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4ED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D04A2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74B2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B75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05C72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647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EAC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45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B6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D9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7AD7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571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8478A7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AB1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73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81A0A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C9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7E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25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A6C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BF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FB52" w14:textId="77777777" w:rsidR="00EB2383" w:rsidRPr="00BE3917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5CE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762B4E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F54D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8CAD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4F1A8C82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31E4" w14:textId="77777777" w:rsidR="00EB2383" w:rsidRDefault="00EB238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C96C" w14:textId="77777777" w:rsidR="00EB2383" w:rsidRDefault="00EB2383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2D05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EB29" w14:textId="77777777" w:rsidR="00EB2383" w:rsidRDefault="00EB238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75A3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BDDC" w14:textId="77777777" w:rsidR="00EB2383" w:rsidRPr="00BE3917" w:rsidRDefault="00EB238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A458" w14:textId="77777777" w:rsidR="00EB2383" w:rsidRDefault="00EB2383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DB6BC5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3809" w14:textId="77777777" w:rsidR="00EB2383" w:rsidRDefault="00EB2383" w:rsidP="00EB238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ADBA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33D18719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8B59" w14:textId="77777777" w:rsidR="00EB2383" w:rsidRDefault="00EB238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90D2" w14:textId="77777777" w:rsidR="00EB2383" w:rsidRDefault="00EB2383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D109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0CC7" w14:textId="77777777" w:rsidR="00EB2383" w:rsidRDefault="00EB238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0536" w14:textId="77777777" w:rsidR="00EB2383" w:rsidRDefault="00EB2383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B712" w14:textId="77777777" w:rsidR="00EB2383" w:rsidRPr="00BE3917" w:rsidRDefault="00EB2383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E7D6" w14:textId="77777777" w:rsidR="00EB2383" w:rsidRDefault="00EB2383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64D112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6C7288F" w14:textId="77777777" w:rsidR="00EB2383" w:rsidRDefault="00EB2383" w:rsidP="008D7570">
      <w:pPr>
        <w:pStyle w:val="Heading1"/>
        <w:spacing w:line="360" w:lineRule="auto"/>
      </w:pPr>
      <w:r>
        <w:t>LINIA 311</w:t>
      </w:r>
    </w:p>
    <w:p w14:paraId="116BCB39" w14:textId="77777777" w:rsidR="00EB2383" w:rsidRDefault="00EB2383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6C2EB37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F1F1" w14:textId="77777777" w:rsidR="00EB2383" w:rsidRDefault="00EB2383" w:rsidP="00EB238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99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59ECFE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E71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B9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A9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3A9C" w14:textId="77777777" w:rsidR="00EB2383" w:rsidRPr="003004A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6A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BB67" w14:textId="77777777" w:rsidR="00EB2383" w:rsidRPr="003004A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34E2" w14:textId="77777777" w:rsidR="00EB2383" w:rsidRPr="006F7065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1F80C7A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D59D" w14:textId="77777777" w:rsidR="00EB2383" w:rsidRDefault="00EB2383" w:rsidP="00EB238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CBC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3C27EE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BF7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1F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7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116F" w14:textId="77777777" w:rsidR="00EB2383" w:rsidRPr="003004A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BA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E472" w14:textId="77777777" w:rsidR="00EB2383" w:rsidRPr="003004A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AFE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27AA4C0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201F" w14:textId="77777777" w:rsidR="00EB2383" w:rsidRDefault="00EB2383" w:rsidP="00EB238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F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D09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06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17B141B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A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20D0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30C1" w14:textId="77777777" w:rsidR="00EB2383" w:rsidRPr="003004A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5F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5AF6" w14:textId="77777777" w:rsidR="00EB2383" w:rsidRPr="003004A8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90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0F3F81" w14:textId="77777777" w:rsidR="00EB2383" w:rsidRDefault="00EB2383">
      <w:pPr>
        <w:tabs>
          <w:tab w:val="left" w:pos="4560"/>
        </w:tabs>
        <w:rPr>
          <w:sz w:val="20"/>
          <w:lang w:val="ro-RO"/>
        </w:rPr>
      </w:pPr>
    </w:p>
    <w:p w14:paraId="6764FA75" w14:textId="77777777" w:rsidR="00EB2383" w:rsidRDefault="00EB2383" w:rsidP="00E81B3B">
      <w:pPr>
        <w:pStyle w:val="Heading1"/>
        <w:spacing w:line="360" w:lineRule="auto"/>
      </w:pPr>
      <w:r>
        <w:t>LINIA 314 G</w:t>
      </w:r>
    </w:p>
    <w:p w14:paraId="27E94DBF" w14:textId="77777777" w:rsidR="00EB2383" w:rsidRDefault="00EB238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2383" w14:paraId="0C2CBA0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59CD" w14:textId="77777777" w:rsidR="00EB2383" w:rsidRDefault="00EB2383" w:rsidP="00EB238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D6E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360E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A4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ECA3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A58D8F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715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DDA3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97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ADE7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3A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36DDD8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FD3B" w14:textId="77777777" w:rsidR="00EB2383" w:rsidRDefault="00EB2383" w:rsidP="00EB238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3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CBF7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9D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985D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94E94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DC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7AB7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A1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43F1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52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FA00DB6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9BEC" w14:textId="77777777" w:rsidR="00EB2383" w:rsidRDefault="00EB2383" w:rsidP="00EB238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8D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9ACA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08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3777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3D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5334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EB4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C02A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B5A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C3339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67B2510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ECBC" w14:textId="77777777" w:rsidR="00EB2383" w:rsidRDefault="00EB2383" w:rsidP="00EB238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DE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D93F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FF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FA2B1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664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5457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36F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85C2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50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BE9D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1992BD1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5914" w14:textId="77777777" w:rsidR="00EB2383" w:rsidRDefault="00EB2383" w:rsidP="00EB238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1E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E82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3C0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4F29F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AE545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8A392A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C0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37F7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F2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D93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BD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BE3A20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E191" w14:textId="77777777" w:rsidR="00EB2383" w:rsidRDefault="00EB2383" w:rsidP="00EB238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32B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9BC6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00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3932FF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0A4F2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2F9C5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5F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A893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F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D20D" w14:textId="77777777" w:rsidR="00EB2383" w:rsidRPr="00DF53C6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F29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CD086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8129228" w14:textId="77777777" w:rsidR="00EB2383" w:rsidRDefault="00EB2383" w:rsidP="003A5387">
      <w:pPr>
        <w:pStyle w:val="Heading1"/>
        <w:spacing w:line="360" w:lineRule="auto"/>
      </w:pPr>
      <w:r>
        <w:t>LINIA 316</w:t>
      </w:r>
    </w:p>
    <w:p w14:paraId="3B7DD389" w14:textId="77777777" w:rsidR="00EB2383" w:rsidRDefault="00EB238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379B8AE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01CA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86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D74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C4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FA44B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8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F1D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3C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A4D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D9D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BE6F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87A39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B2383" w14:paraId="0576610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CE53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38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7B0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35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D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7E532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ED3D45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F85F6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14318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613EB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54B88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DC7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6E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20CF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69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8594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B2383" w14:paraId="3CBA826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CE2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503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93E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4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BD4569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A2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069C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211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A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D96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0A9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6C3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0A3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B2383" w14:paraId="46F230A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A64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BF0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03D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7E4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441AA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7E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EF4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53A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236E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E1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95FDEE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B1CF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2E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A88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D0A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B957F7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29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19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DB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8D1F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A30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D20FB4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DC39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646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AC09A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C3D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3410" w14:textId="77777777" w:rsidR="00EB2383" w:rsidRDefault="00EB2383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84555C7" w14:textId="77777777" w:rsidR="00EB2383" w:rsidRDefault="00EB2383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98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8ED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FD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2CA3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6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A48F45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3766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5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507BF9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624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7C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76EC5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A21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524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77E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03C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C6A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91AF0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196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4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82E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EA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2F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778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4DC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C04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261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E99648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A3E9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D4C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17578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3C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0C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9A091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82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478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D9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77EF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CE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1475601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273F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6910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0036819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6665" w14:textId="77777777" w:rsidR="00EB2383" w:rsidRDefault="00EB238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E5F7" w14:textId="77777777" w:rsidR="00EB2383" w:rsidRDefault="00EB238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E3C1430" w14:textId="77777777" w:rsidR="00EB2383" w:rsidRDefault="00EB238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5F02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CD4F" w14:textId="77777777" w:rsidR="00EB2383" w:rsidRDefault="00EB238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13A9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0A91" w14:textId="77777777" w:rsidR="00EB2383" w:rsidRPr="00F6236C" w:rsidRDefault="00EB238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4428" w14:textId="77777777" w:rsidR="00EB2383" w:rsidRDefault="00EB238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DB1502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169D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7115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09C6" w14:textId="77777777" w:rsidR="00EB2383" w:rsidRDefault="00EB238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DEB" w14:textId="77777777" w:rsidR="00EB2383" w:rsidRDefault="00EB2383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14F0B07" w14:textId="77777777" w:rsidR="00EB2383" w:rsidRDefault="00EB238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F2B8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7A5B40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A15C" w14:textId="77777777" w:rsidR="00EB2383" w:rsidRDefault="00EB238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AAF" w14:textId="77777777" w:rsidR="00EB2383" w:rsidRDefault="00EB238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142" w14:textId="77777777" w:rsidR="00EB2383" w:rsidRPr="00F6236C" w:rsidRDefault="00EB238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37F8" w14:textId="77777777" w:rsidR="00EB2383" w:rsidRDefault="00EB238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2FA83" w14:textId="77777777" w:rsidR="00EB2383" w:rsidRDefault="00EB238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EB2383" w14:paraId="67AD7D6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C1FB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72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F60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10C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C82D4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D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CAA9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975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348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B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46CE59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1252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79D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8486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EAE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CB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E16EC0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06AA6E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691F9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9219B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48AE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34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F5C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BD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74A6DB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D954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2E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AD0C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7D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B3EAC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B8F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1D0D6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3CBDA9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E3D1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75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99C3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B7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B2383" w14:paraId="5B46B95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DDC7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E74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643D22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8C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9FC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F697A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83F1" w14:textId="77777777" w:rsidR="00EB2383" w:rsidRPr="00273EC0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BBB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A43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2EB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00E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80199C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415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0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7C6EC8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EDC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06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E9BD0F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722C" w14:textId="77777777" w:rsidR="00EB2383" w:rsidRPr="00273EC0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C9EB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FE3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10A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7E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0069544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F4B4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8A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217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827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9A90D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A4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672B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C5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A4CF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3DC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E87A2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2989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6A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90C9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32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355F8C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D8D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7A55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CF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183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4E4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06F866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FA59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F0B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61C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5CE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2AAA7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C3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6E0A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3FB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01C9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6AD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E13748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3FE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81A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77186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FBB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9F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69A0DD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C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92D8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32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FD88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2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260733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8EB4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79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16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8E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DB9EED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98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039F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9B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E07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FD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DA2182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93FE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775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9552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79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AE88A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DA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1479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27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7132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93E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4161D2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6715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85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09C20C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859B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42D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BB3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90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BE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974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3B3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7FDAE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3489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326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AFF64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7C5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3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472E6877" w14:textId="77777777" w:rsidR="00EB2383" w:rsidRPr="00830247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784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BD2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F2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A23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384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5DAE7D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C3C5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4B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61C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368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7E1C3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973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75D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B1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09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DC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32F663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3133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4D8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831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1E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DA93A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0E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575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88E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0346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9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A54D47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1464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1F2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4CA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8E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2A533E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C0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95B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A82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1CB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66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982275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08AF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F1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B483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C7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EDCF9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7AC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8C0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00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492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C3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E88897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6AA4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4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169+200</w:t>
            </w:r>
          </w:p>
          <w:p w14:paraId="1955F8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45DE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0BE5" w14:textId="77777777" w:rsidR="00EB2383" w:rsidRDefault="00EB2383" w:rsidP="003A02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 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D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A50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E0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C5D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E3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EBF5F2F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0E18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78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03D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2B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1FB5D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7A0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68C9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C5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613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489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C1CF2" w14:textId="77777777" w:rsidR="00EB2383" w:rsidRPr="000D7AA7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B2383" w14:paraId="291C0B9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DDF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1F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784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17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9AA8F7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AF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6D21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50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AE84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A7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F0CC96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EE2E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242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5338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528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914CDF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B30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EB08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58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11D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33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249821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8B52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23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8D0D5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8803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0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29F31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C1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27F2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51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450B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75C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6F5212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05E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26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F333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D9E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C5815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3FB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4E5E0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C5B2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112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37FE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E1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A153D7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2AD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F3D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40EA53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573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50D9" w14:textId="77777777" w:rsidR="00EB2383" w:rsidRDefault="00EB2383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1EB4336" w14:textId="77777777" w:rsidR="00EB2383" w:rsidRDefault="00EB2383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59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855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0F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EB1B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24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42A499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A51F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54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6A337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7A1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E0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0927D4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58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212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71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622F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940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EEB44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B2383" w14:paraId="218C8EC5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DF5A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FC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FF42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38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58048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28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B00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82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FCA4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F9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EE9D89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DC3B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3E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0844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02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39BD49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B5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4B81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0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3EC2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8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D88A0E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8885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3F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256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D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B9D00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04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1DF2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9F2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B8D8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307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B2383" w14:paraId="3A2D457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20FF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AC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5BFD113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04C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72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2C915B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4B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3B62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E39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BCAE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0C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BE8B52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B95E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49A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7057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A5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1E3AF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19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1CC2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F7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55A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830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2383" w14:paraId="057AC51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A0E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17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793B55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043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73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6BA239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8C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E2E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E6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58A8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10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3C589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05ED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2C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C34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87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FF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CB96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C66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86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1FB6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443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02197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F1BFA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F41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BE6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562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02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F4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23AF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A37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C3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AD92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9F3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C74FD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2E2390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098B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F9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11B3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C6C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98DEC4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08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D5096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B796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DE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E7F1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FD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0B8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B2383" w14:paraId="3089558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C11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46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0086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DFC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449EF7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87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8C14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D097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F5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84CE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B77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A27F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C49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B2383" w14:paraId="2065165C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247D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A0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BD50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77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D5841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1F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598B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3D1E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6DC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63BB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EC5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533208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7CD8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57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9A9E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77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3080E1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6F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C954C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362A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C6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2B5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523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D1CA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574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B2383" w14:paraId="5851F73A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ABB6" w14:textId="77777777" w:rsidR="00EB2383" w:rsidRDefault="00EB2383" w:rsidP="00EB238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D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9144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96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D509A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74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A4EF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3B3C" w14:textId="77777777" w:rsidR="00EB2383" w:rsidRPr="00514DA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2F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F456" w14:textId="77777777" w:rsidR="00EB2383" w:rsidRPr="00F6236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313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866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B86577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A1D98FF" w14:textId="77777777" w:rsidR="00EB2383" w:rsidRDefault="00EB2383" w:rsidP="00503CFC">
      <w:pPr>
        <w:pStyle w:val="Heading1"/>
        <w:spacing w:line="360" w:lineRule="auto"/>
      </w:pPr>
      <w:r>
        <w:t>LINIA 412</w:t>
      </w:r>
    </w:p>
    <w:p w14:paraId="1C8341E2" w14:textId="77777777" w:rsidR="00EB2383" w:rsidRDefault="00EB238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2383" w14:paraId="40B762B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4D5F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204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6437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67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10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3147E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2BB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4D9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725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87A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29672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B2383" w14:paraId="52F4FD0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38CF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2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B82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ACA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97FFE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614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C870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F09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DE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86F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F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C31675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05E3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9C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5B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20D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3DA34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60E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D018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EF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1FB3FA9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A808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1C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7681306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B240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0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44B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21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27DAF2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D5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6F51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76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758B00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F84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84D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5CEA18A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972A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057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23D87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DDA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52B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4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396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65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88E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8D9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9EFBB1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A1428A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C08D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A5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145E8AF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974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09B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8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2F3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A1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F96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C6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0FED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6527183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931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BB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F154FD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CDA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4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7A7DB9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B11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88DD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410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92F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FD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277677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682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0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F592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9B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A680FA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8E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58E8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BD9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B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4FAC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5D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441BD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1749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FF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4D47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55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8D3F0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D0D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0262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E8320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77E30B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1F79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A2FD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B6A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F590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5C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72F0AB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F729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9C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9C6E62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60C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ABFB" w14:textId="77777777" w:rsidR="00EB2383" w:rsidRPr="007239CA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0D0C6F10" w14:textId="77777777" w:rsidR="00EB2383" w:rsidRPr="007239CA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10D791A" w14:textId="77777777" w:rsidR="00EB2383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B9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2C6E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39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E04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96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645C1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07B3C3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1F9D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C41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E47A2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74B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26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E2AF93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8D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AB7B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7D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8B7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F50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2BC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644A651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7A6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F1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EFD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F2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A4F58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30FA3B7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FDE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7E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FA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7FD5AF9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0495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AD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6BEFC45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AFFA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C44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324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C1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EB050C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15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62AE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9E0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95D47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2B8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35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0119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1C0AC35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37EE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A3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8743F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3F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C30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EEBC3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E5B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320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6E1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FB829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4A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6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2383" w14:paraId="3937BA5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6A45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C3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96083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6D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36F2" w14:textId="77777777" w:rsidR="00EB2383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FE8A2A7" w14:textId="77777777" w:rsidR="00EB2383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B81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E30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BA7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69A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5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5D6E194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DA01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1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7EF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03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3E3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6A44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AB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C4AEC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94F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AB0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183DFF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3618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22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711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BE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44A836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E78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FFFB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AA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13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AEA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D2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FD9F2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DBE5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4A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9FE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BD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E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6288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17275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10BD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F3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5C7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2F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8B0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B2383" w14:paraId="4A6C41F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C94C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1D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3AB479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766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FB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0AC8C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4B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A8DE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13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5B06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E3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B10B5F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39AF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B4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5E3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60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74B90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51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9ABE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51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F4EAD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EA1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C30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2383" w14:paraId="483EB3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BD2C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0A0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FF4B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BC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2056C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A74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D7334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441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2EF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9868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CB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CA75C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05C8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8A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BCC8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0BE9" w14:textId="77777777" w:rsidR="00EB2383" w:rsidRDefault="00EB238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B1BDF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ACDB" w14:textId="77777777" w:rsidR="00EB2383" w:rsidRDefault="00EB238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BC198A" w14:textId="77777777" w:rsidR="00EB2383" w:rsidRDefault="00EB238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C2C7DA6" w14:textId="77777777" w:rsidR="00EB2383" w:rsidRDefault="00EB238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4431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BB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DFB5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13C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E2419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E86F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B960" w14:textId="77777777" w:rsidR="00EB2383" w:rsidRDefault="00EB238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638D" w14:textId="77777777" w:rsidR="00EB2383" w:rsidRPr="005C35B0" w:rsidRDefault="00EB238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0399" w14:textId="77777777" w:rsidR="00EB2383" w:rsidRDefault="00EB238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C34C" w14:textId="77777777" w:rsidR="00EB2383" w:rsidRDefault="00EB238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15B8" w14:textId="77777777" w:rsidR="00EB2383" w:rsidRDefault="00EB238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F40" w14:textId="77777777" w:rsidR="00EB2383" w:rsidRDefault="00EB238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50278A62" w14:textId="77777777" w:rsidR="00EB2383" w:rsidRDefault="00EB238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D2B" w14:textId="77777777" w:rsidR="00EB2383" w:rsidRPr="00396332" w:rsidRDefault="00EB238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CC0" w14:textId="77777777" w:rsidR="00EB2383" w:rsidRDefault="00EB238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2383" w14:paraId="74E690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1178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16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B77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D9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61D585D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DDA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BBF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6F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38A766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5AA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9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F6F88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EB2383" w14:paraId="6083E0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A1BD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A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631B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C0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499E8E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A6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0F0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983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99463A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AB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FC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6D857B4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E7ED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54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5CB0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88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DD607E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6FAA834" w14:textId="77777777" w:rsidR="00EB2383" w:rsidRDefault="00EB2383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809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393F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991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2B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0C08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42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21CD55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1152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53C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25ABC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17B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BF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39CA3E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D0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3E74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D8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0557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970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9E9DE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321A86A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B223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DD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8C704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0A6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85C1" w14:textId="77777777" w:rsidR="00EB2383" w:rsidRPr="00B85537" w:rsidRDefault="00EB238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B1F49FA" w14:textId="77777777" w:rsidR="00EB2383" w:rsidRDefault="00EB238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E8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6612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885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8C1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B063" w14:textId="77777777" w:rsidR="00EB2383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80AE27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9EF6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20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067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FBE5" w14:textId="77777777" w:rsidR="00EB2383" w:rsidRPr="00B85537" w:rsidRDefault="00EB238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3295E27" w14:textId="77777777" w:rsidR="00EB2383" w:rsidRPr="00B85537" w:rsidRDefault="00EB2383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CF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525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78E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9DE4C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8E6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5B56" w14:textId="77777777" w:rsidR="00EB2383" w:rsidRDefault="00EB2383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C40A71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8CA1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F7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9444CA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EA2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75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ED774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5E2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3B2F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451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34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4B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301DF0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438C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27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837CB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31FB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220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8B4669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99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03A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50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AF0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C6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0E10ED6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13FD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7B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BA40A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044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021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E20E2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7A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EB86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2B4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1416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93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F95A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70911D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AEFC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CB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381FC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8687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8E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37704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DE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4C14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70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65B8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4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66AC19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89F3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FA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AF7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21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0E68F0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45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88A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AFF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C35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4BB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486D6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755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103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C8931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7C8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D1F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CBE78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693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5E4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D6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87D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01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704185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434A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4E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4354CB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30F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7B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1CC3F6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2B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664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E42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5EC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49F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1D9770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CA7C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AE6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21A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E06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7D58A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0F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3C16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E7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7BC5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031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0AB462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2F0A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75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8B0E0E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346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991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818748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085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1A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B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697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31F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9DEF2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A203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FE0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D0B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FB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DF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818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14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6127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00E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B2383" w14:paraId="1DE3BF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B51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57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C444E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287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64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A6CB70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B8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6E8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85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BC44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468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208AC80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9A69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8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136DA3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39B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CAC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CE79E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CAF611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30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538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7C8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CF51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22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7729C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53B4B1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983B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CC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45E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22E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422DBE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05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6F9B3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74B49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DAC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1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48D3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8F4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40ABAE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72F3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BF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88B2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F5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68A71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81EDD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8E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57CC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A0F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5A7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FB5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56E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B58A7CF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4273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01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2B08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A10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82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427A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15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0DF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D9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B2383" w14:paraId="2DDB9EF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2AA88A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905E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9269F7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F8141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A280E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BF25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1EA7E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1C023C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8EB64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F38CA6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67816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C363A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2D36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4A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565BC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BC2C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D7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14ECDB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C3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3CEC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1A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0919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AD2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122C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245CB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4AAE89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4D0E0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B2383" w14:paraId="46474E9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AE3B" w14:textId="77777777" w:rsidR="00EB2383" w:rsidRDefault="00EB2383" w:rsidP="00EB238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F7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E489DA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D0EE" w14:textId="77777777" w:rsidR="00EB2383" w:rsidRPr="005C35B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1C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72E11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E2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08E5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08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5D8D" w14:textId="77777777" w:rsidR="00EB2383" w:rsidRPr="0039633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E75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9E1FF0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7298DB5E" w14:textId="77777777" w:rsidR="00EB2383" w:rsidRDefault="00EB2383" w:rsidP="0002281B">
      <w:pPr>
        <w:pStyle w:val="Heading1"/>
        <w:spacing w:line="360" w:lineRule="auto"/>
      </w:pPr>
      <w:r>
        <w:t>LINIA 416</w:t>
      </w:r>
    </w:p>
    <w:p w14:paraId="6D24947D" w14:textId="77777777" w:rsidR="00EB2383" w:rsidRDefault="00EB238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4769BF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7C9E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80F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FC64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437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D90525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4B2C877" w14:textId="77777777" w:rsidR="00EB2383" w:rsidRDefault="00EB2383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B6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75B3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AD3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DF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389D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A3A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908A0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05B1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2E9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6AD482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A5DC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AA69" w14:textId="77777777" w:rsidR="00EB2383" w:rsidRPr="00575A50" w:rsidRDefault="00EB238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89E4E8B" w14:textId="77777777" w:rsidR="00EB2383" w:rsidRDefault="00EB238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00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F82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9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871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4AD5" w14:textId="77777777" w:rsidR="00EB2383" w:rsidRDefault="00EB238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42651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AD2C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4E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CCA3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46B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FAF52A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4024E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AE4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1F1AD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F9A903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79BAA6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9E638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4BDA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D3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A46E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E88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6D0AB1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6FB0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A1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5CCB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826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72DAA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DF822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35183C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A1B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2FCDDD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9D675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369F37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2AD7B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46A15A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4CDBF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442DE9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0D4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7F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13E0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30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9ADC28A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DAD6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2E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F238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31B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17274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54E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EF6864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289DE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E16BD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970E25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3B2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89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8EE9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4B3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2B3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B2383" w14:paraId="517E685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F6A9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89A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12F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7B4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3F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3F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6E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71C0ABA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461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6C4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49AC262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79FD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B7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53B1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EB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B90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87B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F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27E2205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D4D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B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65EEE5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E461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4B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699C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765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D10AE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6A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70FF0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9531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4B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BB2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75D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2C14A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3093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3B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E92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92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B73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72AC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2B7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9086AB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A29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2AB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74594A55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D3DC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818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0970A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27B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93A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1DBD74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19A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0BBC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1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E03BF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1E81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3C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4D19E7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9FFC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38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A2BCB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B5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0A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A95A1B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E60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9083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BA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93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12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E8E8C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B8F4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668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DC26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3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10951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BA9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8AE0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80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D447E8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08A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036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EE789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E9BD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A8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88A93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82F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F4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8CEA95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F2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E942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FF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828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B81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167C9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3163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56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3EFA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4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F3593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89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DBB2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192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13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F0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2009A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D18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67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B969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D9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3711EA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8FF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7EC990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28B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98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833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F7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B2383" w14:paraId="0E9E72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40C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CF5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5D20F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77FB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C7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3D93C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E21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B71E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22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6E0C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5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7F6565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8C3F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9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828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8F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A4CF66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7A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F48B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45B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94A4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32C3" w14:textId="77777777" w:rsidR="00EB2383" w:rsidRPr="00620605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27C95A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CAEA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6E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0E41B8A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472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89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13090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63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18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CFE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33F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6D6B" w14:textId="77777777" w:rsidR="00EB2383" w:rsidRPr="0029205F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B2383" w14:paraId="1E1F566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20DB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53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2B1D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CB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A15CB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F7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12CF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60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E52D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64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4117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B2383" w14:paraId="687B563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7D06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87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3312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08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417B3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E2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D850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37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ADAE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D12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136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B2383" w14:paraId="7AFE789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9C4C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EB2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CF7A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42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215D7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84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4C8B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47C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2DD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E381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A78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82B8F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B2383" w14:paraId="76F7B5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A873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FFC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FB8B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D3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8018EF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39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6383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8F3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85F9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71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4F906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0A33" w14:textId="77777777" w:rsidR="00EB2383" w:rsidRDefault="00EB2383" w:rsidP="00EB238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08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02C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4EC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F028E2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125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6938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61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24BE" w14:textId="77777777" w:rsidR="00EB2383" w:rsidRPr="00C4423F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871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75566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18646FE" w14:textId="77777777" w:rsidR="00EB2383" w:rsidRDefault="00EB2383" w:rsidP="003146F4">
      <w:pPr>
        <w:pStyle w:val="Heading1"/>
        <w:spacing w:line="360" w:lineRule="auto"/>
      </w:pPr>
      <w:r>
        <w:t>LINIA 417</w:t>
      </w:r>
    </w:p>
    <w:p w14:paraId="075E56FE" w14:textId="77777777" w:rsidR="00EB2383" w:rsidRDefault="00EB238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2383" w14:paraId="7A99EEF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0426" w14:textId="77777777" w:rsidR="00EB2383" w:rsidRDefault="00EB2383" w:rsidP="00EB238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F049" w14:textId="77777777" w:rsidR="00EB2383" w:rsidRDefault="00EB238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E91F" w14:textId="77777777" w:rsidR="00EB2383" w:rsidRPr="002D7BD3" w:rsidRDefault="00EB238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4AD8" w14:textId="77777777" w:rsidR="00EB2383" w:rsidRDefault="00EB238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B20E841" w14:textId="77777777" w:rsidR="00EB2383" w:rsidRDefault="00EB238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87AF0C3" w14:textId="77777777" w:rsidR="00EB2383" w:rsidRDefault="00EB2383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447A" w14:textId="77777777" w:rsidR="00EB2383" w:rsidRDefault="00EB238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6416DBC7" w14:textId="77777777" w:rsidR="00EB2383" w:rsidRDefault="00EB238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4ADE" w14:textId="77777777" w:rsidR="00EB2383" w:rsidRPr="00655FB7" w:rsidRDefault="00EB238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FDDE" w14:textId="77777777" w:rsidR="00EB2383" w:rsidRDefault="00EB2383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F19D" w14:textId="77777777" w:rsidR="00EB2383" w:rsidRPr="002D7BD3" w:rsidRDefault="00EB2383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BDD9" w14:textId="77777777" w:rsidR="00EB2383" w:rsidRDefault="00EB2383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E708DD5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49128BA" w14:textId="77777777" w:rsidR="00EB2383" w:rsidRDefault="00EB2383" w:rsidP="00D37279">
      <w:pPr>
        <w:pStyle w:val="Heading1"/>
        <w:spacing w:line="276" w:lineRule="auto"/>
      </w:pPr>
      <w:r>
        <w:t>LINIA 418</w:t>
      </w:r>
    </w:p>
    <w:p w14:paraId="2FD44981" w14:textId="77777777" w:rsidR="00EB2383" w:rsidRDefault="00EB238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5932F71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9CD9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198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22960A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B038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22D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293864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0D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8BE7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E35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CF26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9FA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171C6F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03AD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C0E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AC45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B60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295C22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0DB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14DE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731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4A72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DD9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1C7BB4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15DE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CB5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0D661BA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9B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211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56C5DB0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52F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E3DC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2F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5DF8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A9B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4123FA2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7EEA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B4F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8005F6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5C3E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72F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563442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C3A69C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7F7E5E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CCF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3C6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74E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ADFE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D9D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3102A0C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3C55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44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377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127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8F2721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0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0868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4E6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B057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B2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480010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5632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91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FE6DDA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A91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75A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1E489D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045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9F1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403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D459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4E0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01F7785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B3B3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B66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3488D8E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BC7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D5D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137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6FD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BA5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E641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3F3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6605C8BE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E37E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1C5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E01E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D1E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CBAD0E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1DA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E3B832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C23ABC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8138F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8556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23E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87D0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3A5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B2383" w14:paraId="023EBE8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B77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C0E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FC85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4B8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6C8C31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96D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911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5BE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FCC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6E6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8BB1AC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36D5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518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E28A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5F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565F84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7A9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8835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508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9E91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F1C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7C639F5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4D50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A6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2414A5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C2ED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E29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5B9119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E4A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D9F9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F03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248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F78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735B485F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694" w14:textId="77777777" w:rsidR="00EB2383" w:rsidRDefault="00EB2383" w:rsidP="00EB238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965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75D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0E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3C8A64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3FF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C897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04D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CBCF" w14:textId="77777777" w:rsidR="00EB2383" w:rsidRPr="00896D9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942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FF46B29" w14:textId="77777777" w:rsidR="00EB2383" w:rsidRDefault="00EB2383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E73409C" w14:textId="77777777" w:rsidR="00EB2383" w:rsidRDefault="00EB2383" w:rsidP="00380064">
      <w:pPr>
        <w:pStyle w:val="Heading1"/>
        <w:spacing w:line="360" w:lineRule="auto"/>
      </w:pPr>
      <w:r>
        <w:t>LINIA 500</w:t>
      </w:r>
    </w:p>
    <w:p w14:paraId="5682A4B2" w14:textId="77777777" w:rsidR="00EB2383" w:rsidRPr="00071303" w:rsidRDefault="00EB238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B2383" w14:paraId="687D803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1C9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14E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31CA2E4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0D8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3B2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72322C3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1E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8B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CA1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FEB7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74B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6E750E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F7B3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595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DA6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C16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DEBEB9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EBA375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71A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517EEF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2989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424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E7D9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2BB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BD106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ECA7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BAD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248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EEA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EDBC7B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089E7A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338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52E922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812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362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EAC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BD1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A6589A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19D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9A9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4883C2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C7EB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4AFB" w14:textId="77777777" w:rsidR="00EB2383" w:rsidRPr="0008670B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D04330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526AE6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2A1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B1C8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486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964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2C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:rsidRPr="00456545" w14:paraId="73313D8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60F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EBDD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2E4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83F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CF885D6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1F0F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64C2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25F0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629E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401B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2383" w:rsidRPr="00456545" w14:paraId="34CCC9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19DF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5D26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4C2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3E3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E5115C8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3E9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BBB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554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8AE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B5A2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2383" w:rsidRPr="00456545" w14:paraId="1F77D90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5F86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663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477C085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9D0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0C9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320769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4DC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82F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3C18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14D2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ADA9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2383" w:rsidRPr="00456545" w14:paraId="183BB9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AB74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51E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7175080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3E2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31F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6E7C6F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E3B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0812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5D4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47626BD" w14:textId="77777777" w:rsidR="00EB2383" w:rsidRPr="00456545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23B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CB1F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CC1B30" w14:textId="77777777" w:rsidR="00EB2383" w:rsidRPr="00A3090B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:rsidRPr="00456545" w14:paraId="3F70B7A4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C03D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C39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6DF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C0A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CF670C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1552856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9D3752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A19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406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35A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05BB11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D21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5C74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:rsidRPr="00456545" w14:paraId="3982AFA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DED3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331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15E1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3B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71A6BD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400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A5096E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CD07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519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1C11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AEF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580348" w14:textId="77777777" w:rsidR="00EB2383" w:rsidRPr="005F21B7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B2383" w:rsidRPr="00456545" w14:paraId="7E2C8CE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8DD6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2C9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CBF7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893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0B9C01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8DB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CEB862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2B1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B26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2A9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16F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98E7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B2383" w:rsidRPr="00456545" w14:paraId="228509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7F90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97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FFB6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9A0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28F894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A7E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04163A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B43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AAE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5C3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DDA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F65E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B2383" w:rsidRPr="00456545" w14:paraId="79FEB06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61B0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887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E371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585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D0CF55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33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616BD3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5614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085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F1F5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39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70F2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E9E4D0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B2383" w:rsidRPr="00456545" w14:paraId="249F01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B74" w14:textId="77777777" w:rsidR="00EB2383" w:rsidRPr="00456545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55C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61F3E3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B5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A77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1BA7B8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F66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EF9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DA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40FC7C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0EC8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D61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B943F6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1A7D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EC3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429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429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F3BEF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22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C84804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23A0C0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FFB3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2E6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FA20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5F5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A75F7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076B4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8AB11B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D305D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B2383" w14:paraId="1C51345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500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D3F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548B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19C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F5F095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E44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42A4C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EB80FE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FD5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02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096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629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C9D2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6A536D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B35718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B2383" w14:paraId="09F41B8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CCF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C26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6D686F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BAD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004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6F3AD4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D4A892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792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FBDF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70C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692B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7F8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79F68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B2383" w14:paraId="48C5A9E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96A8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B23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1FA427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2D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96A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8D0930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523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2BD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074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09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A6E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2E0AF2F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4B5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914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E20A1D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86AC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53B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B538E8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1B2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9E5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17E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A70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79AD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EEB10C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BF171D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1D96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E93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E324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99F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B1C9A4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82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858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93E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8E4779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8253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7E26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AD4308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44820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CFBE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A44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4C73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C00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700B33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12F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4A9F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698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A5D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1A85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148E500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4DEB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F3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B9D8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6A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71AD5B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61E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447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6A0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F5BA92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935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42D9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04AA2B0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FF08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967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4FA5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27B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93A4DF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F4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95C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6DD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E5F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1AD" w14:textId="77777777" w:rsidR="00EB2383" w:rsidRPr="00534A5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B2760BA" w14:textId="77777777" w:rsidR="00EB2383" w:rsidRPr="00534A5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0B6821B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B2383" w14:paraId="57F5C8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E153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39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28A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CF4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3A4E37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6F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AC56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2D1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C0F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B101" w14:textId="77777777" w:rsidR="00EB2383" w:rsidRPr="00534A5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370604E" w14:textId="77777777" w:rsidR="00EB2383" w:rsidRPr="00534A5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2B94BC" w14:textId="77777777" w:rsidR="00EB2383" w:rsidRPr="00534A55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B2383" w14:paraId="2A6C25A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F4FA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D38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423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96E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B26914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32B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CCA2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2C2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D9AE08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7702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763E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5019138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5EB3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A32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52B3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86D4" w14:textId="77777777" w:rsidR="00EB2383" w:rsidRPr="000C4604" w:rsidRDefault="00EB238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38C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95E1E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D07B94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9D5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674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EF2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4F2E" w14:textId="77777777" w:rsidR="00EB2383" w:rsidRPr="000C4604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6E16629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B2383" w14:paraId="5BE7BEB9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EE33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FC8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DDB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E6C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A0897B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46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889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B6A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B608A7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2151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06D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48CD3CF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9DC4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4AE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47EA26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559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213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8F6285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677825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14A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D56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0F9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C8E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10BE" w14:textId="77777777" w:rsidR="00EB2383" w:rsidRPr="00BB30B6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9BD1AE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6BE97A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B2383" w14:paraId="6F3D577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5C6D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830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D386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6F7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338A2B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02D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E831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83D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48A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63C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78D8F7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E3B8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D6F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83C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32D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6CE238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94D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D3EC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DA1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04906D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03D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A06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1F50C7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B29A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7B8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4041C7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2DE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1E1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EEB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E5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30A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0B63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8D35" w14:textId="77777777" w:rsidR="00EB2383" w:rsidRPr="000C4604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B2383" w14:paraId="2306B9C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CFFC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AF5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90A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E35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B84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30F4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EF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7BA248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9E68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DCF7" w14:textId="77777777" w:rsidR="00EB2383" w:rsidRPr="000C4604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B2383" w14:paraId="1214CBB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2FF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539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63920A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A0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A3E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A02F6E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3D9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51E7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E8A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91F316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E582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DEE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0DDE45" w14:textId="77777777" w:rsidR="00EB2383" w:rsidRPr="006C1F61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6ABB19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073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EF5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FFEC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01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58B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ADF6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A0C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5658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5154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74297C3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094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F82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C61B00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335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95C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A25046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C39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F9E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02E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7D553E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762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7656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0BA0ED" w14:textId="77777777" w:rsidR="00EB2383" w:rsidRPr="00D84BDE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19014B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14D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AE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657DC9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9FE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837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2F338B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232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D612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610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55D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7B0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46659E4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2054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FA8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CA5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352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2A77A5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59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DF7A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242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FED094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9E90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CAA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28F0408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626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0E9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5BA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FF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9E1C7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D45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A118B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8336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5F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2AE6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860E" w14:textId="77777777" w:rsidR="00EB2383" w:rsidRPr="00534C0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B3DB261" w14:textId="77777777" w:rsidR="00EB2383" w:rsidRPr="00534C0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F137A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B2383" w14:paraId="7AF335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675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A0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E0D31D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0AB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29D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C9BD88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82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B25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55E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37B08A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068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09D2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B5726A" w14:textId="77777777" w:rsidR="00EB2383" w:rsidRPr="00D84BDE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A3BE3F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00B8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6F1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530431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51C7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199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5B3E3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86FDDE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2A7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DA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2E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9D7F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C8BC" w14:textId="77777777" w:rsidR="00EB2383" w:rsidRPr="001F07B1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F3BB11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005D150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B2383" w14:paraId="447E222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8F5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D15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7C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916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28A93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5ED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15639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BF19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E5B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84B1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258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56ECB3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675E92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B2383" w14:paraId="531AE87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3493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BA8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9FB1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0A3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1F5B8D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FA8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FBB7C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553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57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C35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476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61F9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A672C4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B2383" w14:paraId="7F4059E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6E4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6B5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87A9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0CB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1A129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AD8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352EF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924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3BE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2C5E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DA0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5399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B2383" w14:paraId="22D5F5C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0E9E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AE9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0D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016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4EA4D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661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4C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170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9C91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60E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6A1C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D88594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2383" w14:paraId="62498CC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85E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86CA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D7D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030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73801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28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3FA1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EB7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F8BE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852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6964B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B2383" w14:paraId="7586E23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C4DF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630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9A7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3D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E42BD0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E1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1394C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72C2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358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2BBE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F35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F79FA5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B2383" w14:paraId="17C3A3A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E0F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828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64BB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39E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4DC57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87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E6AD6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1BC9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B4A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35B4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09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CCEF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7FD9ED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B2383" w14:paraId="78FFE88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253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8A2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498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1164" w14:textId="77777777" w:rsidR="00EB2383" w:rsidRPr="00AD0C48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C61680" w14:textId="77777777" w:rsidR="00EB2383" w:rsidRPr="00AD0C48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F90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B2604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21A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8F3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BD0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323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89BB4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14F3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CA9612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2383" w14:paraId="7DF1DD3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966E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B88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E03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A1C8" w14:textId="77777777" w:rsidR="00EB2383" w:rsidRDefault="00EB238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1F3C89" w14:textId="77777777" w:rsidR="00EB2383" w:rsidRDefault="00EB238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5624D87" w14:textId="77777777" w:rsidR="00EB2383" w:rsidRDefault="00EB238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7451441" w14:textId="77777777" w:rsidR="00EB2383" w:rsidRPr="002532C4" w:rsidRDefault="00EB238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BDC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760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23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4A4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DE2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D3A5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463C9B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33D339D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B2383" w14:paraId="4A00E68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2069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F4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462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462E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E1F02A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73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67C7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00E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8B70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0E0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15AB5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C5AFF4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2383" w14:paraId="184847E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42FA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2F5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D64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F67A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855EE4" w14:textId="77777777" w:rsidR="00EB2383" w:rsidRPr="0037264C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2FF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CA9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AA5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E75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C8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4D97A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3C06DF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2383" w14:paraId="68F7DD6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E76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220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F2FB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66DE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7EA2AC4" w14:textId="77777777" w:rsidR="00EB2383" w:rsidRPr="003A070D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6C0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408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8D6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9243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DE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AACE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B2383" w14:paraId="157959F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1C4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C6A6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9BDB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A52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5E0CDB" w14:textId="77777777" w:rsidR="00EB2383" w:rsidRPr="00F401CD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0B2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8585F4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587E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BAB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736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C7C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23FE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45B813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2383" w14:paraId="3D7180C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7F5E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82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0583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4828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681102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761318D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AE0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6C5C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E96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D8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26CC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51B2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FAF919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2383" w14:paraId="31A5B5F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6F9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F1A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932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9EC2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352C8D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AFB0047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A468294" w14:textId="77777777" w:rsidR="00EB2383" w:rsidRPr="002532C4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8F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17DB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ED2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9450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7BC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C7742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F880E9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B2383" w14:paraId="2C6FD9C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9428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8AB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6E758B4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D844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919B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A31A62D" w14:textId="77777777" w:rsidR="00EB2383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DC0CF09" w14:textId="77777777" w:rsidR="00EB2383" w:rsidRDefault="00EB238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91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E859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6BE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96D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D8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9A530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B2383" w14:paraId="7B7D25B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B36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6A28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32C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0478" w14:textId="77777777" w:rsidR="00EB2383" w:rsidRPr="002D1130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A4E3E57" w14:textId="77777777" w:rsidR="00EB2383" w:rsidRPr="002D1130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6BA8C23" w14:textId="77777777" w:rsidR="00EB2383" w:rsidRPr="002D1130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F03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04C2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68B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316C69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4D3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7BE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ED82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C5759D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E1D4DE3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541E8B0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C887F0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B2383" w14:paraId="4C71BCD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0F2B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A4F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71E3282" w14:textId="77777777" w:rsidR="00EB2383" w:rsidRDefault="00EB238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92B3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9EF7" w14:textId="77777777" w:rsidR="00EB2383" w:rsidRPr="002D1130" w:rsidRDefault="00EB238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3D9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140E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4D6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4D0D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9D1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B2383" w14:paraId="466DECA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E2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9A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11C9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1A3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489AEA4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958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497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51E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0F2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22C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80284D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3AEDD5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B2383" w14:paraId="4F315B1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B12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9B6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8D4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9DC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FCE17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385F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5986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2851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5EF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9AF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113BB99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D108E5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B2383" w14:paraId="66D7253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B077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8BA9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8B5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9A66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710224E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EFB7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102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803C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8198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918A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A7E357F" w14:textId="77777777" w:rsidR="00EB2383" w:rsidRPr="00CB3447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B2383" w14:paraId="1D687A9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E9C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FDE2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A091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AFD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C1EC5A5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174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759C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A19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BEECF0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6DF2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BE2C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026EFB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661867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997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72CB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C16A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0077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993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3ADB38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F612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062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CD14" w14:textId="77777777" w:rsidR="00EB2383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654A" w14:textId="77777777" w:rsidR="00EB2383" w:rsidRPr="004143AF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25CB57A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B6F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8C13" w14:textId="77777777" w:rsidR="00EB2383" w:rsidRDefault="00EB238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A226" w14:textId="77777777" w:rsidR="00EB2383" w:rsidRPr="00D33E71" w:rsidRDefault="00EB238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5F33" w14:textId="77777777" w:rsidR="00EB2383" w:rsidRDefault="00EB238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27207BD" w14:textId="77777777" w:rsidR="00EB2383" w:rsidRDefault="00EB238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99D5" w14:textId="77777777" w:rsidR="00EB2383" w:rsidRDefault="00EB238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2E64" w14:textId="77777777" w:rsidR="00EB2383" w:rsidRDefault="00EB238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53AC" w14:textId="77777777" w:rsidR="00EB2383" w:rsidRDefault="00EB238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C0CD" w14:textId="77777777" w:rsidR="00EB2383" w:rsidRDefault="00EB238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7813" w14:textId="77777777" w:rsidR="00EB2383" w:rsidRPr="004143AF" w:rsidRDefault="00EB238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B2383" w14:paraId="56FCE74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67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A740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0430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7948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54CA2CF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CF5D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1FC3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7B25" w14:textId="77777777" w:rsidR="00EB2383" w:rsidRDefault="00EB238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054D" w14:textId="77777777" w:rsidR="00EB2383" w:rsidRPr="00D33E71" w:rsidRDefault="00EB238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F9B1" w14:textId="77777777" w:rsidR="00EB2383" w:rsidRDefault="00EB238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2383" w14:paraId="4E1BCD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43EB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5FE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2869FA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5369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AE4B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7A92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850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248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BE4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610B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2383" w14:paraId="5882AC5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92F7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CED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0A36086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A896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6E89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EF97B2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501F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7266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BBA6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AE3E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3966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EB2383" w14:paraId="6A68579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290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53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CD8F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E6B4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C1E55B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3A0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C00A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FA8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DE0A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409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0E6B547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3264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0DC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6BC2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B5BD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1D07D959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DBF6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41C9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988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7D5965EF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86AB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5047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EB2383" w14:paraId="4A0FBCC4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1433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CBFF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C12B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45B2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362848C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242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17D3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B5D2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0DA9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D41A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2267D2A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847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C9B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D262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EB32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B3A9EBA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1CF1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AAF516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14ED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0F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E78B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81BB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6E4700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23EB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9A4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8091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0E6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5E3283C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317B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F6118D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2E35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74E2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BC78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348A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182278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3A24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7E79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CA7D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F1C8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354D5D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BC1C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6E310D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5C8003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6A7C716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D8D6238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E646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BC70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C039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12A3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ADF7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42ABEED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6EB7207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B2383" w14:paraId="4AB3399A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F7C1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9568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9F02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DC9B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EFE7B9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6DA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E05B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CA3D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756E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CCB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B2383" w14:paraId="45A3300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B597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4A3B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9440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146B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6703D6A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E9B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98A4A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1A97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0C1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A426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1ED1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0987240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A9B4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2F78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B03D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DCFE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599C508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85B1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89DC393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764A3EF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AF1F73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E342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3DCF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F815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4DA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10D255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841C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EF6B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9169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773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56B2EBF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2DF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508B7F0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A856B4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B71244A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E5C6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D44A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0249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7779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44142D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3FEB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CE98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8E37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842A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3B6EADD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158C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96F8" w14:textId="77777777" w:rsidR="00EB2383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6C5B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A4BF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E403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D65036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4FF0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6576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06FB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DFB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A7C7502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AADD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24B1A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6C05DEA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DF926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801572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7C05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8C67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3B4A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40B4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F9A0387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0B6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E44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98F8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3C03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EDEF15E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786A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BE6F79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3D31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382C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D2BD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5EF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5299CCA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CDA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15F3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BB14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EA2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0848AC5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36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70F782E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86CE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5DAF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DC0A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40D4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76F3BB8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C8A7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B26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8CC0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D90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CCD6B6C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F9EB652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4872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2365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955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E33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38B8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5249F8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8F05" w14:textId="77777777" w:rsidR="00EB2383" w:rsidRDefault="00EB2383" w:rsidP="00EB238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B69D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5877925B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876B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1653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2AC5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9F61" w14:textId="77777777" w:rsidR="00EB2383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47F3" w14:textId="77777777" w:rsidR="00EB2383" w:rsidRDefault="00EB238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E48E" w14:textId="77777777" w:rsidR="00EB2383" w:rsidRPr="00D33E71" w:rsidRDefault="00EB238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0D08" w14:textId="77777777" w:rsidR="00EB2383" w:rsidRDefault="00EB238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090404" w14:textId="77777777" w:rsidR="00EB2383" w:rsidRPr="00BA7DAE" w:rsidRDefault="00EB2383" w:rsidP="000A5D7E">
      <w:pPr>
        <w:tabs>
          <w:tab w:val="left" w:pos="2748"/>
        </w:tabs>
        <w:rPr>
          <w:sz w:val="20"/>
          <w:lang w:val="ro-RO"/>
        </w:rPr>
      </w:pPr>
    </w:p>
    <w:p w14:paraId="09EC70CD" w14:textId="77777777" w:rsidR="00EB2383" w:rsidRDefault="00EB2383" w:rsidP="00E7698F">
      <w:pPr>
        <w:pStyle w:val="Heading1"/>
        <w:spacing w:line="360" w:lineRule="auto"/>
      </w:pPr>
      <w:r>
        <w:t>LINIA 504</w:t>
      </w:r>
    </w:p>
    <w:p w14:paraId="4EB01042" w14:textId="77777777" w:rsidR="00EB2383" w:rsidRPr="00A16A49" w:rsidRDefault="00EB238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076106E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F20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5EB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03BBFB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A78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839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A551B0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D51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2B9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489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DC4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AEC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73E662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2FE1E027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B2383" w14:paraId="5CED83F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B8A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F2A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8ABC7A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4DB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6AB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DFA539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4CF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ED9A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19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D0C1EB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70A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C79C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4478FEE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66FB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680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9AE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58E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4F3463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EC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5EC4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6A0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E3787A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197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BCA0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3C12CE2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716F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70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BA2AA0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C69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EE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E33D35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028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B3A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4B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9C9B00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1C69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C056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FB7750F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E835E9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0123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6F2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454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6A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3CD62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3EFE75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BA4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7FE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89C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0D4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699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01890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51B9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E6B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09BE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A34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A4B74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D1C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79B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53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9DE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C06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B2383" w14:paraId="0CD9B2F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11DC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16E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E6D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BBC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64B6EB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A5B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2B6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B0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C1A4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8FF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B2383" w14:paraId="091CC0A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5CC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B6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9E5B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052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A0082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897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6C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8E1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5C2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174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00C762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2383" w14:paraId="4AE1431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B43F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90F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BA96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D85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D8A94B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CD1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A459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B36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BA9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67E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B2383" w14:paraId="6C8FDD6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7D6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C09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1E26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619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9A4744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13D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06E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707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68C7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904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B2383" w14:paraId="1EC492A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5C75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DC9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FF1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F3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6D189D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04A7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9944B2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4C2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9A0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578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D7C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0137B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B2383" w14:paraId="5FAE7D9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B23C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900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032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F7B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76AC9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90D3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68B24F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81B9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8E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99C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7E1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995DC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B2383" w14:paraId="771E15B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1651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7D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F753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024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41CDA9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A3E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7D4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4AC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B85CA8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57CA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A37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2C5C22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9DD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292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25B65E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2E1C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A92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E5869B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C487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5A5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99A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00D9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374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329DC6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4B6F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AA4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490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718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B2115A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21DA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A49524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63F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C50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B17C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E3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4785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B2383" w14:paraId="0D098E8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2EBC" w14:textId="77777777" w:rsidR="00EB2383" w:rsidRDefault="00EB2383" w:rsidP="00EB2383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E1E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1B3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943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FCD267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9C8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663A6A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B89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638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177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F08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99B5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B2383" w14:paraId="2BC2DDD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D225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AE0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510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C4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E56948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33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B4CB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8FB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FDC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D5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D1EA59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B2383" w14:paraId="236453A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F226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829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58A563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4B8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A2E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472485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218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B9D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4B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6BCB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06C4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0CF952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6429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71D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37FB24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F71C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BD6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B12A05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136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1C85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19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FD0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D2B5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6C54AE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E38164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0629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25B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F75C61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96C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884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ABB435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7B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E84B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356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689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77F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4EFEC3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087E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D47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849BB7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7CBA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C3C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4BCE1A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7B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3A30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364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1345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1C1A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DCE9B5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97B7E6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E90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7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D0F836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36C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66A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F4DD4A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0F8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6BE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3E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806B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0EA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6FB4E5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169185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D44B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EE6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4BFB9B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884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3A2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043DDB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6C2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3157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9A0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5DC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9327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6CF111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A3135F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31CD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2C6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898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96E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DE7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21D9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63C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1930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2F1C" w14:textId="77777777" w:rsidR="00EB2383" w:rsidRPr="00E03C2B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1C3BD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B2383" w14:paraId="32F4F1E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5D22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CCB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D87BA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5DA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E4E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030053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3C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0714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77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FEE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8085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E226BD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EF660E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580B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A23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35315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9FE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7F7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163B97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D28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B67A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1E9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708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E30C" w14:textId="77777777" w:rsidR="00EB2383" w:rsidRPr="00E4349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A252991" w14:textId="77777777" w:rsidR="00EB2383" w:rsidRPr="00E4349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EB849DC" w14:textId="77777777" w:rsidR="00EB2383" w:rsidRPr="00E4349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B2383" w14:paraId="1427014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570E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A3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8BC90C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2BB5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C40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05F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5CA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161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4D0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46D5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170BA8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DAAFF6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C3F6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77C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DF3DF9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A84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DF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04C796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D2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CBC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96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03FB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B71" w14:textId="77777777" w:rsidR="00EB2383" w:rsidRPr="000D6FC2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DFE6DE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4CBE8B4" w14:textId="77777777" w:rsidR="00EB2383" w:rsidRPr="000D6FC2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2383" w14:paraId="720D374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816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07C4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5D3A088" w14:textId="77777777" w:rsidR="00EB2383" w:rsidRDefault="00EB238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28F8" w14:textId="77777777" w:rsidR="00EB2383" w:rsidRPr="00D0473F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885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23D27B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03C6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589" w14:textId="77777777" w:rsidR="00EB2383" w:rsidRDefault="00EB238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541C" w14:textId="77777777" w:rsidR="00EB2383" w:rsidRDefault="00EB238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79C1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DB2C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5ABFCC7" w14:textId="77777777" w:rsidR="00EB2383" w:rsidRPr="00D0576C" w:rsidRDefault="00EB238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A00092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A373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2C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C0B51E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071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3CE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DBBD51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C042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6E15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E7C2" w14:textId="77777777" w:rsidR="00EB2383" w:rsidRDefault="00EB238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C5E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2E1A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3471D6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9804C39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8137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24B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A11BB7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DFB6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F90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7002B1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3D77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EC7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D909" w14:textId="77777777" w:rsidR="00EB2383" w:rsidRDefault="00EB238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F44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B1C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54C7C4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8592D7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EC05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46F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0461D1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5213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532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ADDFE7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32B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3AC7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AE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BB3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6AF8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9AC76DF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E2D403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0481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988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B6A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EF1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05E6D8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257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3A5E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16D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34A2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E320" w14:textId="77777777" w:rsidR="00EB2383" w:rsidRPr="00423757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A4005EA" w14:textId="77777777" w:rsidR="00EB2383" w:rsidRPr="00423757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52F99D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B2383" w14:paraId="0E2EA71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74E4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32C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085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916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30CEA5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E2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77AF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45C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790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CEBF" w14:textId="77777777" w:rsidR="00EB2383" w:rsidRPr="00F94F88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66C3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762A3B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B2383" w14:paraId="703DA9B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5634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6D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4550A7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60A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FC6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724EBA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8FF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650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A28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82E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0048" w14:textId="77777777" w:rsidR="00EB2383" w:rsidRPr="00F94F88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0A8D1E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B57C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02E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95B36B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8EB5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896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5FCF6A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2E4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C8BE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DE2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D37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4144" w14:textId="77777777" w:rsidR="00EB2383" w:rsidRPr="004C419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00CC43" w14:textId="77777777" w:rsidR="00EB2383" w:rsidRPr="00D0576C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774E90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464F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069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8F3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0C3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63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C478D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003F0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235F24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A9D1D6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09C8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FFD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DDA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0D24" w14:textId="77777777" w:rsidR="00EB2383" w:rsidRPr="006E4685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6A6D8F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DC7" w14:textId="77777777" w:rsidR="00EB2383" w:rsidRDefault="00EB2383" w:rsidP="00EB238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33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32B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420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33E5B6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A6D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6C0DFE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59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A4B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0CD" w14:textId="77777777" w:rsidR="00EB2383" w:rsidRPr="00D0473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3FA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9DD3EE9" w14:textId="77777777" w:rsidR="00EB2383" w:rsidRDefault="00EB238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D5AF5BC" w14:textId="77777777" w:rsidR="00EB2383" w:rsidRDefault="00EB2383" w:rsidP="00EE4C95">
      <w:pPr>
        <w:pStyle w:val="Heading1"/>
        <w:spacing w:line="360" w:lineRule="auto"/>
      </w:pPr>
      <w:r>
        <w:lastRenderedPageBreak/>
        <w:t>LINIA 507</w:t>
      </w:r>
    </w:p>
    <w:p w14:paraId="1591FB3A" w14:textId="77777777" w:rsidR="00EB2383" w:rsidRPr="006A4B24" w:rsidRDefault="00EB238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032CEC5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8FF4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39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70B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73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810B6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2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E229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0F95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992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937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02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DD28B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013902C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B2383" w14:paraId="5BAD7C50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3066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B5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0AAD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722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A3F29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AD2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B6AA7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E714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E5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17CE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F04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491E2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B2383" w14:paraId="7F4B193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E646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E3C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DC53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3B3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6459E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77D96BA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A7D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58D8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0E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D2D4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7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8C093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B2383" w14:paraId="43E79FC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0D5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58E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27A6B9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71BE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6FF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77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E8E2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1E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5D88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116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EB2383" w14:paraId="001F503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3219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AC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301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26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5ABBDB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99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683E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03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B57E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9B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2C5A2D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6676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88D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10B6B5B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36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21A3" w14:textId="77777777" w:rsidR="00EB2383" w:rsidRDefault="00EB2383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ECD276E" w14:textId="77777777" w:rsidR="00EB2383" w:rsidRDefault="00EB2383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90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4FA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D27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010C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D1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310169A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E34C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BD5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F482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2E5B2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66BE1F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027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91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CE169E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B9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9020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1C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4123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C8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8FCBA2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7F84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519D52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4D24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224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5249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D7691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EE6407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CAC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15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FF958E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54E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6BA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6B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0673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407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0811B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408EA8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8E7F18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BF30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9C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296A5C2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665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A16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D37C48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608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08D1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15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B33C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E9F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13023B6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E716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0F2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DF14F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EB8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13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58B3D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F5F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0D6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0D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0192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F80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5FD64E9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9E00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54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360C8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FB39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AC92B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7D8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20E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665FF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4F6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FA3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A52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2BA5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36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A56254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5E0101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FB23BC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04CD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FA8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B10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A0D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41AAB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91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84C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CDC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550A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E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00831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B2383" w14:paraId="7B9F7DA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6DF8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C3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0B5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2E8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C4F57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5EE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80F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1ED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CE53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52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A8CEE5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B2383" w14:paraId="2933FAF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5766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C02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7FC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1F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7AA3F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B6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C53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28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AFE3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57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51FBC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B2383" w14:paraId="7849D96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FBF7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1B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B49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C36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C25D3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406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9B45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81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B5D9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2F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C18E7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2830B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B2383" w14:paraId="3B7FD0E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80BF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EEE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13499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FAF8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91C2D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0421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36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70EE9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D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91CD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3C6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ADC7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A9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2BBCC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DF56DB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918348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7D84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FDC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C7B5E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B9AEC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16786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695F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4CF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53F4A8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79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E70A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56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4970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4F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A6BD3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96110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55FAE9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EF1C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F27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652A62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68C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63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2AAD30F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FC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B7E7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DD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33A7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CE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19B3A7A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9413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5FB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2CFB0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4AF11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B46AE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D56D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7ED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0EF68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0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EE23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96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81AE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BE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F23D9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D62285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A6559D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2455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9D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F8A7C7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D71DE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DA40EC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9222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FD0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779540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492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E2CA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AC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A57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BA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5B66A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223970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F1CDDC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1100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17E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70B9A5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32DD5A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06939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51C5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55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7C7B8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901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CD28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2D7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9921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71D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74F9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18DFC8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E42470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A089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9D0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D78200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70E0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695B4DE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ABFA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941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E5879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E44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1E56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A43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4C5D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4DB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68860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EB846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6EC25B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47B0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0AE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CD5D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23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0C27C1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42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F390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BC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6CE3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100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6C4F381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1F19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C35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03E8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407C9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9B824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DD56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25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B7B0FC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3C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99F2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B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275C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D3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D273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6B22C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92A3E55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E13B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74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2CDFA7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30FBAD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D80C39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7C42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A1E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C2A0D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D7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789C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C1A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FA5D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7B5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8832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0796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3C6BB3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244A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E37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684B84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C9F2F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1F4C1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10E7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25D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F9C89B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BD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468A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D7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6FE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A43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4BAF0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9BF30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BA309F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1F5E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279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F93E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7F23" w14:textId="77777777" w:rsidR="00EB2383" w:rsidRDefault="00EB238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28343B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DA2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3B72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7B7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C2D9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DC4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235699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82AC" w14:textId="77777777" w:rsidR="00EB2383" w:rsidRDefault="00EB2383" w:rsidP="00EB238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0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C8D5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67C0" w14:textId="77777777" w:rsidR="00EB2383" w:rsidRDefault="00EB238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D37F87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73D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BF3EE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77C" w14:textId="77777777" w:rsidR="00EB2383" w:rsidRPr="00E1695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D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6771" w14:textId="77777777" w:rsidR="00EB2383" w:rsidRPr="002761C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271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208877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2D1368E5" w14:textId="77777777" w:rsidR="00EB2383" w:rsidRDefault="00EB2383" w:rsidP="007E1810">
      <w:pPr>
        <w:pStyle w:val="Heading1"/>
        <w:spacing w:line="360" w:lineRule="auto"/>
      </w:pPr>
      <w:r>
        <w:lastRenderedPageBreak/>
        <w:t>LINIA 511</w:t>
      </w:r>
    </w:p>
    <w:p w14:paraId="5CABEADD" w14:textId="77777777" w:rsidR="00EB2383" w:rsidRPr="009B4FEF" w:rsidRDefault="00EB238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6DF25B2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F9AD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301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14A8" w14:textId="77777777" w:rsidR="00EB2383" w:rsidRPr="00D33E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3D0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2EB569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733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A5DF47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177847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122AFC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AB72" w14:textId="77777777" w:rsidR="00EB2383" w:rsidRPr="00D33E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BE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F212" w14:textId="77777777" w:rsidR="00EB2383" w:rsidRPr="00D33E71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879C" w14:textId="77777777" w:rsidR="00EB2383" w:rsidRPr="009E7CE7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2383" w14:paraId="6DF1C85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EE4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623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59A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4F5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2801B3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9D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A7473B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087AA7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5F0B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F67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52C1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84F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ADCE8B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E986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9DB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7BC157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B24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0AA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146FBB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5A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20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4BB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97FA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2C42" w14:textId="77777777" w:rsidR="00EB2383" w:rsidRPr="00193954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78EC308" w14:textId="77777777" w:rsidR="00EB2383" w:rsidRPr="00176852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64759E9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9F86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AD9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93B8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9CF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84A50A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605171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DA7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7F0226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263AA5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DA45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CE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3A4C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65C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2D3EDBC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1896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FD4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48C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D89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BC0E88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79ED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AE643A6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1EBE2D3F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0DA79C5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30AA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C92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5826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7D3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AA1BB5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27D4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C46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D1AB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86C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34A661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CD8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EC949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FA5D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7A4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F459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CC3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A19858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C702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8AF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0D82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FDA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C01F02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8F2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2D86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63C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3A3C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62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A4BEDD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948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AF1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115+630</w:t>
            </w:r>
          </w:p>
          <w:p w14:paraId="4461E5D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013B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210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Roșu - Floreni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04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B872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CF6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2C30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121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EB2383" w14:paraId="72D66B1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3EDF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F53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F5C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784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D0E846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0FAF42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82F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52E0EC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CD8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734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19BB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DC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023B3B5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2382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025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0AA8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CD6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91005A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817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0CCC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C20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712B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444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1B9358BC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DAEF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DF5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07ABC9C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ACB6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9EA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530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C54C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F6B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E01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AB7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EB2383" w14:paraId="25C550C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E4BB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E23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B47E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356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F7C161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667A65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ACA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E41195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27572F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EC990E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5C9555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FABA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638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D19E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97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794F0F9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CE1E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16F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A353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A8E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3E17D0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D2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C81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A1C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453B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BE8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7A6E615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154D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0CE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E344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906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9ECA99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C85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1D9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86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212B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645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2AF86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96ED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B2383" w14:paraId="710FAC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E64C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EB8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152B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1A3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1AB8DA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CE7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0B499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7BE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4D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3F4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356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FDAF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B2383" w14:paraId="7AB98E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104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C93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249816C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ABEF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F2C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D2F98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B6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081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F27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4541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B00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0706E6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AFC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AA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C36E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383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984727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F25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E6A22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10E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54F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BE7B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4F5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86DAE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9AEE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B2383" w14:paraId="1BEC82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528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EF0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D509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668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85F167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1C5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FD29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F9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EA10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275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3DF722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3460" w14:textId="77777777" w:rsidR="00EB2383" w:rsidRDefault="00EB2383" w:rsidP="00EB2383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1BB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6D2" w14:textId="77777777" w:rsidR="00EB2383" w:rsidRPr="002108A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A0E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76D99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476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1FB1" w14:textId="77777777" w:rsidR="00EB2383" w:rsidRPr="00F02EF7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9FC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1392" w14:textId="77777777" w:rsidR="00EB2383" w:rsidRPr="00BE2D7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9B0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2C1F7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01F1585" w14:textId="77777777" w:rsidR="00EB2383" w:rsidRDefault="00EB2383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389638A" w14:textId="77777777" w:rsidR="00EB2383" w:rsidRDefault="00EB238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B2383" w14:paraId="49296FA1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5EE7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9F7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0A2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27C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808F4E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EB7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CCB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0AF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325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12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2DA111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4D40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81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DDF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0E0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FB64E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F8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0A154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DFC45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67D607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2EA2A3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654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6B2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660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FBB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23D89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2395C9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B2383" w14:paraId="23DEDE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FC24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B7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CC6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A69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95F5E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785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6B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15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118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126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B2383" w14:paraId="5F5496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E2A4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747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A64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388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C24356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11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C7E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0A5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3C6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BC4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63BC98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F5FB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89D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711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A99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FCED3F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EF6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AE4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59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A39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F41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404F1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F6C2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57B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5FF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BDE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0B7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28E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63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75E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0E2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AD1FED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FF87" w14:textId="77777777" w:rsidR="00EB2383" w:rsidRDefault="00EB2383" w:rsidP="00EB2383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BC8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62C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C8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6EDCF9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851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89B5D8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B5F06C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4C1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113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AAD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0DD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2A57DF" w14:textId="77777777" w:rsidR="00EB2383" w:rsidRDefault="00EB2383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F5C696F" w14:textId="77777777" w:rsidR="00EB2383" w:rsidRDefault="00EB2383" w:rsidP="00F04622">
      <w:pPr>
        <w:pStyle w:val="Heading1"/>
        <w:spacing w:line="360" w:lineRule="auto"/>
      </w:pPr>
      <w:r>
        <w:t>LINIA 600</w:t>
      </w:r>
    </w:p>
    <w:p w14:paraId="7745A1C2" w14:textId="77777777" w:rsidR="00EB2383" w:rsidRDefault="00EB238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11EDA9D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98E5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682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87872C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56B8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B89E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D4E7530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B2F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8ED0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6B1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8381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D045" w14:textId="77777777" w:rsidR="00EB2383" w:rsidRPr="009E2C9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252D5E5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DC9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E4B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55EEC1A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674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6C99" w14:textId="77777777" w:rsidR="00EB2383" w:rsidRDefault="00EB238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C582F55" w14:textId="77777777" w:rsidR="00EB2383" w:rsidRDefault="00EB238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8C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3C79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AD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DC4E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E88" w14:textId="77777777" w:rsidR="00EB2383" w:rsidRPr="005D499E" w:rsidRDefault="00EB238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353B36" w14:textId="77777777" w:rsidR="00EB2383" w:rsidRPr="009E2C90" w:rsidRDefault="00EB238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3511C6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BDCC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4C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381C03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92E3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DBF0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E247F5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483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E38A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F2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7DDB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15BE" w14:textId="77777777" w:rsidR="00EB2383" w:rsidRPr="00DD03D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B2383" w14:paraId="6C5399B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50FD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F5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249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3C0" w14:textId="77777777" w:rsidR="00EB2383" w:rsidRDefault="00EB238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68F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7C63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D0F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3B1D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CA7" w14:textId="77777777" w:rsidR="00EB2383" w:rsidRPr="00DD03D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B2383" w14:paraId="3C1AF5D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1223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A5D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65376D9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378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214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5352AD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3A5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4EE8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DA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4ED6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28EE" w14:textId="77777777" w:rsidR="00EB2383" w:rsidRPr="005D499E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E660D59" w14:textId="77777777" w:rsidR="00EB2383" w:rsidRPr="009E2C9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B56A74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D8CC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03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5831B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4CB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21DD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314C7CA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8C8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6327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7A8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5394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50B3" w14:textId="77777777" w:rsidR="00EB2383" w:rsidRPr="005D20EA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2383" w14:paraId="6686F4F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8791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CA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F8C218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87A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9179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0BDAD98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638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2A0D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F49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8DC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3E1" w14:textId="77777777" w:rsidR="00EB2383" w:rsidRPr="005D499E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EAA4E33" w14:textId="77777777" w:rsidR="00EB2383" w:rsidRPr="009E2C9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13407F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53B6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5E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56BED6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175B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F712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D6F2E6E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F0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7771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14F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7604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3DF7" w14:textId="77777777" w:rsidR="00EB2383" w:rsidRPr="005D499E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D16DD49" w14:textId="77777777" w:rsidR="00EB2383" w:rsidRPr="009E2C9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FAB61F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95C0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CCB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AD5E90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0D0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E08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AFFEDAB" w14:textId="77777777" w:rsidR="00EB2383" w:rsidRDefault="00EB238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834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F411" w14:textId="77777777" w:rsidR="00EB2383" w:rsidRPr="002F6CED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AE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D007" w14:textId="77777777" w:rsidR="00EB2383" w:rsidRPr="00C14131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6F6B" w14:textId="77777777" w:rsidR="00EB2383" w:rsidRPr="005D499E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5D10B4C" w14:textId="77777777" w:rsidR="00EB2383" w:rsidRPr="009E2C90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F4C996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F8A9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2564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66E1376E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973" w14:textId="77777777" w:rsidR="00EB2383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4F98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50046CDC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0A50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975" w14:textId="77777777" w:rsidR="00EB2383" w:rsidRPr="002F6CED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4B03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6F28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2CCC" w14:textId="77777777" w:rsidR="00EB2383" w:rsidRDefault="00EB2383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32714ABA" w14:textId="77777777" w:rsidR="00EB2383" w:rsidRDefault="00EB238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B2383" w14:paraId="5907A68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404E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EC44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D754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7746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D8D9664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4B9F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A951609" w14:textId="77777777" w:rsidR="00EB2383" w:rsidRDefault="00EB2383" w:rsidP="00EB238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47B3A1A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670C154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6ABD" w14:textId="77777777" w:rsidR="00EB2383" w:rsidRPr="002F6CED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A97B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9ED6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8B4" w14:textId="77777777" w:rsidR="00EB2383" w:rsidRDefault="00EB238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EF304B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E77A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FEC6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C866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BC0F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C305E79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6A50553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1EC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1E8398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FAB379B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29E6" w14:textId="77777777" w:rsidR="00EB2383" w:rsidRPr="002F6CED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284E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2AAE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0FE0" w14:textId="77777777" w:rsidR="00EB2383" w:rsidRDefault="00EB238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2DC0D32" w14:textId="77777777" w:rsidR="00EB2383" w:rsidRDefault="00EB238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B2383" w14:paraId="331605C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BA40" w14:textId="77777777" w:rsidR="00EB2383" w:rsidRDefault="00EB2383" w:rsidP="00EB2383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CD97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75D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9F00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30A9247" w14:textId="77777777" w:rsidR="00EB2383" w:rsidRDefault="00EB238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6804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951A1A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1737" w14:textId="77777777" w:rsidR="00EB2383" w:rsidRPr="002F6CED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3C32" w14:textId="77777777" w:rsidR="00EB2383" w:rsidRDefault="00EB238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23E" w14:textId="77777777" w:rsidR="00EB2383" w:rsidRPr="00C14131" w:rsidRDefault="00EB238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338A" w14:textId="77777777" w:rsidR="00EB2383" w:rsidRDefault="00EB238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EE7A809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71E261D7" w14:textId="77777777" w:rsidR="00EB2383" w:rsidRDefault="00EB2383" w:rsidP="003C645F">
      <w:pPr>
        <w:pStyle w:val="Heading1"/>
        <w:spacing w:line="360" w:lineRule="auto"/>
      </w:pPr>
      <w:r>
        <w:t>LINIA 602</w:t>
      </w:r>
    </w:p>
    <w:p w14:paraId="14D0729D" w14:textId="77777777" w:rsidR="00EB2383" w:rsidRDefault="00EB238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2383" w14:paraId="35D8191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AE1B" w14:textId="77777777" w:rsidR="00EB2383" w:rsidRDefault="00EB2383" w:rsidP="00EB238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F6B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58D60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E41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01E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304EA4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9CD0" w14:textId="77777777" w:rsidR="00EB2383" w:rsidRPr="00406474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8F63" w14:textId="77777777" w:rsidR="00EB2383" w:rsidRPr="00DA41E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88C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44F176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EE8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A36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EE5ED93" w14:textId="77777777" w:rsidR="00EB2383" w:rsidRPr="0007619C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9BBBD4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38EA" w14:textId="77777777" w:rsidR="00EB2383" w:rsidRDefault="00EB2383" w:rsidP="00EB238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388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6D0A2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295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D5D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8D817E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22CF" w14:textId="77777777" w:rsidR="00EB2383" w:rsidRPr="00406474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4A1F" w14:textId="77777777" w:rsidR="00EB2383" w:rsidRPr="00DA41E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68D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3506C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70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B5F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FEAB20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5A5D96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7FF0605D" w14:textId="77777777" w:rsidR="00EB2383" w:rsidRDefault="00EB2383" w:rsidP="00DE3370">
      <w:pPr>
        <w:pStyle w:val="Heading1"/>
        <w:spacing w:line="360" w:lineRule="auto"/>
      </w:pPr>
      <w:r>
        <w:t>LINIA 610</w:t>
      </w:r>
    </w:p>
    <w:p w14:paraId="43ADCE6A" w14:textId="77777777" w:rsidR="00EB2383" w:rsidRDefault="00EB238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6549090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9172" w14:textId="77777777" w:rsidR="00EB2383" w:rsidRDefault="00EB2383" w:rsidP="00EB238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38E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3337" w14:textId="77777777" w:rsidR="00EB2383" w:rsidRPr="00F81D6F" w:rsidRDefault="00EB238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9CA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E6453B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4AEE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9035B49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0D1DCA8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E0AEA67" w14:textId="77777777" w:rsidR="00EB2383" w:rsidRDefault="00EB238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54D" w14:textId="77777777" w:rsidR="00EB2383" w:rsidRPr="00F81D6F" w:rsidRDefault="00EB238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235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CB0C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3F1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A0D0F79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E92" w14:textId="77777777" w:rsidR="00EB2383" w:rsidRDefault="00EB2383" w:rsidP="00EB238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966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3B83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11D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3684BA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59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76F44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286C8C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7D2152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20E2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BE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7A97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D2F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B2383" w14:paraId="25E7922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6D74" w14:textId="77777777" w:rsidR="00EB2383" w:rsidRDefault="00EB2383" w:rsidP="00EB238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B31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2D4F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1E8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FC4A09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551BD9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F41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2DAE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4F9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41F9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AE3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0BB8B9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B2383" w14:paraId="6C103B7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8C28" w14:textId="77777777" w:rsidR="00EB2383" w:rsidRDefault="00EB2383" w:rsidP="00EB238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C32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B8B4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CAF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174914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EEF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8DE417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1826AA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EB7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46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9AAE" w14:textId="77777777" w:rsidR="00EB2383" w:rsidRPr="00F81D6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E5F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C75506" w14:textId="77777777" w:rsidR="00EB2383" w:rsidRPr="00C60E02" w:rsidRDefault="00EB2383">
      <w:pPr>
        <w:tabs>
          <w:tab w:val="left" w:pos="3768"/>
        </w:tabs>
        <w:rPr>
          <w:sz w:val="20"/>
          <w:szCs w:val="20"/>
          <w:lang w:val="ro-RO"/>
        </w:rPr>
      </w:pPr>
    </w:p>
    <w:p w14:paraId="32B8D14C" w14:textId="77777777" w:rsidR="00EB2383" w:rsidRDefault="00EB2383" w:rsidP="004F6534">
      <w:pPr>
        <w:pStyle w:val="Heading1"/>
        <w:spacing w:line="360" w:lineRule="auto"/>
      </w:pPr>
      <w:r>
        <w:t>LINIA 700</w:t>
      </w:r>
    </w:p>
    <w:p w14:paraId="774218D6" w14:textId="77777777" w:rsidR="00EB2383" w:rsidRDefault="00EB238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B2383" w14:paraId="641BD40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CDD7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93F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281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F1C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60B1A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88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A86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3A6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A1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EB0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58BD28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9C1D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D08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127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808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607DD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41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4A6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BA6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576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4E5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F16334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33DF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E00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791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D1A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03CD6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BFE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13A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FA2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C07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CA0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D7A3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B2383" w14:paraId="34DA35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CD1D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8C5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35B491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D38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58F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497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EBA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B5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212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0B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5F5BC03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B273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B86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E7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F09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B8160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40F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F4356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78A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7C2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4C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641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FEF14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D89D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DD7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332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701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61945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CF1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092DA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FF8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4C1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EAF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F30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645B2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6C1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1E3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2EB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84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06F5D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09C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D6A35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9AB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A63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55E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DCA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00344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5C3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015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21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3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3C36DB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BDC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A5122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5B724E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D87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89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ADD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D12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96A62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647E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1C9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155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473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9EC64B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C3B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C1DEC2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2F9F96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A3D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C31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AC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6A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71335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85BB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368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43A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DFE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9FFF1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91C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A41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777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4AB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9F6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D120B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038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78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C4B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9F0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ECEE1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FA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F0A328E" w14:textId="77777777" w:rsidR="00EB2383" w:rsidRPr="00B401EA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647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B2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45C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EA5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1AE62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D6FC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362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16E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D0F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DDA7C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A13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F2A3F0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C23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92B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4F5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A70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CD4F7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5B7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43F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17D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EE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1C2BE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897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6C196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76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5F0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271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DED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B2383" w14:paraId="73BA83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1BEB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E80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3BD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79E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5F61B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9EA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513297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26D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6A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68D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D2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B2383" w14:paraId="4F71E9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3F63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8CA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051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FB9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5F58F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0E9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8CBB76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A4731B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669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C8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44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88D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6F15B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BB93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DF8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11D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353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71BA62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E29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975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DDC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B1230C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2A2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C40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686FF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DCED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428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BAA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D73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545092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3BD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828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18F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33188F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E98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28B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5A6FA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231B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944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6C7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C59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24DA3D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96A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3DA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B1C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482895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9FF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1DD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A088D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02B3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417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C4D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CFCF" w14:textId="77777777" w:rsidR="00EB2383" w:rsidRDefault="00EB238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A3138A0" w14:textId="77777777" w:rsidR="00EB2383" w:rsidRDefault="00EB2383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38D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CFDE2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922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B2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FB7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0AE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81CD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B2383" w14:paraId="5A3A14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FB3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F0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0DB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345E" w14:textId="77777777" w:rsidR="00EB2383" w:rsidRDefault="00EB238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19CE2E6" w14:textId="77777777" w:rsidR="00EB2383" w:rsidRDefault="00EB238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68D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17C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5FE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95C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47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4B060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6010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07A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44B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607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28EDD5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29F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075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0CF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4B6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AF0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B3211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8090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29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79BFB83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BC0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D65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417104F" w14:textId="77777777" w:rsidR="00EB2383" w:rsidRPr="008A1A04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7EB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02E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6E0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C93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482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6D16EC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B0F4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75C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A1D435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68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8BB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4FB34A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063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496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2EA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DF3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D7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BB194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0D3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88E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1B9065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448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7BE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50482D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4D2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0C4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BC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55A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2276" w14:textId="77777777" w:rsidR="00EB2383" w:rsidRPr="00C20CA5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D4002A0" w14:textId="77777777" w:rsidR="00EB2383" w:rsidRPr="00EB107D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FE928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6369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878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9AA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18B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3D3FD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627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04764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815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067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281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BC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E768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737E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B2383" w14:paraId="3A35DC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7404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99B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85CE5C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F24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CE8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811EB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28D767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C38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591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03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67C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C50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776F8DC" w14:textId="77777777" w:rsidR="00EB2383" w:rsidRPr="00C401D9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B2383" w14:paraId="62230F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65E3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7EE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F15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111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15F5B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24E719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667ABB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050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5512A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1ED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918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616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735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83CDE2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2383" w14:paraId="27B4C7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23F2F0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CBB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D08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8DB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3F10B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0C1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49355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E43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02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D29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8B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20B53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471812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4C6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A11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1C5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5B1DF3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2D7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55A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40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8DE0F2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34D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1443" w14:textId="77777777" w:rsidR="00EB2383" w:rsidRPr="00C20CA5" w:rsidRDefault="00EB238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7891C30" w14:textId="77777777" w:rsidR="00EB2383" w:rsidRPr="00EB107D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01CAC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E07C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D4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033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1E8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3CB3C0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977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2239B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771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CEB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593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3E5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E9C7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46DF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B2383" w14:paraId="13A4DF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9A1A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912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E6A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312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1F32E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EAE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6FE2E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7D7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BA4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843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425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AA9EAE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B2383" w14:paraId="4F463C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043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7F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39A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83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5F273C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8D3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0A42A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62E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96A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773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E6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A6A5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ED3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66DD9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B2383" w14:paraId="4A289B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714C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5DE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4DD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3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19EFC9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178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12F492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E5C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25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D61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029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5E51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3ABA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61E0EC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2383" w14:paraId="7589E0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600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510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F9C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E90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9F0DF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3ED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4E3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5F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E3D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80A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C092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2174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D342C0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B2383" w14:paraId="3F28BE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9E61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B89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726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31A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E0DC6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6E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4D2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A91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A70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AE7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45635F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06FD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0AF464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B2383" w14:paraId="0998BC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0B58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52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A0C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EB0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5580A8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5E0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95BA72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BF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CD8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C79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453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9C4D2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47CD3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B2383" w14:paraId="473CE9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EF15" w14:textId="77777777" w:rsidR="00EB2383" w:rsidRDefault="00EB2383" w:rsidP="00EB238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CA7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851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22C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9F9923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63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F71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C57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327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558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5DE26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C3526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6E0244C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24B3AE38" w14:textId="77777777" w:rsidR="00EB2383" w:rsidRDefault="00EB238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C2F6114" w14:textId="77777777" w:rsidR="00EB2383" w:rsidRDefault="00EB238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B2383" w14:paraId="285B1DD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01B9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FEA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54D1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8AF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B2636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297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891F6D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2B8978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4A6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E68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8252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481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74CEA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91DE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C6D388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51D83E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B2383" w14:paraId="7D91D29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63F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E59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92FF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2E1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ABAA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C80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A6B251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B7B6CF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897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66A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F944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8A2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0AF6C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3AB0C7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40ACE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B2383" w14:paraId="5FCCA96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3967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02C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7A973E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BA23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8F0E" w14:textId="77777777" w:rsidR="00EB2383" w:rsidRDefault="00EB238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90EAB9" w14:textId="77777777" w:rsidR="00EB2383" w:rsidRDefault="00EB238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7E7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85F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EE3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37CE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976D" w14:textId="77777777" w:rsidR="00EB2383" w:rsidRPr="006A2576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D1B1646" w14:textId="77777777" w:rsidR="00EB2383" w:rsidRPr="006A2576" w:rsidRDefault="00EB238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3326801" w14:textId="77777777" w:rsidR="00EB2383" w:rsidRDefault="00EB238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01DC03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D9B7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20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8ED014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E87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1298" w14:textId="77777777" w:rsidR="00EB2383" w:rsidRDefault="00EB238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55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66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DF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8275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7F0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CC422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8AB8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8A0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935694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220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5072" w14:textId="77777777" w:rsidR="00EB2383" w:rsidRDefault="00EB238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0BB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CD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9DC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0188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812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64CBE7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3303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EE6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BBAD57B" w14:textId="77777777" w:rsidR="00EB2383" w:rsidRDefault="00EB238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AC2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E6D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0F4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325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110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3F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7B7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6B2D979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7D06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4E7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130B5E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40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FFF9" w14:textId="77777777" w:rsidR="00EB2383" w:rsidRPr="001904F7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C37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1F3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A9D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938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486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B2383" w14:paraId="75E498B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806F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FB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97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44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B7B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956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9A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01B261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8430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04B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6BEEF0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2383" w14:paraId="4835DF2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6EA8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1C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A4C91D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1C9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39E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2E3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A3C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2B8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241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8EF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11C023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19E8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AB1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EBC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D0F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4D6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696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E5E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5513D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6C15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46B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6BA68D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855E1B0" w14:textId="77777777" w:rsidR="00EB2383" w:rsidRPr="00B56D0E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090A95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552B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16C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8A8C1E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091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BF4E" w14:textId="77777777" w:rsidR="00EB2383" w:rsidRPr="00DA3842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36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3E4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532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064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DF1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DB44E6" w14:textId="77777777" w:rsidR="00EB2383" w:rsidRDefault="00EB238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7EF0E75" w14:textId="77777777" w:rsidR="00EB2383" w:rsidRDefault="00EB238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763AAA3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66F1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271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EC924E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9F0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DBB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D59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D5D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D76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3229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2643" w14:textId="77777777" w:rsidR="00EB2383" w:rsidRPr="00175A24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0A4AF27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AE17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909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6D7710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1B2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FD8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3E5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635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7CC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FABE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2F0F" w14:textId="77777777" w:rsidR="00EB2383" w:rsidRPr="00175A24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639C8FB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C864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A162" w14:textId="77777777" w:rsidR="00EB2383" w:rsidRDefault="00EB238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0C96" w14:textId="77777777" w:rsidR="00EB2383" w:rsidRDefault="00EB238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A41E" w14:textId="77777777" w:rsidR="00EB2383" w:rsidRDefault="00EB238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7AAF3A2" w14:textId="77777777" w:rsidR="00EB2383" w:rsidRDefault="00EB238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470" w14:textId="77777777" w:rsidR="00EB2383" w:rsidRDefault="00EB238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210436" w14:textId="77777777" w:rsidR="00EB2383" w:rsidRDefault="00EB238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55F3" w14:textId="77777777" w:rsidR="00EB2383" w:rsidRDefault="00EB238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05F2" w14:textId="77777777" w:rsidR="00EB2383" w:rsidRDefault="00EB238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F75F" w14:textId="77777777" w:rsidR="00EB2383" w:rsidRPr="001304AF" w:rsidRDefault="00EB238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D061" w14:textId="77777777" w:rsidR="00EB2383" w:rsidRDefault="00EB238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DDDD0D" w14:textId="77777777" w:rsidR="00EB2383" w:rsidRDefault="00EB238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75FDF5" w14:textId="77777777" w:rsidR="00EB2383" w:rsidRPr="00175A24" w:rsidRDefault="00EB238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B2383" w14:paraId="22F7B16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7F62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778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D80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57C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27B2A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9B7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4111A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23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4E0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21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221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47220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F2280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B2383" w14:paraId="78FD66A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69C1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07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8DA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A27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F3CE66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C1F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A1756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D0E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C60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8092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C1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9B309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2E37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B2383" w14:paraId="25F284B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22CF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8B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628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8B8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C9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7F9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E16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31FEC5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5065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128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3E7D544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E2E8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CA7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D478F4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576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CDE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366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5C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91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571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A46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72F79B3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6B0E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DF9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6B3B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A10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104822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297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8A1AA2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848" w14:textId="77777777" w:rsidR="00EB2383" w:rsidRPr="00CA307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194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D06B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1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6223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B2383" w14:paraId="272E3A2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9685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3F9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7F3499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C3E7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489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6084C1" w14:textId="77777777" w:rsidR="00EB2383" w:rsidRPr="00180EA2" w:rsidRDefault="00EB238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B22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A4C4" w14:textId="77777777" w:rsidR="00EB2383" w:rsidRPr="00CA307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ACD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E847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C8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611DA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6BA612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B2383" w14:paraId="685CEDB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0FB0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8FC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B20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0C8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6EB4F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242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A2B0" w14:textId="77777777" w:rsidR="00EB2383" w:rsidRPr="00CA307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033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7C9478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9549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D9A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24989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BFFA5E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CC48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B2383" w14:paraId="02AA32F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BB41" w14:textId="77777777" w:rsidR="00EB2383" w:rsidRDefault="00EB2383" w:rsidP="00EB2383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9FC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761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90F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ABC607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9F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3FC5EA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3C86DF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84D" w14:textId="77777777" w:rsidR="00EB2383" w:rsidRPr="00CA3079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DDF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9428" w14:textId="77777777" w:rsidR="00EB2383" w:rsidRPr="001304AF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BD6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54612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01FE04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1EAAAE0" w14:textId="77777777" w:rsidR="00EB2383" w:rsidRPr="00B71446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672CD14" w14:textId="77777777" w:rsidR="00EB2383" w:rsidRDefault="00EB2383">
      <w:pPr>
        <w:tabs>
          <w:tab w:val="left" w:pos="6382"/>
        </w:tabs>
        <w:rPr>
          <w:sz w:val="20"/>
        </w:rPr>
      </w:pPr>
    </w:p>
    <w:p w14:paraId="3ED79B44" w14:textId="77777777" w:rsidR="00EB2383" w:rsidRDefault="00EB2383" w:rsidP="00B52218">
      <w:pPr>
        <w:pStyle w:val="Heading1"/>
        <w:spacing w:line="360" w:lineRule="auto"/>
      </w:pPr>
      <w:r>
        <w:t>LINIA 704</w:t>
      </w:r>
    </w:p>
    <w:p w14:paraId="706C453C" w14:textId="77777777" w:rsidR="00EB2383" w:rsidRDefault="00EB238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B2383" w14:paraId="4E94BC4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FE38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61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20A8C3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C312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6B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4093B5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17D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D637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FBE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57EE95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791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099A" w14:textId="77777777" w:rsidR="00EB2383" w:rsidRPr="001467E0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410CCD" w14:textId="77777777" w:rsidR="00EB2383" w:rsidRPr="00C00026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C2F025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321E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870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36F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500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C9A4C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688C9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39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85A8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D0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C5FC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19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36A83F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6A8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820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F59A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CB1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C31243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4889B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CD1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8C0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A38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B08E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1A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47EF1E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D2AD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344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6454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D0D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CECB3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A0FB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7B3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B89E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36A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7EEE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2C0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4CB911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12A0A8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04E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E54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47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DA14A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A4A9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0D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E21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107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060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9E4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B81849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8A0448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31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62656F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8796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61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D330E7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14F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0521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86F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52AE8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B41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7089" w14:textId="77777777" w:rsidR="00EB2383" w:rsidRPr="001467E0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70FC08" w14:textId="77777777" w:rsidR="00EB2383" w:rsidRPr="008D7F2C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F051AE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C86BD9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394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14728C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8D5F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542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208F91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C58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255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24C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3D6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D1C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2383" w14:paraId="31E0952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E61F08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4D3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87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1C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00B5B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8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2A03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8A4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DA27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D68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FDE06A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D43D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E9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617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72B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4B4917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E6D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CD80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0E62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95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16F9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47C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E06F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B2383" w14:paraId="70BE364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FA40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1F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D811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F88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34AA36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1F2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0359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4CC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CAF6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03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E7EA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B2383" w14:paraId="489A05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C2DF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C6F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F4E7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043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B01BC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08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F1F6C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BC17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78E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FDE5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0FD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834F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B2383" w14:paraId="365D44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5467" w14:textId="77777777" w:rsidR="00EB2383" w:rsidRDefault="00EB2383" w:rsidP="00EB238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D00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89DD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BDA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8D656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903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E51EA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7969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5FF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C173" w14:textId="77777777" w:rsidR="00EB2383" w:rsidRPr="00E4080B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4B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7FE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31EAC01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0204D9E0" w14:textId="77777777" w:rsidR="00EB2383" w:rsidRDefault="00EB2383" w:rsidP="00F0370D">
      <w:pPr>
        <w:pStyle w:val="Heading1"/>
        <w:spacing w:line="360" w:lineRule="auto"/>
      </w:pPr>
      <w:r>
        <w:t>LINIA 800</w:t>
      </w:r>
    </w:p>
    <w:p w14:paraId="0F2706AC" w14:textId="77777777" w:rsidR="00EB2383" w:rsidRDefault="00EB238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2383" w14:paraId="6330663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7B2FA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FE0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513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BDA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F8422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8D17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495E8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A42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087F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9693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D71CA8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F32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926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AAAC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3FA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5FF7B3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83AA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DF17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355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C1F2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2B3F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A2E609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8C0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4F6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C7E1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FFC0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B5351F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3BB28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BFA8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468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59EBA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71393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F6A540" w14:textId="77777777" w:rsidR="00EB2383" w:rsidRDefault="00EB238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B2383" w:rsidRPr="00A8307A" w14:paraId="29F71DD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609D" w14:textId="77777777" w:rsidR="00EB2383" w:rsidRPr="00A75A00" w:rsidRDefault="00EB2383" w:rsidP="00EB2383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3461F" w14:textId="77777777" w:rsidR="00EB2383" w:rsidRPr="00A8307A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5D9FE" w14:textId="77777777" w:rsidR="00EB2383" w:rsidRPr="00A8307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D119" w14:textId="77777777" w:rsidR="00EB2383" w:rsidRPr="00A8307A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6E3F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642947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4B9039B9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033922" w14:textId="77777777" w:rsidR="00EB2383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3BFC4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AA20" w14:textId="77777777" w:rsidR="00EB2383" w:rsidRPr="00A8307A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8B5B" w14:textId="77777777" w:rsidR="00EB2383" w:rsidRPr="00A8307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F41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A85AD" w14:textId="77777777" w:rsidR="00EB2383" w:rsidRPr="00A8307A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B2383" w14:paraId="781170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202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011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E2AB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71A5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6E3914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51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89D28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58A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FB9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0CD4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D83E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B2383" w14:paraId="59788C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1856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7C4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6BE3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B0D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CB7007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1B4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A14DC7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D5A962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73E1BC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4BB4B3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041A59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A00B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7CE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22AF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48D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47920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DC76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4BB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BC2B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994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587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83E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E5C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0E4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1B00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9B67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A3A3E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2383" w14:paraId="076AC0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84B5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C46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B90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D15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502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9AB7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361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E58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5ED6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3FFB8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A238D3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2383" w14:paraId="313E54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DFE6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45D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D17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26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023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A292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8EA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B826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399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9EB2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F8DC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B2383" w14:paraId="77ED2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1566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C23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151BCB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531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12AF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BD6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261C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C63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98E8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BD1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7DCAA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66B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FE8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79A3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12D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BDE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3C8A0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085A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432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76D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70A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7E8D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1CA46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B2383" w14:paraId="094D40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FD34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76E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580C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BB1F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A5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F396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82C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6DA107F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9779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E9D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5C07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DF45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11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6F1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C1D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3D2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303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AA1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BCDA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D861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11CB57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2BB1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B2383" w14:paraId="398EA5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5868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8AB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53FC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06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827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E966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CEC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E1F6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9E9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0DDC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9E97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2383" w14:paraId="5D615B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FC06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A7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8BC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2363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503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03F857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D99A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07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4EB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0F1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235FFD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1F5A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CAF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1929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1E2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68A472F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564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0A75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FF7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EBD9E0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0B26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9403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50479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EDC2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022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0B87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2710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75A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E755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2E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222D6A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3D47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C0DB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B2383" w14:paraId="05287A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A1C0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D7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3F5B43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D1D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BE67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44D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DAA0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2E3" w14:textId="77777777" w:rsidR="00EB2383" w:rsidRDefault="00EB238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6FCCBB4" w14:textId="77777777" w:rsidR="00EB2383" w:rsidRDefault="00EB238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A15D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58F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6CC651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77B5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E6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74CD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BF27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ACF1D7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90C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4317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B8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317540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684A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9DE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0CD683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21BD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02D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A7E7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32C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E04628B" w14:textId="77777777" w:rsidR="00EB2383" w:rsidRPr="008B2519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75B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C2CE9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6002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1A0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18CD" w14:textId="77777777" w:rsidR="00EB2383" w:rsidRPr="008D08DE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2D2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2383" w14:paraId="21EB3E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0E39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504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D28E77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D67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4DF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9032E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D17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48A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E04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C071" w14:textId="77777777" w:rsidR="00EB2383" w:rsidRPr="008D08DE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7A0E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5FBB52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7589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FE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39C8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609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8507E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056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5FB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CFC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005556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9ABA" w14:textId="77777777" w:rsidR="00EB2383" w:rsidRPr="008D08DE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958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15803F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DF3E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2171" w14:textId="77777777" w:rsidR="00EB2383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D6AC" w14:textId="77777777" w:rsidR="00EB2383" w:rsidRPr="001161EA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7087" w14:textId="77777777" w:rsidR="00EB2383" w:rsidRDefault="00EB2383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BD8E866" w14:textId="77777777" w:rsidR="00EB2383" w:rsidRDefault="00EB2383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6679" w14:textId="77777777" w:rsidR="00EB2383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9600C7E" w14:textId="77777777" w:rsidR="00EB2383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2421" w14:textId="77777777" w:rsidR="00EB2383" w:rsidRPr="001161EA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BE1C" w14:textId="77777777" w:rsidR="00EB2383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13E3" w14:textId="77777777" w:rsidR="00EB2383" w:rsidRPr="008D08DE" w:rsidRDefault="00EB238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AB86" w14:textId="77777777" w:rsidR="00EB2383" w:rsidRDefault="00EB238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B2383" w14:paraId="740C52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C2E0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001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326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5E8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7AFA40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377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0F13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17E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F39F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EF5B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B2383" w14:paraId="7EC71B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5772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647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F277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E0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D6D0A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52C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644F65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0AB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27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53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DECF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213776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FD879D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B2383" w14:paraId="4C90FF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9FE5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D4D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A607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5DE5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0BDDB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F1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CBBD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E36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ED2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482F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968D5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1637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2A8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757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273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BF9AB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DEE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9DB2DE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977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771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0D6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447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535C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E7DC12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B2383" w14:paraId="540703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6D25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0B1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6BD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D67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4CD97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5BF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1B89D6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3D80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37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48FC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9EB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51FB5F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52F2B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38F85A6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B2383" w14:paraId="5A71DF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A15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1B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856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F0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12385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352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4A070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090A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888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1F85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1CE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2108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B2383" w14:paraId="26E877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F370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E4C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99D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83C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2F5867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46A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3E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3CB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7EB5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E43B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CA9CA6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B2383" w14:paraId="2EB197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CCA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8EF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DA37C12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7131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368D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43793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F8E237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BEE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92B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28F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5594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F92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168A91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0768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1B7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7ED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C2B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D4FB6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7BDAF6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EE7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223A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BA2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511512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3992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638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530B4C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4193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818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5C81" w14:textId="77777777" w:rsidR="00EB2383" w:rsidRPr="001161EA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A4B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34DEBB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558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33DC4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D96C33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22DA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CC4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8E45" w14:textId="77777777" w:rsidR="00EB2383" w:rsidRPr="001161EA" w:rsidRDefault="00EB238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E747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2F3968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91AA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F9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C9CA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189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659F2CF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DCB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255544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E8F90F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E2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B7E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27A7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32D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99B10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B88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7F9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AE8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4A3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BBD90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DDB2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F50C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78B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16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06B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219E1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C7C9F2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B2383" w14:paraId="4101E8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D779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FC3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EFB1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37D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5D0D59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574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1813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8B5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3497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503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A3C2C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B7E3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2C1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84F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E0A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4D8BCF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6AE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E10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E9E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DBAC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46B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0C17E7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09ED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BF7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D19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43B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182276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D64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B07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97A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DA1B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2D3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19E03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AC98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062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01B2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DE1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FCA6D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A20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685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5F7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7E2B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04B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5DF0D7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0F1D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806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054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592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37028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A68312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B60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2279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B3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B78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4E2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C2F37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00CF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42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3471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8D5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DE4EF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92E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4EFC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FEE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9AB9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6FC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EAAC3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889DEA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B2383" w14:paraId="05635C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2F3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FDF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D6D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64A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01D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853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22D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0912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C563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0A31CB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60AD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B9C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7EA2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D72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14EE0BF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BB7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2B1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B6D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7AC693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FFA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C5B6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2383" w14:paraId="3A7DD6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0AF8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AB6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6A0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7A8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E0101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59C2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E12B7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04C37D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DA6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F0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70F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023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A5C42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221E0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06A564E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B2383" w14:paraId="5C3D71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1F44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3C1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DD4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AD7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1B8581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53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5DED7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6D4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BB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AA06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EA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47840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B6B8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949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9C2C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3CD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7503D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DD2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52DC68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27EF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A6F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D01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1F7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23BA9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059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C8A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659F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574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F2584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FC8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BB0B0B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790E6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2AC48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AC389D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2DBE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A412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1C68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A1C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6B6AA4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0AC0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2E5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50C3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398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B0F77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62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38866D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384D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8E8F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BA5A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D43A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ED27C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2D11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E77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85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7D8" w14:textId="77777777" w:rsidR="00EB2383" w:rsidRDefault="00EB238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3DAE10" w14:textId="77777777" w:rsidR="00EB2383" w:rsidRDefault="00EB238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786D" w14:textId="77777777" w:rsidR="00EB2383" w:rsidRPr="00F565BC" w:rsidRDefault="00EB238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A57B48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85F2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975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ADC5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1005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B2383" w14:paraId="1BC7FE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23C3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B4C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EDF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F500" w14:textId="77777777" w:rsidR="00EB2383" w:rsidRDefault="00EB238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99B394" w14:textId="77777777" w:rsidR="00EB2383" w:rsidRDefault="00EB238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FF8C" w14:textId="77777777" w:rsidR="00EB2383" w:rsidRDefault="00EB238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7A5BF9" w14:textId="77777777" w:rsidR="00EB2383" w:rsidRDefault="00EB238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4F8C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A3E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7F25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A62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B2383" w14:paraId="72838D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A6F3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90E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5CA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E2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5082F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354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55144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AAB4" w14:textId="77777777" w:rsidR="00EB2383" w:rsidRPr="001161EA" w:rsidRDefault="00EB238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9D1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9C86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B5B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F80230B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1CD369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8B4E1CD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E475B3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B2383" w14:paraId="3A7309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A74D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186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2A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03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AE1FB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59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98497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47DE8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E1FE" w14:textId="77777777" w:rsidR="00EB2383" w:rsidRPr="001161EA" w:rsidRDefault="00EB238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BE4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0D3F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FBF0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7D5B0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DC74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B2383" w14:paraId="515F57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910B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BD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58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907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67F45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453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E46A" w14:textId="77777777" w:rsidR="00EB2383" w:rsidRDefault="00EB238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680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FD95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0E9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91F0841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68C59D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B2383" w14:paraId="776D08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9DD7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1314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B52B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F05D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ACED09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568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1A2DD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79A9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245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A5D9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4EE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5DF8C72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BF404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B2383" w14:paraId="4CA4F9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044D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D438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1E7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470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8AE901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ADA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285EF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52CF645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7C86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2AD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9E92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3BC7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0F11AFB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B2383" w14:paraId="07D82A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20C9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B2DC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74DE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456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077A20B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BC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DEB67F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B12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801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5C7A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8CA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03E0F28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B2383" w14:paraId="16D13A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C659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09C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72D5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372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0F5FB4E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7B6D04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1D3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14C908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7FEE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B51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FA77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692C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06A77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B2383" w14:paraId="0F325D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E044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8DB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4B84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D1B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9FD76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C73D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3ED0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6842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9CBE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0D1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4CD95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689F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6472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243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DBD4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A1192D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AE4B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DE4239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496B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5700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FA0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1B29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D20C6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58BC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2C2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470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C618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0A50AC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BB0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A53F55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6B68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523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539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59E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396FD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AD00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AE1E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9BED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A392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C1F506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D0FA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F2F1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E583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A3E3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1861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776460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D2A3" w14:textId="77777777" w:rsidR="00EB2383" w:rsidRDefault="00EB2383" w:rsidP="00EB238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6E96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5340" w14:textId="77777777" w:rsidR="00EB2383" w:rsidRPr="001161EA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982A" w14:textId="77777777" w:rsidR="00EB2383" w:rsidRDefault="00EB238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5BE7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5BD4" w14:textId="77777777" w:rsidR="00EB2383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C41" w14:textId="77777777" w:rsidR="00EB2383" w:rsidRDefault="00EB238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9D59" w14:textId="77777777" w:rsidR="00EB2383" w:rsidRPr="008D08DE" w:rsidRDefault="00EB238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2551" w14:textId="77777777" w:rsidR="00EB2383" w:rsidRDefault="00EB238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0E74F65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E2C9382" w14:textId="77777777" w:rsidR="00EB2383" w:rsidRDefault="00EB2383" w:rsidP="00C261F4">
      <w:pPr>
        <w:pStyle w:val="Heading1"/>
        <w:spacing w:line="360" w:lineRule="auto"/>
      </w:pPr>
      <w:r>
        <w:t>LINIA 801 B</w:t>
      </w:r>
    </w:p>
    <w:p w14:paraId="4F23A5A9" w14:textId="77777777" w:rsidR="00EB2383" w:rsidRDefault="00EB2383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58F852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3085" w14:textId="77777777" w:rsidR="00EB2383" w:rsidRDefault="00EB2383" w:rsidP="00EB238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5E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834E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24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7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EB6C7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F8DE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55C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B519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643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6685A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E31" w14:textId="77777777" w:rsidR="00EB2383" w:rsidRDefault="00EB2383" w:rsidP="00EB238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48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EDEC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52A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657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C3A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6C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CA0B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D2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D7B5A89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063" w14:textId="77777777" w:rsidR="00EB2383" w:rsidRDefault="00EB2383" w:rsidP="00EB238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7B1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BBA9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EC8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5314EDD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87A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61179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39D399A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5B9AD2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67B7" w14:textId="77777777" w:rsidR="00EB2383" w:rsidRPr="003E0E1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BA4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58F2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F3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2383" w14:paraId="00843C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04EC" w14:textId="77777777" w:rsidR="00EB2383" w:rsidRDefault="00EB2383" w:rsidP="00EB238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B2B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0BC9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15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0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72C5" w14:textId="77777777" w:rsidR="00EB2383" w:rsidRPr="003E0E1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945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4805" w14:textId="77777777" w:rsidR="00EB2383" w:rsidRPr="00556109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A86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21674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C16AF8C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A8702C4" w14:textId="77777777" w:rsidR="00EB2383" w:rsidRDefault="00EB2383" w:rsidP="005011D2">
      <w:pPr>
        <w:pStyle w:val="Heading1"/>
        <w:spacing w:line="360" w:lineRule="auto"/>
      </w:pPr>
      <w:r>
        <w:t>LINIA 802</w:t>
      </w:r>
    </w:p>
    <w:p w14:paraId="6881FA4F" w14:textId="77777777" w:rsidR="00EB2383" w:rsidRDefault="00EB2383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0A77E71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921F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9EE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7C92F67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C27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641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190834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080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B87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D6F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C55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D37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564AE5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A1BE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2F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DA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DFE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89BE23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E38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20643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D99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256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D42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DAE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0760E084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A142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4B8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1D938C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459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6E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A5105B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1540C9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42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DB8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79D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992C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D73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323492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D207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1C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22F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234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596B0C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107E02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7A8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1E6DE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CB8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AB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BC3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A41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17966F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DCF3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0CA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1DB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D43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FF04C2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0A6258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3A3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0F5E97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242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11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836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30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11DD721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C8DC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AE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05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A3C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F5EF1F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875876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E2E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E86436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FE84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F2F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752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BF8" w14:textId="77777777" w:rsidR="00EB2383" w:rsidRPr="00FC0DDB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0808C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5926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680E90FF" w14:textId="77777777" w:rsidR="00EB2383" w:rsidRPr="00FC0DDB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B2383" w14:paraId="7C8FD87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7B99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92F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0DA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DC0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CF348F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C42F87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7A5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53A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93F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5F5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988B" w14:textId="77777777" w:rsidR="00EB2383" w:rsidRPr="00FC0DDB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2383" w14:paraId="2A24BFE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7AD7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5E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2FAED5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BB8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512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617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E8A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BFF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2F8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49F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3E6AB22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EB92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F4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39A995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3A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139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88F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79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6A7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E1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827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EB2383" w14:paraId="18AC424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324E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988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23843B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9BA0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2D8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F85942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29226B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0B7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08A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D7C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346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F23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151AA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EB2383" w14:paraId="3074AEA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52F7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8CA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3F766C2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69C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18A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8A3D56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03F7BC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E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7AF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243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FF7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358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8701F7B" w14:textId="77777777" w:rsidR="00EB2383" w:rsidRPr="00FC0DDB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B2383" w14:paraId="22EC4F8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8B4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05C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7B594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B12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1B2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A3390D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748A63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FCC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F04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9E0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0C6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71C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0B059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20E2413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B2383" w14:paraId="45ABF6C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5CCF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5395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681F418F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0144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39E9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7FEE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9098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0DD5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6C77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BAAA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EB2383" w14:paraId="5783939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32A3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7FF7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5A46FE2C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B6D9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8D02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8CE4809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CAE77F5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C10D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01C3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815C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9970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30A2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6AE162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C2ED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F695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634C8EF7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7599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1638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55A3F8F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24502ED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1DDB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39A5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35C1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D32C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49AD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775414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B2383" w14:paraId="07FD65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3DD0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CD2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B8E0295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F65A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CDEF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79131C0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A1D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D2CC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A41E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BBB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5DB1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BD51117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B2383" w14:paraId="5FBD19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A73D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9838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53BA53A4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965E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B2E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176D50B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6D7DEF6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66A6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BBA2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AB6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EF2F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BA76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156766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C5E1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4A10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241356F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B334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720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B151165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2491273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BFEA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2A54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CCCF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D115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C8BA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5E4F00B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813F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293A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2EE659A8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55BA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9649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1D9D66EF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8E54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0C80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5821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A45B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2402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BD826A2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B2383" w14:paraId="7EC8DF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8ECF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5280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7AECADEC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2421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E751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FF60CC1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2B8B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4ED6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2B53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0937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3257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2383" w14:paraId="3290A0C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EFBF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78E2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1BD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9F1F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7A72B79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982D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49BA4F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38DF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AA7D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5154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EE23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2383" w14:paraId="41C1997C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FD4" w14:textId="77777777" w:rsidR="00EB2383" w:rsidRDefault="00EB2383" w:rsidP="00EB238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D3CD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15A6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414B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175B8BC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B9A6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AAD55E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681B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93A5" w14:textId="77777777" w:rsidR="00EB2383" w:rsidRDefault="00EB2383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17DA" w14:textId="77777777" w:rsidR="00EB2383" w:rsidRDefault="00EB2383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EA26" w14:textId="77777777" w:rsidR="00EB2383" w:rsidRDefault="00EB2383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29F02E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37690D31" w14:textId="77777777" w:rsidR="00EB2383" w:rsidRDefault="00EB2383" w:rsidP="00FF5C69">
      <w:pPr>
        <w:pStyle w:val="Heading1"/>
        <w:spacing w:line="276" w:lineRule="auto"/>
      </w:pPr>
      <w:r>
        <w:t>LINIA 804</w:t>
      </w:r>
    </w:p>
    <w:p w14:paraId="542BE9E4" w14:textId="77777777" w:rsidR="00EB2383" w:rsidRDefault="00EB238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B2383" w14:paraId="505F268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88B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B8B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E89CEC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0E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01C4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B26B0B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47A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BB96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4A1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99EA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65C5" w14:textId="77777777" w:rsidR="00EB2383" w:rsidRPr="00436B1D" w:rsidRDefault="00EB238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B2383" w14:paraId="373004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3173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FC0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C0F0D6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19A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011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30D2014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619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3B17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C76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C9C2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DD50" w14:textId="77777777" w:rsidR="00EB2383" w:rsidRPr="00436B1D" w:rsidRDefault="00EB238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2383" w14:paraId="24B43F8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61AA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940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1ED494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0F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FFFE" w14:textId="77777777" w:rsidR="00EB2383" w:rsidRDefault="00EB238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EF67D74" w14:textId="77777777" w:rsidR="00EB2383" w:rsidRDefault="00EB238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9E3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4E7F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2AC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5A41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458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B2383" w14:paraId="7EA30B1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5AA3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05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219333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8E4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6C8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C34DFE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28E3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8998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733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0870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6E47" w14:textId="77777777" w:rsidR="00EB2383" w:rsidRPr="00E25A4B" w:rsidRDefault="00EB238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2AC7F7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178C2B2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4BCB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8DE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E2CB02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AF1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DBAC" w14:textId="77777777" w:rsidR="00EB2383" w:rsidRDefault="00EB238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71238EA" w14:textId="77777777" w:rsidR="00EB2383" w:rsidRDefault="00EB238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444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EE0D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1A2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05B2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2CD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2383" w14:paraId="22E4927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225E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75C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F521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DD8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26EB5DA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C4320F1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8F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8611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05B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F7EA7D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36E6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E8F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5D3F27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8194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DF23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F2C096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478E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EBD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776E44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721585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546801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CAD73BD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CAA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ADA7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CDF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3E98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1A1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BD6309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BB91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83D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B01D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B1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0DE2DF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69726F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FBDB1D4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20C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6701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518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F7887E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3C34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7E1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3C29F9E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BF3C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B58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40C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2B7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A0B960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9865E1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3A0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66949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BA3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70D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5495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957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C4E4F1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3224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686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24EB1F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8726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AEE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5715FB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AA0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968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41F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4571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06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4A5623A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70A3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EF0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5DD139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9A90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792D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1B009EA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FDF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3817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7CC8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FEDE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47F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DBB25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2383" w14:paraId="3960A4D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7CC9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C2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200355F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D9B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A2F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ED96E11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4C9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1C5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8A8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9DE9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BBF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923DF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2383" w14:paraId="20444A2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CF93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89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21B18B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353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3CA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898729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B70CCD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1703B8A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9A8DD4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E3D8C7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7658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ED35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88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2988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951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E8EE58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CECB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36C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8C5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D9B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9ED8311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F153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3BE84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A213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D0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3D67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C4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341AA9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CABB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3B7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A576" w14:textId="77777777" w:rsidR="00EB2383" w:rsidRPr="00A152FB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08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B66E38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E03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B70F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97D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67A" w14:textId="77777777" w:rsidR="00EB2383" w:rsidRPr="00F9444C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0DD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F3118D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AF75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DE1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9B1EAB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ECDC" w14:textId="77777777" w:rsidR="00EB2383" w:rsidRPr="00A152FB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A77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6DA372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B28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ADD5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795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5BA5" w14:textId="77777777" w:rsidR="00EB2383" w:rsidRPr="00F9444C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9CA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4EEEE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2383" w14:paraId="29F74321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F8F5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8F9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F0B83B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3165" w14:textId="77777777" w:rsidR="00EB2383" w:rsidRPr="00A152FB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935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8B9F59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21B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E8A8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4EF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728D" w14:textId="77777777" w:rsidR="00EB2383" w:rsidRPr="00F9444C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86D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C44E2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2383" w14:paraId="3D2649F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005D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AC2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23A0" w14:textId="77777777" w:rsidR="00EB2383" w:rsidRPr="00A152FB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6C7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780C0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C15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6EE03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89B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F0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11CA" w14:textId="77777777" w:rsidR="00EB2383" w:rsidRPr="00F9444C" w:rsidRDefault="00EB238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1D3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024A97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6382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B2383" w14:paraId="461DF34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D82E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1B9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BF74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D71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C4E78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A42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74B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FA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189877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3D0B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B43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8FD7C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454FA6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8165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B2383" w14:paraId="354CE47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C54F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2B5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4316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749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23974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512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889D7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6102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327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B80E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D85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7C540A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B2383" w14:paraId="6B5199D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4E65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562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F6DE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C6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C01221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A94F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250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F2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4C12E3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C529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780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62AAB94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950A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627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F686F0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ADDE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E71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08EC46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011910A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C9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B2B2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D5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8946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19A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6E48AC0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35E0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9D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B41D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A72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1E9594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4D5D25C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58E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25BA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36E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1B8DA38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720F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698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67B509D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F996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D65F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CCFBD2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3A75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7F7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E79281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5EC15C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9F5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352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F8A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FBB4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D93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4B57E34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9A02" w14:textId="77777777" w:rsidR="00EB2383" w:rsidRDefault="00EB2383" w:rsidP="00EB2383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FFD8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AF06" w14:textId="77777777" w:rsidR="00EB2383" w:rsidRPr="00A152F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63CD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91EA72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7FEA04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0D2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1AD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6DE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ED3D8D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2E88" w14:textId="77777777" w:rsidR="00EB2383" w:rsidRPr="00F9444C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F85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5B6C5F5" w14:textId="77777777" w:rsidR="00EB2383" w:rsidRDefault="00EB2383" w:rsidP="00802827">
      <w:pPr>
        <w:spacing w:line="276" w:lineRule="auto"/>
        <w:ind w:right="57"/>
        <w:rPr>
          <w:sz w:val="20"/>
          <w:lang w:val="ro-RO"/>
        </w:rPr>
      </w:pPr>
    </w:p>
    <w:p w14:paraId="0486FE17" w14:textId="77777777" w:rsidR="001E5CAE" w:rsidRDefault="001E5CAE" w:rsidP="001E5CAE">
      <w:pPr>
        <w:pStyle w:val="Heading1"/>
        <w:spacing w:line="360" w:lineRule="auto"/>
      </w:pPr>
      <w:r>
        <w:t>LINIA 806</w:t>
      </w:r>
    </w:p>
    <w:p w14:paraId="49CE7965" w14:textId="77777777" w:rsidR="001E5CAE" w:rsidRDefault="001E5CAE" w:rsidP="001E5CAE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E5CAE" w14:paraId="327F0E76" w14:textId="77777777" w:rsidTr="00E47D98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F025" w14:textId="77777777" w:rsidR="001E5CAE" w:rsidRDefault="001E5CAE" w:rsidP="001E5CAE">
            <w:pPr>
              <w:numPr>
                <w:ilvl w:val="0"/>
                <w:numId w:val="7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6481" w14:textId="77777777" w:rsidR="001E5CAE" w:rsidRDefault="001E5CAE" w:rsidP="00E47D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54C7105" w14:textId="77777777" w:rsidR="001E5CAE" w:rsidRDefault="001E5CAE" w:rsidP="00E47D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A395" w14:textId="77777777" w:rsidR="001E5CAE" w:rsidRPr="000A2807" w:rsidRDefault="001E5CAE" w:rsidP="00E47D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7202" w14:textId="77777777" w:rsidR="001E5CAE" w:rsidRDefault="001E5CAE" w:rsidP="00E47D9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7956" w14:textId="77777777" w:rsidR="001E5CAE" w:rsidRDefault="001E5CAE" w:rsidP="00E47D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471" w14:textId="77777777" w:rsidR="001E5CAE" w:rsidRPr="000A2807" w:rsidRDefault="001E5CAE" w:rsidP="00E47D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E19E" w14:textId="77777777" w:rsidR="001E5CAE" w:rsidRDefault="001E5CAE" w:rsidP="00E47D9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3794" w14:textId="77777777" w:rsidR="001E5CAE" w:rsidRPr="000A2807" w:rsidRDefault="001E5CAE" w:rsidP="00E47D9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EB26" w14:textId="77777777" w:rsidR="001E5CAE" w:rsidRDefault="001E5CAE" w:rsidP="00E47D9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161AE902" w14:textId="0EDAF5B6" w:rsidR="00EB2383" w:rsidRDefault="00EB2383" w:rsidP="001E5CAE">
      <w:pPr>
        <w:pStyle w:val="Heading1"/>
        <w:spacing w:line="360" w:lineRule="auto"/>
      </w:pPr>
      <w:r>
        <w:lastRenderedPageBreak/>
        <w:t>LINIA 807</w:t>
      </w:r>
    </w:p>
    <w:p w14:paraId="2169B89C" w14:textId="77777777" w:rsidR="00EB2383" w:rsidRDefault="00EB2383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5D56863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0C11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C86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765F3A2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FEB9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71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F66921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8D8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A82B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6CF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FBA4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B53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8DFBB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EFF45B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22194C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B2383" w14:paraId="6C87CD7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A19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C8D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3F2A150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873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CC8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2A05F0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01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94F8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BCE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082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2C9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39BCDBD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0694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260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67E1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95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F7E357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727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0CF5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144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E831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6CD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37B555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A399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F726" w14:textId="77777777" w:rsidR="00EB2383" w:rsidRDefault="00EB238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7374" w14:textId="77777777" w:rsidR="00EB2383" w:rsidRPr="007345A6" w:rsidRDefault="00EB2383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EC5A" w14:textId="77777777" w:rsidR="00EB2383" w:rsidRDefault="00EB2383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91E0FEA" w14:textId="77777777" w:rsidR="00EB2383" w:rsidRDefault="00EB2383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47F8" w14:textId="77777777" w:rsidR="00EB2383" w:rsidRDefault="00EB238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544" w14:textId="77777777" w:rsidR="00EB2383" w:rsidRPr="007345A6" w:rsidRDefault="00EB2383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92E" w14:textId="77777777" w:rsidR="00EB2383" w:rsidRDefault="00EB238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0F91DA1" w14:textId="77777777" w:rsidR="00EB2383" w:rsidRDefault="00EB2383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941C" w14:textId="77777777" w:rsidR="00EB2383" w:rsidRPr="007345A6" w:rsidRDefault="00EB2383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E238" w14:textId="77777777" w:rsidR="00EB2383" w:rsidRDefault="00EB2383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623DCBC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99A8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C4E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C4E3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1DE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95997F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9F2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168D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08A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A7091A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D3A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0CD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34F5889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8CBE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48D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193B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C93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0C1581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099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E802E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273D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1D2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8B1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632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8E3F83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DB65" w14:textId="77777777" w:rsidR="00EB2383" w:rsidRDefault="00EB2383" w:rsidP="00EB2383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9EC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0D8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D08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94BB95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269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BB2C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1039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30C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F6FF" w14:textId="77777777" w:rsidR="00EB2383" w:rsidRPr="007345A6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7C4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B5788B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6DB1121F" w14:textId="77777777" w:rsidR="00EB2383" w:rsidRDefault="00EB2383" w:rsidP="00D509E3">
      <w:pPr>
        <w:pStyle w:val="Heading1"/>
        <w:spacing w:line="360" w:lineRule="auto"/>
      </w:pPr>
      <w:r>
        <w:t>LINIA 812</w:t>
      </w:r>
    </w:p>
    <w:p w14:paraId="3D1128CC" w14:textId="77777777" w:rsidR="00EB2383" w:rsidRDefault="00EB2383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6F3F6AA2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E590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9BC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12A8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B0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0B6B63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C7A130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0D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4B5EE5F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F45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366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843B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1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5D40B82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A8AF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27B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EE0B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B0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FCE5F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5EB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B5F1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D23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96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DBA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EA1B96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52A4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444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5363F4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341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CB9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D5F4D8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CAF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7C43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ECF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4BF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4DB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B1563C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2383" w14:paraId="183CA9A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DA9D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962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2759E7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71F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2E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8855BC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EE4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7DFE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6A9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08BB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F6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4961881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9F2A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D0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D4AD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4F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84DB4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921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1A81B0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6DC8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640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45B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598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4A38C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2097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0DE29B0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B2383" w14:paraId="6A1F1FF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0D68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3B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318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6D3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324D6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B98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5FD6694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C4AE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DE6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06D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9A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E01E0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9082F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B2383" w14:paraId="584DC427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4C07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87B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D217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A40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F6B95E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E9E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3016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AEC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12FC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2F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9BCC5D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E482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2EF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58A2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05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0D410F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22B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4901B5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776271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AC727BA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DA25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938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D4C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CDE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5EC6EBB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B808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D15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C68D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08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6DDDE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5B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46B3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B5CA56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EC82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33F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0EA8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212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0E415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B2383" w14:paraId="1BB2F84D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DF83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8DCB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592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D2D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D2E8D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7B4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498DAD8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71047D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6A0E5D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1231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E9D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E475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B4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9232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B2383" w14:paraId="211C7C65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6D20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59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409D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BF0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1140F2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64AA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BB60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53BB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D82C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BC0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7C4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42F6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E0C18B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B2383" w14:paraId="1E53FF23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1B6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86D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039B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23C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90A6F2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F26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29F0F7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6090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25B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8FD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3F1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08FF7A43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AFA5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FCD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E0BF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05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C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8C313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CA72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4B7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A63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7C5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C934CA6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45A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A63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02F9FBB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E3A9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7E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AD22FC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0451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9BBF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E63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F717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E88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9E2F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099EFD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B2383" w14:paraId="1E5E5345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3699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18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CF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ECF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8D1578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9A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80D6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48D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57D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90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F63B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B2383" w14:paraId="61A0AC0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4BD8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65C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6A441A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C27D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F8B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0C4A2D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450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3AD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47E1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686A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9714" w14:textId="77777777" w:rsidR="00EB2383" w:rsidRPr="00562792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78ABBAC" w14:textId="77777777" w:rsidR="00EB2383" w:rsidRPr="00562792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04E946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BB54AE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7C9B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3C6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1CE2D2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C97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8C9" w14:textId="77777777" w:rsidR="00EB2383" w:rsidRDefault="00EB2383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BE801D4" w14:textId="77777777" w:rsidR="00EB2383" w:rsidRDefault="00EB2383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27E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0642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126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E02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C668" w14:textId="77777777" w:rsidR="00EB2383" w:rsidRPr="00562792" w:rsidRDefault="00EB238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B2383" w14:paraId="64CA9960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CEC3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090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F50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64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52390E9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62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0E60DA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641C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843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672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AF2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4E365E9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DDC7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F65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8F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BCD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271988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3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03C60BF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FC69B0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95F6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FB9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FDE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ABE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2CBC5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1423B2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B2383" w14:paraId="0FF3151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7E53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187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265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5EF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0B562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9FC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5F0D39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C994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136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FC3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85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F3C206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84D1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3CF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818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631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116735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553CD9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CC7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569949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5B23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2D1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FAB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0D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A621AB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FCEE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329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88+150</w:t>
            </w:r>
          </w:p>
          <w:p w14:paraId="5908B07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842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9BD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Dobrogei –</w:t>
            </w:r>
          </w:p>
          <w:p w14:paraId="2E1C37C4" w14:textId="77777777" w:rsidR="00EB2383" w:rsidRDefault="00EB2383" w:rsidP="00A619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22D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396A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65A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C92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B9C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619F9">
              <w:rPr>
                <w:b/>
                <w:bCs/>
                <w:i/>
                <w:iCs/>
                <w:sz w:val="20"/>
              </w:rPr>
              <w:t xml:space="preserve">Semnalizată pe teren ca limitare de viteză zi/noapte cu tot trenul, în urma introducerii sch. nr.2 Ceamurlia de Jos </w:t>
            </w:r>
          </w:p>
        </w:tc>
      </w:tr>
      <w:tr w:rsidR="00EB2383" w14:paraId="0A9C078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69CB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7AF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51F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507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31C5F0B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8B61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B51F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388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A42F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4C6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1C043B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8B8D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4FB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6F5728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7F49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FB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8ED7C2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5BF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93C7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27F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ED11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A2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2B2A7E1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5BE9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B55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D8681B6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DD3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4B8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F81A89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BE69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B144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3F91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6A8D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B0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1F486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B2383" w14:paraId="12693C62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72A1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5365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3972196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DB89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036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D03E1E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75E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718A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ABA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DEF2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AE5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E479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7206FA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B2383" w14:paraId="5A8205A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2ABB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2B7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16149E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9B4D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DE7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E337BF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683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B3CE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D2C8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208C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3E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3C71AC5C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ED08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94F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B788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88FD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C962EA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51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703C85B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4E42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15EA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86FA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FDE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29F1F797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21A9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31E1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445A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12B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9154D5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0D8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1249E6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24DCBAC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EA4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307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F24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D4A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CBBC14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B2383" w14:paraId="2D78663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23F0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7DF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178C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18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367609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21F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C1C3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400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9BB1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EA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B2383" w14:paraId="28D4913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A431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DAB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8DAB1E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09EA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40C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EAF0C4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CE8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80BE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AF1F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17A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F78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3B78ECF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151C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D3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917263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5816" w14:textId="77777777" w:rsidR="00EB2383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15B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A40D4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E1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229A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5486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65B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A01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44CF6173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CD87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742F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F522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ECD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DF41B7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82B7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0579823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783B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2E8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245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17F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0F1FCC0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5E01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3569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F04F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E7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E1213A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9CF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F9E15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3A0D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BDF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A43F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AD8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7CC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B2383" w14:paraId="4449669A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1004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412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1522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8F2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DB577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F54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EB789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C2C7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186B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AFB0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59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0352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429E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B2383" w14:paraId="054C60DE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054D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2F4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2ACD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F84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F9B94B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BB1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C375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4D7F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F3DA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CF8E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8E2686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D5CD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F94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0B63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BE1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4714C2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447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3EBB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59EE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0309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48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6A5FD43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2333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09D6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13F6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873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423B0A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90F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D68A36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FCFB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184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2A1F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D38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42F461" w14:textId="77777777" w:rsidR="00EB2383" w:rsidRPr="00F662B5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B2383" w14:paraId="7E7BFB95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CCE2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AFE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F46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ECAF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986F5C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A50B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50FD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EA61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575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799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FC24069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7FE2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EB9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4497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14B2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C01C13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189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66E17EB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1EF9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74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C21B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6B9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103C7E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F8D3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A1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F2E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F7D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87F980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A6CB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4C6B5AD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9879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1FA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AD92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8F8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E37E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2383" w14:paraId="74D01DCD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BB4E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A4D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BB659C6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034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3B79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74446FF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3CD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8D95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2F7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1518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AC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5CBDD98E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3370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342A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F6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6F4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0A049C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B76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DF7CF45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6A3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2CB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8E91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2BB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2270DE3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00C3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336C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65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6FB6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696719B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350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1AB3E34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3EBD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971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9981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CF64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D806AAA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A025" w14:textId="77777777" w:rsidR="00EB2383" w:rsidRPr="001A61C3" w:rsidRDefault="00EB2383" w:rsidP="00EB2383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8DD3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9E15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81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30EBCD3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12BDE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6DE2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A846E17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2CEB" w14:textId="77777777" w:rsidR="00EB2383" w:rsidRPr="006A7C82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EE90" w14:textId="77777777" w:rsidR="00EB2383" w:rsidRPr="001A61C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F72E" w14:textId="77777777" w:rsidR="00EB2383" w:rsidRPr="00772CB4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9D1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8905A0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44D8478F" w14:textId="77777777" w:rsidR="00EB2383" w:rsidRDefault="00EB2383" w:rsidP="00672C80">
      <w:pPr>
        <w:pStyle w:val="Heading1"/>
        <w:spacing w:line="360" w:lineRule="auto"/>
      </w:pPr>
      <w:r>
        <w:t>LINIA 813</w:t>
      </w:r>
    </w:p>
    <w:p w14:paraId="383E0527" w14:textId="77777777" w:rsidR="00EB2383" w:rsidRDefault="00EB238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B2383" w14:paraId="6AFA2AC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7898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275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64A5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CE74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B38210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61DC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0AF1DFA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A642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12C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820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650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6E3011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37AB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675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AA9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7ED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D9DAF8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A860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4E25F63" w14:textId="77777777" w:rsidR="00EB2383" w:rsidRPr="00285047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441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DCA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135C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8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FC3219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51A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C20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38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E34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BAF51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FBBF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0BEB56A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740E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210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624F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5D3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9D45C8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400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82C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A3D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627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1E564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F287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C67E2A2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468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958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A992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291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EB2383" w14:paraId="4D9BB7A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9215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2BE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56C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9C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CD483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4F68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7EB120F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020BC04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B4E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E3E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EF5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03E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12BD0D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CD71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1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1F3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94C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E2A" w14:textId="77777777" w:rsidR="00EB2383" w:rsidRDefault="00EB238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E78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2D3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3E70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2AC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B2383" w14:paraId="3633798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7296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E45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F2F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798754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ED711E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D711" w14:textId="77777777" w:rsidR="00EB2383" w:rsidRPr="001A0BE2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262678A" w14:textId="77777777" w:rsidR="00EB2383" w:rsidRPr="001A0BE2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42AF418" w14:textId="77777777" w:rsidR="00EB2383" w:rsidRPr="001A0BE2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EE32A31" w14:textId="77777777" w:rsidR="00EB2383" w:rsidRPr="00564F54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5BB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58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5973284F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D1E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54E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14A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71221F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DAECB6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50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2A660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3C17C26" w14:textId="77777777" w:rsidR="00EB2383" w:rsidRPr="00DD369C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61D9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837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C270E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B2383" w14:paraId="7E7B093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5456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47D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48A9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618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0D81B4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9B0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3B270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013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CA3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347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76C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5315E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B2383" w14:paraId="5F0C31D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0D3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39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18DA84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95C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93D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5AE765F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5F3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9A7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DCC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6C2D41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745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079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B2383" w14:paraId="791ABEC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6329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113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626EFA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71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B67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F20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1D7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61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C110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790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B2383" w14:paraId="7E9348E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27C6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89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CBC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8E80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BF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00F6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C2F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BE7899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7752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677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B2383" w14:paraId="42BFD05A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8561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D4B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7CA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ECC7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28624A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7C1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59261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317648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418B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5BA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97B9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5D9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B307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B2383" w14:paraId="2F53BD5A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D53A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E55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26B2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656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774D4E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9E7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1477F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4A548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BD1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6F6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9DE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9EC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CE104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B2383" w14:paraId="0F60ACF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F0B3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D60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6E1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392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C31797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35D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006AE0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BDE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559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4C84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2DA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07623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5001C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B2383" w14:paraId="466F293D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8E19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0D0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FD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A99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ACEA8F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4E9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C6693C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17A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495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5DE2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615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9565C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B2383" w14:paraId="1DABA19D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D2BE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84B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0599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AE9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D2912A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657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58D118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EBBE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C79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D78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308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B2383" w14:paraId="7AD53E6F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B856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A3D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5ED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97E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E324D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9D6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3239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D1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37E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D4F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E5D9E8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6C37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B2383" w14:paraId="35791D62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2DD8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ABA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27D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909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76D14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F46AED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1E9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4E12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4A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484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B17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69DF76D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1092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DF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1D54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21B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E5442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875372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E37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934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2F9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6B46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2C9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9954E26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BE3B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A8A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435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783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432484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75C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624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475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5B0C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CD0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DA53524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E205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A7F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99E0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1CD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96D1E4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554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E8AE22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B8E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622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789F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338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1D35C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B2383" w14:paraId="178EDE46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723E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3A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FE4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B66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6814C8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EED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AEB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F78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D2D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B78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BB5C68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B2383" w14:paraId="65EE94A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EF1B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CA2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2BB6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DFA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F2BED4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2CD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34F33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A63C2D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E350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4C2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EF9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4D7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99D7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5B9F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1AEBDF9F" w14:textId="77777777" w:rsidR="00EB2383" w:rsidRPr="00CB3CD0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B2383" w14:paraId="183978F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A5DC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E9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68C22F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A5CB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0F7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2656DA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82D3BB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F2A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12B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F88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BDB1FE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6225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153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8A0E5A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565E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436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2FAB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9E1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70D1CD6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90F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EAF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C4C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CA1A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301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EC36B9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5A7C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BF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543277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48A3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513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A81313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46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A63F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62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DE77219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D358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9B8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29D14A3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D074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E65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372006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7D69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E0A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407AF9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470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467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5F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3B31" w14:textId="77777777" w:rsidR="00EB2383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04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375C857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34C9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92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44B5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BC4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1F1D88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23C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22C75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E45141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846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9A8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778C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F52C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B2383" w14:paraId="0702EC55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9A1F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7A5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45C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2C96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8B31DD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5B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F5964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0C98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106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98D5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E86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F402F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822B83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B2383" w14:paraId="1ED569F7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2923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64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C606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B8C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B4D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9AE7034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66A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5C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BE4F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AF7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5BACAE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DF80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293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0F7C6D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795F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20E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3902832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E8F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4884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CD8B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FBF4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8AC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036EB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B2383" w14:paraId="279B7E7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B43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4BCC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BAB9E8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D36B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82D1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4E268B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FCD5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498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9057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0F1A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4CCF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B2383" w14:paraId="699A8BF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3A5C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90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D4ADC20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7AD7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3AF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FE6B353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6DB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E069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166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3E38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D66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B5917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B2383" w14:paraId="77B9331D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BDB8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30E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1D4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C9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79F30A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46C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677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CA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6F22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2460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B2383" w14:paraId="29A1615A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E13D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A4D2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E6F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F03D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C1726A7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D45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092196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6DBB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6AAF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ADEB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CAE4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B2383" w14:paraId="64E763D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747A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460D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14C3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493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77C2A1A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D2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6F4A09A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120E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8251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5875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643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2C322A5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4ED7B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B2383" w14:paraId="539B10AA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3F58" w14:textId="77777777" w:rsidR="00EB2383" w:rsidRDefault="00EB2383" w:rsidP="00EB2383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FB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8981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EB88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6A5C029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B31E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E97803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FD6E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45D8" w14:textId="77777777" w:rsidR="00EB2383" w:rsidRDefault="00EB23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43FD" w14:textId="77777777" w:rsidR="00EB2383" w:rsidRPr="00564F54" w:rsidRDefault="00EB23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168E" w14:textId="77777777" w:rsidR="00EB2383" w:rsidRDefault="00EB23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DB23BE" w14:textId="77777777" w:rsidR="00EB2383" w:rsidRPr="00237377" w:rsidRDefault="00EB238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EDDC1F1" w14:textId="77777777" w:rsidR="00EB2383" w:rsidRDefault="00EB2383" w:rsidP="00D96D74">
      <w:pPr>
        <w:pStyle w:val="Heading1"/>
        <w:spacing w:line="360" w:lineRule="auto"/>
      </w:pPr>
      <w:r>
        <w:t>LINIA 813 A</w:t>
      </w:r>
    </w:p>
    <w:p w14:paraId="3C6605C8" w14:textId="77777777" w:rsidR="00EB2383" w:rsidRDefault="00EB2383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3D3706E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8B38" w14:textId="77777777" w:rsidR="00EB2383" w:rsidRDefault="00EB2383" w:rsidP="00EB238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BAB6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F64AA04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2363" w14:textId="77777777" w:rsidR="00EB2383" w:rsidRPr="00E230A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4ED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981E7E5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FD9A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ECBD" w14:textId="77777777" w:rsidR="00EB2383" w:rsidRPr="009033A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E8CC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C7A8" w14:textId="77777777" w:rsidR="00EB2383" w:rsidRPr="009033A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40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B68706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FCAE" w14:textId="77777777" w:rsidR="00EB2383" w:rsidRDefault="00EB2383" w:rsidP="00EB238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3F22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D14BD5E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8A9B" w14:textId="77777777" w:rsidR="00EB2383" w:rsidRPr="00E230A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0C6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72C0983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5F75B99C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25E7967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53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6B4C" w14:textId="77777777" w:rsidR="00EB2383" w:rsidRPr="009033A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1BED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1A5B" w14:textId="77777777" w:rsidR="00EB2383" w:rsidRPr="009033A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4F0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4489DC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EA00" w14:textId="77777777" w:rsidR="00EB2383" w:rsidRDefault="00EB2383" w:rsidP="00EB2383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EB21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FE65" w14:textId="77777777" w:rsidR="00EB2383" w:rsidRPr="00E230A0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4561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FC4682A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E98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AFF7" w14:textId="77777777" w:rsidR="00EB2383" w:rsidRPr="009033A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4FC0" w14:textId="77777777" w:rsidR="00EB2383" w:rsidRDefault="00EB23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5B5C" w14:textId="77777777" w:rsidR="00EB2383" w:rsidRPr="009033AC" w:rsidRDefault="00EB238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478" w14:textId="77777777" w:rsidR="00EB2383" w:rsidRDefault="00EB23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0DADEBF" w14:textId="77777777" w:rsidR="00EB2383" w:rsidRDefault="00EB2383">
      <w:pPr>
        <w:spacing w:before="40" w:after="40" w:line="192" w:lineRule="auto"/>
        <w:ind w:right="57"/>
        <w:rPr>
          <w:sz w:val="20"/>
          <w:lang w:val="ro-RO"/>
        </w:rPr>
      </w:pPr>
    </w:p>
    <w:p w14:paraId="06F685B3" w14:textId="77777777" w:rsidR="00DC61DF" w:rsidRDefault="00DC61D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7929363" w14:textId="77777777" w:rsidR="00DC61DF" w:rsidRDefault="00DC61D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5EFCFD23" w14:textId="77777777" w:rsidR="00DC61DF" w:rsidRDefault="00DC61D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D022CB1" w14:textId="1D2CE940" w:rsidR="00EB2383" w:rsidRDefault="00EB238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477954F2" w14:textId="77777777" w:rsidR="00EB2383" w:rsidRDefault="00EB238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B2383" w14:paraId="511FD24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AF2B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C3A3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14D6" w14:textId="77777777" w:rsidR="00EB2383" w:rsidRPr="002B6917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40AA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7F9B64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18C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69A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3AA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DBFC" w14:textId="77777777" w:rsidR="00EB2383" w:rsidRPr="002A6824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23E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BA24B3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FF5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0AA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4FD4" w14:textId="77777777" w:rsidR="00EB2383" w:rsidRPr="002B6917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383B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0AFC7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A37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B88C79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672B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98A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9203" w14:textId="77777777" w:rsidR="00EB2383" w:rsidRPr="002A6824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4D0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ED7015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EA54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433A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D014" w14:textId="77777777" w:rsidR="00EB2383" w:rsidRPr="002B6917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5818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F37FD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1CF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87022F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0FA6BD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209137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B03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0EF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A275" w14:textId="77777777" w:rsidR="00EB2383" w:rsidRPr="002A6824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BDD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DEDD4D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6C9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560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14B1" w14:textId="77777777" w:rsidR="00EB2383" w:rsidRPr="002B6917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AA3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8EA04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825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340D09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5ADE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D5F6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F3A4" w14:textId="77777777" w:rsidR="00EB2383" w:rsidRPr="002A6824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BA0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D1A8C9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39AF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D8E5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BFCD" w14:textId="77777777" w:rsidR="00EB2383" w:rsidRPr="002B6917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09EA" w14:textId="77777777" w:rsidR="00EB2383" w:rsidRDefault="00EB238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6D4C2B" w14:textId="77777777" w:rsidR="00EB2383" w:rsidRDefault="00EB238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F8B1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1C48DC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895F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FF8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5FB" w14:textId="77777777" w:rsidR="00EB2383" w:rsidRPr="002A6824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59E6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B2383" w14:paraId="0013FD3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6ED9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78F0" w14:textId="77777777" w:rsidR="00EB2383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5DA4" w14:textId="77777777" w:rsidR="00EB2383" w:rsidRPr="002B6917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16DF" w14:textId="77777777" w:rsidR="00EB2383" w:rsidRDefault="00EB238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554EFE" w14:textId="77777777" w:rsidR="00EB2383" w:rsidRDefault="00EB238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21EB" w14:textId="77777777" w:rsidR="00EB2383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055FE53" w14:textId="77777777" w:rsidR="00EB2383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9AB5" w14:textId="77777777" w:rsidR="00EB2383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E299" w14:textId="77777777" w:rsidR="00EB2383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769" w14:textId="77777777" w:rsidR="00EB2383" w:rsidRPr="002A6824" w:rsidRDefault="00EB238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1C56" w14:textId="77777777" w:rsidR="00EB2383" w:rsidRDefault="00EB2383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B2383" w14:paraId="4CEE69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984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53F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8535" w14:textId="77777777" w:rsidR="00EB2383" w:rsidRPr="002B6917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3A83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50A1F5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1622332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244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95C650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8A9C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4834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EDCF" w14:textId="77777777" w:rsidR="00EB2383" w:rsidRPr="002A6824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0A8C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F2F816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D9B7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45E1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A115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5C06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213143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C470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5BC226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EDE4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259C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AD16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EF8C" w14:textId="77777777" w:rsidR="00EB2383" w:rsidRDefault="00EB238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79D6E" w14:textId="77777777" w:rsidR="00EB2383" w:rsidRDefault="00EB238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B2383" w14:paraId="5B7F648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B464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6E52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FB5C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BB69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FE6D75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1D3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2111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54EF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A71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7B91" w14:textId="77777777" w:rsidR="00EB2383" w:rsidRDefault="00EB238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B2383" w14:paraId="10604D9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9798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6D4D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0AAD69A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8B32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A7F3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C6EE440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5375652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7748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E9CA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9BB0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A217658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EBC8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1B05" w14:textId="77777777" w:rsidR="00EB2383" w:rsidRDefault="00EB238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2383" w14:paraId="0DF21C9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1563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6E40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6DAE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A3A6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573DF77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88A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19695BB" w14:textId="77777777" w:rsidR="00EB2383" w:rsidRPr="00810F5B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E977" w14:textId="77777777" w:rsidR="00EB2383" w:rsidRPr="00557C88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5D2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B26A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6047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30607B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B2383" w14:paraId="48F480C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62EB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778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5FA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8A80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32E2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B69CE89" w14:textId="77777777" w:rsidR="00EB2383" w:rsidRDefault="00EB238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2DB8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BE6A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C8CA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6E2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3A76C5B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B2383" w14:paraId="5ED79444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2217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B75B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E038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AD17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4929" w14:textId="77777777" w:rsidR="00EB2383" w:rsidRDefault="00EB238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2C2" w14:textId="77777777" w:rsidR="00EB2383" w:rsidRPr="00557C88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36A6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66E8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9BA4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A68F63" w14:textId="77777777" w:rsidR="00EB2383" w:rsidRPr="00D83307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B2383" w14:paraId="37620FC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E39A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37D3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9249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E571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F1801AF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640C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985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D238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6C15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553E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25A44B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07B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EAB2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8A9B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0AE9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0C78C19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73DF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1537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CBB4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8172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D014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3B00353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156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FB37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1E94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1D69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976128C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50AF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42E3" w14:textId="77777777" w:rsidR="00EB2383" w:rsidRPr="00557C88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B4DD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572E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51D5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4A7723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5AD8" w14:textId="77777777" w:rsidR="00EB2383" w:rsidRDefault="00EB2383" w:rsidP="00EB2383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DE79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7ECE" w14:textId="77777777" w:rsidR="00EB2383" w:rsidRPr="002B6917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7D2E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B76071B" w14:textId="77777777" w:rsidR="00EB2383" w:rsidRPr="006315B8" w:rsidRDefault="00EB238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75E5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8ED" w14:textId="77777777" w:rsidR="00EB2383" w:rsidRPr="00557C88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818E" w14:textId="77777777" w:rsidR="00EB2383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0D08" w14:textId="77777777" w:rsidR="00EB2383" w:rsidRPr="002A6824" w:rsidRDefault="00EB238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F40D" w14:textId="77777777" w:rsidR="00EB2383" w:rsidRDefault="00EB238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D55323" w14:textId="77777777" w:rsidR="00EB2383" w:rsidRPr="00930181" w:rsidRDefault="00EB2383">
      <w:pPr>
        <w:tabs>
          <w:tab w:val="left" w:pos="3183"/>
        </w:tabs>
      </w:pPr>
    </w:p>
    <w:p w14:paraId="22AF2A02" w14:textId="77777777" w:rsidR="00EB2383" w:rsidRDefault="00EB2383" w:rsidP="00445244">
      <w:pPr>
        <w:pStyle w:val="Heading1"/>
        <w:spacing w:line="24" w:lineRule="atLeast"/>
      </w:pPr>
      <w:r>
        <w:t>LINIA 818</w:t>
      </w:r>
    </w:p>
    <w:p w14:paraId="34EB4D25" w14:textId="77777777" w:rsidR="00EB2383" w:rsidRDefault="00EB2383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2383" w14:paraId="1331FCA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43AE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4FB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E439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1B07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D70977D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37055E1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4673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AEA559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257A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9110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E131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820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3F5DB8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FB63D7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B2383" w14:paraId="6987DC5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92CB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66D1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1725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E19F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7F8246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BED3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730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A72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DF1F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7B95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59F0A2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E8CD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D478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CAD3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C238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C78F59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B3A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AC86E5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63ECE04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15F8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C81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20A8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A72C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9760AC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DC87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6C4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A13C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4127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9CA6484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CC6F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F7585C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9B149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A72B0B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CF2229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BB7A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41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D5BE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CD7D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6077141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44DF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F62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1987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E21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43E04C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B92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8CCB23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AAAA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EE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F48A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460C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3FCBBE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DA54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A60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2865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79F8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B2D951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F47B111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E5AA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9AC7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8D0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ED83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807F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067408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9E4653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B2383" w14:paraId="51FDD64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D639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0B9F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8E1C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7641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DA6A49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42C6815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C73F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78A7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846B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F056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E9A3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6139AC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2C65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DBAF" w14:textId="77777777" w:rsidR="00EB2383" w:rsidRDefault="00EB2383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9CDE" w14:textId="77777777" w:rsidR="00EB2383" w:rsidRPr="00E54142" w:rsidRDefault="00EB2383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D7C1" w14:textId="77777777" w:rsidR="00EB2383" w:rsidRDefault="00EB2383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0FB830" w14:textId="77777777" w:rsidR="00EB2383" w:rsidRDefault="00EB2383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8AA" w14:textId="77777777" w:rsidR="00EB2383" w:rsidRPr="004B4AC4" w:rsidRDefault="00EB2383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4C14" w14:textId="77777777" w:rsidR="00EB2383" w:rsidRPr="004B4AC4" w:rsidRDefault="00EB2383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91CD" w14:textId="77777777" w:rsidR="00EB2383" w:rsidRDefault="00EB2383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4CF2" w14:textId="77777777" w:rsidR="00EB2383" w:rsidRPr="00E54142" w:rsidRDefault="00EB2383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DA33" w14:textId="77777777" w:rsidR="00EB2383" w:rsidRPr="004B4AC4" w:rsidRDefault="00EB2383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B2383" w14:paraId="2B5DA2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FD11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4C2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E30A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D32C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DF40A70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412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6689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68CB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DD7F11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B64F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732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2383" w14:paraId="57F5AF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0FF1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606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0134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E5EE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C496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8257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00E5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38C415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3D09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8192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7E916F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3C24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D74A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2427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9FB8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2E7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2051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9206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EC7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2FAA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A963B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EC40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303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5798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E57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3D92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B4F8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915E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A5FC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580F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489751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A3E1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B0D4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706F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393D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B254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F9D5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5ED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E8C7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DF61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248AB5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C1DA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C819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352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6B44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FEA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7159E6C5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F0D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2663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7471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C9AD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B2383" w14:paraId="63C953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7746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BCC1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098F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DCC" w14:textId="77777777" w:rsidR="00EB2383" w:rsidRPr="00277DE8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75B3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AC1EA8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20E994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41AD7E60" w14:textId="77777777" w:rsidR="00EB2383" w:rsidRPr="00277DE8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7C6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B09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6585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8393" w14:textId="77777777" w:rsidR="00EB2383" w:rsidRPr="00277DE8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B2383" w14:paraId="54AA24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B415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6592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40A5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308" w14:textId="77777777" w:rsidR="00EB2383" w:rsidRPr="00277DE8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29E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5D59FF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527C8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981233B" w14:textId="77777777" w:rsidR="00EB2383" w:rsidRPr="00277DE8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1DB" w14:textId="77777777" w:rsidR="00EB2383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6F7B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6AE4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A949" w14:textId="77777777" w:rsidR="00EB2383" w:rsidRPr="00277DE8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B2383" w14:paraId="7CE5F3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817F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9C81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9FB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B9C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A53E8F3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A4D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C1E5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3659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CB1A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64F6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0ECF6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A27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ED7F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E4DF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20A5" w14:textId="77777777" w:rsidR="00EB2383" w:rsidRDefault="00EB238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1DE276C" w14:textId="77777777" w:rsidR="00EB2383" w:rsidRDefault="00EB238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06AB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9CF3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E40D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859B564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A208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EB8A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1FCAAE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34D7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024F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6140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91D7" w14:textId="77777777" w:rsidR="00EB2383" w:rsidRDefault="00EB238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4D3CAC9" w14:textId="77777777" w:rsidR="00EB2383" w:rsidRDefault="00EB238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5E28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F5E8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82CC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60FAAD2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048C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28F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2383" w14:paraId="069E7D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E12" w14:textId="77777777" w:rsidR="00EB2383" w:rsidRDefault="00EB2383" w:rsidP="00EB2383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07E3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7704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AF58" w14:textId="77777777" w:rsidR="00EB2383" w:rsidRDefault="00EB238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FF8831B" w14:textId="77777777" w:rsidR="00EB2383" w:rsidRDefault="00EB2383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8F3B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9DFB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6DF7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07897706" w14:textId="77777777" w:rsidR="00EB2383" w:rsidRDefault="00EB2383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CFEF" w14:textId="77777777" w:rsidR="00EB2383" w:rsidRPr="00E54142" w:rsidRDefault="00EB2383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EADA" w14:textId="77777777" w:rsidR="00EB2383" w:rsidRDefault="00EB2383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47E61C" w14:textId="77777777" w:rsidR="00EB2383" w:rsidRPr="00C21997" w:rsidRDefault="00EB2383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24C0F72B" w14:textId="77777777" w:rsidR="00EB2383" w:rsidRPr="00C21F42" w:rsidRDefault="00EB238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6B2258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FE7299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71ED0F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012635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46684D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738BA0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EE2E67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C07AE8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E1D686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B6D9A9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D44207" w14:textId="77777777" w:rsidR="00DC61DF" w:rsidRDefault="00DC61D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D6FBAC" w14:textId="1BC91917" w:rsidR="00EB2383" w:rsidRPr="00C21F42" w:rsidRDefault="00EB238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781C129" w14:textId="77777777" w:rsidR="00EB2383" w:rsidRPr="00C21F42" w:rsidRDefault="00EB238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7DC2D44" w14:textId="77777777" w:rsidR="00EB2383" w:rsidRPr="00C21F42" w:rsidRDefault="00EB238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4C16EB5" w14:textId="77777777" w:rsidR="00EB2383" w:rsidRDefault="00EB238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BC0E9E7" w14:textId="77777777" w:rsidR="00EB2383" w:rsidRPr="00C21F42" w:rsidRDefault="00EB238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2D9F5B8" w14:textId="77777777" w:rsidR="00EB2383" w:rsidRPr="00C21F42" w:rsidRDefault="00EB238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EB47388" w14:textId="77777777" w:rsidR="00EB2383" w:rsidRPr="00C21F42" w:rsidRDefault="00EB238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BC0DA29" w14:textId="77777777" w:rsidR="00EB2383" w:rsidRPr="00C21F42" w:rsidRDefault="00EB238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7A148E" w:rsidRDefault="00FB37F1" w:rsidP="007A148E"/>
    <w:sectPr w:rsidR="00FB37F1" w:rsidRPr="007A148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52F7" w14:textId="77777777" w:rsidR="00C16AA1" w:rsidRDefault="00C16AA1">
      <w:r>
        <w:separator/>
      </w:r>
    </w:p>
  </w:endnote>
  <w:endnote w:type="continuationSeparator" w:id="0">
    <w:p w14:paraId="67028320" w14:textId="77777777" w:rsidR="00C16AA1" w:rsidRDefault="00C1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8640" w14:textId="77777777" w:rsidR="00C16AA1" w:rsidRDefault="00C16AA1">
      <w:r>
        <w:separator/>
      </w:r>
    </w:p>
  </w:footnote>
  <w:footnote w:type="continuationSeparator" w:id="0">
    <w:p w14:paraId="60E7CDAE" w14:textId="77777777" w:rsidR="00C16AA1" w:rsidRDefault="00C1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AE06608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5314D">
      <w:rPr>
        <w:b/>
        <w:bCs/>
        <w:i/>
        <w:iCs/>
        <w:sz w:val="22"/>
      </w:rPr>
      <w:t>decada 21-30 noiembrie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EAD6691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5314D">
      <w:rPr>
        <w:b/>
        <w:bCs/>
        <w:i/>
        <w:iCs/>
        <w:sz w:val="22"/>
      </w:rPr>
      <w:t>decada 21-30 noiembrie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3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6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D2C203F"/>
    <w:multiLevelType w:val="hybridMultilevel"/>
    <w:tmpl w:val="466E72DA"/>
    <w:lvl w:ilvl="0" w:tplc="F5E016A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8"/>
  </w:num>
  <w:num w:numId="2" w16cid:durableId="446778134">
    <w:abstractNumId w:val="51"/>
  </w:num>
  <w:num w:numId="3" w16cid:durableId="416630842">
    <w:abstractNumId w:val="5"/>
  </w:num>
  <w:num w:numId="4" w16cid:durableId="1001280233">
    <w:abstractNumId w:val="59"/>
  </w:num>
  <w:num w:numId="5" w16cid:durableId="1646426366">
    <w:abstractNumId w:val="47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4"/>
  </w:num>
  <w:num w:numId="9" w16cid:durableId="8605037">
    <w:abstractNumId w:val="29"/>
  </w:num>
  <w:num w:numId="10" w16cid:durableId="758911022">
    <w:abstractNumId w:val="45"/>
  </w:num>
  <w:num w:numId="11" w16cid:durableId="612709197">
    <w:abstractNumId w:val="68"/>
  </w:num>
  <w:num w:numId="12" w16cid:durableId="2005742871">
    <w:abstractNumId w:val="31"/>
  </w:num>
  <w:num w:numId="13" w16cid:durableId="717434687">
    <w:abstractNumId w:val="2"/>
  </w:num>
  <w:num w:numId="14" w16cid:durableId="1419444519">
    <w:abstractNumId w:val="67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2"/>
  </w:num>
  <w:num w:numId="19" w16cid:durableId="1426071485">
    <w:abstractNumId w:val="7"/>
  </w:num>
  <w:num w:numId="20" w16cid:durableId="263805713">
    <w:abstractNumId w:val="55"/>
  </w:num>
  <w:num w:numId="21" w16cid:durableId="1957827431">
    <w:abstractNumId w:val="39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6"/>
  </w:num>
  <w:num w:numId="25" w16cid:durableId="1767338941">
    <w:abstractNumId w:val="38"/>
  </w:num>
  <w:num w:numId="26" w16cid:durableId="307561399">
    <w:abstractNumId w:val="44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6"/>
  </w:num>
  <w:num w:numId="31" w16cid:durableId="1616717587">
    <w:abstractNumId w:val="74"/>
  </w:num>
  <w:num w:numId="32" w16cid:durableId="2067291654">
    <w:abstractNumId w:val="43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5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8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1"/>
  </w:num>
  <w:num w:numId="42" w16cid:durableId="1376587192">
    <w:abstractNumId w:val="49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2"/>
  </w:num>
  <w:num w:numId="46" w16cid:durableId="84959321">
    <w:abstractNumId w:val="53"/>
  </w:num>
  <w:num w:numId="47" w16cid:durableId="1530414019">
    <w:abstractNumId w:val="0"/>
  </w:num>
  <w:num w:numId="48" w16cid:durableId="205945749">
    <w:abstractNumId w:val="57"/>
  </w:num>
  <w:num w:numId="49" w16cid:durableId="956106441">
    <w:abstractNumId w:val="13"/>
  </w:num>
  <w:num w:numId="50" w16cid:durableId="1569683362">
    <w:abstractNumId w:val="60"/>
  </w:num>
  <w:num w:numId="51" w16cid:durableId="1215580229">
    <w:abstractNumId w:val="40"/>
  </w:num>
  <w:num w:numId="52" w16cid:durableId="1106391299">
    <w:abstractNumId w:val="19"/>
  </w:num>
  <w:num w:numId="53" w16cid:durableId="1917085657">
    <w:abstractNumId w:val="37"/>
  </w:num>
  <w:num w:numId="54" w16cid:durableId="1645046553">
    <w:abstractNumId w:val="72"/>
  </w:num>
  <w:num w:numId="55" w16cid:durableId="1873762235">
    <w:abstractNumId w:val="33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3"/>
  </w:num>
  <w:num w:numId="61" w16cid:durableId="1735855716">
    <w:abstractNumId w:val="56"/>
  </w:num>
  <w:num w:numId="62" w16cid:durableId="120075393">
    <w:abstractNumId w:val="9"/>
  </w:num>
  <w:num w:numId="63" w16cid:durableId="1018383978">
    <w:abstractNumId w:val="34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50"/>
  </w:num>
  <w:num w:numId="67" w16cid:durableId="833298511">
    <w:abstractNumId w:val="20"/>
  </w:num>
  <w:num w:numId="68" w16cid:durableId="530805130">
    <w:abstractNumId w:val="63"/>
  </w:num>
  <w:num w:numId="69" w16cid:durableId="1043485100">
    <w:abstractNumId w:val="46"/>
  </w:num>
  <w:num w:numId="70" w16cid:durableId="1136295315">
    <w:abstractNumId w:val="14"/>
  </w:num>
  <w:num w:numId="71" w16cid:durableId="1509248008">
    <w:abstractNumId w:val="42"/>
  </w:num>
  <w:num w:numId="72" w16cid:durableId="291176450">
    <w:abstractNumId w:val="52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1"/>
  </w:num>
  <w:num w:numId="76" w16cid:durableId="166528053">
    <w:abstractNumId w:val="3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C4NPhEeHpJy3j4INyNYLNvMpeAzMrN09JVRnO8IUHhcQf5DGzSXTLWrK5F9lEdvJHky0OGvR6R3ej03t3SJWg==" w:salt="8voh39dc5WCSXgOnMXXhC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90C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5CAE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14D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8B3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335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28A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48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3BC9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AA1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1DF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83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9</TotalTime>
  <Pages>1</Pages>
  <Words>27581</Words>
  <Characters>157215</Characters>
  <Application>Microsoft Office Word</Application>
  <DocSecurity>0</DocSecurity>
  <Lines>1310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2025-11-13T08:05:00Z</dcterms:created>
  <dcterms:modified xsi:type="dcterms:W3CDTF">2025-11-13T09:10:00Z</dcterms:modified>
</cp:coreProperties>
</file>