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D330" w14:textId="77777777" w:rsidR="00C132F5" w:rsidRPr="00B26C8D" w:rsidRDefault="00C132F5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B26C8D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714D2CB" w14:textId="688C426B" w:rsidR="00C132F5" w:rsidRPr="00B26C8D" w:rsidRDefault="00C132F5" w:rsidP="000A402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B26C8D">
        <w:rPr>
          <w:b/>
          <w:sz w:val="16"/>
          <w:szCs w:val="16"/>
          <w:lang w:val="ro-RO"/>
        </w:rPr>
        <w:t xml:space="preserve"> (de la pagina 1 la pagina )</w:t>
      </w:r>
    </w:p>
    <w:p w14:paraId="44E77AE8" w14:textId="77777777" w:rsidR="00C132F5" w:rsidRDefault="00C132F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F62E2DB" w14:textId="77777777" w:rsidR="00C132F5" w:rsidRDefault="00C132F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FA5DDD4" w14:textId="77777777" w:rsidR="00C132F5" w:rsidRDefault="00C132F5">
      <w:pPr>
        <w:jc w:val="center"/>
        <w:rPr>
          <w:sz w:val="28"/>
        </w:rPr>
      </w:pPr>
    </w:p>
    <w:p w14:paraId="693BC1A4" w14:textId="77777777" w:rsidR="00C132F5" w:rsidRDefault="00C132F5">
      <w:pPr>
        <w:jc w:val="center"/>
        <w:rPr>
          <w:sz w:val="28"/>
        </w:rPr>
      </w:pPr>
    </w:p>
    <w:p w14:paraId="43285296" w14:textId="77777777" w:rsidR="00C132F5" w:rsidRDefault="00C132F5">
      <w:pPr>
        <w:jc w:val="center"/>
        <w:rPr>
          <w:sz w:val="28"/>
        </w:rPr>
      </w:pPr>
    </w:p>
    <w:p w14:paraId="7CF51377" w14:textId="77777777" w:rsidR="00C132F5" w:rsidRDefault="00C132F5">
      <w:pPr>
        <w:jc w:val="center"/>
        <w:rPr>
          <w:sz w:val="28"/>
        </w:rPr>
      </w:pPr>
    </w:p>
    <w:p w14:paraId="60F8A74D" w14:textId="77777777" w:rsidR="00C132F5" w:rsidRDefault="00C132F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CLUJ</w:t>
      </w:r>
    </w:p>
    <w:p w14:paraId="3E37248B" w14:textId="77777777" w:rsidR="00C132F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ECB486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481ADBA" w14:textId="77777777" w:rsidR="00C132F5" w:rsidRDefault="00C132F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DF2B27A" w14:textId="77777777" w:rsidR="00C132F5" w:rsidRDefault="00C132F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42B5E077" w14:textId="77777777" w:rsidR="00C132F5" w:rsidRDefault="00C132F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132F5" w14:paraId="63A962A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6710F85" w14:textId="77777777" w:rsidR="00C132F5" w:rsidRDefault="00C132F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A6D366F" w14:textId="77777777" w:rsidR="00C132F5" w:rsidRDefault="00C132F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ACE2759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1C8782B" w14:textId="77777777" w:rsidR="00C132F5" w:rsidRDefault="00C132F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2B6E69B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DB9B21B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7F2A1EF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23B0580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D4EB167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EF89536" w14:textId="77777777" w:rsidR="00C132F5" w:rsidRDefault="00C132F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1810C76" w14:textId="77777777" w:rsidR="00C132F5" w:rsidRDefault="00C132F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EC7EE86" w14:textId="77777777" w:rsidR="00C132F5" w:rsidRDefault="00C132F5" w:rsidP="00E046C7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716547C" w14:textId="77777777" w:rsidR="00C132F5" w:rsidRDefault="00C132F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EB3EFAA" w14:textId="77777777" w:rsidR="00C132F5" w:rsidRDefault="00C132F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7FE25B3" w14:textId="77777777" w:rsidR="00C132F5" w:rsidRDefault="00C132F5" w:rsidP="00E046C7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BF90ECF" w14:textId="77777777" w:rsidR="00C132F5" w:rsidRDefault="00C132F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CB9D950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0D2C228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06F482F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830E9C5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7851B56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87673E2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3485D13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A276FAD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F42E84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132F5" w14:paraId="1E49E79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43AA5AA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8F25469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39CF81D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7E764AD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30E0928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C8201E0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28EA6A5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9BF196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A900C09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2AC1EA" w14:textId="77777777" w:rsidR="00C132F5" w:rsidRDefault="00C132F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A5DDF3D" w14:textId="77777777" w:rsidR="00C132F5" w:rsidRDefault="00C132F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446D185" w14:textId="77777777" w:rsidR="00C132F5" w:rsidRDefault="00C132F5">
      <w:pPr>
        <w:spacing w:line="192" w:lineRule="auto"/>
        <w:jc w:val="center"/>
      </w:pPr>
    </w:p>
    <w:p w14:paraId="7BE0953C" w14:textId="77777777" w:rsidR="00C132F5" w:rsidRDefault="00C132F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1CA084B" w14:textId="77777777" w:rsidR="00C132F5" w:rsidRPr="006310EB" w:rsidRDefault="00C132F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EAD1BDB" w14:textId="77777777" w:rsidR="00C132F5" w:rsidRPr="006310EB" w:rsidRDefault="00C132F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2128F15" w14:textId="77777777" w:rsidR="00C132F5" w:rsidRPr="006310EB" w:rsidRDefault="00C132F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01AF533" w14:textId="77777777" w:rsidR="00C132F5" w:rsidRPr="00A8307A" w:rsidRDefault="00C132F5" w:rsidP="00516DD3">
      <w:pPr>
        <w:pStyle w:val="Heading1"/>
        <w:spacing w:line="360" w:lineRule="auto"/>
      </w:pPr>
      <w:r w:rsidRPr="00A8307A">
        <w:t>LINIA 100</w:t>
      </w:r>
    </w:p>
    <w:p w14:paraId="153D66CB" w14:textId="77777777" w:rsidR="00C132F5" w:rsidRPr="00A8307A" w:rsidRDefault="00C132F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C132F5" w:rsidRPr="00AB76B4" w14:paraId="66868D9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353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478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660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70B5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FB778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3FBB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67A4CE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2B5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341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3687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A589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083C741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000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E7C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886B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5415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78BA8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22DB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37E21A5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D9AF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08D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202E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552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B0EF598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149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A41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5124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9D97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27CD1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F407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8E57002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D0C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4F44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382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F94D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7D0AA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132F5" w:rsidRPr="00AB76B4" w14:paraId="279EB6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C04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C572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84F5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8336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28500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402E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10FC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D1F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1723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0D2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2564DC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16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8DD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D937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F7A66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D7750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2069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CB4397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0D0C7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48F6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DDED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A02E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EC90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F834C0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B08F97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132F5" w:rsidRPr="00AB76B4" w14:paraId="0D16EC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8A1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829B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FC0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5EC1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64E194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D2B744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D0C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5DF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B41C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0A7CEA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C8A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10B9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132F5" w:rsidRPr="00AB76B4" w14:paraId="3C77CDD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38D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C01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4DB8BFC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1AFC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021A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D77F9C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EB5452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A62B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A3BB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5DA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D9D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E49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5A97E6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B2D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2C8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C43623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B798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2D81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62F890D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4DA7C9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9EAC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599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B1F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AAC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6376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199DAC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2B6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3E3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DC31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218C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60D78D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DE09A5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D6F6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384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CE2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AED2C8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2EA7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083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60373B8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ECD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1CC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2DE868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0ED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2E6A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1C6D77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47A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675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5B5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BCCF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1D7F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5EB2328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71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4BC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3BB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817C6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924F28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F89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80A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C78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3E674F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B3B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9C2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695DA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55A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E85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20C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99EC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B1BF14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469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531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689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A2F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322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19A7AB4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2DA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6D2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429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CB21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D09925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0205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24C84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424012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4CBF8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BBAC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8B13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2834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634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594B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132F5" w:rsidRPr="00AB76B4" w14:paraId="53B7184A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27A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8AE6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72B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9CE4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85A1DF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F60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A42F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97B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4BBE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92DD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DF547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32F5" w:rsidRPr="00AB76B4" w14:paraId="2061F65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B34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E0A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17BEDB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3BC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21BC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6BFDE1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69B7A81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59B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8A4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02E0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1F9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6AD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7B25130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6C8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27FD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E54E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C3C4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DB103C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AEB962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B54E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5888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402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104DAAC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C6EE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E89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132F5" w:rsidRPr="00AB76B4" w14:paraId="61599CB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B78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100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05A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CB05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66655B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4D3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6D420B3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9B63D7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FCB8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FCBB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7050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6CF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132F5" w:rsidRPr="00AB76B4" w14:paraId="7BF09D9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256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472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0E4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C2CA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9E9377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300B5C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6BD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EB7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C48F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326CE7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9CA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4C7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EECBB8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94D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F31B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921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A818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D48BCD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23E6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A1DB2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29603A4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BA9C0D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6DCC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A9D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838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4B7C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AB41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132F5" w:rsidRPr="00AB76B4" w14:paraId="6AF5F96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727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B87E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FA1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F0A0A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B610F9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03D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1CB75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1B2E1A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74AA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250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396D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A8A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5B77D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0576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132F5" w:rsidRPr="00AB76B4" w14:paraId="23A7F33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252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82F6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657F463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607B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3FAB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8C5E72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2284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0D6F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4404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257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3A83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304E53C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13D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116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0B73FD4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86A9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E7FA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B64A85A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476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E476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61B3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4DA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A68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6EDDB6C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BAE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1F4B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6D7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634E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058F36A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ED6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604E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B0C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08E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85A5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3BD474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088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9A4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65F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B9C3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364712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68F9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0195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98F0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BB3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107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058A7FB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4DB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B7B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34EA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C848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65FE0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F09F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CA9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0F7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42C8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4C1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E2319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26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204E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3B87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861D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6DDEF7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5059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3A2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0B40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6542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7CC3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28942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C53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005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BAE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5443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8C64446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1310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1A4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5BA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9E8F10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3C36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3E26" w14:textId="77777777" w:rsidR="00C132F5" w:rsidRPr="00AB76B4" w:rsidRDefault="00C132F5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291C556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A52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74DA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607B48B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E1F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A23B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F07F81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FC6874A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0D6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C1B5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2645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9E1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D64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4C6194A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5B0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24EF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F7B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A810C" w14:textId="77777777" w:rsidR="00C132F5" w:rsidRPr="00AB76B4" w:rsidRDefault="00C132F5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555D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BFB7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9F710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226818E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0F62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A0B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3AD70D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535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132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B3D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2EB3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7A5A2B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761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141E14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376CAFA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208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494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04D7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715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D9F01A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D35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E149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748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5AC45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12C30E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DC57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A20BCB6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4F47A6B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2092EB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552062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2368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62F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A43C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80F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6D0C46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A07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CAB0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18B3B8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DAF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C2A4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6CAE9DC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35FC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A6A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BADD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97F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4CF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35DBFA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468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034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A60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9BE8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FEED0B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961E1" w14:textId="77777777" w:rsidR="00C132F5" w:rsidRPr="00AB76B4" w:rsidRDefault="00C132F5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E26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932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4E5A01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EA5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320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3D18C25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BDC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54EA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962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4EBF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C1D83D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23E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08035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51EE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9A1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4CB3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A27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1C3787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202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7FF7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220A1F4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F3DA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CE60AD" w14:textId="77777777" w:rsidR="00C132F5" w:rsidRPr="00AB76B4" w:rsidRDefault="00C132F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95FC1A9" w14:textId="77777777" w:rsidR="00C132F5" w:rsidRPr="00AB76B4" w:rsidRDefault="00C132F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510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45B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C60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113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9C4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68447C2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563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D203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2DA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93383" w14:textId="77777777" w:rsidR="00C132F5" w:rsidRPr="00AB76B4" w:rsidRDefault="00C132F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DDA0C3E" w14:textId="77777777" w:rsidR="00C132F5" w:rsidRPr="00AB76B4" w:rsidRDefault="00C132F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496B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DAF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F222E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3D9F2BB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89D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B07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158941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C37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FAF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6687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26070" w14:textId="77777777" w:rsidR="00C132F5" w:rsidRPr="00AB76B4" w:rsidRDefault="00C132F5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A65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48E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56B9B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0CDE012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F524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DD4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29EC9D5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6CB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E23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400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B184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A3FE79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466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CBC6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61B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E652F9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E31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3EA3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6AE113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D5E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4901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93FD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2E164" w14:textId="77777777" w:rsidR="00C132F5" w:rsidRPr="00AB76B4" w:rsidRDefault="00C132F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5DD7B7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7532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232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B35D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34C5E93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0316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26A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74E8E67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F25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527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9A8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1394F" w14:textId="77777777" w:rsidR="00C132F5" w:rsidRPr="00AB76B4" w:rsidRDefault="00C132F5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52066B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2EB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C67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0A8A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48EF304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7C4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153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1890E1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6CF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A0B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75E6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6D9D4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F93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0049A9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BAA546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743E2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7680E5A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F7648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6AA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74A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5ADB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55CE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36565C4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4BF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EA0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7A86BC1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AF5B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0E68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3F80D8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CAB8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EA3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295E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D88C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D7D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131B73C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BFD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EBC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2C7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80F7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F1675EA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6D8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372A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288D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6D68C35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0BD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F52E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47C39E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84A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52C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D6F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25AB6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08ED7C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9AB9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F388AB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E2D3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E98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A38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8253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8B18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E8BB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132F5" w:rsidRPr="00AB76B4" w14:paraId="021B642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5C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1518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C19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098A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28BFDE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76CB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32895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894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4AF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4A4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C65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3B39B6A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F0C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AAE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2621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9139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A50A96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797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209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814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1F4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30F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53F622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702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2EB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D71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0507B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A069F9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846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59562D4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2E06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83F7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775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7827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5406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5D26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132F5" w:rsidRPr="00AB76B4" w14:paraId="22D050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256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C4A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6E61AF9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99F1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9764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42BC10E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8EA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AE9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C704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B5D8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0F8A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48B427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ACA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7E42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136564C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8B02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A1A3D" w14:textId="77777777" w:rsidR="00C132F5" w:rsidRPr="00AB76B4" w:rsidRDefault="00C132F5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62B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1B89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24639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CF7B7" w14:textId="77777777" w:rsidR="00C132F5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D676" w14:textId="77777777" w:rsidR="00C132F5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17B394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86C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1E3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354299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BE78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D50C6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590A10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87DA4D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9A12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0ED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08E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7C5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34FA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486073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D2F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3D2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5B28DE8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EED6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6D0B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7C51510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569E1F8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C81D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025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D0A1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F49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1AD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41A4E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C132F5" w:rsidRPr="00AB76B4" w14:paraId="01143C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CFC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B88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8FA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7D2E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8D1CEF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A42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CBA7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836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65F3C88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104B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9FC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0617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30C7EE7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075AD5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4D6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9585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8EE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D161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3B4AEF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3DD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A8A8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045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24ED2B2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C58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F624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929B4A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8BF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7721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1201D36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C19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ECFF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A4E3E6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F9C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A791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8F3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463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03F5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BEF34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6DA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F19E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13C166F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016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7B22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ADB0F3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552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8ED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F466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D4F0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EEAA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DC3BA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8E6E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132F5" w:rsidRPr="00AB76B4" w14:paraId="3253F8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849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FE2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F69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B98D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1E3E48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AFC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DDE9A5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4FD326A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27E15C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4A7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8DC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BB6E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48AD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E580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132F5" w:rsidRPr="00AB76B4" w14:paraId="047CF0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FAC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CC3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EE94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7B1A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E56B58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94F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8206F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3531A8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CDE1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212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62A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952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132F5" w:rsidRPr="00AB76B4" w14:paraId="4E842C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F80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B85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7203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AE20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ED5E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D0C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F01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251194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068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FA7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D2E117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27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AACB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FD3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F290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10752AB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558B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DFC13D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511D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F073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493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89D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5B6A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132F5" w:rsidRPr="00AB76B4" w14:paraId="6A44B8D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F84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65AE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8C5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8C8E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1909FE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8A0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85073B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3251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E31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BD9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94A5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132F5" w:rsidRPr="00AB76B4" w14:paraId="3D99886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67B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DB5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111FFE9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5CE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083F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BB306A7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2F46E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0FE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F925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CD5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843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DD502C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BC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5A88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030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15D5E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3BCB48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40D7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288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EA1A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AE9D059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A53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0583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695F384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937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09C9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A176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154F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0746FB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B52A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DA4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F33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4F7E50C7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C20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4BC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67B0AE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203A7E6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0AA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9DF6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6E3DBDA8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C75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68873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317BDB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F26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EF4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D582B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555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3D8A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541C6BC0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9D5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4ED3A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880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8A36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D62647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EBCD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C98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0068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1D770C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167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4C81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AB76B4" w14:paraId="6F9364C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7F5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7F73D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48F5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BCE9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C10DE2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E26741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443FDFC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D90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7AD4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C5DA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09EDD77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2EA9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3EF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AB76B4" w14:paraId="3F69EDB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CDB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873A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058BA56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5E2B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6A4E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151DEE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CE136B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A216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2ED4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4801F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173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F07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E53B1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C18686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AB76B4" w14:paraId="21BD1EE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5FF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C384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4A1C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F2EAD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6BE857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8E7B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F0C846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03FD2C3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85589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3437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43A7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3E0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5CA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7C186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BC222C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AB76B4" w14:paraId="021BDC5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8D3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6161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A9D6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4759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3301C8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B4B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9AC1BF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076EF6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2F38C483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793B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507B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E74B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ADC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4B62D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132F5" w:rsidRPr="00AB76B4" w14:paraId="21AE0B6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210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D6D41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214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BCFE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BD71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8C0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3C5E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16F1A8B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EBD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A19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473AE5D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5D6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19F45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0C4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B12E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B61C47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112E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BF1C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E729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5CFEEC81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3FE2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B2B7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DBE43C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376295D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139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6151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5BF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B9A2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436A31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7A2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D04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B71DC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490BBE64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3E86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BA3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AB76B4" w14:paraId="2905CB7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317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7BF2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F69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3D1B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4807C45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3E6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C62DF5E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81FECD9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BCDF030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4337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7F1EA" w14:textId="77777777" w:rsidR="00C132F5" w:rsidRPr="00AB76B4" w:rsidRDefault="00C132F5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7DF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646E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AC64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132F5" w:rsidRPr="00AB76B4" w14:paraId="0E7E7C7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721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B33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9991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E35CF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372B73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9A81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36408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57141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E9B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5A54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2F97A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97EE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57B7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132F5" w:rsidRPr="00AB76B4" w14:paraId="471443D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B5B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A29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544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ADE95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9DE1F7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4A5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410BBF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1078E9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9F699A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71E1E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32C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51B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6C8C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E2D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E15CAE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AB5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AB0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5180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6EC0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33A9B1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BCE0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FC40E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E53DF9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12B4E09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018168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772542E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B84C6E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E5E4F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DBF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347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A95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D4E724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8DE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BC0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26F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8BEE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73C1966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64B528B1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6FE9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CC2D7F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7C5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5E13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D92A8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0202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F010EA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D0D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E711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27440C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748C5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FAC44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6E0B2E6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553C07AE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F8E2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D563E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6DE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F078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240F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CBB417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967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90B2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CB1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AF832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5A055C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954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F774E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8CA7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B35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E8AD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5124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132F5" w:rsidRPr="00AB76B4" w14:paraId="3C2F303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BFA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578D0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8E0B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E049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D336228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7498D0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4CA2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1BBBD8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337B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467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0F8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EAB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853E43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AD1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AE7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4132D3F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B52B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062F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50056B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490BC043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62DBA80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FC8E3CA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8369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95AD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C225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EFC3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D0274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493DFA09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2E8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FF5D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E17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0BB29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0A9118C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1131927" w14:textId="77777777" w:rsidR="00C132F5" w:rsidRPr="00AB76B4" w:rsidRDefault="00C132F5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B93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813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72BB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914C926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7D16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C9D5E" w14:textId="77777777" w:rsidR="00C132F5" w:rsidRPr="00AB76B4" w:rsidRDefault="00C132F5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E7D7FF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11C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9EFD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C2361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6276B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D22EBFF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44AFC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87D8BFA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B4E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263B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B29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7983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46822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02D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A89C" w14:textId="77777777" w:rsidR="00C132F5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BD537B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77FE2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1ECA0" w14:textId="77777777" w:rsidR="00C132F5" w:rsidRPr="00AB76B4" w:rsidRDefault="00C132F5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82C7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DF29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240E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DFD0" w14:textId="77777777" w:rsidR="00C132F5" w:rsidRPr="00AB76B4" w:rsidRDefault="00C132F5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40748" w14:textId="77777777" w:rsidR="00C132F5" w:rsidRPr="00AB76B4" w:rsidRDefault="00C132F5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00AC473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74A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270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2B8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9BB0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844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F46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DDA1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C172FC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80F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787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9CDB81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E8D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136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D60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5415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869265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88C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BB5A4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00846EC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399A4D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856F92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E8A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AB50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E829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A5A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7D61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132F5" w:rsidRPr="00AB76B4" w14:paraId="04FA997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A5A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845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A53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45EF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ACBB72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DCD9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2063C0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CEA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8DA8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E69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263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5188D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32F5" w:rsidRPr="00AB76B4" w14:paraId="3AE49A3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0E0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B5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27B70DD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BDC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E8E5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F57C22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F1EA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74B5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18F8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5EB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9EC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353BE2A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892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0D0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B169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0D706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589EBE78" w14:textId="77777777" w:rsidR="00C132F5" w:rsidRDefault="00C132F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Olt</w:t>
            </w:r>
            <w:r>
              <w:rPr>
                <w:b/>
                <w:bCs/>
                <w:sz w:val="20"/>
                <w:lang w:val="ro-RO"/>
              </w:rPr>
              <w:t xml:space="preserve"> linia 2 directă Cap X </w:t>
            </w:r>
          </w:p>
          <w:p w14:paraId="5CFDD643" w14:textId="77777777" w:rsidR="00C132F5" w:rsidRPr="00AB76B4" w:rsidRDefault="00C132F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C2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B7D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D9B3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67683F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36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F9C3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9EB7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36741D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8B5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5ED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613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6C33C" w14:textId="77777777" w:rsidR="00C132F5" w:rsidRDefault="00C132F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14:paraId="7ADCA93D" w14:textId="77777777" w:rsidR="00C132F5" w:rsidRPr="00AB76B4" w:rsidRDefault="00C132F5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589A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060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9767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304B1CF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3F631" w14:textId="77777777" w:rsidR="00C132F5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89F4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79FA3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DBC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A42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63B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9FF4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1A32F8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63BEC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164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DB3C7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4EA8B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4F2255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036C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3446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39C1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766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6712E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66E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79F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E97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4DB5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770388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7B2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01F394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E5DFF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45CCF76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A52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6DC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B77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94F9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FED65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132F5" w:rsidRPr="00AB76B4" w14:paraId="781AD1B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AF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34D8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9AF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0154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E3C2D7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FED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B60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E83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45F25E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DD11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AD50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0992CF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575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B8A7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323C52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326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EAF9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9242E5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2C11C54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0C8EA5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2C70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0C9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EDC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948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EEF6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267FB87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7A2951AA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E2EEEFB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7DA487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841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47E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91E7C6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147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64C9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03C5D0A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56E306D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89397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E9D9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174E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E15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DBA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5AC9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B1089D1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483E4A0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2E6B5D4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1556FB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E9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70E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73B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A125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6D45B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DE8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1C106F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DEA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1B9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5A9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ECF70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6C8E171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237D849E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132F5" w:rsidRPr="00AB76B4" w14:paraId="1953E5F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F8B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5A59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F0C9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1E7D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32F758A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FDD5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766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A037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2DE7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61F5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132F5" w:rsidRPr="00AB76B4" w14:paraId="7953861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E37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F31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1F06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F6FD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0334B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30A62F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7BB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069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F87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8E3DC9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F03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53F06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1F9E00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FD3127" w14:textId="77777777" w:rsidR="00C132F5" w:rsidRPr="00AB76B4" w:rsidRDefault="00C132F5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132F5" w:rsidRPr="00AB76B4" w14:paraId="4463352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551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0B2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E9C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F234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89263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155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6790F0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ABD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3EE1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278F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6AE6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ADCB7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132F5" w:rsidRPr="00AB76B4" w14:paraId="79A258F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DC8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E61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57D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B08F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4E372C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6F29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986655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9F76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4BA2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649B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48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DBC0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132F5" w:rsidRPr="00AB76B4" w14:paraId="1CD180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E29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3171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9B1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C75E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D31F5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5337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73B87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58797A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476F0A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9461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B2F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347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ED2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80FC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132F5" w:rsidRPr="00AB76B4" w14:paraId="088A9E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BEA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D7E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97A3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23EA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89AB97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96BB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36E7E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9C9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39A4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A4C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95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C0575F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132F5" w:rsidRPr="00AB76B4" w14:paraId="1999A3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C46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E9DF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E8C5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B5C7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0783B0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D023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9CAB1D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4CE2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6B57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9E1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DE9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0D35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132F5" w:rsidRPr="00AB76B4" w14:paraId="0BB60E4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C37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09DD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3693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83A5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B33A3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B15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250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B0F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3DB8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8E20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40B6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132F5" w:rsidRPr="00AB76B4" w14:paraId="1E434FB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01B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5DB5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BB7F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CB2F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DB088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BF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A65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1E9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54A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4CF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132F5" w:rsidRPr="00AB76B4" w14:paraId="3705643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89C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97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557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5313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6DB7F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4B6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7B4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D1A3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AE1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767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132F5" w:rsidRPr="00AB76B4" w14:paraId="29E05BA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23B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2B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4E7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4385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3A3368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C4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DA7AF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4C4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DA4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810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0BB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7C51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132F5" w:rsidRPr="00AB76B4" w14:paraId="5868C29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987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F6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CEEF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96D9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44E72E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609BE11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7E86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B39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E76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EC59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01EC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C9FDD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9A4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9E6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1D49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5EE5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10543A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200C1B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933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DFD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626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84C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B6F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FD7FC9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FFF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E29A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5F1EED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DCC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AC7F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D7635C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240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7DE2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1A40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8D0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5931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61DFFA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320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219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16264D7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824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3A74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E05EFB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A28E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0159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01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EF46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F56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9E0314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16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0F24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D7E96F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849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8D4B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A06843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3F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B293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20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1E5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C9FF" w14:textId="77777777" w:rsidR="00C132F5" w:rsidRPr="00AB76B4" w:rsidRDefault="00C132F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20F9FC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2B0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1F12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121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8751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400B58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71B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6DDA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4D8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84119E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0DD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815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92F9A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58C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CFD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C0C6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44B165" w14:textId="77777777" w:rsidR="00C132F5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5F5651B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D8909F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C6B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115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7C1F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43864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875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CE2E" w14:textId="77777777" w:rsidR="00C132F5" w:rsidRPr="00AB76B4" w:rsidRDefault="00C132F5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1FCCEDA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0BE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714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4B6EB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8D34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D1E7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F96510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9A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2D2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26B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AD8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4B6F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252FA8C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5FD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513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33174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A01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581E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8E46C8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58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1781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6E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B45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CAFA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59AF8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214C967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5FE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E5F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E287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32C6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0FC519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6E8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5A7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086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6BFE3A3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B96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710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6E5DD8A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2F821F8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53E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493F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82D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F416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55D2CE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90E9B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1F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62BA1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A2D8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0D0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B61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3D3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6268EB8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89A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AEA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3BA714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550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CC4B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0A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944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349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465E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51C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F2799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6DC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7B2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7DC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E29B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2F4077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FE8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65D0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97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4705CC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230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4290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5E033F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5CE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42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41CC71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9757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D0A0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DC6DC0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0F2D8F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999C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E17E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6D4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E453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F66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46490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B435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132F5" w:rsidRPr="00AB76B4" w14:paraId="7DD8425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F0E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EF3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E6B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D0BA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0F539E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F3E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CFDC1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FDA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ACD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D898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B6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132F5" w:rsidRPr="00AB76B4" w14:paraId="5E3022E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955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FEC9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8A8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5859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9133FC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1D50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D59E4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5902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5F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816D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23B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132F5" w:rsidRPr="00AB76B4" w14:paraId="13AC925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844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A96D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AC53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DF2B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665B8B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202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3BDB8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DD82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336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6A0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DBC4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C53F19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BCF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33C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7C9A861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3BA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4B71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46F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9E5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1C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704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E8F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3DAE4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0863715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549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144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3657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7E21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5D9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F2C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871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3ABC8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A7D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1B0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32F5" w:rsidRPr="00AB76B4" w14:paraId="1CD637C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44F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28535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99D150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628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A71F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5F4150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D19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060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B81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649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94E8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32F5" w:rsidRPr="00AB76B4" w14:paraId="53F7BBC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C9F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38E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37B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4BD8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D88A2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D2E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0026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7A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1DF3B88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5D2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6A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B6104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226C8BF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E01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A47BD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2F057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1D92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224CA7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7350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394D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414D652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2D7D6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31A1A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013627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2B4CD5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373EB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6E4C8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A7A3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E3E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19454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7C8FF22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81D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D8E4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C3FD9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3542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5204A0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439D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6CECDF5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56405FB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A51DA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70CED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BE92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EBFE8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DC9ADE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D69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5C7F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87968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7515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AE8B10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DC30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390D8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C8930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BEAE4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31593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38C1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6C536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132F5" w:rsidRPr="00AB76B4" w14:paraId="3E5B8D6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617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6D1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D5086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0B7C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6863A8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7F6D6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61DD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042F0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8C080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1D36D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D62F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132F5" w:rsidRPr="00AB76B4" w14:paraId="5891AE5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8E2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6FB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0B514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B272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758F84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3892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EB94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25A1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B519C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AB1E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DA5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132F5" w:rsidRPr="00AB76B4" w14:paraId="13150B9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EDF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8BC71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361C8C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61153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800C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C1A5C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2CAC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AAA5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D652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232D9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9490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47939A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A6EE6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132F5" w:rsidRPr="00AB76B4" w14:paraId="6F137A9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34D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D7F04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29C68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1469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EDCEC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2233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C0E8C7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F70E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BD05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44AC2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8DAC2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132F5" w:rsidRPr="00AB76B4" w14:paraId="4852C079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B67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8C06E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F2195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42DB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1BE93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CF45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79E2A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D4A8E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60EC7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5CEB7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3459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132F5" w:rsidRPr="00AB76B4" w14:paraId="5F2EB92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C86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4A3D0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519A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86E8A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E980A3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CD892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1339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3043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45CDC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F3572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635E8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132F5" w:rsidRPr="00AB76B4" w14:paraId="494EF8A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47D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AE9C1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A6D7A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CDFF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F18D19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2D2C9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E13EF6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D305E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96221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A6CEF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5E57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132F5" w:rsidRPr="00AB76B4" w14:paraId="7579FB4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F8E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9C4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B67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7171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47DFD7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085FB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D0D549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19328F7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5973E3B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263B479C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B36EDE8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1CD0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4C2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FF4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82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0CF9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B76B4" w14:paraId="2CDFAEF1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979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D90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368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AF5B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7A1666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2D0F1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767EA0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882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749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58D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FA5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028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B76B4" w14:paraId="08502B5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282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F00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5100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5507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83B956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8906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7C6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0515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1D6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B5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A0CAB2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86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C3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F3A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769D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263657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9D2E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95D4BC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90F2721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55D207D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70B42CDB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4B29B868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A944886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5AEEEE2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30F2266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6A79C23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DD8E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2A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338C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F94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890E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B76B4" w14:paraId="0D11BB0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46A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005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89C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ABEF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D2D90A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3EF8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756383F0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5C971D9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356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B54C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9A1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E32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E52F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B76B4" w14:paraId="1D4C67E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BC1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974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063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776B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B21B83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5BA04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EFE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A4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6A0310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4842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73A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37C34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5E1656D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816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F4C5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1817BB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476A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F87D5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4EC836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07A3E1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0ABD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B22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4470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6D4B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AD7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F863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4432FF1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785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48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1535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73D7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CEE110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99ED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90D9E9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1049E0F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793053D4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E0CD690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0378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92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E1E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12F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BF7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132F5" w:rsidRPr="00AB76B4" w14:paraId="0F797D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68C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70F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99C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A508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300864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9BA6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5C1655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FD18B6D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EB88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ADF0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BC9C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9431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BFBB1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132F5" w:rsidRPr="00AB76B4" w14:paraId="0ECCB10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C4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86C4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E073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8217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7F8096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78FA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66F060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7FB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996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F3A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1509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132F5" w:rsidRPr="00AB76B4" w14:paraId="428F958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380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240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E40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4391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A0ED8B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D72AC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71450A2C" w14:textId="77777777" w:rsidR="00C132F5" w:rsidRPr="00AB76B4" w:rsidRDefault="00C132F5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4241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91B4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7A6D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7E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22E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E23E83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132F5" w:rsidRPr="00AB76B4" w14:paraId="19C481A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AA3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E1D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9B11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CDF0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36126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A5A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3A1ACB6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A3E4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206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FDD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6D7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62BA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132F5" w:rsidRPr="00AB76B4" w14:paraId="7D95504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A60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3E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DA2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7C6FA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5D5015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10A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0839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B966A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AC7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F0C8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F57F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EE49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132F5" w:rsidRPr="00AB76B4" w14:paraId="1D8697E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7C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2B4A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A37F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13CB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FB337B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D04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62E0B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A52FC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A90E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88D3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FF5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60CC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67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767D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132F5" w:rsidRPr="00AB76B4" w14:paraId="4262DE1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3CE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07A0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2D655D8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1730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66F13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043FC53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5FD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0B60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A6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F71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E29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B47F3D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131A392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07C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A14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03C4C0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F40F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C71C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8762A5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8437B9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7FEA111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DD3F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022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4DF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AE4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F65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485264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46E7BD3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577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5E1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E3D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02FA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84017B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DDBBAA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19552D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7F3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FBB8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50F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4C81A1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514D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4B2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2FFAE3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3C040E4B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574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064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903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1A26E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35464F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E57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EBC031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DD001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FD9F5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ACA5D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63F21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32C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4D9E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761A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955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3B98A88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2F1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D132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5C3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CED98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27B26E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990E55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6BBA1B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6974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784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E40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B05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412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EC13FF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50F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2A0C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704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5E49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5BECF9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AFA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459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0B95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D86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3EDA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3A40FF7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C85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83F2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C29B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A1EB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166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0972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2B6C9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493B292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6280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D8E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2ED81474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A23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DDB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A799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89A0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6EEB0E5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4A92C24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7B33019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FC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344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E87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68E893D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EF8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0DAC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F5916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:rsidRPr="00AB76B4" w14:paraId="66954BFD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7FA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0126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B06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492B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D3C6A2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0B8C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97C774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6F92E0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45D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48B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C547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84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48453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132F5" w:rsidRPr="00AB76B4" w14:paraId="4246396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1B6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506E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8BA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B5C0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38795D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7C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FA33FC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3E30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8927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287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618E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132F5" w:rsidRPr="00AB76B4" w14:paraId="36E0355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C67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A2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536248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4E0A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C5A8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8BA261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198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091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B3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B6A819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AE90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9E8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98D256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4F48677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ED2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9A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D111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4CC4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10CEF5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F37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959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9AEE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3066AC3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19A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689F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132F5" w:rsidRPr="00AB76B4" w14:paraId="32DFB8E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8D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04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2CD5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BAB9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2913844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CC71E6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D24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AF5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53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DDB0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64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A1E5D5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D8B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A04A5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05121E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F883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8ACBF" w14:textId="77777777" w:rsidR="00C132F5" w:rsidRPr="00AB76B4" w:rsidRDefault="00C132F5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EB7F945" w14:textId="77777777" w:rsidR="00C132F5" w:rsidRPr="00AB76B4" w:rsidRDefault="00C132F5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BCC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3F8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140C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26E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FA6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47A288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D29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814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1A6B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6210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106E2CA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439C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F7E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7A2E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6041067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731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44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5EA4B72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E3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68BA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C14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DE10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4E5EEAD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64FCF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AA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47D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060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3AB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B5CF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8C80E7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147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771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B04908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251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1D1D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15B9B5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27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AAA3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E8D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BEE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5C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1F4009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43465A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514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EFD0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80E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81BA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6DAA74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D4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0EA385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147B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071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533F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70AB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7381C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132F5" w:rsidRPr="00AB76B4" w14:paraId="693BE9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9F5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3747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7EB5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C814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969949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EC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110471F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425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2770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DE70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5691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4E486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132F5" w:rsidRPr="00AB76B4" w14:paraId="03070A7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4D1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47E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024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9139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E2171B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DFA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FD5303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83F7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B7F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0CD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B38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421F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132F5" w:rsidRPr="00AB76B4" w14:paraId="5906A7D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6C0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E08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7782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3956E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7FC76A2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047A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209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1BA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64EA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4D3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2E3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132F5" w:rsidRPr="00AB76B4" w14:paraId="2F9E63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C99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05A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142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5298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D48236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383C33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525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D1A21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666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68E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48C0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1A7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4E3331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F56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C5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EFE9C6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DC1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0083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9A740D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D69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C178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95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A17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221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31075C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6D8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67CF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5A35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7374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127FE13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55E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4EBF00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071754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BACB8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C34975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BE3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627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9C5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8E5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3636FF4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288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3312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D5D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7A56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D01C25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88DCC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B2E2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5DF1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D32A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FA3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71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A47340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18A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DE02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92C895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D944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EB20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A10738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D231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03E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DFF7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B7A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F8C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D75C65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132F5" w:rsidRPr="00AB76B4" w14:paraId="5C3CAC2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A9F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615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48B917B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F5C4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52F9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34CECB0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C75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E97B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215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D23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45C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5B68BD8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369860C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3D8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D9A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C5C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38B9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7FFD1B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C1D1E7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866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B5C64A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33D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7521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07E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1175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177AFF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ABA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335C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CC0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57A26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8FF270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F894C6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C85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D247EC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1C20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B06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5573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036E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4B450E5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3AF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21F2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F9A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17D9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E8D2EC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94959D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987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ACE2E1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2CB74B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443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E391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00C6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B35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A534C7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CB2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EC0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56EF0F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E8D8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27E8B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7518176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804D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FA91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B00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C50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5D4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2CB943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1AFC07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951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C37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73F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D4B4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3FBE06F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E44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DCC757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ADF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1AF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77D5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F90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B274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132F5" w:rsidRPr="00AB76B4" w14:paraId="186A484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5D7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77BB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13C1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B5C2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0BFB328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EA0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1801EC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393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1F6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FD13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A40C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93567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132F5" w:rsidRPr="00AB76B4" w14:paraId="307EA7C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05F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A33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28F0227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6EC8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8C9A7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F0F5DA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91B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86CC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2FF5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902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1E2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BAF8610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217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619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E6D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AA2E2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EB9A32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2B3E05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0C2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4E7039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2CC7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AEC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0A6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27C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87544A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D0F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02D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A03D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35A5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C0E0E7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57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C1812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90E2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1459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76DA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513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5C78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132F5" w:rsidRPr="00AB76B4" w14:paraId="72E315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07F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838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A260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2F5C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0AA9A9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9CE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20407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465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DD7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E9C5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3A9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132B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132F5" w:rsidRPr="00AB76B4" w14:paraId="09000C6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A80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A78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AB19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CC54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813B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0D87FC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CAB1FF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BF6B1A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585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B5D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770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5E4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AB94F1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621CE16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132F5" w:rsidRPr="00AB76B4" w14:paraId="7865856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990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1BB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89B8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2F4D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A97A66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6D8D15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472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509FF5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9611E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046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0CE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AF52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917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357F521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A8D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74C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C79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CEED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C244E6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7E1AA0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AC3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5A33DC7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D39B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CDB3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2480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25B8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9127DBC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D3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C45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00E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62F1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AA02B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735F8A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0C28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84C20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D3A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142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DC52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50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679D4F42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557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6FC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BC5D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249B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938FB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CE78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649DDC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478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B6A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B9E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9AF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CDB7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132F5" w:rsidRPr="00AB76B4" w14:paraId="54CB9B4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72B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AB05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66CC53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78CC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F888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45666B2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A08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D0A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80C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7A9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A4C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4763A55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:rsidRPr="00AB76B4" w14:paraId="7BA75BB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D3D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94E3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1739EB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631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BFC3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898814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0DA582A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2192EBB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C6955D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100E35A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064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31F1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AA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EE2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695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2811CE2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857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C49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CBB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53C5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B19875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E57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266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512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D6FE6A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0C2A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851A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4D5D22C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C7D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98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3B4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8606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086ECB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0334032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742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35C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B44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20F06B4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47F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283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44B8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132F5" w:rsidRPr="00AB76B4" w14:paraId="1628036D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EB1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8CC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A896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755E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EE7F61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94CA4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25DF988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A3ABAF6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A234011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55D97B4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3291B1D4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FD8E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C2F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C47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5AB9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7421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132F5" w:rsidRPr="00AB76B4" w14:paraId="12D80685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198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935D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2C64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E727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AB1DA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F5B184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0A7ED12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E966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65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948E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95F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B18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132F5" w:rsidRPr="00AB76B4" w14:paraId="350CA399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DFD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94B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16D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9EDF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2CAA96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55EA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D9E420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2116BAE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15CB3B2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C66AA6E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9A5049E" w14:textId="77777777" w:rsidR="00C132F5" w:rsidRPr="00AB76B4" w:rsidRDefault="00C132F5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064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FB1D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5A6B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8D9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C0A1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132F5" w:rsidRPr="00AB76B4" w14:paraId="5E79A74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E1F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F80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DD3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4F86A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EDC8A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5377E8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E661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9FB17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8CB2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72AC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0AC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B286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78D246E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EB1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DF0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706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574D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53F356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4F0116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48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8A32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07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284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92C3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FA8D35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98C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40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758F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DBCF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996845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54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A4E9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4C5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F4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609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162B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5E8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132F5" w:rsidRPr="00AB76B4" w14:paraId="5A1F9F9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1BA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A85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A61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BA3F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2B3CF10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74DE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97508F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4AD7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672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4B3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11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132F5" w:rsidRPr="00AB76B4" w14:paraId="3694DD8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4E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322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7DD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DCD1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60293A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1CB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5E79B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B182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88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C60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6F9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CEAB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132F5" w:rsidRPr="00AB76B4" w14:paraId="7BA094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1BC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9711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3444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E82D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2DB33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1C2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3EDAB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C594A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87C23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58B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5581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174F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4FA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948F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132F5" w:rsidRPr="00AB76B4" w14:paraId="4E6FC413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6B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F38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B56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5FC43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8F7D6A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F95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53963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1BB72E4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03C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F8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C55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C210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0CBB0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132F5" w:rsidRPr="00AB76B4" w14:paraId="54FAD08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E02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E41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AFA97A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99B7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E195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64F1B2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3D0E33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FA94BC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33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859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B0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772E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F7C2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5C14454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247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617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BE3B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C087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2F0DE2C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9C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244399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3E61ABB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953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BFE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A58C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FC9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06465A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068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DDF9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7F52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3D93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BFFFD5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235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5046D1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5D90D8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12E9B5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AD2F9C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7AC61E0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D7A528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AFA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7AD7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6C9B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FAE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B05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132F5" w:rsidRPr="00AB76B4" w14:paraId="5E55D37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7A8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81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C98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B750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315E14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B9D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0F0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6A4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52F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2B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76B7881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2B5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922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9FD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C9B1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E96FD6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20C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7D3F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8BA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C945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54B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620D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132F5" w:rsidRPr="00AB76B4" w14:paraId="1497DED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B0F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E196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28E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B37B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0795C68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92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AB1B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049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ABEE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2CF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6FADA3DF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787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245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944F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8BC3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594A1C3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62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BEBA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41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B23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C7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E4C8E0D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876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D80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502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57FD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06D66A9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1CF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98F29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A59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225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2477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BA0D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6AD2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132F5" w:rsidRPr="00AB76B4" w14:paraId="42C8919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520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0BC9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ED61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86B9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604C9B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31F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C62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46B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DFA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E6FE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132F5" w:rsidRPr="00AB76B4" w14:paraId="0C408FD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2EE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FC30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3B8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DAA6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0F3EC44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8F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673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540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1AE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2C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3C8792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786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FC3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E001DF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BA7E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6760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7DAF49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5021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0F8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313E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02F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1C89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A6D3D4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DD0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260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2FE3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F6BF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2B0E5A8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6E2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36E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4CFC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3BDF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865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F9B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132F5" w:rsidRPr="00AB76B4" w14:paraId="21B5836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E0E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082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941C58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FF2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3E08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B094E9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8F5D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CE3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FC6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C3A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F95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7B55BA8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6D3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BC2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C6C8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C45A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69F8932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2DCB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A4A619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13D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A8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7DE5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A6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7D3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132F5" w:rsidRPr="00AB76B4" w14:paraId="5CD0B3E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04A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222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27C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8EA9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21BA99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716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3CA8A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2FE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FD38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3E25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62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3819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132F5" w:rsidRPr="00AB76B4" w14:paraId="5D2B016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E08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EBB4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B41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1993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03FEDB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F15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A7D1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CFB4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71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806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8E8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B8520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132F5" w:rsidRPr="00AB76B4" w14:paraId="1282573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1AE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F9A4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633ED87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D69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F7A1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E2C457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95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C7F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6113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631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239E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1C0CE52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B0C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5315D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65E36E5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BCF5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1F6753" w14:textId="77777777" w:rsidR="00C132F5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58CB9FA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6B80AC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34B7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EAC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57FE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88FD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22908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4EB4322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13C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3E13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38A4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C2EA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2961E8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B9F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77F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27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971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5626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395A3A7" w14:textId="77777777" w:rsidR="00C132F5" w:rsidRPr="00AB76B4" w:rsidRDefault="00C132F5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132F5" w:rsidRPr="00AB76B4" w14:paraId="78D1AAC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85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A041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9E5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A841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1B96D0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93C5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2EAD1E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269321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E03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70B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2B0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064A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0C9247C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E9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7DE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FD7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7329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AADAB5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22D0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49D7117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79B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8601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EAF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1C29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28890EF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CCD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6AF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FF1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C026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62401B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292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2B7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12F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065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2BA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C826E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132F5" w:rsidRPr="00AB76B4" w14:paraId="7B951FC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B3B0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2E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8242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0556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2389D4D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31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A434DB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FCB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1B78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7A0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488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76973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132F5" w:rsidRPr="00AB76B4" w14:paraId="6AD99F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0C7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D0A0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115468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E54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E24CB" w14:textId="77777777" w:rsidR="00C132F5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8E6629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496091A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0448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C3D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3C06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69A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BA9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C132F5" w:rsidRPr="00AB76B4" w14:paraId="6024F6A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172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2066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CE2C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4D71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CEB7AC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2B2D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E24781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81FDFD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19DB6B5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1B1A47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6FF94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5FCEE1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47C6B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F682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C25F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7EA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75A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8955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132F5" w:rsidRPr="00AB76B4" w14:paraId="03DD28A3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4CC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B41B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07E637A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560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AA87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4B7D2B2E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50A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9522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0F46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C547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B65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C132F5" w:rsidRPr="00AB76B4" w14:paraId="2D06D70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A07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2E3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2CD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F58C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146CB39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5D2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C08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556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135475F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EEC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C3FC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6DC10DE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3AC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FBB3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DD51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3CDD5" w14:textId="77777777" w:rsidR="00C132F5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281C4A5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672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A0F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5D6F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14803C7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BCE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E18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C132F5" w:rsidRPr="00AB76B4" w14:paraId="0BC8798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152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C83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B74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9DEA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7DFE37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73A6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754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37C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75C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4A4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24A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132F5" w:rsidRPr="00AB76B4" w14:paraId="2418745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712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BC5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A2C2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C7FC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DFEC43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6FE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6E48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19A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439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873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82BE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132F5" w:rsidRPr="00AB76B4" w14:paraId="230EF7DF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32FA9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4C21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6FA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4594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3C2B8D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8D54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C180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C1B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AF07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778B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132F5" w:rsidRPr="00AB76B4" w14:paraId="39BCF82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47F55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B1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4785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9AE7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B571E0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52E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A50EE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239DF2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131D0B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497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CCA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9AA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E7E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5CCFD1C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88162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7B6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BE8D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E0D714" w14:textId="77777777" w:rsidR="00C132F5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57A7D29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9B4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3FF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0D7D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9B167C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7F2D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49D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F2C97F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132F5" w:rsidRPr="00AB76B4" w14:paraId="3BDC85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AF855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A12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7882AF6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13B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EE80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8B2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73C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F2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B946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8B6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C132F5" w:rsidRPr="00AB76B4" w14:paraId="50E5949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EE36F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F61D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F1A6E1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7C1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E1FC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C95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FE3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EFA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911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B357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21F96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132F5" w:rsidRPr="00AB76B4" w14:paraId="6E90D8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8241D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BEE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EBC90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EAD9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6718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B1D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D651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171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125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5BC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132F5" w:rsidRPr="00AB76B4" w14:paraId="79E6189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CA0CA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4A6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2A14071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FF31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E748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851F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CD65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83D4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571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D5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132F5" w:rsidRPr="00AB76B4" w14:paraId="3223553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49DA4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7C10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AC48D8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03B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8E8E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ED6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922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B431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213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96D5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132F5" w:rsidRPr="00AB76B4" w14:paraId="587E5FF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8970A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2B32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5AE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D1BE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273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A5F4EB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A959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CCE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9E9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F24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132F5" w:rsidRPr="00AB76B4" w14:paraId="5794ED8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3396F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24EB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11B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C33E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561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2C6AD4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B55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58C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9D7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F83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132F5" w:rsidRPr="00AB76B4" w14:paraId="3FD0553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686F6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118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F74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54D9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E265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1A2CAC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AEE7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B3CD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2C3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115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C132F5" w:rsidRPr="00AB76B4" w14:paraId="5EE3915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62807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637E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9FAA1D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36C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289E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FD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DC8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7F1E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7C9B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23E0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132F5" w:rsidRPr="00AB76B4" w14:paraId="7DA1827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4C039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505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19CE25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3A57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027E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2DD819B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070C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6B9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27B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4330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7220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132F5" w:rsidRPr="00AB76B4" w14:paraId="3E93A77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170F35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4762" w14:textId="77777777" w:rsidR="00C132F5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4A52605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502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B0B3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D49FA0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799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ABB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6FD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607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F15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32F5" w:rsidRPr="00AB76B4" w14:paraId="24571D1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782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D9C2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72A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A7A9D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71E9BE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94C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AD6DD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C7D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3F9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B45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EB9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2B6B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3C915D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C132F5" w:rsidRPr="00AB76B4" w14:paraId="1C8AFB8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03C23D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718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20F434C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A324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7A22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4EC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930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32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8EE0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009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075EB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E0701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9084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A70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A128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0F85A93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9C40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11B1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98BE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85C5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ECB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7048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C132F5" w:rsidRPr="00AB76B4" w14:paraId="38E17A4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D94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389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82A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ED27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58DCA16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8D08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D471E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39BB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96D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B9D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9A1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C132F5" w:rsidRPr="00AB76B4" w14:paraId="3974AED8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0806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CA4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405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73DA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7E5B0D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D511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A3C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8FE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F6C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AD47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C132F5" w:rsidRPr="00AB76B4" w14:paraId="5FC74FD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6C5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DE1B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BAB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ADF5E0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13BE469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4C9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79F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00AE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758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F14A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132F5" w:rsidRPr="00AB76B4" w14:paraId="1E874DC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8FE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4B3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0C062C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B97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DEAC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3ED452C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1DA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26D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4B3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5F6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5F4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132F5" w:rsidRPr="00AB76B4" w14:paraId="72BAD4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198A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AB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8B44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85B8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FB7D0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7E6C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5D68E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AB5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2675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6CC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168B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B76B4" w14:paraId="448B43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B5F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F04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E058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26B9D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B3ACD1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9AD9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3D861D4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097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05B8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3AF8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14F9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8331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55DF41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06B042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132F5" w:rsidRPr="00AB76B4" w14:paraId="0C2652F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7972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D75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F98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49BB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D6A3DB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8E35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17930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FD8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6A6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CDD8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AEF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8669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25B08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F167C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132F5" w:rsidRPr="00AB76B4" w14:paraId="3E61FD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D79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EA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0C6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2639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E2DE2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A9F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92C8E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A4D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417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540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D28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D696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132F5" w:rsidRPr="00AB76B4" w14:paraId="59FA7E7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D4A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0D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57A2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C333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0580E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FC39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3F6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264C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1C9E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EDB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CAD1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132F5" w:rsidRPr="00AB76B4" w14:paraId="1424174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6CF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93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A15F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697ECC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32185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BF52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B50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3E80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22E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44F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5A42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3F073FB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132F5" w:rsidRPr="00AB76B4" w14:paraId="2D5E766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3FA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ED89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8995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F48C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A85156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35E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64D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731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FF60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094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B4616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509A07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132F5" w:rsidRPr="00AB76B4" w14:paraId="0B8818F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766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11DB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EBB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1316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5AA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DB63C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F90616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78A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F4F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6E17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3315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27886E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4DD5EB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132F5" w:rsidRPr="00AB76B4" w14:paraId="0228643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2D7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275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A3C7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DEDA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A4073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F05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E847A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44D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C42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A9B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9DB4A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132F5" w:rsidRPr="00AB76B4" w14:paraId="49FA64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EA31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D48B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BEE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3AE03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633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CC308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12AEAD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F7AF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44AC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3469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8BD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74A570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32F5" w:rsidRPr="00AB76B4" w14:paraId="29D3F2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96EF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E25F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3581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87184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8F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847E1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73A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6B7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7FA3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794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132F5" w:rsidRPr="00AB76B4" w14:paraId="2D3C8F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1FA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D7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84E0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679F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222F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04451F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808803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A9205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A8D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8CC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A9E3C" w14:textId="77777777" w:rsidR="00C132F5" w:rsidRPr="007B5A25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3054BD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32F5" w:rsidRPr="00AB76B4" w14:paraId="293A66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C008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9811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C7F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688C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8A14A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74D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39665AC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661A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E500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164D4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5E0A6" w14:textId="77777777" w:rsidR="00C132F5" w:rsidRPr="00AB76B4" w:rsidRDefault="00C132F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E80CA8" w14:textId="77777777" w:rsidR="00C132F5" w:rsidRPr="00AB76B4" w:rsidRDefault="00C132F5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32F5" w:rsidRPr="00AB76B4" w14:paraId="232EF3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F09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941D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1B7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E4A1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5D8A0F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274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DDA16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4B2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48DE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4DCAB" w14:textId="77777777" w:rsidR="00C132F5" w:rsidRPr="00AB76B4" w:rsidRDefault="00C132F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2485D" w14:textId="77777777" w:rsidR="00C132F5" w:rsidRPr="00AB76B4" w:rsidRDefault="00C132F5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32F5" w:rsidRPr="00AB76B4" w14:paraId="5B93A7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E1AC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758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810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BB4B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22117B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7A0A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AB9A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073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A06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F6E5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82BC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32F5" w:rsidRPr="00AB76B4" w14:paraId="0B777C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A2D3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54D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996F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72A6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82FE5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46E0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F5C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C6D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50078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D7A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A2111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32F5" w:rsidRPr="00AB76B4" w14:paraId="5EEB23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84DB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A746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AFFE7F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2ABB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2ACA7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B165159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B6C2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873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EBED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C8E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003E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787687F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F69E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09E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1C25C798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D74D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E90F2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2AEB6404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8A799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270A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76E0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324C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5E75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:rsidRPr="00AB76B4" w14:paraId="1B6ECA10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0A49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680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FF440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A1B75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A9C3A08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3FB6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B781E3A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C9399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5097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B7C02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39AF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132F5" w:rsidRPr="00AB76B4" w14:paraId="36C330CD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9957" w14:textId="77777777" w:rsidR="00C132F5" w:rsidRPr="00AB76B4" w:rsidRDefault="00C132F5" w:rsidP="00C132F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943B2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DA21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B155A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8EF1713" w14:textId="77777777" w:rsidR="00C132F5" w:rsidRPr="00AB76B4" w:rsidRDefault="00C132F5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3E00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8307B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DE83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D1CEE" w14:textId="77777777" w:rsidR="00C132F5" w:rsidRPr="00AB76B4" w:rsidRDefault="00C132F5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BD264" w14:textId="77777777" w:rsidR="00C132F5" w:rsidRPr="00AB76B4" w:rsidRDefault="00C132F5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793406A8" w14:textId="77777777" w:rsidR="00C132F5" w:rsidRPr="00A8307A" w:rsidRDefault="00C132F5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3F4E0173" w14:textId="77777777" w:rsidR="00C132F5" w:rsidRPr="005905D7" w:rsidRDefault="00C132F5" w:rsidP="006B4CB8">
      <w:pPr>
        <w:pStyle w:val="Heading1"/>
        <w:spacing w:line="360" w:lineRule="auto"/>
      </w:pPr>
      <w:r w:rsidRPr="005905D7">
        <w:t>LINIA 116</w:t>
      </w:r>
    </w:p>
    <w:p w14:paraId="2E9A7996" w14:textId="77777777" w:rsidR="00C132F5" w:rsidRPr="005905D7" w:rsidRDefault="00C132F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132F5" w:rsidRPr="00743905" w14:paraId="1465347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3D0A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A8C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7BB00BB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0C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3B8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C82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AABD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CB3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931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7CF1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7E71DA0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B072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B88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752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FA6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A3C670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C7F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6B8A418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95BD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537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EED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FDA1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55E65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132F5" w:rsidRPr="00743905" w14:paraId="67710D8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9973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D46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8F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D7C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85F3BB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EBC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19C9E7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2AC5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999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F1E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0AE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132F5" w:rsidRPr="00743905" w14:paraId="650E5AA8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6E3A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940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3B7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02A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7477FC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CFE3329" w14:textId="77777777" w:rsidR="00C132F5" w:rsidRPr="00743905" w:rsidRDefault="00C132F5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905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7C9A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15F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352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777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7CF9D41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DBD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F7B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061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B66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65793C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93E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EC9F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523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32F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B0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A1D9C1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32F5" w:rsidRPr="00743905" w14:paraId="69A427C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E62C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F6D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47D22D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8DA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7A6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6CD1AA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629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6150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37F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F86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ADA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3EC8A5" w14:textId="77777777" w:rsidR="00C132F5" w:rsidRPr="0007721B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40254CD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BBDB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B41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A57005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F57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52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DB2F58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725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144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E24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3D1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8FC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4078926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3A12B39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0235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970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9B3BCA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6055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495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42D50E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F19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250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717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5BD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F64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E4656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04C7468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E199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B5C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25A3FD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975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7B1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475FE7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3F5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DED4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312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593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8294" w14:textId="77777777" w:rsidR="00C132F5" w:rsidRPr="00537749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132F5" w:rsidRPr="00743905" w14:paraId="4E440C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6071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B5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9C0491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A17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2F38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0C33AD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B04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BA5C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2D1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CB1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BF66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C1F77CF" w14:textId="77777777" w:rsidR="00C132F5" w:rsidRPr="005A7670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62ED8E6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FB3B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DAF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984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F3A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06FEE7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211B408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BFA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BD05B7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7A84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E4F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5E0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EFE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6F7CE93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7184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BC3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FC4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B3B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35C451D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67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A331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5B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24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A7E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A7D2EE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32F5" w:rsidRPr="00743905" w14:paraId="7F9F919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137C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3A5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6B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5B5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B80F66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D7A2A3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FE9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7DDA29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CB2B25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E6FFA96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68ED1D9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B940BA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991016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BB8A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5EE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49A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047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D8E856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132F5" w:rsidRPr="00743905" w14:paraId="2A820088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F06E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6F0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27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351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4E4C2F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71845E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EC3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279C7A5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1199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FFC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913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110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132F5" w:rsidRPr="00743905" w14:paraId="54E776A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2EF5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46C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BE4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3A9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7FC0D9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35A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FF13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2B7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F4A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DAB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FB0A5F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6DB44B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132F5" w:rsidRPr="00743905" w14:paraId="693AD89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70D6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9F1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DA58EB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26B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670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9D8D0C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927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DAD1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54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6CF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3CD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C784B5" w14:textId="77777777" w:rsidR="00C132F5" w:rsidRPr="001D7D9E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242AE0A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D61B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7FD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E6C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E07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4DC5CE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90D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5F2707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0D1F97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25D5CA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FCAA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D8D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24E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4F23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E5DEBC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132F5" w:rsidRPr="00743905" w14:paraId="0C644361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125B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DC9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604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113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000B8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271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D3275A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77A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22A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AA9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9D6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146853C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9F79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F0D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937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25E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06E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6C971F0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924D4BC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502144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C0ED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309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1A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3D1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132F5" w:rsidRPr="00743905" w14:paraId="340B50C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CA85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FFE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0908DB2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EF6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683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E279E8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E3D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067F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FEB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993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875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CDDCCED" w14:textId="77777777" w:rsidR="00C132F5" w:rsidRPr="0007721B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5EB4D4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A4DC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645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FD21DF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E0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9CB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A3A9BA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3B1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C5C3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8C9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C3B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202A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848DF8C" w14:textId="77777777" w:rsidR="00C132F5" w:rsidRPr="00951746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310FDA1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C5E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4A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405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B2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8E3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814F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AFC7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C955DB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84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FBF7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5DBFDB9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A5E0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6B3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5ABA61C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493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A93B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53D2FA6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FD3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882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CF8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B29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C29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542D84B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53C1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E9A9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1586A40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894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B373" w14:textId="77777777" w:rsidR="00C132F5" w:rsidRDefault="00C132F5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3A94E9AA" w14:textId="77777777" w:rsidR="00C132F5" w:rsidRPr="00743905" w:rsidRDefault="00C132F5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030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6546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30E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0AB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0CA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4D19773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1C3A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C78B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4D8FDA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E26B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CD0F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A61760B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434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1A32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A9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590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33C8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194F2E4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B77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CB2E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A9C939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5D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D570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E2CF2F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04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9309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886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945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9AA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0C6CCB3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D87A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830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08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0BD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59E77B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B43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162E6B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E06A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10B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D38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2E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D4F0B2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132F5" w:rsidRPr="00743905" w14:paraId="02853CE1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C46F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A18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862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73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B6844C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A22641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FD1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7AAA96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C228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632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BB3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03F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633618A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39E9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85F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CD87D2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074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C95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31C0DC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687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3B6E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A62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130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3D8C" w14:textId="77777777" w:rsidR="00C132F5" w:rsidRPr="00351657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132F5" w:rsidRPr="00743905" w14:paraId="5483C75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5F3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ADE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3AF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9FF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15C3154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814232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76C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59D05A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F0AD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CCE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97C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5E1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5E71ADC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E0B3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096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384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863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10E829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6F1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74A09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F699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4B8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901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351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79B64F9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F094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419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79655C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A80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1498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EDEF55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060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3B00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48C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51E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0EC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7445298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7B52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D16D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B523E3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2C0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1D81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C0953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018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677E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4D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B6E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DAF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21F1C7" w14:textId="77777777" w:rsidR="00C132F5" w:rsidRPr="003B409E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1F0AF26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B9ED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7975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1347ED5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78A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D518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49D9EF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016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F2FC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7F3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60B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DA9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69B4762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4211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3CF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23F07A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662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93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B7705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68A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7EF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4BD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490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2D12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3A9F1F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132F5" w:rsidRPr="00743905" w14:paraId="68B7A75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C0AA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209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EFE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741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ECC58A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072687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C7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D6E1CE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DBA8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7AA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ECA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B5A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3AD82BE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FFCF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996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F5762F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169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551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9D7F9F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3B1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16EB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EA6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8BD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0F0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132F5" w:rsidRPr="00743905" w14:paraId="3666F00B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41E0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DE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E0B8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E6D6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4565A1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3FCBD11E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49C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3756E5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2D5D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2B3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B6E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6DE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73B0F90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B2C2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15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BBA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12A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A66C5E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3C1F76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A3E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EC6B63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D383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34A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283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4EA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5BAF67A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1B2B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1F4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3A3CEA4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A8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FCE2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98A3AA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D64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87A8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FE2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BB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6EB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4239183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5CC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67E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F84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1F2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3E22EC5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682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EF36FA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0878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B80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264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73E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132F5" w:rsidRPr="00743905" w14:paraId="3783666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CA0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716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FD2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2D6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42FB30B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F9C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ED9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885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9D0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794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132F5" w:rsidRPr="00743905" w14:paraId="291F1F0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D183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577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72D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45F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67E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B11D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59FC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E43F81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7C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634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132F5" w:rsidRPr="00743905" w14:paraId="1DD0340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D670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557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7FD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CA0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384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CB2B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31B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5ED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801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132F5" w:rsidRPr="00743905" w14:paraId="6BEA68D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78AA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F67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EB8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772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0CF3CAF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321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4F2531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0A9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89A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9A3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578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1A11625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3D60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5F1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A8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1E2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84F9E54" w14:textId="77777777" w:rsidR="00C132F5" w:rsidRPr="00D73778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F1A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E3783B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966" w14:textId="77777777" w:rsidR="00C132F5" w:rsidRPr="00D73778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F71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768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349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4778A9C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7E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30E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FA2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C93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1AE8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DF91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9AB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F1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C0E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132F5" w:rsidRPr="00743905" w14:paraId="64F29F1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B43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B76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324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6593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4F69BA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55E7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E4F43C6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41E8005C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C62A5F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F858E5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17B1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B0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8A6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A0E9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ACB81F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7220874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132F5" w:rsidRPr="00743905" w14:paraId="32E06B6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D9CD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652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4AE2DD7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BBE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8A27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DADDB3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15FC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31F4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031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5C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C9E0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132F5" w:rsidRPr="00743905" w14:paraId="7AE314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C7ED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CA0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57B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34F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C5D81E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A3BB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1FE9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2BD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A4612F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963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338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132F5" w:rsidRPr="00743905" w14:paraId="556B11B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6813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98B6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690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8644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26BAC2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338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D10C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CDB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ABB155E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A200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8E3A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027E549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D693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10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1824EFE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240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7AB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99F2FA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A82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D600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9F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9716129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149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F07A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02886B3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BC6E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909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FBE5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455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CBE5A4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FB55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74BC5D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00F2B54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A20761F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789A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7C3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523E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0AD7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388664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132F5" w:rsidRPr="00743905" w14:paraId="5823459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025C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540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2BE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D53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873D96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1B4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A0D1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7D1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DAD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9C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5420C18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509B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297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AE4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5AF3" w14:textId="77777777" w:rsidR="00C132F5" w:rsidRDefault="00C132F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E5EDEBD" w14:textId="77777777" w:rsidR="00C132F5" w:rsidRDefault="00C132F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893D6EB" w14:textId="77777777" w:rsidR="00C132F5" w:rsidRDefault="00C132F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AA8E28A" w14:textId="77777777" w:rsidR="00C132F5" w:rsidRPr="00743905" w:rsidRDefault="00C132F5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BB0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B3EE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5DD" w14:textId="77777777" w:rsidR="00C132F5" w:rsidRDefault="00C132F5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52A99143" w14:textId="77777777" w:rsidR="00C132F5" w:rsidRPr="004E7F11" w:rsidRDefault="00C132F5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971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92B" w14:textId="77777777" w:rsidR="00C132F5" w:rsidRDefault="00C132F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46E82D5A" w14:textId="77777777" w:rsidR="00C132F5" w:rsidRPr="00743905" w:rsidRDefault="00C132F5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493D83A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CD6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CA3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E1F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A51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883CC62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A1B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AFBF830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F6D311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4BE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A65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735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888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00A4C0E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29FC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93D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A38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6421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98F1EC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9B8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43DC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7E7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BAFCF9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739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E1C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49FE2C3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1795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908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09EC22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C2C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9631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007DD076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FF9A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B4C0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0E3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73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75C7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576E6CE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C494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1FE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ED8EAD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BD07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92A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004EE96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AE28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212E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A3B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CB0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5E5A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4A46CAD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A078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064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37E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456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4BB3C64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A157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7EB8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12D7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8C3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BFBE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54BB752F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8CD3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31A6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5288939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92B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83A4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DAE32DF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2EE27E70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21957F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914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008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816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0971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FB8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0BF1D7D4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71AE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DF6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446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390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107BDA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2EF3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889F46C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F72AC6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4BC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BEC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A32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ADE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132F5" w:rsidRPr="00743905" w14:paraId="0EF5EDB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84E1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93A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B82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7586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1215D9D" w14:textId="77777777" w:rsidR="00C132F5" w:rsidRPr="00CD295A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11E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716E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70BC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B75CC1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687F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975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132F5" w:rsidRPr="00743905" w14:paraId="77B415E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9564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DAF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2EE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D5E6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6439AF0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A9BE6D8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76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5CF901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6D843A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7AF2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538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618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D7A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4659EB3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0827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9F1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79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130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BA01B8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84BED4C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3063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DC0D2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33B5" w14:textId="77777777" w:rsidR="00C132F5" w:rsidRPr="0074390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9CE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A801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16E4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0CEC53B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447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6C5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D17A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0DCD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24A4FE2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65D9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FA04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5089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4C8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5F5C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6C72C7B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2023F47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B426368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132F5" w:rsidRPr="00743905" w14:paraId="03A393E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5406" w14:textId="77777777" w:rsidR="00C132F5" w:rsidRPr="00743905" w:rsidRDefault="00C132F5" w:rsidP="00C132F5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4645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819D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0E85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9FBDDC8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16D9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01170D4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822415D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5329082" w14:textId="77777777" w:rsidR="00C132F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B1A8" w14:textId="77777777" w:rsidR="00C132F5" w:rsidRDefault="00C132F5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391E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31DB" w14:textId="77777777" w:rsidR="00C132F5" w:rsidRPr="00743905" w:rsidRDefault="00C132F5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5F13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5B31E70" w14:textId="77777777" w:rsidR="00C132F5" w:rsidRDefault="00C132F5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56E610F" w14:textId="77777777" w:rsidR="00C132F5" w:rsidRPr="005905D7" w:rsidRDefault="00C132F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709C3C84" w14:textId="77777777" w:rsidR="00C132F5" w:rsidRDefault="00C132F5" w:rsidP="00E56A6A">
      <w:pPr>
        <w:pStyle w:val="Heading1"/>
        <w:spacing w:line="360" w:lineRule="auto"/>
      </w:pPr>
      <w:r>
        <w:lastRenderedPageBreak/>
        <w:t>LINIA 200</w:t>
      </w:r>
    </w:p>
    <w:p w14:paraId="34CA94E8" w14:textId="77777777" w:rsidR="00C132F5" w:rsidRDefault="00C132F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32F5" w14:paraId="55158AA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52FC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6B0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E1AEC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1552" w14:textId="77777777" w:rsidR="00C132F5" w:rsidRPr="00032DF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D25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A402E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7E4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2FD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91A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50E0DF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683D" w14:textId="77777777" w:rsidR="00C132F5" w:rsidRPr="00032DF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A8B" w14:textId="77777777" w:rsidR="00C132F5" w:rsidRPr="00F716C0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132F5" w14:paraId="67F2329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1A4A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63F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02A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AD5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1925E4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0DE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F7E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964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28571C2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F57E" w14:textId="77777777" w:rsidR="00C132F5" w:rsidRPr="00032DF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A20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32F5" w14:paraId="50A35CB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B5F5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5A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CDE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169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8C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4D9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310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518AF88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8AE3" w14:textId="77777777" w:rsidR="00C132F5" w:rsidRPr="00032DF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03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32F5" w14:paraId="310C95F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5B6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E54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0A5D86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8CA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ED6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A47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A38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0EB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9E8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6F3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62344E3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5B60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52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1A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EAD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903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A00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93F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9F254C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4AC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85E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0790F25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BF9A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1BF6" w14:textId="77777777" w:rsidR="00C132F5" w:rsidRDefault="00C132F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D8E7BDD" w14:textId="77777777" w:rsidR="00C132F5" w:rsidRDefault="00C132F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C2C5" w14:textId="77777777" w:rsidR="00C132F5" w:rsidRDefault="00C132F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F893" w14:textId="77777777" w:rsidR="00C132F5" w:rsidRDefault="00C132F5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06A7" w14:textId="77777777" w:rsidR="00C132F5" w:rsidRDefault="00C132F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1A0C" w14:textId="77777777" w:rsidR="00C132F5" w:rsidRDefault="00C132F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0F0E" w14:textId="77777777" w:rsidR="00C132F5" w:rsidRDefault="00C132F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58257DFA" w14:textId="77777777" w:rsidR="00C132F5" w:rsidRDefault="00C132F5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BD42" w14:textId="77777777" w:rsidR="00C132F5" w:rsidRDefault="00C132F5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53DD" w14:textId="77777777" w:rsidR="00C132F5" w:rsidRDefault="00C132F5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59D5CEA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DA2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42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7DF8" w14:textId="77777777" w:rsidR="00C132F5" w:rsidRPr="00032DF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812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A70FB9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360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D4AB0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8C9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A2C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938" w14:textId="77777777" w:rsidR="00C132F5" w:rsidRPr="00032DF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9F65" w14:textId="77777777" w:rsidR="00C132F5" w:rsidRPr="00F716C0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5F2A9A4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3BF3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E492" w14:textId="77777777" w:rsidR="00C132F5" w:rsidRDefault="00C132F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C4B824A" w14:textId="77777777" w:rsidR="00C132F5" w:rsidRDefault="00C132F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3524" w14:textId="77777777" w:rsidR="00C132F5" w:rsidRDefault="00C132F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B0D" w14:textId="77777777" w:rsidR="00C132F5" w:rsidRDefault="00C132F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0AAEBAC" w14:textId="77777777" w:rsidR="00C132F5" w:rsidRDefault="00C132F5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F92E" w14:textId="77777777" w:rsidR="00C132F5" w:rsidRDefault="00C132F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2F6D" w14:textId="77777777" w:rsidR="00C132F5" w:rsidRDefault="00C132F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6101" w14:textId="77777777" w:rsidR="00C132F5" w:rsidRDefault="00C132F5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5F98" w14:textId="77777777" w:rsidR="00C132F5" w:rsidRDefault="00C132F5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2A5A" w14:textId="77777777" w:rsidR="00C132F5" w:rsidRDefault="00C132F5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132F5" w14:paraId="55E1672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AE79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8EC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9F372F0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5A7F" w14:textId="77777777" w:rsidR="00C132F5" w:rsidRDefault="00C132F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96E6" w14:textId="77777777" w:rsidR="00C132F5" w:rsidRDefault="00C132F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50ACA72" w14:textId="77777777" w:rsidR="00C132F5" w:rsidRDefault="00C132F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6FE6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A763" w14:textId="77777777" w:rsidR="00C132F5" w:rsidRDefault="00C132F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8330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941BCF3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A16D" w14:textId="77777777" w:rsidR="00C132F5" w:rsidRDefault="00C132F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A2B2" w14:textId="77777777" w:rsidR="00C132F5" w:rsidRDefault="00C132F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32829E8E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DB06" w14:textId="77777777" w:rsidR="00C132F5" w:rsidRDefault="00C132F5" w:rsidP="00FA597C">
            <w:pPr>
              <w:numPr>
                <w:ilvl w:val="0"/>
                <w:numId w:val="3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5F6F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2D3C82A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DEDB" w14:textId="77777777" w:rsidR="00C132F5" w:rsidRDefault="00C132F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4B1A" w14:textId="77777777" w:rsidR="00C132F5" w:rsidRDefault="00C132F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67A1296" w14:textId="77777777" w:rsidR="00C132F5" w:rsidRDefault="00C132F5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0524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318F" w14:textId="77777777" w:rsidR="00C132F5" w:rsidRDefault="00C132F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21FA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920444C" w14:textId="77777777" w:rsidR="00C132F5" w:rsidRDefault="00C132F5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CE3B" w14:textId="77777777" w:rsidR="00C132F5" w:rsidRDefault="00C132F5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973B" w14:textId="77777777" w:rsidR="00C132F5" w:rsidRDefault="00C132F5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8098B8B" w14:textId="77777777" w:rsidR="00C132F5" w:rsidRDefault="00C132F5" w:rsidP="00623FF6">
      <w:pPr>
        <w:spacing w:before="40" w:after="40" w:line="192" w:lineRule="auto"/>
        <w:ind w:right="57"/>
        <w:rPr>
          <w:lang w:val="ro-RO"/>
        </w:rPr>
      </w:pPr>
    </w:p>
    <w:p w14:paraId="25C15E56" w14:textId="77777777" w:rsidR="00C132F5" w:rsidRDefault="00C132F5" w:rsidP="009D188E">
      <w:pPr>
        <w:pStyle w:val="Heading1"/>
        <w:spacing w:line="360" w:lineRule="auto"/>
      </w:pPr>
      <w:r>
        <w:t>LINIA 200B</w:t>
      </w:r>
    </w:p>
    <w:p w14:paraId="064CE256" w14:textId="77777777" w:rsidR="00C132F5" w:rsidRDefault="00C132F5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C132F5" w14:paraId="1D37CCD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AF98" w14:textId="77777777" w:rsidR="00C132F5" w:rsidRDefault="00C132F5" w:rsidP="00C132F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367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F0FC" w14:textId="77777777" w:rsidR="00C132F5" w:rsidRPr="0087494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BC2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294FE6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C3C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3587E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69A8" w14:textId="77777777" w:rsidR="00C132F5" w:rsidRPr="0048429E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297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DFD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657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BC488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C132F5" w14:paraId="5267BA8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6358" w14:textId="77777777" w:rsidR="00C132F5" w:rsidRDefault="00C132F5" w:rsidP="00C132F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CC4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D188" w14:textId="77777777" w:rsidR="00C132F5" w:rsidRPr="0087494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188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6E525B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CC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277E724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D7A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98F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85F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11B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06AA7AC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4F13786C" w14:textId="77777777" w:rsidR="00C132F5" w:rsidRDefault="00C132F5" w:rsidP="006D4098">
      <w:pPr>
        <w:pStyle w:val="Heading1"/>
        <w:spacing w:line="360" w:lineRule="auto"/>
      </w:pPr>
      <w:r>
        <w:t>LINIA 201</w:t>
      </w:r>
    </w:p>
    <w:p w14:paraId="38FFB288" w14:textId="77777777" w:rsidR="00C132F5" w:rsidRDefault="00C132F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132F5" w14:paraId="6255D98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E971" w14:textId="77777777" w:rsidR="00C132F5" w:rsidRDefault="00C132F5" w:rsidP="00C132F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6C5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3837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792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4AECC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72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F6483E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E25AA2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5FDAD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E6E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D9E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3C62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229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8386A2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4AD8" w14:textId="77777777" w:rsidR="00C132F5" w:rsidRDefault="00C132F5" w:rsidP="00C132F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ED6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47D6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C37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6D6AD8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E0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A1176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04D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5CD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075D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516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DB55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3553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132F5" w14:paraId="663264E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5832" w14:textId="77777777" w:rsidR="00C132F5" w:rsidRDefault="00C132F5" w:rsidP="00C132F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63E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A5A2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219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FEE98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CEA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CF470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516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BA0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B346" w14:textId="77777777" w:rsidR="00C132F5" w:rsidRPr="00C937B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73A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AC89E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65544BD" w14:textId="77777777" w:rsidR="00C132F5" w:rsidRPr="003012FC" w:rsidRDefault="00C132F5">
      <w:pPr>
        <w:spacing w:before="40" w:after="40" w:line="192" w:lineRule="auto"/>
        <w:ind w:right="57"/>
      </w:pPr>
    </w:p>
    <w:p w14:paraId="7445516A" w14:textId="77777777" w:rsidR="00C132F5" w:rsidRDefault="00C132F5" w:rsidP="00C53936">
      <w:pPr>
        <w:pStyle w:val="Heading1"/>
        <w:spacing w:line="360" w:lineRule="auto"/>
      </w:pPr>
      <w:r>
        <w:t>LINIA 202 A</w:t>
      </w:r>
    </w:p>
    <w:p w14:paraId="22514C58" w14:textId="77777777" w:rsidR="00C132F5" w:rsidRDefault="00C132F5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132F5" w14:paraId="0587D9C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87B0" w14:textId="77777777" w:rsidR="00C132F5" w:rsidRDefault="00C132F5" w:rsidP="00C132F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3BD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475A" w14:textId="77777777" w:rsidR="00C132F5" w:rsidRPr="0087494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3F3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A33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BED32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FBA6" w14:textId="77777777" w:rsidR="00C132F5" w:rsidRPr="0048429E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D49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58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95E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132F5" w14:paraId="436A3E6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05CD" w14:textId="77777777" w:rsidR="00C132F5" w:rsidRDefault="00C132F5" w:rsidP="00C132F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5BE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3289" w14:textId="77777777" w:rsidR="00C132F5" w:rsidRPr="0087494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A38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A81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497B" w14:textId="77777777" w:rsidR="00C132F5" w:rsidRPr="0048429E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65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774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FB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8CD59F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0156C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132F5" w:rsidRPr="00743905" w14:paraId="2C71373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9483" w14:textId="77777777" w:rsidR="00C132F5" w:rsidRPr="00743905" w:rsidRDefault="00C132F5" w:rsidP="00C132F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4E0A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273CB76B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38EB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8049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DC76675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55B26C98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38FCF81C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BC70B6F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32D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5E18" w14:textId="77777777" w:rsidR="00C132F5" w:rsidRPr="00743905" w:rsidRDefault="00C132F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853A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D8FC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305B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9CD1A27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132F5" w:rsidRPr="00743905" w14:paraId="39DE5AC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114B" w14:textId="77777777" w:rsidR="00C132F5" w:rsidRPr="00743905" w:rsidRDefault="00C132F5" w:rsidP="00C132F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3074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B38D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0CB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A2AAAE7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1EB53FB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ABF5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72EC5CB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FD3F" w14:textId="77777777" w:rsidR="00C132F5" w:rsidRPr="00743905" w:rsidRDefault="00C132F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783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619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F0C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132F5" w:rsidRPr="00743905" w14:paraId="1C54FCCB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F143" w14:textId="77777777" w:rsidR="00C132F5" w:rsidRPr="00743905" w:rsidRDefault="00C132F5" w:rsidP="00C132F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6BEE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8C6F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BA4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B7734F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0CF536D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3924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55CEAEE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5F90" w14:textId="77777777" w:rsidR="00C132F5" w:rsidRPr="00743905" w:rsidRDefault="00C132F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EC82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EDC" w14:textId="77777777" w:rsidR="00C132F5" w:rsidRPr="0074390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0A46" w14:textId="77777777" w:rsidR="00C132F5" w:rsidRPr="0074390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372B7AA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7014CC3C" w14:textId="77777777" w:rsidR="00C132F5" w:rsidRDefault="00C132F5" w:rsidP="00BD3926">
      <w:pPr>
        <w:pStyle w:val="Heading1"/>
        <w:spacing w:line="360" w:lineRule="auto"/>
      </w:pPr>
      <w:r>
        <w:t>LINIA 202 B</w:t>
      </w:r>
    </w:p>
    <w:p w14:paraId="68EBFF53" w14:textId="77777777" w:rsidR="00C132F5" w:rsidRDefault="00C132F5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132F5" w14:paraId="497959D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F1C9" w14:textId="77777777" w:rsidR="00C132F5" w:rsidRDefault="00C132F5" w:rsidP="00C132F5">
            <w:pPr>
              <w:numPr>
                <w:ilvl w:val="0"/>
                <w:numId w:val="7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95A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F4F" w14:textId="77777777" w:rsidR="00C132F5" w:rsidRPr="007C5BF9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598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6773D3A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9E2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9C96E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3B53" w14:textId="77777777" w:rsidR="00C132F5" w:rsidRPr="007C5BF9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33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FB21" w14:textId="77777777" w:rsidR="00C132F5" w:rsidRPr="00BD268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D99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0221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F79A7B6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5DD683F3" w14:textId="77777777" w:rsidR="00C132F5" w:rsidRDefault="00C132F5" w:rsidP="001B4DE9">
      <w:pPr>
        <w:pStyle w:val="Heading1"/>
        <w:spacing w:line="360" w:lineRule="auto"/>
      </w:pPr>
      <w:r>
        <w:t>LINIA 213</w:t>
      </w:r>
    </w:p>
    <w:p w14:paraId="0990F9D7" w14:textId="77777777" w:rsidR="00C132F5" w:rsidRDefault="00C132F5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132F5" w14:paraId="5B884559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6A8D" w14:textId="77777777" w:rsidR="00C132F5" w:rsidRDefault="00C132F5" w:rsidP="00C132F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549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6651" w14:textId="77777777" w:rsidR="00C132F5" w:rsidRPr="00BA7F8C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1A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BF3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62412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5F6A65A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0FC9EA5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02FFA6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3E0" w14:textId="77777777" w:rsidR="00C132F5" w:rsidRPr="009E006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AEC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7F99" w14:textId="77777777" w:rsidR="00C132F5" w:rsidRPr="00BA7F8C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0E1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132F5" w14:paraId="530D8FE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3BA1" w14:textId="77777777" w:rsidR="00C132F5" w:rsidRDefault="00C132F5" w:rsidP="00C132F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503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9882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27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0ECF67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036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6DE6" w14:textId="77777777" w:rsidR="00C132F5" w:rsidRPr="009E006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BE1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22CB" w14:textId="77777777" w:rsidR="00C132F5" w:rsidRPr="00BA7F8C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B1C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456115C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DAD2" w14:textId="77777777" w:rsidR="00C132F5" w:rsidRDefault="00C132F5" w:rsidP="00C132F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7E9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13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0BE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225695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133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965F" w14:textId="77777777" w:rsidR="00C132F5" w:rsidRPr="009E006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843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0E2C" w14:textId="77777777" w:rsidR="00C132F5" w:rsidRPr="00BA7F8C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8B0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055651A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C1D7" w14:textId="77777777" w:rsidR="00C132F5" w:rsidRDefault="00C132F5" w:rsidP="00C132F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37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43D3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E45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8FD029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5A4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18C3B5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0BCC975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D7140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027996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9D8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CB6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6729" w14:textId="77777777" w:rsidR="00C132F5" w:rsidRPr="00BA7F8C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73C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B86CAD5" w14:textId="77777777" w:rsidR="00C132F5" w:rsidRPr="006A7611" w:rsidRDefault="00C132F5">
      <w:pPr>
        <w:spacing w:before="40" w:after="40" w:line="192" w:lineRule="auto"/>
        <w:ind w:right="57"/>
      </w:pPr>
    </w:p>
    <w:p w14:paraId="0E3D368F" w14:textId="77777777" w:rsidR="00C132F5" w:rsidRDefault="00C132F5" w:rsidP="005B00A7">
      <w:pPr>
        <w:pStyle w:val="Heading1"/>
        <w:spacing w:line="360" w:lineRule="auto"/>
      </w:pPr>
      <w:r>
        <w:t>LINIA 218</w:t>
      </w:r>
    </w:p>
    <w:p w14:paraId="5D62B8D4" w14:textId="77777777" w:rsidR="00C132F5" w:rsidRDefault="00C132F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132F5" w14:paraId="61CBDF6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95A7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EC1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8EE4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693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4A392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C4D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A39131D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21C4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3B1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AD00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12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:rsidRPr="00A8307A" w14:paraId="135C58D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3866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93EB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89AB" w14:textId="77777777" w:rsidR="00C132F5" w:rsidRPr="00A830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4328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282DCD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C3E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B7531C2" w14:textId="77777777" w:rsidR="00C132F5" w:rsidRPr="00664FA3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CC32" w14:textId="77777777" w:rsidR="00C132F5" w:rsidRPr="00A830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8995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F6C9" w14:textId="77777777" w:rsidR="00C132F5" w:rsidRPr="00A830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7F2B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5D820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351B4C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0915AFC" w14:textId="77777777" w:rsidR="00C132F5" w:rsidRPr="00664FA3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132F5" w:rsidRPr="00A8307A" w14:paraId="7C84882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A158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8F20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9684" w14:textId="77777777" w:rsidR="00C132F5" w:rsidRPr="00A830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224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9F5C2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08A8" w14:textId="77777777" w:rsidR="00C132F5" w:rsidRPr="00664FA3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51BC943" w14:textId="77777777" w:rsidR="00C132F5" w:rsidRPr="00664FA3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B39C" w14:textId="77777777" w:rsidR="00C132F5" w:rsidRPr="00A830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17DA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D82B" w14:textId="77777777" w:rsidR="00C132F5" w:rsidRPr="00A830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B885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EAA6C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0CCBE7C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9B47F4D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132F5" w:rsidRPr="00A8307A" w14:paraId="64EAC13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68E9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6838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014F" w14:textId="77777777" w:rsidR="00C132F5" w:rsidRPr="003F40D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332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9E37E1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B55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9528" w14:textId="77777777" w:rsidR="00C132F5" w:rsidRPr="003F40D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158B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52A2" w14:textId="77777777" w:rsidR="00C132F5" w:rsidRPr="003F40D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E23A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9E889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132F5" w:rsidRPr="00A8307A" w14:paraId="79D094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B226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0F82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AE71" w14:textId="77777777" w:rsidR="00C132F5" w:rsidRPr="003F40D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F21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B7B89E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469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CAC361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46BD" w14:textId="77777777" w:rsidR="00C132F5" w:rsidRPr="003F40D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AD15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21A" w14:textId="77777777" w:rsidR="00C132F5" w:rsidRPr="003F40D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F042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5F262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132F5" w:rsidRPr="00A8307A" w14:paraId="592AE43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CE60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24FE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2899" w14:textId="77777777" w:rsidR="00C132F5" w:rsidRPr="007328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4708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3AC263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50EB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1212" w14:textId="77777777" w:rsidR="00C132F5" w:rsidRPr="007B4F6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406A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F05C" w14:textId="77777777" w:rsidR="00C132F5" w:rsidRPr="007328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C8B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F353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CCA90E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5875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4C51E5E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132F5" w:rsidRPr="00A8307A" w14:paraId="445F233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4402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F0BE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9811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A55D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058473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1B4C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258D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5E20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CB8A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45C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9923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23BA7D21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8307A" w14:paraId="18F84A7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F915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570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4418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0811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224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23182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F626DFA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F98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2EA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7862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3EE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DD96AE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08E6CAA1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8307A" w14:paraId="5FFA57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B2F9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9CD9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18FB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417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EB0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71A7B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03AE899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115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308B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25D4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0DF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685397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32F5" w:rsidRPr="00A8307A" w14:paraId="3B4B8A5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CDCF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5545" w14:textId="77777777" w:rsidR="00C132F5" w:rsidRPr="00A8307A" w:rsidRDefault="00C132F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EE18" w14:textId="77777777" w:rsidR="00C132F5" w:rsidRPr="00B26991" w:rsidRDefault="00C132F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C0C6" w14:textId="77777777" w:rsidR="00C132F5" w:rsidRPr="00A8307A" w:rsidRDefault="00C132F5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C4B" w14:textId="77777777" w:rsidR="00C132F5" w:rsidRDefault="00C132F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7662299" w14:textId="77777777" w:rsidR="00C132F5" w:rsidRDefault="00C132F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44A0A0A" w14:textId="77777777" w:rsidR="00C132F5" w:rsidRDefault="00C132F5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2641" w14:textId="77777777" w:rsidR="00C132F5" w:rsidRDefault="00C132F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78F0" w14:textId="77777777" w:rsidR="00C132F5" w:rsidRPr="00A8307A" w:rsidRDefault="00C132F5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331" w14:textId="77777777" w:rsidR="00C132F5" w:rsidRPr="00B26991" w:rsidRDefault="00C132F5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6487" w14:textId="77777777" w:rsidR="00C132F5" w:rsidRPr="00FD3B28" w:rsidRDefault="00C132F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3E74B95" w14:textId="77777777" w:rsidR="00C132F5" w:rsidRDefault="00C132F5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132F5" w:rsidRPr="00A8307A" w14:paraId="48E2AEF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0512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58BC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EBED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D5D0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69E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690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6F9C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6D25" w14:textId="77777777" w:rsidR="00C132F5" w:rsidRPr="00B2699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E42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132F5" w:rsidRPr="00A8307A" w14:paraId="74519ED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FA4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FC1D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AD98" w14:textId="77777777" w:rsidR="00C132F5" w:rsidRPr="000D3BB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578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F33EBD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60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4CE86B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28D6" w14:textId="77777777" w:rsidR="00C132F5" w:rsidRPr="000D3BB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7D0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1C81" w14:textId="77777777" w:rsidR="00C132F5" w:rsidRPr="000D3BB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6C16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E5F0E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32F5" w:rsidRPr="00A8307A" w14:paraId="5CD90A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503B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D535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09C8" w14:textId="77777777" w:rsidR="00C132F5" w:rsidRPr="009658E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E19F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C471CC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5B34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A74A" w14:textId="77777777" w:rsidR="00C132F5" w:rsidRPr="009658E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B414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0FD8" w14:textId="77777777" w:rsidR="00C132F5" w:rsidRPr="009658E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D49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68A04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132F5" w:rsidRPr="00A8307A" w14:paraId="5A76C0E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9F86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89CF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187" w14:textId="77777777" w:rsidR="00C132F5" w:rsidRPr="00472E19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E53F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288FBA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DDB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74CC" w14:textId="77777777" w:rsidR="00C132F5" w:rsidRPr="00472E19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7C3D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30F7" w14:textId="77777777" w:rsidR="00C132F5" w:rsidRPr="00472E19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3080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85DE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32F5" w:rsidRPr="00A8307A" w14:paraId="7A382E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0C8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F5BA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9578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FF92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DB38237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73AF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FC94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AB3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EA3F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2C23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3E57F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132F5" w:rsidRPr="00A8307A" w14:paraId="4F96ABA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C32E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92D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1D988C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2D85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0821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B866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F5C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7DA7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7B42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7C1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0B2CC538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132F5" w:rsidRPr="00A8307A" w14:paraId="274B9C6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8D0B" w14:textId="77777777" w:rsidR="00C132F5" w:rsidRPr="00A75A00" w:rsidRDefault="00C132F5" w:rsidP="00C132F5">
            <w:pPr>
              <w:numPr>
                <w:ilvl w:val="0"/>
                <w:numId w:val="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DB9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26C7F69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9850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259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96F7E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5512032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CB6B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BCF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E5B7" w14:textId="77777777" w:rsidR="00C132F5" w:rsidRPr="00A8307A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7320" w14:textId="77777777" w:rsidR="00C132F5" w:rsidRPr="00530A8D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5DB4" w14:textId="77777777" w:rsidR="00C132F5" w:rsidRPr="00A8307A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9C98AE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14D9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99F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0129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469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FD717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5F5BA5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8D1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16A6A4A1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7A96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904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2A4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15C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E49F8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132F5" w14:paraId="2DEDE92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F5D0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141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7793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107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74CFC7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F7F8EB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08FA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3A6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9A1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520E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939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132F5" w14:paraId="3FC308F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8850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4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37F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41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53CB64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B20A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E0D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066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8263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174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8272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132F5" w14:paraId="428824B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BBA3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1B0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D771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015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82920A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5DEB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EEB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B7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F530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F01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F021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2FE014B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132F5" w14:paraId="140D70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92EB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31E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DDAB14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DCE2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B50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CB988C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610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8F9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FD8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F8F0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E15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56D9D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13A1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FBD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76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91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8022A1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C0C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E8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505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8B72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61A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E9B0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132F5" w14:paraId="6DDC357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488C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F68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B4E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316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419527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A595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1460365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115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BDD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4BD3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C7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4931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132F5" w14:paraId="7434B38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15F0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791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1147C1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2117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60C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5704C1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3AB0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97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2FD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A3B1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A8A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7DA10BA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766D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08A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DD55BA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50D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F1D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3027F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EBAF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4E4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38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BD19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425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132F5" w14:paraId="1C6087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0684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C68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182007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47D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096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5A36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BA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31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5AD2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FAF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132F5" w14:paraId="11624C8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B120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DF8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519F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20F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ACA1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4A7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B1D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EC9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E4A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168E6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132F5" w14:paraId="5CE6360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BC18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A64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EF87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D09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FA3A2F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D353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1A7E3F5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E87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1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DD47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DDD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31E8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132F5" w14:paraId="6895A691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3584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C38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2DBAD5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0DA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9D0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3B3528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173031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DD67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93E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FCC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364A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8B6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132F5" w14:paraId="44263B4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FDF0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C44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3E7E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26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A3741A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00B4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A2AF373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587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D22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2AF0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3F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FF387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132F5" w14:paraId="38D3B5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9513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B1C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CC49" w14:textId="77777777" w:rsidR="00C132F5" w:rsidRPr="00CF78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B29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069E27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4A9" w14:textId="77777777" w:rsidR="00C132F5" w:rsidRPr="00465A98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1F4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FD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2FD3" w14:textId="77777777" w:rsidR="00C132F5" w:rsidRPr="00984D7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9C8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132F5" w14:paraId="36A8298F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FDFC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831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FE3DB5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46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A9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F08D64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11192D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70FC" w14:textId="77777777" w:rsidR="00C132F5" w:rsidRPr="00465A98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71CD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1D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4D56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C2F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FC57F0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CE395C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14E2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1C5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E66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DAB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21730C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B50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8A9EE12" w14:textId="77777777" w:rsidR="00C132F5" w:rsidRPr="00465A98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0F6B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3E7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E0E1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FCA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D8F96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132F5" w14:paraId="03E1EC7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B64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E75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091AD08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397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635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198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461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1DE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D5B3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349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C132F5" w14:paraId="1023E77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2FA8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E9C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E4B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F22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2C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0BD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E28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DBDD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751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132F5" w14:paraId="04AC65D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559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5E5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BFE5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12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552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589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6A4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D0BB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637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132F5" w14:paraId="08A9F4A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A744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B93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40D5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FAA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B94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AB43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E91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7A64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103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132F5" w14:paraId="36CFC4A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89F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5B8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30B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16C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1050B30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968B" w14:textId="77777777" w:rsidR="00C132F5" w:rsidRPr="00465A98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1029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E18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6A82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F55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6F59DD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F1EB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2B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BD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F95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15B35A4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95C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3242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CE5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BA91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3A2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7685B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132F5" w14:paraId="30C49AA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314E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472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06B2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B39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05C0C1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8C7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1841C7B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E967A9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A98D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76F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AFE9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5BF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579F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132F5" w14:paraId="6DEA31F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9D31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191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B130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682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72C622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336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E4D0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84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8535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192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F67B6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132F5" w14:paraId="5022141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5029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6F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45BF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6A7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70ADB9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84C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68C2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C99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B460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666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702C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132F5" w14:paraId="0C96D45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65A3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E94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BC3B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296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FE94BE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B87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6565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C32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C6B3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BF0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169D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132F5" w14:paraId="6F84F6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03E0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672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9857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128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E85A57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0A6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8CB2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77E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DB9F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4DD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8D3D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132F5" w14:paraId="653BB6A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C93E" w14:textId="77777777" w:rsidR="00C132F5" w:rsidRDefault="00C132F5" w:rsidP="00C132F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3D7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03C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8A9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E8A8C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F58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9708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CBB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4C6D" w14:textId="77777777" w:rsidR="00C132F5" w:rsidRPr="00984D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1B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61CE8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EDA05D2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5771BB11" w14:textId="77777777" w:rsidR="00C132F5" w:rsidRDefault="00C132F5" w:rsidP="0095691E">
      <w:pPr>
        <w:pStyle w:val="Heading1"/>
        <w:spacing w:line="360" w:lineRule="auto"/>
      </w:pPr>
      <w:r>
        <w:t>LINIA 300</w:t>
      </w:r>
    </w:p>
    <w:p w14:paraId="41225D42" w14:textId="77777777" w:rsidR="00C132F5" w:rsidRDefault="00C132F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C132F5" w14:paraId="6C6C99D3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7DE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C0F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AF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D8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3C596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26A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B04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59B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13E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3427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2E58071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35C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6F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93D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E60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13F14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6DB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CF8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538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CD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58EB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377C4EA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B1E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115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D3F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167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974AE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C6B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D0BD2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8D1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7D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2EC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5EF0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0E0FAD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132F5" w14:paraId="6F09637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C279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95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FEB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16E8" w14:textId="77777777" w:rsidR="00C132F5" w:rsidRDefault="00C132F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D4A21E" w14:textId="77777777" w:rsidR="00C132F5" w:rsidRDefault="00C132F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189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1B7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906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8A8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2A4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518E03A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0B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C0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951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DD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363A91" w14:textId="77777777" w:rsidR="00C132F5" w:rsidRDefault="00C132F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C83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31B6D8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E44C12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015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40C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605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D7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E949A1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5E732A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132F5" w14:paraId="639D6D8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349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BE8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D98F8D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F66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538F" w14:textId="77777777" w:rsidR="00C132F5" w:rsidRDefault="00C132F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085911B" w14:textId="77777777" w:rsidR="00C132F5" w:rsidRDefault="00C132F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91E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FD4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1C4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A6E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486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DE15A7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091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852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57C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432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E2D35C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2FF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0FA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CD0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DA5E22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029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960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0CF42B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659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1E4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6C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A3F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49F5C1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616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527DA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F89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83A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E86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650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34CB52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6F7ABA1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FEE8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EC8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3C7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DFF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032FEF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1E4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82F78F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4AA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43E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078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A68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828D7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132F5" w14:paraId="47AA7FDE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01B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789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7C47DC2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8C9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E8B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FA4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B10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7D4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028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1C8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28F87E8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3CE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1F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05C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EE8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292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C0A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0B6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DAD2E4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6A8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7AA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44937404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ED8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A19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411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480" w14:textId="77777777" w:rsidR="00C132F5" w:rsidRDefault="00C132F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6A1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A3F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EEC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AEF11C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A03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476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6A8D2A0F" w14:textId="77777777" w:rsidR="00C132F5" w:rsidRDefault="00C132F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4DEA35BE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8CE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5BE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36F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3BE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AF00FA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C57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691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D73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6CB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B636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5E3F81F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AB3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2E9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DC4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862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A4D6C4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AF6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ADC390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D84419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5D62B3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4445DC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819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BBA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ACD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9BC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168F09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1E1CB42" w14:textId="77777777" w:rsidR="00C132F5" w:rsidRPr="004870EE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132F5" w14:paraId="77BFBAB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86A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646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6C291A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58C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070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D35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90B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C8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F9B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842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669A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C132F5" w14:paraId="7EEA896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5EF8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0B1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3CC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19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B1C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F7B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E79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210CB0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3A4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114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66A59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132F5" w14:paraId="468A435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63E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57FB" w14:textId="77777777" w:rsidR="00C132F5" w:rsidRDefault="00C132F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0630176" w14:textId="77777777" w:rsidR="00C132F5" w:rsidRDefault="00C132F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FE6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B7D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E8C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ECF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9A7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A01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CE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8968E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132F5" w14:paraId="4136353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C0F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B0F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41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CBC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FF3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C97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1C8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DF1F3E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D49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8A9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B94FC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132F5" w14:paraId="7C93F91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955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1FB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5E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602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E6C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5C3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E12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4F797FE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5A6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A53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6CAD5D8C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CA3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836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2E6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2EC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C6A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F05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687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C85A1A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2F8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4B6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783A7E3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A75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7D0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E15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924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53E997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1EA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351B2A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D2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C5E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A66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BC0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58F14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2DE1C1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132F5" w14:paraId="2CFC0C36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8475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736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8D8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AD6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9F2A40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AFA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975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161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EFA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CE10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1577ECF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49A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B9C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519A65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2C8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B66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42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61560C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D2F2FE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64E6B6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7AC26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CD6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C14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150D15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6C1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8441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B19049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F91A6F" w14:textId="77777777" w:rsidR="00C132F5" w:rsidRPr="00D344C9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132F5" w14:paraId="16EB285E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950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EF9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F2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2F1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4721B6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67E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4ADE1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01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C79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481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6817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D4EF08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E2D3FC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132F5" w14:paraId="35B01B6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4C0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A27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BDB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548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44739A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6C2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B54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964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C73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4825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6C9213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2CCC8D" w14:textId="77777777" w:rsidR="00C132F5" w:rsidRDefault="00C132F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C132F5" w14:paraId="112EC3FA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AF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761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5AA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5E5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661F73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56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6EC398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D4C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A81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47D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AF4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7EB69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132F5" w14:paraId="62EC79A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057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8B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D76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2D8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F7DEE5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D2DE4F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4B58B4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21C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46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ABD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34E1F5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03F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09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59A0D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7BAE5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5DD45B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14C715E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49F214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7CC275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E0CFA5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132F5" w14:paraId="2C6A67A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CF4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18A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D50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F65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E77183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652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352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BE7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39F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79B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4EA7C2E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7C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252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76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193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F75C53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FEE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1D5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82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90A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431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33486F5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963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F54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863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317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9615B0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E96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1F96F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6EF625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9B761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76A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47C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660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C28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51E18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44B10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132F5" w14:paraId="3DF38B7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A0C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275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6EC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96C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962FDC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789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54DC4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263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580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35D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6A2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D33DB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132F5" w14:paraId="61319B5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3DD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052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447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816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F6880B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C15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983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7AFB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AEEB27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24183C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4F7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8BAF" w14:textId="77777777" w:rsidR="00C132F5" w:rsidRDefault="00C132F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8CA9C88" w14:textId="77777777" w:rsidR="00C132F5" w:rsidRDefault="00C132F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FE3CCB8" w14:textId="77777777" w:rsidR="00C132F5" w:rsidRPr="001D4392" w:rsidRDefault="00C132F5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132F5" w14:paraId="0088C60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330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100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A18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C97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A0116B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862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7DE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10E3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CCDD75E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FCBF13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DF18A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AC2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54DD" w14:textId="77777777" w:rsidR="00C132F5" w:rsidRPr="00616BAF" w:rsidRDefault="00C132F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568B2F" w14:textId="77777777" w:rsidR="00C132F5" w:rsidRDefault="00C132F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266F4C" w14:textId="77777777" w:rsidR="00C132F5" w:rsidRPr="003B726B" w:rsidRDefault="00C132F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132F5" w14:paraId="0C9839B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A12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5DB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C61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E2F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91F2E8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DED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1F4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7E6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A33CAD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BEB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9B8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590EC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6476077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EFA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986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E8C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1FE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84C689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4A1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0B8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47C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92B9D27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938A98D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DCD4B88" w14:textId="77777777" w:rsidR="00C132F5" w:rsidRPr="001D4392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7AE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7366" w14:textId="77777777" w:rsidR="00C132F5" w:rsidRDefault="00C132F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BEC45C" w14:textId="77777777" w:rsidR="00C132F5" w:rsidRDefault="00C132F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7FA8A8" w14:textId="77777777" w:rsidR="00C132F5" w:rsidRPr="003B726B" w:rsidRDefault="00C132F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132F5" w14:paraId="069EA5B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F7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E9C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B9E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23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C999DB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5CB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575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8A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686CEC7F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5B9A5C5" w14:textId="77777777" w:rsidR="00C132F5" w:rsidRPr="00E731A9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E19440B" w14:textId="77777777" w:rsidR="00C132F5" w:rsidRPr="001D4392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2CC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3693" w14:textId="77777777" w:rsidR="00C132F5" w:rsidRPr="00616BAF" w:rsidRDefault="00C132F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055C2E" w14:textId="77777777" w:rsidR="00C132F5" w:rsidRDefault="00C132F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ADFBB9" w14:textId="77777777" w:rsidR="00C132F5" w:rsidRPr="003B726B" w:rsidRDefault="00C132F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132F5" w14:paraId="4F52F9F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88E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699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F93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8D2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E055F3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D4D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7D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4D2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69ECEA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59B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CB0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D5BE4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F2813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132F5" w14:paraId="06B3E27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1EF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0CD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A52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092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9BCFF0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1B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7E0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133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5D1859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C74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CB1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132F5" w14:paraId="5D368892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4EF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421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E09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34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75114D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3C5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08E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9FA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4C6E58D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CAE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F536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7AEEFE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34940E1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3B75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B8F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B8A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748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AEF406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349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30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C77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AD4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FAC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AF3514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132F5" w14:paraId="1EDF0D5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642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C9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A05B5A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E0B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22F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A8E6C2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4D892E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57C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FC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FFE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177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01E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ABCFA6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6B4C446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DCB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BE0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0E3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82D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6C2766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052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06F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B1A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E0B4CF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EF9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FC0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132F5" w14:paraId="05901C3E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FAA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BCF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DC5AB0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922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592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45EF4F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EA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3C3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F29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14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F8CA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43021D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636BFAF3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1AC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DE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8F1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747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17E9D0C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FFBC8F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95AC2E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802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B54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65D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E11FB0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68A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BE2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B4E96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76D3C20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1BE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A49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A0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39C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9A436A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767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16C6F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932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F3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B4D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5CC4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14FBCFAF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69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554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2B2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775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ADD492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699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883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D00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71BDC6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6F2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38E7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3B13C1FB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748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C4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8A3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22B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68380B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32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696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37A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D682A1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0E2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62DB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6F734F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B8A80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132F5" w14:paraId="206FF932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8A1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D0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02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32B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7B7557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93A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CE0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CFC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89125A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8D1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192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93C16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77D50F59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A60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B44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288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322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13B13F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00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39BB4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FD253C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E3FF7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1E8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A74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921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C45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9720FC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24C72CE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CE68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360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D15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909A" w14:textId="77777777" w:rsidR="00C132F5" w:rsidRDefault="00C132F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F65655A" w14:textId="77777777" w:rsidR="00C132F5" w:rsidRDefault="00C132F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FEDD57C" w14:textId="77777777" w:rsidR="00C132F5" w:rsidRDefault="00C132F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223BAD5" w14:textId="77777777" w:rsidR="00C132F5" w:rsidRDefault="00C132F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4D7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21D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9A0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5788F55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AD7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DA0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C5278A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EACD0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C132F5" w14:paraId="5379278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5538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060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4B3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C08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5BB4B6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011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5E86F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0FE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47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6CE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16E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ADE00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132F5" w14:paraId="79B183B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CAA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34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9CD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428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860739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17F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87035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269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F30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606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3C1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55D3F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132F5" w14:paraId="229A5CD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082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E0C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5E48501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70E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182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1B0303F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909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C33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935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240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518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C132F5" w14:paraId="1B031DE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8CA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B56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0AD90DA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ADED" w14:textId="77777777" w:rsidR="00C132F5" w:rsidRDefault="00C132F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0F73" w14:textId="77777777" w:rsidR="00C132F5" w:rsidRDefault="00C132F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9684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1F1F" w14:textId="77777777" w:rsidR="00C132F5" w:rsidRDefault="00C132F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A195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024A93E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A0BD" w14:textId="77777777" w:rsidR="00C132F5" w:rsidRPr="00600D25" w:rsidRDefault="00C132F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5E1B" w14:textId="77777777" w:rsidR="00C132F5" w:rsidRDefault="00C132F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1EEF5FA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116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2D8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75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E14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6AD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D9B312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2D4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2E7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78C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594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1BBB92C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F2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FE4B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865E" w14:textId="77777777" w:rsidR="00C132F5" w:rsidRDefault="00C132F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BF8F" w14:textId="77777777" w:rsidR="00C132F5" w:rsidRDefault="00C132F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8AB7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58F9067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BE6C" w14:textId="77777777" w:rsidR="00C132F5" w:rsidRDefault="00C132F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0A93" w14:textId="77777777" w:rsidR="00C132F5" w:rsidRDefault="00C132F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A556" w14:textId="77777777" w:rsidR="00C132F5" w:rsidRPr="00600D25" w:rsidRDefault="00C132F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9859" w14:textId="77777777" w:rsidR="00C132F5" w:rsidRDefault="00C132F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38C0DC3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C81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2F3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0B1AE7D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BF9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6B8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65BF0C6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A64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2B1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CCA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9D6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633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5FD88E0D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5D7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00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CAE517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DC9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43F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2E6821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B0D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BA5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945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4F2C13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3F8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1560" w14:textId="77777777" w:rsidR="00C132F5" w:rsidRPr="0019324E" w:rsidRDefault="00C132F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DA7D1B9" w14:textId="77777777" w:rsidR="00C132F5" w:rsidRPr="000160B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A259BD9" w14:textId="77777777" w:rsidR="00C132F5" w:rsidRPr="006B78FD" w:rsidRDefault="00C132F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18B591D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67B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571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420ECA6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466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2B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3EFCD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72F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4F1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F0C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E59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05B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909BCA" w14:textId="77777777" w:rsidR="00C132F5" w:rsidRPr="00ED17B8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07E14251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B51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667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8ED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76E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02AF1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2AF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79529D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EA1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FE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5A1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04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B9540BC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132F5" w14:paraId="2B0C41A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E4F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CE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F7F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E7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D6432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8DC09D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281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0AA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EFB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643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AF23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6F9AE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C9714F7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132F5" w14:paraId="5440374F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F85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BBB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0A3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86D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721D2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319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80177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21142B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39447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745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575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A83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7ED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9968F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5D101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132F5" w14:paraId="7979472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C33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F5F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D3A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655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D24B8F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B23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839198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498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E3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D72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DE0B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104023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132F5" w14:paraId="4B8DEA4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2F4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F3E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F71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62C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82B369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990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12B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84F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ED8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8940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FB6314B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132F5" w14:paraId="24E40038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86E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351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0D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324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53F69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5287B3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D0BBDD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477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0EE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955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29D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E0A6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24ABED6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3BD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46C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402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743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AAE7A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284F06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108060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D7A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B44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D6E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A1E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C44F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657BCF7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849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8E3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145E41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FF1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8F1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F54ED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7C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884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01F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E89D8A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CDB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B468" w14:textId="77777777" w:rsidR="00C132F5" w:rsidRPr="0019324E" w:rsidRDefault="00C132F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45AF770" w14:textId="77777777" w:rsidR="00C132F5" w:rsidRPr="000160B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0D34E9E" w14:textId="77777777" w:rsidR="00C132F5" w:rsidRPr="005C2BB7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0BD535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56A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2EE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CDD907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AC9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7BC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76F6A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67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853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35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39A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D1F1" w14:textId="77777777" w:rsidR="00C132F5" w:rsidRPr="00EC155E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47DFF7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132F5" w14:paraId="32F8423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05E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EAE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955744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029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2E2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1B4D9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A2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117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C0E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B8E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8031" w14:textId="77777777" w:rsidR="00C132F5" w:rsidRPr="00EC155E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24EA9B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7ED0FFF4" w14:textId="77777777" w:rsidR="00C132F5" w:rsidRPr="00EC155E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C132F5" w14:paraId="7D219D0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9E6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045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0118FC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20D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6D2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DF6A6F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5EB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735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8B6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E4D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4627" w14:textId="77777777" w:rsidR="00C132F5" w:rsidRPr="00DE4F3A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3E208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672DD7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FA80DAE" w14:textId="77777777" w:rsidR="00C132F5" w:rsidRPr="00DE4F3A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132F5" w14:paraId="63F41A5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21E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E35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E86C94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F9D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7EC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7524B9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B06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435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795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D2A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090C" w14:textId="77777777" w:rsidR="00C132F5" w:rsidRPr="00DE4F3A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254CEC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A8E6637" w14:textId="77777777" w:rsidR="00C132F5" w:rsidRPr="00DE4F3A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132F5" w14:paraId="74B1767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EEC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FF7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2F819A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F5C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39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5EEC0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6910CA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1DA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44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026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6B9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D267" w14:textId="77777777" w:rsidR="00C132F5" w:rsidRPr="00DE4F3A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97EA2F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A3FC17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AEEC2BC" w14:textId="77777777" w:rsidR="00C132F5" w:rsidRPr="00DE4F3A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132F5" w14:paraId="542E53F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C11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A38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89F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E39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257E2A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FF1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9D1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D6A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515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1E3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0BF47E39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B825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2AA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08B005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D3A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B8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7FCD39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7CF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9DD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3A7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8B1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FE5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3C9CB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5557EF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132F5" w14:paraId="7EFF998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FA2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920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EFA506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A56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874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4359C9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D7E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7A7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980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FC9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27B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FEB666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9CF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AB1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C1083F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A42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AA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ACEA7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08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1B1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191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7C5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D7C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59890B" w14:textId="77777777" w:rsidR="00C132F5" w:rsidRPr="00CB2A72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2497FC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5D8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C5D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686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3AF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D13D48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D46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1DF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E04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EEC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7DD1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095768B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191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3D6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8AA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0F6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61970B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840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A0324E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AC8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8AA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446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6F0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6C1A5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3B05BA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132F5" w14:paraId="6B65B51C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2A0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9B8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C7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D93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33EF023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673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CEF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BA6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4D0874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5D1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947F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5429453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DF5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FE1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127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567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AFCC05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B08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6DA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68C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36784F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AAD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8E1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132F5" w14:paraId="707541EA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58C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7F3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5DC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997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D5D8C4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3B8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E5132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4F8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D24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62B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71B9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A23BA59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7B0B0A4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132F5" w14:paraId="2193F226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B30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171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8C2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49A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D102A5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612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ADD178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537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93C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AD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1E0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B7254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1CC3E5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132F5" w14:paraId="7CD9E14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59F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5C5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1AC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D50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9A04E5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7A2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900064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CE8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952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45C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7F45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EF63F0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132F5" w14:paraId="3FC8AD7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3AA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2A9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FF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5AA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F8BAB3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EC3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55725F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633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3F1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CA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9B58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6F584A" w14:textId="77777777" w:rsidR="00C132F5" w:rsidRPr="00D344C9" w:rsidRDefault="00C132F5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F9AC6C8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132F5" w14:paraId="275CEA4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7AA9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635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A29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DFA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76F0C5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5D6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965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BA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D0FD9E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7C5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F41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D9D182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EB4C0FF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132F5" w14:paraId="382DAF5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7D95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78E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CDA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4F7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4594D2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20F0FC3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58080B4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084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0D5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A1D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555AAFD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B8F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4D2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CE8E1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4AE5F73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A1A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346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FCE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DBF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9FD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07165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62A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FEE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DA6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BD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E4A64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CC97B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132F5" w14:paraId="7941DA5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C73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2E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651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5F2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C242FC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E23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AD5B69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B1E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AE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D5E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8B3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854201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132F5" w14:paraId="5FCB67D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C58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983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786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3D1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6546E0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00CDD4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C5A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821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57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340155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EB2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C9C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E2CC7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4F4D29E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B4A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B4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AB2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4E5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521ECF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18BC02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9567F0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8BC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1F0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04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794EE6C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73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F5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75FA3CB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A6C9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505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72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23B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BCE47A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842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4FF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C71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37B7E7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958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AD3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8CDCA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7DBFAB1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672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B92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19E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D19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08D433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085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43F0E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BF5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E05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655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3D6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B7A77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A003D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132F5" w14:paraId="77F43586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76D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74B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836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922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45122A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532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43EE4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289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DF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7D6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84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5181FA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132F5" w14:paraId="67CC1BD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507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9A2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ED2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342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5481B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C58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041A7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578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33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49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43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FF938C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132F5" w14:paraId="171FB369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6AA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D35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E42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CE4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C7898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028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0B5387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AF8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A64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43B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821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38B48C0C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760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47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C39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431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9A648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730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19AC6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FBF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A85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FBB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C3CD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2C5B39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132F5" w14:paraId="6240F24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893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E40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6ED74FA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1D1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004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0AA9AC9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16C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DEC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B75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FF3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917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5B082359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C132F5" w14:paraId="132C9E4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C18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C23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7D8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202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28640B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C5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DD42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8BA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66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C48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EA5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DD3AF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132F5" w14:paraId="6E561CA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D82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098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924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836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BBD70F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75B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9441B0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EFC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A39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EE3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A90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56ADC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132F5" w14:paraId="5D952651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758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8D7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DA2DF5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A16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0C3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5A34B11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411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7CE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4FB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DB2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249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0BC71468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E87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CEF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AAA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830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025B72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007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F52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BE4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0BC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A48A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3B5EFDE0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9E3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916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C0AAAF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5BB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50F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7E2C43F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69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CA8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91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823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3CC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85216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C132F5" w14:paraId="0DA1041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6094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DE5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870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A2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D24009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4F5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8F34F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D36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170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28E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2890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95FA9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BAA036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132F5" w14:paraId="4F698D9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DE3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023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36D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C26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DFCEED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816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520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F1E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928E67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C7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473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6FBB5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73AE4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1AF1F5A5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132F5" w14:paraId="06752DCE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9AB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506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500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7A8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B2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00F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413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99D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0CB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2A9C847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132F5" w14:paraId="79A5D5E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DB6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C92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FE1ADD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E92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40C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8D725E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25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F74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F49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C7565F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095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6EA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06876C3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0BE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A3F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3A4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D5D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7334C4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1C3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4A2E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5CD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BE0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302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822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86F727A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132F5" w14:paraId="07F128D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49A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A8A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8A0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D7F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6797CD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467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928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1C5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DA3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75E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7CB2903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132F5" w14:paraId="2572E778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872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512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A7B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2F5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BD6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0DB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81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5E7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F8E3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132F5" w14:paraId="273404D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B99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FC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F2F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335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83D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A8B72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B871EE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9BA0FB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1F99A2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864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85B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95D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9F2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29D6A56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810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AF1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151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3BF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A3880E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6E3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AF32B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435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F2F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B47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FEB1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132F5" w14:paraId="460E3FE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C60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703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784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046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E4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1D788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BA525B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951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F19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FE4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936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F5E8E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1F4C3F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4549EA73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8013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15B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06B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965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CDB6AD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89E9A1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320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2AC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49D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C1B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E9B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74FDC70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221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47F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30EA69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FE2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D03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A04DB1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1C8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47F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DD6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3F8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4E6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2D756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132F5" w14:paraId="3B5CEA99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7D3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4B7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3BD260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399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BF5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35FF96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5A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CEC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9B6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D87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38B9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4C2D6DFB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BDC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79F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1B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DB2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907379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8BB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F33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97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2ED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ADA4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526E527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0456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1C0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8A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5C1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90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D2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60B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04CAF7E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DFB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1D7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478FCBB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687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7C0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76B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0A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011C49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801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22FEB0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7357FCD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0F77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FAC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A1F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D84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414C0E6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8809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C4B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70FAB3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52E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D77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6B3BEC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58A9D9B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0713098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060EF5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7CA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C8CC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1B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36D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A906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1337E84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E98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3D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3F7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797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8B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BAB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CD5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ADE2C9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85B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FC3F" w14:textId="77777777" w:rsidR="00C132F5" w:rsidRDefault="00C132F5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405B6CB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110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213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B5B769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9F1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56D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7AC3C74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3C0B47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2D8837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293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440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9B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BE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DC5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07817850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849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4B5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D779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08A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1A3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721E1B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DCD74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83AFE8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7AB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E4B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299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F31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CDA2319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132F5" w14:paraId="7BBD724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3CD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3BF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DC4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6A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01BCCFC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AF5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25A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6DB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FCE430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125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0631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6BC0E2D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80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B77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1C2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445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53D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D0D3CF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808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E9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CE6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EC5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7376A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C9CF071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7974746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FA85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B00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1C7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E65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F99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E91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5CB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C34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684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132F5" w14:paraId="66EF7152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FEE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535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0B0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61F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D51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007C9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C2D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647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DED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7FE7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7B319C9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3DA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8BA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914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7A0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BCA2B5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AFC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32D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623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628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A60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288BFFC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AB4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015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16B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0F1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EB4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AFB0CE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C2A313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9AFC3A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6F1DD5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669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7EB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7B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06FE" w14:textId="77777777" w:rsidR="00C132F5" w:rsidRPr="00D344C9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132F5" w14:paraId="05187F1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AC3E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762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8A45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3E7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FA6A34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00F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7B72A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7EA144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0C8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8E1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6D5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59A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25212F1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C132F5" w14:paraId="57106A1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5BB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6A8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5399DF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87B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2470" w14:textId="77777777" w:rsidR="00C132F5" w:rsidRDefault="00C132F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60EB5EE" w14:textId="77777777" w:rsidR="00C132F5" w:rsidRDefault="00C132F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BC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38BE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C29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E8F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FCC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5C8C84A7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D1F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992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37D102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C81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FF7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789DA3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433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A5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66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2AD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08A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1F91994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D05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582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AC7371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66DB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DE1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B8BD06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FA4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77D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3FF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67F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11C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64DD435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F382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92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343BB0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9FC3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E4F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48AB9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0A0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B4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B34F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973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128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644CEBB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99E8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145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E36931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922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B00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7F1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75F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573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FF4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A9D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7C29C44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23D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120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85A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8C8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9CC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73F71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697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312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CDD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396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132F5" w14:paraId="380C20E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45F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E58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7E7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FF2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90C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5CB21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75C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F19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2FEF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A3E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132F5" w14:paraId="5DF7BFF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AF1D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B9E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F95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1C0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076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A46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EC4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9E9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F5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6A91C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067ECE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132F5" w14:paraId="24C4012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5E80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053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784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143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1BF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4726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43E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29F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FCC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16822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58B1C2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132F5" w14:paraId="009598D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E7B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552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10B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EC6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86E9EF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D72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CAF0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411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CCE8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BD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132F5" w14:paraId="13BEF7CD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1C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78E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1CFDC7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91AF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CB6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D97012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B00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DB7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B67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5A6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494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132F5" w14:paraId="0EE56FC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2B5F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A25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F03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524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55682D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E374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8F2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16A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AB37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119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B27483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D0B0E1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28A8E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132F5" w14:paraId="13CAB34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08E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F5F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C3D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4CF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0BD0EF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50E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1705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F7E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3D2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761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D15BB9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5CAD0B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B6118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132F5" w14:paraId="222CB76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22E1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FB6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E326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0F0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E5A904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B163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E26D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6A0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71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D44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2FB72F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37748A7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2AE1F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132F5" w14:paraId="0BC9EC6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9925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EDE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232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F77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AD8D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CB99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6A1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1FC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790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252CF10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DE7F63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132F5" w14:paraId="0FF15CD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E5A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7D18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D8DB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534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3459F3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B5D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A1F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742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5263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85B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5B7B0F1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0C0A3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132F5" w14:paraId="4DDD6E5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658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ED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A5E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2414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BA2E8D5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1DD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1262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F97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49A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CC8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4DDA6BE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52B45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132F5" w14:paraId="334E2A5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8EF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7CA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A10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215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C7F55D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9C6E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2684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67D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DE21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59DA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3ECD1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C132F5" w14:paraId="16F29CD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4C2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4F21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FD0927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7AE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E48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F71D4C2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E0A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602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966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9AA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AD9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45ED1DD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271C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62EC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B40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390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A760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360C715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517A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733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B9CE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EFD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E33C6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24E188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132F5" w14:paraId="591FBFB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59B7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7E5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B97FC82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F692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15BB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6D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D321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577A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CFE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3F3C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132F5" w14:paraId="14B4556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482B" w14:textId="77777777" w:rsidR="00C132F5" w:rsidRDefault="00C132F5" w:rsidP="00C132F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6E49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47FF077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C824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EEC9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6976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C8E8" w14:textId="77777777" w:rsidR="00C132F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B7B" w14:textId="77777777" w:rsidR="00C132F5" w:rsidRDefault="00C132F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B74C" w14:textId="77777777" w:rsidR="00C132F5" w:rsidRPr="00600D25" w:rsidRDefault="00C132F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C1BD" w14:textId="77777777" w:rsidR="00C132F5" w:rsidRDefault="00C132F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53D909B" w14:textId="77777777" w:rsidR="00C132F5" w:rsidRPr="00836022" w:rsidRDefault="00C132F5" w:rsidP="0095691E">
      <w:pPr>
        <w:spacing w:before="40" w:line="192" w:lineRule="auto"/>
        <w:ind w:right="57"/>
        <w:rPr>
          <w:sz w:val="20"/>
          <w:lang w:val="en-US"/>
        </w:rPr>
      </w:pPr>
    </w:p>
    <w:p w14:paraId="05E186FE" w14:textId="77777777" w:rsidR="00C132F5" w:rsidRPr="00DE2227" w:rsidRDefault="00C132F5" w:rsidP="0095691E"/>
    <w:p w14:paraId="38047B57" w14:textId="77777777" w:rsidR="00C132F5" w:rsidRPr="0095691E" w:rsidRDefault="00C132F5" w:rsidP="0095691E"/>
    <w:p w14:paraId="1BDE65CC" w14:textId="77777777" w:rsidR="00C132F5" w:rsidRDefault="00C132F5" w:rsidP="00956F37">
      <w:pPr>
        <w:pStyle w:val="Heading1"/>
        <w:spacing w:line="360" w:lineRule="auto"/>
      </w:pPr>
      <w:r>
        <w:lastRenderedPageBreak/>
        <w:t>LINIA 301 N</w:t>
      </w:r>
    </w:p>
    <w:p w14:paraId="3DF3FCE1" w14:textId="77777777" w:rsidR="00C132F5" w:rsidRDefault="00C132F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132F5" w14:paraId="7F01F80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1F4D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A57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8D8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A42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CF5A1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E9B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D92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200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9B19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B1A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5898029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7F56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C8B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7FA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07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D944C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37B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49A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A1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4A1F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58B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1C3DA81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A8AF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1A2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A56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4CF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B1413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08F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BCB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2F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A769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2F9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6F339" w14:textId="77777777" w:rsidR="00C132F5" w:rsidRPr="00474FB0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132F5" w14:paraId="4EB14A6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B17C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92D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8C0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D2C" w14:textId="77777777" w:rsidR="00C132F5" w:rsidRDefault="00C132F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3C4FBB" w14:textId="77777777" w:rsidR="00C132F5" w:rsidRDefault="00C132F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B57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6BD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B8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8B00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5A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B6B61E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EE7F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1D8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C85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A67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87241D" w14:textId="77777777" w:rsidR="00C132F5" w:rsidRDefault="00C132F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53A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726BA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C98E4E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0F5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B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DE53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30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F1C028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09A52E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132F5" w14:paraId="5A02685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A9AC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E6C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E25479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3EA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5B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86ACDE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350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BE5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A19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E81D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543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63E95B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F7E7" w14:textId="77777777" w:rsidR="00C132F5" w:rsidRDefault="00C132F5" w:rsidP="00C132F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284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04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B88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88ED0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056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51D3B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879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A41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B4BC" w14:textId="77777777" w:rsidR="00C132F5" w:rsidRPr="0022092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7AD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01B6B8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1435D60A" w14:textId="77777777" w:rsidR="00C132F5" w:rsidRDefault="00C132F5" w:rsidP="00E81B3B">
      <w:pPr>
        <w:pStyle w:val="Heading1"/>
        <w:spacing w:line="360" w:lineRule="auto"/>
      </w:pPr>
      <w:r>
        <w:t>LINIA 314 G</w:t>
      </w:r>
    </w:p>
    <w:p w14:paraId="70610377" w14:textId="77777777" w:rsidR="00C132F5" w:rsidRDefault="00C132F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132F5" w14:paraId="2FA372FE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D128" w14:textId="77777777" w:rsidR="00C132F5" w:rsidRDefault="00C132F5" w:rsidP="00C132F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DF2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72B1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F1D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25E144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E3CF12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A38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6DC0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345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F1E7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2A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642791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4F05" w14:textId="77777777" w:rsidR="00C132F5" w:rsidRDefault="00C132F5" w:rsidP="00C132F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370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E014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A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86704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E8E5A4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A47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81E7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689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25E1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F03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11D43D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7FDC" w14:textId="77777777" w:rsidR="00C132F5" w:rsidRDefault="00C132F5" w:rsidP="00C132F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6D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D833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DFD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D510CC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F89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6B4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05C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9571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CF3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6694F8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2376344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4DE" w14:textId="77777777" w:rsidR="00C132F5" w:rsidRDefault="00C132F5" w:rsidP="00C132F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7E7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E263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E8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A1B408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8CA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F9A6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2F5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26BA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97E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F2DFC5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57D7517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D542" w14:textId="77777777" w:rsidR="00C132F5" w:rsidRDefault="00C132F5" w:rsidP="00C132F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2F9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ECB4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935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731B4F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8F9514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FAF3AC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AA0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92AE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14D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8BFF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9F6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DFA9592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605F" w14:textId="77777777" w:rsidR="00C132F5" w:rsidRDefault="00C132F5" w:rsidP="00C132F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142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B8F8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EBE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A4E75F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F0FC93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BA7FA7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376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C056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37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D9C7" w14:textId="77777777" w:rsidR="00C132F5" w:rsidRPr="00DF53C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B06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48CB51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49F9EF3E" w14:textId="77777777" w:rsidR="00C132F5" w:rsidRDefault="00C132F5" w:rsidP="003A5387">
      <w:pPr>
        <w:pStyle w:val="Heading1"/>
        <w:spacing w:line="360" w:lineRule="auto"/>
      </w:pPr>
      <w:r>
        <w:t>LINIA 316</w:t>
      </w:r>
    </w:p>
    <w:p w14:paraId="145C0D18" w14:textId="77777777" w:rsidR="00C132F5" w:rsidRDefault="00C132F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11AF7FB1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16F4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623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33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A5A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23623F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E56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0B2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648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B589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137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BAE67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728577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132F5" w14:paraId="54018A9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6386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C45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8A4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B5B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E0D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D5CA7F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6A4B77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81F89C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2CF4811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B0815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02930E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379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DF3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493F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C5A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BB59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132F5" w14:paraId="086D6D4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9F10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001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D6B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CB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BEE19F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0F7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CA2AD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553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407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8C6C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C7A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22E6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5AE0C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132F5" w14:paraId="724F91A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5831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455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DA6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5E3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E6816D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01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A53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126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2168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75C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AD8E46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AF5F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B8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787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748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E8920B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B7A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A0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3B7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7CC0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A0A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07E43FB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5D66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00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232F31F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F55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33A4" w14:textId="77777777" w:rsidR="00C132F5" w:rsidRDefault="00C132F5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2331264" w14:textId="77777777" w:rsidR="00C132F5" w:rsidRDefault="00C132F5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4AE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C80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6BC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1319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783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25084D8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9E82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B63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1168754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175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CDC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7402FA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82B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CE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ECD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F448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64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54F315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344A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E0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1AD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442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7AA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CEE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42C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7655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4A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ABBAFC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3FE7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59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0D3F89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D4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D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A66791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7B6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424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A7E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3A0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7C2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4E9CCD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FCF9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F39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394BFB1D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6439" w14:textId="77777777" w:rsidR="00C132F5" w:rsidRDefault="00C132F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ACA2" w14:textId="77777777" w:rsidR="00C132F5" w:rsidRDefault="00C132F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82D9917" w14:textId="77777777" w:rsidR="00C132F5" w:rsidRDefault="00C132F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0A2F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663F" w14:textId="77777777" w:rsidR="00C132F5" w:rsidRDefault="00C132F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4911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E446" w14:textId="77777777" w:rsidR="00C132F5" w:rsidRPr="00F6236C" w:rsidRDefault="00C132F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15C5" w14:textId="77777777" w:rsidR="00C132F5" w:rsidRDefault="00C132F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5EBA2D2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C06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11C1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F233" w14:textId="77777777" w:rsidR="00C132F5" w:rsidRDefault="00C132F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D9B" w14:textId="77777777" w:rsidR="00C132F5" w:rsidRDefault="00C132F5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C6D4F8C" w14:textId="77777777" w:rsidR="00C132F5" w:rsidRDefault="00C132F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856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FC26A35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73E7" w14:textId="77777777" w:rsidR="00C132F5" w:rsidRDefault="00C132F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6079" w14:textId="77777777" w:rsidR="00C132F5" w:rsidRDefault="00C132F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EFF3" w14:textId="77777777" w:rsidR="00C132F5" w:rsidRPr="00F6236C" w:rsidRDefault="00C132F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2FFF" w14:textId="77777777" w:rsidR="00C132F5" w:rsidRDefault="00C132F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9900A2" w14:textId="77777777" w:rsidR="00C132F5" w:rsidRDefault="00C132F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C132F5" w14:paraId="2525446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982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06F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2527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0BC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E30BD7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495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5BC9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E4F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D0D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638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5DA921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35B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014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C4C0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04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07F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58095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0F6533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4E304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428D4F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DD27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D75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0AF5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37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FC8434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95B1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666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E1EB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DB2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81F08E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E25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BE9A5B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D87ED9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BBCF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E63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9D89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4F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132F5" w14:paraId="1A06FA4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471F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56E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96E230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A8AB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0A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91E89E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A85B" w14:textId="77777777" w:rsidR="00C132F5" w:rsidRPr="00273EC0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7671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763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DE90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0CF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679FA9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525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C4A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424983E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CA8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4FF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3768AC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ACAC" w14:textId="77777777" w:rsidR="00C132F5" w:rsidRPr="00273EC0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FFED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FED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4C7B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45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73F6B9C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144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C1C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1B82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26F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2BB8CC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8CF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6FD8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6F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0618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A3E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16480B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CD3B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2FA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87CB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33F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4454D9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8E6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113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43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E19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0BE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17602E5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BF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B75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624F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604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E02FC4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E98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5B18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A85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9B5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FC6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3BEB66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B6C9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234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1AE8F22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9575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8F8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543F23B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D0E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7127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B31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75F7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AD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2EE9EB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49BC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939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60C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600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2D0B23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0BF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00D6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E03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9876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A67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318D2C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B641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C03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23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393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6B2841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438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C3EC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16D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20D9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054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5BAC79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E474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E68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36B495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A6A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63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C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8D1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726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476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9CF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3A2693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8CA1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D7F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5475635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F26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EFB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2C89764" w14:textId="77777777" w:rsidR="00C132F5" w:rsidRPr="00830247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D0B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B9D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8A9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2EF4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2DE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0849EE6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E6F4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EA3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30E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DD3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421A77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D00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AA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9EE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2D1B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443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05255A2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E71F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53D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7F8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33C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E9E91E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87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A7D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96E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496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D4D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BD7BA2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AAE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DFE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9D3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549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D2D0A8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C9D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E6F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404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1C8A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79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25EB4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BD1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8A9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9322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60F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747710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C5F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D6B9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34F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1B88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EE4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0C540C2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D220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D99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1FAB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A43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66765B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081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992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CDB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9762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636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5D689" w14:textId="77777777" w:rsidR="00C132F5" w:rsidRPr="000D7AA7" w:rsidRDefault="00C132F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132F5" w14:paraId="1572A26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16F9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FEC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44E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251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E9FD4C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65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4932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E21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B83F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F03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6A4362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589B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109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77D9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8C4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294A44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269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6788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CAF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113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45C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17ACB77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BF0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317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24D401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3DE4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52F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1434A7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84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26CF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B5C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0B34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8C0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33EDC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743F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862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5EC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46B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D5BC4D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9CD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DD90A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D2EB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7E6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FB96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50C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98316A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377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9B4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035D45E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DD2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FA88" w14:textId="77777777" w:rsidR="00C132F5" w:rsidRDefault="00C132F5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4B1E815" w14:textId="77777777" w:rsidR="00C132F5" w:rsidRDefault="00C132F5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3BB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4C9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514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311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DAD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345513C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149B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558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5A5E00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68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D4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08BE1DC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527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3E8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7E3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E4DC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C6C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7BBA27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132F5" w14:paraId="0127DF6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F9D4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19A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E047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AC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BE9D6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68E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4A8C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B49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465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917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804F6F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D80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3B5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56F0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29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74423C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DC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B000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68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D8E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94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460B2F9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2F79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307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1FB7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7FF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0AD90A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3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D0DB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F8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29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3E0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132F5" w14:paraId="22C21E0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8628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8A7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B16D51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F07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4E9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472D808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7EC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004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AAF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CD2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71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5E16E9C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E4D0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B31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382D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EBB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C31BAD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C11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A05F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3B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E30E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73D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132F5" w14:paraId="16667A3D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2A65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39E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60F811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686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47B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1F69EAD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84B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9F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65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307E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179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60627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4355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178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756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B94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BB1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7293E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25B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AFA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63A8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D5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F86EB8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8579E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3B89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DF5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08D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FD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E6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47DD7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5C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A66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0EAA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5C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191FB0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F54E9B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6FA4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D69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744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0F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D7951B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784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53085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F06B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EC6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C3E1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3DA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91B18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132F5" w14:paraId="7137A32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624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2D2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49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AFF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DC31AB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36E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E1BB2C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7614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70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E163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75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895D8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50BE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132F5" w14:paraId="753ADCC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9BA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48F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FA3A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512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0DADC9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93F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8FE45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D2FD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C6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92BF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A69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1F31B0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83AD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657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ED3C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F0A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B166EE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D3D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5D446D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38A4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D9C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485E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F4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44A59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91303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132F5" w14:paraId="48ED43C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90BE" w14:textId="77777777" w:rsidR="00C132F5" w:rsidRDefault="00C132F5" w:rsidP="00C132F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A18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C4A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235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24779C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47A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23D18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8442" w14:textId="77777777" w:rsidR="00C132F5" w:rsidRPr="00514DA4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ABD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7AF2" w14:textId="77777777" w:rsidR="00C132F5" w:rsidRPr="00F6236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5FB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25EC7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14F26FA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389723FE" w14:textId="77777777" w:rsidR="00C132F5" w:rsidRDefault="00C132F5" w:rsidP="0080110B">
      <w:pPr>
        <w:pStyle w:val="Heading1"/>
        <w:spacing w:line="360" w:lineRule="auto"/>
      </w:pPr>
      <w:r>
        <w:lastRenderedPageBreak/>
        <w:t>LINIA 322</w:t>
      </w:r>
    </w:p>
    <w:p w14:paraId="194C95BA" w14:textId="77777777" w:rsidR="00C132F5" w:rsidRDefault="00C132F5" w:rsidP="00925A61">
      <w:pPr>
        <w:pStyle w:val="Heading1"/>
        <w:spacing w:line="360" w:lineRule="auto"/>
        <w:rPr>
          <w:b w:val="0"/>
          <w:bCs w:val="0"/>
          <w:sz w:val="8"/>
        </w:rPr>
      </w:pPr>
      <w:r>
        <w:t>CÂMPIA TURZII - TURDA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32F5" w14:paraId="4CFC1A8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BADE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964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6A58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A24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9CAF1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3C9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vârf sch. 23 la </w:t>
            </w:r>
          </w:p>
          <w:p w14:paraId="3522AB8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TDJ </w:t>
            </w:r>
          </w:p>
          <w:p w14:paraId="0E1BFE4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976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5E0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02B1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E7D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0DF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Grupa de linii Turda.</w:t>
            </w:r>
          </w:p>
        </w:tc>
      </w:tr>
      <w:tr w:rsidR="00C132F5" w14:paraId="35278BA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A665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13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0E0A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E4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1ADB17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690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942B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2E0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BEC6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91E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C132F5" w14:paraId="5DC8AD4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A695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8F1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A9CB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74B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E84B2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3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5E9C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74E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3017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8CF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spre grupa de linii Turda. </w:t>
            </w:r>
          </w:p>
        </w:tc>
      </w:tr>
      <w:tr w:rsidR="00C132F5" w14:paraId="096FE6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ADA303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98D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F33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000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66C5DB7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4F81886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89E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69E68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4B19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C77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E6DC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513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CB007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EE7531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AB1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C50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1CC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92E143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</w:t>
            </w:r>
          </w:p>
          <w:p w14:paraId="67C9943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17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870C20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Grupa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5B2AF6">
              <w:rPr>
                <w:b/>
                <w:bCs/>
                <w:sz w:val="19"/>
                <w:szCs w:val="19"/>
                <w:lang w:val="ro-RO"/>
              </w:rPr>
              <w:t>A</w:t>
            </w: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28D07A8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12 </w:t>
            </w:r>
          </w:p>
          <w:p w14:paraId="60F9942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(restul liniei este închisă)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EFA9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044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087C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E1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FDEDFE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119C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599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5+635</w:t>
            </w:r>
          </w:p>
          <w:p w14:paraId="7776365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9A12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5F1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280096F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9AC7DB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3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86B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DAA5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F1E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6F28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208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D4B630E" w14:textId="77777777">
        <w:trPr>
          <w:cantSplit/>
          <w:trHeight w:val="629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352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DF0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F3C1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FA8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CA59E2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8B01B5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37160A7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numărul 8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192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6+550</w:t>
            </w:r>
          </w:p>
          <w:p w14:paraId="1CD9D7E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E613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5E5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F7C3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AA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2526B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F4DE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A7F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74DE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2B1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Turda </w:t>
            </w:r>
          </w:p>
          <w:p w14:paraId="6A13AF6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132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70E91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630E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F22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2C8C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B0E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AE310C0" w14:textId="77777777">
        <w:trPr>
          <w:cantSplit/>
          <w:trHeight w:val="1114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2EED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10D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EC2B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E71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F6643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7134D5C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3, 15, 17 şi 22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395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70A0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9DA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6032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250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AEFA4D7" w14:textId="77777777">
        <w:trPr>
          <w:cantSplit/>
          <w:trHeight w:val="197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9C65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B84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6+660</w:t>
            </w:r>
          </w:p>
          <w:p w14:paraId="7C6BDFF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0490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FAB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59B3996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A1194A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E0D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9292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B07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E097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BC4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E879F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BD05" w14:textId="77777777" w:rsidR="00C132F5" w:rsidRDefault="00C132F5" w:rsidP="00C132F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5ED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C815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71D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Turda</w:t>
            </w:r>
          </w:p>
          <w:p w14:paraId="1AB854D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86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EFC4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A6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F37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FE17" w14:textId="77777777" w:rsidR="00C132F5" w:rsidRPr="00147A63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745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294D4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şi 8.</w:t>
            </w:r>
          </w:p>
        </w:tc>
      </w:tr>
    </w:tbl>
    <w:p w14:paraId="540475F3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61153234" w14:textId="77777777" w:rsidR="00C132F5" w:rsidRDefault="00C132F5" w:rsidP="00C022B2">
      <w:pPr>
        <w:pStyle w:val="Heading1"/>
        <w:spacing w:line="276" w:lineRule="auto"/>
      </w:pPr>
      <w:r>
        <w:t>LINIA 328</w:t>
      </w:r>
    </w:p>
    <w:p w14:paraId="0533E177" w14:textId="77777777" w:rsidR="00C132F5" w:rsidRDefault="00C132F5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3B3356ED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D46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555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AFF2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A49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6C1B02B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344CF1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61CAB69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D95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6B9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D24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526AA61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9D7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60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B4929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92A6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BEE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5A2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EA9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2E70A2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01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6BD0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B50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66D3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1D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466868E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8696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DF7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A4B0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D6F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0B8A3D1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44C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99E46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45C4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32A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8205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C0A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FCC542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B38D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0A6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347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A50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AEA603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703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D22F0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7CA9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13C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522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F7C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492B6F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5BF8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F4C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46A4A07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957B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60C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4728BA7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EFE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6A7F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693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81E8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5EB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779C68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6DA7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96A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64986F9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D569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0A0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441A125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94F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8207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062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E8A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8E1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468A6E3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B98F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6E7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A7C1BC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A85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A4D2" w14:textId="77777777" w:rsidR="00C132F5" w:rsidRDefault="00C132F5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7193C622" w14:textId="77777777" w:rsidR="00C132F5" w:rsidRDefault="00C132F5" w:rsidP="00AB13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E8E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FA8C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9B8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A5F8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F4B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9BE0F6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11DB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BA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E8B6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718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0CC9E32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FF3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55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6FF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92EC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32E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E6B7814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7DB9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F3B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1864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646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159C15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868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E8198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1446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93E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469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DDC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6F4932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2DE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C30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B2D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02A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BBF8A8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40A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B6B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499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63BA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ABB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349665F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08D2853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4CF8E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132F5" w14:paraId="1C024D53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EB1B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48C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7EDD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C13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18D7DF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699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AA6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4EF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3FBD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0AD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67F23B3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52D5932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B1C8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132F5" w14:paraId="6E6340E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1A4F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022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11A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DC7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60B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97F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5F2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4500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9F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7CA2248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6114A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132F5" w14:paraId="67023CF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F60D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39D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0DA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898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7EEE3A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EDD1" w14:textId="77777777" w:rsidR="00C132F5" w:rsidRPr="002A60A1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248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DC7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61C7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FC3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005D8E0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F2CB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132F5" w14:paraId="649831B5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E6EF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4DC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3EF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318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D22801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358A" w14:textId="77777777" w:rsidR="00C132F5" w:rsidRPr="002A60A1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F60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5C6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C5AA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FA5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51652DD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319BD23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DD5F2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132F5" w14:paraId="420DF60F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E517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724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0BB7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5F1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FB000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AE8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D5D7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9BC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91B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E54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7E7D48D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2760045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94870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132F5" w14:paraId="2D5BBE2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6C5A" w14:textId="77777777" w:rsidR="00C132F5" w:rsidRDefault="00C132F5" w:rsidP="00C132F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766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73F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A27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CEEA43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942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8437E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2DB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2B7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E666" w14:textId="77777777" w:rsidR="00C132F5" w:rsidRPr="00FA2F2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B34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E20EB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1B-3B și intrare Atelierul de zonă Cap Y.</w:t>
            </w:r>
          </w:p>
        </w:tc>
      </w:tr>
    </w:tbl>
    <w:p w14:paraId="339B9E90" w14:textId="77777777" w:rsidR="00C132F5" w:rsidRDefault="00C132F5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0FE067CB" w14:textId="77777777" w:rsidR="00C132F5" w:rsidRDefault="00C132F5" w:rsidP="00DE004B">
      <w:pPr>
        <w:pStyle w:val="Heading1"/>
        <w:spacing w:line="360" w:lineRule="auto"/>
      </w:pPr>
      <w:r>
        <w:lastRenderedPageBreak/>
        <w:t>LINIA 333</w:t>
      </w:r>
    </w:p>
    <w:p w14:paraId="2EFA9D7B" w14:textId="77777777" w:rsidR="00C132F5" w:rsidRDefault="00C132F5" w:rsidP="00BF4A2E">
      <w:pPr>
        <w:pStyle w:val="Heading1"/>
        <w:spacing w:line="360" w:lineRule="auto"/>
        <w:rPr>
          <w:b w:val="0"/>
          <w:bCs w:val="0"/>
          <w:sz w:val="8"/>
        </w:rPr>
      </w:pPr>
      <w:r>
        <w:t>SALONTA – FRONTIERA DE STAT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132F5" w14:paraId="2D614D3C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3D24" w14:textId="77777777" w:rsidR="00C132F5" w:rsidRDefault="00C132F5" w:rsidP="00C132F5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7688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4+800</w:t>
            </w:r>
          </w:p>
          <w:p w14:paraId="65A5FAD3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4C11" w14:textId="77777777" w:rsidR="00C132F5" w:rsidRPr="00E15203" w:rsidRDefault="00C132F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520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F2BA" w14:textId="77777777" w:rsidR="00C132F5" w:rsidRDefault="00C132F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1E0ABF83" w14:textId="77777777" w:rsidR="00C132F5" w:rsidRDefault="00C132F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479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3C0E" w14:textId="77777777" w:rsidR="00C132F5" w:rsidRDefault="00C132F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C479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1234" w14:textId="77777777" w:rsidR="00C132F5" w:rsidRDefault="00C132F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A209DD" w14:textId="77777777" w:rsidR="00C132F5" w:rsidRDefault="00C132F5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223457E5" w14:textId="77777777" w:rsidTr="00E15203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CA7F" w14:textId="77777777" w:rsidR="00C132F5" w:rsidRDefault="00C132F5" w:rsidP="00C132F5">
            <w:pPr>
              <w:numPr>
                <w:ilvl w:val="0"/>
                <w:numId w:val="34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197E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10+700</w:t>
            </w:r>
          </w:p>
          <w:p w14:paraId="574BC8D2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F629" w14:textId="77777777" w:rsidR="00C132F5" w:rsidRPr="00E15203" w:rsidRDefault="00C132F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3C84" w14:textId="77777777" w:rsidR="00C132F5" w:rsidRDefault="00C132F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Salonta – </w:t>
            </w:r>
          </w:p>
          <w:p w14:paraId="3C096194" w14:textId="77777777" w:rsidR="00C132F5" w:rsidRDefault="00C132F5" w:rsidP="00E152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Frontiera de Stat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4B7F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3416" w14:textId="77777777" w:rsidR="00C132F5" w:rsidRDefault="00C132F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E784" w14:textId="77777777" w:rsidR="00C132F5" w:rsidRDefault="00C132F5" w:rsidP="005A1A6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7D48" w14:textId="77777777" w:rsidR="00C132F5" w:rsidRDefault="00C132F5" w:rsidP="005A1A6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0951430" w14:textId="77777777" w:rsidR="00C132F5" w:rsidRDefault="00C132F5" w:rsidP="0095517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D1CB9BE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3CF55489" w14:textId="77777777" w:rsidR="00C132F5" w:rsidRDefault="00C132F5" w:rsidP="008C333F">
      <w:pPr>
        <w:pStyle w:val="Heading1"/>
        <w:spacing w:line="360" w:lineRule="auto"/>
      </w:pPr>
      <w:r>
        <w:t>LINIA 335</w:t>
      </w:r>
    </w:p>
    <w:p w14:paraId="2AB8E323" w14:textId="77777777" w:rsidR="00C132F5" w:rsidRDefault="00C132F5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32F5" w14:paraId="7BE8D1CC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879D" w14:textId="77777777" w:rsidR="00C132F5" w:rsidRDefault="00C132F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59F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40F5" w14:textId="77777777" w:rsidR="00C132F5" w:rsidRPr="009050E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C3E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768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ECF6F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06F0DC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2C3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B62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129F" w14:textId="77777777" w:rsidR="00C132F5" w:rsidRPr="009050E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1B6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2283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ED83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2DC584EF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1E5378F5" w14:textId="77777777" w:rsidR="00C132F5" w:rsidRDefault="00C132F5" w:rsidP="00274DBB">
      <w:pPr>
        <w:pStyle w:val="Heading1"/>
        <w:spacing w:line="360" w:lineRule="auto"/>
      </w:pPr>
      <w:r>
        <w:t>LINIA 400</w:t>
      </w:r>
    </w:p>
    <w:p w14:paraId="03541D28" w14:textId="77777777" w:rsidR="00C132F5" w:rsidRDefault="00C132F5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2" w:name="_Hlk210635328"/>
      <w:r>
        <w:t>EPISCOPIA BIHOR - HALMEU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6F34A0D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C51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8F8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FF30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C9C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9C2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2C575B5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2E56C92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D240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C43C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E341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E39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421F4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718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132F5" w14:paraId="3315BFC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97D1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0CC3" w14:textId="77777777" w:rsidR="00C132F5" w:rsidRDefault="00C132F5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675+400</w:t>
            </w:r>
          </w:p>
          <w:p w14:paraId="25495488" w14:textId="77777777" w:rsidR="00C132F5" w:rsidRDefault="00C132F5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A805" w14:textId="77777777" w:rsidR="00C132F5" w:rsidRPr="00F344E1" w:rsidRDefault="00C132F5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8DA6" w14:textId="77777777" w:rsidR="00C132F5" w:rsidRDefault="00C132F5" w:rsidP="00E62A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Biharia - Diosig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FE3B" w14:textId="77777777" w:rsidR="00C132F5" w:rsidRDefault="00C132F5" w:rsidP="00E62A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110D" w14:textId="77777777" w:rsidR="00C132F5" w:rsidRDefault="00C132F5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DD9E" w14:textId="77777777" w:rsidR="00C132F5" w:rsidRDefault="00C132F5" w:rsidP="00E62A03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AB39" w14:textId="77777777" w:rsidR="00C132F5" w:rsidRPr="00F344E1" w:rsidRDefault="00C132F5" w:rsidP="00E62A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85B7" w14:textId="77777777" w:rsidR="00C132F5" w:rsidRDefault="00C132F5" w:rsidP="00E62A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4F25D0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30B3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231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695+800</w:t>
            </w:r>
          </w:p>
          <w:p w14:paraId="27A6D79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722E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1CA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Diosig – Săcuieni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6F7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B80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3E10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AAE7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378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2E3F7B6F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B779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864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470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0E6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6E25C78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84A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D9A5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81E2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8701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0B4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132F5" w14:paraId="7C537F62" w14:textId="77777777">
        <w:trPr>
          <w:cantSplit/>
          <w:trHeight w:val="7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26AB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43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738+700</w:t>
            </w:r>
          </w:p>
          <w:p w14:paraId="61D0A16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1742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F7D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lui Mihai -</w:t>
            </w:r>
          </w:p>
          <w:p w14:paraId="348E148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Sanislău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61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2677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7DF8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6BA9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00B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0B75A65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C0D3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19A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C0BB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82D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1F7DB2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38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1C3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ACE9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656C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C6F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521D098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1FD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8D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765+400</w:t>
            </w:r>
          </w:p>
          <w:p w14:paraId="50B290AD" w14:textId="77777777" w:rsidR="00C132F5" w:rsidRDefault="00C132F5" w:rsidP="002115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209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9E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Carei -</w:t>
            </w:r>
            <w:r>
              <w:rPr>
                <w:b/>
                <w:bCs/>
                <w:sz w:val="20"/>
                <w:lang w:val="ro-RO"/>
              </w:rPr>
              <w:br/>
              <w:t>G-ral Avramescu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E6C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478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84E1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55FF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029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28DA9EE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86BC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B13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596E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B19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51F7E0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A4E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3C0D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C9A3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696D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542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C632F31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E13F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20F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0408F0A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5510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469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DA8F6E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C7A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DD7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D8C1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1245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B6B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42AF35C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6B27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96D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780+800</w:t>
            </w:r>
          </w:p>
          <w:p w14:paraId="7FBD014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781+100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24E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1088" w14:textId="77777777" w:rsidR="00C132F5" w:rsidRDefault="00C132F5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1FCFFDFC" w14:textId="77777777" w:rsidR="00C132F5" w:rsidRDefault="00C132F5" w:rsidP="0034696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787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ADB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37F0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EDD2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600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0E1508E5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AFCEF7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D3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8906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B0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357437C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ED3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F5E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A5D6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C83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407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9DE1FF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E480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DBE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880E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4CD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4854B71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9EC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408B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EA24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3228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28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687E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71A9603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132F5" w14:paraId="71E1D5DE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05F1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BA8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ADEE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19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8F1500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C98812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6FC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675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D30A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F216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C7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E2B8641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9F07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D9A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130F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264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06A6472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403DF4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B7A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799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C1D0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4398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1C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3ED84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1FFD2971" w14:textId="77777777" w:rsidR="00C132F5" w:rsidRPr="001174B3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74B3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132F5" w14:paraId="2CCFA8A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39E9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98B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793+300</w:t>
            </w:r>
          </w:p>
          <w:p w14:paraId="2F1C05C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F7A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1F9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- Micula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31C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78C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A5D7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F562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86F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5C77B0E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A5A0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CE7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18FA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15E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0E3ED62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553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16F0E2C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47FC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57E6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0C17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99A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5A6B031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757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D3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21DA881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6F42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AD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FA766B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960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8E0C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0D72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2E6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5C2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DDC21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4DDEB79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0E99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F8D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5A92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86A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07A990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50D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3383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DA6B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0CB1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C9A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1C9B496B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4D76" w14:textId="77777777" w:rsidR="00C132F5" w:rsidRDefault="00C132F5" w:rsidP="00C132F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6CC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D282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9D7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39FC39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4E8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0AAD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7D4" w14:textId="77777777" w:rsidR="00C132F5" w:rsidRDefault="00C132F5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36B5" w14:textId="77777777" w:rsidR="00C132F5" w:rsidRPr="00F344E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9DA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C5C4C5D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35413F5D" w14:textId="77777777" w:rsidR="00FA597C" w:rsidRDefault="00FA597C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94B351D" w14:textId="77777777" w:rsidR="00FA597C" w:rsidRDefault="00FA597C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10155D7" w14:textId="77777777" w:rsidR="00FA597C" w:rsidRDefault="00FA597C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C6459C5" w14:textId="77777777" w:rsidR="00FA597C" w:rsidRDefault="00FA597C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6400353" w14:textId="77777777" w:rsidR="00FA597C" w:rsidRDefault="00FA597C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5836BC9" w14:textId="60CC49C3" w:rsidR="00C132F5" w:rsidRDefault="00C132F5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401</w:t>
      </w:r>
    </w:p>
    <w:p w14:paraId="7DCAF826" w14:textId="77777777" w:rsidR="00C132F5" w:rsidRDefault="00C132F5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4F0CC2E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CCDA" w14:textId="77777777" w:rsidR="00C132F5" w:rsidRDefault="00C132F5" w:rsidP="00C132F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BB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3A3D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EF1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31F0BA7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86D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0297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0BC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E8F2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7E5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D8445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34C39A8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132F5" w14:paraId="5000C0C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F94C" w14:textId="77777777" w:rsidR="00C132F5" w:rsidRDefault="00C132F5" w:rsidP="00C132F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9DF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FAC1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A40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0266087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</w:t>
            </w:r>
          </w:p>
          <w:p w14:paraId="1F6097E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23E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7C34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E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CBBE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223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F42D9A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E88F" w14:textId="77777777" w:rsidR="00C132F5" w:rsidRDefault="00C132F5" w:rsidP="00C132F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891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3591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C43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518F87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</w:t>
            </w:r>
          </w:p>
          <w:p w14:paraId="0A0218C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285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25 Cap X până la km 787+370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653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30D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BE74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640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2112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5 </w:t>
            </w:r>
          </w:p>
          <w:p w14:paraId="5168744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132F5" w14:paraId="356FE93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FB03" w14:textId="77777777" w:rsidR="00C132F5" w:rsidRDefault="00C132F5" w:rsidP="00C132F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6FC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8014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8E7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D67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419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8B8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F969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078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DFD2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631C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132F5" w14:paraId="6B55C91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F776" w14:textId="77777777" w:rsidR="00C132F5" w:rsidRDefault="00C132F5" w:rsidP="00C132F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2A9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6F6253B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C59E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025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Botiz – Medieșu Aurit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539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D5B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E19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FBC1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E0C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D8BAE6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BFDD" w14:textId="77777777" w:rsidR="00C132F5" w:rsidRDefault="00C132F5" w:rsidP="00C132F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5DD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27A3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9D3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0920A5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90C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448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F2E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3572" w14:textId="77777777" w:rsidR="00C132F5" w:rsidRPr="00BB2EA6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277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AF07B4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79319D6E" w14:textId="77777777" w:rsidR="00C132F5" w:rsidRDefault="00C132F5" w:rsidP="00351931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401 A</w:t>
      </w:r>
    </w:p>
    <w:p w14:paraId="7F718B74" w14:textId="77777777" w:rsidR="00C132F5" w:rsidRDefault="00C132F5" w:rsidP="00FE7817">
      <w:pPr>
        <w:pStyle w:val="Heading1"/>
        <w:spacing w:line="360" w:lineRule="auto"/>
        <w:rPr>
          <w:sz w:val="8"/>
          <w:lang w:val="en-US"/>
        </w:rPr>
      </w:pPr>
      <w:r>
        <w:rPr>
          <w:lang w:val="en-US"/>
        </w:rPr>
        <w:t>BOTIZ - BIXAD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32F5" w14:paraId="27B5DDFD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324" w14:textId="77777777" w:rsidR="00C132F5" w:rsidRDefault="00C132F5" w:rsidP="00C132F5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BB9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4+200</w:t>
            </w:r>
          </w:p>
          <w:p w14:paraId="405F403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11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309A" w14:textId="77777777" w:rsidR="00C132F5" w:rsidRDefault="00C132F5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32C35099" w14:textId="77777777" w:rsidR="00C132F5" w:rsidRDefault="00C132F5" w:rsidP="00F27CE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D07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7F0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F4D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ADD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697B8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132F5" w14:paraId="3DCC701A" w14:textId="77777777" w:rsidTr="00F27CE9">
        <w:trPr>
          <w:cantSplit/>
          <w:trHeight w:val="7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FDE" w14:textId="77777777" w:rsidR="00C132F5" w:rsidRDefault="00C132F5" w:rsidP="00C132F5">
            <w:pPr>
              <w:numPr>
                <w:ilvl w:val="0"/>
                <w:numId w:val="1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89A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14+917</w:t>
            </w:r>
          </w:p>
          <w:p w14:paraId="625B2A6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14+967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879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  <w:r>
              <w:rPr>
                <w:b/>
                <w:bCs/>
                <w:sz w:val="32"/>
                <w:lang w:val="en-US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43FB" w14:textId="77777777" w:rsidR="00C132F5" w:rsidRDefault="00C132F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Botiz - </w:t>
            </w:r>
          </w:p>
          <w:p w14:paraId="7039CED8" w14:textId="77777777" w:rsidR="00C132F5" w:rsidRDefault="00C132F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Livada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2C6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4A75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43E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766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en-US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37B29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Semnalizată ca limitare de viteză.</w:t>
            </w:r>
          </w:p>
        </w:tc>
      </w:tr>
    </w:tbl>
    <w:p w14:paraId="66F57653" w14:textId="77777777" w:rsidR="00C132F5" w:rsidRDefault="00C132F5">
      <w:pPr>
        <w:spacing w:before="40" w:after="40" w:line="192" w:lineRule="auto"/>
        <w:ind w:right="57"/>
        <w:rPr>
          <w:sz w:val="20"/>
          <w:lang w:val="en-US"/>
        </w:rPr>
      </w:pPr>
    </w:p>
    <w:p w14:paraId="1286DECE" w14:textId="77777777" w:rsidR="00C132F5" w:rsidRDefault="00C132F5" w:rsidP="00EE0B7F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404</w:t>
      </w:r>
    </w:p>
    <w:p w14:paraId="5B1E48F2" w14:textId="77777777" w:rsidR="00C132F5" w:rsidRDefault="00C132F5" w:rsidP="0028675E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SĂCUIENI BIHOR - SĂRMĂŞAG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3662865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4A06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A76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622D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3BE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48BEDC4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şi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2A5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6370E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F5DB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A54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8304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5EB5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EF1964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2BEA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A35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6F9B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7FF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Marghita</w:t>
            </w:r>
          </w:p>
          <w:p w14:paraId="22CA63D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14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28763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E64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8BF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F3F7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34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A8EFC7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7F21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04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A72E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899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BC2609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6EA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FEF40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97F3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EBD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6C08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343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7F9B86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57CD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07C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0887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F5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Suplacu de Barcău</w:t>
            </w:r>
          </w:p>
          <w:p w14:paraId="0B00887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6B0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16 până </w:t>
            </w:r>
          </w:p>
          <w:p w14:paraId="693A082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72573F0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axul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6D67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B2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777B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865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2DD8E8D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76ED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64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13C914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CE40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9F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A86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92D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0B4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0798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2E8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F996C9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DE1D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067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64+400</w:t>
            </w:r>
          </w:p>
          <w:p w14:paraId="7FB37D2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72D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D5E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Suplacu de Barcău - Şimleu Silvaniei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E32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EA2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760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9392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435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0DC024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28A9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B7A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C54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617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03E1AC4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547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2A8F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800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2CDD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18B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5A2CBA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9484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4D1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6499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148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61E65BC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C2B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A7520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stație până </w:t>
            </w:r>
          </w:p>
          <w:p w14:paraId="1003BF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AE69C9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6794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9C6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6DE5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A66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5C4E8AF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C59" w14:textId="77777777" w:rsidR="00C132F5" w:rsidRDefault="00C132F5" w:rsidP="00C132F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8FD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0238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F3A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Şimleu Silvaniei</w:t>
            </w:r>
          </w:p>
          <w:p w14:paraId="14630C9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165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851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07FC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BB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4492" w14:textId="77777777" w:rsidR="00C132F5" w:rsidRPr="00307FCB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9FC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35D323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6025BCF3" w14:textId="77777777" w:rsidR="00C132F5" w:rsidRDefault="00C132F5" w:rsidP="004636F3">
      <w:pPr>
        <w:pStyle w:val="Heading1"/>
        <w:spacing w:line="360" w:lineRule="auto"/>
      </w:pPr>
      <w:r>
        <w:t>LINIA 408</w:t>
      </w:r>
    </w:p>
    <w:p w14:paraId="22CEAA7E" w14:textId="77777777" w:rsidR="00C132F5" w:rsidRDefault="00C132F5" w:rsidP="00967460">
      <w:pPr>
        <w:pStyle w:val="Heading1"/>
        <w:spacing w:line="360" w:lineRule="auto"/>
        <w:rPr>
          <w:b w:val="0"/>
          <w:bCs w:val="0"/>
          <w:sz w:val="8"/>
        </w:rPr>
      </w:pPr>
      <w:r>
        <w:t>CAREI - ZALĂU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6833075D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730C" w14:textId="77777777" w:rsidR="00C132F5" w:rsidRDefault="00C132F5" w:rsidP="00C132F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73F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27+792</w:t>
            </w:r>
          </w:p>
          <w:p w14:paraId="1E75C3A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0AF3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D1B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Tășnad – </w:t>
            </w:r>
            <w:r>
              <w:rPr>
                <w:b/>
                <w:bCs/>
                <w:sz w:val="20"/>
                <w:lang w:val="ro-RO"/>
              </w:rPr>
              <w:br/>
              <w:t>Ax St. Acâș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01B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DE2C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F31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4AB2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5A1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5C3EC41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6C28" w14:textId="77777777" w:rsidR="00C132F5" w:rsidRDefault="00C132F5" w:rsidP="00C132F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E73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43+272</w:t>
            </w:r>
          </w:p>
          <w:p w14:paraId="60ED002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4264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EF3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Acâș – </w:t>
            </w:r>
          </w:p>
          <w:p w14:paraId="5F13DDD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Sărmășag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DC3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0247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29C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4B73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4F4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EA7893D" w14:textId="77777777">
        <w:trPr>
          <w:cantSplit/>
          <w:trHeight w:val="1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44B2" w14:textId="77777777" w:rsidR="00C132F5" w:rsidRDefault="00C132F5" w:rsidP="00C132F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144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3A7E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C4E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232160B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EAD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48902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1CEC01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17 / 19, 21, 23, 25, 27, 29, 31 </w:t>
            </w:r>
          </w:p>
          <w:p w14:paraId="03AB4A3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33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9AA9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76B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233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6B9D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4B3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61528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M - 11 M abătute.</w:t>
            </w:r>
          </w:p>
        </w:tc>
      </w:tr>
      <w:tr w:rsidR="00C132F5" w14:paraId="1271F64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998" w14:textId="77777777" w:rsidR="00C132F5" w:rsidRDefault="00C132F5" w:rsidP="00C132F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9D4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0E41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9C7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457A8A2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BC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8020D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9DA4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276B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65A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583" w14:textId="77777777" w:rsidR="00C132F5" w:rsidRPr="00276B7A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E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019666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4D1396E2" w14:textId="77777777" w:rsidR="00C132F5" w:rsidRDefault="00C132F5" w:rsidP="00C70386">
      <w:pPr>
        <w:pStyle w:val="Heading1"/>
        <w:spacing w:line="360" w:lineRule="auto"/>
      </w:pPr>
      <w:r>
        <w:t>LINIA 409</w:t>
      </w:r>
    </w:p>
    <w:p w14:paraId="03903499" w14:textId="77777777" w:rsidR="00C132F5" w:rsidRDefault="00C132F5" w:rsidP="003013A1">
      <w:pPr>
        <w:pStyle w:val="Heading1"/>
        <w:spacing w:line="360" w:lineRule="auto"/>
        <w:rPr>
          <w:b w:val="0"/>
          <w:bCs w:val="0"/>
          <w:sz w:val="8"/>
        </w:rPr>
      </w:pPr>
      <w:r>
        <w:t>ZALĂU - JIBOU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7206565A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728D" w14:textId="77777777" w:rsidR="00C132F5" w:rsidRDefault="00C132F5" w:rsidP="00C132F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621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EDA9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2ACF" w14:textId="77777777" w:rsidR="00C132F5" w:rsidRDefault="00C132F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Zalău</w:t>
            </w:r>
          </w:p>
          <w:p w14:paraId="55182CC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9A0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CFD0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0A2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62D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CB72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A45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4ADE940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C157" w14:textId="77777777" w:rsidR="00C132F5" w:rsidRDefault="00C132F5" w:rsidP="00C132F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02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100+050</w:t>
            </w:r>
          </w:p>
          <w:p w14:paraId="746A8C0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101+050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CD4B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824C" w14:textId="77777777" w:rsidR="00C132F5" w:rsidRDefault="00C132F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Zalău -</w:t>
            </w:r>
          </w:p>
          <w:p w14:paraId="05B48577" w14:textId="77777777" w:rsidR="00C132F5" w:rsidRDefault="00C132F5">
            <w:pPr>
              <w:spacing w:before="6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Mirșid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D04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96B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FEC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AAA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BDD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23B3E6A3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17BC" w14:textId="77777777" w:rsidR="00C132F5" w:rsidRDefault="00C132F5" w:rsidP="00C132F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7F2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F987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868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7761A9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8E70C3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63E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7DF29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D071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85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D568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C6A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46BE1B5A" w14:textId="77777777">
        <w:trPr>
          <w:cantSplit/>
          <w:trHeight w:val="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B941" w14:textId="77777777" w:rsidR="00C132F5" w:rsidRDefault="00C132F5" w:rsidP="00C132F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DBB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56D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19C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830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3854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2B7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C79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5E06" w14:textId="77777777" w:rsidR="00C132F5" w:rsidRPr="00C42B7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E86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</w:tbl>
    <w:p w14:paraId="062C144E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68B2B827" w14:textId="77777777" w:rsidR="00C132F5" w:rsidRDefault="00C132F5" w:rsidP="00503CFC">
      <w:pPr>
        <w:pStyle w:val="Heading1"/>
        <w:spacing w:line="360" w:lineRule="auto"/>
      </w:pPr>
      <w:r>
        <w:t>LINIA 412</w:t>
      </w:r>
    </w:p>
    <w:p w14:paraId="2B4FA00A" w14:textId="77777777" w:rsidR="00C132F5" w:rsidRDefault="00C132F5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32F5" w14:paraId="6F4950F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5A61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FE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9940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1ED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076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2B9AAFB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1EDA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787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92CB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467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3884EF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C132F5" w14:paraId="5053130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C0CA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FF4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A80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EED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0CB367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8D2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9254B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6EB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2F3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09E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70E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6B586D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CC0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6FF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959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F46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5200E4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4F9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74F3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C5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5E7035A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20E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4AE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45F06D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F184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3CE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5B1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ECB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D1FA3A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58C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7D6C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86F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66510A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4C0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8A5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59DBAE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FE1A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F6E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3B26AC0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2D2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371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777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478C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BED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31E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29E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8BD867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1CA800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FACC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50F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42DC841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A7E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DCD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56C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2534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2C3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1D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C30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9D7CD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C6D822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2F35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D3D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3E54B20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2F9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1E7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B273D7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5C6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57D2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F7E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CA0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A93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316185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268E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FB7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C572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9AD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BDB818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D3D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3FA7A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EB76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E02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897E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540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B99D2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5447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DDE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5336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213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74F630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86F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20C59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749C76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473195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A14DD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31E0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4E3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81B6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C6C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0F76512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FB5E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F1A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33DE8FD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6AA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F3DE" w14:textId="77777777" w:rsidR="00C132F5" w:rsidRPr="007239CA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5FC06C14" w14:textId="77777777" w:rsidR="00C132F5" w:rsidRPr="007239CA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73FF32B3" w14:textId="77777777" w:rsidR="00C132F5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EB6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70F6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D1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F6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DF4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B8E5C4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50B196F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3034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13B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A234D5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DD3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4B9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724F4C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873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BAF8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973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14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C0B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B149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4DFE52F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08E1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769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F99C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BA7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539B37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1A655A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28A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71BA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4F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4555757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5F14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693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6BBF819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EFAF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DE6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B00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5C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9E205F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0CC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2626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581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DD583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10B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4F9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8B36B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DA5B30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8002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93D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5963AA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F90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71B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3584FD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4EB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55BD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014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34B2E4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A3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6E0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32F5" w14:paraId="5089D7D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DAC2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00A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6C688E4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5AC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0AF6" w14:textId="77777777" w:rsidR="00C132F5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4C45F93" w14:textId="77777777" w:rsidR="00C132F5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83E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597E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FF4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269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F46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06A3539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B3B6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22D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3DC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444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423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E2B8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8E6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6B5CBE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1A0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D9E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EB1541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1461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AF3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CDD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95A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91E451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753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B97CF5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6A0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AED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4FB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AD0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5420323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390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3BC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6B0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EF2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E40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654B6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10AF2C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A5B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733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F53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694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10372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C132F5" w14:paraId="6F1967F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AB5C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EAA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150AB07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3D4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0FF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E5DF0B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8E5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89ED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3FA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1155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976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866649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9AF6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A68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AC9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A46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1C73AA5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8B0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4DA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1215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5BF9C5E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FB2B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5D7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32F5" w14:paraId="3101E0A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BDEA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714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9920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27A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167395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7CD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9194E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2B20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3D8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BEE1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93F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AF247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F97A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878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0C98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0DEB" w14:textId="77777777" w:rsidR="00C132F5" w:rsidRDefault="00C132F5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7C73BD0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620C" w14:textId="77777777" w:rsidR="00C132F5" w:rsidRDefault="00C132F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E962AB" w14:textId="77777777" w:rsidR="00C132F5" w:rsidRDefault="00C132F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7AFAC9" w14:textId="77777777" w:rsidR="00C132F5" w:rsidRDefault="00C132F5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C17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DBC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8B46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E88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FFF5C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873D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2E50" w14:textId="77777777" w:rsidR="00C132F5" w:rsidRDefault="00C132F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9659" w14:textId="77777777" w:rsidR="00C132F5" w:rsidRPr="005C35B0" w:rsidRDefault="00C132F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7B5F" w14:textId="77777777" w:rsidR="00C132F5" w:rsidRDefault="00C132F5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757" w14:textId="77777777" w:rsidR="00C132F5" w:rsidRDefault="00C132F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65EB" w14:textId="77777777" w:rsidR="00C132F5" w:rsidRDefault="00C132F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C835" w14:textId="77777777" w:rsidR="00C132F5" w:rsidRDefault="00C132F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62458F1" w14:textId="77777777" w:rsidR="00C132F5" w:rsidRDefault="00C132F5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E88" w14:textId="77777777" w:rsidR="00C132F5" w:rsidRPr="00396332" w:rsidRDefault="00C132F5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DE0" w14:textId="77777777" w:rsidR="00C132F5" w:rsidRDefault="00C132F5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132F5" w14:paraId="3E6A02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4E19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D9D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E9BF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24E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47EA3D3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EA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04C8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31E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1BD9D9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18E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34D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01D484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7.00-18.00</w:t>
            </w:r>
          </w:p>
        </w:tc>
      </w:tr>
      <w:tr w:rsidR="00C132F5" w14:paraId="1289A52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8354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E35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DEF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8CE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6F6AC6D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448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E267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65A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8B1A88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725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821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4E773FC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4E85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0D6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D32D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1AC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5A35E4F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09D92B3" w14:textId="77777777" w:rsidR="00C132F5" w:rsidRDefault="00C132F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B4F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9578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AFE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8D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E3B7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C00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5544792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A052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458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02D25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DA8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2AF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3AA141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298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D73D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FA6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1B6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6A7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89E5D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4BEA784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782D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3A3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861A1C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3FE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7B5" w14:textId="77777777" w:rsidR="00C132F5" w:rsidRPr="00B85537" w:rsidRDefault="00C132F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916B155" w14:textId="77777777" w:rsidR="00C132F5" w:rsidRDefault="00C132F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D6F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3180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DEE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2BB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3B2F" w14:textId="77777777" w:rsidR="00C132F5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0A65950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2AF4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CE9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A1A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BC71" w14:textId="77777777" w:rsidR="00C132F5" w:rsidRPr="00B85537" w:rsidRDefault="00C132F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441120B" w14:textId="77777777" w:rsidR="00C132F5" w:rsidRPr="00B85537" w:rsidRDefault="00C132F5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056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900C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DC5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B7E20D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CDA3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CCA4" w14:textId="77777777" w:rsidR="00C132F5" w:rsidRDefault="00C132F5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4E567B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2BA5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DA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076E60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5264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C61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4F0ED7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E64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983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5E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4973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8D8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466562A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3623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BD1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5F4F4C0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B4DC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FE0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366ABB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09B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70B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285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A312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C3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A67120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6022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CC6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2091D6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E8C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7EF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792D84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689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9324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875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2ECE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8DF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163E7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457C8A4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81BD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ED2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9FAB60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27B5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E7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3708EB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5E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525D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984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6AC7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3AB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2A4D729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5D33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545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FC7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8AC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E825A8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679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425B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94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95FD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CE0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62D611B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92D3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A5C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CDFD0A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9A0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B5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16B68D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F34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7ED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24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7D54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C23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05EF016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942F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A39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54E6D3D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905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19C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726A0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9F4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5C21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490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B3F2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092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258E5B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ADA5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70C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5F79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8A1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657E364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2C8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6433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EFF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9EE3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13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97539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CE99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A8D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8ABF64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C20E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4D8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10CA27F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BBC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3F4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179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569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BAA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3EE44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2BB0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D5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BFB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07B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5D8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67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59C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6D73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A5E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C132F5" w14:paraId="65CEE5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51C3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7CE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5A3ACA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F48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128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AF76D1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5C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92D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56F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E41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16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35E63F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F7B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E1B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75BB64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376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7AA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3B54BC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D282B5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941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5CA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BE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69B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2B6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47C1E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2BC91B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DAAC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D1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DA8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A20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A58079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C03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2C61ED7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3DEF99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10A2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F25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C521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4E7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9C6CE7A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8878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448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B0B6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07A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F7CEA0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62B0B6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2CE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A686C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A435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560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1D09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E20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515B76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177C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988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05D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112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0F6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0DDB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54D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89A0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A5B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C132F5" w14:paraId="40CBA1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A5337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C772E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8F963C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83238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9F6166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C6680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90A82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8EFBEA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63188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AFADD5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AC9B3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40791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9337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8A9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22C85BA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A96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F58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E796B2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7D9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4CE6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BFC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7C1F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9AC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16122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9C3C19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5E723D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2F55A77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C132F5" w14:paraId="5569223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1D40" w14:textId="77777777" w:rsidR="00C132F5" w:rsidRDefault="00C132F5" w:rsidP="00C132F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F90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335D7D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1976" w14:textId="77777777" w:rsidR="00C132F5" w:rsidRPr="005C35B0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34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589D54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15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5C6C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7CF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FDFE" w14:textId="77777777" w:rsidR="00C132F5" w:rsidRPr="00396332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EE6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D5227B7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321C6E1E" w14:textId="77777777" w:rsidR="00C132F5" w:rsidRDefault="00C132F5" w:rsidP="0002281B">
      <w:pPr>
        <w:pStyle w:val="Heading1"/>
        <w:spacing w:line="360" w:lineRule="auto"/>
      </w:pPr>
      <w:r>
        <w:lastRenderedPageBreak/>
        <w:t>LINIA 416</w:t>
      </w:r>
    </w:p>
    <w:p w14:paraId="07B94693" w14:textId="77777777" w:rsidR="00C132F5" w:rsidRDefault="00C132F5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49834C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286D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D23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4731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EEC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7A8292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94077DF" w14:textId="77777777" w:rsidR="00C132F5" w:rsidRDefault="00C132F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554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2BE95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EF24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17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8C16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F6F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0597D1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43F7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3F5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42D841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2DC3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6FA6" w14:textId="77777777" w:rsidR="00C132F5" w:rsidRPr="00575A50" w:rsidRDefault="00C132F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59891D07" w14:textId="77777777" w:rsidR="00C132F5" w:rsidRDefault="00C132F5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7AB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E0BF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D0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702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1E51" w14:textId="77777777" w:rsidR="00C132F5" w:rsidRDefault="00C132F5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633453E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B782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D0B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CCB0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03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D0465C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CC095E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6AE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2C68EB4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017921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34D0B4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DB7354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E5DD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34A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2E61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2A2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7A4EC6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1CDC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107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32F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2AA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650DB1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56F2422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26E06D2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E6E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1F20A2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2D7D4D8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B13B3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E3645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78DB2D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2132D3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4BB410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3291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A9E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2330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D69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4C6F232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9FD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65F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8A8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C86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B4A1B1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F44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33ED882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A8E1E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9306EF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21ED47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FE42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CF9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B4BD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B2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2395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C132F5" w14:paraId="32888829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CFDA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CBB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00ED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7A2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411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6F2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8DA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49F5038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6E2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63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132F5" w14:paraId="2C0E908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65AF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CDC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3804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BA6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0B0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7870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2E4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F2393CB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BFC5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A72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5417EA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6854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3DD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A34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2D5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F1F4C2E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80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CEE94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E4C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817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5C44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72B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261308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2696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29F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1B5C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737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43F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58BC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D22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344024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1F8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A34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258836B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8554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AF0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6211516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351C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8B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6FA6A99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C25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B41C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545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4EA447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2B93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A12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0CDC7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99A0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95B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2EBB03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4289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97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98BA0A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8CD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1493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45C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1525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F4F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52148D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16A9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3C2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13F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464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FE4C19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E01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1C68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A40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3CEE5F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7379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946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DC3AF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10B9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7C1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BDCA9E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34B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785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E82B6D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E97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426F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608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404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CB8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29C52F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F53E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FA2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9D15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E0F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7ECD96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CEC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EAF5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8F1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809B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A1F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D27D4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0899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812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93C4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993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E8E937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0B9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F15146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243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275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83D5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C58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C132F5" w14:paraId="7B38F4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0835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A54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EE2194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91E4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ADB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06065A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5EE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B133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91C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2A46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954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D0972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41D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E9F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BC57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8F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47DC53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64C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763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8F08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FAB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9D0B" w14:textId="77777777" w:rsidR="00C132F5" w:rsidRPr="00620605" w:rsidRDefault="00C132F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C132F5" w14:paraId="23DEF6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529A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60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3532A5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6A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7A57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D4403D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57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3DA3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40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F3E8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CA13" w14:textId="77777777" w:rsidR="00C132F5" w:rsidRPr="0029205F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132F5" w14:paraId="58FCC1DA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02AF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D40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21CD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7D7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CACA08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B0B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F7E8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453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2E56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624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24DB46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C132F5" w14:paraId="60402DAB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B596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433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607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129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CA13464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D9D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BEBD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2F2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CFFF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164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B1EFA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C132F5" w14:paraId="278E46B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D297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99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BC91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96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E14EB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9C5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3F813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D8C1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248C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1728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1C99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2ABC7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C132F5" w14:paraId="31A6706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36D1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B815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D466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0D9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37E5C9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8A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019D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B7CD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3686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80AF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3CC48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B793" w14:textId="77777777" w:rsidR="00C132F5" w:rsidRDefault="00C132F5" w:rsidP="00C132F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622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9DF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CE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25438D5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057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8804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B68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3D6A" w14:textId="77777777" w:rsidR="00C132F5" w:rsidRPr="00C4423F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0172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F0671BF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6B1C2800" w14:textId="77777777" w:rsidR="00C132F5" w:rsidRDefault="00C132F5" w:rsidP="003146F4">
      <w:pPr>
        <w:pStyle w:val="Heading1"/>
        <w:spacing w:line="360" w:lineRule="auto"/>
      </w:pPr>
      <w:r>
        <w:t>LINIA 417</w:t>
      </w:r>
    </w:p>
    <w:p w14:paraId="32378163" w14:textId="77777777" w:rsidR="00C132F5" w:rsidRDefault="00C132F5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132F5" w14:paraId="33E6FCD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7055" w14:textId="77777777" w:rsidR="00C132F5" w:rsidRDefault="00C132F5" w:rsidP="00C132F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3DA7" w14:textId="77777777" w:rsidR="00C132F5" w:rsidRDefault="00C132F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022A" w14:textId="77777777" w:rsidR="00C132F5" w:rsidRPr="002D7BD3" w:rsidRDefault="00C132F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DE93" w14:textId="77777777" w:rsidR="00C132F5" w:rsidRDefault="00C132F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C974A9" w14:textId="77777777" w:rsidR="00C132F5" w:rsidRDefault="00C132F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248D4745" w14:textId="77777777" w:rsidR="00C132F5" w:rsidRDefault="00C132F5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EDAB" w14:textId="77777777" w:rsidR="00C132F5" w:rsidRDefault="00C132F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AF19D86" w14:textId="77777777" w:rsidR="00C132F5" w:rsidRDefault="00C132F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06CF" w14:textId="77777777" w:rsidR="00C132F5" w:rsidRPr="00655FB7" w:rsidRDefault="00C132F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09B" w14:textId="77777777" w:rsidR="00C132F5" w:rsidRDefault="00C132F5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76FF" w14:textId="77777777" w:rsidR="00C132F5" w:rsidRPr="002D7BD3" w:rsidRDefault="00C132F5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F991" w14:textId="77777777" w:rsidR="00C132F5" w:rsidRDefault="00C132F5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F7F147B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075D3FFB" w14:textId="77777777" w:rsidR="00C132F5" w:rsidRDefault="00C132F5" w:rsidP="00D37279">
      <w:pPr>
        <w:pStyle w:val="Heading1"/>
        <w:spacing w:line="276" w:lineRule="auto"/>
      </w:pPr>
      <w:r>
        <w:t>LINIA 418</w:t>
      </w:r>
    </w:p>
    <w:p w14:paraId="1F6C3982" w14:textId="77777777" w:rsidR="00C132F5" w:rsidRDefault="00C132F5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204F7A0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E1FB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250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D31B5B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1973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473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2A7FCFB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B1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77E7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C4B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6F1C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66F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F1399C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35A4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42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4242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D2D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2664FE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7F8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33E2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B8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F6B9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C36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FFACB7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DAE3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DB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51E721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5B3B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CAD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7ED5CD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846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D990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10E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379D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4D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6A4AAD0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11AF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39D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EF9FF8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FBB9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BD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5B882C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27D6F7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12944E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24C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0916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45F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FEAE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2CE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ABC5E4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C86B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E8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D33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EC3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8F81B7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F1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5BDF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7BA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FF58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B8B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340BE12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D304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23E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9B3705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82EB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30C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4D3475F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74D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4C1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769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DBE4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B3E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984A92D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9A1F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6D2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17726AF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A01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265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845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E808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6B9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AD9E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427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20A959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EF40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442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D7E5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67D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49ED86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BDA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4D8D8E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E0708D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E9F20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212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2F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C32F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B9A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C132F5" w14:paraId="79F93F16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70E2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511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A1AA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ED7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B85FD7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89E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74CE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CF6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E169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530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5947FE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A9F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0AE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098B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EEF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0D3436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1BB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0085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C68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3B0D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22A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1F2A992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4D3D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E21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C8D90C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1461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A60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114F3DC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51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BC27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FAD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A9D4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170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36465F2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26D5" w14:textId="77777777" w:rsidR="00C132F5" w:rsidRDefault="00C132F5" w:rsidP="00C132F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9AC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EFF5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42C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DDE802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FFC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A545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223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1270" w14:textId="77777777" w:rsidR="00C132F5" w:rsidRPr="00896D9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1B9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A7B295" w14:textId="77777777" w:rsidR="00C132F5" w:rsidRDefault="00C132F5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C8C6643" w14:textId="77777777" w:rsidR="00C132F5" w:rsidRDefault="00C132F5" w:rsidP="00BF55B4">
      <w:pPr>
        <w:pStyle w:val="Heading1"/>
        <w:spacing w:line="360" w:lineRule="auto"/>
      </w:pPr>
      <w:r>
        <w:t>LINIA 421</w:t>
      </w:r>
    </w:p>
    <w:p w14:paraId="713BF27A" w14:textId="77777777" w:rsidR="00C132F5" w:rsidRDefault="00C132F5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132F5" w14:paraId="04253C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1FDE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50B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E70D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B982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92A9DA0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BE1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76AF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AD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70E2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795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7A0D78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EC9A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A43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9F43" w14:textId="77777777" w:rsidR="00C132F5" w:rsidRPr="00FE111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A4C8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E5C6586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897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6902" w14:textId="77777777" w:rsidR="00C132F5" w:rsidRPr="007B5B08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617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2596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B6CB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132F5" w14:paraId="05CA0A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FED2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B6F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9A64673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A69C" w14:textId="77777777" w:rsidR="00C132F5" w:rsidRPr="00FE111C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79AC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0ADB4DE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8C6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3603" w14:textId="77777777" w:rsidR="00C132F5" w:rsidRPr="007B5B08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E39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E1CF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A6C0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132F005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992B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C4AA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10BA7086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721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92AE" w14:textId="77777777" w:rsidR="00C132F5" w:rsidRDefault="00C132F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B0BEB23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73F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5A77" w14:textId="77777777" w:rsidR="00C132F5" w:rsidRPr="007B5B08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66C4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3762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DB3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0961EF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BC71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E78F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3A9A2EB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080A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3961" w14:textId="77777777" w:rsidR="00C132F5" w:rsidRDefault="00C132F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5431E99" w14:textId="77777777" w:rsidR="00C132F5" w:rsidRDefault="00C132F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9DB0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3510" w14:textId="77777777" w:rsidR="00C132F5" w:rsidRPr="007B5B08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95A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3421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AC61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C1F17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175C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E16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21BB73CE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66A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CCB7" w14:textId="77777777" w:rsidR="00C132F5" w:rsidRDefault="00C132F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0365D3A" w14:textId="77777777" w:rsidR="00C132F5" w:rsidRDefault="00C132F5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3E4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28B0" w14:textId="77777777" w:rsidR="00C132F5" w:rsidRPr="007B5B08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E96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5C8E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6D5C" w14:textId="77777777" w:rsidR="00C132F5" w:rsidRDefault="00C132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132F5" w14:paraId="3DB701B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0741" w14:textId="77777777" w:rsidR="00C132F5" w:rsidRDefault="00C132F5" w:rsidP="00C132F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0FF2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6C518DC1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2F6" w14:textId="77777777" w:rsidR="00C132F5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25EF" w14:textId="77777777" w:rsidR="00C132F5" w:rsidRPr="00160207" w:rsidRDefault="00C132F5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04080F01" w14:textId="77777777" w:rsidR="00C132F5" w:rsidRDefault="00C132F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5049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DFD5" w14:textId="77777777" w:rsidR="00C132F5" w:rsidRPr="007B5B08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A3A7" w14:textId="77777777" w:rsidR="00C132F5" w:rsidRDefault="00C132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1D21" w14:textId="77777777" w:rsidR="00C132F5" w:rsidRPr="00E22A01" w:rsidRDefault="00C132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3E33" w14:textId="77777777" w:rsidR="00C132F5" w:rsidRPr="00821666" w:rsidRDefault="00C132F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30CAC059" w14:textId="77777777" w:rsidR="00C132F5" w:rsidRDefault="00C132F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A4D229A" w14:textId="77777777" w:rsidR="00C132F5" w:rsidRDefault="00C132F5" w:rsidP="0050463B">
      <w:pPr>
        <w:pStyle w:val="Heading1"/>
        <w:spacing w:line="360" w:lineRule="auto"/>
      </w:pPr>
      <w:r>
        <w:t>LINIA 422</w:t>
      </w:r>
    </w:p>
    <w:p w14:paraId="0C354577" w14:textId="77777777" w:rsidR="00C132F5" w:rsidRDefault="00C132F5" w:rsidP="00A84178">
      <w:pPr>
        <w:pStyle w:val="Heading1"/>
        <w:spacing w:line="360" w:lineRule="auto"/>
        <w:rPr>
          <w:b w:val="0"/>
          <w:bCs w:val="0"/>
          <w:sz w:val="8"/>
        </w:rPr>
      </w:pPr>
      <w:r>
        <w:t>SALVA - SIGHETU MARMAŢIEI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7D8FEBF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9FB3" w14:textId="77777777" w:rsidR="00C132F5" w:rsidRDefault="00C132F5" w:rsidP="00C132F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7C14" w14:textId="77777777" w:rsidR="00C132F5" w:rsidRDefault="00C132F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16+200</w:t>
            </w:r>
          </w:p>
          <w:p w14:paraId="63B9F463" w14:textId="77777777" w:rsidR="00C132F5" w:rsidRDefault="00C132F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7418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BFC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Telciu - </w:t>
            </w:r>
          </w:p>
          <w:p w14:paraId="3DDCB69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B5E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9DCE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C79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14E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041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584AC0D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7E17" w14:textId="77777777" w:rsidR="00C132F5" w:rsidRDefault="00C132F5" w:rsidP="00C132F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F3ED" w14:textId="77777777" w:rsidR="00C132F5" w:rsidRDefault="00C132F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28+160</w:t>
            </w:r>
          </w:p>
          <w:p w14:paraId="252C8E16" w14:textId="77777777" w:rsidR="00C132F5" w:rsidRDefault="00C132F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A44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14A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Fiad -</w:t>
            </w:r>
          </w:p>
          <w:p w14:paraId="34CC667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Dealu Ștefăniței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EF1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30BA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349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BF8C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370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7445049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B667" w14:textId="77777777" w:rsidR="00C132F5" w:rsidRDefault="00C132F5" w:rsidP="00C132F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5846" w14:textId="77777777" w:rsidR="00C132F5" w:rsidRDefault="00C132F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2+980</w:t>
            </w:r>
          </w:p>
          <w:p w14:paraId="541E3A83" w14:textId="77777777" w:rsidR="00C132F5" w:rsidRDefault="00C132F5">
            <w:pPr>
              <w:spacing w:before="20" w:after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9F90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077620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275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Leordina</w:t>
            </w:r>
            <w:r>
              <w:rPr>
                <w:b/>
                <w:bCs/>
                <w:sz w:val="20"/>
                <w:lang w:val="en-US"/>
              </w:rPr>
              <w:t xml:space="preserve"> –</w:t>
            </w:r>
          </w:p>
          <w:p w14:paraId="28FEE7C9" w14:textId="77777777" w:rsidR="00C132F5" w:rsidRPr="002E25CE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Valea Vişeului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BFE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7EAC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551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D92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083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132F5" w14:paraId="3CF9C316" w14:textId="77777777">
        <w:trPr>
          <w:cantSplit/>
          <w:trHeight w:val="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BEBE" w14:textId="77777777" w:rsidR="00C132F5" w:rsidRDefault="00C132F5" w:rsidP="00C132F5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472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867B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DD5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Sighetu Marmației</w:t>
            </w:r>
          </w:p>
          <w:p w14:paraId="69F56FC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0EF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219+607</w:t>
            </w:r>
          </w:p>
          <w:p w14:paraId="2D7E37D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A3E5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66E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762B" w14:textId="77777777" w:rsidR="00C132F5" w:rsidRPr="00077620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500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BDFE07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4528A4FC" w14:textId="77777777" w:rsidR="00C132F5" w:rsidRDefault="00C132F5" w:rsidP="00380064">
      <w:pPr>
        <w:pStyle w:val="Heading1"/>
        <w:spacing w:line="360" w:lineRule="auto"/>
      </w:pPr>
      <w:r>
        <w:t>LINIA 500</w:t>
      </w:r>
    </w:p>
    <w:p w14:paraId="434E1F41" w14:textId="77777777" w:rsidR="00C132F5" w:rsidRPr="00071303" w:rsidRDefault="00C132F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132F5" w14:paraId="5ED8985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D3E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511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7BEB97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DE5F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21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55F7594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3A4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897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9C5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FC8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1DC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5B1A6DA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FD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E5A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0B9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A3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928FCF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47DE7F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1D8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32F080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E185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7C6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05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3C1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33779E5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AE2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06F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B715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69A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2073C3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3A9EA59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328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3F6200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EB2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3B5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3C3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B14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56673F3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A6F5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CAA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6C2B98E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B7F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EF39" w14:textId="77777777" w:rsidR="00C132F5" w:rsidRPr="0008670B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EB5208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5AE4F3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895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33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757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C91F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65E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:rsidRPr="00456545" w14:paraId="2868489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C55A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DE65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43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05C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A7D9089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187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084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61C9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0A07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7641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2F5" w:rsidRPr="00456545" w14:paraId="772C076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E247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473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7D6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F05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DE35470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420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DED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3B85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2D7E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FBE2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2F5" w:rsidRPr="00456545" w14:paraId="7143E4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3C3A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603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DA26A5A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F92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95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34463A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9A6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8B3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3AA9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2708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3C3E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132F5" w:rsidRPr="00456545" w14:paraId="4AF010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2647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569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5F504A5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ED1C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35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9A60FD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1A5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A19D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FE7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1F313F0" w14:textId="77777777" w:rsidR="00C132F5" w:rsidRPr="0045654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CFEE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AD1C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0EE83D" w14:textId="77777777" w:rsidR="00C132F5" w:rsidRPr="00A3090B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:rsidRPr="00456545" w14:paraId="429044C4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5C86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856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A816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49A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4AB919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64FDEBA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C45772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C9B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544F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4AF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71DD2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5C88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BEEC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:rsidRPr="00456545" w14:paraId="0A12FB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F5A9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21C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5AF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7C2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D60011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8A6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D26701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B277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5B1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5B7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F10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47E6D" w14:textId="77777777" w:rsidR="00C132F5" w:rsidRPr="005F21B7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132F5" w:rsidRPr="00456545" w14:paraId="6B06C6A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B125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9F2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46C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354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6D6134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4C7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9151C6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F3C9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161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94A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B79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95B9D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132F5" w:rsidRPr="00456545" w14:paraId="6A1CC56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0FD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C63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1301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044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3EB0D56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F66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D58AE0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3B1B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383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C6F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CCB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BB5D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132F5" w:rsidRPr="00456545" w14:paraId="4D846FA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3D16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5D1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A8F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2A3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5701E2C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85E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17DBF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6B0B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4B3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EB4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A18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EE30A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2CD6AB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132F5" w:rsidRPr="00456545" w14:paraId="71C5D0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82AD" w14:textId="77777777" w:rsidR="00C132F5" w:rsidRPr="0045654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051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67DCA2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2E6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EEA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7ED5B7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425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BFBB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299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DA0A30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2D13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F55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4358EA2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5DB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9D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8B3A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0AD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8607FC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508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EA737A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00F1D3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CA7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A20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D6F7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A07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FFD94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405F7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89B929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35307A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132F5" w14:paraId="385756A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CB1D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00A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272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531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029BA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510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CA2461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867B91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C3C7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73C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3B8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D0F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1E21B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2FF94D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1FCBFC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132F5" w14:paraId="1B5111C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C7BE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88A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CB17D8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996A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2F6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EC36F9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A9CC04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6E7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6D33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3BC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43F8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528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B62F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132F5" w14:paraId="5054F28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390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7B7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4FC62B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084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BCA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380136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9A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BF5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AF9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897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2B8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3F6C40A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3A8E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34E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F5C2BA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AC45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A8C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BC4F91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D70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A122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4AA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BB96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2CB4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2ECC9C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116370D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5707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68A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C8F3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FCE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F95EF9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BDF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759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97D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78E1FD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9C7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1CA4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FEEA602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5CC3FD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F6D1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713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204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BFA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79E49E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B2A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B625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9B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67B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5B01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2399C34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AE15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428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37C3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191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51A8A3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9FD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25D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782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7233C1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123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3848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6805D9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3936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A2D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AE62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C4F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C6BDA2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E58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6FCF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524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83C6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F595" w14:textId="77777777" w:rsidR="00C132F5" w:rsidRPr="00534A5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7AC26E1" w14:textId="77777777" w:rsidR="00C132F5" w:rsidRPr="00534A5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25C3FBC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132F5" w14:paraId="6D17A8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108C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935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56B5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0DC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6F19C0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9C3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408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49C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A0D2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01A" w14:textId="77777777" w:rsidR="00C132F5" w:rsidRPr="00534A5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F469126" w14:textId="77777777" w:rsidR="00C132F5" w:rsidRPr="00534A5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3B5ACF" w14:textId="77777777" w:rsidR="00C132F5" w:rsidRPr="00534A5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132F5" w14:paraId="264E32E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5570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855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A09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A6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E5589EC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E56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2D09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931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E8933D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B2B1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FB01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0F89440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893A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455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18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FD50" w14:textId="77777777" w:rsidR="00C132F5" w:rsidRPr="000C4604" w:rsidRDefault="00C132F5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866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1315C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E378D9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F3CD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F0B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7B62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4A92" w14:textId="77777777" w:rsidR="00C132F5" w:rsidRPr="000C4604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070B980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132F5" w14:paraId="434D038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D8C5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C17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4859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39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C24E53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37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2CD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63E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780DA4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9A79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E9E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0F15051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5BBB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018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B4E935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7CD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520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19E8AD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A42782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CF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CCC7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ECB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69E9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C83" w14:textId="77777777" w:rsidR="00C132F5" w:rsidRPr="00BB30B6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54C93A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5C91AC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132F5" w14:paraId="4D6023D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BB38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281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BE8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993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DBA87B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5F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87F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774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BE41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86D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2D35605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E5F8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51A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751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BB6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9D9CDB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859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220B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CE7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33ECC1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485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0DF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7FB1B0D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0E57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6A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45E69B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C29D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C3CC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3CE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606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038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01E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AE32" w14:textId="77777777" w:rsidR="00C132F5" w:rsidRPr="000C4604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132F5" w14:paraId="0236E13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31E6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1FE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57C7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412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BF5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695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F0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2F2C1E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DF0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6E15" w14:textId="77777777" w:rsidR="00C132F5" w:rsidRPr="000C4604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132F5" w14:paraId="23C94BD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B130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319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871473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5056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0C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69C058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3D7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38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0B1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9AC013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B4B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398D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68FC019" w14:textId="77777777" w:rsidR="00C132F5" w:rsidRPr="006C1F61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0492CF3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1E09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374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84DF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618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AEC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7C68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99B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E072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7C3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6B25BD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66D9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3B9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C1D08D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ED8A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D2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E7B4CB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CBC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FC89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7E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C8C3E1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37B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AC1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14B9B9" w14:textId="77777777" w:rsidR="00C132F5" w:rsidRPr="00D84BDE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33E5A7D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A74D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FD6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761313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C7B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165E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AB2BCA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69A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10E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305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1DB8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0AD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1EB26CD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2B51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31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D9D5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770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14F24C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923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BF6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56F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57A04E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AEF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0C0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20F77CA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51F2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8DD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BA7B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F0E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C3D91B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BB6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C3DCD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2B6E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D01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AD83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6C67" w14:textId="77777777" w:rsidR="00C132F5" w:rsidRPr="00534C03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AD9A852" w14:textId="77777777" w:rsidR="00C132F5" w:rsidRPr="00534C03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B1B4A2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132F5" w14:paraId="7378E2C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C486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40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CFFBBB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A2B7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1FA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B36DC9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BE3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1B6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1D5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A85D5C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872A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A41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1026211" w14:textId="77777777" w:rsidR="00C132F5" w:rsidRPr="00D84BDE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0547B1B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5D8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2A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C972CA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B400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44F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4B1467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FEA214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2C1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385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CD0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7AF5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D4B0" w14:textId="77777777" w:rsidR="00C132F5" w:rsidRPr="001F07B1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400E1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3692F48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132F5" w14:paraId="59A4A3DD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7F77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C4B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253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267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9CA1D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4DB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8430B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77A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259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70D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B16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2AEA8F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194198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132F5" w14:paraId="773D294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424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8F3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110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5B2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A7064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FDA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18C9E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D758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33C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D115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E06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F1BE1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281636B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132F5" w14:paraId="52B0995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3243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EC4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86D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BCC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C4BE0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8C7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ABF13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F2F0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D0F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075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C26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2061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132F5" w14:paraId="2D19C71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6C1C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5A8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6CD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793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1435DB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1A5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419F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307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94C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75F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5A9D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E0190B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32F5" w14:paraId="1789069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E545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641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2F3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B2DC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387B0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FAC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8D1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36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DC8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1BE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93AF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132F5" w14:paraId="5FC05B4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2419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15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ACA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74F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F3E888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06C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F987A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708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E65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A3DF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7D0E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13029CC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132F5" w14:paraId="1CDD2A09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FA2D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777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4E38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933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C4426E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383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B9C5E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4245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42B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EED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0E4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6F29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826357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132F5" w14:paraId="5F627EB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6A04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17F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F430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C6E1" w14:textId="77777777" w:rsidR="00C132F5" w:rsidRPr="00AD0C48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247FE1" w14:textId="77777777" w:rsidR="00C132F5" w:rsidRPr="00AD0C48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1E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732A3A4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9A4E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600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CCA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BE5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8C043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8B77B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77BB1D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32F5" w14:paraId="25A2AC95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04D3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046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663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34EE" w14:textId="77777777" w:rsidR="00C132F5" w:rsidRDefault="00C132F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A33ABE" w14:textId="77777777" w:rsidR="00C132F5" w:rsidRDefault="00C132F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8117247" w14:textId="77777777" w:rsidR="00C132F5" w:rsidRDefault="00C132F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059CCD0" w14:textId="77777777" w:rsidR="00C132F5" w:rsidRPr="002532C4" w:rsidRDefault="00C132F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F1D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F03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292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69D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CD7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38FC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ADF593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56EC5B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132F5" w14:paraId="762F001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9A15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FC2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67E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A233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FCF53B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A7D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AF75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F8D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1C90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97D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AE7FD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16B8DE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32F5" w14:paraId="24DEA97E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C51A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350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814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AFD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540CB38" w14:textId="77777777" w:rsidR="00C132F5" w:rsidRPr="0037264C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FEF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C2A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72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A6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1BE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7D234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CBEF58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32F5" w14:paraId="648F5CF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201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71E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6878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6F20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930CEB" w14:textId="77777777" w:rsidR="00C132F5" w:rsidRPr="003A070D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7B9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698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752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E7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08E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59D4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132F5" w14:paraId="529FEBE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A56E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592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387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D40B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5FF8748" w14:textId="77777777" w:rsidR="00C132F5" w:rsidRPr="00F401CD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B47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B1914D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681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BD62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2FD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F4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661A7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1B13689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32F5" w14:paraId="385D4972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CE18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73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CE47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2ADE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52385E1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ED3CCB4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BF3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EF02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CD5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0DA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813C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18BCE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5AFD095E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132F5" w14:paraId="55ED3B4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5C46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DCAB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740C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C7CE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122DC56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16BB96A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CB5001B" w14:textId="77777777" w:rsidR="00C132F5" w:rsidRPr="002532C4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FB87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3D36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324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30C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3CF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BC85D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BD282B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132F5" w14:paraId="3ADA1B2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32B9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A1B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AA7163D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DD3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F2D2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E0667D0" w14:textId="77777777" w:rsidR="00C132F5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6C96469" w14:textId="77777777" w:rsidR="00C132F5" w:rsidRDefault="00C132F5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05C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AA3D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C52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E8BF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D75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D999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132F5" w14:paraId="33D2248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BD8C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92E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891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7479" w14:textId="77777777" w:rsidR="00C132F5" w:rsidRPr="002D1130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EDD317B" w14:textId="77777777" w:rsidR="00C132F5" w:rsidRPr="002D1130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6C00843" w14:textId="77777777" w:rsidR="00C132F5" w:rsidRPr="002D1130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BE3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2A71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E35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A59E2C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1315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F35B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9AC50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1853E4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FB35ED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F49722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FAC660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132F5" w14:paraId="2375B5C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4C07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5B1F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0117F0A" w14:textId="77777777" w:rsidR="00C132F5" w:rsidRDefault="00C132F5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871C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2D57" w14:textId="77777777" w:rsidR="00C132F5" w:rsidRPr="002D1130" w:rsidRDefault="00C132F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393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18A6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6328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E0FA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C2C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C132F5" w14:paraId="4679B16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201A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7F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1F1E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9C8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83D11E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EA1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6086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C00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CEF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0F7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66594F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20F77F5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132F5" w14:paraId="1FEA8DEB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3CCB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0E10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5F3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A8CA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D9E0A27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398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F00E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909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D810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B92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14FD0C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E084FCE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132F5" w14:paraId="0DB8ABF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426C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D8B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AAA4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4991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B982068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22BA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179B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6D9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7931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3002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CB38315" w14:textId="77777777" w:rsidR="00C132F5" w:rsidRPr="00CB3447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132F5" w14:paraId="5F6EB80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64E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BF75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A9E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8D79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6EF4F2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AA5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718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7E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2DD3B6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590D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381D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30B9C0F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4465D2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B072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DF53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722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3DE0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8FF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A4FFB06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F349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3D1E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7CA4" w14:textId="77777777" w:rsidR="00C132F5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8A21" w14:textId="77777777" w:rsidR="00C132F5" w:rsidRPr="004143AF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132F5" w14:paraId="51D354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DE3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3B0" w14:textId="77777777" w:rsidR="00C132F5" w:rsidRDefault="00C132F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B7BF" w14:textId="77777777" w:rsidR="00C132F5" w:rsidRPr="00D33E71" w:rsidRDefault="00C132F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E7F0" w14:textId="77777777" w:rsidR="00C132F5" w:rsidRDefault="00C132F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4AABBF4" w14:textId="77777777" w:rsidR="00C132F5" w:rsidRDefault="00C132F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4A59" w14:textId="77777777" w:rsidR="00C132F5" w:rsidRDefault="00C132F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EF7B" w14:textId="77777777" w:rsidR="00C132F5" w:rsidRDefault="00C132F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0F8A" w14:textId="77777777" w:rsidR="00C132F5" w:rsidRDefault="00C132F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CA0A" w14:textId="77777777" w:rsidR="00C132F5" w:rsidRDefault="00C132F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E894" w14:textId="77777777" w:rsidR="00C132F5" w:rsidRPr="004143AF" w:rsidRDefault="00C132F5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132F5" w14:paraId="3B964B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F5EE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0EC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CFD2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8D13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EC2C6F4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493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D2BC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2C1" w14:textId="77777777" w:rsidR="00C132F5" w:rsidRDefault="00C132F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4B7" w14:textId="77777777" w:rsidR="00C132F5" w:rsidRPr="00D33E71" w:rsidRDefault="00C132F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48B6" w14:textId="77777777" w:rsidR="00C132F5" w:rsidRDefault="00C132F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132F5" w14:paraId="62669D4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CCF4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6F8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EC355E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5FE9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15F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2734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CF82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6AFE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7806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71A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132F5" w14:paraId="2F1A90F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D069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010A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399FE5FA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7FB6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456E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7DA5E68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A6A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4914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4EE4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7DBB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674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C132F5" w14:paraId="153F4D2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37D6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9FE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C988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B62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8E04231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FF2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9112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3195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1D5C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328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3681E28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8372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81B0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E52D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794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03E08681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BF54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E9C3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9510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24035BA2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2C78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08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C132F5" w14:paraId="22987A21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F957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4856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DAE4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9E3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CD4AA3C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816F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5DA9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EA2C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624B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9596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7263966C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0746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E69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B3D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23B6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901BAB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976E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124375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B9F0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59C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5A3D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DBAE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4EE5E19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A2F2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58B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6111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8C2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534E991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65E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8AFCD7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696C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193F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4488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C330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2A6C686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B0A0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E89A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4D2A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0957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2043A9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0FC9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9291E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F4FDE6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0BD415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7815A55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6F01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6A6E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DB78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7ECF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29A8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2AFD46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E749B0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132F5" w14:paraId="684924E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4A34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805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309A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BF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D615404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081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ACF3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D6C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953A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A65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132F5" w14:paraId="1D76987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FE8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7026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259E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E0A4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3D49692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236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100CEB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244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3DF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658D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96A2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0427D53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28B4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DEC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9C3B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4094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4DD29A3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0AB7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B0EC04F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FF46885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E5A9DA5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8ED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899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B0E1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85C6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029C760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B7F5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EED9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C132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3DC8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678F85A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4E3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3B2672E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E2D349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74664E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1383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4129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A10D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7ACA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7841DC9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611A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00A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1DB1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FD24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7116595E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5EC4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32C" w14:textId="77777777" w:rsidR="00C132F5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AAC8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77AF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F8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7CFE386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742F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F52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ECD3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1B9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4DB4261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7640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5B6E7C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CAA60FD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F57B0DC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228D7CB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4191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21B5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E1EA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9A9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289FE140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549B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96F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BD8B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276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8E2E12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39B0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E2F39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11B1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6B1F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6A77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7C7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0B9BCF7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1391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67D0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4AA4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324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45C5FD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FF6B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AB481D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EF84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474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BD9C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F318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132F5" w14:paraId="398151C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CEDB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9939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0EAE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DD23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9EB5CD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5553E69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EC4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569A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1561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165C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575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3828FB6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CB5C" w14:textId="77777777" w:rsidR="00C132F5" w:rsidRDefault="00C132F5" w:rsidP="00C132F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454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0B160810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16CA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4071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E899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FC3E" w14:textId="77777777" w:rsidR="00C132F5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9503" w14:textId="77777777" w:rsidR="00C132F5" w:rsidRDefault="00C132F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80A9" w14:textId="77777777" w:rsidR="00C132F5" w:rsidRPr="00D33E71" w:rsidRDefault="00C132F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B4CD" w14:textId="77777777" w:rsidR="00C132F5" w:rsidRDefault="00C132F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741A3F1" w14:textId="77777777" w:rsidR="00C132F5" w:rsidRPr="00BA7DAE" w:rsidRDefault="00C132F5" w:rsidP="000A5D7E">
      <w:pPr>
        <w:tabs>
          <w:tab w:val="left" w:pos="2748"/>
        </w:tabs>
        <w:rPr>
          <w:sz w:val="20"/>
          <w:lang w:val="ro-RO"/>
        </w:rPr>
      </w:pPr>
    </w:p>
    <w:p w14:paraId="74087112" w14:textId="77777777" w:rsidR="00C132F5" w:rsidRDefault="00C132F5" w:rsidP="007E1810">
      <w:pPr>
        <w:pStyle w:val="Heading1"/>
        <w:spacing w:line="360" w:lineRule="auto"/>
      </w:pPr>
      <w:r>
        <w:t>LINIA 511</w:t>
      </w:r>
    </w:p>
    <w:p w14:paraId="02E6BAA6" w14:textId="77777777" w:rsidR="00C132F5" w:rsidRPr="009B4FEF" w:rsidRDefault="00C132F5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132F5" w14:paraId="640A219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3690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1E5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9D6B" w14:textId="77777777" w:rsidR="00C132F5" w:rsidRPr="00D33E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DE3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CD70E1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887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6D6A1A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30489D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029D4D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0D53" w14:textId="77777777" w:rsidR="00C132F5" w:rsidRPr="00D33E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257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E089" w14:textId="77777777" w:rsidR="00C132F5" w:rsidRPr="00D33E71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1F4" w14:textId="77777777" w:rsidR="00C132F5" w:rsidRPr="009E7CE7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132F5" w14:paraId="28E32B8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A9E5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A2A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46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89E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2794E3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981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31C7401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3F37F7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A7EA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9D1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4AF5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88A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5DFF5F5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06F3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14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120BF7A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3B07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688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81A413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B4C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F42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8A6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C82C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F44A" w14:textId="77777777" w:rsidR="00C132F5" w:rsidRPr="00193954" w:rsidRDefault="00C132F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5DE9661D" w14:textId="77777777" w:rsidR="00C132F5" w:rsidRPr="00176852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76B55EF0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9F23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CD1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137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F07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42AFE3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068517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EE6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2768653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AFEF42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20FD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5E0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1841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2EF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515CB9DD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0E68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70F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9A21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B00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55F1577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0072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F3BEB6F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28C3C8E2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9FE4B7B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B588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E20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BBD2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579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262333D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2421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05D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F845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44A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D8BE55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7F4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C40C9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3813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EE1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DE1A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3FD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586F1D99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26DC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98A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B9CC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A85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59BEF26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45D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3C6C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C39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49B5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7F5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4B088837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4D20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969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3A7B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64C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7BCB66A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52D391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9C2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2D17216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CD2C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F4A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0187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A2F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15CE772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7F72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D9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E14E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39A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5603F24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40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22BA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EAF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3AA8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F25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3C5D3DB8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1B2A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E7BD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EA17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698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604D6A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2AAD64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0C7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0A6BF1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7FDC65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DAF1AD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1A6E0D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C26B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7B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EC73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FF1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3785E02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9B4D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C28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4C14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5F3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7AC043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A60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21EB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1EF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E251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3AC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5F2BADD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F550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B9E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BE53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27F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E449A0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FFB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F49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900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FB1E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659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9D6A4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40B2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132F5" w14:paraId="1C8CC7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ABD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3DA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9346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9DF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F5B467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9B2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6CD38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CFFF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223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2A6A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25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282B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132F5" w14:paraId="66FE206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9AE5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295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3A78F85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1639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6E0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64B32B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921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775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CE8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DD2B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97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132F5" w14:paraId="04D609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CC7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749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DC8F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136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D70ECE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200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5EB36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9B75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9DB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3086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639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75D3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F150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132F5" w14:paraId="5B2C4B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054E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47E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E041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0E4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15CA75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A39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3EB6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97F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F1DC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61A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666839B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0CB7" w14:textId="77777777" w:rsidR="00C132F5" w:rsidRDefault="00C132F5" w:rsidP="00C132F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A55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F04A" w14:textId="77777777" w:rsidR="00C132F5" w:rsidRPr="002108A9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14E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81EFF5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786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E72D" w14:textId="77777777" w:rsidR="00C132F5" w:rsidRPr="00F02EF7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886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D10F" w14:textId="77777777" w:rsidR="00C132F5" w:rsidRPr="00BE2D76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F1E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7B9CB7" w14:textId="77777777" w:rsidR="00C132F5" w:rsidRDefault="00C132F5">
      <w:pPr>
        <w:spacing w:before="40" w:after="40" w:line="192" w:lineRule="auto"/>
        <w:ind w:right="57"/>
        <w:rPr>
          <w:sz w:val="20"/>
          <w:lang w:val="ro-RO"/>
        </w:rPr>
      </w:pPr>
    </w:p>
    <w:p w14:paraId="6342EB03" w14:textId="77777777" w:rsidR="00C132F5" w:rsidRDefault="00C132F5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193EC795" w14:textId="77777777" w:rsidR="00C132F5" w:rsidRDefault="00C132F5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132F5" w14:paraId="1FB43D07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4B6A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E26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221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DD2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7CE58D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2B7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FA8F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F09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332F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6E9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344D4C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EDAA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6E7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D80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1D5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8F978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044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715F9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36D4D1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3345E3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109BB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571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AE0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FD83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628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B3C4D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59445F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132F5" w14:paraId="21F9FA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8648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2E2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732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795B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6BC4CA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B68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34CD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705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B71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6A6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132F5" w14:paraId="48931C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87E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548E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89B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882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9D1E86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7FE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3A6D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62B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7DF1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4545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7195EF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52F8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D42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B0C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057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680B111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E3B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CCE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CFA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29FD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8D19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3CFF683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29F9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EC8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E44A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BE48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8A0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0488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A9D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DEDE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E037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132F5" w14:paraId="0B9A1C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9FDD" w14:textId="77777777" w:rsidR="00C132F5" w:rsidRDefault="00C132F5" w:rsidP="00C132F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A18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888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A264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6181BDE1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3BA0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F224FA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255998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6354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74B1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88B6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82DC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2430CD3" w14:textId="77777777" w:rsidR="00C132F5" w:rsidRDefault="00C132F5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3813A5EA" w14:textId="77777777" w:rsidR="00C132F5" w:rsidRDefault="00C132F5" w:rsidP="00DE3370">
      <w:pPr>
        <w:pStyle w:val="Heading1"/>
        <w:spacing w:line="360" w:lineRule="auto"/>
      </w:pPr>
      <w:r>
        <w:lastRenderedPageBreak/>
        <w:t>LINIA 610</w:t>
      </w:r>
    </w:p>
    <w:p w14:paraId="64D0DBEB" w14:textId="77777777" w:rsidR="00C132F5" w:rsidRDefault="00C132F5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132F5" w14:paraId="2217E22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C560" w14:textId="77777777" w:rsidR="00C132F5" w:rsidRDefault="00C132F5" w:rsidP="00C132F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C924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5F0A" w14:textId="77777777" w:rsidR="00C132F5" w:rsidRPr="00F81D6F" w:rsidRDefault="00C132F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F13A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30F1BCE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9097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B79DA22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5CB205B1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491521C" w14:textId="77777777" w:rsidR="00C132F5" w:rsidRDefault="00C132F5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CAD9" w14:textId="77777777" w:rsidR="00C132F5" w:rsidRPr="00F81D6F" w:rsidRDefault="00C132F5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B60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2A86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372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132F5" w14:paraId="75A5494E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58E0" w14:textId="77777777" w:rsidR="00C132F5" w:rsidRDefault="00C132F5" w:rsidP="00C132F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4744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D6E4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4D7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4B8480C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A2F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68B6D3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F3A6F1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4FC43578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2951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D169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5979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56DF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132F5" w14:paraId="2D8E6CD1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1A31" w14:textId="77777777" w:rsidR="00C132F5" w:rsidRDefault="00C132F5" w:rsidP="00C132F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A715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D64E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239C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2E1F721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1D29691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E987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CA5D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4852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5969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1970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46A7C71D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132F5" w14:paraId="1B53E819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5A21" w14:textId="77777777" w:rsidR="00C132F5" w:rsidRDefault="00C132F5" w:rsidP="00C132F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736B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71AB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5D86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550C48E" w14:textId="77777777" w:rsidR="00C132F5" w:rsidRDefault="00C132F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647C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2C8CE46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C9E3C7A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077C" w14:textId="77777777" w:rsidR="00C132F5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00EF" w14:textId="77777777" w:rsidR="00C132F5" w:rsidRDefault="00C132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7EFC" w14:textId="77777777" w:rsidR="00C132F5" w:rsidRPr="00F81D6F" w:rsidRDefault="00C132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38D3" w14:textId="77777777" w:rsidR="00C132F5" w:rsidRDefault="00C132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FBD1C8" w14:textId="77777777" w:rsidR="00C132F5" w:rsidRPr="00C60E02" w:rsidRDefault="00C132F5">
      <w:pPr>
        <w:tabs>
          <w:tab w:val="left" w:pos="3768"/>
        </w:tabs>
        <w:rPr>
          <w:sz w:val="20"/>
          <w:szCs w:val="20"/>
          <w:lang w:val="ro-RO"/>
        </w:rPr>
      </w:pPr>
    </w:p>
    <w:p w14:paraId="7C8E2BB6" w14:textId="77777777" w:rsidR="00C132F5" w:rsidRDefault="00C132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0E271B4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9B4328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4A71E15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C6A510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0E7A1E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331D2A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216351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370D43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5F53791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3BA795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A06116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5EF390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9E073C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21FEEAB" w14:textId="77777777" w:rsidR="00FA597C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CF20AC" w14:textId="77777777" w:rsidR="00FA597C" w:rsidRPr="00C21F42" w:rsidRDefault="00FA597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2FDF79" w14:textId="77777777" w:rsidR="00C132F5" w:rsidRPr="00C21F42" w:rsidRDefault="00C132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89D16A0" w14:textId="77777777" w:rsidR="00C132F5" w:rsidRPr="00C21F42" w:rsidRDefault="00C132F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D79C0BB" w14:textId="77777777" w:rsidR="00C132F5" w:rsidRPr="00C21F42" w:rsidRDefault="00C132F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2E3A025" w14:textId="77777777" w:rsidR="00C132F5" w:rsidRDefault="00C132F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1839FF6" w14:textId="77777777" w:rsidR="00C132F5" w:rsidRPr="00C21F42" w:rsidRDefault="00C132F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19C3ECA" w14:textId="77777777" w:rsidR="00C132F5" w:rsidRPr="00C21F42" w:rsidRDefault="00C132F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2219B7B" w14:textId="77777777" w:rsidR="00C132F5" w:rsidRPr="00C21F42" w:rsidRDefault="00C132F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E56A9B1" w14:textId="77777777" w:rsidR="00C132F5" w:rsidRPr="00C21F42" w:rsidRDefault="00C132F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795BCA1" w14:textId="77777777" w:rsidR="00FB37F1" w:rsidRPr="007E6100" w:rsidRDefault="00FB37F1" w:rsidP="007E6100"/>
    <w:sectPr w:rsidR="00FB37F1" w:rsidRPr="007E610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1EB5" w14:textId="77777777" w:rsidR="00F3110A" w:rsidRDefault="00F3110A">
      <w:r>
        <w:separator/>
      </w:r>
    </w:p>
  </w:endnote>
  <w:endnote w:type="continuationSeparator" w:id="0">
    <w:p w14:paraId="1F2DE356" w14:textId="77777777" w:rsidR="00F3110A" w:rsidRDefault="00F3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4684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8634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9DE1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8A78" w14:textId="77777777" w:rsidR="00F3110A" w:rsidRDefault="00F3110A">
      <w:r>
        <w:separator/>
      </w:r>
    </w:p>
  </w:footnote>
  <w:footnote w:type="continuationSeparator" w:id="0">
    <w:p w14:paraId="72897576" w14:textId="77777777" w:rsidR="00F3110A" w:rsidRDefault="00F3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03F0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893F7D7" w14:textId="609617B7" w:rsidR="006F5073" w:rsidRDefault="00247522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CE2063">
      <w:rPr>
        <w:b/>
        <w:bCs/>
        <w:i/>
        <w:iCs/>
        <w:sz w:val="22"/>
      </w:rPr>
      <w:t>decada 1-10 decembrie 2025</w:t>
    </w:r>
  </w:p>
  <w:p w14:paraId="7F97AAEC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E81764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8852C4C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8015686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661105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4BCEC9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ECE2B6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066435F6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D76D78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33793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661B372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1FE43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B83781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A2B6D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4E1213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C18624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3E7F35E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143BF47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0DD0E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2013D3A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3ACA90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1DD6430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559357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A6500A1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FD60EA2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11FC372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13DC353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01F1A632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49E6F44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7A3386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BB83B5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5C828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AD052E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50912C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822323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2EE0EB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1B8A54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3A88FB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D1F7358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C03" w14:textId="77777777" w:rsidR="006F5073" w:rsidRDefault="00B217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B4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BE85FA" w14:textId="40CC3A24" w:rsidR="00004110" w:rsidRPr="00A048AC" w:rsidRDefault="00247522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CE2063">
      <w:rPr>
        <w:b/>
        <w:bCs/>
        <w:i/>
        <w:iCs/>
        <w:sz w:val="22"/>
      </w:rPr>
      <w:t>decada 1-10 decembrie 2025</w:t>
    </w:r>
  </w:p>
  <w:p w14:paraId="622674DA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85DAF67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3D1EFBF4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68B48B17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48EE2F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5E6727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4C12C25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1C77224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FA66B3">
      <w:rPr>
        <w:rStyle w:val="PageNumber"/>
        <w:b/>
        <w:bCs/>
      </w:rPr>
      <w:t>CLUJ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A2294F1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B729BBB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6CD27C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577CDFA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C9BFC8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732B29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EFAEB1B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6B1A3BE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878151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61CE9C1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E467AF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00E91F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A7B26D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18DA1C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1834F6E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58AF6C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7F2A213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0E4A541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488C6E7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E436FE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C27A3B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37BF836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92213C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B5D02E5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7A44E9F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40D0E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3E8BE82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0BB8A224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531089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231D3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F25703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A4F03F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58CD1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DC1A0F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848C58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5ACE7C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85651AD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1AF0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757"/>
    <w:multiLevelType w:val="hybridMultilevel"/>
    <w:tmpl w:val="B1E64440"/>
    <w:lvl w:ilvl="0" w:tplc="3BB4EA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75CC7"/>
    <w:multiLevelType w:val="hybridMultilevel"/>
    <w:tmpl w:val="EE0CEA1E"/>
    <w:lvl w:ilvl="0" w:tplc="555ABA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22B0054A"/>
    <w:multiLevelType w:val="hybridMultilevel"/>
    <w:tmpl w:val="2542C974"/>
    <w:lvl w:ilvl="0" w:tplc="0ECAC86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 w15:restartNumberingAfterBreak="0">
    <w:nsid w:val="499354ED"/>
    <w:multiLevelType w:val="hybridMultilevel"/>
    <w:tmpl w:val="806401F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B6202"/>
    <w:multiLevelType w:val="hybridMultilevel"/>
    <w:tmpl w:val="0CEC1D60"/>
    <w:lvl w:ilvl="0" w:tplc="815AEF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599E4534"/>
    <w:multiLevelType w:val="hybridMultilevel"/>
    <w:tmpl w:val="556C70CC"/>
    <w:lvl w:ilvl="0" w:tplc="EAF8B7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5D2C203F"/>
    <w:multiLevelType w:val="hybridMultilevel"/>
    <w:tmpl w:val="13E222AE"/>
    <w:lvl w:ilvl="0" w:tplc="A8E27A8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6F096BC8"/>
    <w:multiLevelType w:val="hybridMultilevel"/>
    <w:tmpl w:val="6CFA0C06"/>
    <w:lvl w:ilvl="0" w:tplc="81809D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70845803"/>
    <w:multiLevelType w:val="hybridMultilevel"/>
    <w:tmpl w:val="A0E2A2D2"/>
    <w:lvl w:ilvl="0" w:tplc="4DC4B17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5127274">
    <w:abstractNumId w:val="16"/>
  </w:num>
  <w:num w:numId="2" w16cid:durableId="49425750">
    <w:abstractNumId w:val="18"/>
  </w:num>
  <w:num w:numId="3" w16cid:durableId="1084766755">
    <w:abstractNumId w:val="22"/>
  </w:num>
  <w:num w:numId="4" w16cid:durableId="925267448">
    <w:abstractNumId w:val="15"/>
  </w:num>
  <w:num w:numId="5" w16cid:durableId="2121487831">
    <w:abstractNumId w:val="26"/>
  </w:num>
  <w:num w:numId="6" w16cid:durableId="1351300666">
    <w:abstractNumId w:val="24"/>
  </w:num>
  <w:num w:numId="7" w16cid:durableId="500585142">
    <w:abstractNumId w:val="10"/>
  </w:num>
  <w:num w:numId="8" w16cid:durableId="702445140">
    <w:abstractNumId w:val="14"/>
  </w:num>
  <w:num w:numId="9" w16cid:durableId="814104230">
    <w:abstractNumId w:val="5"/>
  </w:num>
  <w:num w:numId="10" w16cid:durableId="1252155767">
    <w:abstractNumId w:val="1"/>
  </w:num>
  <w:num w:numId="11" w16cid:durableId="1849248932">
    <w:abstractNumId w:val="25"/>
  </w:num>
  <w:num w:numId="12" w16cid:durableId="19207109">
    <w:abstractNumId w:val="4"/>
  </w:num>
  <w:num w:numId="13" w16cid:durableId="1236934328">
    <w:abstractNumId w:val="31"/>
  </w:num>
  <w:num w:numId="14" w16cid:durableId="1870335516">
    <w:abstractNumId w:val="29"/>
  </w:num>
  <w:num w:numId="15" w16cid:durableId="2014606414">
    <w:abstractNumId w:val="12"/>
  </w:num>
  <w:num w:numId="16" w16cid:durableId="1359816668">
    <w:abstractNumId w:val="23"/>
  </w:num>
  <w:num w:numId="17" w16cid:durableId="1912083846">
    <w:abstractNumId w:val="20"/>
  </w:num>
  <w:num w:numId="18" w16cid:durableId="176165324">
    <w:abstractNumId w:val="9"/>
  </w:num>
  <w:num w:numId="19" w16cid:durableId="1631859490">
    <w:abstractNumId w:val="8"/>
  </w:num>
  <w:num w:numId="20" w16cid:durableId="943655160">
    <w:abstractNumId w:val="0"/>
  </w:num>
  <w:num w:numId="21" w16cid:durableId="163017956">
    <w:abstractNumId w:val="30"/>
  </w:num>
  <w:num w:numId="22" w16cid:durableId="910503826">
    <w:abstractNumId w:val="13"/>
  </w:num>
  <w:num w:numId="23" w16cid:durableId="1685790779">
    <w:abstractNumId w:val="28"/>
  </w:num>
  <w:num w:numId="24" w16cid:durableId="1729650970">
    <w:abstractNumId w:val="27"/>
  </w:num>
  <w:num w:numId="25" w16cid:durableId="377441754">
    <w:abstractNumId w:val="11"/>
  </w:num>
  <w:num w:numId="26" w16cid:durableId="1220871115">
    <w:abstractNumId w:val="2"/>
  </w:num>
  <w:num w:numId="27" w16cid:durableId="729811093">
    <w:abstractNumId w:val="19"/>
  </w:num>
  <w:num w:numId="28" w16cid:durableId="854537712">
    <w:abstractNumId w:val="6"/>
  </w:num>
  <w:num w:numId="29" w16cid:durableId="287666559">
    <w:abstractNumId w:val="7"/>
  </w:num>
  <w:num w:numId="30" w16cid:durableId="1543710383">
    <w:abstractNumId w:val="32"/>
  </w:num>
  <w:num w:numId="31" w16cid:durableId="1635136514">
    <w:abstractNumId w:val="33"/>
  </w:num>
  <w:num w:numId="32" w16cid:durableId="1514875602">
    <w:abstractNumId w:val="3"/>
  </w:num>
  <w:num w:numId="33" w16cid:durableId="225380356">
    <w:abstractNumId w:val="17"/>
  </w:num>
  <w:num w:numId="34" w16cid:durableId="1139152006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DvlSQHY8pNz11BURGicWarpzlUNhFjrHoParaVbJVm+qP4HXrjKGFrXOC5EYyzEGf3729G9l8Kkn2dxSzErdA==" w:salt="UizONP/b445a2Mx7wRAg2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2A6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20BA"/>
    <w:rsid w:val="000128FF"/>
    <w:rsid w:val="00012BA4"/>
    <w:rsid w:val="000139C0"/>
    <w:rsid w:val="00013BE5"/>
    <w:rsid w:val="00013C88"/>
    <w:rsid w:val="00014794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26"/>
    <w:rsid w:val="000777D5"/>
    <w:rsid w:val="00077CD8"/>
    <w:rsid w:val="000801D8"/>
    <w:rsid w:val="000802CC"/>
    <w:rsid w:val="00080842"/>
    <w:rsid w:val="000825A4"/>
    <w:rsid w:val="00082704"/>
    <w:rsid w:val="00082FD6"/>
    <w:rsid w:val="00083EBE"/>
    <w:rsid w:val="00083F1D"/>
    <w:rsid w:val="00084633"/>
    <w:rsid w:val="000849CE"/>
    <w:rsid w:val="000851FF"/>
    <w:rsid w:val="00085260"/>
    <w:rsid w:val="00085588"/>
    <w:rsid w:val="0008630A"/>
    <w:rsid w:val="00086325"/>
    <w:rsid w:val="00086881"/>
    <w:rsid w:val="00086AE3"/>
    <w:rsid w:val="00087050"/>
    <w:rsid w:val="00087C80"/>
    <w:rsid w:val="000902A4"/>
    <w:rsid w:val="000907E7"/>
    <w:rsid w:val="00090B80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4FC1"/>
    <w:rsid w:val="00095336"/>
    <w:rsid w:val="0009552E"/>
    <w:rsid w:val="000959A0"/>
    <w:rsid w:val="00095CE6"/>
    <w:rsid w:val="00095F9C"/>
    <w:rsid w:val="000961E6"/>
    <w:rsid w:val="00096240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2E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5B7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C80"/>
    <w:rsid w:val="000B5F2E"/>
    <w:rsid w:val="000B63BF"/>
    <w:rsid w:val="000B6418"/>
    <w:rsid w:val="000B646D"/>
    <w:rsid w:val="000B69C5"/>
    <w:rsid w:val="000B6BCA"/>
    <w:rsid w:val="000B787E"/>
    <w:rsid w:val="000B7B54"/>
    <w:rsid w:val="000C03A6"/>
    <w:rsid w:val="000C1818"/>
    <w:rsid w:val="000C1E72"/>
    <w:rsid w:val="000C2475"/>
    <w:rsid w:val="000C25DE"/>
    <w:rsid w:val="000C28CD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480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0E7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59E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631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CBE"/>
    <w:rsid w:val="00153E52"/>
    <w:rsid w:val="00153F0A"/>
    <w:rsid w:val="0015418D"/>
    <w:rsid w:val="00154FB1"/>
    <w:rsid w:val="0015515E"/>
    <w:rsid w:val="00155A29"/>
    <w:rsid w:val="00155A9B"/>
    <w:rsid w:val="00155C5D"/>
    <w:rsid w:val="001564C5"/>
    <w:rsid w:val="00156C1E"/>
    <w:rsid w:val="0015738F"/>
    <w:rsid w:val="001574C6"/>
    <w:rsid w:val="00157965"/>
    <w:rsid w:val="00160C92"/>
    <w:rsid w:val="001616EC"/>
    <w:rsid w:val="00161B3A"/>
    <w:rsid w:val="00161EA6"/>
    <w:rsid w:val="00162E5A"/>
    <w:rsid w:val="00162FEC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94D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593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1F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7F3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223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3D3C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08"/>
    <w:rsid w:val="001E3C85"/>
    <w:rsid w:val="001E482D"/>
    <w:rsid w:val="001E4BCB"/>
    <w:rsid w:val="001E5587"/>
    <w:rsid w:val="001E5AB2"/>
    <w:rsid w:val="001E5C07"/>
    <w:rsid w:val="001E5D1F"/>
    <w:rsid w:val="001E5F39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B56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C4F"/>
    <w:rsid w:val="00212DDB"/>
    <w:rsid w:val="002131B5"/>
    <w:rsid w:val="00213918"/>
    <w:rsid w:val="00213E69"/>
    <w:rsid w:val="00214EEE"/>
    <w:rsid w:val="00215495"/>
    <w:rsid w:val="00215C57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75"/>
    <w:rsid w:val="002255F0"/>
    <w:rsid w:val="002259D9"/>
    <w:rsid w:val="00225E66"/>
    <w:rsid w:val="00226167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7F2"/>
    <w:rsid w:val="0023385B"/>
    <w:rsid w:val="00233925"/>
    <w:rsid w:val="00233E40"/>
    <w:rsid w:val="002342F8"/>
    <w:rsid w:val="002346DB"/>
    <w:rsid w:val="00234B3D"/>
    <w:rsid w:val="00234FDE"/>
    <w:rsid w:val="002354BB"/>
    <w:rsid w:val="002355C9"/>
    <w:rsid w:val="002357E0"/>
    <w:rsid w:val="00236800"/>
    <w:rsid w:val="00236882"/>
    <w:rsid w:val="00236BF4"/>
    <w:rsid w:val="00236D79"/>
    <w:rsid w:val="00236D8A"/>
    <w:rsid w:val="00237063"/>
    <w:rsid w:val="0023712C"/>
    <w:rsid w:val="002376A9"/>
    <w:rsid w:val="002379C2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6578"/>
    <w:rsid w:val="00247522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410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FF5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0B4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878"/>
    <w:rsid w:val="002A7AF0"/>
    <w:rsid w:val="002B03AB"/>
    <w:rsid w:val="002B0F89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E16"/>
    <w:rsid w:val="002C0160"/>
    <w:rsid w:val="002C0860"/>
    <w:rsid w:val="002C08C3"/>
    <w:rsid w:val="002C0C16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C7520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B54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576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AA9"/>
    <w:rsid w:val="002E3B3C"/>
    <w:rsid w:val="002E4218"/>
    <w:rsid w:val="002E46CA"/>
    <w:rsid w:val="002E491F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84D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3EF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2F7B9C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108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6DCB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6AE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A59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32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449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51A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2A6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96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363"/>
    <w:rsid w:val="003D25FD"/>
    <w:rsid w:val="003D27CA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0DCB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E32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17C88"/>
    <w:rsid w:val="00420A5C"/>
    <w:rsid w:val="00420DA8"/>
    <w:rsid w:val="00421352"/>
    <w:rsid w:val="0042146D"/>
    <w:rsid w:val="00421E44"/>
    <w:rsid w:val="0042291B"/>
    <w:rsid w:val="00422AAD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89F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3BF4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E65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AA6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BA7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8722B"/>
    <w:rsid w:val="00487414"/>
    <w:rsid w:val="00487DE7"/>
    <w:rsid w:val="004903BD"/>
    <w:rsid w:val="00490F9C"/>
    <w:rsid w:val="00491A53"/>
    <w:rsid w:val="00491B8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6B2"/>
    <w:rsid w:val="004A19F3"/>
    <w:rsid w:val="004A1B81"/>
    <w:rsid w:val="004A2AB5"/>
    <w:rsid w:val="004A31E9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2FDA"/>
    <w:rsid w:val="004B37D8"/>
    <w:rsid w:val="004B3E8E"/>
    <w:rsid w:val="004B3F50"/>
    <w:rsid w:val="004B4332"/>
    <w:rsid w:val="004B4517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521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49B1"/>
    <w:rsid w:val="004F5072"/>
    <w:rsid w:val="004F544D"/>
    <w:rsid w:val="004F59C0"/>
    <w:rsid w:val="004F6550"/>
    <w:rsid w:val="004F69AA"/>
    <w:rsid w:val="004F6A65"/>
    <w:rsid w:val="004F6EE8"/>
    <w:rsid w:val="004F7101"/>
    <w:rsid w:val="004F7F04"/>
    <w:rsid w:val="00500041"/>
    <w:rsid w:val="00500A2A"/>
    <w:rsid w:val="00500D40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3C6"/>
    <w:rsid w:val="00503438"/>
    <w:rsid w:val="005036E7"/>
    <w:rsid w:val="00503E38"/>
    <w:rsid w:val="0050439E"/>
    <w:rsid w:val="00504483"/>
    <w:rsid w:val="00504C8D"/>
    <w:rsid w:val="00504CF3"/>
    <w:rsid w:val="00504E77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20B2"/>
    <w:rsid w:val="005127A1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4FCB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2D17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6E9E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25F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6B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082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717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6F2"/>
    <w:rsid w:val="005E37C3"/>
    <w:rsid w:val="005E37DA"/>
    <w:rsid w:val="005E3A61"/>
    <w:rsid w:val="005E4114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07E60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2E8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2BE"/>
    <w:rsid w:val="00633A46"/>
    <w:rsid w:val="00634FC4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3CC"/>
    <w:rsid w:val="0066447B"/>
    <w:rsid w:val="00664C47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2C2"/>
    <w:rsid w:val="006756FE"/>
    <w:rsid w:val="00675C56"/>
    <w:rsid w:val="00676983"/>
    <w:rsid w:val="00676F93"/>
    <w:rsid w:val="00677279"/>
    <w:rsid w:val="00680488"/>
    <w:rsid w:val="00680DAF"/>
    <w:rsid w:val="00680F30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5FF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41E0"/>
    <w:rsid w:val="007256AA"/>
    <w:rsid w:val="00725750"/>
    <w:rsid w:val="00725DC0"/>
    <w:rsid w:val="00726BD7"/>
    <w:rsid w:val="00726F28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C4C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0F"/>
    <w:rsid w:val="00763379"/>
    <w:rsid w:val="007636B1"/>
    <w:rsid w:val="007636D3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5D"/>
    <w:rsid w:val="00770813"/>
    <w:rsid w:val="007709D9"/>
    <w:rsid w:val="00770B9C"/>
    <w:rsid w:val="00770C75"/>
    <w:rsid w:val="00770DA0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0E2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5A72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1B2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45"/>
    <w:rsid w:val="007C168B"/>
    <w:rsid w:val="007C1772"/>
    <w:rsid w:val="007C1BCF"/>
    <w:rsid w:val="007C1CAF"/>
    <w:rsid w:val="007C1ED2"/>
    <w:rsid w:val="007C1F0F"/>
    <w:rsid w:val="007C25A7"/>
    <w:rsid w:val="007C27FB"/>
    <w:rsid w:val="007C28C6"/>
    <w:rsid w:val="007C2C5A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D7C72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B88"/>
    <w:rsid w:val="007E5EA8"/>
    <w:rsid w:val="007E601C"/>
    <w:rsid w:val="007E6100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1C69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4AEB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4CFD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2FE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4828"/>
    <w:rsid w:val="0085545B"/>
    <w:rsid w:val="00855CEA"/>
    <w:rsid w:val="00855D96"/>
    <w:rsid w:val="00855E41"/>
    <w:rsid w:val="0085660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0AFD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892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BE9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2EE"/>
    <w:rsid w:val="008A055A"/>
    <w:rsid w:val="008A0EE0"/>
    <w:rsid w:val="008A1531"/>
    <w:rsid w:val="008A1BF2"/>
    <w:rsid w:val="008A1E91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706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565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3B2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1E31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471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78F"/>
    <w:rsid w:val="00936DED"/>
    <w:rsid w:val="00936E9C"/>
    <w:rsid w:val="00936EE0"/>
    <w:rsid w:val="009370E1"/>
    <w:rsid w:val="00937107"/>
    <w:rsid w:val="00937868"/>
    <w:rsid w:val="00937CEE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2FB2"/>
    <w:rsid w:val="0095338F"/>
    <w:rsid w:val="0095395D"/>
    <w:rsid w:val="00953B8C"/>
    <w:rsid w:val="009544F8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57CEF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A18"/>
    <w:rsid w:val="00970B8D"/>
    <w:rsid w:val="00970EE8"/>
    <w:rsid w:val="0097188D"/>
    <w:rsid w:val="00971B72"/>
    <w:rsid w:val="00971C49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BDE"/>
    <w:rsid w:val="009A4E7D"/>
    <w:rsid w:val="009A4EEF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056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0B1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CB6"/>
    <w:rsid w:val="00A06E4C"/>
    <w:rsid w:val="00A07355"/>
    <w:rsid w:val="00A07A50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C2E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6AE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35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1E6E"/>
    <w:rsid w:val="00A7205F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5FDF"/>
    <w:rsid w:val="00A76147"/>
    <w:rsid w:val="00A7636D"/>
    <w:rsid w:val="00A76668"/>
    <w:rsid w:val="00A76F8C"/>
    <w:rsid w:val="00A772FB"/>
    <w:rsid w:val="00A8001A"/>
    <w:rsid w:val="00A80B6A"/>
    <w:rsid w:val="00A80EF8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29E"/>
    <w:rsid w:val="00A9068F"/>
    <w:rsid w:val="00A914AA"/>
    <w:rsid w:val="00A9162E"/>
    <w:rsid w:val="00A918BA"/>
    <w:rsid w:val="00A91A03"/>
    <w:rsid w:val="00A91DB6"/>
    <w:rsid w:val="00A91E78"/>
    <w:rsid w:val="00A92048"/>
    <w:rsid w:val="00A92329"/>
    <w:rsid w:val="00A92AB0"/>
    <w:rsid w:val="00A92C6A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B7D5C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05A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2EC1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1AC0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0AC9"/>
    <w:rsid w:val="00B2104E"/>
    <w:rsid w:val="00B21214"/>
    <w:rsid w:val="00B215CF"/>
    <w:rsid w:val="00B215EB"/>
    <w:rsid w:val="00B216CC"/>
    <w:rsid w:val="00B217D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8D3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549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75B1"/>
    <w:rsid w:val="00B57AEC"/>
    <w:rsid w:val="00B60034"/>
    <w:rsid w:val="00B60042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7F0"/>
    <w:rsid w:val="00B82E86"/>
    <w:rsid w:val="00B830EF"/>
    <w:rsid w:val="00B845F7"/>
    <w:rsid w:val="00B846C8"/>
    <w:rsid w:val="00B84B1D"/>
    <w:rsid w:val="00B851A6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571"/>
    <w:rsid w:val="00BA3A79"/>
    <w:rsid w:val="00BA3EBB"/>
    <w:rsid w:val="00BA3F04"/>
    <w:rsid w:val="00BA46FD"/>
    <w:rsid w:val="00BA4D9F"/>
    <w:rsid w:val="00BA4DEE"/>
    <w:rsid w:val="00BA5049"/>
    <w:rsid w:val="00BA5139"/>
    <w:rsid w:val="00BA51F8"/>
    <w:rsid w:val="00BA559A"/>
    <w:rsid w:val="00BA5F25"/>
    <w:rsid w:val="00BA5F9F"/>
    <w:rsid w:val="00BA61B0"/>
    <w:rsid w:val="00BA6815"/>
    <w:rsid w:val="00BA6E21"/>
    <w:rsid w:val="00BA6F9C"/>
    <w:rsid w:val="00BA78C2"/>
    <w:rsid w:val="00BA7E79"/>
    <w:rsid w:val="00BB03DA"/>
    <w:rsid w:val="00BB06C9"/>
    <w:rsid w:val="00BB0B25"/>
    <w:rsid w:val="00BB0C0C"/>
    <w:rsid w:val="00BB0D65"/>
    <w:rsid w:val="00BB0ED3"/>
    <w:rsid w:val="00BB10D2"/>
    <w:rsid w:val="00BB1457"/>
    <w:rsid w:val="00BB14C0"/>
    <w:rsid w:val="00BB1D61"/>
    <w:rsid w:val="00BB24D6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EEB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24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46E"/>
    <w:rsid w:val="00C12C23"/>
    <w:rsid w:val="00C12CDF"/>
    <w:rsid w:val="00C13220"/>
    <w:rsid w:val="00C132F5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9A5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A43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FD9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47E5D"/>
    <w:rsid w:val="00C50114"/>
    <w:rsid w:val="00C50202"/>
    <w:rsid w:val="00C50739"/>
    <w:rsid w:val="00C50A5D"/>
    <w:rsid w:val="00C51101"/>
    <w:rsid w:val="00C5172D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046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650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33D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6FC6"/>
    <w:rsid w:val="00C77310"/>
    <w:rsid w:val="00C77430"/>
    <w:rsid w:val="00C77477"/>
    <w:rsid w:val="00C774C2"/>
    <w:rsid w:val="00C77508"/>
    <w:rsid w:val="00C775D3"/>
    <w:rsid w:val="00C77A46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97F93"/>
    <w:rsid w:val="00CA0316"/>
    <w:rsid w:val="00CA11E7"/>
    <w:rsid w:val="00CA1FA6"/>
    <w:rsid w:val="00CA27F8"/>
    <w:rsid w:val="00CA281E"/>
    <w:rsid w:val="00CA2C58"/>
    <w:rsid w:val="00CA4229"/>
    <w:rsid w:val="00CA49EF"/>
    <w:rsid w:val="00CA4A7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BA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C20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BB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1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2063"/>
    <w:rsid w:val="00CE248A"/>
    <w:rsid w:val="00CE2CAB"/>
    <w:rsid w:val="00CE2D12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221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6BC8"/>
    <w:rsid w:val="00D0785B"/>
    <w:rsid w:val="00D10596"/>
    <w:rsid w:val="00D10886"/>
    <w:rsid w:val="00D110D8"/>
    <w:rsid w:val="00D11A1B"/>
    <w:rsid w:val="00D12959"/>
    <w:rsid w:val="00D13085"/>
    <w:rsid w:val="00D130B2"/>
    <w:rsid w:val="00D1310A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4E34"/>
    <w:rsid w:val="00D2517B"/>
    <w:rsid w:val="00D25D3F"/>
    <w:rsid w:val="00D267D8"/>
    <w:rsid w:val="00D267FC"/>
    <w:rsid w:val="00D26959"/>
    <w:rsid w:val="00D2698C"/>
    <w:rsid w:val="00D26A3A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FD7"/>
    <w:rsid w:val="00D37152"/>
    <w:rsid w:val="00D37D86"/>
    <w:rsid w:val="00D37EEE"/>
    <w:rsid w:val="00D405C2"/>
    <w:rsid w:val="00D408D4"/>
    <w:rsid w:val="00D40CF8"/>
    <w:rsid w:val="00D410AE"/>
    <w:rsid w:val="00D41282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EE6"/>
    <w:rsid w:val="00D47088"/>
    <w:rsid w:val="00D47167"/>
    <w:rsid w:val="00D4733B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234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15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ACA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289"/>
    <w:rsid w:val="00D877C7"/>
    <w:rsid w:val="00D87935"/>
    <w:rsid w:val="00D87A41"/>
    <w:rsid w:val="00D87ACB"/>
    <w:rsid w:val="00D90A2A"/>
    <w:rsid w:val="00D91AB0"/>
    <w:rsid w:val="00D91D7B"/>
    <w:rsid w:val="00D91F3B"/>
    <w:rsid w:val="00D920C4"/>
    <w:rsid w:val="00D922F4"/>
    <w:rsid w:val="00D9292F"/>
    <w:rsid w:val="00D92BA7"/>
    <w:rsid w:val="00D92CD8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BBB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FF0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3E65"/>
    <w:rsid w:val="00DE4768"/>
    <w:rsid w:val="00DE6513"/>
    <w:rsid w:val="00DE6673"/>
    <w:rsid w:val="00DE69A4"/>
    <w:rsid w:val="00DE7B82"/>
    <w:rsid w:val="00DE7C3B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75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349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AA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593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8CF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979FA"/>
    <w:rsid w:val="00EA0446"/>
    <w:rsid w:val="00EA0C63"/>
    <w:rsid w:val="00EA103E"/>
    <w:rsid w:val="00EA12E9"/>
    <w:rsid w:val="00EA16C9"/>
    <w:rsid w:val="00EA1A17"/>
    <w:rsid w:val="00EA1F0A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58A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07B44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17D71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10A"/>
    <w:rsid w:val="00F31722"/>
    <w:rsid w:val="00F31CDE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2E4"/>
    <w:rsid w:val="00F403A8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172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3B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1F5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97C"/>
    <w:rsid w:val="00FA5B44"/>
    <w:rsid w:val="00FA66B3"/>
    <w:rsid w:val="00FA689D"/>
    <w:rsid w:val="00FA690C"/>
    <w:rsid w:val="00FA7087"/>
    <w:rsid w:val="00FA7464"/>
    <w:rsid w:val="00FA7905"/>
    <w:rsid w:val="00FA7BB1"/>
    <w:rsid w:val="00FB0D6C"/>
    <w:rsid w:val="00FB1026"/>
    <w:rsid w:val="00FB1838"/>
    <w:rsid w:val="00FB184A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4B96"/>
    <w:rsid w:val="00FC53D0"/>
    <w:rsid w:val="00FC57CC"/>
    <w:rsid w:val="00FC5AE5"/>
    <w:rsid w:val="00FC6BF4"/>
    <w:rsid w:val="00FC7030"/>
    <w:rsid w:val="00FC7D57"/>
    <w:rsid w:val="00FD0A24"/>
    <w:rsid w:val="00FD0C33"/>
    <w:rsid w:val="00FD0E64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50"/>
    <w:rsid w:val="00FD64C2"/>
    <w:rsid w:val="00FD684F"/>
    <w:rsid w:val="00FD6C01"/>
    <w:rsid w:val="00FD7585"/>
    <w:rsid w:val="00FD7941"/>
    <w:rsid w:val="00FD797F"/>
    <w:rsid w:val="00FD7C78"/>
    <w:rsid w:val="00FE02FC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B7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F9EA3C1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13957</Words>
  <Characters>79558</Characters>
  <Application>Microsoft Office Word</Application>
  <DocSecurity>0</DocSecurity>
  <Lines>662</Lines>
  <Paragraphs>186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2025-11-21T07:26:00Z</dcterms:created>
  <dcterms:modified xsi:type="dcterms:W3CDTF">2025-11-21T08:59:00Z</dcterms:modified>
</cp:coreProperties>
</file>