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85D3" w14:textId="77777777" w:rsidR="00F64632" w:rsidRPr="00B26C8D" w:rsidRDefault="00F64632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D57212C" w14:textId="44200DAE" w:rsidR="00F64632" w:rsidRPr="00B26C8D" w:rsidRDefault="00F64632" w:rsidP="0057735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62A03B45" w14:textId="77777777" w:rsidR="00F64632" w:rsidRDefault="00F6463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80EBF4D" w14:textId="77777777" w:rsidR="00F64632" w:rsidRDefault="00F6463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8CDC2C4" w14:textId="77777777" w:rsidR="00F64632" w:rsidRDefault="00F64632">
      <w:pPr>
        <w:jc w:val="center"/>
        <w:rPr>
          <w:sz w:val="28"/>
        </w:rPr>
      </w:pPr>
    </w:p>
    <w:p w14:paraId="78B5B237" w14:textId="77777777" w:rsidR="00F64632" w:rsidRDefault="00F64632">
      <w:pPr>
        <w:jc w:val="center"/>
        <w:rPr>
          <w:sz w:val="28"/>
        </w:rPr>
      </w:pPr>
    </w:p>
    <w:p w14:paraId="6D82E017" w14:textId="77777777" w:rsidR="00F64632" w:rsidRDefault="00F64632">
      <w:pPr>
        <w:jc w:val="center"/>
        <w:rPr>
          <w:sz w:val="28"/>
        </w:rPr>
      </w:pPr>
    </w:p>
    <w:p w14:paraId="1766C088" w14:textId="77777777" w:rsidR="00F64632" w:rsidRDefault="00F64632">
      <w:pPr>
        <w:jc w:val="center"/>
        <w:rPr>
          <w:sz w:val="28"/>
        </w:rPr>
      </w:pPr>
    </w:p>
    <w:p w14:paraId="5BF4F061" w14:textId="77777777" w:rsidR="00F64632" w:rsidRDefault="00F64632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5EB6A44F" w14:textId="77777777" w:rsidR="00F64632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E44310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FCA5A32" w14:textId="77777777" w:rsidR="00F64632" w:rsidRDefault="00F6463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0F2EE6E" w14:textId="77777777" w:rsidR="00F64632" w:rsidRDefault="00F6463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noiembrie 2025</w:t>
      </w:r>
    </w:p>
    <w:p w14:paraId="72B1C9A0" w14:textId="77777777" w:rsidR="00F64632" w:rsidRDefault="00F6463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64632" w14:paraId="7906D3C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990ECE6" w14:textId="77777777" w:rsidR="00F64632" w:rsidRDefault="00F6463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7DCEB14" w14:textId="77777777" w:rsidR="00F64632" w:rsidRDefault="00F6463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1332899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2A93041" w14:textId="77777777" w:rsidR="00F64632" w:rsidRDefault="00F6463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FACE9B4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78E9228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389D470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9A7803C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9EF7CCD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39399D0" w14:textId="77777777" w:rsidR="00F64632" w:rsidRDefault="00F6463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080BC7F" w14:textId="77777777" w:rsidR="00F64632" w:rsidRDefault="00F6463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5CC183F" w14:textId="77777777" w:rsidR="00F64632" w:rsidRDefault="00F64632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1CB0700" w14:textId="77777777" w:rsidR="00F64632" w:rsidRDefault="00F6463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4D843DF" w14:textId="77777777" w:rsidR="00F64632" w:rsidRDefault="00F6463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7B096AE" w14:textId="77777777" w:rsidR="00F64632" w:rsidRDefault="00F64632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C9174CA" w14:textId="77777777" w:rsidR="00F64632" w:rsidRDefault="00F6463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33A5294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F7EF8DF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51E3549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2EF2D26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CA3FFC5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A97F0CB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1FD9FD9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9EA044C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B3C7DA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64632" w14:paraId="0DCC4276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5F7747A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13C3779" w14:textId="77777777" w:rsidR="00F64632" w:rsidRDefault="00F646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E28FDEB" w14:textId="77777777" w:rsidR="00F64632" w:rsidRDefault="00F646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5A1D57F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C883AA9" w14:textId="77777777" w:rsidR="00F64632" w:rsidRDefault="00F646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13F30D9" w14:textId="77777777" w:rsidR="00F64632" w:rsidRDefault="00F646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041CB4E" w14:textId="77777777" w:rsidR="00F64632" w:rsidRDefault="00F646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2113F9" w14:textId="77777777" w:rsidR="00F64632" w:rsidRDefault="00F646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B0830D8" w14:textId="77777777" w:rsidR="00F64632" w:rsidRDefault="00F646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4469A39" w14:textId="77777777" w:rsidR="00F64632" w:rsidRDefault="00F646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39748AE" w14:textId="77777777" w:rsidR="00F64632" w:rsidRDefault="00F646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01E5718" w14:textId="77777777" w:rsidR="00F64632" w:rsidRDefault="00F64632">
      <w:pPr>
        <w:spacing w:line="192" w:lineRule="auto"/>
        <w:jc w:val="center"/>
      </w:pPr>
    </w:p>
    <w:p w14:paraId="570036B1" w14:textId="77777777" w:rsidR="00F64632" w:rsidRDefault="00F6463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E3F119F" w14:textId="77777777" w:rsidR="00F64632" w:rsidRPr="006310EB" w:rsidRDefault="00F6463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493DB21" w14:textId="77777777" w:rsidR="00F64632" w:rsidRPr="006310EB" w:rsidRDefault="00F6463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74A36B7" w14:textId="77777777" w:rsidR="00F64632" w:rsidRPr="006310EB" w:rsidRDefault="00F6463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368E6A5" w14:textId="77777777" w:rsidR="00F64632" w:rsidRPr="00A8307A" w:rsidRDefault="00F64632" w:rsidP="00516DD3">
      <w:pPr>
        <w:pStyle w:val="Heading1"/>
        <w:spacing w:line="360" w:lineRule="auto"/>
      </w:pPr>
      <w:r w:rsidRPr="00A8307A">
        <w:t>LINIA 100</w:t>
      </w:r>
    </w:p>
    <w:p w14:paraId="4A6528C0" w14:textId="77777777" w:rsidR="00F64632" w:rsidRPr="00A8307A" w:rsidRDefault="00F6463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F64632" w:rsidRPr="00AB76B4" w14:paraId="57A45FB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26C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0FEF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90A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68752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0220E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9FD5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C1544B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AEA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4EE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AA36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C465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1D78CDC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A19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A50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EE3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92ECF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B5A6F2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7366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A1CF99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D54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3130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EBDE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1B3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1FC4355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C32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AAA4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29F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E40E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1C92A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7F29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30A24E51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4E2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AB22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00B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1AE2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2701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F64632" w:rsidRPr="00AB76B4" w14:paraId="7A67E69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5F8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CEF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74BB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0ACF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A8080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9946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A19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EE9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8AF3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6765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0EED56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0A2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BDC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56BD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7EA02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9917B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F517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754625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B4CD0C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37A0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E314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5EBA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449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95AA71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5C9848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64632" w:rsidRPr="00AB76B4" w14:paraId="0537F01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AAE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FDF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DE67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E6FD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D256F6F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030D77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619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720B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DDE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584B7F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199A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743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F64632" w:rsidRPr="00AB76B4" w14:paraId="05E7400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C1C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C3B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C4D3E8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C4F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15F5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FF2736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341189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A511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FA0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9AEB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1B00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BB47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6BE974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1D9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FE6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548A49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FE3C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2A489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7DEE1A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C8495B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1897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291C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AEC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CB5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62B5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11B4856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F89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DA4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D2F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D6E7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164497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F631979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F61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E1D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E17F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47A677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079C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B10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5769D54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E10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EE75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ADDE2F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959B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4044A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BB5954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C8B2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202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5288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700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A430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778B63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FE0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4E6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A8A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AEE93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4CF6A6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961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B69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C93B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14BD8C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297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14D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56DDE57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BEA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37B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9CEB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BE46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E26E7F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C0D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21F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D25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6CB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790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6341B00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1ED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FE1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B5FE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A6A8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2654F1A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80A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8D135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B2C983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D7A60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621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D67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38F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571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8FFF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F64632" w:rsidRPr="00AB76B4" w14:paraId="035FAB8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E6F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A82B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A3A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7385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588AF4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280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7A0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295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134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07C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8ECC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64632" w:rsidRPr="00AB76B4" w14:paraId="015692B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978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64AC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71F45E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97CB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180F8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37D8EC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2DC06B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90A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F4A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2A5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082B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F10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0E577EB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0F4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041C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8E2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FFE1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4434C3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4CF92A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EA4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893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04E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A2AEAA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DED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B35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F64632" w:rsidRPr="00AB76B4" w14:paraId="280FE81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632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DB7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C62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11F5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89CBC73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6722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C86FF7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620441C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BD0A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03EF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F26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733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F64632" w:rsidRPr="00AB76B4" w14:paraId="7E74664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5FE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D43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7ED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807E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1F3DDD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3917DE8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052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454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E460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68271E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B86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852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2CC5960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C3F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1105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323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E6D2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E2F15F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5F0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2A754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58E0F81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99A23A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B33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1FE4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81F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E0E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F48B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64632" w:rsidRPr="00AB76B4" w14:paraId="4B3635D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8CE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EF4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C7EA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43F5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E9F9312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A140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3FE99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1793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4C6C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24F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64C6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FD230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64632" w:rsidRPr="00AB76B4" w14:paraId="3106048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231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8385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6B2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C3D9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D147B5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812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82EEF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71625A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C8F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1658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0E12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A91B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C4558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11B2D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64632" w:rsidRPr="00AB76B4" w14:paraId="318D056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412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9338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44DB06F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6A5F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9E11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47C88C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B28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B68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27E0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9F81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3AA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7195C52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965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72B6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23A87B3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99D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5CBC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5977DD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68B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2D3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135F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FC5B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721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1AD5DEF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53F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3E6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B42E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1411A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53B3EF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C40C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D2BF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91B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140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D02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00D91BA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297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6B6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6E6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07E6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D7D120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85DC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22B4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2A8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6C66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2D5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1C12700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ABB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004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4C8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9464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69AA7B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E2D1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27C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E759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293A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7270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3F2D998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511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3CF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C15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F74CF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8A0FE3F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7095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9D8B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C0DD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AF83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2719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1CD6EAD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D0A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580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073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A9AC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6406BB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0C710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16F2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209C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31EE71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6E7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AF1B2" w14:textId="77777777" w:rsidR="00F64632" w:rsidRPr="00AB76B4" w:rsidRDefault="00F6463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203DD01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33C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7F8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0E12472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1107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188E2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E8D366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5A6D8B6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AA54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202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BC2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EB0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251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71A4BE8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7E5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A3F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75A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E4F1B" w14:textId="77777777" w:rsidR="00F64632" w:rsidRPr="00AB76B4" w:rsidRDefault="00F6463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8FF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78F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F9E5" w14:textId="77777777" w:rsidR="00F64632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0B108F5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7216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DD8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69C9191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91F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B44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C69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8243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C61FC8A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21A9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561FDC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B5076C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B94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D47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84E4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592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5BA7AAA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6A3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F371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16F8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F9543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B3DE64F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93CAA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D59290B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30883209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3F44F1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E8B450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3FA6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9372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68E5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928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69E14A5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3E5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419E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9827B8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9DE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B285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9077CD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CA816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0A0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213D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125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AC7D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587963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A1A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C9C0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6A0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601C3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21E608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9202" w14:textId="77777777" w:rsidR="00F64632" w:rsidRPr="00AB76B4" w:rsidRDefault="00F6463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249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110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BF28D3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055F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FB10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0D489FB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94A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F0E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234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A73C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9D92FA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EBA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2DC17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4496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1A7D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141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6B2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04514BF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582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5869" w14:textId="77777777" w:rsidR="00F64632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2A8A8D3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90F8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4F0D4" w14:textId="77777777" w:rsidR="00F64632" w:rsidRPr="00AB76B4" w:rsidRDefault="00F6463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F87BF7F" w14:textId="77777777" w:rsidR="00F64632" w:rsidRPr="00AB76B4" w:rsidRDefault="00F6463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33B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DA3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4245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D5D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5B5E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1481AD4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412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B9F9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6A02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ABD67" w14:textId="77777777" w:rsidR="00F64632" w:rsidRPr="00AB76B4" w:rsidRDefault="00F6463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E60EBF6" w14:textId="77777777" w:rsidR="00F64632" w:rsidRPr="00AB76B4" w:rsidRDefault="00F6463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2A8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BDE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135DC" w14:textId="77777777" w:rsidR="00F64632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1B6BF99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BFF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43B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51B8BF0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68E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2B6F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196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4EE3E" w14:textId="77777777" w:rsidR="00F64632" w:rsidRPr="00AB76B4" w:rsidRDefault="00F6463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47CF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BE62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943C1" w14:textId="77777777" w:rsidR="00F64632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1519180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AD6D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1FA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62B279F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776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01CF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3E21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51BD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08ADE22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609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E816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858F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058D25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532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D8D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7825B29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700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123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897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FB716" w14:textId="77777777" w:rsidR="00F64632" w:rsidRPr="00AB76B4" w:rsidRDefault="00F64632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9EF9AB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E27A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2A1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F1722" w14:textId="77777777" w:rsidR="00F64632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2447535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4EED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B8A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394F00E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353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1BF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2AF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37489" w14:textId="77777777" w:rsidR="00F64632" w:rsidRPr="00AB76B4" w:rsidRDefault="00F64632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E9AA30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E308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82F7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1B735" w14:textId="77777777" w:rsidR="00F64632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64EE30F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93CD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A88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3FC0AE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F23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C59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7B50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8D90F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F68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CFD905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0696C6F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5B295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14E29B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A2A73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FE7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E88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0AE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F95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5D0F66B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EB0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46FF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753748D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52B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F19C3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D8C1B2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B057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16C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A02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B372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EAB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3F93BF7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4EF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CED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E78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CE77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9883CF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76F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A8E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E1E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2B219DB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F2F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1B40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341FF5A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130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6C8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679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AB89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C483D4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32D5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9CE97E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64F1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4D47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87C8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0F7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E0B40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63C3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64632" w:rsidRPr="00AB76B4" w14:paraId="7BD40AB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BC1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2845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CA1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5591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3F83ED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FBCB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48511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B9C3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416E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CB7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AB1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4D310FE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FB8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C426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432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5730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E89A64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E005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C2C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0167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AF30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B246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6DFAF1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4A5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F9B0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815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E7F3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3131DD3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EE0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A96B21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A333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C3E5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07CA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9EB0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FB454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9CF8A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64632" w:rsidRPr="00AB76B4" w14:paraId="0AA87CE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0AF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5EE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5C78E1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3282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9310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3EB6603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53F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DA2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2FE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2CF6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0FC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20A685F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E52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5306" w14:textId="77777777" w:rsidR="00F64632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4FDF43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65B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16D8E" w14:textId="77777777" w:rsidR="00F64632" w:rsidRPr="00AB76B4" w:rsidRDefault="00F6463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4CA7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DD9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EA0F" w14:textId="77777777" w:rsidR="00F64632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C131E" w14:textId="77777777" w:rsidR="00F64632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65A6" w14:textId="77777777" w:rsidR="00F64632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4979B9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4DE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F2A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39FCDC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293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4BA22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0C58923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52AD4F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7D12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C5F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780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6923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4B3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7FE5C8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7DE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2AFF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6975F85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4F87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C1B42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C2E97E9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2866C7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A1C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AA1C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BEC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0E68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8FFB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67098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F64632" w:rsidRPr="00AB76B4" w14:paraId="4565AA1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253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917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5692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0F99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7339AE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63C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CD4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DBE6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1A7F978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4921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A4B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EE03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B1C3D3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539ED3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344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A42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5BC9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0B99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1AC62F8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D95C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599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EA7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24E2E32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B49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327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798E950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426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E7C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9894A8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094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6742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093F9E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7E49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A745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DF98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CA3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F7F9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53B14CA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165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CC7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450C85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C7D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76418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B87BB6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E0E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C648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060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A025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2A8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419C9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20358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F64632" w:rsidRPr="00AB76B4" w14:paraId="5A1A7B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DA9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905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26B3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833F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C0E3E6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DE88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E4EC33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EA4AB3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E483AE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8DAC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CFD5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140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C279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741F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64632" w:rsidRPr="00AB76B4" w14:paraId="52EDF8E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832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795A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3F1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27F9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885B81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359D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C9614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EA6673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1A0B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E4A5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D39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0CB2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F64632" w:rsidRPr="00AB76B4" w14:paraId="0FAF7AA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A2B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184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86F8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B2F7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89C2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B7FB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FCA3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64CF93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9CF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504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7B638EF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EC2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05055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C79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499E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7F0A11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99FE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00664F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1D80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D9D6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9AC0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493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86CD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F64632" w:rsidRPr="00AB76B4" w14:paraId="59EC60D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F86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CE66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F02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2E9FF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D47A47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D585A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B3367D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DF8F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4948A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3B3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7E1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F64632" w:rsidRPr="00AB76B4" w14:paraId="09314E3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290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89A1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2A897EB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CF3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2375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461CD9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CA56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0CB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F9FC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1E3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25D4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47E30FE1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D97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6307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3D13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F1F39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44DB688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5DAA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2FE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989F7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74E8DAB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90C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940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2A9FE2C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0DF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4C346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41D7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BFBB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3742A8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0DD87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F656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EBD7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09D47A64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7F54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A031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E95F9E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58E8897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2B4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4357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3EF3B91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D172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DCEB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4F122DE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3824E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B42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D9FB2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489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22D1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60DDED1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B0A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1F96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19AA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5E3D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A8352C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C612F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125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FA95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1D9E659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68AF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27F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AB76B4" w14:paraId="0276E5C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D04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A808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00E4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0F75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3DD3CD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6972D598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757926D8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2B9F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560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B152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E168204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6842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8CEE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AB76B4" w14:paraId="07575C4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36C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1859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1FA12CF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481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9AF3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E5367D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0C33F9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EB81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8C6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D2643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1AB0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4CA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C61D6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3561E33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AB76B4" w14:paraId="5EB6701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BD5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E9F4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21A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833E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56D06F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0A226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4947AD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F4F7059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95B829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6CEB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29CF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1B02F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C79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553DB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72CDA1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AB76B4" w14:paraId="772EE8A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880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644A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A579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F9E4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DD853BA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CE0E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BDBBE3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3DDD446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0254EFB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CCF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A50FB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18AB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9C8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5B433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F64632" w:rsidRPr="00AB76B4" w14:paraId="0D7EFAE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2DC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80BEB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E292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DEE3A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E2DD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1BA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6A6D9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282B94FF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FBD0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3667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7F1D3F0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A28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689CE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743B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4F7D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453D47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B5E6F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2837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6BF4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3DF4AAF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C34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ABB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417C63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07663EA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7E6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827E1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EB80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5F35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1A4A5C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6E1E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87E0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48E1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58D3A904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F10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1C3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AB76B4" w14:paraId="1D8CBA1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6FF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B0B2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285A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DAA6A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64F6313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9D1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CEE58C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49319B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600E9FD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714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010AE" w14:textId="77777777" w:rsidR="00F64632" w:rsidRPr="00AB76B4" w:rsidRDefault="00F6463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B32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FE7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BFB8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F64632" w:rsidRPr="00AB76B4" w14:paraId="4FE5DE0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D49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8066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9FA21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D88A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5FF2449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ED4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DE475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9645F5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CBC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463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E629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7DDF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B3AA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64632" w:rsidRPr="00AB76B4" w14:paraId="572FD23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7A3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102C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00C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BED19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4A3960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2C8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1789BD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AFF89C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8558F1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5FC34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3EED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E525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ADD0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342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6999A01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E5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0FA2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17D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34D2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F13625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FFAD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37118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AA73DF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7D00AD6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E093AB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631D259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7036E4EB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902E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0672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0ED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05FD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249E45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265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ACA9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AE289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1A04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BED821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1A50AE5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FB8C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81607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C1A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E603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C49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414A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312F587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15D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190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068893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1B7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B49E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71AFA44B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7A3ECEF9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71ED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80096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B87C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5D9D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36F3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37F0195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B1D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62C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8EC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CEF3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460D33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AE9C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4145C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FACF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BD50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9329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567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F64632" w:rsidRPr="00AB76B4" w14:paraId="0BD719B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70C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6F6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14C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84B77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0E41C60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A216A5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434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F4F927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23A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EF3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0A5E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7584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F06440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C71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BB07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46CE9908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97C7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89F42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AC28B74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46CD13C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DA3BA71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0D34847A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06E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8EF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FD65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FC90A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45E5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635E6F5C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62B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1D976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2D73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C8DB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2655F8D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60F754B" w14:textId="77777777" w:rsidR="00F64632" w:rsidRPr="00AB76B4" w:rsidRDefault="00F64632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AC9D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F24D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6A0F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6F76A57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25F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5D41" w14:textId="77777777" w:rsidR="00F64632" w:rsidRPr="00AB76B4" w:rsidRDefault="00F64632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2BF9739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1A1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C3C3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1638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723E9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4E952A6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4933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5FBB42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A180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39321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147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E9510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68EDCBB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060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4880" w14:textId="77777777" w:rsidR="00F64632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A6E452A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06752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8B9C9" w14:textId="77777777" w:rsidR="00F64632" w:rsidRPr="00AB76B4" w:rsidRDefault="00F6463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C3DB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9872C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3AB6E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46BF5" w14:textId="77777777" w:rsidR="00F64632" w:rsidRPr="00AB76B4" w:rsidRDefault="00F6463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E7D69" w14:textId="77777777" w:rsidR="00F64632" w:rsidRPr="00AB76B4" w:rsidRDefault="00F6463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022A1CE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B3A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2DF8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CBD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96E0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F506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B251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3E91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F8F136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7F7E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86E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4229A57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246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9D1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8A77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D62D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D45871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C029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DBE4E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29E90C1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C80D11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4E1AB2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FA1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DFE4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D30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669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0BD4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64632" w:rsidRPr="00AB76B4" w14:paraId="2896B18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457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609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86F3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EA6C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6321E4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63C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C0CF4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34D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5E2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82B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AFC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3E36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64632" w:rsidRPr="00AB76B4" w14:paraId="4612EE9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E8E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C3B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31B5A04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426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7252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554880A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BCDA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D2A6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933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0A0C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55B7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10DA2CF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367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BFC0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6F3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830C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0C04364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18A348E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196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BAF0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6903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76582ED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5D7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B88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2094DC9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D72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D21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E88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CB99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7D9959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14C04A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D20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4339520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90DBD6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F26E0F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574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F58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D34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E3B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0AC6C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94A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59D0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279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7595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06C793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F57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13ECE5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7D9A0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A8A8C2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09CC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210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B674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6CE6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A73E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64632" w:rsidRPr="00AB76B4" w14:paraId="4D923E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34A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4A1A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DD0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E79C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A02F3D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D85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B1B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3B0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797BA10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799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521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65464ED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E26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352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48C7226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FCD7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943D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CAC562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7A715E0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A31CA6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956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7A6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5F59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CA8C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2E5B5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7D31250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277284CB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F5D31A4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15389AA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A93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560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5CC27F0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0B8D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0D76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C2400C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3C3DB56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664B00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735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0505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6CAD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0342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AAA4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6053EEE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24BF2C5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6AD6641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063DEFE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377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88B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F9A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BE94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A0AEF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43A3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619B0E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BFC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B11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DF5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6BCA" w14:textId="77777777" w:rsidR="00F64632" w:rsidRPr="00AB76B4" w:rsidRDefault="00F6463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AEDE8CB" w14:textId="77777777" w:rsidR="00F64632" w:rsidRPr="00AB76B4" w:rsidRDefault="00F6463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408875D" w14:textId="77777777" w:rsidR="00F64632" w:rsidRPr="00AB76B4" w:rsidRDefault="00F6463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F64632" w:rsidRPr="00AB76B4" w14:paraId="347613E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20C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0E9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7D66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9CFE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98A265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B0E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AEEE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BBFC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80C8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67B54" w14:textId="77777777" w:rsidR="00F64632" w:rsidRPr="00AB76B4" w:rsidRDefault="00F6463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64632" w:rsidRPr="00AB76B4" w14:paraId="27CB6AB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EB8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110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0015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0CD9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7CB36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1FC9A6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BCBD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7C4F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BBA4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9462D7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980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80D8D" w14:textId="77777777" w:rsidR="00F64632" w:rsidRPr="00AB76B4" w:rsidRDefault="00F6463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ECCA77" w14:textId="77777777" w:rsidR="00F64632" w:rsidRPr="00AB76B4" w:rsidRDefault="00F6463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014D1" w14:textId="77777777" w:rsidR="00F64632" w:rsidRPr="00AB76B4" w:rsidRDefault="00F6463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64632" w:rsidRPr="00AB76B4" w14:paraId="1E402B7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EC8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4B1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A8CD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A0BF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3ADAB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E81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06728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3B42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213B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BA3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2815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884EB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64632" w:rsidRPr="00AB76B4" w14:paraId="2B73C538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CA3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E3E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87D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5F1F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1F4BD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83A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E43080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485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DEC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B33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A0C6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6B4CF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64632" w:rsidRPr="00AB76B4" w14:paraId="59A1081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BF0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2BA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D936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C53B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B34A55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D3B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9F527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92BC5D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F52D4A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4DFF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FC8C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6B59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25C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FD95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F64632" w:rsidRPr="00AB76B4" w14:paraId="16D54B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2F8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D5C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688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55F4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EB5F49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737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DA721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E2F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E3A6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7A5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AF2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C60562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64632" w:rsidRPr="00AB76B4" w14:paraId="086DC1C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8A2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1DF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42C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1BE8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4727C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D8B8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66EA78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34E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2E2A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EC42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62E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94EB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F64632" w:rsidRPr="00AB76B4" w14:paraId="4CAAD8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06C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A49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3FEA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D701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161DBE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F39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6334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315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793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5566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066F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64632" w:rsidRPr="00AB76B4" w14:paraId="1D2AAE2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32D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6688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B18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F006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905B1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81F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AA21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84F0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915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5E0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64632" w:rsidRPr="00AB76B4" w14:paraId="4172C1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BFF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F455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4EA7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2828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659B6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89B8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2AE2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10BE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FE9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1818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64632" w:rsidRPr="00AB76B4" w14:paraId="61D4A01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100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3EFB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0C27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FEC9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C38B7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AE40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99803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518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DE4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7D8D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5A0B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28D5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64632" w:rsidRPr="00AB76B4" w14:paraId="340B114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69C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69E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DC93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DDD3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ED29D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56B6EF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D646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1BFB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5032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058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CBAE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2676EFC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9C3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2CD4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950A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874F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28C984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6B9ABC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0245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02F2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881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AB88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66C5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E4E025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FC5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254E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3870A7D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4CA1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9910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DAE582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54A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4D3B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A60F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746A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FAF2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40D991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9C4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184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AAC1B8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8E07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703B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C16C4A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D21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3C38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205A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1086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B4A2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6234002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4CE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908E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79278D9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003A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89B7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58226C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6CA1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3523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A4A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4A6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F995" w14:textId="77777777" w:rsidR="00F64632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728A6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valabilă pentru trenurile de călători. Circulația trenurilor de marfă este interzisă.</w:t>
            </w:r>
          </w:p>
        </w:tc>
      </w:tr>
      <w:tr w:rsidR="00F64632" w:rsidRPr="00AB76B4" w14:paraId="275C5D6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ED7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D67E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322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53B4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CB03FC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84F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614B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52BD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6CF808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192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7EF8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23E5A40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89C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A116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5C4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6DA4D" w14:textId="77777777" w:rsidR="00F64632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4119E2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2EC2FE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5A70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6F2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3AF7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35F692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FAB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8A1EF" w14:textId="77777777" w:rsidR="00F64632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191FC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7C190D5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C4D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8ECA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F1AC0B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1145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6F76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E5CCB3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85F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C738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7F1B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172E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26EF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51F5024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BC2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A28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BFDC86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CE5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1BEF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F68D28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0ED4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C19D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7D41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FB29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4FC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12368E1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4E0CA3A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6C4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41ED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F98B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254F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68228D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F19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D34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09F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7AADAA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88D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647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47B035C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055E633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47F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743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C9B3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AF45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CBC1D9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C748D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197E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6C425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046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9C6E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07E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AD73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0CF5E4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3A5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4EB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58CB27D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416A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603A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B2C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164D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7487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5FA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AD5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0BFB85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1BD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001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19D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942B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8A2539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405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498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0962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006DB15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8EF2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CA7B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F64632" w:rsidRPr="00AB76B4" w14:paraId="14D9BF0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995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E759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6B1FA2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500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CE5E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ABDA1D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7F5BE4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133C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796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C91A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B65B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047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4D999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AAE9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64632" w:rsidRPr="00AB76B4" w14:paraId="542DA8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9BB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182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41AA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F94D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9AE747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4B7E4E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72A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261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53D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7CBE648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626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F893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F081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4B06851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3AF2F69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2C0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BAB9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1A00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5425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F5E47D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D28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994D7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DCDA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88B4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721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D9D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64632" w:rsidRPr="00AB76B4" w14:paraId="2F69F9E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427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99A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C3D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4608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7C80F2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466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C7DBF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D8B3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73B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5E6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F089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64632" w:rsidRPr="00AB76B4" w14:paraId="2296C2B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D35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D2BF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724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536A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37E74F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035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9B52D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7A6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0CF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5A3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AF6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2A44AA0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6DC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29F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CF243C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CDC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B370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A360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460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E0E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B2F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6788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2BB17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221279A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A3E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372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AEC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1CE3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0666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62CA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E05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2A59DDC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D8D9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D5DC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64632" w:rsidRPr="00AB76B4" w14:paraId="1585D90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9D0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7581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AABACC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0431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B437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D88123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F5D4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9D4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42AC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ACB2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228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64632" w:rsidRPr="00AB76B4" w14:paraId="41F31B2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A86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130F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607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F313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24EFDF5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852F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2B9D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981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889716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7E1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751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3E092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076B552E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812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18BB2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D0253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0F10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E9C1E1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3A61A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C1C1B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C32BA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26626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9ADB5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7DDA07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C614D2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D9577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FD2D9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CB175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BD08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38CB0E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6B9CD6A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6F3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AA94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4E201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26E9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0C8AAC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4DA3E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5695206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2088FF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86F4C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6A5E0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A5E83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C97BB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2434186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B79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A9818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DC07D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69CF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F60E7A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A4D54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96E15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4F39F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6EB80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95D5F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3DD88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828D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F64632" w:rsidRPr="00AB76B4" w14:paraId="7B0165D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D04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84D5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1B23A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4520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B3AC60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CB05C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AA89D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76434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FF327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40B47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7DE8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F64632" w:rsidRPr="00AB76B4" w14:paraId="475C489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DAA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AA0CD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BA60C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07F1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BB9C29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6C18F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0789D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3FAE1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073A3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514C3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E5939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F64632" w:rsidRPr="00AB76B4" w14:paraId="4FB61D8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E9C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0D178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14BDA7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0944A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B82F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4FD271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D2390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E2DC4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29205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CAFC0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328E0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37E757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6CF31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64632" w:rsidRPr="00AB76B4" w14:paraId="102CFF81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C1E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2A0C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F4D3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2C73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509F4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FA758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E7A972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04887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F4B93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72476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2AEF5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64632" w:rsidRPr="00AB76B4" w14:paraId="395B86E5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A6F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DD41C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31518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1608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B1665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AF4FF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59BEAC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AE71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CFBDB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AEBC7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814C5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F64632" w:rsidRPr="00AB76B4" w14:paraId="486E3CD1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C36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1E1EF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9651C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B2E2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9B6949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6F397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FBCD6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033C4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2C96E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A5383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696C5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F64632" w:rsidRPr="00AB76B4" w14:paraId="10A1C4E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F76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628C8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B5B85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CA16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8793CD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20F6E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1ADB9B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B97BB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CCE39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44014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F1F07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F64632" w:rsidRPr="00AB76B4" w14:paraId="3A52C67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2E4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A3BC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CB5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C62C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FD56F0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AB52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892B8D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55893FF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23253F5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FCBD24A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794F5D7C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60F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0A5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F912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FA3E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0045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64632" w:rsidRPr="00AB76B4" w14:paraId="173E063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5C5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FCF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2C87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1ADC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43E99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C782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46798D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005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2B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59BC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647C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CB4B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64632" w:rsidRPr="00AB76B4" w14:paraId="3B0815D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6ED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6242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5DFD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9BFC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70F32B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BF98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02A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9E79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F3C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6F3E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5AFCA07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13D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322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910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8ABD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DA5B7E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7CAC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9799F7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BFA7D81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3ADC9D4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D24AF8B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36F460F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EDF69C5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BE96682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40E6F0E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8C74028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10B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936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5A19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F8C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59D9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64632" w:rsidRPr="00AB76B4" w14:paraId="2F7D159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09C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AF0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291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6270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CC32E7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BB5E0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5DD100B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CBD3C48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582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446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35D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6032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4AF7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64632" w:rsidRPr="00AB76B4" w14:paraId="351E327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314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281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3D64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0D03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7A0A71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3654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17B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DDA9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246B5A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3C4B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CD1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5FBE8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759C7E3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DF4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C86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E3A368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04E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8EC5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05E885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5A12BD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B1CAA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658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E8F4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BF0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3B0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E5453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2B794C0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987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ECAC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99E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9EED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84C2DA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5C6D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6685A2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8216EFE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5ABE9A0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F2E99C9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E74C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20DE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CC93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0ECF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FCEB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64632" w:rsidRPr="00AB76B4" w14:paraId="26FAA1E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2EF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6B3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E58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7A5D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571D51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9EBC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BE61CC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6BA9E3D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367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744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935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9B45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47725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F64632" w:rsidRPr="00AB76B4" w14:paraId="6F88BE3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6E5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2B02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E35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A87A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3A1EB1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52687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63D9F7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B92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515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F1E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5A5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F64632" w:rsidRPr="00AB76B4" w14:paraId="2309BA9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E7D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765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209E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3CD3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CF3D9F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ED585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8520689" w14:textId="77777777" w:rsidR="00F64632" w:rsidRPr="00AB76B4" w:rsidRDefault="00F6463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B0F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E4BC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E8BC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33D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91FA0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131800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64632" w:rsidRPr="00AB76B4" w14:paraId="280E6040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7DE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336E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EF6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3ED7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D9789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556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4210F0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CCD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48E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019F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FCE2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3757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F64632" w:rsidRPr="00AB76B4" w14:paraId="2DEFE90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410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8CB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AE5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DBDB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4E49A7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471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E1BCA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710471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0CA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A16D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B600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05E5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F64632" w:rsidRPr="00AB76B4" w14:paraId="351D1962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841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06B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0D30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C9BF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409410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1918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07A60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B7A36A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A8FC77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D4E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9BC7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69A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4E3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8A1A3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F64632" w:rsidRPr="00AB76B4" w14:paraId="728EA20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972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B534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4AA6413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382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6852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CFF45B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824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0862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6AF1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84FB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7D0A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15CDCC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52953E3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90F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B34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935DEC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010F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6E48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CFA46B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876D5D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51F71F6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95E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A73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9BD1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27B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7B9A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E9AC57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73973FE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A13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D33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E823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6FEA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135439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36F8ED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9C6A4E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19FA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723D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7865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462A76B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885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0A2C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3C2CF4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04EED080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114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B52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023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10E4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C0CC88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BE2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6AEB38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72B37F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00DB48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D262D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2607B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2502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67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54C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44A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DA5507E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33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0EF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31FB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40D8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D98361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36094E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B3C6B4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D7AF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1F65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624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B18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A9E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54B1906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C23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1C7D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9FC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8B45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01A8BB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0163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0671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F988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1FE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DF9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5DB1E4B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870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104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12C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0DD4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5616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953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849DC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7F564AC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F5D3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74A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4E674F88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D1A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4AE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875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BEA8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5F70BDB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032B07A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24D2246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6CB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E11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F91D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77DBA8F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27B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8EB7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0F4F7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:rsidRPr="00AB76B4" w14:paraId="6177A02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F80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479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4F1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A054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CE8C85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564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2009A80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D7EE96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19B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60A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8416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E84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DB7064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F64632" w:rsidRPr="00AB76B4" w14:paraId="0D7098A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453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3B6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EB1E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B38A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028C9F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9C3A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833C83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4CB1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ED99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D3E5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091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F64632" w:rsidRPr="00AB76B4" w14:paraId="6F4618C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B62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CEB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31DAA8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EBE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1035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9A9F55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41F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19B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4BE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FB0BEE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9A4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55C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F15B82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557235F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E3C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61B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FB3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3E38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C5D037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E05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64D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8AA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429211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8BE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C47F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64632" w:rsidRPr="00AB76B4" w14:paraId="165CE7A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E6A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393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C51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52D3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E63689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6B181F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B14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4D4B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891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176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EC0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52E2558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1D8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A9E4A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40C73E3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D32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3F6E1" w14:textId="77777777" w:rsidR="00F64632" w:rsidRPr="00AB76B4" w:rsidRDefault="00F64632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5D302E9" w14:textId="77777777" w:rsidR="00F64632" w:rsidRPr="00AB76B4" w:rsidRDefault="00F64632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711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A3D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5DC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7FB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DEE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797C0A3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C6B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E85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D429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0BE2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3FAA39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2F37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399C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A7A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055ED61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8A50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EA6A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685478F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C17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D80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D1B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23A0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B189D1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5076C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A1CF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0E8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5D54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8BC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58D8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34855F8A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A48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C8D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2BEEFA7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3B3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C59B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53BABE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D40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B85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7FC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C034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59CE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7A1C81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074B47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F46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38B0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7E5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E8D4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E6FB9C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172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5DE4FE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B0A2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985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0065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0D45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EA3B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64632" w:rsidRPr="00AB76B4" w14:paraId="7559081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823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998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9B3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FAE1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467B6C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AB54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766909E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CF99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F213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935C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2EF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68B4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F64632" w:rsidRPr="00AB76B4" w14:paraId="71E04813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4AA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671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AE4C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67C3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C57CAA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5AD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1D87CD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B2D6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9EA0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53C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DEFF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B192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64632" w:rsidRPr="00AB76B4" w14:paraId="44081C1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048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D749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40E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A2C5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734216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784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272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5B4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8ED7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B873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F024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64632" w:rsidRPr="00AB76B4" w14:paraId="68724B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693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301B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1C0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FFC0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0F44BB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09AE1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261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B8AC8C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548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7CD6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C71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E12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0A0032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2EF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34B7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BE3D61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A49B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9CA6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2A635E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F5F3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5DCC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3F03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89F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88F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06A66F5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8A6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1E7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5393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083C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94BC40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D1C5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E25D60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C8FC36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246F9A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7E3D22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309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8F9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43B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2A5F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6CBDB1F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332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30D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AA79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C17C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B08476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A79FF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0C25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D388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B60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6D8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999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2D69C45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193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38D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986314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CF64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0632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4B88777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78E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64FB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029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A007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02A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3C4D2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F64632" w:rsidRPr="00AB76B4" w14:paraId="188A55B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F7C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47EE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9D48C0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BFE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B1F8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F65DF6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40D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8AB9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21B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5489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F633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8CCEC1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2F35AAA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1F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E02F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B67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7D88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C99A35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D1BBEE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B73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415EE3D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861E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2071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5A06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034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748B0653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F69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55C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8384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37BA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F4B34F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33CDC3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67E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168E1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5D04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68B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344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8D61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6380DF10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9EA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95A4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998C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6161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C19E1A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7F3463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B2B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307939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4B5D1A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9170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BE0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B20F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227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1AE9397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57D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4DB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BF83C0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4AA3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3FF8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88F240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5104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F674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4B6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AF61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EF9F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7E58420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4919414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817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D5F4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D93A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5E92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C0F1AB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E7A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E44A1B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3A2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CE55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78D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3FDC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C0A0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64632" w:rsidRPr="00AB76B4" w14:paraId="0B08DB0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042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E315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F8D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6540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8F1B82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96F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57863E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8D2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2BD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A75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5C5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FB2D6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F64632" w:rsidRPr="00AB76B4" w14:paraId="12218D3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478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D16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6E1EBE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31A2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F87A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15F4466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D6F0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2D5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C6B1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5C7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A59B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5FFDBF9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491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A213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0CA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915F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B6C754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ADC08B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6D3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92AB0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E3E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922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0A01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60B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3AD3968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20D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798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0A1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4DA9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1E3618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224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ACFA8C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A45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EF6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330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BA5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4357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F64632" w:rsidRPr="00AB76B4" w14:paraId="556BFAA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AEC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709A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99A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5357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0C01C7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216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D3C39C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3F5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C15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15DE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B65D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EDDE0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F64632" w:rsidRPr="00AB76B4" w14:paraId="204214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9EE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8FEE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6B3F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3B7D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9A0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39E412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9373E4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75C147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CC5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AE1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D68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D121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C2D0C9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74A163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F64632" w:rsidRPr="00AB76B4" w14:paraId="07D82FD8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264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8C79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C19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CB03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CE1752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057B84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393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AB18A8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81C9E8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9BAE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48D1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6267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D8A8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2590B1A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9E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9C9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76AF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EF6A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2E9EAC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2E0499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8D9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590B5D4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3A7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A21B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944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4A09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608B76D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C28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04A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FFA7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8D27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F6E14C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D1F634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00D2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758F1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7F1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6AB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6E45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3F92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103BA97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C5D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4714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255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6E97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C46A3C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5588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121904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8C2D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A42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10AD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8B29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738D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F64632" w:rsidRPr="00AB76B4" w14:paraId="09F79AB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A6D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CC4C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BC584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E85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E578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75173D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109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276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7D4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FCA2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A319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AFCA94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:rsidRPr="00AB76B4" w14:paraId="50C5C002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D4C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A656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7401FB1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4C5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BB60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40365B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7161ED4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4D8A7C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6A9D8E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CF3250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07B3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31E7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3A8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416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6361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2964FA6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FAA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77B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7C6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8FAC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23A958F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F02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885C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DDB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D12AF7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10E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ACF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5D78B74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6BF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5595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229F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FBE4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5E32DF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768235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B80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460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75D3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F2F0FE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928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E49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BD3A7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F64632" w:rsidRPr="00AB76B4" w14:paraId="0F71C1F8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122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3E5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068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FB6C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06481B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0CF41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7ABA390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EAEB8EE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FF978B3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09836C7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A7A62A2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6C1B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1DD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B09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19C3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1E4C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64632" w:rsidRPr="00AB76B4" w14:paraId="1B83F2B4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F24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731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29A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56A1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3FBAD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9AF757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40F6FC3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7DA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477F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B01C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0921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1C29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64632" w:rsidRPr="00AB76B4" w14:paraId="783DE61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ABE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66F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9AC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6A36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2F840C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8C968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B39BCF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86D25F3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E559546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44C6889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2531BE6" w14:textId="77777777" w:rsidR="00F64632" w:rsidRPr="00AB76B4" w:rsidRDefault="00F6463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0F0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B25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5968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169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D916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64632" w:rsidRPr="00AB76B4" w14:paraId="1AEDCF6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79F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FEE3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86F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3C8A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5D4E84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3E1097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53A9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150E8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B41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DEC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A759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10A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8307EA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417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B6D4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86E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3CEA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6FB71A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743C1B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CB16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F71F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388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CE7F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B74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0857E23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A92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E5C7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218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8881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F19AA9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C46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25004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765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1AE1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ABA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DC1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D732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F64632" w:rsidRPr="00AB76B4" w14:paraId="0E68280C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DDD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C7F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055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B116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567648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524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46D189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DAD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062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F74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501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64632" w:rsidRPr="00AB76B4" w14:paraId="47181E2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15E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6D61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0755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278E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444F7C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2808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069C92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D98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040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6618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00C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F2EE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F64632" w:rsidRPr="00AB76B4" w14:paraId="06B9AAD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A9C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5CAA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30B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8F67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AC3CAC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4FA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6B08C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D3C498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CDCAEE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DA5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103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512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990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DC8B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64632" w:rsidRPr="00AB76B4" w14:paraId="2AAA05F6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A5F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85C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AC8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CDE2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054543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A31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906C6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39C0E2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BA5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9DF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C85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AEB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E492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64632" w:rsidRPr="00AB76B4" w14:paraId="155A50F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743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AD7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2742EA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FA68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3357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CF6320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BEAFC2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0D95A6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397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DF6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43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E20E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579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10E8F5D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90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2F2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887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417E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EA5894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BCF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EADAF7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8302A8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C0B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D710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5916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F16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1C8718D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C34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091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8651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BA2C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550DB1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2455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3E5C079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B9BB03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EC382E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D817A7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2B43D09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3A614E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0EB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E9DC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1CB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F21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488F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F64632" w:rsidRPr="00AB76B4" w14:paraId="2FA8B50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B0E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005C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9E6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B999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2708E0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5574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2AD4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CFF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252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9D90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3ECB7A0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415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428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583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EC11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921A4E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F47A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D559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865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23C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51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3597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F64632" w:rsidRPr="00AB76B4" w14:paraId="6C7B5E8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268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FE4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B45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589E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0485F6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B46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894A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B91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A38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6B6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5E1CFB8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19C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612D" w14:textId="77777777" w:rsidR="00F64632" w:rsidRDefault="00F64632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396+300</w:t>
            </w:r>
          </w:p>
          <w:p w14:paraId="0BFDF2C9" w14:textId="77777777" w:rsidR="00F64632" w:rsidRPr="00AB76B4" w:rsidRDefault="00F64632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7D107" w14:textId="77777777" w:rsidR="00F64632" w:rsidRPr="00AB76B4" w:rsidRDefault="00F64632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AC25F" w14:textId="77777777" w:rsidR="00F64632" w:rsidRPr="00AB76B4" w:rsidRDefault="00F64632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 Topleț</w:t>
            </w:r>
          </w:p>
          <w:p w14:paraId="6DFFA5A1" w14:textId="77777777" w:rsidR="00F64632" w:rsidRPr="00AB76B4" w:rsidRDefault="00F64632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F9A5" w14:textId="77777777" w:rsidR="00F64632" w:rsidRPr="00AB76B4" w:rsidRDefault="00F64632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2CEA3" w14:textId="77777777" w:rsidR="00F64632" w:rsidRPr="00AB76B4" w:rsidRDefault="00F64632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16AE" w14:textId="77777777" w:rsidR="00F64632" w:rsidRPr="00AB76B4" w:rsidRDefault="00F64632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1EC1" w14:textId="77777777" w:rsidR="00F64632" w:rsidRPr="00AB76B4" w:rsidRDefault="00F64632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D8A3C" w14:textId="77777777" w:rsidR="00F64632" w:rsidRPr="00AB76B4" w:rsidRDefault="00F64632" w:rsidP="00C14D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607BE04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90A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3C1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248D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1BA0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7494D9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19D0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D7D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2BCE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5102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914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40E2D3C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7C2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43F0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1DF9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C19C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B2579F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441F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23364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5A8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C11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47B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B4B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B8E6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F64632" w:rsidRPr="00AB76B4" w14:paraId="5054707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EC9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8082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0CA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80A8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458CF2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023D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D02E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4DFC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9FEB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33A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F64632" w:rsidRPr="00AB76B4" w14:paraId="0E8A810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EE9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0695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9E2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FE69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5B6E658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9E61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492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CA24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B603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68AD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08DFA7E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BDB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29BE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3BF2E4C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F583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74EF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040CC9E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B300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9AA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D8FA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D07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D2F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3418E19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E02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F73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DBCC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079F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08481E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4E2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B738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ECD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8E18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869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B5E4D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64632" w:rsidRPr="00AB76B4" w14:paraId="5D28574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8E1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EC43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D7A9D9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9C0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D254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5AC479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2950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804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557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BEA0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DF2C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2F587BBE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DA9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E1B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651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9439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E73192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AFF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300375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458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C08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15FB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2242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103B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F64632" w:rsidRPr="00AB76B4" w14:paraId="5D8B7D0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EFF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54BD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C509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CEC5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6E317D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5D42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79394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59D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9EE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53CE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A2C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FBD0F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64632" w:rsidRPr="00AB76B4" w14:paraId="07CCFBA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2AD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D997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C49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2FA6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1CDAB7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EBB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B6ED3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76A3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296E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3C40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3B1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B0EF4A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F64632" w:rsidRPr="00AB76B4" w14:paraId="22EE7CE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35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31EF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7E17EE6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BFB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27E1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54D114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A19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C3F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18C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039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32AD2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3455479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7B4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39D5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2C92479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CF6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D71B3" w14:textId="77777777" w:rsidR="00F64632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0CCFBDB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18AE6BA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B7E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336D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B89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5FC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251B5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6448594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9C6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137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D489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7EE0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45B35C8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AD0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7439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39E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D77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F98B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27A2E20" w14:textId="77777777" w:rsidR="00F64632" w:rsidRPr="00AB76B4" w:rsidRDefault="00F6463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F64632" w:rsidRPr="00AB76B4" w14:paraId="1FD47B2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59A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A397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BE70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B762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5D071E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E26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1D2D06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91AA2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7BF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AE8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DA3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7A6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2CF4780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95E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4C01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A384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CDFC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51241D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BFC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1EF0E7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A45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D13D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E342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C13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579122D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73D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5B34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D4B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CE24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941773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4BA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1DA2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EDE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5615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3A62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A5A2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F64632" w:rsidRPr="00AB76B4" w14:paraId="0C56C0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A2E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3AF9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2F4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AB72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2820C4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E760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5A1FFA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48E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0E2F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EED0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D9B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56B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F64632" w:rsidRPr="00AB76B4" w14:paraId="3544DDE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75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BCF6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4A40F02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ABAC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C2243" w14:textId="77777777" w:rsidR="00F64632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EEB202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4D3C903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676E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A11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A32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D04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542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F64632" w:rsidRPr="00AB76B4" w14:paraId="70F1CBC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7A9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636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3F00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C864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3B71E3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089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C6BFA3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56C0C9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D2CD90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C8F7E6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7F1BFA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051B83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14F45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953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B45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869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8E51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8813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F64632" w:rsidRPr="00AB76B4" w14:paraId="3423525D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B4D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023D2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23EB245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D79B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33B1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84EEAD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6C9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839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348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34F3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232C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F64632" w:rsidRPr="00AB76B4" w14:paraId="221695C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919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964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6A7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FA84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4A467D5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11A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62EB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A6C9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6EC55F8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D8F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545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323F21D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E84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F43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72F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F36BD" w14:textId="77777777" w:rsidR="00F64632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0873E0E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7DB8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CB8A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5DCBA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6B31AC8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928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63D0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F64632" w:rsidRPr="00AB76B4" w14:paraId="2B8FD0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CE3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EC16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EF5B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66C2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24F6D0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92F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089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D44A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0924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FAE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D1C9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64632" w:rsidRPr="00AB76B4" w14:paraId="19CA4A9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499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B1D7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6741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054A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7AB2F6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565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93D7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7A9D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B6C0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468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E16B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64632" w:rsidRPr="00AB76B4" w14:paraId="0377B2FB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9D449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D7A1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0F23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9CA2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CCC9D3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DF7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3EAD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4E61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CBB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3BAF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F64632" w:rsidRPr="00AB76B4" w14:paraId="0F08842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19EB3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D1B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EB1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59F2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796A3A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48B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72032E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94EBE1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CE0168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C470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B9A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B9D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B24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0EE7767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C343C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D1C0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97C2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DD4AB" w14:textId="77777777" w:rsidR="00F64632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C74637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785D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5A3B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6F9A0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59734E0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749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526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E48EE3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64632" w:rsidRPr="00AB76B4" w14:paraId="06FD858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B7AB4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E2E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3E93517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81A0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AF91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21DC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D26E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039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8C75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44EB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F64632" w:rsidRPr="00AB76B4" w14:paraId="7629F35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F7350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90F0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1A81503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FFF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E39C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ACD1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269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6929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3A09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4E85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116A5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64632" w:rsidRPr="00AB76B4" w14:paraId="2A4B4B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69E32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CA4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7CCA6D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A63C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3581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708B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AA8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94F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DF9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71E8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F64632" w:rsidRPr="00AB76B4" w14:paraId="70AE83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9F567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5DE9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DF81C6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61FB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A8A6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D86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7B83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286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15B5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2E3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F64632" w:rsidRPr="00AB76B4" w14:paraId="4F79C8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02C2B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84E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BF9882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584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A6B0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91F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2AF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1FD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4BB7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9A27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64632" w:rsidRPr="00AB76B4" w14:paraId="517EFDD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19551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1E0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9DCD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B00E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3FA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EC200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4FE2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5A6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36C9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DAE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64632" w:rsidRPr="00AB76B4" w14:paraId="77FC4B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DE31D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2F0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6B3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10B9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0A3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91059D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46AC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1E31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87B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FCD8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F64632" w:rsidRPr="00AB76B4" w14:paraId="0DDD0CC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FA5A9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CDB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9E5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2914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E9F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1BAA2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A86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C41C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4438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D8B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F64632" w:rsidRPr="00AB76B4" w14:paraId="243239E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3FBA0E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198C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42DF078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F80F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401F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1FF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5E1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B89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C067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EBD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64632" w:rsidRPr="00AB76B4" w14:paraId="15813D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E42AB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843A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2857C02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35E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8301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D8ACE2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2C30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7A6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45DE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CE9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693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64632" w:rsidRPr="00AB76B4" w14:paraId="68E8B6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D9A6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81CBB" w14:textId="77777777" w:rsidR="00F64632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1AC3133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40FC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EEC83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FE42A8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DEE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3233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1DB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D1B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243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64632" w:rsidRPr="00AB76B4" w14:paraId="4368CDB3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D9D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9CE9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76D9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51C6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1CFFC6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3CD5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B98A7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5AA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0BD8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72E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205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9D52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66436AE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F64632" w:rsidRPr="00AB76B4" w14:paraId="315AF1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A8253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7A87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9F7752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971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FF89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B18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194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8A1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0714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6208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720D365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F54AE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6E1A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B687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3317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ABD575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0F9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B929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349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9C9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F99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7DA4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F64632" w:rsidRPr="00AB76B4" w14:paraId="5794779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DCE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C602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E16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21F5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5F81E8D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8BC9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27137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2A1B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8E2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C81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C96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F64632" w:rsidRPr="00AB76B4" w14:paraId="52369AE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9E2A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A7F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3BDF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B7869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A77192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CD22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B62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E92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5CD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1EF4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F64632" w:rsidRPr="00AB76B4" w14:paraId="147D2B3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EE88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A3F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C67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503B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377B75F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873E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EDC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815F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EE96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5A3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F64632" w:rsidRPr="00AB76B4" w14:paraId="35B9B1A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00B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C623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C50FF7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490F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ABBA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F9D169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83F2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79A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0E9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0B5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5AA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64632" w:rsidRPr="00AB76B4" w14:paraId="0638B5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FB0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3D1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577A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B867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42BD2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E676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B231D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EC0E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B0F9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247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DD8F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B76B4" w14:paraId="52086D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C815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962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762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B155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DEE21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F96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2331BFB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7F4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E90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EFB9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6D87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A92A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0F84F6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10B1A9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64632" w:rsidRPr="00AB76B4" w14:paraId="33B71C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DC7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B7AE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F0E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81F6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9A209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2119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C9663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2DA5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1D3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D7D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04D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7F7CF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7EB2FE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498C47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64632" w:rsidRPr="00AB76B4" w14:paraId="08A5AF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3E81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588E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09AB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C582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DF27F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CE70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06D4A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C2A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DB6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1DA3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106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7383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F64632" w:rsidRPr="00AB76B4" w14:paraId="307AD80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F61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58D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846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D474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C3E73A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68A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D743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FEF3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9FD2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D27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8477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64632" w:rsidRPr="00AB76B4" w14:paraId="66E2FB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7409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661E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68C4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10E0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D5361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98FF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B3C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4E4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DF1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A8BB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F9A5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9C0DCC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F64632" w:rsidRPr="00AB76B4" w14:paraId="06A695A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D6A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2AB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5E0E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2E46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400F8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0103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B294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840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FF1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60DD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BCA7D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7800E04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64632" w:rsidRPr="00AB76B4" w14:paraId="275A05F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1E9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9F7B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13385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261E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222D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40A3F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6DE5A1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258C1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B36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BD8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82D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D3A64C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438EFF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64632" w:rsidRPr="00AB76B4" w14:paraId="3F4C8A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6930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207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60C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D98C4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AA6A27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7109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35F9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363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7F9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B0EB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DF444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F64632" w:rsidRPr="00AB76B4" w14:paraId="7196F5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D1E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3355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3339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F47C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082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B680B6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8A41A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5E90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9C5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AE8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0E4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260407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64632" w:rsidRPr="00AB76B4" w14:paraId="4246832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52E7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1517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25F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E453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2DEF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A0B79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F2FF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FC30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315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BBF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64632" w:rsidRPr="00AB76B4" w14:paraId="6CEDC24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F38C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FD0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C89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1462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C7B2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73DF1EC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76A14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629FC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98C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5B1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70A8" w14:textId="77777777" w:rsidR="00F64632" w:rsidRPr="007B5A25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0FD9FF2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64632" w:rsidRPr="00AB76B4" w14:paraId="2A744B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326B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527F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BC4CA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955D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CF1EDB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73C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746A5AC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B82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4CD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A9E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FDBAA" w14:textId="77777777" w:rsidR="00F64632" w:rsidRPr="00AB76B4" w:rsidRDefault="00F64632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AD82E" w14:textId="77777777" w:rsidR="00F64632" w:rsidRPr="00AB76B4" w:rsidRDefault="00F64632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64632" w:rsidRPr="00AB76B4" w14:paraId="344358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ED46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844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563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C14D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B8FB15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598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590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380A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BC4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2E02" w14:textId="77777777" w:rsidR="00F64632" w:rsidRPr="00AB76B4" w:rsidRDefault="00F64632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CCA22" w14:textId="77777777" w:rsidR="00F64632" w:rsidRPr="00AB76B4" w:rsidRDefault="00F64632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64632" w:rsidRPr="00AB76B4" w14:paraId="6AE8C7F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069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CC08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C34E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8584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FEBC6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D94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E13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70C6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2E00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9AA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9EA2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64632" w:rsidRPr="00AB76B4" w14:paraId="4867C7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1FFF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7635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BA5A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EBA5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E00F7F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5E3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D5C9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5B7B7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5BD6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BF2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35DF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64632" w:rsidRPr="00AB76B4" w14:paraId="02DF579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617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E8EC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50D8813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372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9DB82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116E0F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2572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35B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1F9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D97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6DD93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4F8DA03B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6FF4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6BD6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1FD207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2FD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CB33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4B4D3FE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B74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3F562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6FF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A305F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A931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:rsidRPr="00AB76B4" w14:paraId="489D3C5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D2B3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7D9A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566C3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3F5D1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8AA4EDC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1D7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98673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1109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34E7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623D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7AA0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F64632" w:rsidRPr="00AB76B4" w14:paraId="6A90A0E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BFE2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23DB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71D6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ADA16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04D5270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615D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FBFB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CC2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240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DFE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F64632" w:rsidRPr="00AB76B4" w14:paraId="5A846DC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7A7D" w14:textId="77777777" w:rsidR="00F64632" w:rsidRPr="00AB76B4" w:rsidRDefault="00F64632" w:rsidP="00F646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F7CE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9757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EC80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B1CDC88" w14:textId="77777777" w:rsidR="00F64632" w:rsidRPr="00AB76B4" w:rsidRDefault="00F6463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3089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3DD98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0AA6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7B04" w14:textId="77777777" w:rsidR="00F64632" w:rsidRPr="00AB76B4" w:rsidRDefault="00F6463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13E8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BE81BF" w14:textId="77777777" w:rsidR="00F64632" w:rsidRPr="00AB76B4" w:rsidRDefault="00F6463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25735823" w14:textId="77777777" w:rsidR="00F64632" w:rsidRPr="00A8307A" w:rsidRDefault="00F64632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2D0A639" w14:textId="77777777" w:rsidR="00F64632" w:rsidRPr="005905D7" w:rsidRDefault="00F64632" w:rsidP="006B4CB8">
      <w:pPr>
        <w:pStyle w:val="Heading1"/>
        <w:spacing w:line="360" w:lineRule="auto"/>
      </w:pPr>
      <w:r w:rsidRPr="005905D7">
        <w:t>LINIA 116</w:t>
      </w:r>
    </w:p>
    <w:p w14:paraId="39858DD5" w14:textId="77777777" w:rsidR="00F64632" w:rsidRPr="005905D7" w:rsidRDefault="00F6463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64632" w:rsidRPr="00743905" w14:paraId="0E25202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F5E6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6A60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529994F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2C2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007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6C3C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0A91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558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421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0D3F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3FA660B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3761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503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2ED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A8E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3729C5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EFA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FCAB40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7325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1CE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525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ADE5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43FF5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64632" w:rsidRPr="00743905" w14:paraId="7BCC126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900A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D2F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D10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F94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613ED0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5F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A10A7D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B4DB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EF8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E4B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266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64632" w:rsidRPr="00743905" w14:paraId="614F91A5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5F39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EB2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B15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908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33A2B1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9930DB5" w14:textId="77777777" w:rsidR="00F64632" w:rsidRPr="00743905" w:rsidRDefault="00F6463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AD1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6C54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CC4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79B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249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7C7633D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5576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66A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3BB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377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E04DBD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F05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0668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A49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026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298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5A2AA8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64632" w:rsidRPr="00743905" w14:paraId="43EB911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F380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6B3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FDDDE2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F28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4BB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85A0AF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85B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B134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CFF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0A6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172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513F06" w14:textId="77777777" w:rsidR="00F64632" w:rsidRPr="0007721B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743905" w14:paraId="638F80C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C766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60EE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603723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579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15F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7839ED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73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F8E2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007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CE7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A71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5C0098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743905" w14:paraId="184E6BA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A5DD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CDC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3B11180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3CE9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6F3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091702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E2C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D400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AB9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898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E90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34850B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743905" w14:paraId="396D6A3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DAD4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BA9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6F979A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5E4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5BA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51B11E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848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6FD6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261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B61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6E9E" w14:textId="77777777" w:rsidR="00F64632" w:rsidRPr="00537749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64632" w:rsidRPr="00743905" w14:paraId="537E374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3FAF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DA8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EB7C24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68E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0FFC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7ECFFE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141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81A9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F8E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6F5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553D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0E3F015" w14:textId="77777777" w:rsidR="00F64632" w:rsidRPr="005A7670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743905" w14:paraId="2E1C8903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D2D1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6EB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7E0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D60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925355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37D3B0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5A5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EC19B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3D9B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23E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F81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388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1A34048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015F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65B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ECE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487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F10C77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940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466E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AFC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E3A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310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575907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64632" w:rsidRPr="00743905" w14:paraId="4A03A57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FDC5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4E0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25C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345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43564D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F6A5C5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D72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3FB500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B39EF1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8970BD1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5AD3A6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1A737D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71647E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ABCE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E8D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1BE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55AC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23586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64632" w:rsidRPr="00743905" w14:paraId="19886464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9421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72A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5BF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16D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9DCCBD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685C45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019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E4FA1A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5CF4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D0B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A84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E8D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64632" w:rsidRPr="00743905" w14:paraId="728A273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EB5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B91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1E5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B76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6AD515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962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3ED1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8EB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3A6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3EE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213358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5F9930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64632" w:rsidRPr="00743905" w14:paraId="29129C7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5C1A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1E8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062B72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1CC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D9A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47FDF7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9F6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5F52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BC2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3B3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B4B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945E298" w14:textId="77777777" w:rsidR="00F64632" w:rsidRPr="001D7D9E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2B0055E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34E3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BB4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C82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D06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549841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3DD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DBD4DC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25CA71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784517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1538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F5E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D88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D0A6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053CF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64632" w:rsidRPr="00743905" w14:paraId="7AE461B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4851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326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7CB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662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3CBE96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50C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16219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46EA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6D8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AAE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8DF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6D25F54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A8E8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8B7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72F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9D2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2A0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2B6E7A5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DE17902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DEC3A4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E665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B5C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EA7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649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F64632" w:rsidRPr="00743905" w14:paraId="12F7C76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8BA3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E1E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B0B28A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433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954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9CD976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D12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F913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05F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100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7A5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F826DC" w14:textId="77777777" w:rsidR="00F64632" w:rsidRPr="0007721B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743905" w14:paraId="08C6944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6919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C42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C3E6DA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3C2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31E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0468DE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1A0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585A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532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E76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00AA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DA38ED" w14:textId="77777777" w:rsidR="00F64632" w:rsidRPr="00951746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743905" w14:paraId="11B04FB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E3EE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F46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BA8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C65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477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2865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A32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EA1D23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30E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3531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772252D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4B84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E29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34719A5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D8C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7C2D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532E861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0B1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9E83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FF0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778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250E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0F62CEA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0141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2442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4EBDC560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E610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ED1E" w14:textId="77777777" w:rsidR="00F64632" w:rsidRDefault="00F64632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43949B06" w14:textId="77777777" w:rsidR="00F64632" w:rsidRPr="00743905" w:rsidRDefault="00F64632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0A3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0CC3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8FC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61B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BD2B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0FF407F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85D9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B8B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5CFFB81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83B1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F2A6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0817982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5AB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6323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14F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82F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617F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330AB79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B633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74BA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9AEF83C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E885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FE2D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9D4BF3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7E8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9BB8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AEC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A77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6F60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4CCD675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6C6D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6C4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17E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249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033470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5632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E4F8BA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D644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E2E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20B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1A64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A86F9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64632" w:rsidRPr="00743905" w14:paraId="54C2A64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67FE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70F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5B2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88D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88B827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B19BBD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346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0FDCB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1FC5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8BA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68C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254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67AA86F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CB74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08B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16C493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9CF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8F9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97F272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774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D705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D5E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A95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F41C" w14:textId="77777777" w:rsidR="00F64632" w:rsidRPr="00351657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64632" w:rsidRPr="00743905" w14:paraId="7E9C6974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FBA3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4A2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548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2FF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9C5E30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7A453E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60C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15151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599E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CDB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3AE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42F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6486EBA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71EA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F1B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5C1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703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238EA3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F9C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E3165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D38D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B5E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CF3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387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1F40D97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FE8C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000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F11C4B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697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D0A6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BFD744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B68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6B58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122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D78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5DE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6BB26CA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5C96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C5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E728CA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C51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03EF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1B2B5F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FC9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9669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0B4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0B3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4E6B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D32801" w14:textId="77777777" w:rsidR="00F64632" w:rsidRPr="003B409E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743905" w14:paraId="7490E54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3428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AA1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040F9B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A925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AFFA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15E0B3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57C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77D5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20F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5D8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D310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4654596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A8AA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7EF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57B914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895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B70E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C41760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60C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814C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1EF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F7B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09C1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FD23D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64632" w:rsidRPr="00743905" w14:paraId="765A6A9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9E4E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D56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8E3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AE3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65E3C1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83427B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0D1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D6158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9E8D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52E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2CE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651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5625B0B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FC06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2BA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B33655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3D3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07D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775C62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BA7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F0BF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ABD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833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B7A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64632" w:rsidRPr="00743905" w14:paraId="6D64EE9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A8DA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ADA1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CBD5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9C1F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C3D20C3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01EA7F7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816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56272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DC28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A2C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7C1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8F73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0C679F1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F3F2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6EF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003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668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04C970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54A815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ECD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33E144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B526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513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7FB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C6D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4576540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FFF3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1700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4BC091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394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3489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240456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A3B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22AF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870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60F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2DB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151EEBD6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0BE5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465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D5B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CFD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195D16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510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423857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8BA9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B34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7F5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F5B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64632" w:rsidRPr="00743905" w14:paraId="59678D6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245E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09C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28A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511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FB0172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22A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9207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C7D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A2B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EB1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64632" w:rsidRPr="00743905" w14:paraId="2E2C399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8866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A50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77B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078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3C5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AE9F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DB82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B5FEA9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469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27B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F64632" w:rsidRPr="00743905" w14:paraId="4794733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88AD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519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6B6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C5FA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0D6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969D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EF9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0C35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285F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F64632" w:rsidRPr="00743905" w14:paraId="765A60A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FEDD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298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A6D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341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FD64A7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8C5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5C195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AEF9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440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660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53C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2E14A8C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56A3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63C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F52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B36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9D3AAD9" w14:textId="77777777" w:rsidR="00F64632" w:rsidRPr="00D73778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094B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4C7608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2209" w14:textId="77777777" w:rsidR="00F64632" w:rsidRPr="00D73778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FB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B3F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F98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5A6F43C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7945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30C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D43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922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A688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959D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523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124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D36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F64632" w:rsidRPr="00743905" w14:paraId="150D043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3BAB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194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039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DF80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A620B5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DA47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817AF2F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FA86C4C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B4F91BB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696588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D3BE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F48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4E2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8629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458685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2467BE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64632" w:rsidRPr="00743905" w14:paraId="7ED33E6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B3F0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C9D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4B0C0EA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280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B56A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04B7CA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B22A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F3BC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648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E11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E21C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64632" w:rsidRPr="00743905" w14:paraId="5E80BA4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3412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40E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9CE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275C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B7094F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B4F2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939F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2BE7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CDD216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0FC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61A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64632" w:rsidRPr="00743905" w14:paraId="204B881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476D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E515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3138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FBF9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A4A560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0FFA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925C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912A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CCFD102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2CAB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6807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533351B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D95D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73B0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5561BE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3539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B06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1AB8AC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DDF0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44BB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C693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5FDCCFE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1313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A1D6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3699000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353E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823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20AA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0BC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D317C7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5FAF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440B715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1BC79DF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69C204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FDF9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F554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5002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5B49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F2AB0D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64632" w:rsidRPr="00743905" w14:paraId="60BF86C7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81AE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BD1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DCC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3B0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6D922C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F37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5839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78C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E7C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839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2E6CBE0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5B1C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FA5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CC2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A0E7" w14:textId="77777777" w:rsidR="00F64632" w:rsidRDefault="00F6463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08E8240" w14:textId="77777777" w:rsidR="00F64632" w:rsidRDefault="00F6463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627C444" w14:textId="77777777" w:rsidR="00F64632" w:rsidRDefault="00F6463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EA13793" w14:textId="77777777" w:rsidR="00F64632" w:rsidRPr="00743905" w:rsidRDefault="00F6463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D83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CF2D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E975" w14:textId="77777777" w:rsidR="00F64632" w:rsidRDefault="00F64632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8940DEF" w14:textId="77777777" w:rsidR="00F64632" w:rsidRPr="004E7F11" w:rsidRDefault="00F64632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814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AF58" w14:textId="77777777" w:rsidR="00F64632" w:rsidRDefault="00F6463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691B229" w14:textId="77777777" w:rsidR="00F64632" w:rsidRPr="00743905" w:rsidRDefault="00F6463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0C9D44D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613E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4D6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60D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A0F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118747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6E7A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04FDEF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32A713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467E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29F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9D0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339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0986784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6777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E9A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09C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19A4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6DB6AF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5D0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7A1B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5039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B3B829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785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C45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1EDCC04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1B00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8A1F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83786C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418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0CAA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FEBB9F0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007B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55C8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D77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A2C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A9FA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4CA8655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13B4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B00B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9084CB1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1312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5B2E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549ABAE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265B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1301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CBB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970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AAD4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038458D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FB78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194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041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D881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2768C07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C71B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1320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94EE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544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6EF4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4DCE6DD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ED8D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EB9A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C1C415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C07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F26B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BC6D481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5D32658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072AA6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003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27AA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4FC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F615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625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302D81F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6AFD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2C2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94A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9A0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C0B730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C868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2DFE591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276D6D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2CE6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61F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69F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61E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64632" w:rsidRPr="00743905" w14:paraId="63C4615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85EC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A5B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6EC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36C3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7779D5A" w14:textId="77777777" w:rsidR="00F64632" w:rsidRPr="00CD295A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364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03B4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CAAF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FC8818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E04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E156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64632" w:rsidRPr="00743905" w14:paraId="2EF7F1B8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B3FA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6872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A32D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ACF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DA2913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0A9A18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9ADF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0904D4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AF0943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3D5A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4A7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580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F9D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394B9CA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EB4B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91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5F6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CD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7E0DC8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878127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0B4A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5E2E83B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EAD1" w14:textId="77777777" w:rsidR="00F64632" w:rsidRPr="00743905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FD11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1DF0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52D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768BB92F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B205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2204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AFC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FADF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24F22D7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662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9E8B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1E4C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7B7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05DB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C577C3F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34666FC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EE9B32E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64632" w:rsidRPr="00743905" w14:paraId="24DB862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393B" w14:textId="77777777" w:rsidR="00F64632" w:rsidRPr="00743905" w:rsidRDefault="00F64632" w:rsidP="00F6463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81B3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6DC5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EBD0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E0E952E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E10D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82F734E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F677165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E761106" w14:textId="77777777" w:rsidR="00F64632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EB26" w14:textId="77777777" w:rsidR="00F64632" w:rsidRDefault="00F6463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CDB8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F89" w14:textId="77777777" w:rsidR="00F64632" w:rsidRPr="00743905" w:rsidRDefault="00F6463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EFA0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A04CA8D" w14:textId="77777777" w:rsidR="00F64632" w:rsidRDefault="00F6463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4B539B1" w14:textId="77777777" w:rsidR="00F64632" w:rsidRPr="005905D7" w:rsidRDefault="00F6463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F2A6819" w14:textId="77777777" w:rsidR="00F64632" w:rsidRDefault="00F64632" w:rsidP="00E56A6A">
      <w:pPr>
        <w:pStyle w:val="Heading1"/>
        <w:spacing w:line="360" w:lineRule="auto"/>
      </w:pPr>
      <w:r>
        <w:t>LINIA 200</w:t>
      </w:r>
    </w:p>
    <w:p w14:paraId="78E862DE" w14:textId="77777777" w:rsidR="00F64632" w:rsidRDefault="00F6463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64632" w14:paraId="02EA37F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CC0C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A35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6B3A57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431D" w14:textId="77777777" w:rsidR="00F64632" w:rsidRPr="00032DF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8AC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088971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252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DE5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121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9739A1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B58F" w14:textId="77777777" w:rsidR="00F64632" w:rsidRPr="00032DF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E7D2" w14:textId="77777777" w:rsidR="00F64632" w:rsidRPr="00F716C0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F64632" w14:paraId="79D278D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9595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5E5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AE5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C95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2BB0267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440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B5D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3DB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78EF874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4514" w14:textId="77777777" w:rsidR="00F64632" w:rsidRPr="00032DF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DB6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64632" w14:paraId="2F21882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3881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7E7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474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B43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06D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290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19E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3329DED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78B4" w14:textId="77777777" w:rsidR="00F64632" w:rsidRPr="00032DF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7DB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64632" w14:paraId="2EB2DC7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7831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CDD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C11630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1C8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E59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CD5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697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C2C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3FD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D1C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6FA0C68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84AB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59E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EAB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A65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9B2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778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C8B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294CC1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EC8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2D3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005179F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6617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3E9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316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108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83B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4B8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A02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AADED0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F39E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D89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088F2E9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98AE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26C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60CE" w14:textId="77777777" w:rsidR="00F64632" w:rsidRPr="00032DF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A7B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7B8BC8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49B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8A57B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A81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E15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6030" w14:textId="77777777" w:rsidR="00F64632" w:rsidRPr="00032DF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DC25" w14:textId="77777777" w:rsidR="00F64632" w:rsidRPr="00F716C0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2E1EE1F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24B4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0306" w14:textId="77777777" w:rsidR="00F64632" w:rsidRDefault="00F6463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FCD0446" w14:textId="77777777" w:rsidR="00F64632" w:rsidRDefault="00F6463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DE73" w14:textId="77777777" w:rsidR="00F64632" w:rsidRDefault="00F64632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C6A1" w14:textId="77777777" w:rsidR="00F64632" w:rsidRDefault="00F64632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89BFB0F" w14:textId="77777777" w:rsidR="00F64632" w:rsidRDefault="00F64632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4FEE" w14:textId="77777777" w:rsidR="00F64632" w:rsidRDefault="00F6463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435D" w14:textId="77777777" w:rsidR="00F64632" w:rsidRDefault="00F64632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21D3" w14:textId="77777777" w:rsidR="00F64632" w:rsidRDefault="00F6463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69BA" w14:textId="77777777" w:rsidR="00F64632" w:rsidRDefault="00F64632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E8C0" w14:textId="77777777" w:rsidR="00F64632" w:rsidRDefault="00F64632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F64632" w14:paraId="632E395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C739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D7A2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FCF3A7D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C90B" w14:textId="77777777" w:rsidR="00F64632" w:rsidRDefault="00F6463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7999" w14:textId="77777777" w:rsidR="00F64632" w:rsidRDefault="00F6463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5F9AAD0" w14:textId="77777777" w:rsidR="00F64632" w:rsidRDefault="00F6463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CB4C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055E" w14:textId="77777777" w:rsidR="00F64632" w:rsidRDefault="00F6463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AA0F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9E0E328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49FA" w14:textId="77777777" w:rsidR="00F64632" w:rsidRDefault="00F6463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CA80" w14:textId="77777777" w:rsidR="00F64632" w:rsidRDefault="00F64632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62DF05FF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71DB" w14:textId="77777777" w:rsidR="00F64632" w:rsidRDefault="00F64632" w:rsidP="00071582">
            <w:pPr>
              <w:numPr>
                <w:ilvl w:val="0"/>
                <w:numId w:val="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D8B1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95BDB23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A994" w14:textId="77777777" w:rsidR="00F64632" w:rsidRDefault="00F6463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60C3" w14:textId="77777777" w:rsidR="00F64632" w:rsidRDefault="00F6463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F6D1C6A" w14:textId="77777777" w:rsidR="00F64632" w:rsidRDefault="00F6463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E6DA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F297" w14:textId="77777777" w:rsidR="00F64632" w:rsidRDefault="00F6463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69F1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69F0949" w14:textId="77777777" w:rsidR="00F64632" w:rsidRDefault="00F6463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FAFA" w14:textId="77777777" w:rsidR="00F64632" w:rsidRDefault="00F6463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3145" w14:textId="77777777" w:rsidR="00F64632" w:rsidRDefault="00F64632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0F5F0FD" w14:textId="77777777" w:rsidR="00F64632" w:rsidRDefault="00F64632" w:rsidP="00623FF6">
      <w:pPr>
        <w:spacing w:before="40" w:after="40" w:line="192" w:lineRule="auto"/>
        <w:ind w:right="57"/>
        <w:rPr>
          <w:lang w:val="ro-RO"/>
        </w:rPr>
      </w:pPr>
    </w:p>
    <w:p w14:paraId="43BA79A8" w14:textId="77777777" w:rsidR="00F64632" w:rsidRDefault="00F64632" w:rsidP="009D188E">
      <w:pPr>
        <w:pStyle w:val="Heading1"/>
        <w:spacing w:line="360" w:lineRule="auto"/>
      </w:pPr>
      <w:r>
        <w:lastRenderedPageBreak/>
        <w:t>LINIA 200B</w:t>
      </w:r>
    </w:p>
    <w:p w14:paraId="63D9ECCF" w14:textId="77777777" w:rsidR="00F64632" w:rsidRDefault="00F64632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F64632" w14:paraId="4117B3F1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A5AE" w14:textId="77777777" w:rsidR="00F64632" w:rsidRDefault="00F64632" w:rsidP="00F6463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CDF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6634" w14:textId="77777777" w:rsidR="00F64632" w:rsidRPr="0087494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8F9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5B695E4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F20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BFC20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5034" w14:textId="77777777" w:rsidR="00F64632" w:rsidRPr="0048429E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7D3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3B6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01B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E7B50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F64632" w14:paraId="63BD2EC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F074" w14:textId="77777777" w:rsidR="00F64632" w:rsidRDefault="00F64632" w:rsidP="00F6463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6C0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2DBB" w14:textId="77777777" w:rsidR="00F64632" w:rsidRPr="0087494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0DD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8DFBFB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4AF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0DAB834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3E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2AE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5B1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E2B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6BB8F0F1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5514CF5D" w14:textId="77777777" w:rsidR="00F64632" w:rsidRDefault="00F64632" w:rsidP="006D4098">
      <w:pPr>
        <w:pStyle w:val="Heading1"/>
        <w:spacing w:line="360" w:lineRule="auto"/>
      </w:pPr>
      <w:r>
        <w:t>LINIA 201</w:t>
      </w:r>
    </w:p>
    <w:p w14:paraId="1A63FC67" w14:textId="77777777" w:rsidR="00F64632" w:rsidRDefault="00F6463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64632" w14:paraId="3B053AC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B830" w14:textId="77777777" w:rsidR="00F64632" w:rsidRDefault="00F64632" w:rsidP="00F6463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C8D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3A1E" w14:textId="77777777" w:rsidR="00F64632" w:rsidRPr="00C937B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673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FF8C6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736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DEA3FC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E9CF3A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63C495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BD72" w14:textId="77777777" w:rsidR="00F64632" w:rsidRPr="00C937B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82A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EC89" w14:textId="77777777" w:rsidR="00F64632" w:rsidRPr="00C937B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0B6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0EAC75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74ED" w14:textId="77777777" w:rsidR="00F64632" w:rsidRDefault="00F64632" w:rsidP="00F6463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8E6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D063" w14:textId="77777777" w:rsidR="00F64632" w:rsidRPr="00C937B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6C2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45470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7AC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EC4C8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A288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DEB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41B5" w14:textId="77777777" w:rsidR="00F64632" w:rsidRPr="00C937B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AC5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F0B16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D1F68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F64632" w14:paraId="340EF8E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61F4" w14:textId="77777777" w:rsidR="00F64632" w:rsidRDefault="00F64632" w:rsidP="00F6463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8A5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BDAA" w14:textId="77777777" w:rsidR="00F64632" w:rsidRPr="00C937B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F3F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34BA2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449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B4AB4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572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1C6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B181" w14:textId="77777777" w:rsidR="00F64632" w:rsidRPr="00C937B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4EA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EFEE7C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D6FFC41" w14:textId="77777777" w:rsidR="00F64632" w:rsidRPr="003012FC" w:rsidRDefault="00F64632">
      <w:pPr>
        <w:spacing w:before="40" w:after="40" w:line="192" w:lineRule="auto"/>
        <w:ind w:right="57"/>
      </w:pPr>
    </w:p>
    <w:p w14:paraId="1D3BA87A" w14:textId="77777777" w:rsidR="00F64632" w:rsidRDefault="00F64632" w:rsidP="00C53936">
      <w:pPr>
        <w:pStyle w:val="Heading1"/>
        <w:spacing w:line="360" w:lineRule="auto"/>
      </w:pPr>
      <w:r>
        <w:lastRenderedPageBreak/>
        <w:t>LINIA 202 A</w:t>
      </w:r>
    </w:p>
    <w:p w14:paraId="14BB1721" w14:textId="77777777" w:rsidR="00F64632" w:rsidRDefault="00F64632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F64632" w14:paraId="20F8A19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196A" w14:textId="77777777" w:rsidR="00F64632" w:rsidRDefault="00F64632" w:rsidP="00F6463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DBD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82E6" w14:textId="77777777" w:rsidR="00F64632" w:rsidRPr="0087494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897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B6B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911CF0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B74C" w14:textId="77777777" w:rsidR="00F64632" w:rsidRPr="0048429E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DF8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620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10F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F64632" w14:paraId="5FB791BA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A079" w14:textId="77777777" w:rsidR="00F64632" w:rsidRDefault="00F64632" w:rsidP="00F6463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4FD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F90E" w14:textId="77777777" w:rsidR="00F64632" w:rsidRPr="0087494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35C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B74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661A" w14:textId="77777777" w:rsidR="00F64632" w:rsidRPr="0048429E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D39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B05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5F0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5F7971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6AF14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64632" w:rsidRPr="00743905" w14:paraId="14BBD890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715A" w14:textId="77777777" w:rsidR="00F64632" w:rsidRPr="00743905" w:rsidRDefault="00F64632" w:rsidP="00F6463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48EF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B0DDE5A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0141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FD4C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6A608A1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AA5CEEC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60003AE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99A2326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22BA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FCB5" w14:textId="77777777" w:rsidR="00F64632" w:rsidRPr="00743905" w:rsidRDefault="00F6463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7C01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FA73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B736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C8C7D9D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F64632" w:rsidRPr="00743905" w14:paraId="31F6CACE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CEB4" w14:textId="77777777" w:rsidR="00F64632" w:rsidRPr="00743905" w:rsidRDefault="00F64632" w:rsidP="00F6463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8052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94B7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22E5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C01930A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372DD64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41C9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07C8A8B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E20" w14:textId="77777777" w:rsidR="00F64632" w:rsidRPr="00743905" w:rsidRDefault="00F6463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2D1F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BA47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2296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64632" w:rsidRPr="00743905" w14:paraId="1C82502B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1368" w14:textId="77777777" w:rsidR="00F64632" w:rsidRPr="00743905" w:rsidRDefault="00F64632" w:rsidP="00F6463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5D11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1850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854F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1531625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B855963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23E6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A450EFC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D0FB" w14:textId="77777777" w:rsidR="00F64632" w:rsidRPr="00743905" w:rsidRDefault="00F6463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1B8D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DF7E" w14:textId="77777777" w:rsidR="00F64632" w:rsidRPr="00743905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B480" w14:textId="77777777" w:rsidR="00F64632" w:rsidRPr="00743905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E4A47E7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7C879137" w14:textId="77777777" w:rsidR="00F64632" w:rsidRDefault="00F64632" w:rsidP="00BD3926">
      <w:pPr>
        <w:pStyle w:val="Heading1"/>
        <w:spacing w:line="360" w:lineRule="auto"/>
      </w:pPr>
      <w:r>
        <w:t>LINIA 202 B</w:t>
      </w:r>
    </w:p>
    <w:p w14:paraId="77DAD59A" w14:textId="77777777" w:rsidR="00F64632" w:rsidRDefault="00F64632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F64632" w14:paraId="3BE58B9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6112" w14:textId="77777777" w:rsidR="00F64632" w:rsidRDefault="00F64632" w:rsidP="00F64632">
            <w:pPr>
              <w:numPr>
                <w:ilvl w:val="0"/>
                <w:numId w:val="7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A73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9AE1" w14:textId="77777777" w:rsidR="00F64632" w:rsidRPr="007C5BF9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A8E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7792161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FD9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1ABC4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D640" w14:textId="77777777" w:rsidR="00F64632" w:rsidRPr="007C5BF9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2DE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591A" w14:textId="77777777" w:rsidR="00F64632" w:rsidRPr="00BD268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E2A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61BC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02842CB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7D9C7DE5" w14:textId="77777777" w:rsidR="00F64632" w:rsidRDefault="00F64632" w:rsidP="001B4DE9">
      <w:pPr>
        <w:pStyle w:val="Heading1"/>
        <w:spacing w:line="360" w:lineRule="auto"/>
      </w:pPr>
      <w:r>
        <w:lastRenderedPageBreak/>
        <w:t>LINIA 213</w:t>
      </w:r>
    </w:p>
    <w:p w14:paraId="7796C6E7" w14:textId="77777777" w:rsidR="00F64632" w:rsidRDefault="00F64632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F64632" w14:paraId="53AC50B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90EA" w14:textId="77777777" w:rsidR="00F64632" w:rsidRDefault="00F64632" w:rsidP="00F6463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4AB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CD29" w14:textId="77777777" w:rsidR="00F64632" w:rsidRPr="00BA7F8C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870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9E9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6FFBD2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C095BA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1E0D527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0212EF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991E" w14:textId="77777777" w:rsidR="00F64632" w:rsidRPr="009E006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D02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DEC8" w14:textId="77777777" w:rsidR="00F64632" w:rsidRPr="00BA7F8C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8BA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F64632" w14:paraId="3680767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CFC0" w14:textId="77777777" w:rsidR="00F64632" w:rsidRDefault="00F64632" w:rsidP="00F6463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C1B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F9A1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4F1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4A2B2C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285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8D32" w14:textId="77777777" w:rsidR="00F64632" w:rsidRPr="009E006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BBD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DB24" w14:textId="77777777" w:rsidR="00F64632" w:rsidRPr="00BA7F8C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9CF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2930EB2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9EC8" w14:textId="77777777" w:rsidR="00F64632" w:rsidRDefault="00F64632" w:rsidP="00F6463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44C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9CAE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618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B0E593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E71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B2E8" w14:textId="77777777" w:rsidR="00F64632" w:rsidRPr="009E006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155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B69E" w14:textId="77777777" w:rsidR="00F64632" w:rsidRPr="00BA7F8C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B55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0527A6D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0100" w14:textId="77777777" w:rsidR="00F64632" w:rsidRDefault="00F64632" w:rsidP="00F6463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4D2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413D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9A1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8BAA23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492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27A802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093C14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F6A512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CB7406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41A0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764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9C39" w14:textId="77777777" w:rsidR="00F64632" w:rsidRPr="00BA7F8C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F80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D37A48C" w14:textId="77777777" w:rsidR="00F64632" w:rsidRPr="006A7611" w:rsidRDefault="00F64632">
      <w:pPr>
        <w:spacing w:before="40" w:after="40" w:line="192" w:lineRule="auto"/>
        <w:ind w:right="57"/>
      </w:pPr>
    </w:p>
    <w:p w14:paraId="5AAA6D53" w14:textId="77777777" w:rsidR="00F64632" w:rsidRDefault="00F64632" w:rsidP="005B00A7">
      <w:pPr>
        <w:pStyle w:val="Heading1"/>
        <w:spacing w:line="360" w:lineRule="auto"/>
      </w:pPr>
      <w:r>
        <w:t>LINIA 218</w:t>
      </w:r>
    </w:p>
    <w:p w14:paraId="5730FD5D" w14:textId="77777777" w:rsidR="00F64632" w:rsidRDefault="00F6463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64632" w14:paraId="5B166D6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CE6D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E5D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61EF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F3F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90A13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C96A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98CF32C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CF01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221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C10C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D5A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:rsidRPr="00A8307A" w14:paraId="57B0047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3806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F579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251B" w14:textId="77777777" w:rsidR="00F64632" w:rsidRPr="00A830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A48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800E18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829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402B1F9" w14:textId="77777777" w:rsidR="00F64632" w:rsidRPr="00664FA3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40E5" w14:textId="77777777" w:rsidR="00F64632" w:rsidRPr="00A830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8E2D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06ED" w14:textId="77777777" w:rsidR="00F64632" w:rsidRPr="00A830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7CE1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481D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496784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B917E88" w14:textId="77777777" w:rsidR="00F64632" w:rsidRPr="00664FA3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64632" w:rsidRPr="00A8307A" w14:paraId="1BBFBA9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3A00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D3A3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F28D" w14:textId="77777777" w:rsidR="00F64632" w:rsidRPr="00A830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D8FF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369D4E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9E0A" w14:textId="77777777" w:rsidR="00F64632" w:rsidRPr="00664FA3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DE4C445" w14:textId="77777777" w:rsidR="00F64632" w:rsidRPr="00664FA3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4E5A" w14:textId="77777777" w:rsidR="00F64632" w:rsidRPr="00A830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B0E2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8DF1" w14:textId="77777777" w:rsidR="00F64632" w:rsidRPr="00A830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2719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CCE09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DC914F3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635746A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64632" w:rsidRPr="00A8307A" w14:paraId="6293A44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C930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EEDC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3F24" w14:textId="77777777" w:rsidR="00F64632" w:rsidRPr="003F40D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4461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EA4A8F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F33D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5A34" w14:textId="77777777" w:rsidR="00F64632" w:rsidRPr="003F40D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7526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212C" w14:textId="77777777" w:rsidR="00F64632" w:rsidRPr="003F40D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8441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98156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64632" w:rsidRPr="00A8307A" w14:paraId="7FD7574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D7B6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497E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4196" w14:textId="77777777" w:rsidR="00F64632" w:rsidRPr="003F40D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F707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C291BA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394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6C29AC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7824" w14:textId="77777777" w:rsidR="00F64632" w:rsidRPr="003F40D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A996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B549" w14:textId="77777777" w:rsidR="00F64632" w:rsidRPr="003F40D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8A89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87B84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64632" w:rsidRPr="00A8307A" w14:paraId="01AFB8D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622C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D7D2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8914" w14:textId="77777777" w:rsidR="00F64632" w:rsidRPr="007328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A36C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805A4C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FD4F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A885" w14:textId="77777777" w:rsidR="00F64632" w:rsidRPr="007B4F6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FB03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964F" w14:textId="77777777" w:rsidR="00F64632" w:rsidRPr="007328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FD9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92A4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716DEA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75FE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FD67769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64632" w:rsidRPr="00A8307A" w14:paraId="42A6DE5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8EDC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7DF2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663C" w14:textId="77777777" w:rsidR="00F64632" w:rsidRPr="00B2699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E3EA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B252DD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AD5F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DB1F" w14:textId="77777777" w:rsidR="00F64632" w:rsidRPr="00B2699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0449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3E0F" w14:textId="77777777" w:rsidR="00F64632" w:rsidRPr="00B2699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A19C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5C78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9051296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64632" w:rsidRPr="00A8307A" w14:paraId="1E3F28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348E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DE9C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FB43" w14:textId="77777777" w:rsidR="00F64632" w:rsidRPr="00B2699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0518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35B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ECCE8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BCA562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4FE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67AF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66CF" w14:textId="77777777" w:rsidR="00F64632" w:rsidRPr="00B2699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02E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BCDC48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FF9D3CD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64632" w:rsidRPr="00A8307A" w14:paraId="3361029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819B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0FF2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7B79" w14:textId="77777777" w:rsidR="00F64632" w:rsidRPr="00B2699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B284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387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FFDDC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1EC3679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7A5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AF19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301E" w14:textId="77777777" w:rsidR="00F64632" w:rsidRPr="00B2699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C72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B706F0C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64632" w:rsidRPr="00A8307A" w14:paraId="4038DD0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3B09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9141" w14:textId="77777777" w:rsidR="00F64632" w:rsidRPr="00A8307A" w:rsidRDefault="00F6463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1AF0" w14:textId="77777777" w:rsidR="00F64632" w:rsidRPr="00B26991" w:rsidRDefault="00F6463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6F75" w14:textId="77777777" w:rsidR="00F64632" w:rsidRPr="00A8307A" w:rsidRDefault="00F64632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C886" w14:textId="77777777" w:rsidR="00F64632" w:rsidRDefault="00F6463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65A189" w14:textId="77777777" w:rsidR="00F64632" w:rsidRDefault="00F6463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8F2CAFA" w14:textId="77777777" w:rsidR="00F64632" w:rsidRDefault="00F6463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BA3A" w14:textId="77777777" w:rsidR="00F64632" w:rsidRDefault="00F6463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2201" w14:textId="77777777" w:rsidR="00F64632" w:rsidRPr="00A8307A" w:rsidRDefault="00F6463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5F87" w14:textId="77777777" w:rsidR="00F64632" w:rsidRPr="00B26991" w:rsidRDefault="00F6463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6560" w14:textId="77777777" w:rsidR="00F64632" w:rsidRPr="00FD3B28" w:rsidRDefault="00F6463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30E21F1" w14:textId="77777777" w:rsidR="00F64632" w:rsidRDefault="00F6463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64632" w:rsidRPr="00A8307A" w14:paraId="14C8D9C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9A59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3581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624B" w14:textId="77777777" w:rsidR="00F64632" w:rsidRPr="00B2699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9537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1AC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F5D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5599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C665" w14:textId="77777777" w:rsidR="00F64632" w:rsidRPr="00B2699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D54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64632" w:rsidRPr="00A8307A" w14:paraId="5588827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A0B4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6AB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92EF" w14:textId="77777777" w:rsidR="00F64632" w:rsidRPr="000D3BB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BB8F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592388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F64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596592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9970" w14:textId="77777777" w:rsidR="00F64632" w:rsidRPr="000D3BB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19DA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BAED" w14:textId="77777777" w:rsidR="00F64632" w:rsidRPr="000D3BB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0452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F78C3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64632" w:rsidRPr="00A8307A" w14:paraId="673E704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0C54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E634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441D" w14:textId="77777777" w:rsidR="00F64632" w:rsidRPr="009658E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E39B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FB6755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004C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23F9" w14:textId="77777777" w:rsidR="00F64632" w:rsidRPr="009658E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E26B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1057" w14:textId="77777777" w:rsidR="00F64632" w:rsidRPr="009658E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C1E8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1B521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64632" w:rsidRPr="00A8307A" w14:paraId="306AC9F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43F5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0AFC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3E7C" w14:textId="77777777" w:rsidR="00F64632" w:rsidRPr="00472E19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0C31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9671EB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0E19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CB18" w14:textId="77777777" w:rsidR="00F64632" w:rsidRPr="00472E19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34DC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86EE" w14:textId="77777777" w:rsidR="00F64632" w:rsidRPr="00472E19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3C57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ECB51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64632" w:rsidRPr="00A8307A" w14:paraId="2F3FC2B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56B6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4441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5E08" w14:textId="77777777" w:rsidR="00F64632" w:rsidRPr="00530A8D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52BD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C003D7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0728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37E9" w14:textId="77777777" w:rsidR="00F64632" w:rsidRPr="00530A8D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D032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CD07" w14:textId="77777777" w:rsidR="00F64632" w:rsidRPr="00530A8D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6E97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548A04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64632" w:rsidRPr="00A8307A" w14:paraId="1CEC4F3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219F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AD6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CCB02D5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7FBE" w14:textId="77777777" w:rsidR="00F64632" w:rsidRPr="00530A8D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781C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AD13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A91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9700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B032" w14:textId="77777777" w:rsidR="00F64632" w:rsidRPr="00530A8D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35C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3E429F76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F64632" w:rsidRPr="00A8307A" w14:paraId="7E6E2A7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4A59" w14:textId="77777777" w:rsidR="00F64632" w:rsidRPr="00A75A00" w:rsidRDefault="00F64632" w:rsidP="00F64632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0FD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F21D7A9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7ACF" w14:textId="77777777" w:rsidR="00F64632" w:rsidRPr="00530A8D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405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64783E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09CD16C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EA29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FD2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042E" w14:textId="77777777" w:rsidR="00F64632" w:rsidRPr="00A8307A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11BB" w14:textId="77777777" w:rsidR="00F64632" w:rsidRPr="00530A8D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158A" w14:textId="77777777" w:rsidR="00F64632" w:rsidRPr="00A8307A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6557E5F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278A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D35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9443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984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04859C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2A9DE5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C94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0AF97CF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A7D5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62B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7D4B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8C8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8C84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64632" w14:paraId="351E5B7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3773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1C0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3B7D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FE2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C72076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D92A1F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F06C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621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B8F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65B9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63A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64632" w14:paraId="02E6FA3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6428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30E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F253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1CE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B2D10C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7EFC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312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B54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89DC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9CC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A7E2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64632" w14:paraId="240490A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95A1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66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BB0D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B5F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4E9CA2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E75A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2F79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359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76DE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EA4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7988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7D290A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64632" w14:paraId="445B63A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B6F9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4EA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AC3B24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9540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A65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C2E6B2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CA4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0EB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4A4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8068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E91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037E39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174E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BFE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214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2E0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B61F4F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8E3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A01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F48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FA5E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D6B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914C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64632" w14:paraId="0002EDA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75B6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827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BD50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74B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44145D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E289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9FC84E7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515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10C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5ECA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4ED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15CD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64632" w14:paraId="40456F8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37AC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707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6F668A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E2D9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6A0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AC8A96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9F3E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DF6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FA2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057D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32E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70556F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C985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DC1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0954F7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798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D5B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A544EC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456C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EFF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A54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963D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840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64632" w14:paraId="4C9404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2B2D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2D4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F578F2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B7F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74C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A02E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CCC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578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5A7F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87D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64632" w14:paraId="3A79399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4BE0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AEA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6A07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349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02A4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095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596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A0BB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F76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62F1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64632" w14:paraId="76429EB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D3D5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6FE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4BAF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217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5B772A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6980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F9D1343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E148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6F6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CF7B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631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E27F8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64632" w14:paraId="4B1B813C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3330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AEB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964CE6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E004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E5C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D20B5F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AF1FCD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3618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11E8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CD4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922E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EA0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64632" w14:paraId="1485425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C185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0CA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DD33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BD6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E9BE40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7838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11BE577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005E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CC7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0BE2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B35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B136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64632" w14:paraId="75D0CA2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0C93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3EB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C29D" w14:textId="77777777" w:rsidR="00F64632" w:rsidRPr="00CF78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AE5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34121D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1F32" w14:textId="77777777" w:rsidR="00F64632" w:rsidRPr="00465A98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A5B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FBB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B72E" w14:textId="77777777" w:rsidR="00F64632" w:rsidRPr="00984D7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4AC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64632" w14:paraId="36F93663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F86E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921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21A648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4EE9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2AB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2E49CA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75AA68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9C06" w14:textId="77777777" w:rsidR="00F64632" w:rsidRPr="00465A98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6101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408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3FE0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31E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27ED68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CB24E71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4E08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492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F74A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A13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6AC477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D9B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1D66AF9" w14:textId="77777777" w:rsidR="00F64632" w:rsidRPr="00465A98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80FC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3C0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DBBF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E3E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F497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F64632" w14:paraId="74BBF894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3AB0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52A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4A20571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050F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012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A31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4BA1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2CE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F2A9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9F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F64632" w14:paraId="6471ED5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4105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556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27AE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15F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000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7324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162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9DFA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73A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F64632" w14:paraId="49228AA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FF72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6DE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7803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D8F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64D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D33D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83C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5BF6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DC6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F64632" w14:paraId="1D7A312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BD46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FE6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4BF9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5CD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2FB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ABB1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A88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1271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27A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F64632" w14:paraId="6F10B96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4AF9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350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4B01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350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2F8912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4F93" w14:textId="77777777" w:rsidR="00F64632" w:rsidRPr="00465A98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7C0B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80F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952B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5BC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63DFEAF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95FA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8CA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0395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581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35FAEC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45C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1806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562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E3F1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833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1E02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64632" w14:paraId="6F7302C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E5B0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450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6725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D53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83DE34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8A3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BD33A6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173D7D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E77D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697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103C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05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4E7F3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F64632" w14:paraId="5A1FF7C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3CB3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5FB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D9C6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5DE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2C4C3C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A1F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120A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E1E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18CF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986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FE9F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64632" w14:paraId="3CC90F7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A273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C88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D594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B0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267CFD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5A1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651E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FE0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FD83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345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B834A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64632" w14:paraId="12BEF61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FF94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739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ECE8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53D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55AB3C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738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A4FE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63A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3DDC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F73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DC29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64632" w14:paraId="29FEB46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BFE1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F28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06EE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AE0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66A2D0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D09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038C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E68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ACA0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38F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8101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64632" w14:paraId="358A21C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952D" w14:textId="77777777" w:rsidR="00F64632" w:rsidRDefault="00F64632" w:rsidP="00F6463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21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2465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17F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999966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A29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A61D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6FA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B164" w14:textId="77777777" w:rsidR="00F64632" w:rsidRPr="00984D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FAA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4AE04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F3F05BF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22C654A1" w14:textId="77777777" w:rsidR="00F64632" w:rsidRDefault="00F64632" w:rsidP="0095691E">
      <w:pPr>
        <w:pStyle w:val="Heading1"/>
        <w:spacing w:line="360" w:lineRule="auto"/>
      </w:pPr>
      <w:r>
        <w:lastRenderedPageBreak/>
        <w:t>LINIA 300</w:t>
      </w:r>
    </w:p>
    <w:p w14:paraId="2DA95F9C" w14:textId="77777777" w:rsidR="00F64632" w:rsidRDefault="00F64632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F64632" w14:paraId="2417159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A336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29A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E01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4FF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5C713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BEF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EDB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5E5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402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8DAF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50E6986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2ED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62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353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852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B03BA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2D8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B46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2F1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E86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BFD1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7CCCFEA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963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B4A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8F9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3F6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68A74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773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1AD2C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90F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B69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7F2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BF88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FBAA9D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64632" w14:paraId="64B4BE5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5B82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85A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77E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FA3D" w14:textId="77777777" w:rsidR="00F64632" w:rsidRDefault="00F6463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7DD2C6" w14:textId="77777777" w:rsidR="00F64632" w:rsidRDefault="00F6463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BCE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2AD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E34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FF1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045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035728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EA4D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50C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F29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D1E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D9AFAF" w14:textId="77777777" w:rsidR="00F64632" w:rsidRDefault="00F6463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B6D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B385D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D230E2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E81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0F0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19A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CA6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21A784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C8472D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64632" w14:paraId="4A24904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4EA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6F2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6AB092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86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752C" w14:textId="77777777" w:rsidR="00F64632" w:rsidRDefault="00F64632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E05F392" w14:textId="77777777" w:rsidR="00F64632" w:rsidRDefault="00F64632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190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1E7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F3B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DBA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537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18D1BC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60D5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CD4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01F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A91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92EA5F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703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8B89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C32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5BFE52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846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3EE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482D11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794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E25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61D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A2C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7D4FAD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0E8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9F693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862C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375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4AB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323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82A296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3E88654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6C67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729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46D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E8E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B1B636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2CB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DCB76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C53C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47F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D64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CFD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B2919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64632" w14:paraId="56D440D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7F0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23C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49898C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DE5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41E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879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9BCC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C93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F56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53E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49F427C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8C5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E3E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2B1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783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7B7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975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812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D37BCF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483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42D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0E68BC0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3E62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12D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8DE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B6AD" w14:textId="77777777" w:rsidR="00F64632" w:rsidRDefault="00F64632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E9E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3C8F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FF6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F64213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B65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F72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578ED650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28DD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9BB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EDB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FDC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ADA06E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408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89F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7E4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4B4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C86E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05E7250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974D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2F7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3DB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A29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2F1C78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9C1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74D91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5C419C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F1E2C9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3A10D9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71C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D40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109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815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38CE20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EC926EC" w14:textId="77777777" w:rsidR="00F64632" w:rsidRPr="004870EE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64632" w14:paraId="204BBEC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F3D6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0E3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3AE2E8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A7F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8E0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F14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C38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D54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F5D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B05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EAC9C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F64632" w14:paraId="02958A0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5F7D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02A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462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B69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7A7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90A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233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FF73A2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208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52A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40C36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64632" w14:paraId="7F0A786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1F0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A851" w14:textId="77777777" w:rsidR="00F64632" w:rsidRDefault="00F6463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39AE233" w14:textId="77777777" w:rsidR="00F64632" w:rsidRDefault="00F6463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8FE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4E7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D70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3E8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74B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839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77F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CA5AC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64632" w14:paraId="70F8F99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48D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B9C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ADF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5F5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E73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36C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306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C3BD86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FB2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A89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0B5CE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64632" w14:paraId="44DA71C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FB9C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5CE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ADF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9E1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01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D1A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EF0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648AC1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C71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D9C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7AC98539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818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3EF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17B2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F2C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E5A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64E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C9F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8D8A64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D4D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418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7C5BC89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C9D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8AA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4BE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E21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AD8776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5A0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DAE72A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B43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186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AAA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4E3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8F7E7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F42C7E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64632" w14:paraId="609AC9B0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65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856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7792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C38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8CBE15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C10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48B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3A6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3CA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AF9D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40B760D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5E5C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C37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7C08AF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2FE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624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CBF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5935C3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14653F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21039B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822B0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31F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823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7F3408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B4D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4804" w14:textId="77777777" w:rsidR="00F64632" w:rsidRDefault="00F6463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138603" w14:textId="77777777" w:rsidR="00F64632" w:rsidRDefault="00F6463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0902A6" w14:textId="77777777" w:rsidR="00F64632" w:rsidRPr="00D344C9" w:rsidRDefault="00F6463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64632" w14:paraId="24A14A3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E27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572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940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F6B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F94396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C80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87D94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6FD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F01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596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7D7" w14:textId="77777777" w:rsidR="00F64632" w:rsidRDefault="00F6463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760D03" w14:textId="77777777" w:rsidR="00F64632" w:rsidRDefault="00F6463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DE1A3C" w14:textId="77777777" w:rsidR="00F64632" w:rsidRDefault="00F6463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64632" w14:paraId="1133947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C2D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03F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856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BCB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BBCEC3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8A5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35FF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644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0689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6A38" w14:textId="77777777" w:rsidR="00F64632" w:rsidRDefault="00F6463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05C5E2" w14:textId="77777777" w:rsidR="00F64632" w:rsidRDefault="00F6463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8512EB" w14:textId="77777777" w:rsidR="00F64632" w:rsidRDefault="00F6463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F64632" w14:paraId="69A52B2A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83E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0E1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416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1F9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450E4B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9DD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84F046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749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423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0A2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1E1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A6FF8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64632" w14:paraId="3C215FE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DDA7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F8A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063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78B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FF6232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0AF448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EE4626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08B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45E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2A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7B05C6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753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EB5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5F539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15FD6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CA636F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F96D16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7EC676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347FED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C0738F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64632" w14:paraId="0FC7CFB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21B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72E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C05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9AD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9E28CF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79F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758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DD6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CF4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966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5579AED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ABF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12F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920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E4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3E3CC1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6FA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D12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9DD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9D3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46B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3E9E251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82C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14D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6D8C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6DD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C00FD7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A93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F2D89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46B717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EBE76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FF3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9B4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D88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862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35913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0FCFA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64632" w14:paraId="3EFF870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B582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0C4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CCC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3D8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642E75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F43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50A20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ABC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9EB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CF7F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E0F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9DA63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F64632" w14:paraId="1DDE920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87C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2AB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977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296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C948D0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A80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D86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0364" w14:textId="77777777" w:rsidR="00F64632" w:rsidRPr="00E731A9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DF2DA5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8AFDCC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B02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B26C" w14:textId="77777777" w:rsidR="00F64632" w:rsidRDefault="00F6463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2877C13" w14:textId="77777777" w:rsidR="00F64632" w:rsidRDefault="00F6463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2AFD080" w14:textId="77777777" w:rsidR="00F64632" w:rsidRPr="001D4392" w:rsidRDefault="00F64632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64632" w14:paraId="3D3D69A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9E2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A55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DC5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E39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B29574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DBF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9F5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D707" w14:textId="77777777" w:rsidR="00F64632" w:rsidRPr="00E731A9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1350760" w14:textId="77777777" w:rsidR="00F64632" w:rsidRPr="00E731A9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A68D3E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297141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E2D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0B18" w14:textId="77777777" w:rsidR="00F64632" w:rsidRPr="00616BAF" w:rsidRDefault="00F6463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498723" w14:textId="77777777" w:rsidR="00F64632" w:rsidRDefault="00F6463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D2275F" w14:textId="77777777" w:rsidR="00F64632" w:rsidRPr="003B726B" w:rsidRDefault="00F6463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64632" w14:paraId="2368A04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65DD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B79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C95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CBE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DC5005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A01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588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B3F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60E054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881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2B5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0A263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5D52060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F2F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2E3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0C9C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69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08ED12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DA9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D45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BC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EA3A30F" w14:textId="77777777" w:rsidR="00F64632" w:rsidRPr="00E731A9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6B35516" w14:textId="77777777" w:rsidR="00F64632" w:rsidRPr="00E731A9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8D3FBBE" w14:textId="77777777" w:rsidR="00F64632" w:rsidRPr="001D439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7E3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F34C" w14:textId="77777777" w:rsidR="00F64632" w:rsidRDefault="00F6463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1867C1" w14:textId="77777777" w:rsidR="00F64632" w:rsidRDefault="00F6463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5112FB" w14:textId="77777777" w:rsidR="00F64632" w:rsidRPr="003B726B" w:rsidRDefault="00F6463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64632" w14:paraId="1B6C16A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AC3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7F4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EE4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EC5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5DED24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4C2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5EB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9DB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80FC867" w14:textId="77777777" w:rsidR="00F64632" w:rsidRPr="00E731A9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087FD79" w14:textId="77777777" w:rsidR="00F64632" w:rsidRPr="00E731A9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C13CDB8" w14:textId="77777777" w:rsidR="00F64632" w:rsidRPr="001D439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DF9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66B9" w14:textId="77777777" w:rsidR="00F64632" w:rsidRPr="00616BAF" w:rsidRDefault="00F6463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A39523" w14:textId="77777777" w:rsidR="00F64632" w:rsidRDefault="00F6463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39D0F98" w14:textId="77777777" w:rsidR="00F64632" w:rsidRPr="003B726B" w:rsidRDefault="00F6463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64632" w14:paraId="3BB3C42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F09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D9D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4EF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29E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655908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BCE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D23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5C1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F52EAB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90A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E07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D30D5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B2B41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64632" w14:paraId="0518F2B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DD6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D50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129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ED8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49EBA4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D66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946C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CCF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C9643B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2DF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A4A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64632" w14:paraId="6E970CD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D0E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965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72F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9FB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5FB9F6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FD6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EB4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005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2BC00B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4B8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06A3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60E531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093CAA09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F59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AC8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9F3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C0D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6892EE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42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603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30F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1C4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40C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5C1274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64632" w14:paraId="773BE60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D017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04B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2B955D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20F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164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DC9542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FADEBA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3CC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FAC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7A6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67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010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BF982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47799A2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A12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71D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3E0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E5E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1D72B8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EA7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26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C93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6162DF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B859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F0B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64632" w14:paraId="49980619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FBA5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B4F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6105C2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080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A43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82B001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116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18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55B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AD5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9901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3D19041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507ED755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C9E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183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83C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065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7D2F502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B21E1D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DE11B6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A17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A10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03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1A5EBBF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AF9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1A8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68E75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64CED4B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A79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A2F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171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28F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D619AD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27C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C82EC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079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204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07A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4152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6DA1B7C4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0F8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82F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BD2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AFF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DFFDAB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8B7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D89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6DC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0FB20DC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BA9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415F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8659F6B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6D7303E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C99E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B67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08F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DBF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33FBD3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E3A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87B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058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9D2B16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BB4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59DB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77EFB14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39883012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CCB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AF5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B09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60B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6A8B18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B92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B61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23F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5A1B13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3F1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053D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C53AB5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0E0C23B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64632" w14:paraId="33DE22DB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E5D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ADD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D0F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A47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95826D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2BF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8F3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7E8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CC2244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BCF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3AD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CD73B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4B74614E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F56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A74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FD5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2B4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C63F94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819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9D65A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7527B2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4AA6A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7D0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7B5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885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08A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04A3F8A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2342D98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D4D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037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70CC704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4C6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22B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B09B67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5EA95B6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616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5DD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095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BDA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8D9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6A04B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5045A53C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317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794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0EE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8EA9" w14:textId="77777777" w:rsidR="00F64632" w:rsidRDefault="00F6463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73F9B99" w14:textId="77777777" w:rsidR="00F64632" w:rsidRDefault="00F6463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E410AE1" w14:textId="77777777" w:rsidR="00F64632" w:rsidRDefault="00F6463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04B52D2" w14:textId="77777777" w:rsidR="00F64632" w:rsidRDefault="00F6463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308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CC7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823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57FE872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34F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B24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5D440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068C6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F64632" w14:paraId="70D9C6E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C9C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1BF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188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2E4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8627D8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99D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566EA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EAE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A17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7AB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FEB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4E9C9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64632" w14:paraId="0CD5A90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B19D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B85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AA0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3A5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A7CE74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7A6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25DBA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5BB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C20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E0C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439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D68C6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64632" w14:paraId="275B753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632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1D6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12339A8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19A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A38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41C79B6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C59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D95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AE2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CAB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78F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F64632" w14:paraId="53B8685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D45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950E" w14:textId="77777777" w:rsidR="00F64632" w:rsidRDefault="00F64632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0670" w14:textId="77777777" w:rsidR="00F64632" w:rsidRDefault="00F64632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D40D" w14:textId="77777777" w:rsidR="00F64632" w:rsidRDefault="00F6463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89BB6A4" w14:textId="77777777" w:rsidR="00F64632" w:rsidRDefault="00F6463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2BB" w14:textId="77777777" w:rsidR="00F64632" w:rsidRDefault="00F64632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6A7FC5" w14:textId="77777777" w:rsidR="00F64632" w:rsidRDefault="00F64632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6841" w14:textId="77777777" w:rsidR="00F64632" w:rsidRDefault="00F64632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6E97" w14:textId="77777777" w:rsidR="00F64632" w:rsidRDefault="00F64632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684E" w14:textId="77777777" w:rsidR="00F64632" w:rsidRPr="00600D25" w:rsidRDefault="00F64632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3CD2" w14:textId="77777777" w:rsidR="00F64632" w:rsidRDefault="00F64632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871EE0" w14:textId="77777777" w:rsidR="00F64632" w:rsidRDefault="00F64632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F64632" w14:paraId="01E7E94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B4B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BC4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985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B2B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8772AF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E01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34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C71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8DB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416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5C0677E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6492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00B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D806ED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A37F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141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67A28E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D84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AB4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99D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AF8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CE9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76DA211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10C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0BD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668B3E0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57BC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871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0D0C3A6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F66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B2B9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2CD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E2F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FEE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3C782FF8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21A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3F3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8DAED4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D38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674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11650C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ECC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C21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D09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661CBD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30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96A3" w14:textId="77777777" w:rsidR="00F64632" w:rsidRPr="0019324E" w:rsidRDefault="00F6463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3E995B3" w14:textId="77777777" w:rsidR="00F64632" w:rsidRPr="000160B5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320CD7E" w14:textId="77777777" w:rsidR="00F64632" w:rsidRPr="006B78FD" w:rsidRDefault="00F6463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6750716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04B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1FE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5A8C7E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44F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C22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0DA320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100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ABB2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B7D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57D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135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6900CC" w14:textId="77777777" w:rsidR="00F64632" w:rsidRPr="00ED17B8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60392FA7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F18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E7B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0E2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9F0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696D2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CE5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0D4349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A18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B10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26F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03D5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C47F971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64632" w14:paraId="270F0BF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FE1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E1A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0A8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B9E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E5C89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E4D89F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E62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31F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B07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8A7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F0F2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BB405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A02DF0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64632" w14:paraId="3EC7BC8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8B12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F58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6F9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860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52394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E28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DE6CE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D057AB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40B3F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DDB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CC6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C50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BB2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C26D7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EDF473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64632" w14:paraId="37025F6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CF0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11A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839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3A2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78DE59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187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0903B9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BA3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DB6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995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C060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74902EF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64632" w14:paraId="5DE775D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687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240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14C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DF8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45C1CD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C23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741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F06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428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490F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7FC8782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64632" w14:paraId="69570B9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B83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E56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8EF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63F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FE86E8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2E4A6D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8E1DE6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BE4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C35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019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182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AA1E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7BE0C85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F075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865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05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3D9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36D769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96C694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F0FDFD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68D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C8B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EE6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976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038B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107B4CB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40BD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872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D908E3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5E5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4C2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E9632D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297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848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1CE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EA5156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90F2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51CE" w14:textId="77777777" w:rsidR="00F64632" w:rsidRPr="0019324E" w:rsidRDefault="00F6463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C222706" w14:textId="77777777" w:rsidR="00F64632" w:rsidRPr="000160B5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53FED31" w14:textId="77777777" w:rsidR="00F64632" w:rsidRPr="005C2BB7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387D7D5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C3A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D09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0C6A967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C8E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D03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1FB96B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928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EB8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8E5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4F3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CB1E" w14:textId="77777777" w:rsidR="00F64632" w:rsidRPr="00EC155E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7C62B7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64632" w14:paraId="31AF4BE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828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BF9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69F7FD0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778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121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AAED7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DF8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E3B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64C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436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35F8" w14:textId="77777777" w:rsidR="00F64632" w:rsidRPr="00EC155E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BDD135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B3B6C1B" w14:textId="77777777" w:rsidR="00F64632" w:rsidRPr="00EC155E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F64632" w14:paraId="4326C97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61D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B06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71BB0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5D9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222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4E6355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330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C83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B74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21C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6FB1" w14:textId="77777777" w:rsidR="00F64632" w:rsidRPr="00DE4F3A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718B86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A6674B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797BC7C" w14:textId="77777777" w:rsidR="00F64632" w:rsidRPr="00DE4F3A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64632" w14:paraId="783A5A9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EEE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88C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182A519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43F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A3E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F31168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470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DFD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FE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A10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803B" w14:textId="77777777" w:rsidR="00F64632" w:rsidRPr="00DE4F3A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240267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2112EB9" w14:textId="77777777" w:rsidR="00F64632" w:rsidRPr="00DE4F3A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64632" w14:paraId="7A2BFB2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C4C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8DB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107585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81B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F71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C5DEA4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9F102E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32D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A91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A82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F29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EEC2" w14:textId="77777777" w:rsidR="00F64632" w:rsidRPr="00DE4F3A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1505DE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32F0DB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F2E9C39" w14:textId="77777777" w:rsidR="00F64632" w:rsidRPr="00DE4F3A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64632" w14:paraId="3BF0127E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DA7E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C6A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B4F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EEF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1D89E3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FF0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541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5C2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4829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357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32F801DB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3EF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953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53AA4DE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5D9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6F0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40BE70A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96D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382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202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740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EDB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C234C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2370A1B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64632" w14:paraId="2C5D4B9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006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709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E8630B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6FC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996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66CFCA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410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53E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D05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348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40D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AD58A5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E75C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6AA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BDB0F7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3C6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8A9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38FCC2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B87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D36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AB6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629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2D9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F31767" w14:textId="77777777" w:rsidR="00F64632" w:rsidRPr="00CB2A7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5812D4E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B665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208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9AC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C0C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4B17A5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4D7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4C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6EC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1C9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B0B5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70D25BF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E195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036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139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F9F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979B4A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0D5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EF339F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7D1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E7E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194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C31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00EED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D7E754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64632" w14:paraId="07F205E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82B2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C59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5DB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0FB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47D613E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941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AE12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AF7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43F758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8B9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DC66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216EFD2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486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ACC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D5D2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863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E60F82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CA4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D9C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E59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0CB799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BA0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510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64632" w14:paraId="379BB477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433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AB1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57F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29D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D8358B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AAD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78E63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F71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E89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0F9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59BE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E599CD9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EE30DF9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64632" w14:paraId="6DCC0C3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1D1C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99E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3D5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A63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B9AB9B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440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E569E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A6F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7E8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1C5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76F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74C14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2717E1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64632" w14:paraId="22A36C4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C4DD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1EF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B00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053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E0CF48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23E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834F2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1C0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337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D85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23FF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F1D5C9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64632" w14:paraId="02B4C82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3EC7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47B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EED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040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4A94A6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EED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0EC31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D45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553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CE8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04CF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FA4508" w14:textId="77777777" w:rsidR="00F64632" w:rsidRPr="00D344C9" w:rsidRDefault="00F64632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C36F07E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64632" w14:paraId="200975B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206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0A0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E31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C69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5F1810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563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34B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A42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3F2251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7F1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040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CD1BC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5AF457C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64632" w14:paraId="773AA81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0AB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4BF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777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A1D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90882E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691E06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555ADA7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A5A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EDD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EF1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457AC50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D4A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552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D6384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709942A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EE4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CA0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E13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7B5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85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87CE4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61A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ED8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6EE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F26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F4120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641C2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64632" w14:paraId="2BD7CE8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36B7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D9A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C1D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9EC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90C446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3D4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59F703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5E5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4B0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14D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D4F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293B61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64632" w14:paraId="4AC81E1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0105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D1B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3C7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52C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544B8C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871EED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25D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69E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810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518D9E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6B5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4B6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7ECE9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3E2BC28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45A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1E6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665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AFA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35F7CBE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7E55419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7C2294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5B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85A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358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8D0992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B68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F9B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12723C1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242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442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8C8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A9E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383BA3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D1D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D02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F28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40041C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BC4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622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78701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4D369FFA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13BE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495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AA3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C3C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6FDEE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9C9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71CC1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08B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42D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47E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66E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7E85E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E3F4E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F64632" w14:paraId="3C60BB01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08C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3ED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C76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388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DB75E2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5F0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DE6D5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FF6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910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754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5C4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6F56C6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64632" w14:paraId="53D1CE5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DD5E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4E5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4EB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F75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0DF4A5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646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9FFF9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14F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703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E7E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03B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8FE85B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64632" w14:paraId="3E63AD5D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ACE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11A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3DA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98F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D1142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B62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09F6A9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C3B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6CA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01E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E0B7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5E34D616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9D4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8EF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FE4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2A5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09B82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74C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3319EE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EEF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4F6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070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2F07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FCE6F4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64632" w14:paraId="12F03184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F3B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AFA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A55D93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7E2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8B1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4977FBA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B51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3BF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71E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F46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D77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02A5449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F64632" w14:paraId="7B1337A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59E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378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01C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94F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EFFB77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B00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245EF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738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5F8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957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68D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50066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64632" w14:paraId="418E65F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A48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211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685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78F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64C9D4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891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4C7C3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FE0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885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385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4D2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D2DDA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64632" w14:paraId="61CFEC1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E9B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AB7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EA5428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0B0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729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C2EF86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507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0F9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FC3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8479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D0E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15EABCB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0519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370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8C3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22E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6742FA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8F1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13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727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BD6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1762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4080B8A4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194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1C8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760EE5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646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E93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31E556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C86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06A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A3E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FAE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509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7F237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F64632" w14:paraId="5B4D91A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43C5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AE6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F34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4A4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04365D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8E1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48E4A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53F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9DB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784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01A0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BE3C0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12B244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64632" w14:paraId="45488114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866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2BF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5BD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973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C36634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D1D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1BA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4A0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D60CF0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43F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069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34CC3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8B091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AE95AAD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64632" w14:paraId="02C2A87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BB2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92D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2DBF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DFB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358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C29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751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04A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0F3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9490E9D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64632" w14:paraId="48172F7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2B8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F63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11675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F8E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9D7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362B96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F3C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6AA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02C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D814C4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1E8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BEE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4B96943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744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447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DC7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E37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DE2BC6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8EC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AF7BA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80B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3F9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B1F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15D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F11DEA0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64632" w14:paraId="7D2D4E3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DD2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708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3C6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B57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1EDBC0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374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3CA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5E3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F00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B93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967C63F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64632" w14:paraId="53B21BE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0420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1F9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714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515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638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F61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5A9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A16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CAC0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64632" w14:paraId="5EA932DE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C24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36C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06A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06A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907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9CB7C6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E712ED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71F1F2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FFB4A0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AC9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DF6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0AA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690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01807D8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5C1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D33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1F6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632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D57326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563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09654E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AC8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021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364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C4B7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64632" w14:paraId="490CEE2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07E7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EA8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336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22B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F13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E76AFC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A42B12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C83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C62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DBDF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F71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23271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59F3DA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316F14B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611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03D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A12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4E2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FF7D58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1C69D9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862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CB0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7F9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F9A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429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0D33DE3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80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B8B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65E3F5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825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EAA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42A87C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38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755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D29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BCF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9FA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6DCBE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F64632" w14:paraId="7AA2C588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DB0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DA6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2858DB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AAE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333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364CAA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1E3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DF6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278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D10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7846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1395D61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E3C6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F60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2EE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3A6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09CE13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375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1DC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399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E97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2A85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745CB82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AC15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944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F19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BFB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CBB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E519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E41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2B1A674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AF0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E3F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387F41B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6AD7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764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2FC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932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05B1F0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4F2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363251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D92DDB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80B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87A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F59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00A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31D5263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E52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492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68D5852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0C6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3F0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64C1D4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010BCF5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D1DE5F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3F0C18C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C29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D4D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794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4B1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ECE6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69EFCAE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22B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4BB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ED79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F8B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B84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601F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676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FF54BC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542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2D9E" w14:textId="77777777" w:rsidR="00F64632" w:rsidRDefault="00F64632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5E34127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1AB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C2E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15DFB0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275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DD2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0008923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3DCE25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2BE36E6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749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3C9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73D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184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804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73D3EB79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43D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6CD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30C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BAC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298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D12A9D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00B2EE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812D6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147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C01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232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6A5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5360112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64632" w14:paraId="506D32B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7C4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FC1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17E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400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AA431A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35B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FAC9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BF2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42ABFC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B8A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3244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2193917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8D47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7FA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557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F05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67E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773164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EB6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607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F98C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1F7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8DF2A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39A2473C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510ED18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D68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DCE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025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034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605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76D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024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6F2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EDA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F64632" w14:paraId="4A72A0D6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ED3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B07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B78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5D0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945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F0890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ACB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A42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E35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FCD1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77A6FB9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137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F73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146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C2C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9800C1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8B2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0A0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088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05E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525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21103621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D93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516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522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A68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272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86C50D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E665F7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869086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074761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2BC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153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AC3C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37B0" w14:textId="77777777" w:rsidR="00F64632" w:rsidRPr="00D344C9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64632" w14:paraId="1DE647E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45A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5A2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5F2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9AC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5D91A98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627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28135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7B05F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A26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179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00D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6EC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A5C9C5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64632" w14:paraId="779C4DA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B598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51C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105E72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DB6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E1E5" w14:textId="77777777" w:rsidR="00F64632" w:rsidRDefault="00F64632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3B4D6E0" w14:textId="77777777" w:rsidR="00F64632" w:rsidRDefault="00F64632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0A3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EA3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455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4DB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CAD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472EAF8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FEAC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E1D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9F5579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D99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C70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53E435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757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ED1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27D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CAC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26A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3504B72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0762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2FC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64E358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00B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43F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F0F476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166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FCD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C92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C1E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206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59E292D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774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173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E0F471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2595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920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0C3182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E68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E35E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5FC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D5F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7D2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59995FD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3EC1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625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D8D1AA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00C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03F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084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7AC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8B2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FCA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A5C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5693BC7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C30E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D02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F02F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259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29D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D1FF838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516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230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71C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958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64632" w14:paraId="19E6C54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889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78D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EF3A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3CD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DE5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F7E40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EFBC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B73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BFF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FF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64632" w14:paraId="53E0B87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F902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99F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7E1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0F04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F92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FC5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F936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462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7FE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F5245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57F68B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64632" w14:paraId="1CEA3E8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05A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4E8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8AE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C0B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35E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9756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B5D3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5BF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AD0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84DC6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D07523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64632" w14:paraId="58DD6A5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C6FC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8F8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3F8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D49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89587B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34D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138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D7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302B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BE7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64632" w14:paraId="7C3E53F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6626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9D0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05997AC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9D8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3CF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0F21FD1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016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4A3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68A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D976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868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64632" w14:paraId="6E41EAD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2F65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36C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E26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C53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7C5D6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DA4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004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A05E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1F93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13A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310ECC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B585DB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10240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64632" w14:paraId="70418E6E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27F3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A3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1082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093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F187EF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54E5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B180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735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889F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1D5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515994C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8A6CF8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743C7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64632" w14:paraId="098AD21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F817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540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BFC5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C9B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03B94C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81D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FB8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4FC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EC1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138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BB96A6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333C005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5A480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64632" w14:paraId="35A6808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C57A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9C3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652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EA8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E56D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832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5EA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37EE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7F7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1013E63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C32D1D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64632" w14:paraId="2E71FCF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E64C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E11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871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BB9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39977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D9B0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16B8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6C5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CA6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9CE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27AED7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F552B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64632" w14:paraId="5448716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6BB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CB1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440A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E6A9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9AAF9E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328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BE01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143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528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E900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1D9645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EA3D8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64632" w14:paraId="5E93259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C60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8C9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C13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446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05392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7D6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02BB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94C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7B44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C0AA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02EEE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F64632" w14:paraId="6BD647A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369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A23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67DA2CC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6591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566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8026D8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A6E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34F4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353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E1F0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954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71AD1D0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5AC4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DD8F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6DF2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C331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0652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ADC314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970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D0A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03F8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FE62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01E5C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D88D2F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F64632" w14:paraId="6AE2AD5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ED3C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D51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63D9E7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9C17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FC2B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C0FB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425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BF54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A413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4D56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64632" w14:paraId="33DA2FC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C46F" w14:textId="77777777" w:rsidR="00F64632" w:rsidRDefault="00F64632" w:rsidP="00F6463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9F3A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84C6A29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648F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AE98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E597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D307" w14:textId="77777777" w:rsidR="00F64632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B971" w14:textId="77777777" w:rsidR="00F64632" w:rsidRDefault="00F6463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EE4D" w14:textId="77777777" w:rsidR="00F64632" w:rsidRPr="00600D25" w:rsidRDefault="00F6463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0067" w14:textId="77777777" w:rsidR="00F64632" w:rsidRDefault="00F6463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467E69E" w14:textId="77777777" w:rsidR="00F64632" w:rsidRPr="00836022" w:rsidRDefault="00F64632" w:rsidP="0095691E">
      <w:pPr>
        <w:spacing w:before="40" w:line="192" w:lineRule="auto"/>
        <w:ind w:right="57"/>
        <w:rPr>
          <w:sz w:val="20"/>
          <w:lang w:val="en-US"/>
        </w:rPr>
      </w:pPr>
    </w:p>
    <w:p w14:paraId="310728DF" w14:textId="77777777" w:rsidR="00F64632" w:rsidRPr="00DE2227" w:rsidRDefault="00F64632" w:rsidP="0095691E"/>
    <w:p w14:paraId="7AB7B4F2" w14:textId="77777777" w:rsidR="00F64632" w:rsidRPr="0095691E" w:rsidRDefault="00F64632" w:rsidP="0095691E"/>
    <w:p w14:paraId="0A788531" w14:textId="77777777" w:rsidR="00F64632" w:rsidRDefault="00F64632" w:rsidP="00956F37">
      <w:pPr>
        <w:pStyle w:val="Heading1"/>
        <w:spacing w:line="360" w:lineRule="auto"/>
      </w:pPr>
      <w:r>
        <w:t>LINIA 301 N</w:t>
      </w:r>
    </w:p>
    <w:p w14:paraId="4C9A5B3A" w14:textId="77777777" w:rsidR="00F64632" w:rsidRDefault="00F6463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64632" w14:paraId="46BFE38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A346" w14:textId="77777777" w:rsidR="00F64632" w:rsidRDefault="00F64632" w:rsidP="00F6463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A12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1E2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6E7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B1DE0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390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336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03C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C694" w14:textId="77777777" w:rsidR="00F64632" w:rsidRPr="0022092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FB1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57BD4D6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0497" w14:textId="77777777" w:rsidR="00F64632" w:rsidRDefault="00F64632" w:rsidP="00F6463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FE6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992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3DA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81BFA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778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8A2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981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89DC" w14:textId="77777777" w:rsidR="00F64632" w:rsidRPr="0022092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93E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1AD8D4D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2B23" w14:textId="77777777" w:rsidR="00F64632" w:rsidRDefault="00F64632" w:rsidP="00F6463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9DB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E0E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CD1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A8AB6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0D5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00BE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5FD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0395" w14:textId="77777777" w:rsidR="00F64632" w:rsidRPr="0022092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548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A194DD" w14:textId="77777777" w:rsidR="00F64632" w:rsidRPr="00474FB0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64632" w14:paraId="29F476D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7E9F" w14:textId="77777777" w:rsidR="00F64632" w:rsidRDefault="00F64632" w:rsidP="00F6463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61E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4B2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6497" w14:textId="77777777" w:rsidR="00F64632" w:rsidRDefault="00F6463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BBDDD5" w14:textId="77777777" w:rsidR="00F64632" w:rsidRDefault="00F6463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FA3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CE8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9E0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9C8F" w14:textId="77777777" w:rsidR="00F64632" w:rsidRPr="0022092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D2E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7AE3AFA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828D" w14:textId="77777777" w:rsidR="00F64632" w:rsidRDefault="00F64632" w:rsidP="00F6463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256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B38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934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454A89" w14:textId="77777777" w:rsidR="00F64632" w:rsidRDefault="00F6463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3CA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BA8356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F14568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4AC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07B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CE20" w14:textId="77777777" w:rsidR="00F64632" w:rsidRPr="0022092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941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01E0B5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BA66E5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64632" w14:paraId="58D1520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C441" w14:textId="77777777" w:rsidR="00F64632" w:rsidRDefault="00F64632" w:rsidP="00F6463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A26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F20B9A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42DE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5B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5BF0E3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46A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D1EE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801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AF2B" w14:textId="77777777" w:rsidR="00F64632" w:rsidRPr="0022092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D7C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75AF25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8540" w14:textId="77777777" w:rsidR="00F64632" w:rsidRDefault="00F64632" w:rsidP="00F6463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E1D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874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2D7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6DC3DE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092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AB300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30E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59D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8418" w14:textId="77777777" w:rsidR="00F64632" w:rsidRPr="0022092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514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7102D5B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7D9F1C8C" w14:textId="77777777" w:rsidR="00F64632" w:rsidRDefault="00F64632" w:rsidP="00E81B3B">
      <w:pPr>
        <w:pStyle w:val="Heading1"/>
        <w:spacing w:line="360" w:lineRule="auto"/>
      </w:pPr>
      <w:r>
        <w:t>LINIA 314 G</w:t>
      </w:r>
    </w:p>
    <w:p w14:paraId="5C171A79" w14:textId="77777777" w:rsidR="00F64632" w:rsidRDefault="00F6463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64632" w14:paraId="0369980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7848" w14:textId="77777777" w:rsidR="00F64632" w:rsidRDefault="00F64632" w:rsidP="00F6463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6AA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46E3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5CB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6CA1D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E8961E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195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DA98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CC7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C380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F04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3EBF8519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16D9" w14:textId="77777777" w:rsidR="00F64632" w:rsidRDefault="00F64632" w:rsidP="00F6463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3A6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5F42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43E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B663E4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C70B37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A00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CE88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098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5CE0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FF9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721F170B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D4DE" w14:textId="77777777" w:rsidR="00F64632" w:rsidRDefault="00F64632" w:rsidP="00F6463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18B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37E4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243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55D5C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43A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1EEE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725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6FCF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1EA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F0FCC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3BCAF2F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F847" w14:textId="77777777" w:rsidR="00F64632" w:rsidRDefault="00F64632" w:rsidP="00F6463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94B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BB14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AC6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A80F55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8D8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511A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435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165B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9D8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B89F7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044639C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0FD8" w14:textId="77777777" w:rsidR="00F64632" w:rsidRDefault="00F64632" w:rsidP="00F6463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BAD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CCC1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C00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007F9E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D0AB90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F6A396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42A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3F8F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0A5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B10D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2CD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28EB888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3CD7" w14:textId="77777777" w:rsidR="00F64632" w:rsidRDefault="00F64632" w:rsidP="00F6463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CB0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6141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CFE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B8BDFB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011C4A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4B0E57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1BE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E31A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3E3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127C" w14:textId="77777777" w:rsidR="00F64632" w:rsidRPr="00DF53C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E99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E12C68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3055041A" w14:textId="77777777" w:rsidR="00F64632" w:rsidRDefault="00F64632" w:rsidP="003A5387">
      <w:pPr>
        <w:pStyle w:val="Heading1"/>
        <w:spacing w:line="360" w:lineRule="auto"/>
      </w:pPr>
      <w:r>
        <w:t>LINIA 316</w:t>
      </w:r>
    </w:p>
    <w:p w14:paraId="488B2EB7" w14:textId="77777777" w:rsidR="00F64632" w:rsidRDefault="00F6463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7AF7EF9C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F115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7AD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27A8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3AD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426FA2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FAD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054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B30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4139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299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39247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39016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64632" w14:paraId="67B1940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250B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C3B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A14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A0B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85C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460732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32E275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CA7E05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F572C9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E57ABA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45FE72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93D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511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7276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FF0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AB463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64632" w14:paraId="14838D0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C264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3FF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6F3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E54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D9CB8A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571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6E4D0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AB1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1E8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9324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7AF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BCE42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94E0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64632" w14:paraId="25AE575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21F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622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13B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41B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5A00B2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13F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7A8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E67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0189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9A1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0AEDC65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079C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BA3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F7C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E25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E11006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A4D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DCB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220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5B6E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729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36F8414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26B6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00E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0678E0F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E99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8CAF" w14:textId="77777777" w:rsidR="00F64632" w:rsidRDefault="00F64632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784FF12" w14:textId="77777777" w:rsidR="00F64632" w:rsidRDefault="00F64632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4C2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3C5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12E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A840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61C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4F90CE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F6EF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21F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7CBDC7C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8B4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855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8BD726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004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B7B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3D4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5C55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0CE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654EA37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C879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A4C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F91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24B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C11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75E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1EE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406A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05F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11AA6AC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55C3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CB4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DBAD19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636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10B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853CDD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768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A0F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C72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FFE7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FC4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1150D7C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6FB2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CEDE" w14:textId="77777777" w:rsidR="00F64632" w:rsidRDefault="00F6463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698CDE7" w14:textId="77777777" w:rsidR="00F64632" w:rsidRDefault="00F6463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D3B0" w14:textId="77777777" w:rsidR="00F64632" w:rsidRDefault="00F6463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C653" w14:textId="77777777" w:rsidR="00F64632" w:rsidRDefault="00F6463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2AD519E" w14:textId="77777777" w:rsidR="00F64632" w:rsidRDefault="00F6463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F0CB" w14:textId="77777777" w:rsidR="00F64632" w:rsidRDefault="00F6463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5FC9" w14:textId="77777777" w:rsidR="00F64632" w:rsidRDefault="00F6463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52CD" w14:textId="77777777" w:rsidR="00F64632" w:rsidRDefault="00F6463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3F76" w14:textId="77777777" w:rsidR="00F64632" w:rsidRPr="00F6236C" w:rsidRDefault="00F6463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8C86" w14:textId="77777777" w:rsidR="00F64632" w:rsidRDefault="00F6463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5F30B5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EB18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F6F3" w14:textId="77777777" w:rsidR="00F64632" w:rsidRDefault="00F6463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8C17" w14:textId="77777777" w:rsidR="00F64632" w:rsidRDefault="00F6463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1097" w14:textId="77777777" w:rsidR="00F64632" w:rsidRDefault="00F64632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3FB6093" w14:textId="77777777" w:rsidR="00F64632" w:rsidRDefault="00F6463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BA92" w14:textId="77777777" w:rsidR="00F64632" w:rsidRDefault="00F6463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6664B5" w14:textId="77777777" w:rsidR="00F64632" w:rsidRDefault="00F6463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3C49" w14:textId="77777777" w:rsidR="00F64632" w:rsidRDefault="00F6463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8FC4" w14:textId="77777777" w:rsidR="00F64632" w:rsidRDefault="00F6463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247A" w14:textId="77777777" w:rsidR="00F64632" w:rsidRPr="00F6236C" w:rsidRDefault="00F6463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20BA" w14:textId="77777777" w:rsidR="00F64632" w:rsidRDefault="00F6463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7B798E" w14:textId="77777777" w:rsidR="00F64632" w:rsidRDefault="00F6463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F64632" w14:paraId="0249EE1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B86A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69C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3576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C9D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A6FB62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60C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348A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7D3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2363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4B3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6775458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22DA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E30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9E18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B47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35F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7CCC8D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6422CA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3B8249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A607C7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93C3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7D3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F3CE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FD5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5E18CB1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3219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ABB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917F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9A1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7A34B5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98F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F8FB47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70C216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989A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358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0689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79B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64632" w14:paraId="6066DD8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B248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6E7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10A1A95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27BF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A16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689DBA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9892" w14:textId="77777777" w:rsidR="00F64632" w:rsidRPr="00273EC0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D907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C00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BF43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245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1CCA187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0EE8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C11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6D99248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6B4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2B7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3881F9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844C" w14:textId="77777777" w:rsidR="00F64632" w:rsidRPr="00273EC0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4A67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0F6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04C2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5E5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24B0421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3851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3FE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A83C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D06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0BCBC2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830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58C6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6F9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78AD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904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094456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88A1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450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14C0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09A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8A227E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B9C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3671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8DA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27A4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835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6A3ADF3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FC9D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C4B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645D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335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170EF4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E3C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AA88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D75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ACFF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99A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3F17F4A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B76B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6DA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34E3253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997D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FB5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12EB3BE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099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EFEA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E7F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76E6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27A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14CA463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B970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CBB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FC2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162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19E693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A89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55C5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2C0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CAA2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646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501D0B4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BB05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7F2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5722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58B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D253D0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09E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F79F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646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B4DD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35E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1199C7B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8DC4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40D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62F56A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7458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389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1D4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E7A9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F5D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22D4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042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1B2C007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1563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5E5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B15091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F2D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747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B0B2E7B" w14:textId="77777777" w:rsidR="00F64632" w:rsidRPr="00830247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0D6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32C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622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F037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78D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0287E54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5F20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013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F2A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859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2DE4BF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5FE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0A7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A14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609D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1A8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5ADBD49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14E1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D7E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936E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CCF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E7BBA3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7B3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BF67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A4C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BE94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29A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1583EA2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5DAE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C37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6B40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208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0E4062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C15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D34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BB2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08B5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E86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08F02B6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8946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E60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3260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42A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F2BAA5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582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83A5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229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BA6D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5D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027F0D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00C3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F35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169+200</w:t>
            </w:r>
          </w:p>
          <w:p w14:paraId="0E97E4F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D2B1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D063" w14:textId="77777777" w:rsidR="00F64632" w:rsidRDefault="00F64632" w:rsidP="003A02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 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66C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505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B2A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BDF5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0FF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3BCFF6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3696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FB7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3FC8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819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A27946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2A5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E290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91A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2169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C69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42261D" w14:textId="77777777" w:rsidR="00F64632" w:rsidRPr="000D7AA7" w:rsidRDefault="00F6463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64632" w14:paraId="2F65EED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D63B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57B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0AB5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B72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6F6B84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272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0FEE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E95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85B4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19F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8F56C9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E32D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1CF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5E64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E55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86A16B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20F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3299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E35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2639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133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374C45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B27F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A39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8D73EC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51B9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F75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FA42D0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772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0422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495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8944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B68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69ACC4B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F887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3D9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AF16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A1A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12F5D0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1CE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31711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F292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BC1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3565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388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0B99D5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8DFC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B1A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50F7E50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492E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402D" w14:textId="77777777" w:rsidR="00F64632" w:rsidRDefault="00F64632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DBFEFB7" w14:textId="77777777" w:rsidR="00F64632" w:rsidRDefault="00F64632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128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9C3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543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47BF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6A1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0425D39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D333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172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6D0316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B27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DFE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857CA7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AC8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44D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892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B5B1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270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D24498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F64632" w14:paraId="674ACD4F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A131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B92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0925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A85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E5EA13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A63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A9BC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6BE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AE18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A54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832E2E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44F6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757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7035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858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383A76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698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EF42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65A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BE17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4CF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4999412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0BC9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F86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A3B1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79D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A37245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10E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D02C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FD8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F4B3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2EC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64632" w14:paraId="52FD927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BD01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938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57F946F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404E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9F0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BEF3C8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422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E1AF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E3E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A28D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FDA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608E60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B70B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1CB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FAF6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737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D12ED6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743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76D6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ACF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1C34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D1A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64632" w14:paraId="1B58BBE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7562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29A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0B3E0CC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A90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5C5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30E91CD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979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DDB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94C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BF00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4BD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28B4AC2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C6D1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0C5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BD07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715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C82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D19CA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F73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70B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DD41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AAE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E20504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2B5ED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3CE4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B49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124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852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AE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AFFBE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B567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DF0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C246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B56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BDFC5D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33C9C2F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AE84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F5C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24B1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4E8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45272A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C85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E389C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28EF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19C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205E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82A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1E059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64632" w14:paraId="39FEA75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EF86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C77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F2C5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5CA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9DAAB3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456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75F6EB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4A71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753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9B19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FB2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4CD92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42F1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64632" w14:paraId="50984BC2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D033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257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5610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80D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8ACDBC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494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A0A09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41E8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299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4432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10C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21C7B2B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2FA8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4C9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5A21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87F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4C50E3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B39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3589C1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E7AA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4A8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50B0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6C9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23CCD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5BC5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64632" w14:paraId="707C07E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1783" w14:textId="77777777" w:rsidR="00F64632" w:rsidRDefault="00F64632" w:rsidP="00F6463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A7D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1C13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D74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6F07DA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58F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32B10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78EA" w14:textId="77777777" w:rsidR="00F64632" w:rsidRPr="00514DA4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904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195B" w14:textId="77777777" w:rsidR="00F64632" w:rsidRPr="00F6236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88A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95662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1483C26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1AB49B66" w14:textId="77777777" w:rsidR="00F64632" w:rsidRDefault="00F64632" w:rsidP="0080110B">
      <w:pPr>
        <w:pStyle w:val="Heading1"/>
        <w:spacing w:line="360" w:lineRule="auto"/>
      </w:pPr>
      <w:r>
        <w:t>LINIA 322</w:t>
      </w:r>
    </w:p>
    <w:p w14:paraId="1DBA5187" w14:textId="77777777" w:rsidR="00F64632" w:rsidRDefault="00F64632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64632" w14:paraId="0340669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67BC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59E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057B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FE3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0B0AA6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F4E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486D616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273ED4C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DC1E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2E1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BF64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234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49E0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F64632" w14:paraId="091252B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763C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B70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6F6C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6C2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FA81AE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8D0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0F5A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9FF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0638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5D2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F64632" w14:paraId="23B2596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0CC1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17C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70E7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187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4A6A98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9C8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A91A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12A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5495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BAE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F64632" w14:paraId="1E3FCA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1B9996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BD9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7F14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F17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CCF3BD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0537B09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C35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18875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114A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00F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458A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A24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E14AE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38C7D3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999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B2BD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D7F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6D33B9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40A1BD3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B02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4E9C09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668DC3A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6796FDD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C85F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9EE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0AAF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B97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9016E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9533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819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4E447E2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DD16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67F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B3E3EF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E01C52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FB1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17A4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F0C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DCFD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9AB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3499301D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0F59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A16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A3C2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390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CF746A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55EE8B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551258B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6DE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1EFD156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1239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F8D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10D1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DFD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23A89C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A48B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6AC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E928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5D3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20334EA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B7D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624BB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423B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9A1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2BB8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FBE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A5BD8F3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1DA5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0FA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ECF6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6B0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E77380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7EAD0C7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9D6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66A3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5C7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5EF5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9E0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B95B364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AAA8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DAB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65A405E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58F1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F03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7C73F9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1DEE33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7AC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3C65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E4B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AA88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CE6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67CB81D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D8F9" w14:textId="77777777" w:rsidR="00F64632" w:rsidRDefault="00F64632" w:rsidP="00F6463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938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C8C1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9A1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7F50F2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A70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88CC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C33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DFCA" w14:textId="77777777" w:rsidR="00F64632" w:rsidRPr="00147A63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200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E615A2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054238B5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005997D4" w14:textId="77777777" w:rsidR="00F64632" w:rsidRDefault="00F64632" w:rsidP="00C022B2">
      <w:pPr>
        <w:pStyle w:val="Heading1"/>
        <w:spacing w:line="276" w:lineRule="auto"/>
      </w:pPr>
      <w:r>
        <w:lastRenderedPageBreak/>
        <w:t>LINIA 328</w:t>
      </w:r>
    </w:p>
    <w:p w14:paraId="08225D29" w14:textId="77777777" w:rsidR="00F64632" w:rsidRDefault="00F64632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5FF95E66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A9C4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8B1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426A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AAE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A3979C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A02247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1F3E645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44E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24B6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4F4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4E8F407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3354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016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001D0D3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5FAB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238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9897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D7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75E7889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B0F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144D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B1A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374A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0ED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C667E5E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34D9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4D5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CE42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656F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6AC3AA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DEB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37590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BBD0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D2A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5F4A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59F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4627A4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B3BD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407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D0CC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0B7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A92702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650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BED95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EA77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C29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7306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884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2EB4F63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4904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FA0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51B743F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6251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C19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709DF44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397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52A4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3C8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4CBF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2F9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136709B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A2EC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3D1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8F61AE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32C4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714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1622961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06B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4957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6FC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6269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41A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CEA274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E3ED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FB6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6E1F6A8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1F39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9C76" w14:textId="77777777" w:rsidR="00F64632" w:rsidRDefault="00F64632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30070AAC" w14:textId="77777777" w:rsidR="00F64632" w:rsidRDefault="00F64632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3DF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8354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E96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3377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0E0F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8BCA9F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6964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0DA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7259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ABA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48721D8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75F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9DB5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E59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E4F0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BA9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3B7B2B3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6AE1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273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04A0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6F4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1FCBBC8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916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D615E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1D14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2E8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D074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EE4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03D1CFF7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55BE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364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72D2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AAE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60ED6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7CE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A19C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ADC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3F14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93F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37706EC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6F5777A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97137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64632" w14:paraId="7B958F5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D827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041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E1D6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B5C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97170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B7C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D1F0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C81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12E3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58B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99C64E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FD7FF0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5ECAC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64632" w14:paraId="01BDBD2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5AD8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E0B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BAEC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E5E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843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2B56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4C6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9E55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E73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21660CA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FF932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64632" w14:paraId="4F3A00D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80B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EFE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CBE8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411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ACD304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DA1A" w14:textId="77777777" w:rsidR="00F64632" w:rsidRPr="002A60A1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1960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2A2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EF70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6A4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30CD611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13734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64632" w14:paraId="2FF424C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618F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B30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9B42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280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4DF0A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1048" w14:textId="77777777" w:rsidR="00F64632" w:rsidRPr="002A60A1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7D49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3F4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2D88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90B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1B11ECA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19B0047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89F4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64632" w14:paraId="5488494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2EBA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6B2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0830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F78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7B951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8E6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4F8B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70B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3767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2F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5B7A8BD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0753D68F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5ACD7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64632" w14:paraId="7D37419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2CB3" w14:textId="77777777" w:rsidR="00F64632" w:rsidRDefault="00F64632" w:rsidP="00F6463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901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A921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1F5F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C6844D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06C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82D07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72CC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F41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290A" w14:textId="77777777" w:rsidR="00F64632" w:rsidRPr="00FA2F25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179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919CC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4BDD62BA" w14:textId="77777777" w:rsidR="00F64632" w:rsidRDefault="00F64632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37733943" w14:textId="77777777" w:rsidR="00F64632" w:rsidRDefault="00F64632" w:rsidP="00DE004B">
      <w:pPr>
        <w:pStyle w:val="Heading1"/>
        <w:spacing w:line="360" w:lineRule="auto"/>
      </w:pPr>
      <w:r>
        <w:t>LINIA 333</w:t>
      </w:r>
    </w:p>
    <w:p w14:paraId="5A689415" w14:textId="77777777" w:rsidR="00F64632" w:rsidRDefault="00F64632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64632" w14:paraId="76867274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D42C" w14:textId="77777777" w:rsidR="00F64632" w:rsidRDefault="00F64632" w:rsidP="00F64632">
            <w:pPr>
              <w:numPr>
                <w:ilvl w:val="0"/>
                <w:numId w:val="3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A76C" w14:textId="77777777" w:rsidR="00F64632" w:rsidRDefault="00F6463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7+500</w:t>
            </w:r>
          </w:p>
          <w:p w14:paraId="5A88DBC9" w14:textId="77777777" w:rsidR="00F64632" w:rsidRDefault="00F6463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8A1B" w14:textId="77777777" w:rsidR="00F64632" w:rsidRPr="00E15203" w:rsidRDefault="00F6463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10B6" w14:textId="77777777" w:rsidR="00F64632" w:rsidRDefault="00F64632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79750D53" w14:textId="77777777" w:rsidR="00F64632" w:rsidRDefault="00F64632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28FC" w14:textId="77777777" w:rsidR="00F64632" w:rsidRDefault="00F6463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FA87" w14:textId="77777777" w:rsidR="00F64632" w:rsidRDefault="00F6463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E29C" w14:textId="77777777" w:rsidR="00F64632" w:rsidRDefault="00F6463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525" w14:textId="77777777" w:rsidR="00F64632" w:rsidRDefault="00F6463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8B1A8D" w14:textId="77777777" w:rsidR="00F64632" w:rsidRDefault="00F64632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0760EB58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C72D" w14:textId="77777777" w:rsidR="00F64632" w:rsidRDefault="00F64632" w:rsidP="00F64632">
            <w:pPr>
              <w:numPr>
                <w:ilvl w:val="0"/>
                <w:numId w:val="3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6B6" w14:textId="77777777" w:rsidR="00F64632" w:rsidRDefault="00F6463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3DAE2B41" w14:textId="77777777" w:rsidR="00F64632" w:rsidRDefault="00F6463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2F1C" w14:textId="77777777" w:rsidR="00F64632" w:rsidRPr="00E15203" w:rsidRDefault="00F6463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1E7C" w14:textId="77777777" w:rsidR="00F64632" w:rsidRDefault="00F64632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0BF868AC" w14:textId="77777777" w:rsidR="00F64632" w:rsidRDefault="00F64632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37FE" w14:textId="77777777" w:rsidR="00F64632" w:rsidRDefault="00F6463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FD3E" w14:textId="77777777" w:rsidR="00F64632" w:rsidRDefault="00F6463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F191" w14:textId="77777777" w:rsidR="00F64632" w:rsidRDefault="00F64632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0A6F" w14:textId="77777777" w:rsidR="00F64632" w:rsidRDefault="00F64632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583E75" w14:textId="77777777" w:rsidR="00F64632" w:rsidRDefault="00F64632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314478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4B9191CE" w14:textId="77777777" w:rsidR="00F64632" w:rsidRDefault="00F64632" w:rsidP="008C333F">
      <w:pPr>
        <w:pStyle w:val="Heading1"/>
        <w:spacing w:line="360" w:lineRule="auto"/>
      </w:pPr>
      <w:r>
        <w:t>LINIA 335</w:t>
      </w:r>
    </w:p>
    <w:p w14:paraId="2A936228" w14:textId="77777777" w:rsidR="00F64632" w:rsidRDefault="00F64632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64632" w14:paraId="1730B3EA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5598" w14:textId="77777777" w:rsidR="00F64632" w:rsidRDefault="00F6463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A9D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A69A" w14:textId="77777777" w:rsidR="00F64632" w:rsidRPr="009050E5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215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AD5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37EDF4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548D6F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0389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A81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386D" w14:textId="77777777" w:rsidR="00F64632" w:rsidRPr="009050E5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89E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81981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4B28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4272E290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2E89FCC2" w14:textId="77777777" w:rsidR="00F64632" w:rsidRDefault="00F64632" w:rsidP="00274DBB">
      <w:pPr>
        <w:pStyle w:val="Heading1"/>
        <w:spacing w:line="360" w:lineRule="auto"/>
      </w:pPr>
      <w:r>
        <w:lastRenderedPageBreak/>
        <w:t>LINIA 400</w:t>
      </w:r>
    </w:p>
    <w:p w14:paraId="7EB25D7D" w14:textId="77777777" w:rsidR="00F64632" w:rsidRDefault="00F64632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16EEAA9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7B66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BC9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B498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F1B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437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C12E0D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7B49389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6BE5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F9D8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C284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FCC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1C01F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3FF8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F64632" w14:paraId="29F1C69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61AA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90AB" w14:textId="77777777" w:rsidR="00F64632" w:rsidRDefault="00F64632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675+400</w:t>
            </w:r>
          </w:p>
          <w:p w14:paraId="2801EF20" w14:textId="77777777" w:rsidR="00F64632" w:rsidRDefault="00F64632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73F7" w14:textId="77777777" w:rsidR="00F64632" w:rsidRPr="00F344E1" w:rsidRDefault="00F64632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C6AA" w14:textId="77777777" w:rsidR="00F64632" w:rsidRDefault="00F64632" w:rsidP="00E62A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Biharia - Diosig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2C04" w14:textId="77777777" w:rsidR="00F64632" w:rsidRDefault="00F64632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8180" w14:textId="77777777" w:rsidR="00F64632" w:rsidRDefault="00F64632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E27F" w14:textId="77777777" w:rsidR="00F64632" w:rsidRDefault="00F64632" w:rsidP="00E62A0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D131" w14:textId="77777777" w:rsidR="00F64632" w:rsidRPr="00F344E1" w:rsidRDefault="00F64632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2157" w14:textId="77777777" w:rsidR="00F64632" w:rsidRDefault="00F64632" w:rsidP="00E62A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39BCC35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93B4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3C1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695+800</w:t>
            </w:r>
          </w:p>
          <w:p w14:paraId="035D97E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2B77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4BD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Diosig – Săcuieni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9E1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BA49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6BDE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0C53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9C7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B26FCB0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DF31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1FD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2D33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F80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47E54A8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43E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E2BC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1185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299A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F6C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F64632" w14:paraId="281984F1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DD15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2CE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23F524D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D355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1B5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3C6828E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FE8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6321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938E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5949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24A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42C276B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D176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99C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1438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8E6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2483A1A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E2F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8F92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A138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9843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480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317C8D4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9D08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FF1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765+400</w:t>
            </w:r>
          </w:p>
          <w:p w14:paraId="66A4F91D" w14:textId="77777777" w:rsidR="00F64632" w:rsidRDefault="00F64632" w:rsidP="002115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B7DB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431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Carei -</w:t>
            </w:r>
            <w:r>
              <w:rPr>
                <w:b/>
                <w:bCs/>
                <w:sz w:val="20"/>
                <w:lang w:val="ro-RO"/>
              </w:rPr>
              <w:br/>
              <w:t>G-ral Avramescu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D73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6D1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A941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E85F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627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339256DF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D387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9E8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D178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C62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AD2A78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D78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69E9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C4C5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8B18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CB2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EC4B316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66AE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E77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3643B52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4D9E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85E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6EE5EC0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B57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3447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5B69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C041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7A2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46CFDD1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1E11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728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56DB84B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ABB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49CA" w14:textId="77777777" w:rsidR="00F64632" w:rsidRDefault="00F64632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311DB5D5" w14:textId="77777777" w:rsidR="00F64632" w:rsidRDefault="00F64632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71F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C6E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985E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03F3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44C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20DEF378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62724F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133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3E7B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BBF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6958DC6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0D3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1EF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3096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BE43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ED0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479A14F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18D7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A63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F846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780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E72CC9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404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F7AC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5734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37F0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C80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3AA11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D41FD2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F64632" w14:paraId="2233BB4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1ADA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17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DCD2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260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A5CB34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15780F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58F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69D2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8DB0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37BC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3E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00A66C8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8A01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21D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9735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BA4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ECFF59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B0DF24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809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DE8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A70F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B5A4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5D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A76F5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7667A15D" w14:textId="77777777" w:rsidR="00F64632" w:rsidRPr="001174B3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64632" w14:paraId="1BF9FC5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B870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4D0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793+300</w:t>
            </w:r>
          </w:p>
          <w:p w14:paraId="699698B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946C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DB4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- Micula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4B0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2F0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9B7F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3852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6BE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5DC7195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9E3E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A32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8A7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C2B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7B8B4A8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3DC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75C9538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6AC2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67B9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F67A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911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2BAB32D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ED5B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923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60D7909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C7D1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7F2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F7A006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D48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C423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5A0A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1DFB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F2D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C8CE9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1CF95AA0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807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ACA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6306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DA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DD8258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BBA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BDD3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1E6B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D5C0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E95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23ADC28C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5B53" w14:textId="77777777" w:rsidR="00F64632" w:rsidRDefault="00F64632" w:rsidP="00F6463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340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49C5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D14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E163C6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306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0DEE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1882" w14:textId="77777777" w:rsidR="00F64632" w:rsidRDefault="00F6463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2426" w14:textId="77777777" w:rsidR="00F64632" w:rsidRPr="00F344E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6F0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0D4362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2A9F4419" w14:textId="77777777" w:rsidR="00F64632" w:rsidRDefault="00F6463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3B042F7A" w14:textId="77777777" w:rsidR="00F64632" w:rsidRDefault="00F64632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3C77AFD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1E3C" w14:textId="77777777" w:rsidR="00F64632" w:rsidRDefault="00F64632" w:rsidP="00F6463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9F2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FC86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6F5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83FC54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4E9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D9FD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7E4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2894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745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2D1DF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08E4615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F64632" w14:paraId="04C807C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4F8E" w14:textId="77777777" w:rsidR="00F64632" w:rsidRDefault="00F64632" w:rsidP="00F6463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E31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91EC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E20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F84F17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4A307B0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E39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752A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A24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455A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531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2EC352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105E" w14:textId="77777777" w:rsidR="00F64632" w:rsidRDefault="00F64632" w:rsidP="00F6463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A1C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B2B3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619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75161D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0822CD8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2AE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D9B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82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3A16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477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6E7D0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49BF174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64632" w14:paraId="1092D96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6AB6" w14:textId="77777777" w:rsidR="00F64632" w:rsidRDefault="00F64632" w:rsidP="00F6463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B0A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6C67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89A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9F0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4F3E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E1D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4A59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36B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06B48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9281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F64632" w14:paraId="2302D72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64B0" w14:textId="77777777" w:rsidR="00F64632" w:rsidRDefault="00F64632" w:rsidP="00F6463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A21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18+400</w:t>
            </w:r>
          </w:p>
          <w:p w14:paraId="4550DA1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A13B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333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BC9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DC9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805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C634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73B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2B24D07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91F7" w14:textId="77777777" w:rsidR="00F64632" w:rsidRDefault="00F64632" w:rsidP="00F6463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7D4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0B99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ECD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BE48C8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459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33E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14E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DDEC" w14:textId="77777777" w:rsidR="00F64632" w:rsidRPr="00BB2EA6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82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5F12AB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747D46CA" w14:textId="77777777" w:rsidR="00F64632" w:rsidRDefault="00F64632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0511BBE8" w14:textId="77777777" w:rsidR="00F64632" w:rsidRDefault="00F64632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64632" w14:paraId="230653C7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64F6" w14:textId="77777777" w:rsidR="00F64632" w:rsidRDefault="00F64632" w:rsidP="00F64632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F54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1B1887D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4887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103A" w14:textId="77777777" w:rsidR="00F64632" w:rsidRDefault="00F64632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503148DA" w14:textId="77777777" w:rsidR="00F64632" w:rsidRDefault="00F64632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AD7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432A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894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85FE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E93E4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F64632" w14:paraId="6CAA9C4F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BF0D" w14:textId="77777777" w:rsidR="00F64632" w:rsidRDefault="00F64632" w:rsidP="00F64632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33A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5A0991D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4EC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E491" w14:textId="77777777" w:rsidR="00F64632" w:rsidRDefault="00F6463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5E62588E" w14:textId="77777777" w:rsidR="00F64632" w:rsidRDefault="00F6463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1D2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F5CD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AAF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8CDD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D9FC2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683B7B7B" w14:textId="77777777" w:rsidR="00F64632" w:rsidRDefault="00F64632">
      <w:pPr>
        <w:spacing w:before="40" w:after="40" w:line="192" w:lineRule="auto"/>
        <w:ind w:right="57"/>
        <w:rPr>
          <w:sz w:val="20"/>
          <w:lang w:val="en-US"/>
        </w:rPr>
      </w:pPr>
    </w:p>
    <w:p w14:paraId="24B659C3" w14:textId="77777777" w:rsidR="00F64632" w:rsidRDefault="00F64632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029E59AC" w14:textId="77777777" w:rsidR="00F64632" w:rsidRDefault="00F64632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7FB19BA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C812" w14:textId="77777777" w:rsidR="00F64632" w:rsidRDefault="00F64632" w:rsidP="00F6463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10F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B315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1C0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2027D60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599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5C565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28F0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572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5673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471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E02B87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C630" w14:textId="77777777" w:rsidR="00F64632" w:rsidRDefault="00F64632" w:rsidP="00F6463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FBF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65CF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94A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2029D95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8BE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F7922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CFD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0DA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691B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F58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45F96DD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D20A" w14:textId="77777777" w:rsidR="00F64632" w:rsidRDefault="00F64632" w:rsidP="00F6463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C7A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8C2A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051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1C546E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CAC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9943B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5A8D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9BA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2E7C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47C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6842F25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DB28" w14:textId="77777777" w:rsidR="00F64632" w:rsidRDefault="00F64632" w:rsidP="00F6463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4A8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CAFA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999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265DA6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073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4FB8CCF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7F9C6C0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621A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539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A105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1CA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3EA8EC4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7608" w14:textId="77777777" w:rsidR="00F64632" w:rsidRDefault="00F64632" w:rsidP="00F6463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FD1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95EB36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370D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CB0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EB0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93E8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0AB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DE3C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7B1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6FCDF13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7892" w14:textId="77777777" w:rsidR="00F64632" w:rsidRDefault="00F64632" w:rsidP="00F6463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60E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64+400</w:t>
            </w:r>
          </w:p>
          <w:p w14:paraId="659CDB6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D5E7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EB9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DBB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C9D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8A2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E697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026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0460FC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0BF7" w14:textId="77777777" w:rsidR="00F64632" w:rsidRDefault="00F64632" w:rsidP="00F6463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E5D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0EAE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CFF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A9E739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7D1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94C7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8F0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E4BF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1C8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0486EC9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247B" w14:textId="77777777" w:rsidR="00F64632" w:rsidRDefault="00F64632" w:rsidP="00F6463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6A0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BB14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946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74F1EB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308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C04103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62EF0D2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7D7B48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984E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D7A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050D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B19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17DFA7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C37C" w14:textId="77777777" w:rsidR="00F64632" w:rsidRDefault="00F64632" w:rsidP="00F6463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495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2130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0A1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42AE5A5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64F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61DB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D28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087D" w14:textId="77777777" w:rsidR="00F64632" w:rsidRPr="00307FCB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8AE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8FE4C18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7E112D59" w14:textId="77777777" w:rsidR="00F64632" w:rsidRDefault="00F64632" w:rsidP="004636F3">
      <w:pPr>
        <w:pStyle w:val="Heading1"/>
        <w:spacing w:line="360" w:lineRule="auto"/>
      </w:pPr>
      <w:r>
        <w:t>LINIA 408</w:t>
      </w:r>
    </w:p>
    <w:p w14:paraId="7405B1EE" w14:textId="77777777" w:rsidR="00F64632" w:rsidRDefault="00F64632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22DA1FD9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E861" w14:textId="77777777" w:rsidR="00F64632" w:rsidRDefault="00F64632" w:rsidP="00F6463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A0E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27+792</w:t>
            </w:r>
          </w:p>
          <w:p w14:paraId="7D2B018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272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977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Tășnad – </w:t>
            </w:r>
            <w:r>
              <w:rPr>
                <w:b/>
                <w:bCs/>
                <w:sz w:val="20"/>
                <w:lang w:val="ro-RO"/>
              </w:rPr>
              <w:br/>
              <w:t>Ax St. Acâș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7BC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C501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A24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AC13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41C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5E172CC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9649" w14:textId="77777777" w:rsidR="00F64632" w:rsidRDefault="00F64632" w:rsidP="00F6463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28D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  <w:p w14:paraId="5358998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2525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A00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Acâș – </w:t>
            </w:r>
          </w:p>
          <w:p w14:paraId="1B90377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Sărmășag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7AB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97F2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F41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9DCE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B43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34A8586B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E262" w14:textId="77777777" w:rsidR="00F64632" w:rsidRDefault="00F64632" w:rsidP="00F6463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C77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9984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430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10D0667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9D2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B2CA6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0B78F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562D0B6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3110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EBD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2CFC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9AE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02BA0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F64632" w14:paraId="6D8CA96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D697" w14:textId="77777777" w:rsidR="00F64632" w:rsidRDefault="00F64632" w:rsidP="00F6463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30E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E3CA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760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7CBD1F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B7A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E8FB8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2191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821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2144" w14:textId="77777777" w:rsidR="00F64632" w:rsidRPr="00276B7A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0C0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4BE973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445DAD7D" w14:textId="77777777" w:rsidR="00F64632" w:rsidRDefault="00F64632" w:rsidP="00C70386">
      <w:pPr>
        <w:pStyle w:val="Heading1"/>
        <w:spacing w:line="360" w:lineRule="auto"/>
      </w:pPr>
      <w:r>
        <w:t>LINIA 409</w:t>
      </w:r>
    </w:p>
    <w:p w14:paraId="58D5657B" w14:textId="77777777" w:rsidR="00F64632" w:rsidRDefault="00F64632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2946FEA7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0E0E" w14:textId="77777777" w:rsidR="00F64632" w:rsidRDefault="00F64632" w:rsidP="00F6463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F7E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BB21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A2C6" w14:textId="77777777" w:rsidR="00F64632" w:rsidRDefault="00F64632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0AD723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FA6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4DF0A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1454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64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955F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187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5DC284E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0996" w14:textId="77777777" w:rsidR="00F64632" w:rsidRDefault="00F64632" w:rsidP="00F6463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8CD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00F7192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9DE0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5067" w14:textId="77777777" w:rsidR="00F64632" w:rsidRDefault="00F64632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6CC63CF8" w14:textId="77777777" w:rsidR="00F64632" w:rsidRDefault="00F64632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EB7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361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52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C4A0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DE4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25857697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2D9A" w14:textId="77777777" w:rsidR="00F64632" w:rsidRDefault="00F64632" w:rsidP="00F6463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2AC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4F10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D29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A8679B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3F753F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19D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575BE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020F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D73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08D5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964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95ED16F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534E" w14:textId="77777777" w:rsidR="00F64632" w:rsidRDefault="00F64632" w:rsidP="00F6463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7FA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D282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787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C37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F888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468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BF8A" w14:textId="77777777" w:rsidR="00F64632" w:rsidRPr="00C42B7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1AE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45957959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3DF73BF2" w14:textId="77777777" w:rsidR="00F64632" w:rsidRDefault="00F64632" w:rsidP="00503CFC">
      <w:pPr>
        <w:pStyle w:val="Heading1"/>
        <w:spacing w:line="360" w:lineRule="auto"/>
      </w:pPr>
      <w:r>
        <w:t>LINIA 412</w:t>
      </w:r>
    </w:p>
    <w:p w14:paraId="50C396A5" w14:textId="77777777" w:rsidR="00F64632" w:rsidRDefault="00F6463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64632" w14:paraId="6417DA5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08B6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26F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1E35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CBD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E93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78CFBA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4975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E20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D5D3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CAB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53241E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F64632" w14:paraId="1B1CB7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331F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D4E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5A1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DE2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0A64D4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E2C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7F95A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31CA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FCB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7C02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FA7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5C7540D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949C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F4E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59E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61B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4287F0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D9F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5E3B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D46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2462F0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88FE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384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0F18C7E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BA5E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683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51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1B4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C24678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A61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D0D1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C38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259A126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B28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5B4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11802B4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8835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3D0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289403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664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85E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FB4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F4FC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318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E00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9C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8EC6F8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3045D81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C97D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BA2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0789E3E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FE7E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FEF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1A3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3FF8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F49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5909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799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2EC4E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61CDDA5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FCD0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7BF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961D31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8C0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68E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D30D5C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845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CF2C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AA3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FB0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85A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29CCA0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5687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519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9BF8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722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D05169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9A0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0416C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4786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D63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E376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D37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3FEAB9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E77F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CA8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88C3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68C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EDB35C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79A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65B0B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B38274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448AD3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32A9EB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2DCB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B7F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2653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79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056D2B4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5340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872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7DDD94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76A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5E3A" w14:textId="77777777" w:rsidR="00F64632" w:rsidRPr="007239CA" w:rsidRDefault="00F6463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5339915" w14:textId="77777777" w:rsidR="00F64632" w:rsidRPr="007239CA" w:rsidRDefault="00F6463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67849571" w14:textId="77777777" w:rsidR="00F64632" w:rsidRDefault="00F6463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EF9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17AC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F49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BC7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EDE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CCC9F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0F4337F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0F44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8C7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B3FB96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2D1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ADE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6D76BB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0BD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1257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5D0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07E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DB8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501BB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1BE941C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A7E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F33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F3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8CA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2C7E04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28F474F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F34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2E82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5C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2480019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5146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C15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5C87A32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7650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C10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7EA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238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C34FCF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3A1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69B4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FBD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83DBAE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DCF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367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4B159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52EF1F5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3D92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EB4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817939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88B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7B1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27929E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080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7F83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779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FFCB69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E3E1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FAB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64632" w14:paraId="75AE38F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074E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10F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5974384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3C5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4220" w14:textId="77777777" w:rsidR="00F64632" w:rsidRDefault="00F6463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52796C6" w14:textId="77777777" w:rsidR="00F64632" w:rsidRDefault="00F6463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F8E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A0FE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F96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C90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A90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10DD1FB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A02A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35A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7C6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0D0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935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7919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726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03477D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694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66F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001E07C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91C3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8BC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4181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DC5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961AD5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34E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AAF632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CC92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BFE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CF1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641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66ACAD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FD1C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E30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733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C4A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970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1BC98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0ECA1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6E82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33C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A511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663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888BD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F64632" w14:paraId="3871FE7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A7D8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BCD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6AC81B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26F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AC2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A2D16E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562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5BCD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8E3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4CB6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CA9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F29E75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A9EC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66E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61A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D9B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BFB910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BF4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5C7E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02B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09D435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0DF1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85E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64632" w14:paraId="49F3459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5763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2A9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8A1E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81A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F4FEA6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823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4D1C0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D3D2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D74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F31D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8E3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012C44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B6DB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B2D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E6A7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7ADE" w14:textId="77777777" w:rsidR="00F64632" w:rsidRDefault="00F64632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AB08D8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8AE7" w14:textId="77777777" w:rsidR="00F64632" w:rsidRDefault="00F6463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64A598" w14:textId="77777777" w:rsidR="00F64632" w:rsidRDefault="00F6463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631A4B8" w14:textId="77777777" w:rsidR="00F64632" w:rsidRDefault="00F6463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DAEB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4C6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D061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10D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2A82D4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622C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FB7E" w14:textId="77777777" w:rsidR="00F64632" w:rsidRDefault="00F6463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D704" w14:textId="77777777" w:rsidR="00F64632" w:rsidRPr="005C35B0" w:rsidRDefault="00F6463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AC87" w14:textId="77777777" w:rsidR="00F64632" w:rsidRDefault="00F64632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80D9" w14:textId="77777777" w:rsidR="00F64632" w:rsidRDefault="00F6463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DB74" w14:textId="77777777" w:rsidR="00F64632" w:rsidRDefault="00F6463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A3B7" w14:textId="77777777" w:rsidR="00F64632" w:rsidRDefault="00F6463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941949F" w14:textId="77777777" w:rsidR="00F64632" w:rsidRDefault="00F6463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7C3E" w14:textId="77777777" w:rsidR="00F64632" w:rsidRPr="00396332" w:rsidRDefault="00F6463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2041" w14:textId="77777777" w:rsidR="00F64632" w:rsidRDefault="00F64632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64632" w14:paraId="058C66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4067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79D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5549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D63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A54F03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7D7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1246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C01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62067F0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1F7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C02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16F4A9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7.00-18.00</w:t>
            </w:r>
          </w:p>
        </w:tc>
      </w:tr>
      <w:tr w:rsidR="00F64632" w14:paraId="3C0F98C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938E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B62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0075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54A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124934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09F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9237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0C0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25ECC9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C69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C9B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5964B42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6EA5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88C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3102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025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39519E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A0E5330" w14:textId="77777777" w:rsidR="00F64632" w:rsidRDefault="00F64632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FD6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9A3AC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6ACF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7FD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F926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20C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A10241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5299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6DA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8AC8B9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28E7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E1D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5529AC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8BD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C97C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7DD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EBEF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249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28820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7EFED7C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B4B6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9DF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1E292F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510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C187" w14:textId="77777777" w:rsidR="00F64632" w:rsidRPr="00B85537" w:rsidRDefault="00F64632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5662A2A" w14:textId="77777777" w:rsidR="00F64632" w:rsidRDefault="00F64632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6A1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F696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804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0EF1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03A7" w14:textId="77777777" w:rsidR="00F64632" w:rsidRDefault="00F64632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0F7E70A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1E9B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E44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FB3E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3AA3" w14:textId="77777777" w:rsidR="00F64632" w:rsidRPr="00B85537" w:rsidRDefault="00F64632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BDA5322" w14:textId="77777777" w:rsidR="00F64632" w:rsidRPr="00B85537" w:rsidRDefault="00F64632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29F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2181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28D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4892EF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095C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CE68" w14:textId="77777777" w:rsidR="00F64632" w:rsidRDefault="00F64632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0A95D02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AC48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E6D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3780DF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600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450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077B0E7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BA8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ED8A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A3D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7D38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7D3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39BE052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E102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C5F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182966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E3EA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355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9082BD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1E4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A2AD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A8D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A384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BD2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1A97780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019B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74B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05058A4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4C9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EAD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B0E2E3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C91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AB1C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21A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93EE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D4E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B5415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2D994EC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4F7A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D83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3E79324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2495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45B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F41524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1F2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EF94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029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38FE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610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33379C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B37C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91E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66D8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461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64F76C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D63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628A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F82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74B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3F6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4DB1B73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CA15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6EB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B99D36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E2BE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56D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FD911F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938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E84E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C3A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331B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8C6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2C2A95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AAB9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4AB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25D6D0E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A6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08D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3595789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700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811B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A40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80DE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C1E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7446EA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EC4D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2BF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EB5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F95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302C856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919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36A7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696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775E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35C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3554EB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A6C6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D7D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036374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99A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316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75CE37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CB5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4ED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D16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A467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D58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77DBF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64F5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D90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D89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57B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F3D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FE9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8FC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58E2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8C9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F64632" w14:paraId="643499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61B4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139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2A0D34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7747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BDE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543277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126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54F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1CC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266F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3AE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4E045B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684E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54C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6B1F57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C561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F59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874F25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19823A6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E40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7269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D5A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2149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E18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8218F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24F40E3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572A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B09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4B87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362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57EAA1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0CC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B64EE6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A1A249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239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B35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E561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97F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28D27E4E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16E4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0A8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FE37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52A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459C63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3169F2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525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DB750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678F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D21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4B00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F5C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3B25513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3401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D0A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3251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283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8BB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F5EA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128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F2D9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3EC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F64632" w14:paraId="36467A9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A9FE5B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8FAC3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CDCA69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DB0C9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027ECCA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7E0DA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DF1B4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2698EA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C4F0D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5966C4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C8392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F8856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EDBD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414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F10186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74A6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CB9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906233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B40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C809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EA6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877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A38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984C8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2BC13D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451AED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CAD4DA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F64632" w14:paraId="089770E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2393" w14:textId="77777777" w:rsidR="00F64632" w:rsidRDefault="00F64632" w:rsidP="00F6463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82B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0BE595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24EF" w14:textId="77777777" w:rsidR="00F64632" w:rsidRPr="005C35B0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BA9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10223E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A86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5839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769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8B88" w14:textId="77777777" w:rsidR="00F64632" w:rsidRPr="003963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84C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4D300E8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2972C38C" w14:textId="77777777" w:rsidR="00F64632" w:rsidRDefault="00F64632" w:rsidP="0002281B">
      <w:pPr>
        <w:pStyle w:val="Heading1"/>
        <w:spacing w:line="360" w:lineRule="auto"/>
      </w:pPr>
      <w:r>
        <w:lastRenderedPageBreak/>
        <w:t>LINIA 416</w:t>
      </w:r>
    </w:p>
    <w:p w14:paraId="32C49A8A" w14:textId="77777777" w:rsidR="00F64632" w:rsidRDefault="00F6463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2BA630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8151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CA7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AFA9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D95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EB6844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AFE1919" w14:textId="77777777" w:rsidR="00F64632" w:rsidRDefault="00F64632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A47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53D8B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38F3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87A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3FE0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5A4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108795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2988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0B3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33426E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2611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0BDB" w14:textId="77777777" w:rsidR="00F64632" w:rsidRPr="00575A50" w:rsidRDefault="00F6463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69DAB71" w14:textId="77777777" w:rsidR="00F64632" w:rsidRDefault="00F6463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ECE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7ED6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A99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E0A4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B990" w14:textId="77777777" w:rsidR="00F64632" w:rsidRDefault="00F64632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5B5AF1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37DC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D0F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1F46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72D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B261EC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0770B9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5C4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5F87FF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950FA1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29757B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30DD28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D82A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7E4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2EE8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598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104CD12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4457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A6C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0793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6AF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3397A6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F19476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7D5755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690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B3EB94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057341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C76E30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7F12B2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A10B58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E10F7C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BFD565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4BE6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94A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1CFE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10F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BE80F3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C82F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B42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FAFD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912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30A604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A54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C5B0BF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BE77F0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B00865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E2E487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D20E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07E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FD56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8CD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6990E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F64632" w14:paraId="6EEE2C28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4DAE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D57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0EFA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5C4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A50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6DC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B8B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1EA72D7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A757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732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64632" w14:paraId="46CD8847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FE2E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0A1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1D53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D47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A95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021D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0EB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5ED756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560B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C03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0F4DFB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D466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274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5037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392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EF3771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678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8B718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A561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69F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AF2D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1CA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525E07D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A6C6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CC3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AB4E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7C9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A1F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7D44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48D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40CF6E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1E56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81B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574017B3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1666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4FF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A2FF1B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14E3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F14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A6FF096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8D9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F283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7F0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DB9126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DCDA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4C1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5E133C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05D8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04D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C08752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5D76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55F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917370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E8C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17B1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CA8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6B3E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DBB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0DF6E0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181F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205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D96F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438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9DE617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00C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9C85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5AD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03D5FE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793D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DBD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C8355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87A8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2BF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C93BCA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29EB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D38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C4D632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37E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2CC5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86F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8B50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6C0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2D08A3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5C34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164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5E09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5A9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6B8D64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75A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1D33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25F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3E0F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7F1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41A6A7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62FE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70D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5F71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62B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B02F40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9F8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84A64E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9762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5D8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A0A0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C8A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F64632" w14:paraId="5384FF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6001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E23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925991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24C0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B217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BB0FC1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C39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717E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DA9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E1AA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3EE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589B43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0A4E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1DC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A4D9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0A3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7B198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F39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B8A1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CAFB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FEDC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2B8C" w14:textId="77777777" w:rsidR="00F64632" w:rsidRPr="00620605" w:rsidRDefault="00F6463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64632" w14:paraId="5EED1B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3EFC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29D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829938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FF3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360D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D1413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2F6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344A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E07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DA94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17F7" w14:textId="77777777" w:rsidR="00F64632" w:rsidRPr="0029205F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64632" w14:paraId="0C1B809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7DAA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C89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F68F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C48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5D930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71A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BBAD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DC0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B079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CBF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CF19C0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F64632" w14:paraId="64A53DF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F048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C25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4DD5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A4E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C09A7B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6FC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CE28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C7B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D879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6783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FBFF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64632" w14:paraId="2EE610F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7D55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F3B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1C35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FDFC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10997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54C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0B617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EB05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020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668A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851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0A803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F64632" w14:paraId="4A446C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33D7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A3F6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DA93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1AC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4105622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358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B04B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EEA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92D4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82C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2FA9AE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AF5E" w14:textId="77777777" w:rsidR="00F64632" w:rsidRDefault="00F64632" w:rsidP="00F6463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78E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E70A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5748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F5272B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777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BCDB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0E1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CE8A" w14:textId="77777777" w:rsidR="00F64632" w:rsidRPr="00C4423F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6ED5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B863BC8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70791404" w14:textId="77777777" w:rsidR="00F64632" w:rsidRDefault="00F64632" w:rsidP="003146F4">
      <w:pPr>
        <w:pStyle w:val="Heading1"/>
        <w:spacing w:line="360" w:lineRule="auto"/>
      </w:pPr>
      <w:r>
        <w:t>LINIA 417</w:t>
      </w:r>
    </w:p>
    <w:p w14:paraId="7001DCE7" w14:textId="77777777" w:rsidR="00F64632" w:rsidRDefault="00F6463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64632" w14:paraId="50C016B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8913" w14:textId="77777777" w:rsidR="00F64632" w:rsidRDefault="00F64632" w:rsidP="00F6463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5AD3" w14:textId="77777777" w:rsidR="00F64632" w:rsidRDefault="00F6463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F79D" w14:textId="77777777" w:rsidR="00F64632" w:rsidRPr="002D7BD3" w:rsidRDefault="00F6463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2D42" w14:textId="77777777" w:rsidR="00F64632" w:rsidRDefault="00F6463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3FC1F81" w14:textId="77777777" w:rsidR="00F64632" w:rsidRDefault="00F6463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A519299" w14:textId="77777777" w:rsidR="00F64632" w:rsidRDefault="00F6463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BF71" w14:textId="77777777" w:rsidR="00F64632" w:rsidRDefault="00F6463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24CA0CF2" w14:textId="77777777" w:rsidR="00F64632" w:rsidRDefault="00F6463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70E9" w14:textId="77777777" w:rsidR="00F64632" w:rsidRPr="00655FB7" w:rsidRDefault="00F6463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820C" w14:textId="77777777" w:rsidR="00F64632" w:rsidRDefault="00F6463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D350" w14:textId="77777777" w:rsidR="00F64632" w:rsidRPr="002D7BD3" w:rsidRDefault="00F6463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6C72" w14:textId="77777777" w:rsidR="00F64632" w:rsidRDefault="00F64632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743491B8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6FAF7332" w14:textId="77777777" w:rsidR="00F64632" w:rsidRDefault="00F64632" w:rsidP="00D37279">
      <w:pPr>
        <w:pStyle w:val="Heading1"/>
        <w:spacing w:line="276" w:lineRule="auto"/>
      </w:pPr>
      <w:r>
        <w:t>LINIA 418</w:t>
      </w:r>
    </w:p>
    <w:p w14:paraId="38E344EB" w14:textId="77777777" w:rsidR="00F64632" w:rsidRDefault="00F6463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1DA6B37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B9AD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CE3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FC58F1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1D6F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F35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894CCB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2AD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953D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121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AAEA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BED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50147C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BE2A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143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7733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AFE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CB6ED1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5F7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D0E3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75F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AAD1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EEF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62CDC03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8E04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03B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5C099D7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9BD9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D31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7A9BD0C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0C1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2912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796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FA13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715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3EAC221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EA73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FEA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04EA52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0056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CE2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0B902E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4B0B24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9B52D2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402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DB7C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F56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EDBF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BD7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68966D9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D953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2BB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7209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999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07CF2E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22F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739F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4C3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AF54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EFB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32A63A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FEF8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4F4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9D63E7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2A82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777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F712F6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285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415E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750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C0F7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AB8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403F31C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FE2B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A52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74692B8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A9C6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B3C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782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CDE1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1CC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2202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A28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4693E638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EC31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F24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B63C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DBD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B5A6C6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8D8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1CEF23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B2E6D2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1EA79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3D8D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2C4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7D42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2D6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F64632" w14:paraId="13EA37D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BA5A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D78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1ECD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604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C5CB04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4CC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8413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AAA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11F9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405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61AE543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A101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720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B8D4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9CFF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54F9F6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182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1D17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AB4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D922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A24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57152B4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333F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F39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391E3D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605D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A9E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503B04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831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CC89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87C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89C1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997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4EC0D373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E91C" w14:textId="77777777" w:rsidR="00F64632" w:rsidRDefault="00F64632" w:rsidP="00F6463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C39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71B1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541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412BAF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AAA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E533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73C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41A3" w14:textId="77777777" w:rsidR="00F64632" w:rsidRPr="00896D9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D81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7CC35C" w14:textId="77777777" w:rsidR="00F64632" w:rsidRDefault="00F64632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E0227F0" w14:textId="77777777" w:rsidR="00F64632" w:rsidRDefault="00F64632" w:rsidP="00BF55B4">
      <w:pPr>
        <w:pStyle w:val="Heading1"/>
        <w:spacing w:line="360" w:lineRule="auto"/>
      </w:pPr>
      <w:r>
        <w:t>LINIA 421</w:t>
      </w:r>
    </w:p>
    <w:p w14:paraId="33C30F0F" w14:textId="77777777" w:rsidR="00F64632" w:rsidRDefault="00F64632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64632" w14:paraId="0BB13D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8971" w14:textId="77777777" w:rsidR="00F64632" w:rsidRDefault="00F64632" w:rsidP="00F6463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897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9D21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E158" w14:textId="77777777" w:rsidR="00F64632" w:rsidRDefault="00F6463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9CDA53D" w14:textId="77777777" w:rsidR="00F64632" w:rsidRDefault="00F6463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FED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2963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7AC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0162" w14:textId="77777777" w:rsidR="00F64632" w:rsidRPr="00E22A0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F0A1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162F19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29E1" w14:textId="77777777" w:rsidR="00F64632" w:rsidRDefault="00F64632" w:rsidP="00F6463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5F20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25EA" w14:textId="77777777" w:rsidR="00F64632" w:rsidRPr="00FE111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734C" w14:textId="77777777" w:rsidR="00F64632" w:rsidRDefault="00F6463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E131D06" w14:textId="77777777" w:rsidR="00F64632" w:rsidRDefault="00F6463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570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9E75" w14:textId="77777777" w:rsidR="00F64632" w:rsidRPr="007B5B08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AC2C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DA45" w14:textId="77777777" w:rsidR="00F64632" w:rsidRPr="00E22A0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4B14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64632" w14:paraId="4D345E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F3CD" w14:textId="77777777" w:rsidR="00F64632" w:rsidRDefault="00F64632" w:rsidP="00F6463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C9A7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D0EDEC3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C98A" w14:textId="77777777" w:rsidR="00F64632" w:rsidRPr="00FE111C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7FC8" w14:textId="77777777" w:rsidR="00F64632" w:rsidRDefault="00F6463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41714E3" w14:textId="77777777" w:rsidR="00F64632" w:rsidRDefault="00F6463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449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60C8" w14:textId="77777777" w:rsidR="00F64632" w:rsidRPr="007B5B08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840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53FE" w14:textId="77777777" w:rsidR="00F64632" w:rsidRPr="00E22A0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0CEA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79D403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3BEA" w14:textId="77777777" w:rsidR="00F64632" w:rsidRDefault="00F64632" w:rsidP="00F6463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6D8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2BDAA9A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D63C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BDF2" w14:textId="77777777" w:rsidR="00F64632" w:rsidRDefault="00F6463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428DA62" w14:textId="77777777" w:rsidR="00F64632" w:rsidRDefault="00F6463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C9F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56B6" w14:textId="77777777" w:rsidR="00F64632" w:rsidRPr="007B5B08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4442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5E08" w14:textId="77777777" w:rsidR="00F64632" w:rsidRPr="00E22A0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52BE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23E120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0727" w14:textId="77777777" w:rsidR="00F64632" w:rsidRDefault="00F64632" w:rsidP="00F6463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37E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4674D031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CCE2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AEDA" w14:textId="77777777" w:rsidR="00F64632" w:rsidRDefault="00F6463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EBBB63D" w14:textId="77777777" w:rsidR="00F64632" w:rsidRDefault="00F6463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2238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9317" w14:textId="77777777" w:rsidR="00F64632" w:rsidRPr="007B5B08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9D8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9C37" w14:textId="77777777" w:rsidR="00F64632" w:rsidRPr="00E22A0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9ECF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2E5D7C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17C6" w14:textId="77777777" w:rsidR="00F64632" w:rsidRDefault="00F64632" w:rsidP="00F6463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D2D4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6C370F4A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88E4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41CF" w14:textId="77777777" w:rsidR="00F64632" w:rsidRDefault="00F6463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59B77C5" w14:textId="77777777" w:rsidR="00F64632" w:rsidRDefault="00F64632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84A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BEF5" w14:textId="77777777" w:rsidR="00F64632" w:rsidRPr="007B5B08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9C3E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A4D4" w14:textId="77777777" w:rsidR="00F64632" w:rsidRPr="00E22A0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3C99" w14:textId="77777777" w:rsidR="00F64632" w:rsidRDefault="00F64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64632" w14:paraId="550F05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EF9C" w14:textId="77777777" w:rsidR="00F64632" w:rsidRDefault="00F64632" w:rsidP="00F6463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0C3D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6AD4E75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D796" w14:textId="77777777" w:rsidR="00F64632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83B6" w14:textId="77777777" w:rsidR="00F64632" w:rsidRPr="00160207" w:rsidRDefault="00F64632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47F7BE73" w14:textId="77777777" w:rsidR="00F64632" w:rsidRDefault="00F64632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19BF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714E" w14:textId="77777777" w:rsidR="00F64632" w:rsidRPr="007B5B08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8AA9" w14:textId="77777777" w:rsidR="00F64632" w:rsidRDefault="00F646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609D" w14:textId="77777777" w:rsidR="00F64632" w:rsidRPr="00E22A01" w:rsidRDefault="00F646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6477" w14:textId="77777777" w:rsidR="00F64632" w:rsidRPr="00821666" w:rsidRDefault="00F6463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3C5D168E" w14:textId="77777777" w:rsidR="00F64632" w:rsidRDefault="00F6463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933E452" w14:textId="77777777" w:rsidR="00F64632" w:rsidRDefault="00F64632" w:rsidP="0050463B">
      <w:pPr>
        <w:pStyle w:val="Heading1"/>
        <w:spacing w:line="360" w:lineRule="auto"/>
      </w:pPr>
      <w:r>
        <w:t>LINIA 422</w:t>
      </w:r>
    </w:p>
    <w:p w14:paraId="16CAF83B" w14:textId="77777777" w:rsidR="00F64632" w:rsidRDefault="00F64632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63C6AF4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AC21" w14:textId="77777777" w:rsidR="00F64632" w:rsidRDefault="00F64632" w:rsidP="00F6463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2668" w14:textId="77777777" w:rsidR="00F64632" w:rsidRDefault="00F6463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19AF5B5F" w14:textId="77777777" w:rsidR="00F64632" w:rsidRDefault="00F6463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FB17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884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1A23085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53D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3AB7" w14:textId="77777777" w:rsidR="00F64632" w:rsidRPr="00077620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446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75DD" w14:textId="77777777" w:rsidR="00F64632" w:rsidRPr="00077620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685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299F042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9FA4" w14:textId="77777777" w:rsidR="00F64632" w:rsidRDefault="00F64632" w:rsidP="00F6463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2B8B" w14:textId="77777777" w:rsidR="00F64632" w:rsidRDefault="00F6463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2AB672F3" w14:textId="77777777" w:rsidR="00F64632" w:rsidRDefault="00F6463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AD12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486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43F59DF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AF5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C007" w14:textId="77777777" w:rsidR="00F64632" w:rsidRPr="00077620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861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E703" w14:textId="77777777" w:rsidR="00F64632" w:rsidRPr="00077620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42F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683501D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FABE" w14:textId="77777777" w:rsidR="00F64632" w:rsidRDefault="00F64632" w:rsidP="00F6463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30EE" w14:textId="77777777" w:rsidR="00F64632" w:rsidRDefault="00F6463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1F16CF23" w14:textId="77777777" w:rsidR="00F64632" w:rsidRDefault="00F64632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3FCA" w14:textId="77777777" w:rsidR="00F64632" w:rsidRPr="00077620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0C9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7417C487" w14:textId="77777777" w:rsidR="00F64632" w:rsidRPr="002E25CE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758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0AC5" w14:textId="77777777" w:rsidR="00F64632" w:rsidRPr="00077620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070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5AC0" w14:textId="77777777" w:rsidR="00F64632" w:rsidRPr="00077620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755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64632" w14:paraId="3FE074B0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6547" w14:textId="77777777" w:rsidR="00F64632" w:rsidRDefault="00F64632" w:rsidP="00F6463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3C4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F6FC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0C2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1659B9A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AC1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7EBBA9F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D22E" w14:textId="77777777" w:rsidR="00F64632" w:rsidRPr="00077620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EEC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0762" w14:textId="77777777" w:rsidR="00F64632" w:rsidRPr="00077620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1DB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E95131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1B292470" w14:textId="77777777" w:rsidR="00F64632" w:rsidRDefault="00F64632" w:rsidP="00380064">
      <w:pPr>
        <w:pStyle w:val="Heading1"/>
        <w:spacing w:line="360" w:lineRule="auto"/>
      </w:pPr>
      <w:r>
        <w:t>LINIA 500</w:t>
      </w:r>
    </w:p>
    <w:p w14:paraId="14678CA5" w14:textId="77777777" w:rsidR="00F64632" w:rsidRPr="00071303" w:rsidRDefault="00F6463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64632" w14:paraId="34C4875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530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4EF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546F22E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5CB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DB2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025B5EF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87A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85B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78B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CF3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41A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30D3270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6B0C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A60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CEA1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D4E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E6C504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C515E2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09C2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F01408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47D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0A4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135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F0B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7342D23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0883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577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5952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A5B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ABFFC6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242025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62B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1B7558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EAF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29B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75AD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604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6E8C2F3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723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E49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26A764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625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8B4E" w14:textId="77777777" w:rsidR="00F64632" w:rsidRPr="0008670B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F6CDBF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E40830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8E2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A75C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5BA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BADD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80E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:rsidRPr="00456545" w14:paraId="6D51677C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BF73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656F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382E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02E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4F0D2C6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FB3A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BF4F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E802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51F2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73C0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4632" w:rsidRPr="00456545" w14:paraId="77AFEE8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FEF9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8B45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B6B9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BD5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61A55D2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415D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721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A602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89C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2BE6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4632" w:rsidRPr="00456545" w14:paraId="0AE805F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4799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85F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D39E060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95D3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760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166A59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708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7B2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6307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F7E9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5C91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4632" w:rsidRPr="00456545" w14:paraId="0C9CD79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7030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9A8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AAB3CFB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576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EBA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8D61D0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319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18BE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208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D714C96" w14:textId="77777777" w:rsidR="00F64632" w:rsidRPr="00456545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C7CB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A485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E0839C4" w14:textId="77777777" w:rsidR="00F64632" w:rsidRPr="00A3090B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:rsidRPr="00456545" w14:paraId="4019412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9476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7B5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7D10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8FDA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65E6B2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1F41593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9074BE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78A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0D5D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5DD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091A54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242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F52A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64632" w:rsidRPr="00456545" w14:paraId="2D28A73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1012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3E0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9B4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2C5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2D0EF6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087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55CDDB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F62B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96C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25B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B9B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CDB86A" w14:textId="77777777" w:rsidR="00F64632" w:rsidRPr="005F21B7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64632" w:rsidRPr="00456545" w14:paraId="015A5AE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4B6B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F83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9C70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3B5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B0683D3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FBD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4FA085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5D73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E3F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3BE4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5B2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40431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F64632" w:rsidRPr="00456545" w14:paraId="28B3E87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A3A4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70A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336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F69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E67036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92B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E3844C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7F61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741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9DFA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50D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2495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64632" w:rsidRPr="00456545" w14:paraId="0908F1F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0BFA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3B2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3B82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878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E49FA5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E1F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D8A1B5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C04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592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582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BD5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247F0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22A3A3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F64632" w:rsidRPr="00456545" w14:paraId="7A50ADB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F588" w14:textId="77777777" w:rsidR="00F64632" w:rsidRPr="00456545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3EB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D50EA4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03BB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F78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F349A4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9F3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DF92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B9E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262D94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D36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FE1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626B115F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7079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728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6595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079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6849BB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C63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A5B8E3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56C695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FF42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652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BC19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DBA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92AA7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A1B40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E84378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15203D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F64632" w14:paraId="7CB69F8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4C6B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75B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ED4F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C50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D560C9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DAC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8D22F3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269C41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9D45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1DA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9BB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5B3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2B80B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9F4C31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DEC48E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F64632" w14:paraId="48628F4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2DA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5CE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B247EA2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EFFB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560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671853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C1127F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E80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12D7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8CF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7E73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EDE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7E6E83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F64632" w14:paraId="6891124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673D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529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D4C7D5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5090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9BF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2687C5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04F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DB23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B24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D1E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D77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2FD7ACA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E98B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3D9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F13416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851B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317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3A2F8E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78C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5EDB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A9C2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6C24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73E0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E72734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4287CB3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C72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20D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C35C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785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7E7715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415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D1B6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14A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346F75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34FA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2946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111CBA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184BDA7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C314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B5D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2387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9AA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60CE3B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B92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F1CD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F6C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F7B3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6BD6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64632" w14:paraId="6A074A8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EC63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4DA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037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FF93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F41551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018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FA6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112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CDB761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D675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08AB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64632" w14:paraId="7B59253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3485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9D3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45F0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F00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84E800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88E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B3A7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F97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18E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7193" w14:textId="77777777" w:rsidR="00F64632" w:rsidRPr="00534A5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069EBD7" w14:textId="77777777" w:rsidR="00F64632" w:rsidRPr="00534A5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A899656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64632" w14:paraId="0C8EB9D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0C11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A97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0F8B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29E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595632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5EE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C965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07F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C4F5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BB41" w14:textId="77777777" w:rsidR="00F64632" w:rsidRPr="00534A5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CA974B2" w14:textId="77777777" w:rsidR="00F64632" w:rsidRPr="00534A5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BEEA076" w14:textId="77777777" w:rsidR="00F64632" w:rsidRPr="00534A55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64632" w14:paraId="44FCFB2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3BCF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5CF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AD93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84F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4D2EA2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754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8EA4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25F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C1715E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EA7C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5229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64632" w14:paraId="195D779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2EEF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54E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DFBD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0398" w14:textId="77777777" w:rsidR="00F64632" w:rsidRPr="000C4604" w:rsidRDefault="00F64632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9EF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1AF47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620924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97F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C75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D13C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DF7" w14:textId="77777777" w:rsidR="00F64632" w:rsidRPr="000C4604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FA49E65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F64632" w14:paraId="101295B8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88BD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8CE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713B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DE6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5DB7D9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12E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09F5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B92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953A2A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7F5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2B2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64632" w14:paraId="6CCDF9A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74CF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EF2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2D3AA9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B4C7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F4F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D1348F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7E32B43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62A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C582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FD7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C380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CB1B" w14:textId="77777777" w:rsidR="00F64632" w:rsidRPr="00BB30B6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824C13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51474B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F64632" w14:paraId="7635DA5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5FF8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75D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EDFB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A27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214280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D0B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CDAC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223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676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EF0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71B947E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7D60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74D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037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13D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A342BF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B58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5C6D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826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708D48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2055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211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33705BB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D0F0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829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689E15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1542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747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A85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B4EE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CA5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D761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5638" w14:textId="77777777" w:rsidR="00F64632" w:rsidRPr="000C4604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F64632" w14:paraId="1CA95C8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40BE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A61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B8B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534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460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55F4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628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8C6D78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05EC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0B32" w14:textId="77777777" w:rsidR="00F64632" w:rsidRPr="000C4604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F64632" w14:paraId="7F6546A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4977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3592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756E59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FED3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9403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291E2C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9BC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C11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835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01DA7B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6AF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B059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6CEA4C" w14:textId="77777777" w:rsidR="00F64632" w:rsidRPr="006C1F61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48BD12D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E408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FAD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2420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D7A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47C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B83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14A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A38E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5F9E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64632" w14:paraId="5B4204C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291D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F0E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5F9F1E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9557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F87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76A6FC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05E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4163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32B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5E4F98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FED1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64CD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57F440" w14:textId="77777777" w:rsidR="00F64632" w:rsidRPr="00D84BDE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0C1E1F6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4139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EAC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5EA50D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610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65B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FB125D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C00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BFF6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294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FAE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6583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64632" w14:paraId="7A31FF8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202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AC4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868B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543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777AEE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DE3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6363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6F1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08B5EB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F2F5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731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64632" w14:paraId="24C8DFA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A8C8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F4D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DE5C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570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4E0493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A55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85A74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BF2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7CB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0C6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FE1F" w14:textId="77777777" w:rsidR="00F64632" w:rsidRPr="00534C03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0E7D8BC" w14:textId="77777777" w:rsidR="00F64632" w:rsidRPr="00534C03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972663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F64632" w14:paraId="3E332CC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7A3C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199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300FF9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1041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586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938D8C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46E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E81D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573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2BF633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8387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B062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E6A4704" w14:textId="77777777" w:rsidR="00F64632" w:rsidRPr="00D84BDE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120A8AD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F32E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0A5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DE7BB9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A95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8C6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73496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ED2A85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E6F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9316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93A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2D4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052B" w14:textId="77777777" w:rsidR="00F64632" w:rsidRPr="001F07B1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D85E63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4DD8A2D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F64632" w14:paraId="7B47A14A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E6D8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C1A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5E64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EEA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230669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D55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935C0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EC41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5B8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CCD9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632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24052C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8B3F84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F64632" w14:paraId="72B54E8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7F4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C5B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F26A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A18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377E4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64C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C9F65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14BD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976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8D34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CE5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2BDB1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6081E82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64632" w14:paraId="4BF25462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849D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4B9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715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464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C60AD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67D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8D9FF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3EF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815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D65F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BB1A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829DF3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F64632" w14:paraId="16509F6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1D07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5ED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90DA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F0F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472BBB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BF2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4869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A6A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4671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1FB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37627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EC929A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64632" w14:paraId="22C8698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E5D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73F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B4C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50D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43D4A5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92F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355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578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62F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4DC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3FF5E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F64632" w14:paraId="7CF5C0A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D04E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3AF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0973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5F4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4AA690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E2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FEDD4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0492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158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AB20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A97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E96097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F64632" w14:paraId="6DEA9CF5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40ED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B802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24EE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903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ECA219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4E2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15A873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C4B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466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671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7B1A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37728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B3290D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64632" w14:paraId="6762C018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4695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AB67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7021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5011" w14:textId="77777777" w:rsidR="00F64632" w:rsidRPr="00AD0C48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CE9138" w14:textId="77777777" w:rsidR="00F64632" w:rsidRPr="00AD0C48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BA2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E4505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7A5C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FF1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6C12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C52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08687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CB4B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CCE74C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64632" w14:paraId="524E7772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55B3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8CF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D0DF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DF7F" w14:textId="77777777" w:rsidR="00F64632" w:rsidRDefault="00F6463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84FAE94" w14:textId="77777777" w:rsidR="00F64632" w:rsidRDefault="00F6463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3E93A62" w14:textId="77777777" w:rsidR="00F64632" w:rsidRDefault="00F6463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5719A8C" w14:textId="77777777" w:rsidR="00F64632" w:rsidRPr="002532C4" w:rsidRDefault="00F6463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914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0EE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CA72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747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F9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89E63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031431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CE68379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F64632" w14:paraId="347BDCE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3CFD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70F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1F93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298F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CC2470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25C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9F35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928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98C3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3D5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11DE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E6504F3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64632" w14:paraId="5B912667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8939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1A7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EB8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63C5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E37293" w14:textId="77777777" w:rsidR="00F64632" w:rsidRPr="0037264C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74D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B392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B79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EF21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B0D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6FDDA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6970B1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64632" w14:paraId="7B85F9D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2E55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68D2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F005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BE57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F0F73B" w14:textId="77777777" w:rsidR="00F64632" w:rsidRPr="003A070D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744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1D43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802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A5AB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5AA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B8D3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F64632" w14:paraId="6779D73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3633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353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68E2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8C88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A9FC92" w14:textId="77777777" w:rsidR="00F64632" w:rsidRPr="00F401CD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4B9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AA00F6A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1F7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D66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BDF0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455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316B2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AE7BE3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64632" w14:paraId="56986A71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530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564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F659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7C0A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D615EF4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B848FE0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916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7D7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642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D918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53C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38958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3CDBB5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64632" w14:paraId="7FA1B37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6497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D22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E63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479B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46BBE68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4745EFE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F6D0D7E" w14:textId="77777777" w:rsidR="00F64632" w:rsidRPr="002532C4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5EB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2279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3D12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AF76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062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BE5A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636CEA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F64632" w14:paraId="2F0C90F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60F8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FF5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F3C2A3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3A61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7B5E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4FAC713" w14:textId="77777777" w:rsidR="00F64632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3B3FC8A" w14:textId="77777777" w:rsidR="00F64632" w:rsidRDefault="00F64632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35C5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6ECE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9D1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72E9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376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B2D7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F64632" w14:paraId="3378737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1FF0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E34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668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2A8C" w14:textId="77777777" w:rsidR="00F64632" w:rsidRPr="002D1130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17823BD" w14:textId="77777777" w:rsidR="00F64632" w:rsidRPr="002D1130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8FFCC31" w14:textId="77777777" w:rsidR="00F64632" w:rsidRPr="002D1130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7F6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13F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C9F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502037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DA07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35E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1C66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324E49C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9631F4B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AB46C5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6AE301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F64632" w14:paraId="6AC4129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9F8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FAB2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AE7488B" w14:textId="77777777" w:rsidR="00F64632" w:rsidRDefault="00F64632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DA14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2C72" w14:textId="77777777" w:rsidR="00F64632" w:rsidRPr="002D1130" w:rsidRDefault="00F6463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02EF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456B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F55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9BF1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5E5E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64632" w14:paraId="1CAB3E84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266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FC7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386C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31A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A06597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F714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887D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1586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A819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88A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5BAF94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0FB1D98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F64632" w14:paraId="79D25376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0FD0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91C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4D67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197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183F602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53AE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E4BC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A1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AE21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EFD0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B86B9C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A910DF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F64632" w14:paraId="5DE34DA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AAF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55F1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EB7F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450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288C181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7943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BB82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3E9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3B49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593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975F922" w14:textId="77777777" w:rsidR="00F64632" w:rsidRPr="00CB3447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64632" w14:paraId="5520571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609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B2A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B26A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63F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CC43A24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614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BCED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A06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B2D1E49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A232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438A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9E1C3C6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1337E76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4D11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64DB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240B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5E7D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A68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B8C298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269C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3790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A1F" w14:textId="77777777" w:rsidR="00F64632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95F1" w14:textId="77777777" w:rsidR="00F64632" w:rsidRPr="004143AF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64632" w14:paraId="7E5E484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9A94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02E5" w14:textId="77777777" w:rsidR="00F64632" w:rsidRDefault="00F6463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F0F1" w14:textId="77777777" w:rsidR="00F64632" w:rsidRPr="00D33E71" w:rsidRDefault="00F6463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4105" w14:textId="77777777" w:rsidR="00F64632" w:rsidRDefault="00F6463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CED0CC5" w14:textId="77777777" w:rsidR="00F64632" w:rsidRDefault="00F6463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C500" w14:textId="77777777" w:rsidR="00F64632" w:rsidRDefault="00F6463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45E7" w14:textId="77777777" w:rsidR="00F64632" w:rsidRDefault="00F6463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6B89" w14:textId="77777777" w:rsidR="00F64632" w:rsidRDefault="00F6463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3E95" w14:textId="77777777" w:rsidR="00F64632" w:rsidRDefault="00F6463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D5D6" w14:textId="77777777" w:rsidR="00F64632" w:rsidRPr="004143AF" w:rsidRDefault="00F64632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F64632" w14:paraId="527B487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E92D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1B2C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26D3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5435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52629C7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9DCD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612A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8218" w14:textId="77777777" w:rsidR="00F64632" w:rsidRDefault="00F6463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93AE" w14:textId="77777777" w:rsidR="00F64632" w:rsidRPr="00D33E71" w:rsidRDefault="00F6463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668F" w14:textId="77777777" w:rsidR="00F64632" w:rsidRDefault="00F6463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64632" w14:paraId="03D3E6E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4F13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69EF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009F474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DF16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F369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-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C143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F112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0F3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817F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D5E7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64632" w14:paraId="4DC62A9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A3B4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2488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19E53DDD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1391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51B4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55550CA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2C86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F408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D1B6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283A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359A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F64632" w14:paraId="0EB7949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ADEF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83D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A22B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4321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7703E66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12B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80F5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3E4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F1D8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C815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2995D02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18DB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65A5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4DDA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4EAD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634442AC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BC31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795E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F59F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279DB2E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F43E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E98F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F64632" w14:paraId="28AE3C5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C474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973E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FE29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6686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80717CC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9CFD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7260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5E5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84CC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6173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31FE214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8F7B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3767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3C76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7719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22ADA37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4B8B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18EBFC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03E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F15E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6AA2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8745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61ACF19C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92DC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06D9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6F4D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A6DA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025D6C7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8B79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CC9278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0CFE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287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4B6C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3618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277D447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E508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4B5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E2A6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E90D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5F55D2F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9629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0184AD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D4BBC43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D8220E5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434C0C5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F54C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3322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86FA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06AC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BFD61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70446B0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A187640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F64632" w14:paraId="4FFCFBF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C965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476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4241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AB14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25BF4A8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BB6D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421A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C2E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E6A3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DE32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64632" w14:paraId="33B65AF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A187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D9C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8426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D8D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800C974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622C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EC15B7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DE42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61C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A97D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E7AB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33ECB12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B43D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6C9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B96F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D188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7723210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59C4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63B98C2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7601B2C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CFF58E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66D0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0071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E8CF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2D7C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43CA55B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2853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C03B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8D98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EB4B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09F6561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F882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64A4488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A33DCD1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2AAF56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273C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0DF5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1C6F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C384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2A1A5C7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91F2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BCD2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77D6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4BC0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3C6B3A8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02A1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C915" w14:textId="77777777" w:rsidR="00F64632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085D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BA8B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2968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65E05DE6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FBDB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CF3C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FFFF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B341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2E48161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4BFD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241C5F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A616531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73EC3C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B3A6EB3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85A5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E2C1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01D3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AAEF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018701EB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40E8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E3E5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72FA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AFCB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CC7E9D1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E66C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D17B80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B52A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FA08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BC6E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924B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6D8150C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5077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B2A2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C82E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E45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FC01394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C551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C8DA93C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69D1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5D0E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ABAA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80D5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64632" w14:paraId="7BDF4F5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F31A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F101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94EC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E83F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E726970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643E281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293B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A961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CC46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71B2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9275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2B23A2C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CFB1" w14:textId="77777777" w:rsidR="00F64632" w:rsidRDefault="00F64632" w:rsidP="00F6463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825B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3E5CBAB8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00A2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0DE3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786F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124B" w14:textId="77777777" w:rsidR="00F64632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8429" w14:textId="77777777" w:rsidR="00F64632" w:rsidRDefault="00F6463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0C95" w14:textId="77777777" w:rsidR="00F64632" w:rsidRPr="00D33E71" w:rsidRDefault="00F6463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9B5A" w14:textId="77777777" w:rsidR="00F64632" w:rsidRDefault="00F6463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127EF3B" w14:textId="77777777" w:rsidR="00F64632" w:rsidRPr="00BA7DAE" w:rsidRDefault="00F64632" w:rsidP="000A5D7E">
      <w:pPr>
        <w:tabs>
          <w:tab w:val="left" w:pos="2748"/>
        </w:tabs>
        <w:rPr>
          <w:sz w:val="20"/>
          <w:lang w:val="ro-RO"/>
        </w:rPr>
      </w:pPr>
    </w:p>
    <w:p w14:paraId="22573305" w14:textId="77777777" w:rsidR="00F64632" w:rsidRDefault="00F64632" w:rsidP="007E1810">
      <w:pPr>
        <w:pStyle w:val="Heading1"/>
        <w:spacing w:line="360" w:lineRule="auto"/>
      </w:pPr>
      <w:r>
        <w:t>LINIA 511</w:t>
      </w:r>
    </w:p>
    <w:p w14:paraId="5202A2BA" w14:textId="77777777" w:rsidR="00F64632" w:rsidRPr="009B4FEF" w:rsidRDefault="00F6463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64632" w14:paraId="2517C48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A64A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543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0BC3" w14:textId="77777777" w:rsidR="00F64632" w:rsidRPr="00D33E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17BF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688E76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65B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BA4C44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B0B4E8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BD096B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C61F" w14:textId="77777777" w:rsidR="00F64632" w:rsidRPr="00D33E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4C5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28A1" w14:textId="77777777" w:rsidR="00F64632" w:rsidRPr="00D33E71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A611" w14:textId="77777777" w:rsidR="00F64632" w:rsidRPr="009E7CE7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64632" w14:paraId="0C7D3FE4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32AD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D7F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C49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F72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31A0C3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DE7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4B2E32B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65C26A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2A96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ACB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85E2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03E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4311C17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C86C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B2B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ABE34B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B564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6D6F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E63065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978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467F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6D4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E914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6527" w14:textId="77777777" w:rsidR="00F64632" w:rsidRPr="00193954" w:rsidRDefault="00F6463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6046E8D" w14:textId="77777777" w:rsidR="00F64632" w:rsidRPr="0017685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28DC4190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769C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F9D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8027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557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537EB3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D47F0B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F5B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FE09DA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70E0B4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9DCC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652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DB3C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7FB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00FB7281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0B3A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88B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362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3B9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A66F1E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2F05" w14:textId="77777777" w:rsidR="00F64632" w:rsidRDefault="00F6463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7278F35" w14:textId="77777777" w:rsidR="00F64632" w:rsidRDefault="00F6463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3ADCD86" w14:textId="77777777" w:rsidR="00F64632" w:rsidRDefault="00F6463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DB295BF" w14:textId="77777777" w:rsidR="00F64632" w:rsidRDefault="00F6463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BB31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3BE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5640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B1B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4557441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7B1B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962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FEDC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E33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034E602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369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586C4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833D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6B6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9A73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F88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7013D98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09E8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8E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FF86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821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7B1747A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C9D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7181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312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C4B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E9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35D1E52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D99F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90F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115+630</w:t>
            </w:r>
          </w:p>
          <w:p w14:paraId="211806C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34CC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3F8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Roșu - Floreni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6B4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239D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06F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1B47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307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F64632" w14:paraId="60F9E42A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CB2E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7E8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BA38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9A2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327E9F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D48799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225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C279D1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A4D9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C78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CCA6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D0E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7A62C27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0C93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642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239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D58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51324AF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40F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65E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19A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17A1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593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78C2590D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1224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D0D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61F0635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A4CB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F5A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10A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3EB9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076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316C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DF1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F64632" w14:paraId="7BFD781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4BAC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DA6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8D5D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DF4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964C2D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993801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690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D17BD2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2C0874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F1300F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718F0D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BA79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9C6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2391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26B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2B36F94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3346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E19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490D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353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15143D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8C4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E6C4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D3C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6CAF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44E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2F98419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4068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BC4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0295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BB3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637D3F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E3B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4277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BEA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C3F6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B68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ACD36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37BE9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F64632" w14:paraId="77756F9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F173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CC3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B172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31F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F628D0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2DF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9824F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CF1B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FB4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9CAC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501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02975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F64632" w14:paraId="6F316B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3B5B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140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24EE62F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27CC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BD8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CA3175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7E5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5EC5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931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C0CA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C58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64632" w14:paraId="3EEB09D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0521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AA5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AB69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A7A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65E503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123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7BE08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949F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76F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E94F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8EB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4E523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B495F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F64632" w14:paraId="6F7DEF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4B67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A78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C7B7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F1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50A199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AB3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61E0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979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F45C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675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3478058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00D5" w14:textId="77777777" w:rsidR="00F64632" w:rsidRDefault="00F64632" w:rsidP="00F6463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CE8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36FB" w14:textId="77777777" w:rsidR="00F64632" w:rsidRPr="002108A9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086F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9A56E9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FEF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B2A7" w14:textId="77777777" w:rsidR="00F64632" w:rsidRPr="00F02EF7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8C9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EB48" w14:textId="77777777" w:rsidR="00F64632" w:rsidRPr="00BE2D76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DC0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B7A12F1" w14:textId="77777777" w:rsidR="00F64632" w:rsidRDefault="00F64632">
      <w:pPr>
        <w:spacing w:before="40" w:after="40" w:line="192" w:lineRule="auto"/>
        <w:ind w:right="57"/>
        <w:rPr>
          <w:sz w:val="20"/>
          <w:lang w:val="ro-RO"/>
        </w:rPr>
      </w:pPr>
    </w:p>
    <w:p w14:paraId="2497DD23" w14:textId="77777777" w:rsidR="00F64632" w:rsidRDefault="00F64632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710B60A7" w14:textId="77777777" w:rsidR="00F64632" w:rsidRDefault="00F6463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F64632" w14:paraId="5BA9148D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E34F" w14:textId="77777777" w:rsidR="00F64632" w:rsidRDefault="00F64632" w:rsidP="00F6463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40D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3F17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494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359B5E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56F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A809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093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08F9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3DAF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695876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44FC" w14:textId="77777777" w:rsidR="00F64632" w:rsidRDefault="00F64632" w:rsidP="00F6463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304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8DCD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C26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8A77D21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05C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824BE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A6C7F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1532468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DA8680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6C07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FF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BB17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24B8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1865A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63FFD9E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F64632" w14:paraId="0A0F61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5DD3" w14:textId="77777777" w:rsidR="00F64632" w:rsidRDefault="00F64632" w:rsidP="00F6463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125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41CB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E894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D805BD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49E7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E8C0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F2A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CA76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F53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64632" w14:paraId="2E81B5B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5EAF" w14:textId="77777777" w:rsidR="00F64632" w:rsidRDefault="00F64632" w:rsidP="00F6463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158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8720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C17A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6F3198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DA7E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C3F4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399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0AF0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56E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01EBDC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EB5F" w14:textId="77777777" w:rsidR="00F64632" w:rsidRDefault="00F64632" w:rsidP="00F6463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76B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8D0A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9493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0677A0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77D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65A3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20D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BC7B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8A42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32B277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6D10" w14:textId="77777777" w:rsidR="00F64632" w:rsidRDefault="00F64632" w:rsidP="00F6463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E67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4F8C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872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909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5A2F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88A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3940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356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64632" w14:paraId="5958759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D1A2" w14:textId="77777777" w:rsidR="00F64632" w:rsidRDefault="00F64632" w:rsidP="00F6463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DB69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47BF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6D3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1F39026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F26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E79F34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777913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AB78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C39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EC52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BA50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1A301BC" w14:textId="77777777" w:rsidR="00F64632" w:rsidRDefault="00F64632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1A624FFB" w14:textId="77777777" w:rsidR="00F64632" w:rsidRDefault="00F64632" w:rsidP="00DE3370">
      <w:pPr>
        <w:pStyle w:val="Heading1"/>
        <w:spacing w:line="360" w:lineRule="auto"/>
      </w:pPr>
      <w:r>
        <w:t>LINIA 610</w:t>
      </w:r>
    </w:p>
    <w:p w14:paraId="48A31A36" w14:textId="77777777" w:rsidR="00F64632" w:rsidRDefault="00F6463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64632" w14:paraId="42A6256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7524" w14:textId="77777777" w:rsidR="00F64632" w:rsidRDefault="00F64632" w:rsidP="00F6463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B2A7" w14:textId="77777777" w:rsidR="00F64632" w:rsidRDefault="00F6463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A2EE" w14:textId="77777777" w:rsidR="00F64632" w:rsidRPr="00F81D6F" w:rsidRDefault="00F6463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84BC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9111F4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A252" w14:textId="77777777" w:rsidR="00F64632" w:rsidRDefault="00F6463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461D2FE" w14:textId="77777777" w:rsidR="00F64632" w:rsidRDefault="00F6463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7E844BF" w14:textId="77777777" w:rsidR="00F64632" w:rsidRDefault="00F6463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4A23CF6" w14:textId="77777777" w:rsidR="00F64632" w:rsidRDefault="00F6463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80A8" w14:textId="77777777" w:rsidR="00F64632" w:rsidRPr="00F81D6F" w:rsidRDefault="00F6463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9E53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A234" w14:textId="77777777" w:rsidR="00F64632" w:rsidRPr="00F81D6F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8CBD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64632" w14:paraId="1FB38F6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7653" w14:textId="77777777" w:rsidR="00F64632" w:rsidRDefault="00F64632" w:rsidP="00F6463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430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BE42" w14:textId="77777777" w:rsidR="00F64632" w:rsidRPr="00F81D6F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CBD6" w14:textId="77777777" w:rsidR="00F64632" w:rsidRDefault="00F6463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7218CC2" w14:textId="77777777" w:rsidR="00F64632" w:rsidRDefault="00F6463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DB4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E5DC60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6B4447C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583B0A2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0800" w14:textId="77777777" w:rsidR="00F64632" w:rsidRPr="00F81D6F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B6FA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5987" w14:textId="77777777" w:rsidR="00F64632" w:rsidRPr="00F81D6F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7F89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F64632" w14:paraId="3FAE50E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13B9" w14:textId="77777777" w:rsidR="00F64632" w:rsidRDefault="00F64632" w:rsidP="00F6463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679D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CFD9" w14:textId="77777777" w:rsidR="00F64632" w:rsidRPr="00F81D6F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7B31" w14:textId="77777777" w:rsidR="00F64632" w:rsidRDefault="00F6463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37DEBF5" w14:textId="77777777" w:rsidR="00F64632" w:rsidRDefault="00F6463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0D1D1E0" w14:textId="77777777" w:rsidR="00F64632" w:rsidRDefault="00F6463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36DF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E133" w14:textId="77777777" w:rsidR="00F64632" w:rsidRPr="00F81D6F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59B6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8272" w14:textId="77777777" w:rsidR="00F64632" w:rsidRPr="00F81D6F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1565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DFEB68E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F64632" w14:paraId="14A9FABA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CC24" w14:textId="77777777" w:rsidR="00F64632" w:rsidRDefault="00F64632" w:rsidP="00F6463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32FB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9FFA" w14:textId="77777777" w:rsidR="00F64632" w:rsidRPr="00F81D6F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F6AA" w14:textId="77777777" w:rsidR="00F64632" w:rsidRDefault="00F6463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6699E1D" w14:textId="77777777" w:rsidR="00F64632" w:rsidRDefault="00F6463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ADE1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5926794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C9C869C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F373" w14:textId="77777777" w:rsidR="00F64632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6875" w14:textId="77777777" w:rsidR="00F64632" w:rsidRDefault="00F646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16A3" w14:textId="77777777" w:rsidR="00F64632" w:rsidRPr="00F81D6F" w:rsidRDefault="00F646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45A7" w14:textId="77777777" w:rsidR="00F64632" w:rsidRDefault="00F646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0469FD" w14:textId="77777777" w:rsidR="00F64632" w:rsidRPr="00C60E02" w:rsidRDefault="00F64632">
      <w:pPr>
        <w:tabs>
          <w:tab w:val="left" w:pos="3768"/>
        </w:tabs>
        <w:rPr>
          <w:sz w:val="20"/>
          <w:szCs w:val="20"/>
          <w:lang w:val="ro-RO"/>
        </w:rPr>
      </w:pPr>
    </w:p>
    <w:p w14:paraId="235C1B8B" w14:textId="77777777" w:rsidR="00F64632" w:rsidRDefault="00F6463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85D4FF" w14:textId="77777777" w:rsidR="00071582" w:rsidRDefault="000715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7302B9" w14:textId="77777777" w:rsidR="00071582" w:rsidRDefault="000715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7EF865" w14:textId="77777777" w:rsidR="00071582" w:rsidRDefault="000715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874898" w14:textId="77777777" w:rsidR="00071582" w:rsidRDefault="000715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923209C" w14:textId="77777777" w:rsidR="00071582" w:rsidRDefault="000715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930DDE" w14:textId="77777777" w:rsidR="00071582" w:rsidRDefault="000715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847891" w14:textId="77777777" w:rsidR="00071582" w:rsidRDefault="000715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31AD6B" w14:textId="77777777" w:rsidR="00071582" w:rsidRPr="00C21F42" w:rsidRDefault="000715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995B05" w14:textId="77777777" w:rsidR="00F64632" w:rsidRPr="00C21F42" w:rsidRDefault="00F6463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9459925" w14:textId="77777777" w:rsidR="00F64632" w:rsidRPr="00C21F42" w:rsidRDefault="00F6463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E110179" w14:textId="77777777" w:rsidR="00F64632" w:rsidRPr="00C21F42" w:rsidRDefault="00F6463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D72616A" w14:textId="77777777" w:rsidR="00F64632" w:rsidRDefault="00F6463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80FECE9" w14:textId="77777777" w:rsidR="00F64632" w:rsidRPr="00C21F42" w:rsidRDefault="00F6463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6007279" w14:textId="77777777" w:rsidR="00F64632" w:rsidRPr="00C21F42" w:rsidRDefault="00F6463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A345EE7" w14:textId="77777777" w:rsidR="00F64632" w:rsidRPr="00C21F42" w:rsidRDefault="00F6463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629A0AD" w14:textId="77777777" w:rsidR="00F64632" w:rsidRPr="00C21F42" w:rsidRDefault="00F6463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3472AF" w:rsidRDefault="00FB37F1" w:rsidP="003472AF"/>
    <w:sectPr w:rsidR="00FB37F1" w:rsidRPr="003472AF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586E" w14:textId="77777777" w:rsidR="000B3325" w:rsidRDefault="000B3325">
      <w:r>
        <w:separator/>
      </w:r>
    </w:p>
  </w:endnote>
  <w:endnote w:type="continuationSeparator" w:id="0">
    <w:p w14:paraId="15AFE9B0" w14:textId="77777777" w:rsidR="000B3325" w:rsidRDefault="000B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9C5E" w14:textId="77777777" w:rsidR="000B3325" w:rsidRDefault="000B3325">
      <w:r>
        <w:separator/>
      </w:r>
    </w:p>
  </w:footnote>
  <w:footnote w:type="continuationSeparator" w:id="0">
    <w:p w14:paraId="6CD69AAC" w14:textId="77777777" w:rsidR="000B3325" w:rsidRDefault="000B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5B33569E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25077">
      <w:rPr>
        <w:b/>
        <w:bCs/>
        <w:i/>
        <w:iCs/>
        <w:sz w:val="22"/>
      </w:rPr>
      <w:t>decada 21-30 noiembrie 2025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0E5150EC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25077">
      <w:rPr>
        <w:b/>
        <w:bCs/>
        <w:i/>
        <w:iCs/>
        <w:sz w:val="22"/>
      </w:rPr>
      <w:t>decada 21-30 noiembrie 2025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D2C203F"/>
    <w:multiLevelType w:val="hybridMultilevel"/>
    <w:tmpl w:val="E2D0F0B2"/>
    <w:lvl w:ilvl="0" w:tplc="F5E016A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6"/>
  </w:num>
  <w:num w:numId="2" w16cid:durableId="49425750">
    <w:abstractNumId w:val="18"/>
  </w:num>
  <w:num w:numId="3" w16cid:durableId="1084766755">
    <w:abstractNumId w:val="22"/>
  </w:num>
  <w:num w:numId="4" w16cid:durableId="925267448">
    <w:abstractNumId w:val="15"/>
  </w:num>
  <w:num w:numId="5" w16cid:durableId="2121487831">
    <w:abstractNumId w:val="26"/>
  </w:num>
  <w:num w:numId="6" w16cid:durableId="1351300666">
    <w:abstractNumId w:val="24"/>
  </w:num>
  <w:num w:numId="7" w16cid:durableId="500585142">
    <w:abstractNumId w:val="10"/>
  </w:num>
  <w:num w:numId="8" w16cid:durableId="702445140">
    <w:abstractNumId w:val="14"/>
  </w:num>
  <w:num w:numId="9" w16cid:durableId="814104230">
    <w:abstractNumId w:val="5"/>
  </w:num>
  <w:num w:numId="10" w16cid:durableId="1252155767">
    <w:abstractNumId w:val="1"/>
  </w:num>
  <w:num w:numId="11" w16cid:durableId="1849248932">
    <w:abstractNumId w:val="25"/>
  </w:num>
  <w:num w:numId="12" w16cid:durableId="19207109">
    <w:abstractNumId w:val="4"/>
  </w:num>
  <w:num w:numId="13" w16cid:durableId="1236934328">
    <w:abstractNumId w:val="31"/>
  </w:num>
  <w:num w:numId="14" w16cid:durableId="1870335516">
    <w:abstractNumId w:val="29"/>
  </w:num>
  <w:num w:numId="15" w16cid:durableId="2014606414">
    <w:abstractNumId w:val="12"/>
  </w:num>
  <w:num w:numId="16" w16cid:durableId="1359816668">
    <w:abstractNumId w:val="23"/>
  </w:num>
  <w:num w:numId="17" w16cid:durableId="1912083846">
    <w:abstractNumId w:val="20"/>
  </w:num>
  <w:num w:numId="18" w16cid:durableId="176165324">
    <w:abstractNumId w:val="9"/>
  </w:num>
  <w:num w:numId="19" w16cid:durableId="1631859490">
    <w:abstractNumId w:val="8"/>
  </w:num>
  <w:num w:numId="20" w16cid:durableId="943655160">
    <w:abstractNumId w:val="0"/>
  </w:num>
  <w:num w:numId="21" w16cid:durableId="163017956">
    <w:abstractNumId w:val="30"/>
  </w:num>
  <w:num w:numId="22" w16cid:durableId="910503826">
    <w:abstractNumId w:val="13"/>
  </w:num>
  <w:num w:numId="23" w16cid:durableId="1685790779">
    <w:abstractNumId w:val="28"/>
  </w:num>
  <w:num w:numId="24" w16cid:durableId="1729650970">
    <w:abstractNumId w:val="27"/>
  </w:num>
  <w:num w:numId="25" w16cid:durableId="377441754">
    <w:abstractNumId w:val="11"/>
  </w:num>
  <w:num w:numId="26" w16cid:durableId="1220871115">
    <w:abstractNumId w:val="2"/>
  </w:num>
  <w:num w:numId="27" w16cid:durableId="729811093">
    <w:abstractNumId w:val="19"/>
  </w:num>
  <w:num w:numId="28" w16cid:durableId="854537712">
    <w:abstractNumId w:val="6"/>
  </w:num>
  <w:num w:numId="29" w16cid:durableId="287666559">
    <w:abstractNumId w:val="7"/>
  </w:num>
  <w:num w:numId="30" w16cid:durableId="1543710383">
    <w:abstractNumId w:val="32"/>
  </w:num>
  <w:num w:numId="31" w16cid:durableId="1635136514">
    <w:abstractNumId w:val="33"/>
  </w:num>
  <w:num w:numId="32" w16cid:durableId="1514875602">
    <w:abstractNumId w:val="3"/>
  </w:num>
  <w:num w:numId="33" w16cid:durableId="225380356">
    <w:abstractNumId w:val="17"/>
  </w:num>
  <w:num w:numId="34" w16cid:durableId="1139152006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NkyiQTBvGsp4CPYcS/7fhxcvTOvHyC0fk09sorUjlmIRX2XR4tG7VSGsHEQDcIkcanJocZ0zJzcAlE+09B1kw==" w:salt="LshyhSg04to5bhZCy3hLw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82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325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077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2AF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8B3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355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28A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7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D8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32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14085</Words>
  <Characters>80288</Characters>
  <Application>Microsoft Office Word</Application>
  <DocSecurity>0</DocSecurity>
  <Lines>669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2025-11-13T08:03:00Z</dcterms:created>
  <dcterms:modified xsi:type="dcterms:W3CDTF">2025-11-13T09:34:00Z</dcterms:modified>
</cp:coreProperties>
</file>